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12"/>
        <w:gridCol w:w="3493"/>
        <w:gridCol w:w="2693"/>
        <w:gridCol w:w="966"/>
        <w:gridCol w:w="593"/>
        <w:gridCol w:w="1418"/>
        <w:gridCol w:w="567"/>
      </w:tblGrid>
      <w:tr w:rsidR="00592A24" w14:paraId="29CB3D1F" w14:textId="77777777" w:rsidTr="00D152F4">
        <w:tc>
          <w:tcPr>
            <w:tcW w:w="43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268F3" w14:textId="5E9E5B3E" w:rsidR="00CD5CFA" w:rsidRDefault="00503C96" w:rsidP="00B66C4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NEELD HALL &amp; TOWN HALL DECARBONISATION</w:t>
            </w:r>
          </w:p>
          <w:p w14:paraId="1388E8AA" w14:textId="502978EA" w:rsidR="006671CC" w:rsidRPr="00444692" w:rsidRDefault="00503C96" w:rsidP="00B66C4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CHIPPENHAM TOWN COUNCIL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652778F" w14:textId="77777777" w:rsidR="00592A24" w:rsidRPr="00444692" w:rsidRDefault="003D29FE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CBB95B" wp14:editId="7692B471">
                      <wp:simplePos x="0" y="0"/>
                      <wp:positionH relativeFrom="column">
                        <wp:posOffset>48894</wp:posOffset>
                      </wp:positionH>
                      <wp:positionV relativeFrom="paragraph">
                        <wp:posOffset>104775</wp:posOffset>
                      </wp:positionV>
                      <wp:extent cx="1419225" cy="361950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2151D4" w14:textId="77777777" w:rsidR="000A07E9" w:rsidRDefault="00444692">
                                  <w:r>
                                    <w:rPr>
                                      <w:rFonts w:ascii="Calibri" w:hAnsi="Calibri" w:cs="Arial"/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4CA8FE4" wp14:editId="39FEDBA5">
                                        <wp:extent cx="1152525" cy="229870"/>
                                        <wp:effectExtent l="0" t="0" r="9525" b="0"/>
                                        <wp:docPr id="2" name="Picture 1" descr="MEA-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MEA-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5524" cy="2304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BB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85pt;margin-top:8.25pt;width:111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" stroked="f">
                      <v:textbox>
                        <w:txbxContent>
                          <w:p w14:paraId="752151D4" w14:textId="77777777" w:rsidR="000A07E9" w:rsidRDefault="00444692"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CA8FE4" wp14:editId="39FEDBA5">
                                  <wp:extent cx="1152525" cy="229870"/>
                                  <wp:effectExtent l="0" t="0" r="9525" b="0"/>
                                  <wp:docPr id="2" name="Picture 1" descr="MEA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EA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524" cy="230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4C16C76" w14:textId="77777777" w:rsidR="00592A24" w:rsidRDefault="00592A24">
            <w:pPr>
              <w:rPr>
                <w:rFonts w:asciiTheme="minorHAnsi" w:hAnsiTheme="minorHAnsi" w:cs="Arial"/>
                <w:b/>
              </w:rPr>
            </w:pPr>
            <w:r w:rsidRPr="00444692">
              <w:rPr>
                <w:rFonts w:asciiTheme="minorHAnsi" w:hAnsiTheme="minorHAnsi" w:cs="Arial"/>
                <w:b/>
              </w:rPr>
              <w:t>GENERAL SUMMARY</w:t>
            </w:r>
          </w:p>
          <w:p w14:paraId="2B6AB798" w14:textId="77777777" w:rsidR="00444692" w:rsidRPr="00444692" w:rsidRDefault="0044469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121C0F" w14:textId="5F1B82F1" w:rsidR="00592A24" w:rsidRPr="00444692" w:rsidRDefault="0067535D" w:rsidP="00921C7B">
            <w:pPr>
              <w:rPr>
                <w:rFonts w:asciiTheme="minorHAnsi" w:hAnsiTheme="minorHAnsi" w:cs="Arial"/>
                <w:b/>
              </w:rPr>
            </w:pPr>
            <w:r w:rsidRPr="00444692">
              <w:rPr>
                <w:rFonts w:asciiTheme="minorHAnsi" w:hAnsiTheme="minorHAnsi" w:cs="Arial"/>
                <w:b/>
              </w:rPr>
              <w:t>SECTION</w:t>
            </w:r>
            <w:r w:rsidR="00C941DC">
              <w:rPr>
                <w:rFonts w:asciiTheme="minorHAnsi" w:hAnsiTheme="minorHAnsi" w:cs="Arial"/>
                <w:b/>
              </w:rPr>
              <w:t xml:space="preserve"> </w:t>
            </w:r>
            <w:r w:rsidR="00CD5CFA">
              <w:rPr>
                <w:rFonts w:asciiTheme="minorHAnsi" w:hAnsiTheme="minorHAnsi" w:cs="Arial"/>
                <w:b/>
              </w:rPr>
              <w:t>F</w:t>
            </w:r>
            <w:r w:rsidR="00D2251C">
              <w:rPr>
                <w:rFonts w:asciiTheme="minorHAnsi" w:hAnsiTheme="minorHAnsi" w:cs="Arial"/>
                <w:b/>
              </w:rPr>
              <w:t>OUR</w:t>
            </w:r>
          </w:p>
        </w:tc>
      </w:tr>
      <w:tr w:rsidR="000A07E9" w14:paraId="71E75A30" w14:textId="77777777" w:rsidTr="00921C7B">
        <w:trPr>
          <w:trHeight w:val="85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4A7A6" w14:textId="77777777" w:rsidR="000A07E9" w:rsidRPr="00444692" w:rsidRDefault="000A07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D07FE4" w14:textId="77777777" w:rsidR="000A07E9" w:rsidRPr="00444692" w:rsidRDefault="000A07E9" w:rsidP="00294D62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21C73FF2" w14:textId="77777777" w:rsidR="000A07E9" w:rsidRPr="00444692" w:rsidRDefault="000A07E9" w:rsidP="00294D62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73ECF2E3" w14:textId="77777777" w:rsidR="000A07E9" w:rsidRPr="00444692" w:rsidRDefault="000A07E9" w:rsidP="00294D62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642EF5B5" w14:textId="77777777" w:rsidR="000A07E9" w:rsidRPr="008C30BD" w:rsidRDefault="000A07E9" w:rsidP="00294D62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8C30BD">
              <w:rPr>
                <w:rFonts w:asciiTheme="minorHAnsi" w:hAnsiTheme="minorHAnsi" w:cs="Arial"/>
                <w:b/>
                <w:bCs/>
                <w:u w:val="single"/>
              </w:rPr>
              <w:t>GENERAL SUMMARY</w:t>
            </w:r>
          </w:p>
        </w:tc>
        <w:tc>
          <w:tcPr>
            <w:tcW w:w="5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8951BB5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B54F1BB" w14:textId="77777777" w:rsidR="000A07E9" w:rsidRPr="00444692" w:rsidRDefault="000A07E9">
            <w:pPr>
              <w:rPr>
                <w:rFonts w:asciiTheme="minorHAnsi" w:hAnsiTheme="minorHAnsi"/>
              </w:rPr>
            </w:pPr>
            <w:r w:rsidRPr="00444692">
              <w:rPr>
                <w:rFonts w:asciiTheme="minorHAnsi" w:hAnsiTheme="minorHAnsi"/>
              </w:rPr>
              <w:t xml:space="preserve">     £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59E4" w14:textId="77777777" w:rsidR="000A07E9" w:rsidRPr="00444692" w:rsidRDefault="000A07E9">
            <w:pPr>
              <w:rPr>
                <w:rFonts w:asciiTheme="minorHAnsi" w:hAnsiTheme="minorHAnsi"/>
              </w:rPr>
            </w:pPr>
            <w:r w:rsidRPr="00444692">
              <w:rPr>
                <w:rFonts w:asciiTheme="minorHAnsi" w:hAnsiTheme="minorHAnsi"/>
              </w:rPr>
              <w:t xml:space="preserve">   p</w:t>
            </w:r>
          </w:p>
        </w:tc>
      </w:tr>
      <w:tr w:rsidR="000A07E9" w14:paraId="024ED266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537BE5E3" w14:textId="77777777" w:rsidR="000A07E9" w:rsidRPr="00444692" w:rsidRDefault="000A07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532F1872" w14:textId="77777777" w:rsidR="000A07E9" w:rsidRPr="00444692" w:rsidRDefault="000A07E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50C9A53B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2D49DC6" w14:textId="77777777" w:rsidR="000A07E9" w:rsidRPr="00444692" w:rsidRDefault="000A07E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11B5B0DD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</w:tr>
      <w:tr w:rsidR="000A07E9" w14:paraId="21C434D4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24EA4ACE" w14:textId="77777777" w:rsidR="000A07E9" w:rsidRPr="00444692" w:rsidRDefault="000A07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4B4479B5" w14:textId="77777777" w:rsidR="000A07E9" w:rsidRPr="00444692" w:rsidRDefault="000A07E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1CFE006E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763301C" w14:textId="77777777" w:rsidR="000A07E9" w:rsidRPr="00444692" w:rsidRDefault="000A07E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13398C33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</w:tr>
      <w:tr w:rsidR="000A07E9" w14:paraId="7CA62E0A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7F2B7A9C" w14:textId="77777777" w:rsidR="000A07E9" w:rsidRPr="00444692" w:rsidRDefault="000A07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420BAB75" w14:textId="77777777" w:rsidR="000A07E9" w:rsidRPr="00444692" w:rsidRDefault="000A07E9">
            <w:pPr>
              <w:tabs>
                <w:tab w:val="left" w:pos="3476"/>
              </w:tabs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54BD79D9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03F86B94" w14:textId="77777777" w:rsidR="000A07E9" w:rsidRPr="00444692" w:rsidRDefault="000A07E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6C43B5E6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</w:tr>
      <w:tr w:rsidR="000A07E9" w14:paraId="1D8C8842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0E412EA5" w14:textId="77777777" w:rsidR="000A07E9" w:rsidRPr="00444692" w:rsidRDefault="000A07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75A730E7" w14:textId="68F38957" w:rsidR="000A07E9" w:rsidRPr="00444692" w:rsidRDefault="007529BE" w:rsidP="00CD5CFA">
            <w:pPr>
              <w:tabs>
                <w:tab w:val="left" w:pos="3476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SECTION </w:t>
            </w:r>
            <w:r w:rsidR="00CD5CFA">
              <w:rPr>
                <w:rFonts w:asciiTheme="minorHAnsi" w:hAnsiTheme="minorHAnsi" w:cs="Arial"/>
              </w:rPr>
              <w:t>TWO</w:t>
            </w:r>
            <w:r>
              <w:rPr>
                <w:rFonts w:asciiTheme="minorHAnsi" w:hAnsiTheme="minorHAnsi" w:cs="Arial"/>
              </w:rPr>
              <w:t xml:space="preserve">                    </w:t>
            </w:r>
            <w:r w:rsidR="00CD5CFA">
              <w:rPr>
                <w:rFonts w:asciiTheme="minorHAnsi" w:hAnsiTheme="minorHAnsi" w:cs="Arial"/>
              </w:rPr>
              <w:t xml:space="preserve">            </w:t>
            </w:r>
            <w:r>
              <w:rPr>
                <w:rFonts w:asciiTheme="minorHAnsi" w:hAnsiTheme="minorHAnsi" w:cs="Arial"/>
              </w:rPr>
              <w:t xml:space="preserve"> </w:t>
            </w:r>
            <w:r w:rsidR="00CD5CF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  Preliminaries </w:t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2A0BFA44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288CCF5B" w14:textId="77777777" w:rsidR="000A07E9" w:rsidRPr="00444692" w:rsidRDefault="000A07E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3CFBA8EE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</w:tr>
      <w:tr w:rsidR="000A07E9" w14:paraId="0A2BC36E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353FEA1" w14:textId="77777777" w:rsidR="000A07E9" w:rsidRPr="00444692" w:rsidRDefault="000A07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385C383C" w14:textId="77777777" w:rsidR="000A07E9" w:rsidRPr="00444692" w:rsidRDefault="000A07E9" w:rsidP="00C877EC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44E63628" w14:textId="77777777" w:rsidR="000A07E9" w:rsidRPr="00444692" w:rsidRDefault="000A07E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4EB866A2" w14:textId="77777777" w:rsidR="000A07E9" w:rsidRPr="00444692" w:rsidRDefault="000A07E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13464758" w14:textId="77777777" w:rsidR="000A07E9" w:rsidRPr="00444692" w:rsidRDefault="000A07E9">
            <w:pPr>
              <w:rPr>
                <w:rFonts w:asciiTheme="minorHAnsi" w:hAnsiTheme="minorHAnsi" w:cs="Arial"/>
              </w:rPr>
            </w:pPr>
          </w:p>
        </w:tc>
      </w:tr>
      <w:tr w:rsidR="000D3449" w14:paraId="3FBFDCC7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4BF4F8E0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0FFC7FC5" w14:textId="37374755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SECTION T</w:t>
            </w:r>
            <w:r w:rsidR="00CD5CFA">
              <w:rPr>
                <w:rFonts w:asciiTheme="minorHAnsi" w:hAnsiTheme="minorHAnsi" w:cs="Arial"/>
              </w:rPr>
              <w:t>HREE</w:t>
            </w:r>
            <w:r w:rsidRPr="00444692">
              <w:rPr>
                <w:rFonts w:asciiTheme="minorHAnsi" w:hAnsiTheme="minorHAnsi" w:cs="Arial"/>
              </w:rPr>
              <w:t xml:space="preserve">             </w:t>
            </w:r>
            <w:r>
              <w:rPr>
                <w:rFonts w:asciiTheme="minorHAnsi" w:hAnsiTheme="minorHAnsi" w:cs="Arial"/>
              </w:rPr>
              <w:t xml:space="preserve">   </w:t>
            </w:r>
            <w:r w:rsidRPr="00444692">
              <w:rPr>
                <w:rFonts w:asciiTheme="minorHAnsi" w:hAnsiTheme="minorHAnsi" w:cs="Arial"/>
              </w:rPr>
              <w:t xml:space="preserve">             </w:t>
            </w:r>
            <w:r w:rsidR="007529BE">
              <w:rPr>
                <w:rFonts w:asciiTheme="minorHAnsi" w:hAnsiTheme="minorHAnsi" w:cs="Arial"/>
              </w:rPr>
              <w:t xml:space="preserve">  </w:t>
            </w:r>
            <w:r w:rsidRPr="00444692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 w:cs="Arial"/>
              </w:rPr>
              <w:t>Sc</w:t>
            </w:r>
            <w:r w:rsidR="008C30BD">
              <w:rPr>
                <w:rFonts w:asciiTheme="minorHAnsi" w:hAnsiTheme="minorHAnsi" w:cs="Arial"/>
              </w:rPr>
              <w:t>hedules</w:t>
            </w:r>
            <w:r>
              <w:rPr>
                <w:rFonts w:asciiTheme="minorHAnsi" w:hAnsiTheme="minorHAnsi" w:cs="Arial"/>
              </w:rPr>
              <w:t xml:space="preserve"> of Work</w:t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4BE6C99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78592715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0F3D5A5A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4059D392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E858CF8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247DD54C" w14:textId="64A53184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ab/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0A6C77DD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7E3F160C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553DD679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566A2273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51166C4B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6445546F" w14:textId="217E6685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52C50256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AF7792D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32F0AEAE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137DCF7F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40B87C6E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008A5BF6" w14:textId="77777777" w:rsidR="000D3449" w:rsidRPr="00444692" w:rsidRDefault="000D3449" w:rsidP="000D3449">
            <w:pPr>
              <w:tabs>
                <w:tab w:val="left" w:pos="3476"/>
              </w:tabs>
              <w:jc w:val="both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ab/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56F6913B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4C2E6C5C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2BFFE841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10383C5F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01BA413C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616559A9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082D9173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731A638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26C28A16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6837AE4E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5870BBD6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77E2EAD6" w14:textId="19ABF21D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57581BBC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A2CEF35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58E1C461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0F2BFE27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666893EC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54FFA0E5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DCC5B10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3CE67E7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3074E2C2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2C8D9FB8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044EC29D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5C8CB6C2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1D4C1362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0A906774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60DD803D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7C85B914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B26C3D9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593429AE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412FEDD9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6C47E6A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1B328785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60914C42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11A2436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52EBED7A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4002548F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3472D9BA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_______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35177E00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__</w:t>
            </w:r>
          </w:p>
          <w:p w14:paraId="6149A023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140C56BD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41276F3F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20E3939D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SUB TOTAL</w:t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55A2ABB3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CA1DEAC" w14:textId="77777777" w:rsidR="000D3449" w:rsidRPr="00444692" w:rsidRDefault="000D3449" w:rsidP="000D344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48E854DC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59129A4C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86849D5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13E53A90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5C04530B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2CF2B7B2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767DF450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5442BF55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9B62B8E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1CB1A72D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66732DA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2016B64E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225C9166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6C52838C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1FB31272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33D76ED7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OVERHEADS &amp; PROFIT</w:t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AC3F642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7ACB3F1B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6240D5AF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4FE825CC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48D7E0F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3329C404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(INDICATE CALCULATION BELOW)</w:t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4519AA1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29A5EFC7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5DEC5E3D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54B08FF4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17FEE292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2846BE40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3CFD7478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269E38D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134B8EC3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0D3449" w14:paraId="1BCA0E24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148F5790" w14:textId="77777777" w:rsidR="000D3449" w:rsidRPr="00444692" w:rsidRDefault="000D3449" w:rsidP="000D34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5A1EF392" w14:textId="77777777" w:rsidR="000D3449" w:rsidRPr="00444692" w:rsidRDefault="000D3449" w:rsidP="000D344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70731415" w14:textId="77777777" w:rsidR="000D3449" w:rsidRPr="00444692" w:rsidRDefault="000D3449" w:rsidP="000D3449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09D666FD" w14:textId="77777777" w:rsidR="000D3449" w:rsidRPr="00444692" w:rsidRDefault="000D3449" w:rsidP="000D3449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0139A70B" w14:textId="77777777" w:rsidR="000D3449" w:rsidRPr="00444692" w:rsidRDefault="000D3449" w:rsidP="000D3449">
            <w:pPr>
              <w:rPr>
                <w:rFonts w:asciiTheme="minorHAnsi" w:hAnsiTheme="minorHAnsi" w:cs="Arial"/>
              </w:rPr>
            </w:pPr>
          </w:p>
        </w:tc>
      </w:tr>
      <w:tr w:rsidR="00CD5CFA" w14:paraId="767C8580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06F04A77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7EFB315C" w14:textId="77777777" w:rsidR="008C30BD" w:rsidRDefault="008C30BD" w:rsidP="00CD5CFA">
            <w:pPr>
              <w:jc w:val="both"/>
              <w:rPr>
                <w:rFonts w:asciiTheme="minorHAnsi" w:hAnsiTheme="minorHAnsi" w:cs="Arial"/>
              </w:rPr>
            </w:pPr>
          </w:p>
          <w:p w14:paraId="21CBF914" w14:textId="77777777" w:rsidR="008C30BD" w:rsidRDefault="008C30BD" w:rsidP="00CD5CFA">
            <w:pPr>
              <w:jc w:val="both"/>
              <w:rPr>
                <w:rFonts w:asciiTheme="minorHAnsi" w:hAnsiTheme="minorHAnsi" w:cs="Arial"/>
              </w:rPr>
            </w:pPr>
          </w:p>
          <w:p w14:paraId="308E58C9" w14:textId="77777777" w:rsidR="008C30BD" w:rsidRDefault="008C30BD" w:rsidP="00CD5CFA">
            <w:pPr>
              <w:jc w:val="both"/>
              <w:rPr>
                <w:rFonts w:asciiTheme="minorHAnsi" w:hAnsiTheme="minorHAnsi" w:cs="Arial"/>
              </w:rPr>
            </w:pPr>
          </w:p>
          <w:p w14:paraId="35D701D1" w14:textId="77777777" w:rsidR="008C30BD" w:rsidRDefault="008C30BD" w:rsidP="00CD5CFA">
            <w:pPr>
              <w:jc w:val="both"/>
              <w:rPr>
                <w:rFonts w:asciiTheme="minorHAnsi" w:hAnsiTheme="minorHAnsi" w:cs="Arial"/>
              </w:rPr>
            </w:pPr>
          </w:p>
          <w:p w14:paraId="45AC60D6" w14:textId="77777777" w:rsidR="008C30BD" w:rsidRDefault="008C30BD" w:rsidP="00CD5CFA">
            <w:pPr>
              <w:jc w:val="both"/>
              <w:rPr>
                <w:rFonts w:asciiTheme="minorHAnsi" w:hAnsiTheme="minorHAnsi" w:cs="Arial"/>
              </w:rPr>
            </w:pPr>
          </w:p>
          <w:p w14:paraId="3D9938C6" w14:textId="77777777" w:rsidR="008C30BD" w:rsidRDefault="008C30BD" w:rsidP="00CD5CFA">
            <w:pPr>
              <w:jc w:val="both"/>
              <w:rPr>
                <w:rFonts w:asciiTheme="minorHAnsi" w:hAnsiTheme="minorHAnsi" w:cs="Arial"/>
              </w:rPr>
            </w:pPr>
          </w:p>
          <w:p w14:paraId="4B657CFD" w14:textId="64285459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  <w:r w:rsidRPr="008C30BD">
              <w:rPr>
                <w:rFonts w:asciiTheme="minorHAnsi" w:hAnsiTheme="minorHAnsi" w:cs="Arial"/>
              </w:rPr>
              <w:t>PERFORMANCE BOND AGREEMENT</w:t>
            </w:r>
            <w:r w:rsidR="008C30BD">
              <w:rPr>
                <w:rFonts w:asciiTheme="minorHAnsi" w:hAnsiTheme="minorHAnsi" w:cs="Arial"/>
              </w:rPr>
              <w:t xml:space="preserve"> PREMIUM</w:t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0F78D3E0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2964E350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1E712A9D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</w:p>
        </w:tc>
      </w:tr>
      <w:tr w:rsidR="00CD5CFA" w14:paraId="6DEF1625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524F7DAB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4E94EE0D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427D35E6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88995D7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3146386A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</w:p>
        </w:tc>
      </w:tr>
      <w:tr w:rsidR="00CD5CFA" w14:paraId="04636040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4838A0D1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3F7E5309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C444354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11D7DD29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214C3A40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</w:p>
        </w:tc>
      </w:tr>
      <w:tr w:rsidR="00CD5CFA" w14:paraId="280A4560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1CCAB4A3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2780A1C4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0CCA99CC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37AE66C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2CE6A9BB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</w:p>
        </w:tc>
      </w:tr>
      <w:tr w:rsidR="00CD5CFA" w14:paraId="2DFDD60C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12BD3619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7FD10624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10E5819A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4FA9A16C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39A29A14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</w:p>
        </w:tc>
      </w:tr>
      <w:tr w:rsidR="00CD5CFA" w14:paraId="4847D609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1B77EEAF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630C67EB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DFB92FC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742CDF9" w14:textId="77777777" w:rsidR="00CD5CFA" w:rsidRPr="00444692" w:rsidRDefault="00CD5CFA" w:rsidP="00CD5C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08E4B030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CD5CFA" w14:paraId="655743AB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06EB04BE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0121AEF7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0441E737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F4FE645" w14:textId="77777777" w:rsidR="00CD5CFA" w:rsidRPr="00444692" w:rsidRDefault="00CD5CFA" w:rsidP="00CD5C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6741E0BB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CD5CFA" w14:paraId="5F410A7B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5FCBD9E0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2A724FA7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7E667502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3BA3C889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_______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1550FE86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__</w:t>
            </w:r>
          </w:p>
        </w:tc>
      </w:tr>
      <w:tr w:rsidR="00CD5CFA" w14:paraId="0082E254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5D3C0C8A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63B9EDA3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6EDE6871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6559BC45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14:paraId="3E98A1C5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</w:p>
        </w:tc>
      </w:tr>
      <w:tr w:rsidR="00CD5CFA" w14:paraId="61BA49A0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3831693D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5A9F0FE4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  <w:r w:rsidRPr="00444692">
              <w:rPr>
                <w:rFonts w:asciiTheme="minorHAnsi" w:hAnsiTheme="minorHAnsi" w:cs="Arial"/>
              </w:rPr>
              <w:t>CARRIED TO FORM OF TENDER</w:t>
            </w: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2331951E" w14:textId="77777777" w:rsidR="00CD5CFA" w:rsidRPr="00444692" w:rsidRDefault="00CD5CFA" w:rsidP="00CD5CFA">
            <w:pPr>
              <w:rPr>
                <w:rFonts w:asciiTheme="minorHAnsi" w:hAnsiTheme="minorHAnsi"/>
                <w:b/>
              </w:rPr>
            </w:pPr>
            <w:r w:rsidRPr="00444692">
              <w:rPr>
                <w:rFonts w:asciiTheme="minorHAnsi" w:hAnsiTheme="minorHAnsi"/>
                <w:b/>
              </w:rPr>
              <w:t>£</w:t>
            </w: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single" w:sz="6" w:space="0" w:color="auto"/>
            </w:tcBorders>
          </w:tcPr>
          <w:p w14:paraId="403259F8" w14:textId="77777777" w:rsidR="00CD5CFA" w:rsidRPr="00444692" w:rsidRDefault="00CD5CFA" w:rsidP="00CD5CF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6" w:space="0" w:color="auto"/>
            </w:tcBorders>
          </w:tcPr>
          <w:p w14:paraId="66B2502A" w14:textId="77777777" w:rsidR="00CD5CFA" w:rsidRPr="00444692" w:rsidRDefault="00CD5CFA" w:rsidP="00CD5CFA">
            <w:pPr>
              <w:rPr>
                <w:rFonts w:asciiTheme="minorHAnsi" w:hAnsiTheme="minorHAnsi" w:cs="Arial"/>
              </w:rPr>
            </w:pPr>
          </w:p>
        </w:tc>
      </w:tr>
      <w:tr w:rsidR="00CD5CFA" w14:paraId="40593202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42A76E52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  <w:right w:val="single" w:sz="6" w:space="0" w:color="auto"/>
            </w:tcBorders>
          </w:tcPr>
          <w:p w14:paraId="2C40088C" w14:textId="77777777" w:rsidR="00CD5CFA" w:rsidRPr="00444692" w:rsidRDefault="00CD5CFA" w:rsidP="00CD5CF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93" w:type="dxa"/>
            <w:tcBorders>
              <w:left w:val="nil"/>
              <w:right w:val="single" w:sz="6" w:space="0" w:color="auto"/>
            </w:tcBorders>
          </w:tcPr>
          <w:p w14:paraId="2F94A4A6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747D3A36" w14:textId="77777777" w:rsidR="00CD5CFA" w:rsidRPr="00444692" w:rsidRDefault="00CD5CFA" w:rsidP="00CD5CFA">
            <w:pPr>
              <w:jc w:val="righ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032F1585" w14:textId="77777777" w:rsidR="00CD5CFA" w:rsidRPr="00444692" w:rsidRDefault="00CD5CFA" w:rsidP="00CD5CFA">
            <w:pPr>
              <w:rPr>
                <w:rFonts w:asciiTheme="minorHAnsi" w:hAnsiTheme="minorHAnsi"/>
                <w:u w:val="single"/>
              </w:rPr>
            </w:pPr>
          </w:p>
        </w:tc>
      </w:tr>
      <w:tr w:rsidR="00CD5CFA" w14:paraId="06620F0C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0924F4BA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9CD285C" w14:textId="77777777" w:rsidR="00CD5CFA" w:rsidRPr="00444692" w:rsidRDefault="00CD5CFA" w:rsidP="00CD5CFA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93" w:type="dxa"/>
            <w:tcBorders>
              <w:left w:val="single" w:sz="6" w:space="0" w:color="auto"/>
              <w:right w:val="single" w:sz="6" w:space="0" w:color="auto"/>
            </w:tcBorders>
          </w:tcPr>
          <w:p w14:paraId="7E923260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9A38EBA" w14:textId="77777777" w:rsidR="00CD5CFA" w:rsidRPr="00444692" w:rsidRDefault="00CD5CFA" w:rsidP="00CD5CFA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2A7472B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</w:tr>
      <w:tr w:rsidR="00CD5CFA" w14:paraId="1E876AE3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7AE7EB57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E3C5A59" w14:textId="77777777" w:rsidR="00CD5CFA" w:rsidRPr="00444692" w:rsidRDefault="00CD5CFA" w:rsidP="00CD5CFA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93" w:type="dxa"/>
            <w:tcBorders>
              <w:left w:val="single" w:sz="6" w:space="0" w:color="auto"/>
              <w:right w:val="single" w:sz="6" w:space="0" w:color="auto"/>
            </w:tcBorders>
          </w:tcPr>
          <w:p w14:paraId="5C62D7FB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5704953E" w14:textId="77777777" w:rsidR="00CD5CFA" w:rsidRPr="00444692" w:rsidRDefault="00CD5CFA" w:rsidP="00CD5CFA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5DE5C4A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</w:tr>
      <w:tr w:rsidR="00CD5CFA" w14:paraId="0716AD66" w14:textId="77777777" w:rsidTr="00921C7B"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</w:tcPr>
          <w:p w14:paraId="4C1C3E70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2941C76" w14:textId="77777777" w:rsidR="00CD5CFA" w:rsidRPr="00444692" w:rsidRDefault="00CD5CFA" w:rsidP="00CD5CFA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93" w:type="dxa"/>
            <w:tcBorders>
              <w:left w:val="single" w:sz="6" w:space="0" w:color="auto"/>
              <w:right w:val="single" w:sz="6" w:space="0" w:color="auto"/>
            </w:tcBorders>
          </w:tcPr>
          <w:p w14:paraId="3714C98A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3384718D" w14:textId="77777777" w:rsidR="00CD5CFA" w:rsidRPr="00444692" w:rsidRDefault="00CD5CFA" w:rsidP="00CD5CFA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B04ED75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</w:tr>
      <w:tr w:rsidR="00CD5CFA" w14:paraId="36C6A7D1" w14:textId="77777777" w:rsidTr="00921C7B"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DA54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DF28BCC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3" w:type="dxa"/>
            <w:tcBorders>
              <w:left w:val="single" w:sz="6" w:space="0" w:color="auto"/>
              <w:right w:val="single" w:sz="6" w:space="0" w:color="auto"/>
            </w:tcBorders>
          </w:tcPr>
          <w:p w14:paraId="5CEA15A8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1B4DB450" w14:textId="77777777" w:rsidR="00CD5CFA" w:rsidRPr="00444692" w:rsidRDefault="00CD5CFA" w:rsidP="00CD5CFA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F0B1238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</w:tr>
      <w:tr w:rsidR="00CD5CFA" w14:paraId="4C95D250" w14:textId="77777777" w:rsidTr="00921C7B">
        <w:tc>
          <w:tcPr>
            <w:tcW w:w="812" w:type="dxa"/>
          </w:tcPr>
          <w:p w14:paraId="7E20BC9D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top w:val="single" w:sz="6" w:space="0" w:color="auto"/>
              <w:left w:val="nil"/>
            </w:tcBorders>
          </w:tcPr>
          <w:p w14:paraId="48F0BC02" w14:textId="77777777" w:rsidR="00CD5CFA" w:rsidRPr="00444692" w:rsidRDefault="00CD5CFA" w:rsidP="00CD5CFA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6984FF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  <w:r w:rsidRPr="00444692">
              <w:rPr>
                <w:rFonts w:asciiTheme="minorHAnsi" w:hAnsiTheme="minorHAnsi"/>
              </w:rPr>
              <w:t xml:space="preserve">£         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9201689" w14:textId="77777777" w:rsidR="00CD5CFA" w:rsidRPr="00444692" w:rsidRDefault="00CD5CFA" w:rsidP="00CD5CFA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F0D4ED3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</w:tr>
      <w:tr w:rsidR="00CD5CFA" w14:paraId="12D2DA6E" w14:textId="77777777" w:rsidTr="00921C7B">
        <w:tc>
          <w:tcPr>
            <w:tcW w:w="812" w:type="dxa"/>
          </w:tcPr>
          <w:p w14:paraId="2AB222DA" w14:textId="77777777" w:rsidR="00CD5CFA" w:rsidRPr="00444692" w:rsidRDefault="00CD5CFA" w:rsidP="00CD5C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152" w:type="dxa"/>
            <w:gridSpan w:val="3"/>
            <w:tcBorders>
              <w:left w:val="nil"/>
            </w:tcBorders>
          </w:tcPr>
          <w:p w14:paraId="0EEFCC3B" w14:textId="19BB8DFE" w:rsidR="00CD5CFA" w:rsidRPr="00444692" w:rsidRDefault="00CD5CFA" w:rsidP="00CD5CFA">
            <w:pPr>
              <w:tabs>
                <w:tab w:val="left" w:pos="3132"/>
                <w:tab w:val="left" w:pos="3310"/>
                <w:tab w:val="center" w:pos="3468"/>
                <w:tab w:val="left" w:pos="5650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ab/>
              <w:t xml:space="preserve">       </w:t>
            </w:r>
            <w:r w:rsidR="00D2251C">
              <w:rPr>
                <w:rFonts w:asciiTheme="minorHAnsi" w:hAnsiTheme="minorHAnsi" w:cs="Arial"/>
                <w:sz w:val="16"/>
                <w:szCs w:val="16"/>
              </w:rPr>
              <w:t>4</w:t>
            </w:r>
            <w:r w:rsidRPr="00444692">
              <w:rPr>
                <w:rFonts w:asciiTheme="minorHAnsi" w:hAnsiTheme="minorHAnsi" w:cs="Arial"/>
                <w:sz w:val="16"/>
                <w:szCs w:val="16"/>
              </w:rPr>
              <w:t>/1</w:t>
            </w:r>
          </w:p>
        </w:tc>
        <w:tc>
          <w:tcPr>
            <w:tcW w:w="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AE68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D817D63" w14:textId="77777777" w:rsidR="00CD5CFA" w:rsidRPr="00444692" w:rsidRDefault="00CD5CFA" w:rsidP="00CD5CFA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BB3FBE3" w14:textId="77777777" w:rsidR="00CD5CFA" w:rsidRPr="00444692" w:rsidRDefault="00CD5CFA" w:rsidP="00CD5CFA">
            <w:pPr>
              <w:rPr>
                <w:rFonts w:asciiTheme="minorHAnsi" w:hAnsiTheme="minorHAnsi"/>
              </w:rPr>
            </w:pPr>
          </w:p>
        </w:tc>
      </w:tr>
    </w:tbl>
    <w:p w14:paraId="3E1272D2" w14:textId="77777777" w:rsidR="00592A24" w:rsidRDefault="00592A24" w:rsidP="005A0FC4"/>
    <w:sectPr w:rsidR="00592A24" w:rsidSect="00346630">
      <w:pgSz w:w="11909" w:h="16834"/>
      <w:pgMar w:top="360" w:right="576" w:bottom="288" w:left="5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A9"/>
    <w:rsid w:val="00053564"/>
    <w:rsid w:val="000A07E9"/>
    <w:rsid w:val="000A622A"/>
    <w:rsid w:val="000D3449"/>
    <w:rsid w:val="000D6295"/>
    <w:rsid w:val="000E54ED"/>
    <w:rsid w:val="00187229"/>
    <w:rsid w:val="00294D62"/>
    <w:rsid w:val="002A7B4D"/>
    <w:rsid w:val="002F4216"/>
    <w:rsid w:val="00346630"/>
    <w:rsid w:val="00361F09"/>
    <w:rsid w:val="003B5739"/>
    <w:rsid w:val="003D29FE"/>
    <w:rsid w:val="00431754"/>
    <w:rsid w:val="00431D06"/>
    <w:rsid w:val="00444692"/>
    <w:rsid w:val="00455EEB"/>
    <w:rsid w:val="004F2630"/>
    <w:rsid w:val="00501E6B"/>
    <w:rsid w:val="00503C96"/>
    <w:rsid w:val="005152EE"/>
    <w:rsid w:val="00544CD9"/>
    <w:rsid w:val="00592A24"/>
    <w:rsid w:val="005A0FC4"/>
    <w:rsid w:val="005A1E7B"/>
    <w:rsid w:val="005D456E"/>
    <w:rsid w:val="005F5C36"/>
    <w:rsid w:val="00601AC0"/>
    <w:rsid w:val="006543AE"/>
    <w:rsid w:val="006671CC"/>
    <w:rsid w:val="0067535D"/>
    <w:rsid w:val="006D71C0"/>
    <w:rsid w:val="00745113"/>
    <w:rsid w:val="007529BE"/>
    <w:rsid w:val="007C77F3"/>
    <w:rsid w:val="00856CF6"/>
    <w:rsid w:val="008C30BD"/>
    <w:rsid w:val="008F25CA"/>
    <w:rsid w:val="00906D17"/>
    <w:rsid w:val="00921C7B"/>
    <w:rsid w:val="00975DCC"/>
    <w:rsid w:val="009C5E58"/>
    <w:rsid w:val="00A13FB9"/>
    <w:rsid w:val="00A209BE"/>
    <w:rsid w:val="00B07ED1"/>
    <w:rsid w:val="00B25498"/>
    <w:rsid w:val="00B307D0"/>
    <w:rsid w:val="00B66C4C"/>
    <w:rsid w:val="00C877EC"/>
    <w:rsid w:val="00C941DC"/>
    <w:rsid w:val="00CC5AED"/>
    <w:rsid w:val="00CD5CFA"/>
    <w:rsid w:val="00CE748C"/>
    <w:rsid w:val="00CF326B"/>
    <w:rsid w:val="00D152F4"/>
    <w:rsid w:val="00D2251C"/>
    <w:rsid w:val="00D27BCF"/>
    <w:rsid w:val="00D94745"/>
    <w:rsid w:val="00DF2857"/>
    <w:rsid w:val="00DF50F5"/>
    <w:rsid w:val="00E039FF"/>
    <w:rsid w:val="00E44ACD"/>
    <w:rsid w:val="00EA3FFC"/>
    <w:rsid w:val="00EF3716"/>
    <w:rsid w:val="00EF464F"/>
    <w:rsid w:val="00F126A9"/>
    <w:rsid w:val="00F24AC3"/>
    <w:rsid w:val="00FC063B"/>
    <w:rsid w:val="00FC1D0D"/>
    <w:rsid w:val="00F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48E08"/>
  <w15:docId w15:val="{113E312C-0974-4CC8-9DD2-7F362EB5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D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2F421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F421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General%20Summ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Summary</Template>
  <TotalTime>2</TotalTime>
  <Pages>1</Pages>
  <Words>49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GENERAL SUMMARY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GENERAL SUMMARY</dc:title>
  <dc:creator>Mark Saint</dc:creator>
  <cp:lastModifiedBy>William Kennett</cp:lastModifiedBy>
  <cp:revision>3</cp:revision>
  <cp:lastPrinted>2023-04-25T11:33:00Z</cp:lastPrinted>
  <dcterms:created xsi:type="dcterms:W3CDTF">2025-11-27T09:58:00Z</dcterms:created>
  <dcterms:modified xsi:type="dcterms:W3CDTF">2025-11-27T09:59:00Z</dcterms:modified>
</cp:coreProperties>
</file>