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693061f8-1bc6-451c-942b-95cf559df769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07 - Products and Data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Oxford Flood Alleviation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C63F4A490A2534A903C437A89975A63" ma:contentTypeVersion="21" ma:contentTypeDescription="Create a new document." ma:contentTypeScope="" ma:versionID="74be295340976210ac2709ad9238cbf8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93061f8-1bc6-451c-942b-95cf559df769" xmlns:ns4="a0a5a019-ea9b-489a-a30a-471000196c04" targetNamespace="http://schemas.microsoft.com/office/2006/metadata/properties" ma:root="true" ma:fieldsID="349a26899671afedfa00311f5cabc80d" ns1:_="" ns2:_="" ns3:_="" ns4:_="">
    <xsd:import namespace="http://schemas.microsoft.com/sharepoint/v3"/>
    <xsd:import namespace="662745e8-e224-48e8-a2e3-254862b8c2f5"/>
    <xsd:import namespace="693061f8-1bc6-451c-942b-95cf559df769"/>
    <xsd:import namespace="a0a5a019-ea9b-489a-a30a-471000196c0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7e8033-7b6b-4565-94f7-7fc6fdc39814}" ma:internalName="TaxCatchAll" ma:showField="CatchAllData" ma:web="a0a5a019-ea9b-489a-a30a-47100019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7e8033-7b6b-4565-94f7-7fc6fdc39814}" ma:internalName="TaxCatchAllLabel" ma:readOnly="true" ma:showField="CatchAllDataLabel" ma:web="a0a5a019-ea9b-489a-a30a-47100019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xford Flood Alleviation Scheme" ma:internalName="Team" ma:readOnly="false">
      <xsd:simpleType>
        <xsd:restriction base="dms:Text"/>
      </xsd:simpleType>
    </xsd:element>
    <xsd:element name="Topic" ma:index="20" nillable="true" ma:displayName="Topic" ma:default="07 - Products and Data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5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61f8-1bc6-451c-942b-95cf559df769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a019-ea9b-489a-a30a-471000196c04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20BF0AB5-8742-42CA-BCA6-B615263EF380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C59572-2CED-4E6C-9765-5CD5FF9CBA2D}"/>
</file>

<file path=customXml/itemProps6.xml><?xml version="1.0" encoding="utf-8"?>
<ds:datastoreItem xmlns:ds="http://schemas.openxmlformats.org/officeDocument/2006/customXml" ds:itemID="{03672F2F-6F05-4B2B-82A6-C7B93BF1DFC3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0x010100A5BF1C78D9F64B679A5EBDE1C6598EBC01009C63F4A490A2534A903C437A89975A63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5;#External|1104eb68-55d8-494f-b6ba-c5473579de73</vt:lpwstr>
  </property>
  <property fmtid="{D5CDD505-2E9C-101B-9397-08002B2CF9AE}" pid="9" name="MediaServiceImageTags">
    <vt:lpwstr/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6;#Work Delivery|388f4f80-46e6-4bcd-8bd1-cea0059da8bd</vt:lpwstr>
  </property>
  <property fmtid="{D5CDD505-2E9C-101B-9397-08002B2CF9AE}" pid="13" name="OrganisationalUnit">
    <vt:lpwstr>3;#EA|d5f78ddb-b1b6-4328-9877-d7e3ed06fdac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