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271F" w14:textId="77777777" w:rsidR="0087677A" w:rsidRDefault="0087677A" w:rsidP="00C60AB8"/>
    <w:p w14:paraId="5762B442" w14:textId="77777777" w:rsidR="0087677A" w:rsidRDefault="0087677A" w:rsidP="00C60AB8"/>
    <w:p w14:paraId="7BA070C2" w14:textId="39E9BF75"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1B498B4D" w:rsidR="00C60AB8" w:rsidRPr="00C60AB8" w:rsidRDefault="00DD4969" w:rsidP="00C60AB8">
            <w:r>
              <w:t xml:space="preserve">Sect </w:t>
            </w:r>
            <w:r w:rsidR="00E01F07">
              <w:t>6</w:t>
            </w:r>
            <w:r>
              <w:t xml:space="preserve"> (</w:t>
            </w:r>
            <w:r w:rsidR="00E01F07">
              <w:t>4</w:t>
            </w:r>
            <w:r>
              <w:t>ha)</w:t>
            </w:r>
          </w:p>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4F42D3DE" w:rsidR="00C60AB8" w:rsidRPr="00C60AB8" w:rsidRDefault="00DD4969" w:rsidP="00C60AB8">
            <w:r>
              <w:t xml:space="preserve">Sect </w:t>
            </w:r>
            <w:r w:rsidR="00DC6F44">
              <w:t xml:space="preserve">7 </w:t>
            </w:r>
            <w:r>
              <w:t>(</w:t>
            </w:r>
            <w:r w:rsidR="00DC6F44">
              <w:t>12</w:t>
            </w:r>
            <w:r>
              <w:t>ha)</w:t>
            </w:r>
          </w:p>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6378699C" w:rsidR="00C60AB8" w:rsidRPr="00C60AB8" w:rsidRDefault="00DD4969" w:rsidP="00C60AB8">
            <w:r>
              <w:t xml:space="preserve">Sect </w:t>
            </w:r>
            <w:r w:rsidR="00D56BC9">
              <w:t>31.2</w:t>
            </w:r>
            <w:r>
              <w:t xml:space="preserve"> (</w:t>
            </w:r>
            <w:r w:rsidR="00D56BC9">
              <w:t>5</w:t>
            </w:r>
            <w:r>
              <w:t>ha)</w:t>
            </w:r>
          </w:p>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08AC92FD" w:rsidR="00C60AB8" w:rsidRPr="00C60AB8" w:rsidRDefault="00DD4969" w:rsidP="00C60AB8">
            <w:r>
              <w:t xml:space="preserve">Sect </w:t>
            </w:r>
            <w:r w:rsidR="00500C84">
              <w:t>32.1</w:t>
            </w:r>
            <w:r>
              <w:t xml:space="preserve"> (</w:t>
            </w:r>
            <w:r w:rsidR="00500C84">
              <w:t>6.4</w:t>
            </w:r>
            <w:r>
              <w:t>ha)</w:t>
            </w:r>
          </w:p>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E36B" w14:textId="77777777" w:rsidR="00C701CE" w:rsidRDefault="00C701CE" w:rsidP="00FA03F2">
      <w:r>
        <w:separator/>
      </w:r>
    </w:p>
  </w:endnote>
  <w:endnote w:type="continuationSeparator" w:id="0">
    <w:p w14:paraId="372FA18E" w14:textId="77777777" w:rsidR="00C701CE" w:rsidRDefault="00C701CE"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C180EA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154F11D3" w14:textId="0D47045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B29F62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7677A">
      <w:rPr>
        <w:rStyle w:val="Text"/>
        <w:noProof/>
      </w:rPr>
      <w:t>13/11/2025 16:16</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CEC4" w14:textId="77777777" w:rsidR="00C701CE" w:rsidRDefault="00C701CE" w:rsidP="00FA03F2">
      <w:r>
        <w:separator/>
      </w:r>
    </w:p>
  </w:footnote>
  <w:footnote w:type="continuationSeparator" w:id="0">
    <w:p w14:paraId="2A713DD9" w14:textId="77777777" w:rsidR="00C701CE" w:rsidRDefault="00C701CE"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243B2A59" w:rsidR="005C3BA8" w:rsidRPr="00677361" w:rsidRDefault="00C60AB8" w:rsidP="009D1D9B">
        <w:pPr>
          <w:pStyle w:val="Title"/>
        </w:pPr>
        <w:r>
          <w:t>Guided Buying</w:t>
        </w:r>
        <w:r w:rsidR="0087677A">
          <w:t xml:space="preserve"> </w:t>
        </w:r>
        <w:r>
          <w:t>Commercial Response Basic</w:t>
        </w:r>
      </w:p>
    </w:sdtContent>
  </w:sdt>
  <w:p w14:paraId="1E552C71" w14:textId="77777777" w:rsidR="005C3BA8" w:rsidRDefault="005C3BA8" w:rsidP="006B535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2372251">
    <w:abstractNumId w:val="21"/>
  </w:num>
  <w:num w:numId="2" w16cid:durableId="1675493876">
    <w:abstractNumId w:val="1"/>
  </w:num>
  <w:num w:numId="3" w16cid:durableId="769857888">
    <w:abstractNumId w:val="12"/>
  </w:num>
  <w:num w:numId="4" w16cid:durableId="1910312005">
    <w:abstractNumId w:val="9"/>
  </w:num>
  <w:num w:numId="5" w16cid:durableId="1621720956">
    <w:abstractNumId w:val="14"/>
  </w:num>
  <w:num w:numId="6" w16cid:durableId="102844107">
    <w:abstractNumId w:val="23"/>
  </w:num>
  <w:num w:numId="7" w16cid:durableId="727188410">
    <w:abstractNumId w:val="2"/>
  </w:num>
  <w:num w:numId="8" w16cid:durableId="269432363">
    <w:abstractNumId w:val="2"/>
    <w:lvlOverride w:ilvl="0">
      <w:startOverride w:val="1"/>
    </w:lvlOverride>
  </w:num>
  <w:num w:numId="9" w16cid:durableId="131799017">
    <w:abstractNumId w:val="19"/>
  </w:num>
  <w:num w:numId="10" w16cid:durableId="741372443">
    <w:abstractNumId w:val="2"/>
    <w:lvlOverride w:ilvl="0">
      <w:startOverride w:val="1"/>
    </w:lvlOverride>
  </w:num>
  <w:num w:numId="11" w16cid:durableId="681396343">
    <w:abstractNumId w:val="15"/>
  </w:num>
  <w:num w:numId="12" w16cid:durableId="50661667">
    <w:abstractNumId w:val="2"/>
    <w:lvlOverride w:ilvl="0">
      <w:startOverride w:val="1"/>
    </w:lvlOverride>
  </w:num>
  <w:num w:numId="13" w16cid:durableId="181091999">
    <w:abstractNumId w:val="8"/>
  </w:num>
  <w:num w:numId="14" w16cid:durableId="2010869326">
    <w:abstractNumId w:val="0"/>
  </w:num>
  <w:num w:numId="15" w16cid:durableId="553396924">
    <w:abstractNumId w:val="20"/>
  </w:num>
  <w:num w:numId="16" w16cid:durableId="1983925550">
    <w:abstractNumId w:val="10"/>
  </w:num>
  <w:num w:numId="17" w16cid:durableId="1463696431">
    <w:abstractNumId w:val="13"/>
  </w:num>
  <w:num w:numId="18" w16cid:durableId="522330458">
    <w:abstractNumId w:val="10"/>
    <w:lvlOverride w:ilvl="0">
      <w:startOverride w:val="1"/>
    </w:lvlOverride>
  </w:num>
  <w:num w:numId="19" w16cid:durableId="1910770675">
    <w:abstractNumId w:val="10"/>
    <w:lvlOverride w:ilvl="0">
      <w:startOverride w:val="1"/>
    </w:lvlOverride>
  </w:num>
  <w:num w:numId="20" w16cid:durableId="1117480595">
    <w:abstractNumId w:val="3"/>
  </w:num>
  <w:num w:numId="21" w16cid:durableId="1257055486">
    <w:abstractNumId w:val="16"/>
  </w:num>
  <w:num w:numId="22" w16cid:durableId="1626504970">
    <w:abstractNumId w:val="11"/>
  </w:num>
  <w:num w:numId="23" w16cid:durableId="600572723">
    <w:abstractNumId w:val="13"/>
    <w:lvlOverride w:ilvl="0">
      <w:startOverride w:val="1"/>
    </w:lvlOverride>
  </w:num>
  <w:num w:numId="24" w16cid:durableId="1684434575">
    <w:abstractNumId w:val="17"/>
  </w:num>
  <w:num w:numId="25" w16cid:durableId="1871643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517934">
    <w:abstractNumId w:val="21"/>
    <w:lvlOverride w:ilvl="0">
      <w:startOverride w:val="1"/>
    </w:lvlOverride>
  </w:num>
  <w:num w:numId="27" w16cid:durableId="4984860">
    <w:abstractNumId w:val="21"/>
    <w:lvlOverride w:ilvl="0">
      <w:startOverride w:val="1"/>
    </w:lvlOverride>
  </w:num>
  <w:num w:numId="28" w16cid:durableId="1374962302">
    <w:abstractNumId w:val="21"/>
    <w:lvlOverride w:ilvl="0">
      <w:startOverride w:val="1"/>
    </w:lvlOverride>
  </w:num>
  <w:num w:numId="29" w16cid:durableId="1533179887">
    <w:abstractNumId w:val="13"/>
    <w:lvlOverride w:ilvl="0">
      <w:startOverride w:val="1"/>
    </w:lvlOverride>
  </w:num>
  <w:num w:numId="30" w16cid:durableId="1568959350">
    <w:abstractNumId w:val="18"/>
  </w:num>
  <w:num w:numId="31" w16cid:durableId="272322413">
    <w:abstractNumId w:val="18"/>
    <w:lvlOverride w:ilvl="0">
      <w:startOverride w:val="1"/>
    </w:lvlOverride>
  </w:num>
  <w:num w:numId="32" w16cid:durableId="561788868">
    <w:abstractNumId w:val="18"/>
    <w:lvlOverride w:ilvl="0">
      <w:startOverride w:val="1"/>
    </w:lvlOverride>
  </w:num>
  <w:num w:numId="33" w16cid:durableId="226034698">
    <w:abstractNumId w:val="5"/>
  </w:num>
  <w:num w:numId="34" w16cid:durableId="513108598">
    <w:abstractNumId w:val="4"/>
  </w:num>
  <w:num w:numId="35" w16cid:durableId="1294823611">
    <w:abstractNumId w:val="22"/>
  </w:num>
  <w:num w:numId="36" w16cid:durableId="744499811">
    <w:abstractNumId w:val="22"/>
  </w:num>
  <w:num w:numId="37" w16cid:durableId="2098138075">
    <w:abstractNumId w:val="4"/>
    <w:lvlOverride w:ilvl="0">
      <w:startOverride w:val="1"/>
    </w:lvlOverride>
  </w:num>
  <w:num w:numId="38" w16cid:durableId="1636790256">
    <w:abstractNumId w:val="4"/>
    <w:lvlOverride w:ilvl="0">
      <w:startOverride w:val="1"/>
    </w:lvlOverride>
  </w:num>
  <w:num w:numId="39" w16cid:durableId="803625142">
    <w:abstractNumId w:val="4"/>
    <w:lvlOverride w:ilvl="0">
      <w:startOverride w:val="1"/>
    </w:lvlOverride>
  </w:num>
  <w:num w:numId="40" w16cid:durableId="1626962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38F7"/>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00C84"/>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04D4"/>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6445B"/>
    <w:rsid w:val="0087677A"/>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1CD6"/>
    <w:rsid w:val="009470FC"/>
    <w:rsid w:val="009574EE"/>
    <w:rsid w:val="0098195A"/>
    <w:rsid w:val="00982F9C"/>
    <w:rsid w:val="009A5160"/>
    <w:rsid w:val="009A7842"/>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701CE"/>
    <w:rsid w:val="00C82BDD"/>
    <w:rsid w:val="00C87133"/>
    <w:rsid w:val="00C8758D"/>
    <w:rsid w:val="00CA265C"/>
    <w:rsid w:val="00CD1739"/>
    <w:rsid w:val="00CE4966"/>
    <w:rsid w:val="00D04A66"/>
    <w:rsid w:val="00D104EF"/>
    <w:rsid w:val="00D22269"/>
    <w:rsid w:val="00D25B4E"/>
    <w:rsid w:val="00D26B24"/>
    <w:rsid w:val="00D46AD8"/>
    <w:rsid w:val="00D534D1"/>
    <w:rsid w:val="00D555A9"/>
    <w:rsid w:val="00D55F93"/>
    <w:rsid w:val="00D56BC9"/>
    <w:rsid w:val="00DB236E"/>
    <w:rsid w:val="00DB5F9D"/>
    <w:rsid w:val="00DC15F9"/>
    <w:rsid w:val="00DC5908"/>
    <w:rsid w:val="00DC6F44"/>
    <w:rsid w:val="00DD232A"/>
    <w:rsid w:val="00DD4969"/>
    <w:rsid w:val="00DE767B"/>
    <w:rsid w:val="00DF1E44"/>
    <w:rsid w:val="00DF74F5"/>
    <w:rsid w:val="00E01F07"/>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bookmarkStart w:id="0" w:name="_Toc515027250"/>
          <w:bookmarkStart w:id="1" w:name="_Toc515027251"/>
          <w:bookmarkEnd w:id="0"/>
          <w:bookmarkEnd w:id="1"/>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0626718">
    <w:abstractNumId w:val="2"/>
    <w:lvlOverride w:ilvl="0">
      <w:startOverride w:val="1"/>
    </w:lvlOverride>
  </w:num>
  <w:num w:numId="2" w16cid:durableId="1684014469">
    <w:abstractNumId w:val="2"/>
  </w:num>
  <w:num w:numId="3" w16cid:durableId="1486777811">
    <w:abstractNumId w:val="13"/>
  </w:num>
  <w:num w:numId="4" w16cid:durableId="638153702">
    <w:abstractNumId w:val="0"/>
  </w:num>
  <w:num w:numId="5" w16cid:durableId="571426128">
    <w:abstractNumId w:val="6"/>
  </w:num>
  <w:num w:numId="6" w16cid:durableId="1162964255">
    <w:abstractNumId w:val="7"/>
  </w:num>
  <w:num w:numId="7" w16cid:durableId="935478450">
    <w:abstractNumId w:val="9"/>
  </w:num>
  <w:num w:numId="8" w16cid:durableId="1004354962">
    <w:abstractNumId w:val="14"/>
  </w:num>
  <w:num w:numId="9" w16cid:durableId="740099795">
    <w:abstractNumId w:val="7"/>
    <w:lvlOverride w:ilvl="0">
      <w:startOverride w:val="1"/>
    </w:lvlOverride>
  </w:num>
  <w:num w:numId="10" w16cid:durableId="1458335107">
    <w:abstractNumId w:val="12"/>
  </w:num>
  <w:num w:numId="11" w16cid:durableId="451628600">
    <w:abstractNumId w:val="3"/>
  </w:num>
  <w:num w:numId="12" w16cid:durableId="1941141852">
    <w:abstractNumId w:val="10"/>
  </w:num>
  <w:num w:numId="13" w16cid:durableId="1697733421">
    <w:abstractNumId w:val="8"/>
  </w:num>
  <w:num w:numId="14" w16cid:durableId="379479020">
    <w:abstractNumId w:val="5"/>
  </w:num>
  <w:num w:numId="15" w16cid:durableId="1806893123">
    <w:abstractNumId w:val="1"/>
  </w:num>
  <w:num w:numId="16" w16cid:durableId="1930582324">
    <w:abstractNumId w:val="11"/>
  </w:num>
  <w:num w:numId="17" w16cid:durableId="762578352">
    <w:abstractNumId w:val="4"/>
  </w:num>
  <w:num w:numId="18" w16cid:durableId="76653488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42541"/>
    <w:rsid w:val="005608D1"/>
    <w:rsid w:val="00596A73"/>
    <w:rsid w:val="005B5A70"/>
    <w:rsid w:val="005C72F1"/>
    <w:rsid w:val="00616FC0"/>
    <w:rsid w:val="006559D8"/>
    <w:rsid w:val="006760AD"/>
    <w:rsid w:val="0068437D"/>
    <w:rsid w:val="00690958"/>
    <w:rsid w:val="006A5483"/>
    <w:rsid w:val="006B04D4"/>
    <w:rsid w:val="006B5C4B"/>
    <w:rsid w:val="006D72AB"/>
    <w:rsid w:val="006F4B05"/>
    <w:rsid w:val="007270E3"/>
    <w:rsid w:val="007A3CD3"/>
    <w:rsid w:val="007E4145"/>
    <w:rsid w:val="007E75F8"/>
    <w:rsid w:val="00827CA4"/>
    <w:rsid w:val="00840F2A"/>
    <w:rsid w:val="0086445B"/>
    <w:rsid w:val="00877554"/>
    <w:rsid w:val="008D5034"/>
    <w:rsid w:val="008F4292"/>
    <w:rsid w:val="009205F3"/>
    <w:rsid w:val="0093060C"/>
    <w:rsid w:val="009A7842"/>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
        <AccountId xsi:nil="true"/>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2022-11-17T12:01:00+00:00</ContentCloud_LastReviewedOnDate>
    <ContentCloud_ApproverJobTitle1 xmlns="http://schemas.microsoft.com/sharepoint/v3" xsi:nil="tru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ContentCloud_CommentToApprover xmlns="http://schemas.microsoft.com/sharepoint/v3" xsi:nil="true"/>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4DE5C07C-09C8-48ED-9055-23AAFC0B444D}">
  <ds:schemaRefs>
    <ds:schemaRef ds:uri="http://purl.org/dc/elements/1.1/"/>
    <ds:schemaRef ds:uri="http://www.w3.org/XML/1998/namespace"/>
    <ds:schemaRef ds:uri="http://purl.org/dc/dcmitype/"/>
    <ds:schemaRef ds:uri="http://purl.org/dc/terms/"/>
    <ds:schemaRef ds:uri="http://schemas.microsoft.com/sharepoint/v3"/>
    <ds:schemaRef ds:uri="c78a0cd0-2680-45d0-a254-38b105a1c2d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2745e8-e224-48e8-a2e3-254862b8c2f5"/>
    <ds:schemaRef ds:uri="44ba428f-c30f-44c8-8eab-a30b7390a267"/>
  </ds:schemaRefs>
</ds:datastoreItem>
</file>

<file path=customXml/itemProps5.xml><?xml version="1.0" encoding="utf-8"?>
<ds:datastoreItem xmlns:ds="http://schemas.openxmlformats.org/officeDocument/2006/customXml" ds:itemID="{727A7754-1B1B-4F2B-BFD7-DAEBCB376D01}">
  <ds:schemaRefs>
    <ds:schemaRef ds:uri="office.server.policy"/>
  </ds:schemaRefs>
</ds:datastoreItem>
</file>

<file path=customXml/itemProps6.xml><?xml version="1.0" encoding="utf-8"?>
<ds:datastoreItem xmlns:ds="http://schemas.openxmlformats.org/officeDocument/2006/customXml" ds:itemID="{EE77F982-9B87-4343-85CF-0910108E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2</TotalTime>
  <Pages>1</Pages>
  <Words>130</Words>
  <Characters>741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Commercial Response Basic</dc:title>
  <dc:creator>Lilwall, James</dc:creator>
  <cp:lastModifiedBy>Pippa Mundell</cp:lastModifiedBy>
  <cp:revision>2</cp:revision>
  <dcterms:created xsi:type="dcterms:W3CDTF">2025-11-13T16:18:00Z</dcterms:created>
  <dcterms:modified xsi:type="dcterms:W3CDTF">2025-11-13T16:18:00Z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