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3A16E9">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0D11DED5" w:rsidR="00FC6860" w:rsidRPr="00574B16" w:rsidRDefault="00C418B1" w:rsidP="003A16E9">
          <w:pPr>
            <w:pStyle w:val="Heading1"/>
            <w:rPr>
              <w:rStyle w:val="chrSubTitle"/>
              <w:color w:val="B1173B"/>
            </w:rPr>
          </w:pPr>
          <w:r>
            <w:rPr>
              <w:rStyle w:val="chrSubTitle"/>
              <w:color w:val="B1173B"/>
            </w:rPr>
            <w:t>Media monitoring services</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5-03-04T00:00:00Z">
          <w:dateFormat w:val="dd MMMM yyyy"/>
          <w:lid w:val="en-GB"/>
          <w:storeMappedDataAs w:val="dateTime"/>
          <w:calendar w:val="gregorian"/>
        </w:date>
      </w:sdtPr>
      <w:sdtEndPr/>
      <w:sdtContent>
        <w:p w14:paraId="38D7D855" w14:textId="4135F384" w:rsidR="00FC6860" w:rsidRDefault="00C257BD" w:rsidP="003A16E9">
          <w:pPr>
            <w:pStyle w:val="Date"/>
          </w:pPr>
          <w:r>
            <w:rPr>
              <w:bCs/>
            </w:rPr>
            <w:t>04 March 2025</w:t>
          </w:r>
        </w:p>
      </w:sdtContent>
    </w:sdt>
    <w:p w14:paraId="512B2E87" w14:textId="77777777" w:rsidR="003E5612" w:rsidRDefault="003E5612" w:rsidP="003E5612"/>
    <w:p w14:paraId="0B23CADF" w14:textId="3DE6FD6F" w:rsidR="003E5612" w:rsidRPr="00574B16" w:rsidRDefault="003E5612" w:rsidP="003E5612">
      <w:pPr>
        <w:pStyle w:val="NormalBulletround"/>
        <w:rPr>
          <w:b/>
          <w:bCs/>
          <w:color w:val="B1173B"/>
        </w:rPr>
      </w:pPr>
      <w:proofErr w:type="spellStart"/>
      <w:r w:rsidRPr="003E5612">
        <w:rPr>
          <w:b/>
          <w:bCs/>
        </w:rPr>
        <w:t>CPV</w:t>
      </w:r>
      <w:proofErr w:type="spellEnd"/>
      <w:r w:rsidRPr="003E5612">
        <w:rPr>
          <w:b/>
          <w:bCs/>
        </w:rPr>
        <w:t xml:space="preserve"> Code: </w:t>
      </w:r>
      <w:r w:rsidR="00C257BD" w:rsidRPr="007F440E">
        <w:rPr>
          <w:b/>
          <w:bCs/>
          <w:color w:val="B1173B"/>
        </w:rPr>
        <w:t>92400000</w:t>
      </w:r>
      <w:r w:rsidR="00C257BD" w:rsidRPr="007F440E" w:rsidDel="00C257BD">
        <w:rPr>
          <w:b/>
          <w:bCs/>
          <w:color w:val="B1173B"/>
        </w:rPr>
        <w:t xml:space="preserve"> </w:t>
      </w:r>
    </w:p>
    <w:p w14:paraId="60F6998D" w14:textId="16641FD0" w:rsidR="003E5612" w:rsidRDefault="003E5612" w:rsidP="007F440E">
      <w:pPr>
        <w:pStyle w:val="NormalBulletround"/>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r w:rsidRPr="00C257BD">
        <w:rPr>
          <w:b/>
          <w:bCs/>
        </w:rPr>
        <w:t>Tender Reference:</w:t>
      </w:r>
      <w:r w:rsidRPr="00C257BD">
        <w:rPr>
          <w:b/>
          <w:bCs/>
          <w:color w:val="B1173B"/>
        </w:rPr>
        <w:t xml:space="preserve"> </w:t>
      </w:r>
      <w:r w:rsidR="00C257BD" w:rsidRPr="00C257BD">
        <w:rPr>
          <w:b/>
          <w:bCs/>
          <w:color w:val="B1173B"/>
        </w:rPr>
        <w:t>ORR/</w:t>
      </w:r>
      <w:r w:rsidR="00C257BD">
        <w:rPr>
          <w:b/>
          <w:bCs/>
          <w:color w:val="B1173B"/>
        </w:rPr>
        <w:t>C</w:t>
      </w:r>
      <w:r w:rsidR="00C257BD" w:rsidRPr="00C257BD">
        <w:rPr>
          <w:b/>
          <w:bCs/>
          <w:color w:val="B1173B"/>
        </w:rPr>
        <w:t>T/24-94</w:t>
      </w:r>
      <w:r w:rsidR="00C257BD" w:rsidRPr="00C257BD" w:rsidDel="00C257BD">
        <w:rPr>
          <w:b/>
          <w:bCs/>
          <w:color w:val="B1173B"/>
        </w:rPr>
        <w:t xml:space="preserve"> </w:t>
      </w:r>
    </w:p>
    <w:p w14:paraId="6F6DAD95" w14:textId="77777777" w:rsidR="00FC6860" w:rsidRDefault="00FC6860" w:rsidP="003A16E9">
      <w:pPr>
        <w:pStyle w:val="Heading2NoToc"/>
      </w:pPr>
      <w:r>
        <w:lastRenderedPageBreak/>
        <w:t>Contents</w:t>
      </w:r>
    </w:p>
    <w:p w14:paraId="687151DC" w14:textId="5BFB87D3" w:rsidR="0079264A" w:rsidRDefault="00FC6860" w:rsidP="007F440E">
      <w:pPr>
        <w:pStyle w:val="TOC1"/>
        <w:pBdr>
          <w:top w:val="dotted" w:sz="18" w:space="9" w:color="253268" w:themeColor="text2"/>
        </w:pBdr>
        <w:ind w:left="0" w:firstLine="0"/>
        <w:rPr>
          <w:rFonts w:asciiTheme="minorHAnsi" w:eastAsiaTheme="minorEastAsia" w:hAnsiTheme="minorHAnsi"/>
          <w:sz w:val="22"/>
          <w:lang w:eastAsia="en-GB"/>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p>
    <w:p w14:paraId="5E5E5324" w14:textId="57991664" w:rsidR="0079264A" w:rsidRDefault="0079264A" w:rsidP="007F440E">
      <w:pPr>
        <w:pStyle w:val="TOC1"/>
        <w:pBdr>
          <w:top w:val="dotted" w:sz="18" w:space="9" w:color="253268" w:themeColor="text2"/>
        </w:pBdr>
        <w:rPr>
          <w:rFonts w:asciiTheme="minorHAnsi" w:eastAsiaTheme="minorEastAsia" w:hAnsiTheme="minorHAnsi"/>
          <w:b w:val="0"/>
          <w:bCs w:val="0"/>
          <w:color w:val="auto"/>
          <w:sz w:val="22"/>
          <w:lang w:eastAsia="en-GB"/>
        </w:rPr>
      </w:pPr>
      <w:hyperlink w:anchor="_Toc111551913" w:history="1">
        <w:r w:rsidRPr="000C347F">
          <w:rPr>
            <w:rStyle w:val="Hyperlink"/>
          </w:rPr>
          <w:t>Purpose of the document</w:t>
        </w:r>
        <w:r>
          <w:rPr>
            <w:webHidden/>
          </w:rPr>
          <w:tab/>
        </w:r>
        <w:r>
          <w:rPr>
            <w:webHidden/>
          </w:rPr>
          <w:fldChar w:fldCharType="begin"/>
        </w:r>
        <w:r>
          <w:rPr>
            <w:webHidden/>
          </w:rPr>
          <w:instrText xml:space="preserve"> PAGEREF _Toc111551913 \h </w:instrText>
        </w:r>
        <w:r>
          <w:rPr>
            <w:webHidden/>
          </w:rPr>
        </w:r>
        <w:r>
          <w:rPr>
            <w:webHidden/>
          </w:rPr>
          <w:fldChar w:fldCharType="separate"/>
        </w:r>
        <w:r w:rsidR="007F440E">
          <w:rPr>
            <w:webHidden/>
          </w:rPr>
          <w:t>3</w:t>
        </w:r>
        <w:r>
          <w:rPr>
            <w:webHidden/>
          </w:rPr>
          <w:fldChar w:fldCharType="end"/>
        </w:r>
      </w:hyperlink>
    </w:p>
    <w:p w14:paraId="63A86D55" w14:textId="26FCD033" w:rsidR="0079264A" w:rsidRDefault="0079264A" w:rsidP="007F440E">
      <w:pPr>
        <w:pStyle w:val="TOC1"/>
        <w:pBdr>
          <w:top w:val="dotted" w:sz="18" w:space="9" w:color="253268" w:themeColor="text2"/>
        </w:pBdr>
        <w:rPr>
          <w:rFonts w:asciiTheme="minorHAnsi" w:eastAsiaTheme="minorEastAsia" w:hAnsiTheme="minorHAnsi"/>
          <w:b w:val="0"/>
          <w:bCs w:val="0"/>
          <w:color w:val="auto"/>
          <w:sz w:val="22"/>
          <w:lang w:eastAsia="en-GB"/>
        </w:rPr>
      </w:pPr>
      <w:hyperlink w:anchor="_Toc111551914" w:history="1">
        <w:r w:rsidRPr="000C347F">
          <w:rPr>
            <w:rStyle w:val="Hyperlink"/>
          </w:rPr>
          <w:t>1.</w:t>
        </w:r>
        <w:r>
          <w:rPr>
            <w:rFonts w:asciiTheme="minorHAnsi" w:eastAsiaTheme="minorEastAsia" w:hAnsiTheme="minorHAnsi"/>
            <w:b w:val="0"/>
            <w:bCs w:val="0"/>
            <w:color w:val="auto"/>
            <w:sz w:val="22"/>
            <w:lang w:eastAsia="en-GB"/>
          </w:rPr>
          <w:tab/>
        </w:r>
        <w:r w:rsidRPr="000C347F">
          <w:rPr>
            <w:rStyle w:val="Hyperlink"/>
          </w:rPr>
          <w:t>Introduction to the Office of Rail and Road</w:t>
        </w:r>
        <w:r>
          <w:rPr>
            <w:webHidden/>
          </w:rPr>
          <w:tab/>
        </w:r>
        <w:r>
          <w:rPr>
            <w:webHidden/>
          </w:rPr>
          <w:fldChar w:fldCharType="begin"/>
        </w:r>
        <w:r>
          <w:rPr>
            <w:webHidden/>
          </w:rPr>
          <w:instrText xml:space="preserve"> PAGEREF _Toc111551914 \h </w:instrText>
        </w:r>
        <w:r>
          <w:rPr>
            <w:webHidden/>
          </w:rPr>
        </w:r>
        <w:r>
          <w:rPr>
            <w:webHidden/>
          </w:rPr>
          <w:fldChar w:fldCharType="separate"/>
        </w:r>
        <w:r w:rsidR="007F440E">
          <w:rPr>
            <w:webHidden/>
          </w:rPr>
          <w:t>4</w:t>
        </w:r>
        <w:r>
          <w:rPr>
            <w:webHidden/>
          </w:rPr>
          <w:fldChar w:fldCharType="end"/>
        </w:r>
      </w:hyperlink>
    </w:p>
    <w:p w14:paraId="4F774D3D" w14:textId="4BCBEE26" w:rsidR="0079264A" w:rsidRDefault="0079264A" w:rsidP="007F440E">
      <w:pPr>
        <w:pStyle w:val="TOC2"/>
        <w:pBdr>
          <w:top w:val="dotted" w:sz="18" w:space="9" w:color="253268" w:themeColor="text2"/>
        </w:pBdr>
        <w:tabs>
          <w:tab w:val="right" w:pos="9628"/>
        </w:tabs>
        <w:rPr>
          <w:rFonts w:asciiTheme="minorHAnsi" w:eastAsiaTheme="minorEastAsia" w:hAnsiTheme="minorHAnsi"/>
          <w:noProof/>
          <w:sz w:val="22"/>
          <w:lang w:eastAsia="en-GB"/>
        </w:rPr>
      </w:pPr>
      <w:hyperlink w:anchor="_Toc111551915" w:history="1">
        <w:r w:rsidRPr="000C347F">
          <w:rPr>
            <w:rStyle w:val="Hyperlink"/>
            <w:noProof/>
          </w:rPr>
          <w:t>Our strategic objectives</w:t>
        </w:r>
        <w:r>
          <w:rPr>
            <w:noProof/>
            <w:webHidden/>
          </w:rPr>
          <w:tab/>
        </w:r>
        <w:r>
          <w:rPr>
            <w:noProof/>
            <w:webHidden/>
          </w:rPr>
          <w:fldChar w:fldCharType="begin"/>
        </w:r>
        <w:r>
          <w:rPr>
            <w:noProof/>
            <w:webHidden/>
          </w:rPr>
          <w:instrText xml:space="preserve"> PAGEREF _Toc111551915 \h </w:instrText>
        </w:r>
        <w:r>
          <w:rPr>
            <w:noProof/>
            <w:webHidden/>
          </w:rPr>
        </w:r>
        <w:r>
          <w:rPr>
            <w:noProof/>
            <w:webHidden/>
          </w:rPr>
          <w:fldChar w:fldCharType="separate"/>
        </w:r>
        <w:r w:rsidR="007F440E">
          <w:rPr>
            <w:noProof/>
            <w:webHidden/>
          </w:rPr>
          <w:t>4</w:t>
        </w:r>
        <w:r>
          <w:rPr>
            <w:noProof/>
            <w:webHidden/>
          </w:rPr>
          <w:fldChar w:fldCharType="end"/>
        </w:r>
      </w:hyperlink>
    </w:p>
    <w:p w14:paraId="2EDB0490" w14:textId="697BF56E" w:rsidR="0079264A" w:rsidRDefault="0079264A" w:rsidP="007F440E">
      <w:pPr>
        <w:pStyle w:val="TOC2"/>
        <w:pBdr>
          <w:top w:val="dotted" w:sz="18" w:space="9" w:color="253268" w:themeColor="text2"/>
        </w:pBdr>
        <w:tabs>
          <w:tab w:val="right" w:pos="9628"/>
        </w:tabs>
        <w:rPr>
          <w:rFonts w:asciiTheme="minorHAnsi" w:eastAsiaTheme="minorEastAsia" w:hAnsiTheme="minorHAnsi"/>
          <w:noProof/>
          <w:sz w:val="22"/>
          <w:lang w:eastAsia="en-GB"/>
        </w:rPr>
      </w:pPr>
      <w:hyperlink w:anchor="_Toc111551916" w:history="1">
        <w:r w:rsidRPr="000C347F">
          <w:rPr>
            <w:rStyle w:val="Hyperlink"/>
            <w:noProof/>
          </w:rPr>
          <w:t>Supplying ORR</w:t>
        </w:r>
        <w:r>
          <w:rPr>
            <w:noProof/>
            <w:webHidden/>
          </w:rPr>
          <w:tab/>
        </w:r>
        <w:r>
          <w:rPr>
            <w:noProof/>
            <w:webHidden/>
          </w:rPr>
          <w:fldChar w:fldCharType="begin"/>
        </w:r>
        <w:r>
          <w:rPr>
            <w:noProof/>
            <w:webHidden/>
          </w:rPr>
          <w:instrText xml:space="preserve"> PAGEREF _Toc111551916 \h </w:instrText>
        </w:r>
        <w:r>
          <w:rPr>
            <w:noProof/>
            <w:webHidden/>
          </w:rPr>
        </w:r>
        <w:r>
          <w:rPr>
            <w:noProof/>
            <w:webHidden/>
          </w:rPr>
          <w:fldChar w:fldCharType="separate"/>
        </w:r>
        <w:r w:rsidR="007F440E">
          <w:rPr>
            <w:noProof/>
            <w:webHidden/>
          </w:rPr>
          <w:t>4</w:t>
        </w:r>
        <w:r>
          <w:rPr>
            <w:noProof/>
            <w:webHidden/>
          </w:rPr>
          <w:fldChar w:fldCharType="end"/>
        </w:r>
      </w:hyperlink>
    </w:p>
    <w:p w14:paraId="234AD544" w14:textId="53835DB1" w:rsidR="0079264A" w:rsidRDefault="0079264A" w:rsidP="007F440E">
      <w:pPr>
        <w:pStyle w:val="TOC1"/>
        <w:pBdr>
          <w:top w:val="dotted" w:sz="18" w:space="9" w:color="253268" w:themeColor="text2"/>
        </w:pBdr>
        <w:rPr>
          <w:rFonts w:asciiTheme="minorHAnsi" w:eastAsiaTheme="minorEastAsia" w:hAnsiTheme="minorHAnsi"/>
          <w:b w:val="0"/>
          <w:bCs w:val="0"/>
          <w:color w:val="auto"/>
          <w:sz w:val="22"/>
          <w:lang w:eastAsia="en-GB"/>
        </w:rPr>
      </w:pPr>
      <w:hyperlink w:anchor="_Toc111551917" w:history="1">
        <w:r w:rsidRPr="000C347F">
          <w:rPr>
            <w:rStyle w:val="Hyperlink"/>
          </w:rPr>
          <w:t>Small and Medium Enterprises</w:t>
        </w:r>
        <w:r>
          <w:rPr>
            <w:webHidden/>
          </w:rPr>
          <w:tab/>
        </w:r>
        <w:r>
          <w:rPr>
            <w:webHidden/>
          </w:rPr>
          <w:fldChar w:fldCharType="begin"/>
        </w:r>
        <w:r>
          <w:rPr>
            <w:webHidden/>
          </w:rPr>
          <w:instrText xml:space="preserve"> PAGEREF _Toc111551917 \h </w:instrText>
        </w:r>
        <w:r>
          <w:rPr>
            <w:webHidden/>
          </w:rPr>
        </w:r>
        <w:r>
          <w:rPr>
            <w:webHidden/>
          </w:rPr>
          <w:fldChar w:fldCharType="separate"/>
        </w:r>
        <w:r w:rsidR="007F440E">
          <w:rPr>
            <w:webHidden/>
          </w:rPr>
          <w:t>6</w:t>
        </w:r>
        <w:r>
          <w:rPr>
            <w:webHidden/>
          </w:rPr>
          <w:fldChar w:fldCharType="end"/>
        </w:r>
      </w:hyperlink>
    </w:p>
    <w:p w14:paraId="08E45A16" w14:textId="71AE3C3E" w:rsidR="0079264A" w:rsidRDefault="0079264A" w:rsidP="007F440E">
      <w:pPr>
        <w:pStyle w:val="TOC1"/>
        <w:pBdr>
          <w:top w:val="dotted" w:sz="18" w:space="9" w:color="253268" w:themeColor="text2"/>
        </w:pBdr>
        <w:rPr>
          <w:rFonts w:asciiTheme="minorHAnsi" w:eastAsiaTheme="minorEastAsia" w:hAnsiTheme="minorHAnsi"/>
          <w:b w:val="0"/>
          <w:bCs w:val="0"/>
          <w:color w:val="auto"/>
          <w:sz w:val="22"/>
          <w:lang w:eastAsia="en-GB"/>
        </w:rPr>
      </w:pPr>
      <w:hyperlink w:anchor="_Toc111551918" w:history="1">
        <w:r w:rsidRPr="000C347F">
          <w:rPr>
            <w:rStyle w:val="Hyperlink"/>
          </w:rPr>
          <w:t>2.</w:t>
        </w:r>
        <w:r>
          <w:rPr>
            <w:rFonts w:asciiTheme="minorHAnsi" w:eastAsiaTheme="minorEastAsia" w:hAnsiTheme="minorHAnsi"/>
            <w:b w:val="0"/>
            <w:bCs w:val="0"/>
            <w:color w:val="auto"/>
            <w:sz w:val="22"/>
            <w:lang w:eastAsia="en-GB"/>
          </w:rPr>
          <w:tab/>
        </w:r>
        <w:r w:rsidRPr="000C347F">
          <w:rPr>
            <w:rStyle w:val="Hyperlink"/>
          </w:rPr>
          <w:t>Statement of Requirement</w:t>
        </w:r>
        <w:r>
          <w:rPr>
            <w:webHidden/>
          </w:rPr>
          <w:tab/>
        </w:r>
        <w:r>
          <w:rPr>
            <w:webHidden/>
          </w:rPr>
          <w:fldChar w:fldCharType="begin"/>
        </w:r>
        <w:r>
          <w:rPr>
            <w:webHidden/>
          </w:rPr>
          <w:instrText xml:space="preserve"> PAGEREF _Toc111551918 \h </w:instrText>
        </w:r>
        <w:r>
          <w:rPr>
            <w:webHidden/>
          </w:rPr>
        </w:r>
        <w:r>
          <w:rPr>
            <w:webHidden/>
          </w:rPr>
          <w:fldChar w:fldCharType="separate"/>
        </w:r>
        <w:r w:rsidR="007F440E">
          <w:rPr>
            <w:webHidden/>
          </w:rPr>
          <w:t>7</w:t>
        </w:r>
        <w:r>
          <w:rPr>
            <w:webHidden/>
          </w:rPr>
          <w:fldChar w:fldCharType="end"/>
        </w:r>
      </w:hyperlink>
    </w:p>
    <w:p w14:paraId="3B60C34D" w14:textId="444A1AC6" w:rsidR="0079264A" w:rsidRDefault="0079264A" w:rsidP="007F440E">
      <w:pPr>
        <w:pStyle w:val="TOC2"/>
        <w:pBdr>
          <w:top w:val="dotted" w:sz="18" w:space="9" w:color="253268" w:themeColor="text2"/>
        </w:pBdr>
        <w:tabs>
          <w:tab w:val="right" w:pos="9628"/>
        </w:tabs>
        <w:rPr>
          <w:rFonts w:asciiTheme="minorHAnsi" w:eastAsiaTheme="minorEastAsia" w:hAnsiTheme="minorHAnsi"/>
          <w:noProof/>
          <w:sz w:val="22"/>
          <w:lang w:eastAsia="en-GB"/>
        </w:rPr>
      </w:pPr>
      <w:hyperlink w:anchor="_Toc111551919" w:history="1">
        <w:r w:rsidRPr="000C347F">
          <w:rPr>
            <w:rStyle w:val="Hyperlink"/>
            <w:noProof/>
          </w:rPr>
          <w:t>2.1 Background of the project</w:t>
        </w:r>
        <w:r>
          <w:rPr>
            <w:noProof/>
            <w:webHidden/>
          </w:rPr>
          <w:tab/>
        </w:r>
        <w:r>
          <w:rPr>
            <w:noProof/>
            <w:webHidden/>
          </w:rPr>
          <w:fldChar w:fldCharType="begin"/>
        </w:r>
        <w:r>
          <w:rPr>
            <w:noProof/>
            <w:webHidden/>
          </w:rPr>
          <w:instrText xml:space="preserve"> PAGEREF _Toc111551919 \h </w:instrText>
        </w:r>
        <w:r>
          <w:rPr>
            <w:noProof/>
            <w:webHidden/>
          </w:rPr>
        </w:r>
        <w:r>
          <w:rPr>
            <w:noProof/>
            <w:webHidden/>
          </w:rPr>
          <w:fldChar w:fldCharType="separate"/>
        </w:r>
        <w:r w:rsidR="007F440E">
          <w:rPr>
            <w:noProof/>
            <w:webHidden/>
          </w:rPr>
          <w:t>7</w:t>
        </w:r>
        <w:r>
          <w:rPr>
            <w:noProof/>
            <w:webHidden/>
          </w:rPr>
          <w:fldChar w:fldCharType="end"/>
        </w:r>
      </w:hyperlink>
    </w:p>
    <w:p w14:paraId="0A313B7D" w14:textId="69F1E855" w:rsidR="0079264A" w:rsidRDefault="0079264A" w:rsidP="007F440E">
      <w:pPr>
        <w:pStyle w:val="TOC2"/>
        <w:pBdr>
          <w:top w:val="dotted" w:sz="18" w:space="9" w:color="253268" w:themeColor="text2"/>
        </w:pBdr>
        <w:tabs>
          <w:tab w:val="right" w:pos="9628"/>
        </w:tabs>
        <w:rPr>
          <w:rFonts w:asciiTheme="minorHAnsi" w:eastAsiaTheme="minorEastAsia" w:hAnsiTheme="minorHAnsi"/>
          <w:noProof/>
          <w:sz w:val="22"/>
          <w:lang w:eastAsia="en-GB"/>
        </w:rPr>
      </w:pPr>
      <w:hyperlink w:anchor="_Toc111551920" w:history="1">
        <w:r w:rsidRPr="000C347F">
          <w:rPr>
            <w:rStyle w:val="Hyperlink"/>
            <w:noProof/>
          </w:rPr>
          <w:t>2.2 Project Objectives and Scope</w:t>
        </w:r>
        <w:r>
          <w:rPr>
            <w:noProof/>
            <w:webHidden/>
          </w:rPr>
          <w:tab/>
        </w:r>
        <w:r>
          <w:rPr>
            <w:noProof/>
            <w:webHidden/>
          </w:rPr>
          <w:fldChar w:fldCharType="begin"/>
        </w:r>
        <w:r>
          <w:rPr>
            <w:noProof/>
            <w:webHidden/>
          </w:rPr>
          <w:instrText xml:space="preserve"> PAGEREF _Toc111551920 \h </w:instrText>
        </w:r>
        <w:r>
          <w:rPr>
            <w:noProof/>
            <w:webHidden/>
          </w:rPr>
        </w:r>
        <w:r>
          <w:rPr>
            <w:noProof/>
            <w:webHidden/>
          </w:rPr>
          <w:fldChar w:fldCharType="separate"/>
        </w:r>
        <w:r w:rsidR="007F440E">
          <w:rPr>
            <w:noProof/>
            <w:webHidden/>
          </w:rPr>
          <w:t>7</w:t>
        </w:r>
        <w:r>
          <w:rPr>
            <w:noProof/>
            <w:webHidden/>
          </w:rPr>
          <w:fldChar w:fldCharType="end"/>
        </w:r>
      </w:hyperlink>
    </w:p>
    <w:p w14:paraId="1DC3EE13" w14:textId="006AECE2" w:rsidR="0079264A" w:rsidRDefault="0079264A" w:rsidP="007F440E">
      <w:pPr>
        <w:pStyle w:val="TOC2"/>
        <w:pBdr>
          <w:top w:val="dotted" w:sz="18" w:space="9" w:color="253268" w:themeColor="text2"/>
        </w:pBdr>
        <w:tabs>
          <w:tab w:val="right" w:pos="9628"/>
        </w:tabs>
        <w:rPr>
          <w:rFonts w:asciiTheme="minorHAnsi" w:eastAsiaTheme="minorEastAsia" w:hAnsiTheme="minorHAnsi"/>
          <w:noProof/>
          <w:sz w:val="22"/>
          <w:lang w:eastAsia="en-GB"/>
        </w:rPr>
      </w:pPr>
      <w:hyperlink w:anchor="_Toc111551921" w:history="1">
        <w:r w:rsidRPr="000C347F">
          <w:rPr>
            <w:rStyle w:val="Hyperlink"/>
            <w:noProof/>
          </w:rPr>
          <w:t>2.3 Project Outputs, Deliverables and Contract Management</w:t>
        </w:r>
        <w:r>
          <w:rPr>
            <w:noProof/>
            <w:webHidden/>
          </w:rPr>
          <w:tab/>
        </w:r>
        <w:r>
          <w:rPr>
            <w:noProof/>
            <w:webHidden/>
          </w:rPr>
          <w:fldChar w:fldCharType="begin"/>
        </w:r>
        <w:r>
          <w:rPr>
            <w:noProof/>
            <w:webHidden/>
          </w:rPr>
          <w:instrText xml:space="preserve"> PAGEREF _Toc111551921 \h </w:instrText>
        </w:r>
        <w:r>
          <w:rPr>
            <w:noProof/>
            <w:webHidden/>
          </w:rPr>
        </w:r>
        <w:r>
          <w:rPr>
            <w:noProof/>
            <w:webHidden/>
          </w:rPr>
          <w:fldChar w:fldCharType="separate"/>
        </w:r>
        <w:r w:rsidR="007F440E">
          <w:rPr>
            <w:noProof/>
            <w:webHidden/>
          </w:rPr>
          <w:t>8</w:t>
        </w:r>
        <w:r>
          <w:rPr>
            <w:noProof/>
            <w:webHidden/>
          </w:rPr>
          <w:fldChar w:fldCharType="end"/>
        </w:r>
      </w:hyperlink>
    </w:p>
    <w:p w14:paraId="00910335" w14:textId="210E5213" w:rsidR="0079264A" w:rsidRDefault="0079264A" w:rsidP="007F440E">
      <w:pPr>
        <w:pStyle w:val="TOC2"/>
        <w:pBdr>
          <w:top w:val="dotted" w:sz="18" w:space="9" w:color="253268" w:themeColor="text2"/>
        </w:pBdr>
        <w:tabs>
          <w:tab w:val="right" w:pos="9628"/>
        </w:tabs>
        <w:rPr>
          <w:rFonts w:asciiTheme="minorHAnsi" w:eastAsiaTheme="minorEastAsia" w:hAnsiTheme="minorHAnsi"/>
          <w:noProof/>
          <w:sz w:val="22"/>
          <w:lang w:eastAsia="en-GB"/>
        </w:rPr>
      </w:pPr>
      <w:hyperlink w:anchor="_Toc111551922" w:history="1">
        <w:r w:rsidRPr="000C347F">
          <w:rPr>
            <w:rStyle w:val="Hyperlink"/>
            <w:noProof/>
          </w:rPr>
          <w:t>2.4 Project Timescales</w:t>
        </w:r>
        <w:r>
          <w:rPr>
            <w:noProof/>
            <w:webHidden/>
          </w:rPr>
          <w:tab/>
        </w:r>
        <w:r>
          <w:rPr>
            <w:noProof/>
            <w:webHidden/>
          </w:rPr>
          <w:fldChar w:fldCharType="begin"/>
        </w:r>
        <w:r>
          <w:rPr>
            <w:noProof/>
            <w:webHidden/>
          </w:rPr>
          <w:instrText xml:space="preserve"> PAGEREF _Toc111551922 \h </w:instrText>
        </w:r>
        <w:r>
          <w:rPr>
            <w:noProof/>
            <w:webHidden/>
          </w:rPr>
        </w:r>
        <w:r>
          <w:rPr>
            <w:noProof/>
            <w:webHidden/>
          </w:rPr>
          <w:fldChar w:fldCharType="separate"/>
        </w:r>
        <w:r w:rsidR="007F440E">
          <w:rPr>
            <w:noProof/>
            <w:webHidden/>
          </w:rPr>
          <w:t>8</w:t>
        </w:r>
        <w:r>
          <w:rPr>
            <w:noProof/>
            <w:webHidden/>
          </w:rPr>
          <w:fldChar w:fldCharType="end"/>
        </w:r>
      </w:hyperlink>
    </w:p>
    <w:p w14:paraId="5634B37D" w14:textId="3D6F70AE" w:rsidR="0079264A" w:rsidRDefault="0079264A" w:rsidP="007F440E">
      <w:pPr>
        <w:pStyle w:val="TOC2"/>
        <w:pBdr>
          <w:top w:val="dotted" w:sz="18" w:space="9" w:color="253268" w:themeColor="text2"/>
        </w:pBdr>
        <w:tabs>
          <w:tab w:val="right" w:pos="9628"/>
        </w:tabs>
        <w:rPr>
          <w:rFonts w:asciiTheme="minorHAnsi" w:eastAsiaTheme="minorEastAsia" w:hAnsiTheme="minorHAnsi"/>
          <w:noProof/>
          <w:sz w:val="22"/>
          <w:lang w:eastAsia="en-GB"/>
        </w:rPr>
      </w:pPr>
      <w:hyperlink w:anchor="_Toc111551923" w:history="1">
        <w:r w:rsidRPr="000C347F">
          <w:rPr>
            <w:rStyle w:val="Hyperlink"/>
            <w:noProof/>
          </w:rPr>
          <w:t>2.5 Budget and Payment Schedule</w:t>
        </w:r>
        <w:r>
          <w:rPr>
            <w:noProof/>
            <w:webHidden/>
          </w:rPr>
          <w:tab/>
        </w:r>
        <w:r>
          <w:rPr>
            <w:noProof/>
            <w:webHidden/>
          </w:rPr>
          <w:fldChar w:fldCharType="begin"/>
        </w:r>
        <w:r>
          <w:rPr>
            <w:noProof/>
            <w:webHidden/>
          </w:rPr>
          <w:instrText xml:space="preserve"> PAGEREF _Toc111551923 \h </w:instrText>
        </w:r>
        <w:r>
          <w:rPr>
            <w:noProof/>
            <w:webHidden/>
          </w:rPr>
        </w:r>
        <w:r>
          <w:rPr>
            <w:noProof/>
            <w:webHidden/>
          </w:rPr>
          <w:fldChar w:fldCharType="separate"/>
        </w:r>
        <w:r w:rsidR="007F440E">
          <w:rPr>
            <w:noProof/>
            <w:webHidden/>
          </w:rPr>
          <w:t>8</w:t>
        </w:r>
        <w:r>
          <w:rPr>
            <w:noProof/>
            <w:webHidden/>
          </w:rPr>
          <w:fldChar w:fldCharType="end"/>
        </w:r>
      </w:hyperlink>
    </w:p>
    <w:p w14:paraId="3ED694D5" w14:textId="77429704" w:rsidR="0079264A" w:rsidRDefault="0079264A" w:rsidP="007F440E">
      <w:pPr>
        <w:pStyle w:val="TOC2"/>
        <w:pBdr>
          <w:top w:val="dotted" w:sz="18" w:space="9" w:color="253268" w:themeColor="text2"/>
        </w:pBdr>
        <w:tabs>
          <w:tab w:val="right" w:pos="9628"/>
        </w:tabs>
        <w:rPr>
          <w:rFonts w:asciiTheme="minorHAnsi" w:eastAsiaTheme="minorEastAsia" w:hAnsiTheme="minorHAnsi"/>
          <w:noProof/>
          <w:sz w:val="22"/>
          <w:lang w:eastAsia="en-GB"/>
        </w:rPr>
      </w:pPr>
      <w:hyperlink w:anchor="_Toc111551924" w:history="1">
        <w:r w:rsidRPr="000C347F">
          <w:rPr>
            <w:rStyle w:val="Hyperlink"/>
            <w:noProof/>
          </w:rPr>
          <w:t>2.6 Further project related information for bidders</w:t>
        </w:r>
        <w:r>
          <w:rPr>
            <w:noProof/>
            <w:webHidden/>
          </w:rPr>
          <w:tab/>
        </w:r>
        <w:r>
          <w:rPr>
            <w:noProof/>
            <w:webHidden/>
          </w:rPr>
          <w:fldChar w:fldCharType="begin"/>
        </w:r>
        <w:r>
          <w:rPr>
            <w:noProof/>
            <w:webHidden/>
          </w:rPr>
          <w:instrText xml:space="preserve"> PAGEREF _Toc111551924 \h </w:instrText>
        </w:r>
        <w:r>
          <w:rPr>
            <w:noProof/>
            <w:webHidden/>
          </w:rPr>
        </w:r>
        <w:r>
          <w:rPr>
            <w:noProof/>
            <w:webHidden/>
          </w:rPr>
          <w:fldChar w:fldCharType="separate"/>
        </w:r>
        <w:r w:rsidR="007F440E">
          <w:rPr>
            <w:noProof/>
            <w:webHidden/>
          </w:rPr>
          <w:t>8</w:t>
        </w:r>
        <w:r>
          <w:rPr>
            <w:noProof/>
            <w:webHidden/>
          </w:rPr>
          <w:fldChar w:fldCharType="end"/>
        </w:r>
      </w:hyperlink>
    </w:p>
    <w:p w14:paraId="49188D30" w14:textId="50A867D8" w:rsidR="0079264A" w:rsidRDefault="0079264A" w:rsidP="007F440E">
      <w:pPr>
        <w:pStyle w:val="TOC1"/>
        <w:pBdr>
          <w:top w:val="dotted" w:sz="18" w:space="9" w:color="253268" w:themeColor="text2"/>
        </w:pBdr>
        <w:rPr>
          <w:rFonts w:asciiTheme="minorHAnsi" w:eastAsiaTheme="minorEastAsia" w:hAnsiTheme="minorHAnsi"/>
          <w:b w:val="0"/>
          <w:bCs w:val="0"/>
          <w:color w:val="auto"/>
          <w:sz w:val="22"/>
          <w:lang w:eastAsia="en-GB"/>
        </w:rPr>
      </w:pPr>
      <w:hyperlink w:anchor="_Toc111551925" w:history="1">
        <w:r w:rsidRPr="000C347F">
          <w:rPr>
            <w:rStyle w:val="Hyperlink"/>
          </w:rPr>
          <w:t>3.</w:t>
        </w:r>
        <w:r>
          <w:rPr>
            <w:rFonts w:asciiTheme="minorHAnsi" w:eastAsiaTheme="minorEastAsia" w:hAnsiTheme="minorHAnsi"/>
            <w:b w:val="0"/>
            <w:bCs w:val="0"/>
            <w:color w:val="auto"/>
            <w:sz w:val="22"/>
            <w:lang w:eastAsia="en-GB"/>
          </w:rPr>
          <w:tab/>
        </w:r>
        <w:r w:rsidRPr="000C347F">
          <w:rPr>
            <w:rStyle w:val="Hyperlink"/>
          </w:rPr>
          <w:t>Tender Response and Evaluation Criteria</w:t>
        </w:r>
        <w:r>
          <w:rPr>
            <w:webHidden/>
          </w:rPr>
          <w:tab/>
        </w:r>
        <w:r>
          <w:rPr>
            <w:webHidden/>
          </w:rPr>
          <w:fldChar w:fldCharType="begin"/>
        </w:r>
        <w:r>
          <w:rPr>
            <w:webHidden/>
          </w:rPr>
          <w:instrText xml:space="preserve"> PAGEREF _Toc111551925 \h </w:instrText>
        </w:r>
        <w:r>
          <w:rPr>
            <w:webHidden/>
          </w:rPr>
        </w:r>
        <w:r>
          <w:rPr>
            <w:webHidden/>
          </w:rPr>
          <w:fldChar w:fldCharType="separate"/>
        </w:r>
        <w:r w:rsidR="007F440E">
          <w:rPr>
            <w:webHidden/>
          </w:rPr>
          <w:t>10</w:t>
        </w:r>
        <w:r>
          <w:rPr>
            <w:webHidden/>
          </w:rPr>
          <w:fldChar w:fldCharType="end"/>
        </w:r>
      </w:hyperlink>
    </w:p>
    <w:p w14:paraId="4DED5429" w14:textId="67A498D1" w:rsidR="0079264A" w:rsidRDefault="0079264A" w:rsidP="007F440E">
      <w:pPr>
        <w:pStyle w:val="TOC2"/>
        <w:pBdr>
          <w:top w:val="dotted" w:sz="18" w:space="9" w:color="253268" w:themeColor="text2"/>
        </w:pBdr>
        <w:tabs>
          <w:tab w:val="right" w:pos="9628"/>
        </w:tabs>
        <w:rPr>
          <w:rFonts w:asciiTheme="minorHAnsi" w:eastAsiaTheme="minorEastAsia" w:hAnsiTheme="minorHAnsi"/>
          <w:noProof/>
          <w:sz w:val="22"/>
          <w:lang w:eastAsia="en-GB"/>
        </w:rPr>
      </w:pPr>
      <w:hyperlink w:anchor="_Toc111551926" w:history="1">
        <w:r w:rsidRPr="000C347F">
          <w:rPr>
            <w:rStyle w:val="Hyperlink"/>
            <w:noProof/>
          </w:rPr>
          <w:t>3.1 The Tender Response</w:t>
        </w:r>
        <w:r>
          <w:rPr>
            <w:noProof/>
            <w:webHidden/>
          </w:rPr>
          <w:tab/>
        </w:r>
        <w:r>
          <w:rPr>
            <w:noProof/>
            <w:webHidden/>
          </w:rPr>
          <w:fldChar w:fldCharType="begin"/>
        </w:r>
        <w:r>
          <w:rPr>
            <w:noProof/>
            <w:webHidden/>
          </w:rPr>
          <w:instrText xml:space="preserve"> PAGEREF _Toc111551926 \h </w:instrText>
        </w:r>
        <w:r>
          <w:rPr>
            <w:noProof/>
            <w:webHidden/>
          </w:rPr>
        </w:r>
        <w:r>
          <w:rPr>
            <w:noProof/>
            <w:webHidden/>
          </w:rPr>
          <w:fldChar w:fldCharType="separate"/>
        </w:r>
        <w:r w:rsidR="007F440E">
          <w:rPr>
            <w:noProof/>
            <w:webHidden/>
          </w:rPr>
          <w:t>10</w:t>
        </w:r>
        <w:r>
          <w:rPr>
            <w:noProof/>
            <w:webHidden/>
          </w:rPr>
          <w:fldChar w:fldCharType="end"/>
        </w:r>
      </w:hyperlink>
    </w:p>
    <w:p w14:paraId="24C28E0D" w14:textId="3087717A" w:rsidR="0079264A" w:rsidRDefault="0079264A" w:rsidP="007F440E">
      <w:pPr>
        <w:pStyle w:val="TOC2"/>
        <w:pBdr>
          <w:top w:val="dotted" w:sz="18" w:space="9" w:color="253268" w:themeColor="text2"/>
        </w:pBdr>
        <w:tabs>
          <w:tab w:val="right" w:pos="9628"/>
        </w:tabs>
        <w:rPr>
          <w:rFonts w:asciiTheme="minorHAnsi" w:eastAsiaTheme="minorEastAsia" w:hAnsiTheme="minorHAnsi"/>
          <w:noProof/>
          <w:sz w:val="22"/>
          <w:lang w:eastAsia="en-GB"/>
        </w:rPr>
      </w:pPr>
      <w:hyperlink w:anchor="_Toc111551927" w:history="1">
        <w:r w:rsidRPr="000C347F">
          <w:rPr>
            <w:rStyle w:val="Hyperlink"/>
            <w:noProof/>
          </w:rPr>
          <w:t>3.2 Evaluation Criteria</w:t>
        </w:r>
        <w:r>
          <w:rPr>
            <w:noProof/>
            <w:webHidden/>
          </w:rPr>
          <w:tab/>
        </w:r>
        <w:r>
          <w:rPr>
            <w:noProof/>
            <w:webHidden/>
          </w:rPr>
          <w:fldChar w:fldCharType="begin"/>
        </w:r>
        <w:r>
          <w:rPr>
            <w:noProof/>
            <w:webHidden/>
          </w:rPr>
          <w:instrText xml:space="preserve"> PAGEREF _Toc111551927 \h </w:instrText>
        </w:r>
        <w:r>
          <w:rPr>
            <w:noProof/>
            <w:webHidden/>
          </w:rPr>
        </w:r>
        <w:r>
          <w:rPr>
            <w:noProof/>
            <w:webHidden/>
          </w:rPr>
          <w:fldChar w:fldCharType="separate"/>
        </w:r>
        <w:r w:rsidR="007F440E">
          <w:rPr>
            <w:noProof/>
            <w:webHidden/>
          </w:rPr>
          <w:t>11</w:t>
        </w:r>
        <w:r>
          <w:rPr>
            <w:noProof/>
            <w:webHidden/>
          </w:rPr>
          <w:fldChar w:fldCharType="end"/>
        </w:r>
      </w:hyperlink>
    </w:p>
    <w:p w14:paraId="56D04470" w14:textId="57193035" w:rsidR="0079264A" w:rsidRDefault="0079264A" w:rsidP="007F440E">
      <w:pPr>
        <w:pStyle w:val="TOC1"/>
        <w:pBdr>
          <w:top w:val="dotted" w:sz="18" w:space="9" w:color="253268" w:themeColor="text2"/>
        </w:pBdr>
        <w:rPr>
          <w:rFonts w:asciiTheme="minorHAnsi" w:eastAsiaTheme="minorEastAsia" w:hAnsiTheme="minorHAnsi"/>
          <w:b w:val="0"/>
          <w:bCs w:val="0"/>
          <w:color w:val="auto"/>
          <w:sz w:val="22"/>
          <w:lang w:eastAsia="en-GB"/>
        </w:rPr>
      </w:pPr>
      <w:hyperlink w:anchor="_Toc111551928" w:history="1">
        <w:r w:rsidRPr="000C347F">
          <w:rPr>
            <w:rStyle w:val="Hyperlink"/>
          </w:rPr>
          <w:t>4.</w:t>
        </w:r>
        <w:r>
          <w:rPr>
            <w:rFonts w:asciiTheme="minorHAnsi" w:eastAsiaTheme="minorEastAsia" w:hAnsiTheme="minorHAnsi"/>
            <w:b w:val="0"/>
            <w:bCs w:val="0"/>
            <w:color w:val="auto"/>
            <w:sz w:val="22"/>
            <w:lang w:eastAsia="en-GB"/>
          </w:rPr>
          <w:tab/>
        </w:r>
        <w:r w:rsidRPr="000C347F">
          <w:rPr>
            <w:rStyle w:val="Hyperlink"/>
          </w:rPr>
          <w:t>Procurement Procedures</w:t>
        </w:r>
        <w:r>
          <w:rPr>
            <w:webHidden/>
          </w:rPr>
          <w:tab/>
        </w:r>
        <w:r>
          <w:rPr>
            <w:webHidden/>
          </w:rPr>
          <w:fldChar w:fldCharType="begin"/>
        </w:r>
        <w:r>
          <w:rPr>
            <w:webHidden/>
          </w:rPr>
          <w:instrText xml:space="preserve"> PAGEREF _Toc111551928 \h </w:instrText>
        </w:r>
        <w:r>
          <w:rPr>
            <w:webHidden/>
          </w:rPr>
        </w:r>
        <w:r>
          <w:rPr>
            <w:webHidden/>
          </w:rPr>
          <w:fldChar w:fldCharType="separate"/>
        </w:r>
        <w:r w:rsidR="007F440E">
          <w:rPr>
            <w:webHidden/>
          </w:rPr>
          <w:t>15</w:t>
        </w:r>
        <w:r>
          <w:rPr>
            <w:webHidden/>
          </w:rPr>
          <w:fldChar w:fldCharType="end"/>
        </w:r>
      </w:hyperlink>
    </w:p>
    <w:p w14:paraId="0EDE73FA" w14:textId="7C5B47C1" w:rsidR="0079264A" w:rsidRDefault="0079264A" w:rsidP="007F440E">
      <w:pPr>
        <w:pStyle w:val="TOC2"/>
        <w:pBdr>
          <w:top w:val="dotted" w:sz="18" w:space="9" w:color="253268" w:themeColor="text2"/>
        </w:pBdr>
        <w:tabs>
          <w:tab w:val="right" w:pos="9628"/>
        </w:tabs>
        <w:rPr>
          <w:rFonts w:asciiTheme="minorHAnsi" w:eastAsiaTheme="minorEastAsia" w:hAnsiTheme="minorHAnsi"/>
          <w:noProof/>
          <w:sz w:val="22"/>
          <w:lang w:eastAsia="en-GB"/>
        </w:rPr>
      </w:pPr>
      <w:hyperlink w:anchor="_Toc111551929" w:history="1">
        <w:r w:rsidRPr="000C347F">
          <w:rPr>
            <w:rStyle w:val="Hyperlink"/>
            <w:noProof/>
          </w:rPr>
          <w:t>Tendering Timetable</w:t>
        </w:r>
        <w:r>
          <w:rPr>
            <w:noProof/>
            <w:webHidden/>
          </w:rPr>
          <w:tab/>
        </w:r>
        <w:r>
          <w:rPr>
            <w:noProof/>
            <w:webHidden/>
          </w:rPr>
          <w:fldChar w:fldCharType="begin"/>
        </w:r>
        <w:r>
          <w:rPr>
            <w:noProof/>
            <w:webHidden/>
          </w:rPr>
          <w:instrText xml:space="preserve"> PAGEREF _Toc111551929 \h </w:instrText>
        </w:r>
        <w:r>
          <w:rPr>
            <w:noProof/>
            <w:webHidden/>
          </w:rPr>
        </w:r>
        <w:r>
          <w:rPr>
            <w:noProof/>
            <w:webHidden/>
          </w:rPr>
          <w:fldChar w:fldCharType="separate"/>
        </w:r>
        <w:r w:rsidR="007F440E">
          <w:rPr>
            <w:noProof/>
            <w:webHidden/>
          </w:rPr>
          <w:t>15</w:t>
        </w:r>
        <w:r>
          <w:rPr>
            <w:noProof/>
            <w:webHidden/>
          </w:rPr>
          <w:fldChar w:fldCharType="end"/>
        </w:r>
      </w:hyperlink>
    </w:p>
    <w:p w14:paraId="0713F7E5" w14:textId="54DCA389" w:rsidR="0079264A" w:rsidRDefault="0079264A" w:rsidP="007F440E">
      <w:pPr>
        <w:pStyle w:val="TOC2"/>
        <w:pBdr>
          <w:top w:val="dotted" w:sz="18" w:space="9" w:color="253268" w:themeColor="text2"/>
        </w:pBdr>
        <w:tabs>
          <w:tab w:val="right" w:pos="9628"/>
        </w:tabs>
        <w:rPr>
          <w:rFonts w:asciiTheme="minorHAnsi" w:eastAsiaTheme="minorEastAsia" w:hAnsiTheme="minorHAnsi"/>
          <w:noProof/>
          <w:sz w:val="22"/>
          <w:lang w:eastAsia="en-GB"/>
        </w:rPr>
      </w:pPr>
      <w:hyperlink w:anchor="_Toc111551930" w:history="1">
        <w:r w:rsidRPr="000C347F">
          <w:rPr>
            <w:rStyle w:val="Hyperlink"/>
            <w:noProof/>
          </w:rPr>
          <w:t>Tendering Instructions and Guidance</w:t>
        </w:r>
        <w:r>
          <w:rPr>
            <w:noProof/>
            <w:webHidden/>
          </w:rPr>
          <w:tab/>
        </w:r>
        <w:r>
          <w:rPr>
            <w:noProof/>
            <w:webHidden/>
          </w:rPr>
          <w:fldChar w:fldCharType="begin"/>
        </w:r>
        <w:r>
          <w:rPr>
            <w:noProof/>
            <w:webHidden/>
          </w:rPr>
          <w:instrText xml:space="preserve"> PAGEREF _Toc111551930 \h </w:instrText>
        </w:r>
        <w:r>
          <w:rPr>
            <w:noProof/>
            <w:webHidden/>
          </w:rPr>
        </w:r>
        <w:r>
          <w:rPr>
            <w:noProof/>
            <w:webHidden/>
          </w:rPr>
          <w:fldChar w:fldCharType="separate"/>
        </w:r>
        <w:r w:rsidR="007F440E">
          <w:rPr>
            <w:noProof/>
            <w:webHidden/>
          </w:rPr>
          <w:t>15</w:t>
        </w:r>
        <w:r>
          <w:rPr>
            <w:noProof/>
            <w:webHidden/>
          </w:rPr>
          <w:fldChar w:fldCharType="end"/>
        </w:r>
      </w:hyperlink>
    </w:p>
    <w:p w14:paraId="6B48D324" w14:textId="2419B6E7" w:rsidR="00FC6860" w:rsidRDefault="00FC6860" w:rsidP="003A16E9">
      <w:pPr>
        <w:sectPr w:rsidR="00FC6860" w:rsidSect="003A16E9">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11551913"/>
      <w:r>
        <w:lastRenderedPageBreak/>
        <w:t>Purpose of the document</w:t>
      </w:r>
      <w:bookmarkEnd w:id="4"/>
    </w:p>
    <w:p w14:paraId="5CB061E3" w14:textId="116A3DBE" w:rsidR="00A02455" w:rsidRDefault="00A02455" w:rsidP="00A02455">
      <w:r>
        <w:t xml:space="preserve">The purpose of this document is to invite proposals for </w:t>
      </w:r>
      <w:r w:rsidR="00430378" w:rsidRPr="007F440E">
        <w:t>media monitoring</w:t>
      </w:r>
      <w:r w:rsidR="000F1ACE" w:rsidRPr="007F440E">
        <w:t xml:space="preserve"> </w:t>
      </w:r>
      <w:r w:rsidR="00430378" w:rsidRPr="007F440E">
        <w:t>services</w:t>
      </w:r>
      <w:r w:rsidRPr="007F440E">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8"/>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11551914"/>
      <w:r>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w:t>
      </w:r>
      <w:proofErr w:type="spellStart"/>
      <w:r>
        <w:t>ORR’s</w:t>
      </w:r>
      <w:proofErr w:type="spellEnd"/>
      <w:r>
        <w:t xml:space="preserve"> headquarters, 25 Cabot Square, London.</w:t>
      </w:r>
    </w:p>
    <w:p w14:paraId="2745252D" w14:textId="77777777" w:rsidR="00490915" w:rsidRDefault="00490915" w:rsidP="00490915">
      <w:pPr>
        <w:pStyle w:val="Heading3"/>
      </w:pPr>
      <w:bookmarkStart w:id="6" w:name="_Toc111551915"/>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11551916"/>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19" w:history="1">
        <w:proofErr w:type="spellStart"/>
        <w:r w:rsidRPr="005F74FA">
          <w:rPr>
            <w:rStyle w:val="Hyperlink"/>
          </w:rPr>
          <w:t>www.orr.gov.uk</w:t>
        </w:r>
        <w:proofErr w:type="spellEnd"/>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11551917"/>
      <w:r>
        <w:t>Small and Medium Enterprises</w:t>
      </w:r>
      <w:bookmarkEnd w:id="8"/>
    </w:p>
    <w:p w14:paraId="37ED9C1E" w14:textId="33CF6CA7"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A16E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A16E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A16E9">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3A16E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A16E9">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A16E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A16E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A16E9">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A16E9">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3A16E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3A16E9">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3A16E9">
            <w:pPr>
              <w:pStyle w:val="TblText"/>
            </w:pPr>
            <w:r w:rsidRPr="00D6160E">
              <w:t>≤ € 10 million</w:t>
            </w:r>
          </w:p>
        </w:tc>
        <w:tc>
          <w:tcPr>
            <w:tcW w:w="894" w:type="dxa"/>
            <w:shd w:val="clear" w:color="auto" w:fill="auto"/>
          </w:tcPr>
          <w:p w14:paraId="230AF2D1"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3A16E9">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A16E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A16E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A16E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A16E9">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3A16E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3A16E9">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3A16E9">
            <w:pPr>
              <w:pStyle w:val="TblText"/>
            </w:pPr>
            <w:r w:rsidRPr="00D6160E">
              <w:t>&gt; € 50 million</w:t>
            </w:r>
          </w:p>
        </w:tc>
        <w:tc>
          <w:tcPr>
            <w:tcW w:w="894" w:type="dxa"/>
            <w:shd w:val="clear" w:color="auto" w:fill="auto"/>
          </w:tcPr>
          <w:p w14:paraId="19BFF5EC"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3A16E9">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11551918"/>
      <w:r>
        <w:t>Statement of Requirement</w:t>
      </w:r>
      <w:bookmarkEnd w:id="9"/>
    </w:p>
    <w:p w14:paraId="0C918979" w14:textId="4CE3B4F2" w:rsidR="00F20E70" w:rsidRDefault="00F20E70" w:rsidP="00F20E70">
      <w:pPr>
        <w:pStyle w:val="Heading3"/>
      </w:pPr>
      <w:bookmarkStart w:id="10" w:name="_Toc111551919"/>
      <w:r>
        <w:t>2.1 Background of the project</w:t>
      </w:r>
      <w:bookmarkEnd w:id="10"/>
    </w:p>
    <w:p w14:paraId="0235F24F" w14:textId="2E346903" w:rsidR="00F20E70" w:rsidRDefault="00210BC4" w:rsidP="00C257BD">
      <w:pPr>
        <w:pStyle w:val="NormalBulletround"/>
        <w:numPr>
          <w:ilvl w:val="0"/>
          <w:numId w:val="0"/>
        </w:numPr>
        <w:ind w:left="567"/>
      </w:pPr>
      <w:r>
        <w:t>The Communications Directorate at the Office of Rail and Road (ORR) is currently looking for a supplier to provide the services used to monitor, analyse and evaluate print and online media coverage</w:t>
      </w:r>
      <w:r w:rsidR="454921A0">
        <w:t xml:space="preserve">. </w:t>
      </w:r>
    </w:p>
    <w:p w14:paraId="74919ACA" w14:textId="178F61FF" w:rsidR="00F20E70" w:rsidRDefault="00F20E70" w:rsidP="00F20E70">
      <w:pPr>
        <w:pStyle w:val="Heading3"/>
      </w:pPr>
      <w:bookmarkStart w:id="11" w:name="_Toc111551920"/>
      <w:r>
        <w:t>2.2 Project Objectives and Scope</w:t>
      </w:r>
      <w:bookmarkEnd w:id="11"/>
    </w:p>
    <w:p w14:paraId="6A7DCCA2" w14:textId="7634BE7F" w:rsidR="00494B24" w:rsidRDefault="00494B24" w:rsidP="00C257BD">
      <w:pPr>
        <w:pStyle w:val="NormalBulletround"/>
        <w:numPr>
          <w:ilvl w:val="0"/>
          <w:numId w:val="0"/>
        </w:numPr>
        <w:ind w:left="1134" w:hanging="567"/>
      </w:pPr>
      <w:r>
        <w:t>ORR requires</w:t>
      </w:r>
      <w:r w:rsidR="006C76F1">
        <w:t xml:space="preserve"> the following services</w:t>
      </w:r>
      <w:r>
        <w:t>:</w:t>
      </w:r>
    </w:p>
    <w:p w14:paraId="4C49ED26" w14:textId="18C540E2" w:rsidR="00494B24" w:rsidRDefault="00494B24" w:rsidP="00494B24">
      <w:pPr>
        <w:pStyle w:val="NormalBullet-"/>
      </w:pPr>
      <w:r>
        <w:t xml:space="preserve">Print and online media monitoring </w:t>
      </w:r>
      <w:r w:rsidR="00210BC4">
        <w:t>services</w:t>
      </w:r>
      <w:r>
        <w:t xml:space="preserve"> which is timely, high quality and reliable</w:t>
      </w:r>
      <w:r w:rsidR="4EC15FDE">
        <w:t xml:space="preserve">. This must include national, broadcast, online and podcast coverage. </w:t>
      </w:r>
    </w:p>
    <w:p w14:paraId="6087B41E" w14:textId="375CDFA2" w:rsidR="00210BC4" w:rsidRDefault="00210BC4" w:rsidP="00494B24">
      <w:pPr>
        <w:pStyle w:val="NormalBullet-"/>
      </w:pPr>
      <w:r>
        <w:t>Media evaluation and analysis</w:t>
      </w:r>
      <w:r w:rsidR="124A0703">
        <w:t xml:space="preserve"> of ORR mentions and coverage on a quarterly basis.</w:t>
      </w:r>
    </w:p>
    <w:p w14:paraId="510749B5" w14:textId="77777777" w:rsidR="00210BC4" w:rsidRPr="00210BC4" w:rsidRDefault="00210BC4" w:rsidP="00C257BD">
      <w:pPr>
        <w:pStyle w:val="HeaderTitle"/>
      </w:pPr>
      <w:r w:rsidRPr="00210BC4">
        <w:t xml:space="preserve">Media monitoring </w:t>
      </w:r>
    </w:p>
    <w:p w14:paraId="1FA37527" w14:textId="44FBA794" w:rsidR="00210BC4" w:rsidRDefault="00210BC4" w:rsidP="00C257BD">
      <w:r>
        <w:t>A media monitoring service providing a short summary from national, regional, local and trade media</w:t>
      </w:r>
      <w:r w:rsidR="37923497">
        <w:t>, including print, online and podcasts</w:t>
      </w:r>
      <w:r>
        <w:t xml:space="preserve">. </w:t>
      </w:r>
      <w:r w:rsidR="00BA3F3D">
        <w:t xml:space="preserve">This is the primary purpose of the tender. </w:t>
      </w:r>
    </w:p>
    <w:p w14:paraId="5CD22F2F" w14:textId="77777777" w:rsidR="00210BC4" w:rsidRDefault="00210BC4" w:rsidP="00C257BD">
      <w:r>
        <w:t xml:space="preserve">Previously ORR has received approx. 1500 press items per month and expects the volumes will be similar going forward. </w:t>
      </w:r>
    </w:p>
    <w:p w14:paraId="06690BFF" w14:textId="77777777" w:rsidR="00210BC4" w:rsidRDefault="00210BC4" w:rsidP="00C257BD">
      <w:r>
        <w:t xml:space="preserve">One set of press cuttings must be delivered before </w:t>
      </w:r>
      <w:proofErr w:type="spellStart"/>
      <w:r>
        <w:t>8am</w:t>
      </w:r>
      <w:proofErr w:type="spellEnd"/>
      <w:r>
        <w:t xml:space="preserve"> daily to approximately 15 ORR email addresses. These daily readouts must be relevant, accurate and provide access to full story.  </w:t>
      </w:r>
    </w:p>
    <w:p w14:paraId="06FDFB06" w14:textId="77777777" w:rsidR="00210BC4" w:rsidRDefault="00210BC4" w:rsidP="00C257BD">
      <w:r>
        <w:t xml:space="preserve">Media monitoring will be based on a supplied set of specified keywords and topics. </w:t>
      </w:r>
    </w:p>
    <w:p w14:paraId="5893D04C" w14:textId="00FC2053" w:rsidR="00210BC4" w:rsidRDefault="00210BC4" w:rsidP="00210BC4">
      <w:r>
        <w:t xml:space="preserve">In addition to national, regional, local and trade, it should also cover broadcast </w:t>
      </w:r>
      <w:r w:rsidR="31BD91D2">
        <w:t xml:space="preserve">including podcasts </w:t>
      </w:r>
      <w:r>
        <w:t xml:space="preserve">and online media– including content behind paywalls. </w:t>
      </w:r>
    </w:p>
    <w:p w14:paraId="39AAD983" w14:textId="75D4A2C4" w:rsidR="00210BC4" w:rsidRDefault="00210BC4" w:rsidP="00C257BD">
      <w:pPr>
        <w:pStyle w:val="HeaderTitle"/>
      </w:pPr>
      <w:r>
        <w:t xml:space="preserve">Media evaluation and analysis </w:t>
      </w:r>
    </w:p>
    <w:p w14:paraId="6A6751A0" w14:textId="77777777" w:rsidR="00210BC4" w:rsidRDefault="00210BC4" w:rsidP="00C257BD">
      <w:r>
        <w:t>Human driven evaluation and analysis of 400 articles per month is required, plus a 20% buffer if needed.</w:t>
      </w:r>
    </w:p>
    <w:p w14:paraId="18B35B91" w14:textId="77777777" w:rsidR="00210BC4" w:rsidRDefault="00210BC4" w:rsidP="00C257BD">
      <w:r>
        <w:t xml:space="preserve">Analysis should include metrics such as volume, reach, impact and prominence. </w:t>
      </w:r>
    </w:p>
    <w:p w14:paraId="53EDE014" w14:textId="33CC877E" w:rsidR="00210BC4" w:rsidRDefault="00210BC4" w:rsidP="00C257BD">
      <w:pPr>
        <w:pStyle w:val="NormalBulletnumber"/>
        <w:numPr>
          <w:ilvl w:val="0"/>
          <w:numId w:val="0"/>
        </w:numPr>
      </w:pPr>
      <w:r>
        <w:t>An automated assessment of media monitoring results is also required alongside a customisable user-friendly dashboard function that allows for quick and engaging reporting.</w:t>
      </w:r>
    </w:p>
    <w:p w14:paraId="35F48CA9" w14:textId="77777777" w:rsidR="00494B24" w:rsidRDefault="00494B24" w:rsidP="00C257BD">
      <w:pPr>
        <w:pStyle w:val="NormalFigureTitle"/>
        <w:numPr>
          <w:ilvl w:val="8"/>
          <w:numId w:val="20"/>
        </w:numPr>
      </w:pPr>
    </w:p>
    <w:p w14:paraId="69A75C90" w14:textId="4E7D31A8" w:rsidR="003F3CB0" w:rsidRDefault="003F3CB0" w:rsidP="003F3CB0">
      <w:pPr>
        <w:pStyle w:val="Heading3"/>
      </w:pPr>
      <w:bookmarkStart w:id="12" w:name="_Toc111551921"/>
      <w:r w:rsidRPr="003F3CB0">
        <w:t>2.3 Project Outputs, Deliverables and Contract Management</w:t>
      </w:r>
      <w:bookmarkEnd w:id="12"/>
    </w:p>
    <w:p w14:paraId="480D8983" w14:textId="77777777" w:rsidR="00DB02EF" w:rsidRDefault="00DB02EF" w:rsidP="00DB02EF">
      <w:pPr>
        <w:pStyle w:val="Heading4"/>
      </w:pPr>
      <w:r>
        <w:t>Outputs and Deliverables</w:t>
      </w:r>
    </w:p>
    <w:p w14:paraId="6B123E20" w14:textId="673A09DC" w:rsidR="006C76F1" w:rsidRDefault="006C76F1" w:rsidP="00DB02EF">
      <w:pPr>
        <w:pStyle w:val="NormalBulletround"/>
      </w:pPr>
      <w:r>
        <w:t>Necessary training to be included in costs to allow ORR to use the system regularly without extensive assistance from the provider</w:t>
      </w:r>
    </w:p>
    <w:p w14:paraId="38FFA4BC" w14:textId="407AD1FB" w:rsidR="002B05FA" w:rsidRDefault="002B05FA" w:rsidP="00DB02EF">
      <w:pPr>
        <w:pStyle w:val="NormalBulletround"/>
      </w:pPr>
      <w:r>
        <w:t>Ad-hoc training as needed for new staff</w:t>
      </w:r>
    </w:p>
    <w:p w14:paraId="13271038" w14:textId="7B719FAF" w:rsidR="006C76F1" w:rsidRDefault="46D1F131" w:rsidP="00DB02EF">
      <w:pPr>
        <w:pStyle w:val="NormalBulletround"/>
      </w:pPr>
      <w:r>
        <w:t xml:space="preserve">Quarterly </w:t>
      </w:r>
      <w:r w:rsidR="006C76F1">
        <w:t>print and online coverage analysis</w:t>
      </w:r>
    </w:p>
    <w:p w14:paraId="30DFB785" w14:textId="439A37DA" w:rsidR="00DB02EF" w:rsidRDefault="00DB02EF" w:rsidP="00DB02EF">
      <w:pPr>
        <w:pStyle w:val="Heading4"/>
      </w:pPr>
      <w:r>
        <w:t>Contract Management Requirements</w:t>
      </w:r>
    </w:p>
    <w:p w14:paraId="4DBAAA76" w14:textId="77777777" w:rsidR="002B05FA" w:rsidRPr="003110E7" w:rsidRDefault="002B05FA" w:rsidP="002B05FA">
      <w:pPr>
        <w:pStyle w:val="ListParagraph"/>
        <w:numPr>
          <w:ilvl w:val="0"/>
          <w:numId w:val="34"/>
        </w:numPr>
        <w:shd w:val="clear" w:color="auto" w:fill="FFFFFF"/>
        <w:rPr>
          <w:rFonts w:ascii="Calibri" w:eastAsia="Times New Roman" w:hAnsi="Calibri"/>
          <w:color w:val="000000"/>
          <w:sz w:val="22"/>
        </w:rPr>
      </w:pPr>
      <w:r w:rsidRPr="003110E7">
        <w:rPr>
          <w:rFonts w:eastAsia="Times New Roman"/>
          <w:color w:val="000000"/>
        </w:rPr>
        <w:t xml:space="preserve">an initial kick-off meeting </w:t>
      </w:r>
    </w:p>
    <w:p w14:paraId="0D2A586C" w14:textId="77777777" w:rsidR="002B05FA" w:rsidRPr="003110E7" w:rsidRDefault="002B05FA" w:rsidP="002B05FA">
      <w:pPr>
        <w:pStyle w:val="ListParagraph"/>
        <w:numPr>
          <w:ilvl w:val="0"/>
          <w:numId w:val="34"/>
        </w:numPr>
        <w:shd w:val="clear" w:color="auto" w:fill="FFFFFF"/>
        <w:rPr>
          <w:rFonts w:ascii="Calibri" w:eastAsia="Times New Roman" w:hAnsi="Calibri"/>
          <w:color w:val="000000"/>
          <w:sz w:val="22"/>
        </w:rPr>
      </w:pPr>
      <w:r w:rsidRPr="003110E7">
        <w:rPr>
          <w:rFonts w:eastAsia="Times New Roman"/>
          <w:color w:val="000000"/>
        </w:rPr>
        <w:t>ad-hoc meetings needed until ‘go-live’</w:t>
      </w:r>
    </w:p>
    <w:p w14:paraId="2C8EDBC3" w14:textId="77777777" w:rsidR="002B05FA" w:rsidRPr="003110E7" w:rsidRDefault="002B05FA" w:rsidP="002B05FA">
      <w:pPr>
        <w:pStyle w:val="ListParagraph"/>
        <w:numPr>
          <w:ilvl w:val="0"/>
          <w:numId w:val="34"/>
        </w:numPr>
        <w:shd w:val="clear" w:color="auto" w:fill="FFFFFF"/>
        <w:rPr>
          <w:rFonts w:ascii="Calibri" w:eastAsia="Times New Roman" w:hAnsi="Calibri"/>
          <w:color w:val="000000"/>
          <w:sz w:val="22"/>
        </w:rPr>
      </w:pPr>
      <w:r>
        <w:rPr>
          <w:rFonts w:eastAsia="Times New Roman"/>
          <w:color w:val="000000"/>
        </w:rPr>
        <w:t>o</w:t>
      </w:r>
      <w:r w:rsidRPr="003110E7">
        <w:rPr>
          <w:rFonts w:eastAsia="Times New Roman"/>
          <w:color w:val="000000"/>
        </w:rPr>
        <w:t xml:space="preserve">ngoing support </w:t>
      </w:r>
      <w:r>
        <w:rPr>
          <w:rFonts w:eastAsia="Times New Roman"/>
          <w:color w:val="000000"/>
        </w:rPr>
        <w:t xml:space="preserve">meetings </w:t>
      </w:r>
      <w:r w:rsidRPr="003110E7">
        <w:rPr>
          <w:rFonts w:eastAsia="Times New Roman"/>
          <w:color w:val="000000"/>
        </w:rPr>
        <w:t xml:space="preserve">to resolve any issues </w:t>
      </w:r>
    </w:p>
    <w:p w14:paraId="7F9187FA" w14:textId="77777777" w:rsidR="002B05FA" w:rsidRPr="003110E7" w:rsidRDefault="002B05FA" w:rsidP="002B05FA">
      <w:pPr>
        <w:pStyle w:val="ListParagraph"/>
        <w:numPr>
          <w:ilvl w:val="0"/>
          <w:numId w:val="34"/>
        </w:numPr>
        <w:shd w:val="clear" w:color="auto" w:fill="FFFFFF"/>
        <w:rPr>
          <w:rFonts w:ascii="Calibri" w:eastAsia="Times New Roman" w:hAnsi="Calibri"/>
          <w:color w:val="000000"/>
          <w:sz w:val="22"/>
        </w:rPr>
      </w:pPr>
      <w:r w:rsidRPr="003110E7">
        <w:rPr>
          <w:rFonts w:eastAsia="Times New Roman"/>
          <w:color w:val="000000"/>
        </w:rPr>
        <w:t>twice a year meeting to discuss service level</w:t>
      </w:r>
      <w:r>
        <w:rPr>
          <w:rFonts w:eastAsia="Times New Roman"/>
          <w:color w:val="000000"/>
        </w:rPr>
        <w:t>s</w:t>
      </w:r>
    </w:p>
    <w:p w14:paraId="2CF55FF0" w14:textId="1F18224C" w:rsidR="002B05FA" w:rsidRPr="002B05FA" w:rsidRDefault="002B05FA" w:rsidP="00C257BD">
      <w:pPr>
        <w:pStyle w:val="Numberedparagraphdouble"/>
        <w:numPr>
          <w:ilvl w:val="0"/>
          <w:numId w:val="0"/>
        </w:numPr>
        <w:ind w:left="851" w:hanging="851"/>
      </w:pPr>
    </w:p>
    <w:p w14:paraId="75F8969E" w14:textId="18013AB0" w:rsidR="00D6160E" w:rsidRDefault="00AF7AF9" w:rsidP="00AF7AF9">
      <w:pPr>
        <w:pStyle w:val="Heading3"/>
      </w:pPr>
      <w:bookmarkStart w:id="13" w:name="_Toc111551922"/>
      <w:r>
        <w:t>2.4 Project Timescales</w:t>
      </w:r>
      <w:bookmarkEnd w:id="13"/>
    </w:p>
    <w:p w14:paraId="232D4288" w14:textId="5FFA1D53" w:rsidR="00AF7AF9" w:rsidRDefault="002B05FA" w:rsidP="00AF7AF9">
      <w:r>
        <w:t xml:space="preserve">The contract will run for one year, with a further </w:t>
      </w:r>
      <w:proofErr w:type="gramStart"/>
      <w:r>
        <w:t>three year</w:t>
      </w:r>
      <w:proofErr w:type="gramEnd"/>
      <w:r>
        <w:t xml:space="preserve"> extension options, each for an additional one year period. </w:t>
      </w:r>
    </w:p>
    <w:p w14:paraId="76E3EE61" w14:textId="420F91D1" w:rsidR="00AF7AF9" w:rsidRDefault="00AF7AF9" w:rsidP="00AF7AF9">
      <w:pPr>
        <w:pStyle w:val="Heading3"/>
      </w:pPr>
      <w:bookmarkStart w:id="14" w:name="_Toc111551923"/>
      <w:r w:rsidRPr="00AF7AF9">
        <w:t>2.5 Budget and Payment Schedule</w:t>
      </w:r>
      <w:bookmarkEnd w:id="14"/>
    </w:p>
    <w:p w14:paraId="7D86A410" w14:textId="5765F76A" w:rsidR="00D401C8" w:rsidRDefault="002B05FA" w:rsidP="00D401C8">
      <w:r>
        <w:t>Payment</w:t>
      </w:r>
      <w:r w:rsidR="007F440E">
        <w:t>s</w:t>
      </w:r>
      <w:r>
        <w:t xml:space="preserve"> will be made quarterly. </w:t>
      </w:r>
    </w:p>
    <w:p w14:paraId="3BB5AE4A" w14:textId="4C2DE6EF" w:rsidR="00AF7AF9" w:rsidRDefault="00AF7AF9" w:rsidP="00AF7AF9">
      <w:pPr>
        <w:pStyle w:val="Heading3"/>
      </w:pPr>
      <w:bookmarkStart w:id="15" w:name="_Toc111551924"/>
      <w:r w:rsidRPr="00AF7AF9">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11551925"/>
      <w:r>
        <w:t>Tender Response and Evaluation Criteria</w:t>
      </w:r>
      <w:bookmarkEnd w:id="16"/>
    </w:p>
    <w:p w14:paraId="6C9F4B20" w14:textId="5CFF035D" w:rsidR="001768F1" w:rsidRDefault="001768F1" w:rsidP="001768F1">
      <w:pPr>
        <w:pStyle w:val="Heading3"/>
      </w:pPr>
      <w:bookmarkStart w:id="17" w:name="_Toc111551926"/>
      <w:r>
        <w:t>3.1 The Tender Response</w:t>
      </w:r>
      <w:bookmarkEnd w:id="17"/>
    </w:p>
    <w:p w14:paraId="33A2C61B" w14:textId="7783A7A7" w:rsidR="001768F1" w:rsidRDefault="001768F1" w:rsidP="001768F1">
      <w:r>
        <w:t>The proposals for this project should include an outline of how bidders will meet the requirement outlined in section (ii) “Statement of Requirement”. The following information should be included</w:t>
      </w:r>
      <w:r w:rsidRPr="004A24AB">
        <w:rPr>
          <w:color w:val="B1173B"/>
        </w:rPr>
        <w:t>:</w:t>
      </w:r>
    </w:p>
    <w:p w14:paraId="0696CABC" w14:textId="13E563FF" w:rsidR="001768F1" w:rsidRPr="001E7C87" w:rsidRDefault="001768F1" w:rsidP="00D07E76">
      <w:pPr>
        <w:pStyle w:val="NormalBulletalpha"/>
        <w:numPr>
          <w:ilvl w:val="1"/>
          <w:numId w:val="29"/>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33CB741D" w:rsidR="001768F1" w:rsidRDefault="001768F1" w:rsidP="001E7C87">
      <w:pPr>
        <w:pStyle w:val="NormalBullet-"/>
      </w:pPr>
      <w:r>
        <w:t xml:space="preserve">Provide an explanation of the proposed approach and any methodologies bidders will work </w:t>
      </w:r>
      <w:proofErr w:type="gramStart"/>
      <w:r>
        <w:t>to;</w:t>
      </w:r>
      <w:proofErr w:type="gramEnd"/>
    </w:p>
    <w:p w14:paraId="6B257555" w14:textId="34DF8A4C" w:rsidR="003D592E" w:rsidRDefault="003D592E" w:rsidP="003D592E">
      <w:pPr>
        <w:pStyle w:val="NormalBullet-"/>
      </w:pPr>
      <w:r w:rsidRPr="003D592E">
        <w:t xml:space="preserve">The supplier should deliver a presentation of no more than 30 minutes outlining the main capabilities of the coverage </w:t>
      </w:r>
      <w:proofErr w:type="gramStart"/>
      <w:r w:rsidR="00C418B1">
        <w:t>platform</w:t>
      </w:r>
      <w:r w:rsidRPr="003D592E">
        <w:t>, and</w:t>
      </w:r>
      <w:proofErr w:type="gramEnd"/>
      <w:r w:rsidRPr="003D592E">
        <w:t xml:space="preserve"> arrange to deliver this presentation as part of the tender process. Alternatively, a screen recording walkthrough will also be </w:t>
      </w:r>
      <w:proofErr w:type="gramStart"/>
      <w:r w:rsidRPr="003D592E">
        <w:t>accepted</w:t>
      </w:r>
      <w:r w:rsidR="00AE22F5">
        <w:t>;</w:t>
      </w:r>
      <w:proofErr w:type="gramEnd"/>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6625C17" w14:textId="458CDC1F" w:rsidR="001768F1" w:rsidRDefault="001768F1" w:rsidP="001E7C87">
      <w:pPr>
        <w:pStyle w:val="NormalBullet-"/>
      </w:pPr>
      <w:r>
        <w:t xml:space="preserve">What support bidders will require from </w:t>
      </w:r>
      <w:proofErr w:type="gramStart"/>
      <w:r>
        <w:t>ORR;</w:t>
      </w:r>
      <w:proofErr w:type="gramEnd"/>
      <w:r>
        <w:t xml:space="preserve"> </w:t>
      </w:r>
    </w:p>
    <w:p w14:paraId="2EE179AF" w14:textId="04387400" w:rsidR="001768F1" w:rsidRPr="00BA6DDF" w:rsidRDefault="001768F1" w:rsidP="00BA6DDF">
      <w:pPr>
        <w:pStyle w:val="NormalBulletalpha"/>
        <w:rPr>
          <w:b/>
          <w:bCs/>
          <w:color w:val="B1173B"/>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(e.g. right to work in the UK)</w:t>
      </w:r>
    </w:p>
    <w:p w14:paraId="5F3C04C1" w14:textId="7B3BFE96" w:rsidR="001768F1" w:rsidRDefault="001768F1" w:rsidP="001E7C87">
      <w:pPr>
        <w:pStyle w:val="NormalBullet-"/>
      </w:pPr>
      <w:r>
        <w:t>Some relevant examples of previous work that bidders have carried out (</w:t>
      </w:r>
      <w:proofErr w:type="spellStart"/>
      <w:r>
        <w:t>eg.</w:t>
      </w:r>
      <w:proofErr w:type="spellEnd"/>
      <w:r>
        <w:t xml:space="preserve"> case studies)</w:t>
      </w:r>
      <w:r w:rsidRPr="004A24AB">
        <w:rPr>
          <w:color w:val="B1173B"/>
        </w:rPr>
        <w:t xml:space="preserve"> </w:t>
      </w:r>
      <w:r w:rsidR="007F440E" w:rsidRPr="007F440E">
        <w:rPr>
          <w:b/>
          <w:bCs/>
        </w:rPr>
        <w:t>or</w:t>
      </w:r>
      <w:r w:rsidRPr="004A24AB">
        <w:rPr>
          <w:color w:val="B1173B"/>
        </w:rPr>
        <w:t xml:space="preserve"> </w:t>
      </w:r>
      <w:r>
        <w:t>Details of at least two relevant reference projects along with contact details of clients</w:t>
      </w:r>
    </w:p>
    <w:p w14:paraId="1C8F4186" w14:textId="6CC05A44" w:rsidR="001768F1" w:rsidRPr="001E7C87" w:rsidRDefault="001768F1" w:rsidP="00D07E76">
      <w:pPr>
        <w:pStyle w:val="NormalBulletalpha"/>
        <w:rPr>
          <w:b/>
          <w:bCs/>
        </w:rPr>
      </w:pPr>
      <w:r w:rsidRPr="001E7C87">
        <w:rPr>
          <w:b/>
          <w:bCs/>
        </w:rPr>
        <w:t>Pricing</w:t>
      </w:r>
    </w:p>
    <w:p w14:paraId="02E5F86A" w14:textId="1C1B45BE" w:rsidR="001768F1" w:rsidRDefault="003D592E" w:rsidP="001768F1">
      <w:r>
        <w:t xml:space="preserve">Price per item. </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11551927"/>
      <w:r>
        <w:t>3.2 Evaluation Criteria</w:t>
      </w:r>
      <w:bookmarkEnd w:id="18"/>
    </w:p>
    <w:p w14:paraId="6EEA6FCE" w14:textId="77777777" w:rsidR="005C29ED" w:rsidRDefault="005C29ED" w:rsidP="005C29ED">
      <w:r w:rsidRPr="002D2997">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1F325002" w:rsidR="005C29ED" w:rsidRDefault="005C29ED" w:rsidP="005C29ED">
      <w:pPr>
        <w:pStyle w:val="NormalBulletround"/>
      </w:pPr>
      <w:r>
        <w:t>Compliance with contractual arrangements</w:t>
      </w:r>
    </w:p>
    <w:p w14:paraId="7BE3F130" w14:textId="34716C67" w:rsidR="001F4F0C" w:rsidRPr="00FF2534" w:rsidRDefault="00621979" w:rsidP="003A16E9">
      <w:pPr>
        <w:pStyle w:val="NormalBulletround"/>
        <w:rPr>
          <w:b/>
          <w:bCs/>
          <w:color w:val="FF0000"/>
        </w:rPr>
      </w:pPr>
      <w:bookmarkStart w:id="19" w:name="_Hlk174010684"/>
      <w:r w:rsidRPr="008E5039">
        <w:t>Submission</w:t>
      </w:r>
      <w:r w:rsidR="001F4F0C" w:rsidRPr="008E5039">
        <w:t xml:space="preserve"> </w:t>
      </w:r>
      <w:r w:rsidRPr="008E5039">
        <w:t xml:space="preserve">of </w:t>
      </w:r>
      <w:r w:rsidR="001F4F0C" w:rsidRPr="008E5039">
        <w:t>Cyber Essentials</w:t>
      </w:r>
    </w:p>
    <w:bookmarkEnd w:id="19"/>
    <w:p w14:paraId="092980E7" w14:textId="77CC83A9" w:rsidR="005C29ED" w:rsidRDefault="005C29ED" w:rsidP="001F4F0C">
      <w:pPr>
        <w:pStyle w:val="NormalBulletround"/>
        <w:numPr>
          <w:ilvl w:val="0"/>
          <w:numId w:val="0"/>
        </w:numPr>
        <w:ind w:left="567"/>
      </w:pPr>
      <w:r>
        <w:t xml:space="preserve">Tenders that are not compliant may be disqualified from the process.  We reserve the right to clarify any issues regarding a Bidder’s compliance. It will be at </w:t>
      </w:r>
      <w:proofErr w:type="spellStart"/>
      <w:r>
        <w:t>ORR's</w:t>
      </w:r>
      <w:proofErr w:type="spellEnd"/>
      <w:r>
        <w:t xml:space="preserve"> sole discretion whether to include the relevant Bidder’s response in the next stage of the process. </w:t>
      </w:r>
    </w:p>
    <w:p w14:paraId="1842D25F" w14:textId="727E1D84" w:rsidR="005C29ED" w:rsidRDefault="005C29ED" w:rsidP="005C29ED">
      <w:r>
        <w:t xml:space="preserve">The contract will be awarded to the Bidder(s) submitting the </w:t>
      </w:r>
      <w:r w:rsidRPr="005C29ED">
        <w:rPr>
          <w:b/>
          <w:bCs/>
        </w:rPr>
        <w:t>‘most advantageous tender’</w:t>
      </w:r>
      <w:r>
        <w:t xml:space="preserve">. Tenders will be evaluated according to weighted criteria as follows: </w:t>
      </w:r>
    </w:p>
    <w:p w14:paraId="09DB644F" w14:textId="1B5C4648" w:rsidR="005C29ED" w:rsidRDefault="005C29ED" w:rsidP="00350594">
      <w:pPr>
        <w:pStyle w:val="Heading4"/>
      </w:pPr>
      <w:r>
        <w:t xml:space="preserve">Delivery </w:t>
      </w:r>
      <w:r w:rsidRPr="00374BAE">
        <w:rPr>
          <w:color w:val="B1173B"/>
        </w:rPr>
        <w:t>(</w:t>
      </w:r>
      <w:r w:rsidR="008109E4">
        <w:rPr>
          <w:color w:val="B1173B"/>
        </w:rPr>
        <w:t>70</w:t>
      </w:r>
      <w:r w:rsidRPr="00374BAE">
        <w:rPr>
          <w:color w:val="B1173B"/>
        </w:rPr>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7E30EEA" w:rsidR="005C29ED" w:rsidRDefault="005C29ED" w:rsidP="008667A9">
      <w:pPr>
        <w:pStyle w:val="NormalBulletalpha"/>
        <w:numPr>
          <w:ilvl w:val="1"/>
          <w:numId w:val="31"/>
        </w:numPr>
      </w:pPr>
      <w:r>
        <w:t xml:space="preserve">Explain how this </w:t>
      </w:r>
      <w:r w:rsidR="008109E4">
        <w:t xml:space="preserve">service </w:t>
      </w:r>
      <w:r>
        <w:t xml:space="preserve">will be </w:t>
      </w:r>
      <w:r w:rsidR="008109E4">
        <w:t xml:space="preserve">provided and the extent to which it provides a comprehensive set of features for online and print media monitoring, and human-led </w:t>
      </w:r>
      <w:proofErr w:type="gramStart"/>
      <w:r w:rsidR="008109E4">
        <w:t>analysis</w:t>
      </w:r>
      <w:r>
        <w:t>;</w:t>
      </w:r>
      <w:proofErr w:type="gramEnd"/>
      <w:r>
        <w:t xml:space="preserve"> </w:t>
      </w:r>
    </w:p>
    <w:p w14:paraId="25E82DD7" w14:textId="6CC00ABC" w:rsidR="005C29ED" w:rsidRDefault="008109E4" w:rsidP="008667A9">
      <w:pPr>
        <w:pStyle w:val="NormalBulletalpha"/>
      </w:pPr>
      <w:r>
        <w:t>Ease of use and intuitiveness of the service</w:t>
      </w:r>
    </w:p>
    <w:p w14:paraId="0BD7716F" w14:textId="1E68C56F" w:rsidR="009427A6" w:rsidRDefault="008109E4" w:rsidP="009427A6">
      <w:pPr>
        <w:pStyle w:val="NormalBulletalpha"/>
      </w:pPr>
      <w:r>
        <w:t>Level of service provided by the provider in terms of training, and support with building analysis using the platform</w:t>
      </w:r>
    </w:p>
    <w:p w14:paraId="6A66D9E9" w14:textId="346B05F9" w:rsidR="005C29ED" w:rsidRPr="00374BAE" w:rsidRDefault="005C29ED" w:rsidP="00350594">
      <w:pPr>
        <w:pStyle w:val="Heading4"/>
        <w:rPr>
          <w:color w:val="B1173B"/>
        </w:rPr>
      </w:pPr>
      <w:r>
        <w:t xml:space="preserve">Experience </w:t>
      </w:r>
      <w:r w:rsidRPr="00374BAE">
        <w:rPr>
          <w:color w:val="B1173B"/>
        </w:rPr>
        <w:t>(</w:t>
      </w:r>
      <w:r w:rsidR="008109E4">
        <w:rPr>
          <w:color w:val="B1173B"/>
        </w:rPr>
        <w:t>10</w:t>
      </w:r>
      <w:r w:rsidRPr="00374BAE">
        <w:rPr>
          <w:color w:val="B1173B"/>
        </w:rPr>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1146D7A1" w14:textId="34F8B340" w:rsidR="005C29ED" w:rsidRDefault="005C29ED" w:rsidP="008667A9">
      <w:pPr>
        <w:pStyle w:val="NormalBulletalpha"/>
        <w:numPr>
          <w:ilvl w:val="1"/>
          <w:numId w:val="32"/>
        </w:numPr>
      </w:pPr>
      <w:r>
        <w:t>Highlight the organisation’s relevant experience for this project, submitting examples of similar projects.</w:t>
      </w:r>
    </w:p>
    <w:p w14:paraId="370476F8" w14:textId="50882F59" w:rsidR="005C29ED" w:rsidRDefault="005C29ED" w:rsidP="00350594">
      <w:pPr>
        <w:pStyle w:val="Heading4"/>
      </w:pPr>
      <w:r>
        <w:t xml:space="preserve">Cost / Value for money </w:t>
      </w:r>
      <w:r w:rsidRPr="00374BAE">
        <w:rPr>
          <w:color w:val="B1173B"/>
        </w:rPr>
        <w:t>(</w:t>
      </w:r>
      <w:r w:rsidR="008109E4">
        <w:rPr>
          <w:color w:val="B1173B"/>
        </w:rPr>
        <w:t>20</w:t>
      </w:r>
      <w:r w:rsidRPr="00374BAE">
        <w:rPr>
          <w:color w:val="B1173B"/>
        </w:rPr>
        <w:t>%)</w:t>
      </w:r>
    </w:p>
    <w:p w14:paraId="7B8D5003" w14:textId="4FD3A4E6" w:rsidR="00716CEC" w:rsidRDefault="008109E4" w:rsidP="003F3CB0">
      <w:r>
        <w:t>Price per item</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C257BD">
        <w:trPr>
          <w:trHeight w:val="223"/>
          <w:tblHeader/>
        </w:trPr>
        <w:tc>
          <w:tcPr>
            <w:tcW w:w="1634" w:type="dxa"/>
            <w:tcBorders>
              <w:bottom w:val="single" w:sz="12" w:space="0" w:color="FFFFFF"/>
            </w:tcBorders>
            <w:shd w:val="solid" w:color="253268" w:themeColor="dark2" w:fill="253268" w:themeFill="dark2"/>
            <w:vAlign w:val="center"/>
          </w:tcPr>
          <w:p w14:paraId="21D8E330" w14:textId="0569F834" w:rsidR="00C15B7B" w:rsidRPr="003E3E52" w:rsidRDefault="008109E4" w:rsidP="003E3E52">
            <w:pPr>
              <w:pStyle w:val="TblHeading"/>
            </w:pPr>
            <w:r>
              <w:t>Service</w:t>
            </w:r>
          </w:p>
        </w:tc>
        <w:tc>
          <w:tcPr>
            <w:tcW w:w="8004" w:type="dxa"/>
            <w:tcBorders>
              <w:bottom w:val="single" w:sz="12" w:space="0" w:color="FFFFFF"/>
            </w:tcBorders>
            <w:shd w:val="solid" w:color="253268" w:themeColor="dark2" w:fill="253268" w:themeFill="dark2"/>
            <w:vAlign w:val="bottom"/>
          </w:tcPr>
          <w:p w14:paraId="1890722B" w14:textId="4D63A4E7" w:rsidR="00C15B7B" w:rsidRPr="003E3E52" w:rsidRDefault="008109E4" w:rsidP="003E3E52">
            <w:pPr>
              <w:pStyle w:val="TblHeading"/>
            </w:pPr>
            <w:r>
              <w:t>Volumes</w:t>
            </w:r>
          </w:p>
        </w:tc>
      </w:tr>
      <w:tr w:rsidR="003E3E52" w:rsidRPr="003E3E52" w14:paraId="560A1B12" w14:textId="77777777" w:rsidTr="00C257BD">
        <w:trPr>
          <w:trHeight w:hRule="exact" w:val="990"/>
        </w:trPr>
        <w:tc>
          <w:tcPr>
            <w:tcW w:w="1634" w:type="dxa"/>
            <w:tcBorders>
              <w:bottom w:val="single" w:sz="12" w:space="0" w:color="FFFFFF"/>
            </w:tcBorders>
            <w:shd w:val="solid" w:color="FFFFFF" w:fill="FFFFFF"/>
          </w:tcPr>
          <w:p w14:paraId="484F5321" w14:textId="17D05E2D" w:rsidR="00C15B7B" w:rsidRPr="003E3E52" w:rsidRDefault="008109E4" w:rsidP="003E3E52">
            <w:pPr>
              <w:pStyle w:val="TblText"/>
            </w:pPr>
            <w:r>
              <w:t>Media monitoring</w:t>
            </w:r>
          </w:p>
        </w:tc>
        <w:tc>
          <w:tcPr>
            <w:tcW w:w="8004" w:type="dxa"/>
            <w:tcBorders>
              <w:bottom w:val="single" w:sz="12" w:space="0" w:color="FFFFFF"/>
            </w:tcBorders>
            <w:shd w:val="solid" w:color="FFFFFF" w:fill="FFFFFF"/>
          </w:tcPr>
          <w:p w14:paraId="2634E38B" w14:textId="01E7BE74" w:rsidR="00C15B7B" w:rsidRPr="003E3E52" w:rsidRDefault="008109E4" w:rsidP="003E3E52">
            <w:pPr>
              <w:pStyle w:val="TblText"/>
            </w:pPr>
            <w:r>
              <w:t>Price per item</w:t>
            </w:r>
          </w:p>
        </w:tc>
      </w:tr>
      <w:tr w:rsidR="003E3E52" w:rsidRPr="003E3E52" w14:paraId="60BF7839" w14:textId="77777777" w:rsidTr="00C257BD">
        <w:trPr>
          <w:trHeight w:hRule="exact" w:val="1262"/>
        </w:trPr>
        <w:tc>
          <w:tcPr>
            <w:tcW w:w="1634" w:type="dxa"/>
            <w:tcBorders>
              <w:bottom w:val="single" w:sz="12" w:space="0" w:color="FFFFFF"/>
            </w:tcBorders>
            <w:shd w:val="solid" w:color="FFFFFF" w:fill="FFFFFF"/>
          </w:tcPr>
          <w:p w14:paraId="4D4F225B" w14:textId="51A6CDCD" w:rsidR="00C15B7B" w:rsidRPr="003E3E52" w:rsidRDefault="008109E4" w:rsidP="003E3E52">
            <w:pPr>
              <w:pStyle w:val="TblText"/>
            </w:pPr>
            <w:r>
              <w:t>Media evaluation and analysis</w:t>
            </w:r>
          </w:p>
        </w:tc>
        <w:tc>
          <w:tcPr>
            <w:tcW w:w="8004" w:type="dxa"/>
            <w:tcBorders>
              <w:bottom w:val="single" w:sz="12" w:space="0" w:color="FFFFFF"/>
            </w:tcBorders>
            <w:shd w:val="solid" w:color="FFFFFF" w:fill="FFFFFF"/>
          </w:tcPr>
          <w:p w14:paraId="6FE5DF96" w14:textId="243F60E0" w:rsidR="00C15B7B" w:rsidRPr="003E3E52" w:rsidRDefault="008109E4" w:rsidP="003E3E52">
            <w:pPr>
              <w:pStyle w:val="TblText"/>
            </w:pPr>
            <w:r>
              <w:t>Price per item</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 xml:space="preserve">The response addresses </w:t>
            </w:r>
            <w:proofErr w:type="gramStart"/>
            <w:r w:rsidRPr="00757472">
              <w:rPr>
                <w:rFonts w:eastAsia="Calibri" w:cs="Arial"/>
                <w:sz w:val="22"/>
                <w:lang w:val="en-US" w:eastAsia="en-GB"/>
              </w:rPr>
              <w:t>few</w:t>
            </w:r>
            <w:proofErr w:type="gramEnd"/>
            <w:r w:rsidRPr="00757472">
              <w:rPr>
                <w:rFonts w:eastAsia="Calibri" w:cs="Arial"/>
                <w:sz w:val="22"/>
                <w:lang w:val="en-US" w:eastAsia="en-GB"/>
              </w:rPr>
              <w:t xml:space="preserve">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acceptable. The response addresses a broad understanding of the </w:t>
            </w:r>
            <w:proofErr w:type="gramStart"/>
            <w:r w:rsidRPr="00757472">
              <w:rPr>
                <w:rFonts w:eastAsia="Calibri" w:cs="Arial"/>
                <w:sz w:val="22"/>
                <w:lang w:val="en-US" w:eastAsia="en-GB"/>
              </w:rPr>
              <w:t>requirement</w:t>
            </w:r>
            <w:proofErr w:type="gramEnd"/>
            <w:r w:rsidRPr="00757472">
              <w:rPr>
                <w:rFonts w:eastAsia="Calibri" w:cs="Arial"/>
                <w:sz w:val="22"/>
                <w:lang w:val="en-US" w:eastAsia="en-GB"/>
              </w:rPr>
              <w:t xml:space="preserve">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0" w:name="_Toc111551928"/>
      <w:r w:rsidRPr="002D3643">
        <w:t xml:space="preserve">Procurement </w:t>
      </w:r>
      <w:r>
        <w:t>P</w:t>
      </w:r>
      <w:r w:rsidRPr="002D3643">
        <w:t>rocedures</w:t>
      </w:r>
      <w:bookmarkEnd w:id="20"/>
      <w:r w:rsidRPr="002D3643">
        <w:t xml:space="preserve"> </w:t>
      </w:r>
    </w:p>
    <w:p w14:paraId="038D890E" w14:textId="77777777" w:rsidR="00400432" w:rsidRDefault="00400432" w:rsidP="00400432">
      <w:pPr>
        <w:pStyle w:val="Heading3"/>
      </w:pPr>
      <w:bookmarkStart w:id="21" w:name="_Toc111551929"/>
      <w:r>
        <w:t>Tendering Timetable</w:t>
      </w:r>
      <w:bookmarkEnd w:id="21"/>
    </w:p>
    <w:p w14:paraId="04007131" w14:textId="213E10EB" w:rsidR="00C26E3E" w:rsidRDefault="00400432" w:rsidP="00400432">
      <w:r>
        <w:t>The timescales for the procurement process are as follows:</w:t>
      </w:r>
    </w:p>
    <w:tbl>
      <w:tblPr>
        <w:tblW w:w="9638"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36224BEA">
        <w:trPr>
          <w:tblHeader/>
        </w:trPr>
        <w:tc>
          <w:tcPr>
            <w:tcW w:w="4928"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3600"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00BA6DDF">
        <w:tc>
          <w:tcPr>
            <w:tcW w:w="4928" w:type="dxa"/>
            <w:tcBorders>
              <w:bottom w:val="single" w:sz="12" w:space="0" w:color="FFFFFF" w:themeColor="background2"/>
            </w:tcBorders>
            <w:shd w:val="clear" w:color="auto" w:fill="C8CEE4" w:themeFill="accent4" w:themeFillTint="99"/>
          </w:tcPr>
          <w:p w14:paraId="32B5FFC6" w14:textId="77777777" w:rsidR="00400432" w:rsidRPr="00400432" w:rsidRDefault="00400432" w:rsidP="00400432">
            <w:pPr>
              <w:pStyle w:val="TblText"/>
            </w:pPr>
            <w:r w:rsidRPr="00400432">
              <w:t>Invitation to tender issued</w:t>
            </w:r>
          </w:p>
        </w:tc>
        <w:tc>
          <w:tcPr>
            <w:tcW w:w="3600" w:type="dxa"/>
            <w:tcBorders>
              <w:bottom w:val="single" w:sz="12" w:space="0" w:color="FFFFFF" w:themeColor="background2"/>
            </w:tcBorders>
            <w:shd w:val="clear" w:color="auto" w:fill="C8CEE4" w:themeFill="accent4" w:themeFillTint="99"/>
          </w:tcPr>
          <w:p w14:paraId="0B221E35" w14:textId="7253260E" w:rsidR="00400432" w:rsidRPr="00400432" w:rsidRDefault="007F440E" w:rsidP="00400432">
            <w:pPr>
              <w:pStyle w:val="TblText"/>
            </w:pPr>
            <w:r>
              <w:t>04</w:t>
            </w:r>
            <w:r w:rsidR="008109E4">
              <w:t>/</w:t>
            </w:r>
            <w:r>
              <w:t>03</w:t>
            </w:r>
            <w:r w:rsidR="008109E4">
              <w:t>/25</w:t>
            </w:r>
          </w:p>
        </w:tc>
      </w:tr>
      <w:tr w:rsidR="00400432" w:rsidRPr="00400432" w14:paraId="42283B80" w14:textId="77777777" w:rsidTr="00BA6DDF">
        <w:tc>
          <w:tcPr>
            <w:tcW w:w="4928" w:type="dxa"/>
            <w:tcBorders>
              <w:bottom w:val="single" w:sz="12" w:space="0" w:color="FFFFFF" w:themeColor="background2"/>
            </w:tcBorders>
            <w:shd w:val="clear" w:color="auto" w:fill="C8CEE4" w:themeFill="accent4" w:themeFillTint="99"/>
          </w:tcPr>
          <w:p w14:paraId="52F2ADF7" w14:textId="77777777" w:rsidR="00400432" w:rsidRPr="00400432" w:rsidRDefault="00400432" w:rsidP="00400432">
            <w:pPr>
              <w:pStyle w:val="TblText"/>
            </w:pPr>
            <w:r w:rsidRPr="00400432">
              <w:t>Deadline for the submission of clarification questions</w:t>
            </w:r>
          </w:p>
        </w:tc>
        <w:tc>
          <w:tcPr>
            <w:tcW w:w="3600" w:type="dxa"/>
            <w:tcBorders>
              <w:bottom w:val="single" w:sz="12" w:space="0" w:color="FFFFFF" w:themeColor="background2"/>
            </w:tcBorders>
            <w:shd w:val="clear" w:color="auto" w:fill="C8CEE4" w:themeFill="accent4" w:themeFillTint="99"/>
          </w:tcPr>
          <w:p w14:paraId="4308C2DC" w14:textId="5E98F189" w:rsidR="00400432" w:rsidRPr="00400432" w:rsidRDefault="007F440E" w:rsidP="00400432">
            <w:pPr>
              <w:pStyle w:val="TblText"/>
            </w:pPr>
            <w:r>
              <w:t>14</w:t>
            </w:r>
            <w:r w:rsidR="00F022D2">
              <w:t>/</w:t>
            </w:r>
            <w:r w:rsidR="00BA6DDF">
              <w:t>0</w:t>
            </w:r>
            <w:r w:rsidR="00F022D2">
              <w:t>3/25</w:t>
            </w:r>
          </w:p>
        </w:tc>
      </w:tr>
      <w:tr w:rsidR="00400432" w:rsidRPr="00400432" w14:paraId="66301268" w14:textId="77777777" w:rsidTr="00BA6DDF">
        <w:tc>
          <w:tcPr>
            <w:tcW w:w="4928" w:type="dxa"/>
            <w:tcBorders>
              <w:bottom w:val="single" w:sz="12" w:space="0" w:color="FFFFFF" w:themeColor="background2"/>
            </w:tcBorders>
            <w:shd w:val="clear" w:color="auto" w:fill="C8CEE4" w:themeFill="accent4" w:themeFillTint="99"/>
          </w:tcPr>
          <w:p w14:paraId="1C7F8594" w14:textId="77777777" w:rsidR="00400432" w:rsidRPr="00400432" w:rsidRDefault="00400432" w:rsidP="00400432">
            <w:pPr>
              <w:pStyle w:val="TblText"/>
            </w:pPr>
            <w:r w:rsidRPr="00400432">
              <w:t>Deadline for submission of proposals</w:t>
            </w:r>
          </w:p>
        </w:tc>
        <w:tc>
          <w:tcPr>
            <w:tcW w:w="3600" w:type="dxa"/>
            <w:tcBorders>
              <w:bottom w:val="single" w:sz="12" w:space="0" w:color="FFFFFF" w:themeColor="background2"/>
            </w:tcBorders>
            <w:shd w:val="clear" w:color="auto" w:fill="C8CEE4" w:themeFill="accent4" w:themeFillTint="99"/>
          </w:tcPr>
          <w:p w14:paraId="63343DB4" w14:textId="2E392CB4" w:rsidR="00400432" w:rsidRPr="00400432" w:rsidRDefault="00F022D2" w:rsidP="00400432">
            <w:pPr>
              <w:pStyle w:val="TblText"/>
            </w:pPr>
            <w:r>
              <w:t>1</w:t>
            </w:r>
            <w:r w:rsidR="007F440E">
              <w:t>8</w:t>
            </w:r>
            <w:r>
              <w:t>/</w:t>
            </w:r>
            <w:r w:rsidR="007F440E">
              <w:t>0</w:t>
            </w:r>
            <w:r>
              <w:t>3/25</w:t>
            </w:r>
          </w:p>
        </w:tc>
      </w:tr>
      <w:tr w:rsidR="00F022D2" w:rsidRPr="00400432" w14:paraId="12EB27E5" w14:textId="77777777" w:rsidTr="00BA6DDF">
        <w:tc>
          <w:tcPr>
            <w:tcW w:w="4928" w:type="dxa"/>
            <w:tcBorders>
              <w:bottom w:val="single" w:sz="12" w:space="0" w:color="FFFFFF" w:themeColor="background2"/>
            </w:tcBorders>
            <w:shd w:val="clear" w:color="auto" w:fill="C8CEE4" w:themeFill="accent4" w:themeFillTint="99"/>
          </w:tcPr>
          <w:p w14:paraId="0D9A6363" w14:textId="2ABCA069" w:rsidR="00F022D2" w:rsidRPr="00400432" w:rsidRDefault="003B6F00" w:rsidP="00400432">
            <w:pPr>
              <w:pStyle w:val="TblText"/>
            </w:pPr>
            <w:r>
              <w:t>Delivery of presentation on capabilities of the platform</w:t>
            </w:r>
            <w:r w:rsidRPr="003B6F00">
              <w:t xml:space="preserve"> Alternatively, a screen recording walkthrough will also be accepted</w:t>
            </w:r>
          </w:p>
        </w:tc>
        <w:tc>
          <w:tcPr>
            <w:tcW w:w="3600" w:type="dxa"/>
            <w:tcBorders>
              <w:bottom w:val="single" w:sz="12" w:space="0" w:color="FFFFFF" w:themeColor="background2"/>
            </w:tcBorders>
            <w:shd w:val="clear" w:color="auto" w:fill="C8CEE4" w:themeFill="accent4" w:themeFillTint="99"/>
          </w:tcPr>
          <w:p w14:paraId="76E38ED3" w14:textId="49EC5690" w:rsidR="00F022D2" w:rsidRPr="00400432" w:rsidDel="00F022D2" w:rsidRDefault="00F022D2" w:rsidP="00400432">
            <w:pPr>
              <w:pStyle w:val="TblText"/>
            </w:pPr>
            <w:r>
              <w:t>1</w:t>
            </w:r>
            <w:r w:rsidR="007F440E">
              <w:t>9</w:t>
            </w:r>
            <w:r>
              <w:t>/</w:t>
            </w:r>
            <w:r w:rsidR="00BA6DDF">
              <w:t>0</w:t>
            </w:r>
            <w:r>
              <w:t>3/25</w:t>
            </w:r>
          </w:p>
        </w:tc>
      </w:tr>
      <w:tr w:rsidR="00400432" w:rsidRPr="00400432" w14:paraId="2D3D0936" w14:textId="77777777" w:rsidTr="00BA6DDF">
        <w:tc>
          <w:tcPr>
            <w:tcW w:w="4928" w:type="dxa"/>
            <w:tcBorders>
              <w:bottom w:val="single" w:sz="12" w:space="0" w:color="FFFFFF" w:themeColor="background2"/>
            </w:tcBorders>
            <w:shd w:val="clear" w:color="auto" w:fill="C8CEE4" w:themeFill="accent4" w:themeFillTint="99"/>
          </w:tcPr>
          <w:p w14:paraId="6556047B" w14:textId="77777777" w:rsidR="00400432" w:rsidRPr="00400432" w:rsidRDefault="00400432" w:rsidP="00400432">
            <w:pPr>
              <w:pStyle w:val="TblText"/>
            </w:pPr>
            <w:r w:rsidRPr="00400432">
              <w:t>Award contract</w:t>
            </w:r>
          </w:p>
        </w:tc>
        <w:tc>
          <w:tcPr>
            <w:tcW w:w="3600" w:type="dxa"/>
            <w:tcBorders>
              <w:bottom w:val="single" w:sz="12" w:space="0" w:color="FFFFFF" w:themeColor="background2"/>
            </w:tcBorders>
            <w:shd w:val="clear" w:color="auto" w:fill="C8CEE4" w:themeFill="accent4" w:themeFillTint="99"/>
          </w:tcPr>
          <w:p w14:paraId="2FF6E1B1" w14:textId="1775CD61" w:rsidR="00400432" w:rsidRPr="00400432" w:rsidRDefault="003002F6" w:rsidP="00400432">
            <w:pPr>
              <w:pStyle w:val="TblText"/>
            </w:pPr>
            <w:r>
              <w:t>21</w:t>
            </w:r>
            <w:r w:rsidR="00F022D2">
              <w:t>/</w:t>
            </w:r>
            <w:r w:rsidR="007F440E">
              <w:t>0</w:t>
            </w:r>
            <w:r w:rsidR="00F022D2">
              <w:t>3/25</w:t>
            </w:r>
          </w:p>
        </w:tc>
      </w:tr>
      <w:tr w:rsidR="00400432" w:rsidRPr="00400432" w14:paraId="3E83975E" w14:textId="77777777" w:rsidTr="00BA6DDF">
        <w:tc>
          <w:tcPr>
            <w:tcW w:w="4928" w:type="dxa"/>
            <w:shd w:val="clear" w:color="auto" w:fill="C8CEE4" w:themeFill="accent4" w:themeFillTint="99"/>
          </w:tcPr>
          <w:p w14:paraId="19972227" w14:textId="77777777" w:rsidR="00400432" w:rsidRPr="00400432" w:rsidRDefault="00400432" w:rsidP="00400432">
            <w:pPr>
              <w:pStyle w:val="TblText"/>
            </w:pPr>
            <w:r w:rsidRPr="00400432">
              <w:t>Project Inception Meeting</w:t>
            </w:r>
          </w:p>
        </w:tc>
        <w:tc>
          <w:tcPr>
            <w:tcW w:w="3600" w:type="dxa"/>
            <w:shd w:val="clear" w:color="auto" w:fill="C8CEE4" w:themeFill="accent4" w:themeFillTint="99"/>
          </w:tcPr>
          <w:p w14:paraId="5605FB39" w14:textId="3AD4A42D" w:rsidR="00400432" w:rsidRPr="00400432" w:rsidRDefault="00F022D2" w:rsidP="00400432">
            <w:pPr>
              <w:pStyle w:val="TblText"/>
            </w:pPr>
            <w:r>
              <w:t>24/</w:t>
            </w:r>
            <w:r w:rsidR="007F440E">
              <w:t>0</w:t>
            </w:r>
            <w:r>
              <w:t>3/25</w:t>
            </w:r>
          </w:p>
        </w:tc>
      </w:tr>
    </w:tbl>
    <w:p w14:paraId="3DFADB3D" w14:textId="77777777" w:rsidR="00433557" w:rsidRDefault="00433557" w:rsidP="000A0438">
      <w:pPr>
        <w:pStyle w:val="Heading3"/>
      </w:pPr>
      <w:bookmarkStart w:id="22" w:name="_Toc111551930"/>
      <w:r>
        <w:t>Tendering Instructions and Guidance</w:t>
      </w:r>
      <w:bookmarkEnd w:id="22"/>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bookmarkStart w:id="23" w:name="_Hlk187308838"/>
      <w:r>
        <w:t>Submission Process</w:t>
      </w:r>
    </w:p>
    <w:bookmarkEnd w:id="23"/>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6288F035" w14:textId="77777777" w:rsidR="00000449" w:rsidRDefault="00000449" w:rsidP="00433557"/>
    <w:p w14:paraId="18CAF52C" w14:textId="57464203" w:rsidR="567EF6F8" w:rsidRDefault="567EF6F8" w:rsidP="36224BEA">
      <w:pPr>
        <w:ind w:left="-20" w:right="-20"/>
      </w:pPr>
      <w:r w:rsidRPr="36224BEA">
        <w:rPr>
          <w:rFonts w:eastAsia="Arial" w:cs="Arial"/>
          <w:szCs w:val="24"/>
        </w:rPr>
        <w:t>The tender shall consist of two envelopes and bidders must submit the correct documents to the correct envelope as set out below:</w:t>
      </w:r>
    </w:p>
    <w:p w14:paraId="09F59168" w14:textId="3BE9FF7C" w:rsidR="567EF6F8" w:rsidRDefault="567EF6F8" w:rsidP="36224BEA">
      <w:pPr>
        <w:pStyle w:val="ListParagraph"/>
        <w:numPr>
          <w:ilvl w:val="0"/>
          <w:numId w:val="1"/>
        </w:numPr>
        <w:ind w:right="-20"/>
        <w:rPr>
          <w:rFonts w:eastAsia="Arial" w:cs="Arial"/>
          <w:szCs w:val="24"/>
        </w:rPr>
      </w:pPr>
      <w:r w:rsidRPr="36224BEA">
        <w:rPr>
          <w:rFonts w:eastAsia="Arial" w:cs="Arial"/>
          <w:b/>
          <w:bCs/>
          <w:szCs w:val="24"/>
        </w:rPr>
        <w:t>Technical Envelope</w:t>
      </w:r>
      <w:r w:rsidRPr="36224BEA">
        <w:rPr>
          <w:rFonts w:eastAsia="Arial" w:cs="Arial"/>
          <w:szCs w:val="24"/>
        </w:rPr>
        <w:t>: Quality response (Methodology, Delivery, Experience</w:t>
      </w:r>
      <w:r w:rsidR="77A3F6D2" w:rsidRPr="36224BEA">
        <w:rPr>
          <w:rFonts w:eastAsia="Arial" w:cs="Arial"/>
          <w:szCs w:val="24"/>
        </w:rPr>
        <w:t xml:space="preserve">), Disclaimer and Cyber Essentials or </w:t>
      </w:r>
      <w:proofErr w:type="spellStart"/>
      <w:r w:rsidR="77A3F6D2" w:rsidRPr="36224BEA">
        <w:rPr>
          <w:rFonts w:eastAsia="Arial" w:cs="Arial"/>
          <w:szCs w:val="24"/>
        </w:rPr>
        <w:t>ISO27000</w:t>
      </w:r>
      <w:proofErr w:type="spellEnd"/>
      <w:r w:rsidR="77A3F6D2" w:rsidRPr="36224BEA">
        <w:rPr>
          <w:rFonts w:eastAsia="Arial" w:cs="Arial"/>
          <w:szCs w:val="24"/>
        </w:rPr>
        <w:t xml:space="preserve"> certification (or equivalent)</w:t>
      </w:r>
    </w:p>
    <w:p w14:paraId="54C291B4" w14:textId="6BFAECC1" w:rsidR="36224BEA" w:rsidRDefault="36224BEA" w:rsidP="36224BEA">
      <w:pPr>
        <w:pStyle w:val="ListParagraph"/>
        <w:ind w:right="-20"/>
        <w:rPr>
          <w:rFonts w:eastAsia="Arial" w:cs="Arial"/>
          <w:szCs w:val="24"/>
        </w:rPr>
      </w:pPr>
    </w:p>
    <w:p w14:paraId="6EEBA4B6" w14:textId="71699396" w:rsidR="77A3F6D2" w:rsidRDefault="77A3F6D2" w:rsidP="36224BEA">
      <w:pPr>
        <w:pStyle w:val="ListParagraph"/>
        <w:numPr>
          <w:ilvl w:val="0"/>
          <w:numId w:val="1"/>
        </w:numPr>
        <w:ind w:right="-20"/>
        <w:rPr>
          <w:rFonts w:eastAsia="Arial" w:cs="Arial"/>
          <w:szCs w:val="24"/>
        </w:rPr>
      </w:pPr>
      <w:r w:rsidRPr="36224BEA">
        <w:rPr>
          <w:rFonts w:eastAsia="Arial" w:cs="Arial"/>
          <w:b/>
          <w:bCs/>
          <w:szCs w:val="24"/>
        </w:rPr>
        <w:t>Commercial Envelope:</w:t>
      </w:r>
      <w:r w:rsidRPr="36224BEA">
        <w:rPr>
          <w:rFonts w:eastAsia="Arial" w:cs="Arial"/>
          <w:szCs w:val="24"/>
        </w:rPr>
        <w:t xml:space="preserve"> Price and Form of Tender</w:t>
      </w:r>
    </w:p>
    <w:p w14:paraId="78FF1853" w14:textId="29F59A80" w:rsidR="00433557" w:rsidRDefault="00433557" w:rsidP="00433557">
      <w:r>
        <w:t xml:space="preserve">If you are already registered on our </w:t>
      </w:r>
      <w:proofErr w:type="spellStart"/>
      <w:r>
        <w:t>eTendering</w:t>
      </w:r>
      <w:proofErr w:type="spellEnd"/>
      <w:r>
        <w:t xml:space="preserve"> portal but have forgotten your login details, please contact the portal administrator.</w:t>
      </w:r>
    </w:p>
    <w:p w14:paraId="6D553397" w14:textId="17C55AFB"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43433BBE" w14:textId="77777777" w:rsidR="00445FBE" w:rsidRDefault="00445FBE" w:rsidP="00445FBE">
      <w:pPr>
        <w:pStyle w:val="Heading4"/>
      </w:pPr>
      <w:r>
        <w:t>Debrief</w:t>
      </w:r>
    </w:p>
    <w:p w14:paraId="6DC89684" w14:textId="1B25BD11" w:rsidR="00445FBE" w:rsidRDefault="00445FBE" w:rsidP="00445FBE">
      <w:pPr>
        <w:pStyle w:val="Numberedparagraphdouble"/>
        <w:numPr>
          <w:ilvl w:val="0"/>
          <w:numId w:val="0"/>
        </w:numPr>
      </w:pPr>
      <w:r>
        <w:t xml:space="preserve">The debrief material shall contain comments and scores relevant to your tender. Bidders </w:t>
      </w:r>
      <w:r w:rsidRPr="00000449">
        <w:t>may seek clarification of the content, however no additional debriefs shall be offered.</w:t>
      </w:r>
      <w:r>
        <w:t xml:space="preserve"> We shall not disclose comments and scores relevant to other tenders other than the total score of the winning bidder.</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0"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3A16E9">
          <w:headerReference w:type="even" r:id="rId21"/>
          <w:headerReference w:type="default" r:id="rId22"/>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drawing>
          <wp:inline distT="0" distB="0" distL="0" distR="0" wp14:anchorId="4E6D3BF1" wp14:editId="11ADE99A">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0BFE59CF" w:rsidR="00D25F7E" w:rsidRDefault="00D25F7E" w:rsidP="00D25F7E">
      <w:pPr>
        <w:pStyle w:val="Copyrighttext"/>
      </w:pPr>
      <w:r>
        <w:t>© Crown copyright 202</w:t>
      </w:r>
      <w:r w:rsidR="00F57347">
        <w:t>5</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4"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5"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26" w:history="1">
        <w:r w:rsidR="008F0B87" w:rsidRPr="00C9621C">
          <w:rPr>
            <w:rStyle w:val="Hyperlink"/>
          </w:rPr>
          <w:t>procurementteam@orr.gov.uk</w:t>
        </w:r>
      </w:hyperlink>
      <w:r w:rsidR="008F0B87">
        <w:t xml:space="preserve"> </w:t>
      </w:r>
    </w:p>
    <w:sectPr w:rsidR="00D25F7E" w:rsidRPr="00D25F7E" w:rsidSect="00D25F7E">
      <w:headerReference w:type="even" r:id="rId27"/>
      <w:headerReference w:type="default" r:id="rId28"/>
      <w:footerReference w:type="even" r:id="rId29"/>
      <w:footerReference w:type="default" r:id="rId30"/>
      <w:headerReference w:type="first" r:id="rId31"/>
      <w:footerReference w:type="first" r:id="rId32"/>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1757A" w14:textId="77777777" w:rsidR="00142694" w:rsidRDefault="00142694" w:rsidP="00555585">
      <w:pPr>
        <w:spacing w:after="0" w:line="240" w:lineRule="auto"/>
      </w:pPr>
      <w:r>
        <w:separator/>
      </w:r>
    </w:p>
  </w:endnote>
  <w:endnote w:type="continuationSeparator" w:id="0">
    <w:p w14:paraId="410CDDBB" w14:textId="77777777" w:rsidR="00142694" w:rsidRDefault="00142694" w:rsidP="00555585">
      <w:pPr>
        <w:spacing w:after="0" w:line="240" w:lineRule="auto"/>
      </w:pPr>
      <w:r>
        <w:continuationSeparator/>
      </w:r>
    </w:p>
  </w:endnote>
  <w:endnote w:type="continuationNotice" w:id="1">
    <w:p w14:paraId="01C729EE" w14:textId="77777777" w:rsidR="006562DE" w:rsidRDefault="00656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F2614" w14:textId="77777777" w:rsidR="00FC6860" w:rsidRPr="00904857" w:rsidRDefault="00FC6860" w:rsidP="003A16E9">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6A43" w14:textId="77777777" w:rsidR="00FC6860" w:rsidRPr="00904857" w:rsidRDefault="00FC6860" w:rsidP="003A16E9">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BC6C" w14:textId="77777777" w:rsidR="00D25F7E" w:rsidRDefault="00D25F7E" w:rsidP="003A16E9">
    <w:pPr>
      <w:pStyle w:val="Footer"/>
    </w:pPr>
  </w:p>
  <w:p w14:paraId="30922858" w14:textId="77777777" w:rsidR="00D25F7E" w:rsidRDefault="00D25F7E" w:rsidP="003A16E9">
    <w:pPr>
      <w:pStyle w:val="Footer"/>
    </w:pPr>
  </w:p>
  <w:p w14:paraId="722278C7" w14:textId="77777777" w:rsidR="00D25F7E" w:rsidRDefault="00D25F7E" w:rsidP="003A16E9">
    <w:pPr>
      <w:pStyle w:val="Footer"/>
    </w:pPr>
  </w:p>
  <w:p w14:paraId="2F806F11" w14:textId="77777777" w:rsidR="00D25F7E" w:rsidRDefault="00D25F7E" w:rsidP="003A16E9">
    <w:pPr>
      <w:pStyle w:val="Footer"/>
    </w:pPr>
  </w:p>
  <w:p w14:paraId="6D31B3EB" w14:textId="77777777" w:rsidR="00D25F7E" w:rsidRDefault="00D25F7E" w:rsidP="003A16E9">
    <w:pPr>
      <w:pStyle w:val="Footer"/>
    </w:pPr>
  </w:p>
  <w:p w14:paraId="26D028EC" w14:textId="77777777" w:rsidR="00D25F7E" w:rsidRPr="004A743E" w:rsidRDefault="00D25F7E" w:rsidP="003A16E9">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509046640" name="Picture 5090466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02F2" w14:textId="77777777" w:rsidR="00FC6860" w:rsidRPr="00904857" w:rsidRDefault="00FC6860" w:rsidP="003A16E9">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39039041" name="Picture 239039041"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C8DF" w14:textId="77777777" w:rsidR="00FC6860" w:rsidRDefault="00FC6860" w:rsidP="003A16E9">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3A16E9">
    <w:pPr>
      <w:pStyle w:val="Footer"/>
    </w:pPr>
  </w:p>
  <w:p w14:paraId="71EA0EA7" w14:textId="77777777" w:rsidR="00FC6860" w:rsidRDefault="00FC6860" w:rsidP="003A16E9">
    <w:pPr>
      <w:pStyle w:val="Footer"/>
    </w:pPr>
  </w:p>
  <w:p w14:paraId="3B410CFC" w14:textId="77777777" w:rsidR="00FC6860" w:rsidRDefault="00FC6860" w:rsidP="003A16E9">
    <w:pPr>
      <w:pStyle w:val="Footer"/>
    </w:pPr>
  </w:p>
  <w:p w14:paraId="499C042D" w14:textId="77777777" w:rsidR="00FC6860" w:rsidRDefault="00FC6860" w:rsidP="003A16E9">
    <w:pPr>
      <w:pStyle w:val="Footer"/>
    </w:pPr>
  </w:p>
  <w:p w14:paraId="01590A05" w14:textId="77777777" w:rsidR="00FC6860" w:rsidRDefault="00FC6860" w:rsidP="003A16E9">
    <w:pPr>
      <w:pStyle w:val="Footer"/>
    </w:pPr>
  </w:p>
  <w:p w14:paraId="4FE202DC" w14:textId="77777777" w:rsidR="00FC6860" w:rsidRDefault="00FC6860" w:rsidP="003A16E9">
    <w:pPr>
      <w:pStyle w:val="Footer"/>
    </w:pPr>
  </w:p>
  <w:p w14:paraId="2C948FBC" w14:textId="77777777" w:rsidR="00FC6860" w:rsidRDefault="00FC6860" w:rsidP="003A16E9">
    <w:pPr>
      <w:pStyle w:val="Footer"/>
    </w:pPr>
  </w:p>
  <w:p w14:paraId="5A5AEE1F" w14:textId="77777777" w:rsidR="00FC6860" w:rsidRPr="00904857" w:rsidRDefault="00FC6860" w:rsidP="003A16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827AA" w14:textId="77777777" w:rsidR="00142694" w:rsidRDefault="00142694" w:rsidP="00555585">
      <w:pPr>
        <w:spacing w:after="0" w:line="240" w:lineRule="auto"/>
      </w:pPr>
      <w:r>
        <w:separator/>
      </w:r>
    </w:p>
  </w:footnote>
  <w:footnote w:type="continuationSeparator" w:id="0">
    <w:p w14:paraId="555CC69A" w14:textId="77777777" w:rsidR="00142694" w:rsidRDefault="00142694" w:rsidP="00555585">
      <w:pPr>
        <w:spacing w:after="0" w:line="240" w:lineRule="auto"/>
      </w:pPr>
      <w:r>
        <w:continuationSeparator/>
      </w:r>
    </w:p>
  </w:footnote>
  <w:footnote w:type="continuationNotice" w:id="1">
    <w:p w14:paraId="0D767CA6" w14:textId="77777777" w:rsidR="006562DE" w:rsidRDefault="00656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24EF" w14:textId="5686C88F" w:rsidR="00FC6860" w:rsidRDefault="1992C158" w:rsidP="003A16E9">
    <w:pPr>
      <w:pStyle w:val="Header"/>
      <w:spacing w:before="720"/>
    </w:pPr>
    <w:r>
      <w:rPr>
        <w:noProof/>
      </w:rPr>
      <w:drawing>
        <wp:inline distT="0" distB="0" distL="0" distR="0" wp14:anchorId="0C838EB3" wp14:editId="6BA56E9F">
          <wp:extent cx="1486800" cy="1241048"/>
          <wp:effectExtent l="0" t="0" r="0" b="0"/>
          <wp:docPr id="1601867692" name="Picture 160186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bmkContents"/>
  <w:bookmarkEnd w:id="3"/>
  <w:p w14:paraId="787800DB" w14:textId="65212DC4"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380D" w14:textId="77777777" w:rsidR="00FC6860" w:rsidRDefault="00FC6860" w:rsidP="003A16E9">
    <w:pPr>
      <w:pStyle w:val="Header"/>
      <w:spacing w:before="720"/>
    </w:pPr>
    <w:r>
      <w:rPr>
        <w:noProof/>
        <w:lang w:eastAsia="en-GB"/>
      </w:rPr>
      <w:drawing>
        <wp:inline distT="0" distB="0" distL="0" distR="0" wp14:anchorId="1ECA9F6E" wp14:editId="5E52EE9D">
          <wp:extent cx="1616149" cy="1233038"/>
          <wp:effectExtent l="0" t="0" r="3175" b="0"/>
          <wp:docPr id="47098567" name="Picture 47098567"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EF3B" w14:textId="078851F1"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3AF1" w14:textId="77777777" w:rsidR="00852E5A" w:rsidRPr="00FC6860" w:rsidRDefault="00852E5A" w:rsidP="00FC6860">
    <w:pPr>
      <w:pStyle w:val="Header"/>
    </w:pPr>
    <w:bookmarkStart w:id="24" w:name="bmkBackPage"/>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18439F5"/>
    <w:multiLevelType w:val="multilevel"/>
    <w:tmpl w:val="0B3EB1C4"/>
    <w:numStyleLink w:val="ORRBoxed"/>
  </w:abstractNum>
  <w:abstractNum w:abstractNumId="5" w15:restartNumberingAfterBreak="0">
    <w:nsid w:val="138756B1"/>
    <w:multiLevelType w:val="multilevel"/>
    <w:tmpl w:val="D79C245A"/>
    <w:numStyleLink w:val="ORRNormalList"/>
  </w:abstractNum>
  <w:abstractNum w:abstractNumId="6"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15:restartNumberingAfterBreak="0">
    <w:nsid w:val="21336443"/>
    <w:multiLevelType w:val="multilevel"/>
    <w:tmpl w:val="FEF47FD2"/>
    <w:numStyleLink w:val="ORRSummary"/>
  </w:abstractNum>
  <w:abstractNum w:abstractNumId="9" w15:restartNumberingAfterBreak="0">
    <w:nsid w:val="28296852"/>
    <w:multiLevelType w:val="multilevel"/>
    <w:tmpl w:val="D79C245A"/>
    <w:numStyleLink w:val="ORRNormalList"/>
  </w:abstractNum>
  <w:abstractNum w:abstractNumId="10" w15:restartNumberingAfterBreak="0">
    <w:nsid w:val="39A76BCC"/>
    <w:multiLevelType w:val="multilevel"/>
    <w:tmpl w:val="D79C245A"/>
    <w:numStyleLink w:val="ORRNormalList"/>
  </w:abstractNum>
  <w:abstractNum w:abstractNumId="11"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89629AD"/>
    <w:multiLevelType w:val="hybridMultilevel"/>
    <w:tmpl w:val="0298F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6" w15:restartNumberingAfterBreak="0">
    <w:nsid w:val="5CCD0766"/>
    <w:multiLevelType w:val="hybridMultilevel"/>
    <w:tmpl w:val="7B96BB7C"/>
    <w:lvl w:ilvl="0" w:tplc="062055D6">
      <w:start w:val="1"/>
      <w:numFmt w:val="bullet"/>
      <w:lvlText w:val=""/>
      <w:lvlJc w:val="left"/>
      <w:pPr>
        <w:ind w:left="720" w:hanging="360"/>
      </w:pPr>
      <w:rPr>
        <w:rFonts w:ascii="Symbol" w:hAnsi="Symbol" w:hint="default"/>
      </w:rPr>
    </w:lvl>
    <w:lvl w:ilvl="1" w:tplc="68367814">
      <w:start w:val="1"/>
      <w:numFmt w:val="bullet"/>
      <w:lvlText w:val="o"/>
      <w:lvlJc w:val="left"/>
      <w:pPr>
        <w:ind w:left="1440" w:hanging="360"/>
      </w:pPr>
      <w:rPr>
        <w:rFonts w:ascii="Courier New" w:hAnsi="Courier New" w:hint="default"/>
      </w:rPr>
    </w:lvl>
    <w:lvl w:ilvl="2" w:tplc="1F3A4632">
      <w:start w:val="1"/>
      <w:numFmt w:val="bullet"/>
      <w:lvlText w:val=""/>
      <w:lvlJc w:val="left"/>
      <w:pPr>
        <w:ind w:left="2160" w:hanging="360"/>
      </w:pPr>
      <w:rPr>
        <w:rFonts w:ascii="Wingdings" w:hAnsi="Wingdings" w:hint="default"/>
      </w:rPr>
    </w:lvl>
    <w:lvl w:ilvl="3" w:tplc="6F3E3C08">
      <w:start w:val="1"/>
      <w:numFmt w:val="bullet"/>
      <w:lvlText w:val=""/>
      <w:lvlJc w:val="left"/>
      <w:pPr>
        <w:ind w:left="2880" w:hanging="360"/>
      </w:pPr>
      <w:rPr>
        <w:rFonts w:ascii="Symbol" w:hAnsi="Symbol" w:hint="default"/>
      </w:rPr>
    </w:lvl>
    <w:lvl w:ilvl="4" w:tplc="71044AC0">
      <w:start w:val="1"/>
      <w:numFmt w:val="bullet"/>
      <w:lvlText w:val="o"/>
      <w:lvlJc w:val="left"/>
      <w:pPr>
        <w:ind w:left="3600" w:hanging="360"/>
      </w:pPr>
      <w:rPr>
        <w:rFonts w:ascii="Courier New" w:hAnsi="Courier New" w:hint="default"/>
      </w:rPr>
    </w:lvl>
    <w:lvl w:ilvl="5" w:tplc="3ED005CA">
      <w:start w:val="1"/>
      <w:numFmt w:val="bullet"/>
      <w:lvlText w:val=""/>
      <w:lvlJc w:val="left"/>
      <w:pPr>
        <w:ind w:left="4320" w:hanging="360"/>
      </w:pPr>
      <w:rPr>
        <w:rFonts w:ascii="Wingdings" w:hAnsi="Wingdings" w:hint="default"/>
      </w:rPr>
    </w:lvl>
    <w:lvl w:ilvl="6" w:tplc="8E408F1C">
      <w:start w:val="1"/>
      <w:numFmt w:val="bullet"/>
      <w:lvlText w:val=""/>
      <w:lvlJc w:val="left"/>
      <w:pPr>
        <w:ind w:left="5040" w:hanging="360"/>
      </w:pPr>
      <w:rPr>
        <w:rFonts w:ascii="Symbol" w:hAnsi="Symbol" w:hint="default"/>
      </w:rPr>
    </w:lvl>
    <w:lvl w:ilvl="7" w:tplc="B7524454">
      <w:start w:val="1"/>
      <w:numFmt w:val="bullet"/>
      <w:lvlText w:val="o"/>
      <w:lvlJc w:val="left"/>
      <w:pPr>
        <w:ind w:left="5760" w:hanging="360"/>
      </w:pPr>
      <w:rPr>
        <w:rFonts w:ascii="Courier New" w:hAnsi="Courier New" w:hint="default"/>
      </w:rPr>
    </w:lvl>
    <w:lvl w:ilvl="8" w:tplc="B32A049E">
      <w:start w:val="1"/>
      <w:numFmt w:val="bullet"/>
      <w:lvlText w:val=""/>
      <w:lvlJc w:val="left"/>
      <w:pPr>
        <w:ind w:left="6480" w:hanging="360"/>
      </w:pPr>
      <w:rPr>
        <w:rFonts w:ascii="Wingdings" w:hAnsi="Wingdings" w:hint="default"/>
      </w:rPr>
    </w:lvl>
  </w:abstractNum>
  <w:abstractNum w:abstractNumId="17"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8" w15:restartNumberingAfterBreak="0">
    <w:nsid w:val="68BD5682"/>
    <w:multiLevelType w:val="multilevel"/>
    <w:tmpl w:val="EAD453D0"/>
    <w:numStyleLink w:val="NumbListHighlight"/>
  </w:abstractNum>
  <w:abstractNum w:abstractNumId="19"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15:restartNumberingAfterBreak="0">
    <w:nsid w:val="774C62AB"/>
    <w:multiLevelType w:val="multilevel"/>
    <w:tmpl w:val="6B204466"/>
    <w:numStyleLink w:val="ORRAnnex"/>
  </w:abstractNum>
  <w:abstractNum w:abstractNumId="22" w15:restartNumberingAfterBreak="0">
    <w:nsid w:val="7DDA5CB4"/>
    <w:multiLevelType w:val="multilevel"/>
    <w:tmpl w:val="6B204466"/>
    <w:numStyleLink w:val="ORRAnnex"/>
  </w:abstractNum>
  <w:num w:numId="1" w16cid:durableId="1643778289">
    <w:abstractNumId w:val="16"/>
  </w:num>
  <w:num w:numId="2" w16cid:durableId="12330070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343250">
    <w:abstractNumId w:val="20"/>
  </w:num>
  <w:num w:numId="4" w16cid:durableId="615990203">
    <w:abstractNumId w:val="6"/>
  </w:num>
  <w:num w:numId="5" w16cid:durableId="1539008159">
    <w:abstractNumId w:val="15"/>
  </w:num>
  <w:num w:numId="6" w16cid:durableId="1334801291">
    <w:abstractNumId w:val="7"/>
  </w:num>
  <w:num w:numId="7" w16cid:durableId="116142554">
    <w:abstractNumId w:val="10"/>
  </w:num>
  <w:num w:numId="8" w16cid:durableId="1708795862">
    <w:abstractNumId w:val="8"/>
  </w:num>
  <w:num w:numId="9" w16cid:durableId="1432780497">
    <w:abstractNumId w:val="4"/>
  </w:num>
  <w:num w:numId="10" w16cid:durableId="35012236">
    <w:abstractNumId w:val="3"/>
  </w:num>
  <w:num w:numId="11" w16cid:durableId="711077664">
    <w:abstractNumId w:val="0"/>
  </w:num>
  <w:num w:numId="12" w16cid:durableId="1604993918">
    <w:abstractNumId w:val="18"/>
  </w:num>
  <w:num w:numId="13" w16cid:durableId="435447028">
    <w:abstractNumId w:val="17"/>
  </w:num>
  <w:num w:numId="14" w16cid:durableId="2048019962">
    <w:abstractNumId w:val="21"/>
  </w:num>
  <w:num w:numId="15" w16cid:durableId="2025738407">
    <w:abstractNumId w:val="18"/>
  </w:num>
  <w:num w:numId="16" w16cid:durableId="150879135">
    <w:abstractNumId w:val="18"/>
  </w:num>
  <w:num w:numId="17" w16cid:durableId="891042484">
    <w:abstractNumId w:val="18"/>
  </w:num>
  <w:num w:numId="18" w16cid:durableId="727414043">
    <w:abstractNumId w:val="17"/>
  </w:num>
  <w:num w:numId="19" w16cid:durableId="1027833524">
    <w:abstractNumId w:val="1"/>
  </w:num>
  <w:num w:numId="20" w16cid:durableId="50661355">
    <w:abstractNumId w:val="5"/>
  </w:num>
  <w:num w:numId="21" w16cid:durableId="1446195555">
    <w:abstractNumId w:val="3"/>
  </w:num>
  <w:num w:numId="22" w16cid:durableId="558327301">
    <w:abstractNumId w:val="22"/>
  </w:num>
  <w:num w:numId="23" w16cid:durableId="463500638">
    <w:abstractNumId w:val="12"/>
  </w:num>
  <w:num w:numId="24" w16cid:durableId="1527019102">
    <w:abstractNumId w:val="2"/>
  </w:num>
  <w:num w:numId="25" w16cid:durableId="1992102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1438">
    <w:abstractNumId w:val="9"/>
  </w:num>
  <w:num w:numId="27" w16cid:durableId="1830293373">
    <w:abstractNumId w:val="19"/>
  </w:num>
  <w:num w:numId="28" w16cid:durableId="42141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26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3521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8127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435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68570">
    <w:abstractNumId w:val="14"/>
  </w:num>
  <w:num w:numId="34" w16cid:durableId="118405082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449"/>
    <w:rsid w:val="00000EFE"/>
    <w:rsid w:val="000016D5"/>
    <w:rsid w:val="00002819"/>
    <w:rsid w:val="000032A5"/>
    <w:rsid w:val="0002210B"/>
    <w:rsid w:val="0002553C"/>
    <w:rsid w:val="0003350C"/>
    <w:rsid w:val="00036DEB"/>
    <w:rsid w:val="00037BD2"/>
    <w:rsid w:val="00042B65"/>
    <w:rsid w:val="00043DA2"/>
    <w:rsid w:val="0004428A"/>
    <w:rsid w:val="00045A0A"/>
    <w:rsid w:val="0005181F"/>
    <w:rsid w:val="00060052"/>
    <w:rsid w:val="00066737"/>
    <w:rsid w:val="000735F1"/>
    <w:rsid w:val="00076B67"/>
    <w:rsid w:val="00082DAA"/>
    <w:rsid w:val="000833AF"/>
    <w:rsid w:val="00084783"/>
    <w:rsid w:val="00084972"/>
    <w:rsid w:val="0008514C"/>
    <w:rsid w:val="000876CB"/>
    <w:rsid w:val="0009126F"/>
    <w:rsid w:val="0009203F"/>
    <w:rsid w:val="000A0438"/>
    <w:rsid w:val="000A6DE7"/>
    <w:rsid w:val="000B0266"/>
    <w:rsid w:val="000B309A"/>
    <w:rsid w:val="000B6176"/>
    <w:rsid w:val="000C7B66"/>
    <w:rsid w:val="000D2970"/>
    <w:rsid w:val="000E135E"/>
    <w:rsid w:val="000E1CFC"/>
    <w:rsid w:val="000E5AB1"/>
    <w:rsid w:val="000E5E49"/>
    <w:rsid w:val="000F1ACE"/>
    <w:rsid w:val="000F4554"/>
    <w:rsid w:val="000F5529"/>
    <w:rsid w:val="000F70BB"/>
    <w:rsid w:val="000F7BB6"/>
    <w:rsid w:val="001012B6"/>
    <w:rsid w:val="00102F62"/>
    <w:rsid w:val="00120892"/>
    <w:rsid w:val="0012193D"/>
    <w:rsid w:val="00123849"/>
    <w:rsid w:val="0012424B"/>
    <w:rsid w:val="00124D1D"/>
    <w:rsid w:val="00137015"/>
    <w:rsid w:val="00141746"/>
    <w:rsid w:val="00142694"/>
    <w:rsid w:val="001526A6"/>
    <w:rsid w:val="00155088"/>
    <w:rsid w:val="0015625B"/>
    <w:rsid w:val="00156D5F"/>
    <w:rsid w:val="00157E4C"/>
    <w:rsid w:val="00160B26"/>
    <w:rsid w:val="00162B03"/>
    <w:rsid w:val="001659DD"/>
    <w:rsid w:val="00167308"/>
    <w:rsid w:val="00171E62"/>
    <w:rsid w:val="00175A76"/>
    <w:rsid w:val="001768F1"/>
    <w:rsid w:val="00180E47"/>
    <w:rsid w:val="001858EB"/>
    <w:rsid w:val="00194E09"/>
    <w:rsid w:val="00195C79"/>
    <w:rsid w:val="001A00F0"/>
    <w:rsid w:val="001A1058"/>
    <w:rsid w:val="001B3FD8"/>
    <w:rsid w:val="001B54A7"/>
    <w:rsid w:val="001B551F"/>
    <w:rsid w:val="001B5A48"/>
    <w:rsid w:val="001B62CD"/>
    <w:rsid w:val="001B71F8"/>
    <w:rsid w:val="001C149F"/>
    <w:rsid w:val="001C2A66"/>
    <w:rsid w:val="001C60A4"/>
    <w:rsid w:val="001D1536"/>
    <w:rsid w:val="001D590D"/>
    <w:rsid w:val="001D5DF3"/>
    <w:rsid w:val="001E23F4"/>
    <w:rsid w:val="001E7C87"/>
    <w:rsid w:val="001F1140"/>
    <w:rsid w:val="001F4F0C"/>
    <w:rsid w:val="001F55B8"/>
    <w:rsid w:val="0020297B"/>
    <w:rsid w:val="002063AE"/>
    <w:rsid w:val="002064AF"/>
    <w:rsid w:val="002077FD"/>
    <w:rsid w:val="0021084B"/>
    <w:rsid w:val="00210BC4"/>
    <w:rsid w:val="0021141B"/>
    <w:rsid w:val="0021395E"/>
    <w:rsid w:val="00215E20"/>
    <w:rsid w:val="002162D4"/>
    <w:rsid w:val="00220F85"/>
    <w:rsid w:val="0022209D"/>
    <w:rsid w:val="00224950"/>
    <w:rsid w:val="00225D2C"/>
    <w:rsid w:val="00225EFD"/>
    <w:rsid w:val="00240410"/>
    <w:rsid w:val="002459ED"/>
    <w:rsid w:val="00250408"/>
    <w:rsid w:val="0025242F"/>
    <w:rsid w:val="00257BE5"/>
    <w:rsid w:val="00272200"/>
    <w:rsid w:val="00276C64"/>
    <w:rsid w:val="00282136"/>
    <w:rsid w:val="0028433A"/>
    <w:rsid w:val="00286CF2"/>
    <w:rsid w:val="0028735A"/>
    <w:rsid w:val="0029283C"/>
    <w:rsid w:val="00293D38"/>
    <w:rsid w:val="00297104"/>
    <w:rsid w:val="002A4DC8"/>
    <w:rsid w:val="002A5472"/>
    <w:rsid w:val="002B05FA"/>
    <w:rsid w:val="002B7995"/>
    <w:rsid w:val="002C5A50"/>
    <w:rsid w:val="002C6E70"/>
    <w:rsid w:val="002D0A69"/>
    <w:rsid w:val="002D0E5B"/>
    <w:rsid w:val="002D2997"/>
    <w:rsid w:val="002D3609"/>
    <w:rsid w:val="002D3643"/>
    <w:rsid w:val="002D46DA"/>
    <w:rsid w:val="002E2DAD"/>
    <w:rsid w:val="002E7122"/>
    <w:rsid w:val="002F111F"/>
    <w:rsid w:val="002F2791"/>
    <w:rsid w:val="002F5466"/>
    <w:rsid w:val="002F56B7"/>
    <w:rsid w:val="003002F6"/>
    <w:rsid w:val="0030237B"/>
    <w:rsid w:val="003027B1"/>
    <w:rsid w:val="00311FD5"/>
    <w:rsid w:val="00316105"/>
    <w:rsid w:val="003208C8"/>
    <w:rsid w:val="003247A4"/>
    <w:rsid w:val="003366E7"/>
    <w:rsid w:val="0034288F"/>
    <w:rsid w:val="00343838"/>
    <w:rsid w:val="00347F87"/>
    <w:rsid w:val="00350594"/>
    <w:rsid w:val="003543C0"/>
    <w:rsid w:val="0035753E"/>
    <w:rsid w:val="0036504A"/>
    <w:rsid w:val="00372316"/>
    <w:rsid w:val="00372ABD"/>
    <w:rsid w:val="00374BAE"/>
    <w:rsid w:val="003764B8"/>
    <w:rsid w:val="003813C5"/>
    <w:rsid w:val="00384699"/>
    <w:rsid w:val="00385387"/>
    <w:rsid w:val="00385F6B"/>
    <w:rsid w:val="00386AF7"/>
    <w:rsid w:val="00386E0A"/>
    <w:rsid w:val="003A16E9"/>
    <w:rsid w:val="003B008E"/>
    <w:rsid w:val="003B09D0"/>
    <w:rsid w:val="003B1008"/>
    <w:rsid w:val="003B1A86"/>
    <w:rsid w:val="003B27DE"/>
    <w:rsid w:val="003B6F00"/>
    <w:rsid w:val="003C0BDF"/>
    <w:rsid w:val="003C247A"/>
    <w:rsid w:val="003C2CFC"/>
    <w:rsid w:val="003C3449"/>
    <w:rsid w:val="003C3BA6"/>
    <w:rsid w:val="003C462A"/>
    <w:rsid w:val="003D0868"/>
    <w:rsid w:val="003D1485"/>
    <w:rsid w:val="003D1B7D"/>
    <w:rsid w:val="003D1CC2"/>
    <w:rsid w:val="003D30C6"/>
    <w:rsid w:val="003D592E"/>
    <w:rsid w:val="003D684E"/>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552D"/>
    <w:rsid w:val="004276BA"/>
    <w:rsid w:val="00430378"/>
    <w:rsid w:val="004308C7"/>
    <w:rsid w:val="00433557"/>
    <w:rsid w:val="00433D4D"/>
    <w:rsid w:val="004372B6"/>
    <w:rsid w:val="0043752D"/>
    <w:rsid w:val="00437772"/>
    <w:rsid w:val="00445FBE"/>
    <w:rsid w:val="004462A6"/>
    <w:rsid w:val="00446747"/>
    <w:rsid w:val="00451C67"/>
    <w:rsid w:val="00452F29"/>
    <w:rsid w:val="00453019"/>
    <w:rsid w:val="00454D76"/>
    <w:rsid w:val="00457556"/>
    <w:rsid w:val="00465309"/>
    <w:rsid w:val="00465E6B"/>
    <w:rsid w:val="00472A7C"/>
    <w:rsid w:val="00472F8C"/>
    <w:rsid w:val="00476327"/>
    <w:rsid w:val="0048300B"/>
    <w:rsid w:val="0048774B"/>
    <w:rsid w:val="00490915"/>
    <w:rsid w:val="00493BC6"/>
    <w:rsid w:val="00494943"/>
    <w:rsid w:val="00494B24"/>
    <w:rsid w:val="00495203"/>
    <w:rsid w:val="004964CA"/>
    <w:rsid w:val="004A0056"/>
    <w:rsid w:val="004A0C10"/>
    <w:rsid w:val="004A24AB"/>
    <w:rsid w:val="004A743E"/>
    <w:rsid w:val="004B2D5D"/>
    <w:rsid w:val="004B336F"/>
    <w:rsid w:val="004B654F"/>
    <w:rsid w:val="004C0FAF"/>
    <w:rsid w:val="004C1FDD"/>
    <w:rsid w:val="004D1C50"/>
    <w:rsid w:val="004D5D65"/>
    <w:rsid w:val="004E57B7"/>
    <w:rsid w:val="004E5ACC"/>
    <w:rsid w:val="004E60C0"/>
    <w:rsid w:val="004F098A"/>
    <w:rsid w:val="004F2AE4"/>
    <w:rsid w:val="004F6111"/>
    <w:rsid w:val="005066A9"/>
    <w:rsid w:val="005165AD"/>
    <w:rsid w:val="00526956"/>
    <w:rsid w:val="00532B91"/>
    <w:rsid w:val="00534962"/>
    <w:rsid w:val="00536EB2"/>
    <w:rsid w:val="00544099"/>
    <w:rsid w:val="00546AF7"/>
    <w:rsid w:val="00555585"/>
    <w:rsid w:val="005612F3"/>
    <w:rsid w:val="005635FA"/>
    <w:rsid w:val="00574B16"/>
    <w:rsid w:val="00580A77"/>
    <w:rsid w:val="00585CEE"/>
    <w:rsid w:val="00591161"/>
    <w:rsid w:val="00596F73"/>
    <w:rsid w:val="005A6A23"/>
    <w:rsid w:val="005B1E20"/>
    <w:rsid w:val="005B27FB"/>
    <w:rsid w:val="005B3ED1"/>
    <w:rsid w:val="005B621F"/>
    <w:rsid w:val="005B7791"/>
    <w:rsid w:val="005C0E21"/>
    <w:rsid w:val="005C29ED"/>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3C5F"/>
    <w:rsid w:val="005F4936"/>
    <w:rsid w:val="005F74FA"/>
    <w:rsid w:val="006023B5"/>
    <w:rsid w:val="00613440"/>
    <w:rsid w:val="00615D12"/>
    <w:rsid w:val="00617B7F"/>
    <w:rsid w:val="00621979"/>
    <w:rsid w:val="006242F0"/>
    <w:rsid w:val="006316B1"/>
    <w:rsid w:val="00632A37"/>
    <w:rsid w:val="00636173"/>
    <w:rsid w:val="00637198"/>
    <w:rsid w:val="00640445"/>
    <w:rsid w:val="00645EB9"/>
    <w:rsid w:val="006465D2"/>
    <w:rsid w:val="0065616A"/>
    <w:rsid w:val="006562DE"/>
    <w:rsid w:val="0066567C"/>
    <w:rsid w:val="006701F0"/>
    <w:rsid w:val="00673F42"/>
    <w:rsid w:val="00680F51"/>
    <w:rsid w:val="00683A4B"/>
    <w:rsid w:val="00683F80"/>
    <w:rsid w:val="00691342"/>
    <w:rsid w:val="00696275"/>
    <w:rsid w:val="006A063F"/>
    <w:rsid w:val="006A17BD"/>
    <w:rsid w:val="006A6751"/>
    <w:rsid w:val="006B10E9"/>
    <w:rsid w:val="006B198C"/>
    <w:rsid w:val="006B27E0"/>
    <w:rsid w:val="006C004C"/>
    <w:rsid w:val="006C02BD"/>
    <w:rsid w:val="006C15DB"/>
    <w:rsid w:val="006C7602"/>
    <w:rsid w:val="006C76F1"/>
    <w:rsid w:val="006D1DD8"/>
    <w:rsid w:val="006D4741"/>
    <w:rsid w:val="006D6465"/>
    <w:rsid w:val="006E1B6F"/>
    <w:rsid w:val="006E214D"/>
    <w:rsid w:val="006E25F6"/>
    <w:rsid w:val="006E55C1"/>
    <w:rsid w:val="006F6490"/>
    <w:rsid w:val="006F663A"/>
    <w:rsid w:val="00703BE0"/>
    <w:rsid w:val="00705CF5"/>
    <w:rsid w:val="007061B3"/>
    <w:rsid w:val="007062A6"/>
    <w:rsid w:val="00713B94"/>
    <w:rsid w:val="00716CEC"/>
    <w:rsid w:val="00717537"/>
    <w:rsid w:val="007200CC"/>
    <w:rsid w:val="00723A7F"/>
    <w:rsid w:val="00724059"/>
    <w:rsid w:val="0072409C"/>
    <w:rsid w:val="007246E1"/>
    <w:rsid w:val="00725DA6"/>
    <w:rsid w:val="00731F42"/>
    <w:rsid w:val="00732439"/>
    <w:rsid w:val="00734AF8"/>
    <w:rsid w:val="00745B89"/>
    <w:rsid w:val="00745F36"/>
    <w:rsid w:val="00752063"/>
    <w:rsid w:val="00752B2C"/>
    <w:rsid w:val="00755F22"/>
    <w:rsid w:val="0075633E"/>
    <w:rsid w:val="0075674E"/>
    <w:rsid w:val="00756E0D"/>
    <w:rsid w:val="00757472"/>
    <w:rsid w:val="00760514"/>
    <w:rsid w:val="00762C46"/>
    <w:rsid w:val="00765B68"/>
    <w:rsid w:val="007679D8"/>
    <w:rsid w:val="00773068"/>
    <w:rsid w:val="00785937"/>
    <w:rsid w:val="00790401"/>
    <w:rsid w:val="00790AD2"/>
    <w:rsid w:val="0079264A"/>
    <w:rsid w:val="00793078"/>
    <w:rsid w:val="00796755"/>
    <w:rsid w:val="00796E71"/>
    <w:rsid w:val="007979A7"/>
    <w:rsid w:val="00797F75"/>
    <w:rsid w:val="007A1F12"/>
    <w:rsid w:val="007B1555"/>
    <w:rsid w:val="007C43C1"/>
    <w:rsid w:val="007D5014"/>
    <w:rsid w:val="007E246D"/>
    <w:rsid w:val="007E2744"/>
    <w:rsid w:val="007E2967"/>
    <w:rsid w:val="007E4EC4"/>
    <w:rsid w:val="007E6E4B"/>
    <w:rsid w:val="007F3F24"/>
    <w:rsid w:val="007F440E"/>
    <w:rsid w:val="007F4B75"/>
    <w:rsid w:val="007F6498"/>
    <w:rsid w:val="007F6B18"/>
    <w:rsid w:val="00804350"/>
    <w:rsid w:val="00806042"/>
    <w:rsid w:val="008109E4"/>
    <w:rsid w:val="008122F2"/>
    <w:rsid w:val="008145A2"/>
    <w:rsid w:val="0081555F"/>
    <w:rsid w:val="0081639D"/>
    <w:rsid w:val="008174A6"/>
    <w:rsid w:val="00826F5D"/>
    <w:rsid w:val="008277B1"/>
    <w:rsid w:val="00831EE0"/>
    <w:rsid w:val="008342A5"/>
    <w:rsid w:val="0083798F"/>
    <w:rsid w:val="00841B8C"/>
    <w:rsid w:val="008422F2"/>
    <w:rsid w:val="00845EDF"/>
    <w:rsid w:val="008475B8"/>
    <w:rsid w:val="00851E44"/>
    <w:rsid w:val="00852E5A"/>
    <w:rsid w:val="00855FA9"/>
    <w:rsid w:val="00856DAD"/>
    <w:rsid w:val="008624E2"/>
    <w:rsid w:val="008640BB"/>
    <w:rsid w:val="008667A9"/>
    <w:rsid w:val="00873479"/>
    <w:rsid w:val="0087426B"/>
    <w:rsid w:val="00882BEF"/>
    <w:rsid w:val="00884568"/>
    <w:rsid w:val="00885126"/>
    <w:rsid w:val="00886DE9"/>
    <w:rsid w:val="00890BB8"/>
    <w:rsid w:val="008911C0"/>
    <w:rsid w:val="00892CA9"/>
    <w:rsid w:val="00894644"/>
    <w:rsid w:val="008946A7"/>
    <w:rsid w:val="00894D7D"/>
    <w:rsid w:val="00897A5A"/>
    <w:rsid w:val="008A1C58"/>
    <w:rsid w:val="008A1E4C"/>
    <w:rsid w:val="008A25C5"/>
    <w:rsid w:val="008A7042"/>
    <w:rsid w:val="008B39F2"/>
    <w:rsid w:val="008B50A1"/>
    <w:rsid w:val="008B6DC1"/>
    <w:rsid w:val="008C091C"/>
    <w:rsid w:val="008C1870"/>
    <w:rsid w:val="008C30D2"/>
    <w:rsid w:val="008D4781"/>
    <w:rsid w:val="008D5E69"/>
    <w:rsid w:val="008D60C8"/>
    <w:rsid w:val="008E3D37"/>
    <w:rsid w:val="008E3E7D"/>
    <w:rsid w:val="008E5039"/>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2431"/>
    <w:rsid w:val="00913800"/>
    <w:rsid w:val="00914861"/>
    <w:rsid w:val="00914D5C"/>
    <w:rsid w:val="00916C88"/>
    <w:rsid w:val="00917106"/>
    <w:rsid w:val="00920F55"/>
    <w:rsid w:val="009265DD"/>
    <w:rsid w:val="009319AE"/>
    <w:rsid w:val="009375BF"/>
    <w:rsid w:val="0094130E"/>
    <w:rsid w:val="009427A6"/>
    <w:rsid w:val="00952E99"/>
    <w:rsid w:val="009617D1"/>
    <w:rsid w:val="00963E0B"/>
    <w:rsid w:val="009646F5"/>
    <w:rsid w:val="00973BC6"/>
    <w:rsid w:val="00974DB7"/>
    <w:rsid w:val="009757DA"/>
    <w:rsid w:val="00981E60"/>
    <w:rsid w:val="009822CC"/>
    <w:rsid w:val="00982820"/>
    <w:rsid w:val="009852F9"/>
    <w:rsid w:val="00985547"/>
    <w:rsid w:val="0099269F"/>
    <w:rsid w:val="00992B05"/>
    <w:rsid w:val="00994102"/>
    <w:rsid w:val="009942BE"/>
    <w:rsid w:val="009A34CB"/>
    <w:rsid w:val="009A5DA3"/>
    <w:rsid w:val="009B04F7"/>
    <w:rsid w:val="009B5565"/>
    <w:rsid w:val="009C3AEC"/>
    <w:rsid w:val="009C3E78"/>
    <w:rsid w:val="009C7888"/>
    <w:rsid w:val="009D4BF5"/>
    <w:rsid w:val="009E0644"/>
    <w:rsid w:val="009E13FE"/>
    <w:rsid w:val="009E34CC"/>
    <w:rsid w:val="009E476E"/>
    <w:rsid w:val="009F4755"/>
    <w:rsid w:val="009F5929"/>
    <w:rsid w:val="009F642E"/>
    <w:rsid w:val="00A00A07"/>
    <w:rsid w:val="00A02455"/>
    <w:rsid w:val="00A03E79"/>
    <w:rsid w:val="00A107B3"/>
    <w:rsid w:val="00A12B6D"/>
    <w:rsid w:val="00A14898"/>
    <w:rsid w:val="00A17292"/>
    <w:rsid w:val="00A27332"/>
    <w:rsid w:val="00A310F3"/>
    <w:rsid w:val="00A32644"/>
    <w:rsid w:val="00A3724D"/>
    <w:rsid w:val="00A37A9B"/>
    <w:rsid w:val="00A4008F"/>
    <w:rsid w:val="00A404D5"/>
    <w:rsid w:val="00A42FBD"/>
    <w:rsid w:val="00A5113C"/>
    <w:rsid w:val="00A525B9"/>
    <w:rsid w:val="00A575FC"/>
    <w:rsid w:val="00A603F1"/>
    <w:rsid w:val="00A66AC8"/>
    <w:rsid w:val="00A67863"/>
    <w:rsid w:val="00A70557"/>
    <w:rsid w:val="00A739EA"/>
    <w:rsid w:val="00A73FDA"/>
    <w:rsid w:val="00A77317"/>
    <w:rsid w:val="00A90826"/>
    <w:rsid w:val="00A93476"/>
    <w:rsid w:val="00A95FB0"/>
    <w:rsid w:val="00AB3000"/>
    <w:rsid w:val="00AB6599"/>
    <w:rsid w:val="00AB7230"/>
    <w:rsid w:val="00AC3F17"/>
    <w:rsid w:val="00AE1221"/>
    <w:rsid w:val="00AE22F5"/>
    <w:rsid w:val="00AF205E"/>
    <w:rsid w:val="00AF41B0"/>
    <w:rsid w:val="00AF59D8"/>
    <w:rsid w:val="00AF5A70"/>
    <w:rsid w:val="00AF7AF9"/>
    <w:rsid w:val="00B017A5"/>
    <w:rsid w:val="00B04D1F"/>
    <w:rsid w:val="00B04FB8"/>
    <w:rsid w:val="00B0622B"/>
    <w:rsid w:val="00B111AB"/>
    <w:rsid w:val="00B140A3"/>
    <w:rsid w:val="00B20994"/>
    <w:rsid w:val="00B26B7C"/>
    <w:rsid w:val="00B2713B"/>
    <w:rsid w:val="00B2773F"/>
    <w:rsid w:val="00B30895"/>
    <w:rsid w:val="00B328C8"/>
    <w:rsid w:val="00B334A0"/>
    <w:rsid w:val="00B34AB1"/>
    <w:rsid w:val="00B34DB3"/>
    <w:rsid w:val="00B50669"/>
    <w:rsid w:val="00B509AD"/>
    <w:rsid w:val="00B5283A"/>
    <w:rsid w:val="00B546CE"/>
    <w:rsid w:val="00B56A4E"/>
    <w:rsid w:val="00B56E30"/>
    <w:rsid w:val="00B5762E"/>
    <w:rsid w:val="00B7284B"/>
    <w:rsid w:val="00B73C52"/>
    <w:rsid w:val="00B80C9B"/>
    <w:rsid w:val="00B81AB7"/>
    <w:rsid w:val="00B8365D"/>
    <w:rsid w:val="00B906DF"/>
    <w:rsid w:val="00B91F92"/>
    <w:rsid w:val="00B922B8"/>
    <w:rsid w:val="00B946A3"/>
    <w:rsid w:val="00BA010D"/>
    <w:rsid w:val="00BA3E54"/>
    <w:rsid w:val="00BA3F3D"/>
    <w:rsid w:val="00BA6DDF"/>
    <w:rsid w:val="00BA75AF"/>
    <w:rsid w:val="00BB3195"/>
    <w:rsid w:val="00BD1EDB"/>
    <w:rsid w:val="00BE1FE1"/>
    <w:rsid w:val="00BE2981"/>
    <w:rsid w:val="00BF056F"/>
    <w:rsid w:val="00BF2BC5"/>
    <w:rsid w:val="00BF321E"/>
    <w:rsid w:val="00BF3BAC"/>
    <w:rsid w:val="00BF50D6"/>
    <w:rsid w:val="00C00032"/>
    <w:rsid w:val="00C129B9"/>
    <w:rsid w:val="00C12DE6"/>
    <w:rsid w:val="00C15B7B"/>
    <w:rsid w:val="00C23E57"/>
    <w:rsid w:val="00C257BD"/>
    <w:rsid w:val="00C260C9"/>
    <w:rsid w:val="00C26E3E"/>
    <w:rsid w:val="00C32699"/>
    <w:rsid w:val="00C35494"/>
    <w:rsid w:val="00C37018"/>
    <w:rsid w:val="00C418B1"/>
    <w:rsid w:val="00C42B54"/>
    <w:rsid w:val="00C43F22"/>
    <w:rsid w:val="00C4471E"/>
    <w:rsid w:val="00C44B4E"/>
    <w:rsid w:val="00C50737"/>
    <w:rsid w:val="00C50F62"/>
    <w:rsid w:val="00C54CD1"/>
    <w:rsid w:val="00C57A84"/>
    <w:rsid w:val="00C6176E"/>
    <w:rsid w:val="00C61F00"/>
    <w:rsid w:val="00C6719E"/>
    <w:rsid w:val="00C7169D"/>
    <w:rsid w:val="00C76E4E"/>
    <w:rsid w:val="00C8418E"/>
    <w:rsid w:val="00C84CC1"/>
    <w:rsid w:val="00C851A0"/>
    <w:rsid w:val="00C91699"/>
    <w:rsid w:val="00C97CC2"/>
    <w:rsid w:val="00C97F2B"/>
    <w:rsid w:val="00CA080B"/>
    <w:rsid w:val="00CA25B2"/>
    <w:rsid w:val="00CA2A88"/>
    <w:rsid w:val="00CB359C"/>
    <w:rsid w:val="00CC0085"/>
    <w:rsid w:val="00CC21C9"/>
    <w:rsid w:val="00CC51FF"/>
    <w:rsid w:val="00CD62FF"/>
    <w:rsid w:val="00CE2434"/>
    <w:rsid w:val="00CE4C99"/>
    <w:rsid w:val="00CE5EE2"/>
    <w:rsid w:val="00CE7358"/>
    <w:rsid w:val="00D00048"/>
    <w:rsid w:val="00D0044E"/>
    <w:rsid w:val="00D07E76"/>
    <w:rsid w:val="00D10D3A"/>
    <w:rsid w:val="00D2010B"/>
    <w:rsid w:val="00D20E23"/>
    <w:rsid w:val="00D21C2C"/>
    <w:rsid w:val="00D2517B"/>
    <w:rsid w:val="00D25F7E"/>
    <w:rsid w:val="00D27573"/>
    <w:rsid w:val="00D3030F"/>
    <w:rsid w:val="00D3273A"/>
    <w:rsid w:val="00D401C8"/>
    <w:rsid w:val="00D40E5E"/>
    <w:rsid w:val="00D416AD"/>
    <w:rsid w:val="00D42F12"/>
    <w:rsid w:val="00D435F4"/>
    <w:rsid w:val="00D477C4"/>
    <w:rsid w:val="00D5346F"/>
    <w:rsid w:val="00D55AD3"/>
    <w:rsid w:val="00D55BB5"/>
    <w:rsid w:val="00D6141A"/>
    <w:rsid w:val="00D6160E"/>
    <w:rsid w:val="00D61976"/>
    <w:rsid w:val="00D643F1"/>
    <w:rsid w:val="00D7043B"/>
    <w:rsid w:val="00D7062B"/>
    <w:rsid w:val="00D70ECD"/>
    <w:rsid w:val="00D735B7"/>
    <w:rsid w:val="00D776B6"/>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58E4"/>
    <w:rsid w:val="00DD6763"/>
    <w:rsid w:val="00DE21C3"/>
    <w:rsid w:val="00DE5974"/>
    <w:rsid w:val="00DF189F"/>
    <w:rsid w:val="00DF2553"/>
    <w:rsid w:val="00DF6946"/>
    <w:rsid w:val="00E03CCC"/>
    <w:rsid w:val="00E061E1"/>
    <w:rsid w:val="00E07C76"/>
    <w:rsid w:val="00E10006"/>
    <w:rsid w:val="00E104D1"/>
    <w:rsid w:val="00E11F8B"/>
    <w:rsid w:val="00E1699D"/>
    <w:rsid w:val="00E25F9C"/>
    <w:rsid w:val="00E27807"/>
    <w:rsid w:val="00E31153"/>
    <w:rsid w:val="00E360E5"/>
    <w:rsid w:val="00E3647D"/>
    <w:rsid w:val="00E450CC"/>
    <w:rsid w:val="00E46FDA"/>
    <w:rsid w:val="00E507FC"/>
    <w:rsid w:val="00E54EEF"/>
    <w:rsid w:val="00E5669C"/>
    <w:rsid w:val="00E61A8D"/>
    <w:rsid w:val="00E63058"/>
    <w:rsid w:val="00E638CC"/>
    <w:rsid w:val="00E63CEB"/>
    <w:rsid w:val="00E720C4"/>
    <w:rsid w:val="00E7266B"/>
    <w:rsid w:val="00E73450"/>
    <w:rsid w:val="00E73568"/>
    <w:rsid w:val="00E81AAE"/>
    <w:rsid w:val="00E8348A"/>
    <w:rsid w:val="00E871F3"/>
    <w:rsid w:val="00E90359"/>
    <w:rsid w:val="00E90510"/>
    <w:rsid w:val="00E94B75"/>
    <w:rsid w:val="00E94F29"/>
    <w:rsid w:val="00E955B8"/>
    <w:rsid w:val="00E96219"/>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6FD1"/>
    <w:rsid w:val="00EE0513"/>
    <w:rsid w:val="00EE278D"/>
    <w:rsid w:val="00EE5809"/>
    <w:rsid w:val="00EE5FED"/>
    <w:rsid w:val="00EF09B1"/>
    <w:rsid w:val="00EF33AC"/>
    <w:rsid w:val="00EF3FD3"/>
    <w:rsid w:val="00EF62CE"/>
    <w:rsid w:val="00F01773"/>
    <w:rsid w:val="00F022D2"/>
    <w:rsid w:val="00F05195"/>
    <w:rsid w:val="00F052B9"/>
    <w:rsid w:val="00F056ED"/>
    <w:rsid w:val="00F1040F"/>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57347"/>
    <w:rsid w:val="00F670B0"/>
    <w:rsid w:val="00F679B4"/>
    <w:rsid w:val="00F75C72"/>
    <w:rsid w:val="00F76054"/>
    <w:rsid w:val="00F76E31"/>
    <w:rsid w:val="00F77726"/>
    <w:rsid w:val="00F77DF3"/>
    <w:rsid w:val="00F83493"/>
    <w:rsid w:val="00F85D04"/>
    <w:rsid w:val="00F860CE"/>
    <w:rsid w:val="00F90A82"/>
    <w:rsid w:val="00F93A27"/>
    <w:rsid w:val="00F93B87"/>
    <w:rsid w:val="00F94A27"/>
    <w:rsid w:val="00F97820"/>
    <w:rsid w:val="00FA07A9"/>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 w:val="00FF2534"/>
    <w:rsid w:val="05C4E335"/>
    <w:rsid w:val="09498C3A"/>
    <w:rsid w:val="0D42C668"/>
    <w:rsid w:val="10548F0B"/>
    <w:rsid w:val="124A0703"/>
    <w:rsid w:val="1992C158"/>
    <w:rsid w:val="19C2306D"/>
    <w:rsid w:val="1CC04985"/>
    <w:rsid w:val="1F821FBC"/>
    <w:rsid w:val="22A89246"/>
    <w:rsid w:val="2452CA45"/>
    <w:rsid w:val="2A90525D"/>
    <w:rsid w:val="2D5F9543"/>
    <w:rsid w:val="2F6A2320"/>
    <w:rsid w:val="31BD91D2"/>
    <w:rsid w:val="36224BEA"/>
    <w:rsid w:val="37923497"/>
    <w:rsid w:val="3B2EAC1D"/>
    <w:rsid w:val="3BDF0851"/>
    <w:rsid w:val="3E452429"/>
    <w:rsid w:val="4006E502"/>
    <w:rsid w:val="454921A0"/>
    <w:rsid w:val="46D1F131"/>
    <w:rsid w:val="4CC7374A"/>
    <w:rsid w:val="4E03BA8E"/>
    <w:rsid w:val="4EC15FDE"/>
    <w:rsid w:val="567EF6F8"/>
    <w:rsid w:val="585483FF"/>
    <w:rsid w:val="61B4EDFB"/>
    <w:rsid w:val="62F41B92"/>
    <w:rsid w:val="6F209C80"/>
    <w:rsid w:val="707BC295"/>
    <w:rsid w:val="77A3F6D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2540594D-868C-4FD0-9003-0AC45CC2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10"/>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8"/>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3"/>
      </w:numPr>
    </w:pPr>
  </w:style>
  <w:style w:type="paragraph" w:customStyle="1" w:styleId="Numberedparagraphdouble">
    <w:name w:val="Numbered paragraph (double)"/>
    <w:aliases w:val="Numbered paragraph (single)"/>
    <w:basedOn w:val="Normal"/>
    <w:uiPriority w:val="8"/>
    <w:qFormat/>
    <w:rsid w:val="00534962"/>
    <w:pPr>
      <w:numPr>
        <w:ilvl w:val="1"/>
        <w:numId w:val="10"/>
      </w:numPr>
    </w:pPr>
  </w:style>
  <w:style w:type="paragraph" w:customStyle="1" w:styleId="Bulletround">
    <w:name w:val="Bullet (round)"/>
    <w:aliases w:val="Bullet (square)"/>
    <w:basedOn w:val="Normal"/>
    <w:uiPriority w:val="10"/>
    <w:qFormat/>
    <w:rsid w:val="00534962"/>
    <w:pPr>
      <w:numPr>
        <w:ilvl w:val="5"/>
        <w:numId w:val="10"/>
      </w:numPr>
    </w:pPr>
  </w:style>
  <w:style w:type="paragraph" w:customStyle="1" w:styleId="Bullet-">
    <w:name w:val="Bullet (-)"/>
    <w:basedOn w:val="Normal"/>
    <w:uiPriority w:val="11"/>
    <w:qFormat/>
    <w:rsid w:val="00534962"/>
    <w:pPr>
      <w:numPr>
        <w:ilvl w:val="6"/>
        <w:numId w:val="10"/>
      </w:numPr>
    </w:pPr>
  </w:style>
  <w:style w:type="paragraph" w:customStyle="1" w:styleId="Bulletalpha">
    <w:name w:val="Bullet (alpha)"/>
    <w:basedOn w:val="Normal"/>
    <w:uiPriority w:val="11"/>
    <w:qFormat/>
    <w:rsid w:val="00534962"/>
    <w:pPr>
      <w:numPr>
        <w:ilvl w:val="2"/>
        <w:numId w:val="10"/>
      </w:numPr>
    </w:pPr>
  </w:style>
  <w:style w:type="paragraph" w:customStyle="1" w:styleId="Bulletroman">
    <w:name w:val="Bullet (roman)"/>
    <w:basedOn w:val="Normal"/>
    <w:uiPriority w:val="11"/>
    <w:qFormat/>
    <w:rsid w:val="00534962"/>
    <w:pPr>
      <w:numPr>
        <w:ilvl w:val="3"/>
        <w:numId w:val="10"/>
      </w:numPr>
    </w:pPr>
  </w:style>
  <w:style w:type="paragraph" w:customStyle="1" w:styleId="NormalBulletround">
    <w:name w:val="Normal Bullet (round)"/>
    <w:aliases w:val="Normal Bullet (square)"/>
    <w:basedOn w:val="Normal"/>
    <w:uiPriority w:val="4"/>
    <w:qFormat/>
    <w:rsid w:val="0021141B"/>
    <w:pPr>
      <w:numPr>
        <w:ilvl w:val="4"/>
        <w:numId w:val="20"/>
      </w:numPr>
    </w:pPr>
  </w:style>
  <w:style w:type="paragraph" w:customStyle="1" w:styleId="NormalBullet-">
    <w:name w:val="Normal Bullet (-)"/>
    <w:basedOn w:val="Normal"/>
    <w:uiPriority w:val="5"/>
    <w:qFormat/>
    <w:rsid w:val="0021141B"/>
    <w:pPr>
      <w:numPr>
        <w:ilvl w:val="5"/>
        <w:numId w:val="20"/>
      </w:numPr>
    </w:pPr>
  </w:style>
  <w:style w:type="paragraph" w:customStyle="1" w:styleId="NormalBulletalpha">
    <w:name w:val="Normal Bullet (alpha)"/>
    <w:basedOn w:val="Normal"/>
    <w:uiPriority w:val="5"/>
    <w:qFormat/>
    <w:rsid w:val="0021141B"/>
    <w:pPr>
      <w:numPr>
        <w:ilvl w:val="1"/>
        <w:numId w:val="20"/>
      </w:numPr>
    </w:pPr>
  </w:style>
  <w:style w:type="paragraph" w:customStyle="1" w:styleId="NormalBulletroman">
    <w:name w:val="Normal Bullet (roman)"/>
    <w:basedOn w:val="Normal"/>
    <w:uiPriority w:val="5"/>
    <w:qFormat/>
    <w:rsid w:val="0021141B"/>
    <w:pPr>
      <w:numPr>
        <w:ilvl w:val="2"/>
        <w:numId w:val="20"/>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4"/>
      </w:numPr>
    </w:pPr>
  </w:style>
  <w:style w:type="paragraph" w:customStyle="1" w:styleId="Boxedparagraph">
    <w:name w:val="Boxed paragraph"/>
    <w:basedOn w:val="Normal"/>
    <w:uiPriority w:val="13"/>
    <w:qFormat/>
    <w:rsid w:val="00534962"/>
    <w:pPr>
      <w:numPr>
        <w:numId w:val="9"/>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5"/>
      </w:numPr>
    </w:pPr>
  </w:style>
  <w:style w:type="paragraph" w:customStyle="1" w:styleId="Bulletchecklist">
    <w:name w:val="Bullet (checklist)"/>
    <w:basedOn w:val="Normal"/>
    <w:uiPriority w:val="14"/>
    <w:qFormat/>
    <w:rsid w:val="00534962"/>
    <w:pPr>
      <w:numPr>
        <w:numId w:val="6"/>
      </w:numPr>
    </w:pPr>
  </w:style>
  <w:style w:type="numbering" w:customStyle="1" w:styleId="ORRChecklist">
    <w:name w:val="ORRChecklist"/>
    <w:uiPriority w:val="99"/>
    <w:rsid w:val="00534962"/>
    <w:pPr>
      <w:numPr>
        <w:numId w:val="6"/>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10"/>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10"/>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20"/>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10"/>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7"/>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1"/>
      </w:numPr>
    </w:pPr>
  </w:style>
  <w:style w:type="paragraph" w:customStyle="1" w:styleId="HighlightPurpleWide">
    <w:name w:val="HighlightPurpleWide"/>
    <w:basedOn w:val="Normal"/>
    <w:uiPriority w:val="15"/>
    <w:qFormat/>
    <w:rsid w:val="00894D7D"/>
    <w:pPr>
      <w:numPr>
        <w:ilvl w:val="1"/>
        <w:numId w:val="17"/>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7"/>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2"/>
      </w:numPr>
    </w:pPr>
  </w:style>
  <w:style w:type="paragraph" w:customStyle="1" w:styleId="AnnexParagraph">
    <w:name w:val="Annex Paragraph"/>
    <w:basedOn w:val="Normal"/>
    <w:uiPriority w:val="22"/>
    <w:qFormat/>
    <w:rsid w:val="008A25C5"/>
    <w:pPr>
      <w:numPr>
        <w:ilvl w:val="1"/>
        <w:numId w:val="22"/>
      </w:numPr>
    </w:pPr>
  </w:style>
  <w:style w:type="numbering" w:customStyle="1" w:styleId="ORRAnnex">
    <w:name w:val="ORRAnnex"/>
    <w:uiPriority w:val="99"/>
    <w:rsid w:val="008A25C5"/>
    <w:pPr>
      <w:numPr>
        <w:numId w:val="13"/>
      </w:numPr>
    </w:pPr>
  </w:style>
  <w:style w:type="paragraph" w:customStyle="1" w:styleId="AnnexBulletAlpha">
    <w:name w:val="Annex Bullet (Alpha)"/>
    <w:basedOn w:val="Normal"/>
    <w:uiPriority w:val="24"/>
    <w:qFormat/>
    <w:rsid w:val="008A25C5"/>
    <w:pPr>
      <w:numPr>
        <w:ilvl w:val="2"/>
        <w:numId w:val="22"/>
      </w:numPr>
    </w:pPr>
  </w:style>
  <w:style w:type="paragraph" w:customStyle="1" w:styleId="AnnexBulletroman">
    <w:name w:val="Annex Bullet (roman)"/>
    <w:basedOn w:val="Normal"/>
    <w:uiPriority w:val="24"/>
    <w:qFormat/>
    <w:rsid w:val="008A25C5"/>
    <w:pPr>
      <w:numPr>
        <w:ilvl w:val="3"/>
        <w:numId w:val="22"/>
      </w:numPr>
    </w:pPr>
  </w:style>
  <w:style w:type="paragraph" w:customStyle="1" w:styleId="AnnexBulletnumber">
    <w:name w:val="Annex Bullet (number)"/>
    <w:basedOn w:val="Normal"/>
    <w:uiPriority w:val="25"/>
    <w:qFormat/>
    <w:rsid w:val="008A25C5"/>
    <w:pPr>
      <w:numPr>
        <w:ilvl w:val="4"/>
        <w:numId w:val="22"/>
      </w:numPr>
    </w:pPr>
  </w:style>
  <w:style w:type="paragraph" w:customStyle="1" w:styleId="AnnexBulletround">
    <w:name w:val="Annex Bullet (round)"/>
    <w:basedOn w:val="Normal"/>
    <w:uiPriority w:val="23"/>
    <w:qFormat/>
    <w:rsid w:val="008A25C5"/>
    <w:pPr>
      <w:numPr>
        <w:ilvl w:val="5"/>
        <w:numId w:val="22"/>
      </w:numPr>
    </w:pPr>
  </w:style>
  <w:style w:type="paragraph" w:customStyle="1" w:styleId="AnnexBullet-">
    <w:name w:val="Annex Bullet (-)"/>
    <w:basedOn w:val="Normal"/>
    <w:uiPriority w:val="24"/>
    <w:qFormat/>
    <w:rsid w:val="008A25C5"/>
    <w:pPr>
      <w:numPr>
        <w:ilvl w:val="6"/>
        <w:numId w:val="22"/>
      </w:numPr>
    </w:pPr>
  </w:style>
  <w:style w:type="paragraph" w:customStyle="1" w:styleId="AnnexTableTitle">
    <w:name w:val="Annex TableTitle"/>
    <w:basedOn w:val="Normal"/>
    <w:next w:val="AnnexParagraph"/>
    <w:uiPriority w:val="18"/>
    <w:qFormat/>
    <w:rsid w:val="008A25C5"/>
    <w:pPr>
      <w:numPr>
        <w:ilvl w:val="7"/>
        <w:numId w:val="22"/>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20"/>
      </w:numPr>
    </w:pPr>
    <w:rPr>
      <w:b/>
    </w:rPr>
  </w:style>
  <w:style w:type="paragraph" w:customStyle="1" w:styleId="NormalFigureTitle">
    <w:name w:val="Normal FigureTitle"/>
    <w:basedOn w:val="Normal"/>
    <w:next w:val="Normal"/>
    <w:uiPriority w:val="26"/>
    <w:qFormat/>
    <w:rsid w:val="0021141B"/>
    <w:pPr>
      <w:keepNext/>
      <w:keepLines/>
      <w:numPr>
        <w:ilvl w:val="7"/>
        <w:numId w:val="20"/>
      </w:numPr>
    </w:pPr>
    <w:rPr>
      <w:b/>
    </w:rPr>
  </w:style>
  <w:style w:type="paragraph" w:customStyle="1" w:styleId="AnnexFigureTitle">
    <w:name w:val="Annex FigureTitle"/>
    <w:basedOn w:val="Normal"/>
    <w:next w:val="Normal"/>
    <w:uiPriority w:val="26"/>
    <w:rsid w:val="008A25C5"/>
    <w:pPr>
      <w:keepNext/>
      <w:keepLines/>
      <w:numPr>
        <w:ilvl w:val="8"/>
        <w:numId w:val="22"/>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3"/>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3"/>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3"/>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procurementteam@orr.gov.uk" TargetMode="Externa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gov.uk/contracts-finde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orr.gov.uk/media/23638"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nationalarchives.gov.uk/doc/open-government-licence/version/3" TargetMode="Externa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57E4C"/>
    <w:rsid w:val="001C2A66"/>
    <w:rsid w:val="001D34EA"/>
    <w:rsid w:val="00250408"/>
    <w:rsid w:val="00282136"/>
    <w:rsid w:val="003208C8"/>
    <w:rsid w:val="003D684E"/>
    <w:rsid w:val="00450BEA"/>
    <w:rsid w:val="00465309"/>
    <w:rsid w:val="00472F8C"/>
    <w:rsid w:val="00474706"/>
    <w:rsid w:val="005722FE"/>
    <w:rsid w:val="005A6A23"/>
    <w:rsid w:val="005F3C5F"/>
    <w:rsid w:val="00696275"/>
    <w:rsid w:val="0072409C"/>
    <w:rsid w:val="007479A0"/>
    <w:rsid w:val="007534A1"/>
    <w:rsid w:val="007C3F77"/>
    <w:rsid w:val="008342A5"/>
    <w:rsid w:val="00843948"/>
    <w:rsid w:val="0084777F"/>
    <w:rsid w:val="00912431"/>
    <w:rsid w:val="009219B9"/>
    <w:rsid w:val="00974DB7"/>
    <w:rsid w:val="009B3AEA"/>
    <w:rsid w:val="009E0644"/>
    <w:rsid w:val="00A235F4"/>
    <w:rsid w:val="00A257DF"/>
    <w:rsid w:val="00A72823"/>
    <w:rsid w:val="00BB3195"/>
    <w:rsid w:val="00BF5479"/>
    <w:rsid w:val="00C016C2"/>
    <w:rsid w:val="00C37018"/>
    <w:rsid w:val="00C851A0"/>
    <w:rsid w:val="00D750C2"/>
    <w:rsid w:val="00DD58E4"/>
    <w:rsid w:val="00DE0FCF"/>
    <w:rsid w:val="00E27807"/>
    <w:rsid w:val="00E63CEB"/>
    <w:rsid w:val="00E81AAE"/>
    <w:rsid w:val="00E94B75"/>
    <w:rsid w:val="00F06A05"/>
    <w:rsid w:val="00F1040F"/>
    <w:rsid w:val="00F52B05"/>
    <w:rsid w:val="00F873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2025-03-04T00:00:00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203</TotalTime>
  <Pages>20</Pages>
  <Words>3621</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Media monitoring services</dc:subject>
  <dc:creator>Angeriz-Santos, Paula</dc:creator>
  <cp:keywords/>
  <dc:description/>
  <cp:lastModifiedBy>Augusto, Barbara</cp:lastModifiedBy>
  <cp:revision>17</cp:revision>
  <cp:lastPrinted>2021-02-24T15:29:00Z</cp:lastPrinted>
  <dcterms:created xsi:type="dcterms:W3CDTF">2025-02-18T13:30:00Z</dcterms:created>
  <dcterms:modified xsi:type="dcterms:W3CDTF">2025-03-04T17:15:00Z</dcterms:modified>
</cp:coreProperties>
</file>