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A75A7E8" w:rsidR="00C60AB8" w:rsidRPr="00C60AB8" w:rsidRDefault="00C60AB8" w:rsidP="00C60AB8">
      <w:r w:rsidRPr="00C60AB8">
        <w:t>Please complete Table 1, below, to show a breakdown of your cost per</w:t>
      </w:r>
      <w:r w:rsidR="001F5284">
        <w:t xml:space="preserve"> person</w:t>
      </w:r>
      <w:r w:rsidRPr="00C60AB8">
        <w:t xml:space="preserve"> 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09"/>
        <w:gridCol w:w="2063"/>
        <w:gridCol w:w="2225"/>
        <w:gridCol w:w="1940"/>
      </w:tblGrid>
      <w:tr w:rsidR="00C3084D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1C1881CF" w:rsidR="00C60AB8" w:rsidRPr="00C60AB8" w:rsidRDefault="00C60AB8" w:rsidP="00C60AB8">
            <w:r w:rsidRPr="00C60AB8">
              <w:t xml:space="preserve">Descriptions </w:t>
            </w:r>
            <w:r w:rsidR="00D63CBF">
              <w:t>of Course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548011E" w:rsidR="00C60AB8" w:rsidRPr="00C60AB8" w:rsidRDefault="00C60AB8" w:rsidP="00C60AB8">
            <w:r w:rsidRPr="00C60AB8">
              <w:t xml:space="preserve">Cost per </w:t>
            </w:r>
            <w:r w:rsidR="00457C19">
              <w:t>person</w:t>
            </w:r>
            <w:r w:rsidRPr="00C60AB8">
              <w:t> </w:t>
            </w:r>
          </w:p>
        </w:tc>
        <w:tc>
          <w:tcPr>
            <w:tcW w:w="3487" w:type="dxa"/>
          </w:tcPr>
          <w:p w14:paraId="1130A81B" w14:textId="43A0E249" w:rsidR="00C60AB8" w:rsidRPr="00C60AB8" w:rsidRDefault="00C3084D" w:rsidP="00C60AB8">
            <w:r>
              <w:t>Number of Delegates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3084D" w14:paraId="07C00153" w14:textId="77777777" w:rsidTr="00C60AB8">
        <w:tc>
          <w:tcPr>
            <w:tcW w:w="3487" w:type="dxa"/>
          </w:tcPr>
          <w:p w14:paraId="4B7CC17C" w14:textId="0B410E8A" w:rsidR="00C60AB8" w:rsidRPr="00C60AB8" w:rsidRDefault="00414763" w:rsidP="00C60AB8">
            <w:r>
              <w:t>BASIS Certificate in Sustainable Land Management</w:t>
            </w:r>
            <w:r w:rsidR="004A49E3">
              <w:t xml:space="preserve"> Course</w:t>
            </w:r>
          </w:p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19ECB47B" w:rsidR="00C60AB8" w:rsidRPr="00C60AB8" w:rsidRDefault="00457C19" w:rsidP="00C60AB8">
            <w:r>
              <w:t>10</w:t>
            </w:r>
          </w:p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3084D" w14:paraId="43CBE8BB" w14:textId="77777777" w:rsidTr="00C60AB8">
        <w:tc>
          <w:tcPr>
            <w:tcW w:w="3487" w:type="dxa"/>
          </w:tcPr>
          <w:p w14:paraId="6BFF82CC" w14:textId="2C119069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3068E36D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3084D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3084D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3084D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3084D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3084D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3084D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3084D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3084D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2255" w14:textId="77777777" w:rsidR="00711F1E" w:rsidRDefault="00711F1E" w:rsidP="00FA03F2">
      <w:r>
        <w:separator/>
      </w:r>
    </w:p>
  </w:endnote>
  <w:endnote w:type="continuationSeparator" w:id="0">
    <w:p w14:paraId="2BC2D3BE" w14:textId="77777777" w:rsidR="00711F1E" w:rsidRDefault="00711F1E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7A625281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460DE1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41505D3E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460DE1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262A8E7D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EB55C7">
      <w:rPr>
        <w:rStyle w:val="Text"/>
        <w:noProof/>
      </w:rPr>
      <w:t>30/10/2025 14:30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12AD" w14:textId="77777777" w:rsidR="00711F1E" w:rsidRDefault="00711F1E" w:rsidP="00FA03F2">
      <w:r>
        <w:separator/>
      </w:r>
    </w:p>
  </w:footnote>
  <w:footnote w:type="continuationSeparator" w:id="0">
    <w:p w14:paraId="0331D2DF" w14:textId="77777777" w:rsidR="00711F1E" w:rsidRDefault="00711F1E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616355">
    <w:abstractNumId w:val="21"/>
  </w:num>
  <w:num w:numId="2" w16cid:durableId="1041594347">
    <w:abstractNumId w:val="1"/>
  </w:num>
  <w:num w:numId="3" w16cid:durableId="1632859465">
    <w:abstractNumId w:val="12"/>
  </w:num>
  <w:num w:numId="4" w16cid:durableId="1021056645">
    <w:abstractNumId w:val="9"/>
  </w:num>
  <w:num w:numId="5" w16cid:durableId="795563733">
    <w:abstractNumId w:val="14"/>
  </w:num>
  <w:num w:numId="6" w16cid:durableId="1453283213">
    <w:abstractNumId w:val="23"/>
  </w:num>
  <w:num w:numId="7" w16cid:durableId="1888757688">
    <w:abstractNumId w:val="2"/>
  </w:num>
  <w:num w:numId="8" w16cid:durableId="1390811100">
    <w:abstractNumId w:val="2"/>
    <w:lvlOverride w:ilvl="0">
      <w:startOverride w:val="1"/>
    </w:lvlOverride>
  </w:num>
  <w:num w:numId="9" w16cid:durableId="1648894475">
    <w:abstractNumId w:val="19"/>
  </w:num>
  <w:num w:numId="10" w16cid:durableId="453603142">
    <w:abstractNumId w:val="2"/>
    <w:lvlOverride w:ilvl="0">
      <w:startOverride w:val="1"/>
    </w:lvlOverride>
  </w:num>
  <w:num w:numId="11" w16cid:durableId="125204769">
    <w:abstractNumId w:val="15"/>
  </w:num>
  <w:num w:numId="12" w16cid:durableId="431320872">
    <w:abstractNumId w:val="2"/>
    <w:lvlOverride w:ilvl="0">
      <w:startOverride w:val="1"/>
    </w:lvlOverride>
  </w:num>
  <w:num w:numId="13" w16cid:durableId="1208488673">
    <w:abstractNumId w:val="8"/>
  </w:num>
  <w:num w:numId="14" w16cid:durableId="354775418">
    <w:abstractNumId w:val="0"/>
  </w:num>
  <w:num w:numId="15" w16cid:durableId="1088161665">
    <w:abstractNumId w:val="20"/>
  </w:num>
  <w:num w:numId="16" w16cid:durableId="252252323">
    <w:abstractNumId w:val="10"/>
  </w:num>
  <w:num w:numId="17" w16cid:durableId="861742437">
    <w:abstractNumId w:val="13"/>
  </w:num>
  <w:num w:numId="18" w16cid:durableId="1455905118">
    <w:abstractNumId w:val="10"/>
    <w:lvlOverride w:ilvl="0">
      <w:startOverride w:val="1"/>
    </w:lvlOverride>
  </w:num>
  <w:num w:numId="19" w16cid:durableId="1739015523">
    <w:abstractNumId w:val="10"/>
    <w:lvlOverride w:ilvl="0">
      <w:startOverride w:val="1"/>
    </w:lvlOverride>
  </w:num>
  <w:num w:numId="20" w16cid:durableId="341057529">
    <w:abstractNumId w:val="3"/>
  </w:num>
  <w:num w:numId="21" w16cid:durableId="1568152221">
    <w:abstractNumId w:val="16"/>
  </w:num>
  <w:num w:numId="22" w16cid:durableId="1911848364">
    <w:abstractNumId w:val="11"/>
  </w:num>
  <w:num w:numId="23" w16cid:durableId="1927032367">
    <w:abstractNumId w:val="13"/>
    <w:lvlOverride w:ilvl="0">
      <w:startOverride w:val="1"/>
    </w:lvlOverride>
  </w:num>
  <w:num w:numId="24" w16cid:durableId="1149513603">
    <w:abstractNumId w:val="17"/>
  </w:num>
  <w:num w:numId="25" w16cid:durableId="1393845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8663384">
    <w:abstractNumId w:val="21"/>
    <w:lvlOverride w:ilvl="0">
      <w:startOverride w:val="1"/>
    </w:lvlOverride>
  </w:num>
  <w:num w:numId="27" w16cid:durableId="118189809">
    <w:abstractNumId w:val="21"/>
    <w:lvlOverride w:ilvl="0">
      <w:startOverride w:val="1"/>
    </w:lvlOverride>
  </w:num>
  <w:num w:numId="28" w16cid:durableId="673455264">
    <w:abstractNumId w:val="21"/>
    <w:lvlOverride w:ilvl="0">
      <w:startOverride w:val="1"/>
    </w:lvlOverride>
  </w:num>
  <w:num w:numId="29" w16cid:durableId="712846107">
    <w:abstractNumId w:val="13"/>
    <w:lvlOverride w:ilvl="0">
      <w:startOverride w:val="1"/>
    </w:lvlOverride>
  </w:num>
  <w:num w:numId="30" w16cid:durableId="1650672610">
    <w:abstractNumId w:val="18"/>
  </w:num>
  <w:num w:numId="31" w16cid:durableId="2009945981">
    <w:abstractNumId w:val="18"/>
    <w:lvlOverride w:ilvl="0">
      <w:startOverride w:val="1"/>
    </w:lvlOverride>
  </w:num>
  <w:num w:numId="32" w16cid:durableId="584804069">
    <w:abstractNumId w:val="18"/>
    <w:lvlOverride w:ilvl="0">
      <w:startOverride w:val="1"/>
    </w:lvlOverride>
  </w:num>
  <w:num w:numId="33" w16cid:durableId="1987976283">
    <w:abstractNumId w:val="5"/>
  </w:num>
  <w:num w:numId="34" w16cid:durableId="738331489">
    <w:abstractNumId w:val="4"/>
  </w:num>
  <w:num w:numId="35" w16cid:durableId="828206889">
    <w:abstractNumId w:val="22"/>
  </w:num>
  <w:num w:numId="36" w16cid:durableId="1444691243">
    <w:abstractNumId w:val="22"/>
  </w:num>
  <w:num w:numId="37" w16cid:durableId="205291300">
    <w:abstractNumId w:val="4"/>
    <w:lvlOverride w:ilvl="0">
      <w:startOverride w:val="1"/>
    </w:lvlOverride>
  </w:num>
  <w:num w:numId="38" w16cid:durableId="783498693">
    <w:abstractNumId w:val="4"/>
    <w:lvlOverride w:ilvl="0">
      <w:startOverride w:val="1"/>
    </w:lvlOverride>
  </w:num>
  <w:num w:numId="39" w16cid:durableId="1788162119">
    <w:abstractNumId w:val="4"/>
    <w:lvlOverride w:ilvl="0">
      <w:startOverride w:val="1"/>
    </w:lvlOverride>
  </w:num>
  <w:num w:numId="40" w16cid:durableId="314912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23B9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5284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3A60"/>
    <w:rsid w:val="003D5042"/>
    <w:rsid w:val="003E0778"/>
    <w:rsid w:val="003E4973"/>
    <w:rsid w:val="003E5B9B"/>
    <w:rsid w:val="00405592"/>
    <w:rsid w:val="004077D5"/>
    <w:rsid w:val="00414763"/>
    <w:rsid w:val="00451074"/>
    <w:rsid w:val="00457C19"/>
    <w:rsid w:val="00460DE1"/>
    <w:rsid w:val="00473E95"/>
    <w:rsid w:val="004802E3"/>
    <w:rsid w:val="00483886"/>
    <w:rsid w:val="004901DD"/>
    <w:rsid w:val="0049295F"/>
    <w:rsid w:val="004A49E3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1F1E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7F69D8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34ADB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3084D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63CBF"/>
    <w:rsid w:val="00DB5F9D"/>
    <w:rsid w:val="00DC15F9"/>
    <w:rsid w:val="00DC5908"/>
    <w:rsid w:val="00DD232A"/>
    <w:rsid w:val="00DE767B"/>
    <w:rsid w:val="00DF1760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B55C7"/>
    <w:rsid w:val="00ED63A7"/>
    <w:rsid w:val="00ED65E0"/>
    <w:rsid w:val="00F0143C"/>
    <w:rsid w:val="00F043D1"/>
    <w:rsid w:val="00F11422"/>
    <w:rsid w:val="00F12FC9"/>
    <w:rsid w:val="00F1381E"/>
    <w:rsid w:val="00F15AA6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D7100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211438">
    <w:abstractNumId w:val="2"/>
    <w:lvlOverride w:ilvl="0">
      <w:startOverride w:val="1"/>
    </w:lvlOverride>
  </w:num>
  <w:num w:numId="2" w16cid:durableId="526336571">
    <w:abstractNumId w:val="2"/>
  </w:num>
  <w:num w:numId="3" w16cid:durableId="1585871928">
    <w:abstractNumId w:val="13"/>
  </w:num>
  <w:num w:numId="4" w16cid:durableId="654262029">
    <w:abstractNumId w:val="0"/>
  </w:num>
  <w:num w:numId="5" w16cid:durableId="2050717273">
    <w:abstractNumId w:val="6"/>
  </w:num>
  <w:num w:numId="6" w16cid:durableId="1543856903">
    <w:abstractNumId w:val="7"/>
  </w:num>
  <w:num w:numId="7" w16cid:durableId="1914124964">
    <w:abstractNumId w:val="9"/>
  </w:num>
  <w:num w:numId="8" w16cid:durableId="1668438139">
    <w:abstractNumId w:val="14"/>
  </w:num>
  <w:num w:numId="9" w16cid:durableId="343096852">
    <w:abstractNumId w:val="7"/>
    <w:lvlOverride w:ilvl="0">
      <w:startOverride w:val="1"/>
    </w:lvlOverride>
  </w:num>
  <w:num w:numId="10" w16cid:durableId="1747412745">
    <w:abstractNumId w:val="12"/>
  </w:num>
  <w:num w:numId="11" w16cid:durableId="133258339">
    <w:abstractNumId w:val="3"/>
  </w:num>
  <w:num w:numId="12" w16cid:durableId="1834294418">
    <w:abstractNumId w:val="10"/>
  </w:num>
  <w:num w:numId="13" w16cid:durableId="454755122">
    <w:abstractNumId w:val="8"/>
  </w:num>
  <w:num w:numId="14" w16cid:durableId="1859077230">
    <w:abstractNumId w:val="5"/>
  </w:num>
  <w:num w:numId="15" w16cid:durableId="1965113782">
    <w:abstractNumId w:val="1"/>
  </w:num>
  <w:num w:numId="16" w16cid:durableId="750276345">
    <w:abstractNumId w:val="11"/>
  </w:num>
  <w:num w:numId="17" w16cid:durableId="714353849">
    <w:abstractNumId w:val="4"/>
  </w:num>
  <w:num w:numId="18" w16cid:durableId="361564675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3A60"/>
    <w:rsid w:val="003D6241"/>
    <w:rsid w:val="00405592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61C4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2B3BD3B958CFC46BFEBC011031D9384" ma:contentTypeVersion="44" ma:contentTypeDescription="Create a new document." ma:contentTypeScope="" ma:versionID="48291c89cba338a2723344f55708973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2eaf1f8-eb90-4bbe-8a64-11ea8f33e8ec" xmlns:ns4="4b53291a-6acd-4c59-b7a8-eb8035a8b46d" targetNamespace="http://schemas.microsoft.com/office/2006/metadata/properties" ma:root="true" ma:fieldsID="154ee4d1a05bf1b7d78b3ec015edffcc" ns1:_="" ns2:_="" ns3:_="" ns4:_="">
    <xsd:import namespace="http://schemas.microsoft.com/sharepoint/v3"/>
    <xsd:import namespace="662745e8-e224-48e8-a2e3-254862b8c2f5"/>
    <xsd:import namespace="b2eaf1f8-eb90-4bbe-8a64-11ea8f33e8ec"/>
    <xsd:import namespace="4b53291a-6acd-4c59-b7a8-eb8035a8b46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b9ec2a-6681-43d1-b42a-48e3e877ad7f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b9ec2a-6681-43d1-b42a-48e3e877ad7f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" ma:internalName="Team" ma:readOnly="false">
      <xsd:simpleType>
        <xsd:restriction base="dms:Text"/>
      </xsd:simpleType>
    </xsd:element>
    <xsd:element name="Topic" ma:index="20" nillable="true" ma:displayName="Topic" ma:default="Learning &amp; Developmen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af1f8-eb90-4bbe-8a64-11ea8f33e8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7</Value>
      <Value>6</Value>
    </TaxCatchAll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/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HOMigrated xmlns="662745e8-e224-48e8-a2e3-254862b8c2f5" xsi:nil="true"/>
    <n7493b4506bf40e28c373b1e51a33445 xmlns="662745e8-e224-48e8-a2e3-254862b8c2f5">
      <Terms xmlns="http://schemas.microsoft.com/office/infopath/2007/PartnerControls"/>
    </n7493b4506bf40e28c373b1e51a33445>
    <_ip_UnifiedCompliancePolicyProperties xmlns="http://schemas.microsoft.com/sharepoint/v3" xsi:nil="true"/>
    <lcf76f155ced4ddcb4097134ff3c332f xmlns="b2eaf1f8-eb90-4bbe-8a64-11ea8f33e8ec">
      <Terms xmlns="http://schemas.microsoft.com/office/infopath/2007/PartnerControls"/>
    </lcf76f155ced4ddcb4097134ff3c332f>
    <Team xmlns="662745e8-e224-48e8-a2e3-254862b8c2f5" xsi:nil="true"/>
    <ddeb1fd0a9ad4436a96525d34737dc44 xmlns="662745e8-e224-48e8-a2e3-254862b8c2f5">
      <Terms xmlns="http://schemas.microsoft.com/office/infopath/2007/PartnerControls"/>
    </ddeb1fd0a9ad4436a96525d34737dc44>
  </documentManagement>
</p:properti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D29C69-D5C1-4E9A-85E5-E5A708A33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b2eaf1f8-eb90-4bbe-8a64-11ea8f33e8ec"/>
    <ds:schemaRef ds:uri="4b53291a-6acd-4c59-b7a8-eb8035a8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5C07C-09C8-48ED-9055-23AAFC0B444D}">
  <ds:schemaRefs>
    <ds:schemaRef ds:uri="http://schemas.microsoft.com/office/infopath/2007/PartnerControls"/>
    <ds:schemaRef ds:uri="662745e8-e224-48e8-a2e3-254862b8c2f5"/>
    <ds:schemaRef ds:uri="http://www.w3.org/XML/1998/namespace"/>
    <ds:schemaRef ds:uri="http://purl.org/dc/elements/1.1/"/>
    <ds:schemaRef ds:uri="http://purl.org/dc/terms/"/>
    <ds:schemaRef ds:uri="http://purl.org/dc/dcmitype/"/>
    <ds:schemaRef ds:uri="4b53291a-6acd-4c59-b7a8-eb8035a8b46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2eaf1f8-eb90-4bbe-8a64-11ea8f33e8ec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57103CC-455D-4C21-BBB2-A51E9D4F906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LIT%2010964%20-%20Controlled%20content-%20Word%20template%20(black).dotx</Template>
  <TotalTime>0</TotalTime>
  <Pages>1</Pages>
  <Words>109</Words>
  <Characters>527</Characters>
  <Application>Microsoft Office Word</Application>
  <DocSecurity>4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Annmarie Clayton</cp:lastModifiedBy>
  <cp:revision>2</cp:revision>
  <dcterms:created xsi:type="dcterms:W3CDTF">2025-10-30T14:30:00Z</dcterms:created>
  <dcterms:modified xsi:type="dcterms:W3CDTF">2025-10-30T14:30:00Z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0x010100A5BF1C78D9F64B679A5EBDE1C6598EBC0100F2B3BD3B958CFC46BFEBC011031D9384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/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OrganisationalUnit">
    <vt:lpwstr/>
  </property>
  <property fmtid="{D5CDD505-2E9C-101B-9397-08002B2CF9AE}" pid="13" name="HOSiteType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