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4D5F5866" w:rsidR="00EB23A0" w:rsidRPr="004C3477" w:rsidRDefault="00C20865" w:rsidP="00EB23A0">
      <w:pPr>
        <w:rPr>
          <w:rStyle w:val="Important"/>
          <w:color w:val="auto"/>
        </w:rPr>
      </w:pPr>
      <w:r>
        <w:rPr>
          <w:rStyle w:val="Important"/>
          <w:color w:val="auto"/>
        </w:rPr>
        <w:t>Vehicle Trailer</w:t>
      </w:r>
      <w:r w:rsidR="00FB4DFA">
        <w:rPr>
          <w:rStyle w:val="Important"/>
          <w:color w:val="auto"/>
        </w:rPr>
        <w:t xml:space="preserve"> Moss Side Farm</w:t>
      </w:r>
    </w:p>
    <w:p w14:paraId="475EA411" w14:textId="77777777" w:rsidR="00EB23A0" w:rsidRPr="00812225" w:rsidRDefault="00EB23A0" w:rsidP="00EB23A0">
      <w:pPr>
        <w:rPr>
          <w:rStyle w:val="Important"/>
        </w:rPr>
      </w:pPr>
    </w:p>
    <w:p w14:paraId="14C9028F" w14:textId="683DF63D" w:rsidR="00EB23A0" w:rsidRPr="004C3477" w:rsidRDefault="00C20865" w:rsidP="00EB23A0">
      <w:r>
        <w:rPr>
          <w:rStyle w:val="Important"/>
          <w:color w:val="auto"/>
        </w:rPr>
        <w:t>16</w:t>
      </w:r>
      <w:r w:rsidRPr="00C20865">
        <w:rPr>
          <w:rStyle w:val="Important"/>
          <w:color w:val="auto"/>
          <w:vertAlign w:val="superscript"/>
        </w:rPr>
        <w:t>th</w:t>
      </w:r>
      <w:r>
        <w:rPr>
          <w:rStyle w:val="Important"/>
          <w:color w:val="auto"/>
        </w:rPr>
        <w:t xml:space="preserve"> October</w:t>
      </w:r>
      <w:r w:rsidR="004C3477" w:rsidRPr="004C3477">
        <w:rPr>
          <w:rStyle w:val="Important"/>
          <w:color w:val="auto"/>
        </w:rPr>
        <w:t xml:space="preserve"> 202</w:t>
      </w:r>
      <w:r w:rsidR="00061109">
        <w:rPr>
          <w:rStyle w:val="Important"/>
          <w:color w:val="auto"/>
        </w:rPr>
        <w:t>5</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505DC0DB" w14:textId="77777777" w:rsidR="00C20865" w:rsidRPr="004C3477" w:rsidRDefault="00C20865" w:rsidP="00C20865">
      <w:pPr>
        <w:rPr>
          <w:rStyle w:val="Important"/>
          <w:color w:val="auto"/>
        </w:rPr>
      </w:pPr>
      <w:r>
        <w:rPr>
          <w:rStyle w:val="Important"/>
          <w:color w:val="auto"/>
        </w:rPr>
        <w:t>Vehicle Trailer Moss Side Farm</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053EA4A2" w:rsidR="00EB23A0" w:rsidRPr="00A77416" w:rsidRDefault="00EB23A0" w:rsidP="00EB23A0">
      <w:pPr>
        <w:rPr>
          <w:rStyle w:val="Important"/>
        </w:rPr>
      </w:pPr>
      <w:r w:rsidRPr="00A77416">
        <w:t>Email:</w:t>
      </w:r>
      <w:r w:rsidRPr="00A77416">
        <w:rPr>
          <w:rStyle w:val="Important"/>
        </w:rPr>
        <w:t xml:space="preserve"> </w:t>
      </w:r>
      <w:r w:rsidR="004C3477">
        <w:rPr>
          <w:rStyle w:val="Important"/>
          <w:color w:val="auto"/>
        </w:rPr>
        <w:t>christopher.evans@naturalengland.org.uk</w:t>
      </w:r>
    </w:p>
    <w:p w14:paraId="228994B2" w14:textId="17D398E0" w:rsidR="00EB23A0" w:rsidRPr="00A77416" w:rsidRDefault="00EB23A0" w:rsidP="00EB23A0">
      <w:pPr>
        <w:rPr>
          <w:rStyle w:val="Important"/>
        </w:rPr>
      </w:pPr>
      <w:r w:rsidRPr="00A77416">
        <w:t>Date:</w:t>
      </w:r>
      <w:r>
        <w:t xml:space="preserve"> </w:t>
      </w:r>
      <w:r w:rsidR="00C20865">
        <w:rPr>
          <w:rStyle w:val="Important"/>
          <w:color w:val="auto"/>
        </w:rPr>
        <w:t>07</w:t>
      </w:r>
      <w:r w:rsidR="004C3477">
        <w:rPr>
          <w:rStyle w:val="Important"/>
          <w:color w:val="auto"/>
        </w:rPr>
        <w:t>/1</w:t>
      </w:r>
      <w:r w:rsidR="00C20865">
        <w:rPr>
          <w:rStyle w:val="Important"/>
          <w:color w:val="auto"/>
        </w:rPr>
        <w:t>1</w:t>
      </w:r>
      <w:r w:rsidR="004C3477">
        <w:rPr>
          <w:rStyle w:val="Important"/>
          <w:color w:val="auto"/>
        </w:rPr>
        <w:t>/202</w:t>
      </w:r>
      <w:r w:rsidR="00061109">
        <w:rPr>
          <w:rStyle w:val="Important"/>
          <w:color w:val="auto"/>
        </w:rPr>
        <w:t>5</w:t>
      </w:r>
    </w:p>
    <w:p w14:paraId="131A4868" w14:textId="0FB39898" w:rsidR="00EB23A0" w:rsidRPr="00A77416" w:rsidRDefault="00EB23A0" w:rsidP="00EB23A0">
      <w:pPr>
        <w:rPr>
          <w:rStyle w:val="Important"/>
        </w:rPr>
      </w:pPr>
      <w:r w:rsidRPr="00A77416">
        <w:t>Time:</w:t>
      </w:r>
      <w:r>
        <w:t xml:space="preserve"> </w:t>
      </w:r>
      <w:r w:rsidR="004C3477">
        <w:rPr>
          <w:rStyle w:val="Important"/>
          <w:color w:val="auto"/>
        </w:rPr>
        <w:t>09:00</w:t>
      </w:r>
      <w:r w:rsidRPr="004C3477">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6984915E" w:rsidR="00EB23A0" w:rsidRPr="00A77416" w:rsidRDefault="004C3477" w:rsidP="00EB23A0">
      <w:r>
        <w:rPr>
          <w:rStyle w:val="Important"/>
          <w:color w:val="auto"/>
        </w:rPr>
        <w:t>Chris Evans</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77777777" w:rsidR="00EB23A0" w:rsidRPr="009F2992" w:rsidRDefault="00EB23A0" w:rsidP="000D4DC9">
            <w:r w:rsidRPr="00A77416">
              <w:t>Date of issue of RFQ</w:t>
            </w:r>
          </w:p>
        </w:tc>
        <w:tc>
          <w:tcPr>
            <w:tcW w:w="4319" w:type="dxa"/>
          </w:tcPr>
          <w:p w14:paraId="7A899060" w14:textId="6E8049CC" w:rsidR="00EB23A0" w:rsidRPr="004C3477" w:rsidRDefault="00C20865" w:rsidP="000D4DC9">
            <w:pPr>
              <w:rPr>
                <w:color w:val="auto"/>
              </w:rPr>
            </w:pPr>
            <w:r>
              <w:rPr>
                <w:rStyle w:val="Important"/>
                <w:color w:val="auto"/>
              </w:rPr>
              <w:t>17</w:t>
            </w:r>
            <w:r w:rsidR="00EB23A0" w:rsidRPr="004C3477">
              <w:rPr>
                <w:rStyle w:val="Important"/>
                <w:color w:val="auto"/>
              </w:rPr>
              <w:t>-</w:t>
            </w:r>
            <w:r>
              <w:rPr>
                <w:rStyle w:val="Important"/>
                <w:color w:val="auto"/>
              </w:rPr>
              <w:t>Oct</w:t>
            </w:r>
            <w:r w:rsidR="00EB23A0" w:rsidRPr="004C3477">
              <w:rPr>
                <w:rStyle w:val="Important"/>
                <w:color w:val="auto"/>
              </w:rPr>
              <w:t>-</w:t>
            </w:r>
            <w:r w:rsidR="004C3477">
              <w:rPr>
                <w:rStyle w:val="Important"/>
                <w:color w:val="auto"/>
              </w:rPr>
              <w:t>202</w:t>
            </w:r>
            <w:r w:rsidR="00061109">
              <w:rPr>
                <w:rStyle w:val="Important"/>
                <w:color w:val="auto"/>
              </w:rPr>
              <w:t>5</w:t>
            </w:r>
            <w:r w:rsidR="00EB23A0" w:rsidRPr="004C3477">
              <w:rPr>
                <w:color w:val="auto"/>
              </w:rPr>
              <w:t xml:space="preserve"> at </w:t>
            </w:r>
            <w:r w:rsidR="004C3477">
              <w:rPr>
                <w:rStyle w:val="Important"/>
                <w:color w:val="auto"/>
              </w:rPr>
              <w:t>12</w:t>
            </w:r>
            <w:r w:rsidR="00EB23A0" w:rsidRPr="004C3477">
              <w:rPr>
                <w:rStyle w:val="Important"/>
                <w:color w:val="auto"/>
              </w:rPr>
              <w:t>:</w:t>
            </w:r>
            <w:r w:rsidR="004C3477">
              <w:rPr>
                <w:rStyle w:val="Important"/>
                <w:color w:val="auto"/>
              </w:rPr>
              <w:t>00</w:t>
            </w:r>
            <w:r w:rsidR="00EB23A0" w:rsidRPr="004C3477">
              <w:rPr>
                <w:rStyle w:val="Important"/>
                <w:color w:val="auto"/>
              </w:rPr>
              <w:t xml:space="preserve"> </w:t>
            </w:r>
          </w:p>
        </w:tc>
      </w:tr>
      <w:tr w:rsidR="00EB23A0" w14:paraId="72D08BFC" w14:textId="77777777" w:rsidTr="000D4DC9">
        <w:tc>
          <w:tcPr>
            <w:tcW w:w="4318" w:type="dxa"/>
          </w:tcPr>
          <w:p w14:paraId="38466C30" w14:textId="77777777" w:rsidR="00EB23A0" w:rsidRPr="009F2992" w:rsidRDefault="00EB23A0" w:rsidP="000D4DC9">
            <w:r w:rsidRPr="00A77416">
              <w:t>Deadline for clarifications questions</w:t>
            </w:r>
          </w:p>
        </w:tc>
        <w:tc>
          <w:tcPr>
            <w:tcW w:w="4319" w:type="dxa"/>
          </w:tcPr>
          <w:p w14:paraId="6370A0AA" w14:textId="61E1C490" w:rsidR="00EB23A0" w:rsidRPr="004C3477" w:rsidRDefault="00C20865" w:rsidP="000D4DC9">
            <w:pPr>
              <w:rPr>
                <w:rStyle w:val="Important"/>
                <w:color w:val="auto"/>
              </w:rPr>
            </w:pPr>
            <w:r>
              <w:rPr>
                <w:rStyle w:val="Important"/>
                <w:color w:val="auto"/>
              </w:rPr>
              <w:t>31</w:t>
            </w:r>
            <w:r w:rsidR="00EB23A0" w:rsidRPr="004C3477">
              <w:rPr>
                <w:rStyle w:val="Important"/>
                <w:color w:val="auto"/>
              </w:rPr>
              <w:t>-</w:t>
            </w:r>
            <w:r w:rsidR="00061109">
              <w:rPr>
                <w:rStyle w:val="Important"/>
                <w:color w:val="auto"/>
              </w:rPr>
              <w:t>O</w:t>
            </w:r>
            <w:r w:rsidR="004C3477">
              <w:rPr>
                <w:rStyle w:val="Important"/>
                <w:color w:val="auto"/>
              </w:rPr>
              <w:t>ct</w:t>
            </w:r>
            <w:r w:rsidR="00EB23A0" w:rsidRPr="004C3477">
              <w:rPr>
                <w:rStyle w:val="Important"/>
                <w:color w:val="auto"/>
              </w:rPr>
              <w:t>-</w:t>
            </w:r>
            <w:r w:rsidR="004C3477">
              <w:rPr>
                <w:rStyle w:val="Important"/>
                <w:color w:val="auto"/>
              </w:rPr>
              <w:t>202</w:t>
            </w:r>
            <w:r>
              <w:rPr>
                <w:rStyle w:val="Important"/>
                <w:color w:val="auto"/>
              </w:rPr>
              <w:t>5</w:t>
            </w:r>
            <w:r w:rsidR="00EB23A0" w:rsidRPr="004C3477">
              <w:rPr>
                <w:rStyle w:val="Important"/>
                <w:color w:val="auto"/>
              </w:rPr>
              <w:t xml:space="preserve"> </w:t>
            </w:r>
            <w:r w:rsidR="00EB23A0" w:rsidRPr="004C3477">
              <w:rPr>
                <w:color w:val="auto"/>
              </w:rPr>
              <w:t xml:space="preserve">at </w:t>
            </w:r>
            <w:r w:rsidR="004C3477">
              <w:rPr>
                <w:b/>
                <w:bCs/>
                <w:color w:val="auto"/>
              </w:rPr>
              <w:t>16</w:t>
            </w:r>
            <w:r w:rsidR="00EB23A0" w:rsidRPr="004C3477">
              <w:rPr>
                <w:rStyle w:val="Important"/>
                <w:color w:val="auto"/>
              </w:rPr>
              <w:t>:</w:t>
            </w:r>
            <w:r w:rsidR="004C3477">
              <w:rPr>
                <w:rStyle w:val="Important"/>
                <w:color w:val="auto"/>
              </w:rPr>
              <w:t>00</w:t>
            </w:r>
          </w:p>
        </w:tc>
      </w:tr>
      <w:tr w:rsidR="00EB23A0" w14:paraId="0A5AF447" w14:textId="77777777" w:rsidTr="000D4DC9">
        <w:tc>
          <w:tcPr>
            <w:tcW w:w="4318" w:type="dxa"/>
          </w:tcPr>
          <w:p w14:paraId="45972C32" w14:textId="77777777" w:rsidR="00EB23A0" w:rsidRPr="009F2992" w:rsidRDefault="00EB23A0" w:rsidP="000D4DC9">
            <w:r w:rsidRPr="00A77416">
              <w:t>Deadline for receipt of Quotation</w:t>
            </w:r>
          </w:p>
        </w:tc>
        <w:tc>
          <w:tcPr>
            <w:tcW w:w="4319" w:type="dxa"/>
          </w:tcPr>
          <w:p w14:paraId="5387587F" w14:textId="3DD80DEB" w:rsidR="00EB23A0" w:rsidRPr="004C3477" w:rsidRDefault="00C20865" w:rsidP="000D4DC9">
            <w:pPr>
              <w:rPr>
                <w:color w:val="auto"/>
              </w:rPr>
            </w:pPr>
            <w:r>
              <w:rPr>
                <w:rStyle w:val="Important"/>
                <w:color w:val="auto"/>
              </w:rPr>
              <w:t>07</w:t>
            </w:r>
            <w:r w:rsidR="00EB23A0" w:rsidRPr="004C3477">
              <w:rPr>
                <w:rStyle w:val="Important"/>
                <w:color w:val="auto"/>
              </w:rPr>
              <w:t>-</w:t>
            </w:r>
            <w:r>
              <w:rPr>
                <w:rStyle w:val="Important"/>
                <w:color w:val="auto"/>
              </w:rPr>
              <w:t>Nov</w:t>
            </w:r>
            <w:r w:rsidR="00EB23A0" w:rsidRPr="004C3477">
              <w:rPr>
                <w:rStyle w:val="Important"/>
                <w:color w:val="auto"/>
              </w:rPr>
              <w:t>-</w:t>
            </w:r>
            <w:r w:rsidR="004C3477">
              <w:rPr>
                <w:rStyle w:val="Important"/>
                <w:color w:val="auto"/>
              </w:rPr>
              <w:t>202</w:t>
            </w:r>
            <w:r>
              <w:rPr>
                <w:rStyle w:val="Important"/>
                <w:color w:val="auto"/>
              </w:rPr>
              <w:t>5</w:t>
            </w:r>
            <w:r w:rsidR="00EB23A0" w:rsidRPr="004C3477">
              <w:rPr>
                <w:color w:val="auto"/>
              </w:rPr>
              <w:t xml:space="preserve"> at </w:t>
            </w:r>
            <w:r w:rsidR="004C3477">
              <w:rPr>
                <w:b/>
                <w:bCs/>
                <w:color w:val="auto"/>
              </w:rPr>
              <w:t>09</w:t>
            </w:r>
            <w:r w:rsidR="00EB23A0" w:rsidRPr="004C3477">
              <w:rPr>
                <w:rStyle w:val="Important"/>
                <w:color w:val="auto"/>
              </w:rPr>
              <w:t>:</w:t>
            </w:r>
            <w:r w:rsidR="004C3477">
              <w:rPr>
                <w:rStyle w:val="Important"/>
                <w:color w:val="auto"/>
              </w:rPr>
              <w:t>00</w:t>
            </w:r>
          </w:p>
        </w:tc>
      </w:tr>
      <w:tr w:rsidR="00EB23A0" w14:paraId="6AEEC4A7" w14:textId="77777777" w:rsidTr="000D4DC9">
        <w:tc>
          <w:tcPr>
            <w:tcW w:w="4318" w:type="dxa"/>
          </w:tcPr>
          <w:p w14:paraId="5E5A1019" w14:textId="77777777" w:rsidR="00EB23A0" w:rsidRPr="009F2992" w:rsidRDefault="00EB23A0" w:rsidP="000D4DC9">
            <w:r w:rsidRPr="00A77416">
              <w:t>Intended date of Contract Award</w:t>
            </w:r>
          </w:p>
        </w:tc>
        <w:tc>
          <w:tcPr>
            <w:tcW w:w="4319" w:type="dxa"/>
          </w:tcPr>
          <w:p w14:paraId="402873C9" w14:textId="48A26822" w:rsidR="00EB23A0" w:rsidRPr="004C3477" w:rsidRDefault="00C20865" w:rsidP="000D4DC9">
            <w:pPr>
              <w:rPr>
                <w:rStyle w:val="Important"/>
                <w:color w:val="auto"/>
              </w:rPr>
            </w:pPr>
            <w:r>
              <w:rPr>
                <w:rStyle w:val="Important"/>
                <w:color w:val="auto"/>
              </w:rPr>
              <w:t>14</w:t>
            </w:r>
            <w:r w:rsidRPr="004C3477">
              <w:rPr>
                <w:rStyle w:val="Important"/>
                <w:color w:val="auto"/>
              </w:rPr>
              <w:t>-</w:t>
            </w:r>
            <w:r>
              <w:rPr>
                <w:rStyle w:val="Important"/>
                <w:color w:val="auto"/>
              </w:rPr>
              <w:t>Nov</w:t>
            </w:r>
            <w:r w:rsidRPr="004C3477">
              <w:rPr>
                <w:rStyle w:val="Important"/>
                <w:color w:val="auto"/>
              </w:rPr>
              <w:t>-</w:t>
            </w:r>
            <w:r>
              <w:rPr>
                <w:rStyle w:val="Important"/>
                <w:color w:val="auto"/>
              </w:rPr>
              <w:t>2025</w:t>
            </w:r>
          </w:p>
        </w:tc>
      </w:tr>
      <w:tr w:rsidR="00EB23A0" w14:paraId="3828A79E" w14:textId="77777777" w:rsidTr="000D4DC9">
        <w:tc>
          <w:tcPr>
            <w:tcW w:w="4318" w:type="dxa"/>
          </w:tcPr>
          <w:p w14:paraId="64FB2451" w14:textId="77777777" w:rsidR="00EB23A0" w:rsidRPr="009F2992" w:rsidRDefault="00EB23A0" w:rsidP="000D4DC9">
            <w:r w:rsidRPr="00A77416">
              <w:t>Intended Contract Start Date</w:t>
            </w:r>
          </w:p>
        </w:tc>
        <w:tc>
          <w:tcPr>
            <w:tcW w:w="4319" w:type="dxa"/>
          </w:tcPr>
          <w:p w14:paraId="11AD15C3" w14:textId="2D3EB197" w:rsidR="00EB23A0" w:rsidRPr="004C3477" w:rsidRDefault="00C20865" w:rsidP="000D4DC9">
            <w:pPr>
              <w:rPr>
                <w:rStyle w:val="Important"/>
                <w:color w:val="auto"/>
              </w:rPr>
            </w:pPr>
            <w:r>
              <w:rPr>
                <w:rStyle w:val="Important"/>
                <w:color w:val="auto"/>
              </w:rPr>
              <w:t>1</w:t>
            </w:r>
            <w:r w:rsidR="00384976">
              <w:rPr>
                <w:rStyle w:val="Important"/>
                <w:color w:val="auto"/>
              </w:rPr>
              <w:t>4</w:t>
            </w:r>
            <w:r w:rsidR="00EB23A0" w:rsidRPr="004C3477">
              <w:rPr>
                <w:rStyle w:val="Important"/>
                <w:color w:val="auto"/>
              </w:rPr>
              <w:t>-</w:t>
            </w:r>
            <w:r w:rsidR="00384976">
              <w:rPr>
                <w:rStyle w:val="Important"/>
                <w:color w:val="auto"/>
              </w:rPr>
              <w:t>Nov</w:t>
            </w:r>
            <w:r w:rsidR="00EB23A0" w:rsidRPr="004C3477">
              <w:rPr>
                <w:rStyle w:val="Important"/>
                <w:color w:val="auto"/>
              </w:rPr>
              <w:t>-</w:t>
            </w:r>
            <w:r w:rsidR="00384976">
              <w:rPr>
                <w:rStyle w:val="Important"/>
                <w:color w:val="auto"/>
              </w:rPr>
              <w:t>202</w:t>
            </w:r>
            <w:r w:rsidR="00061109">
              <w:rPr>
                <w:rStyle w:val="Important"/>
                <w:color w:val="auto"/>
              </w:rPr>
              <w:t>5</w:t>
            </w:r>
          </w:p>
        </w:tc>
      </w:tr>
      <w:tr w:rsidR="00EB23A0" w14:paraId="68C43D5A" w14:textId="77777777" w:rsidTr="000D4DC9">
        <w:tc>
          <w:tcPr>
            <w:tcW w:w="4318" w:type="dxa"/>
          </w:tcPr>
          <w:p w14:paraId="0AB320B5" w14:textId="77777777" w:rsidR="00EB23A0" w:rsidRPr="009F2992" w:rsidRDefault="00EB23A0" w:rsidP="000D4DC9">
            <w:r w:rsidRPr="00A77416">
              <w:t xml:space="preserve">Intended Delivery Date / Contract Duration </w:t>
            </w:r>
          </w:p>
        </w:tc>
        <w:tc>
          <w:tcPr>
            <w:tcW w:w="4319" w:type="dxa"/>
          </w:tcPr>
          <w:p w14:paraId="14FA7E19" w14:textId="48D7A758" w:rsidR="00EB23A0" w:rsidRPr="009F2992" w:rsidRDefault="00C20865" w:rsidP="000D4DC9">
            <w:r>
              <w:rPr>
                <w:rStyle w:val="Important"/>
                <w:color w:val="auto"/>
              </w:rPr>
              <w:t>1</w:t>
            </w:r>
            <w:r w:rsidR="00384976">
              <w:rPr>
                <w:rStyle w:val="Important"/>
                <w:color w:val="auto"/>
              </w:rPr>
              <w:t>9</w:t>
            </w:r>
            <w:r w:rsidR="00EB23A0" w:rsidRPr="00384976">
              <w:rPr>
                <w:rStyle w:val="Important"/>
                <w:color w:val="auto"/>
              </w:rPr>
              <w:t>-</w:t>
            </w:r>
            <w:r>
              <w:rPr>
                <w:rStyle w:val="Important"/>
                <w:color w:val="auto"/>
              </w:rPr>
              <w:t>Dec</w:t>
            </w:r>
            <w:r w:rsidR="00EB23A0" w:rsidRPr="00384976">
              <w:rPr>
                <w:rStyle w:val="Important"/>
                <w:color w:val="auto"/>
              </w:rPr>
              <w:t>-</w:t>
            </w:r>
            <w:r w:rsidR="00384976">
              <w:rPr>
                <w:rStyle w:val="Important"/>
                <w:color w:val="auto"/>
              </w:rPr>
              <w:t>202</w:t>
            </w:r>
            <w:r w:rsidR="00061109">
              <w:rPr>
                <w:rStyle w:val="Important"/>
                <w:color w:val="auto"/>
              </w:rPr>
              <w:t>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B7D4099" w14:textId="77777777" w:rsidR="00384976" w:rsidRDefault="00384976" w:rsidP="00EB23A0"/>
    <w:p w14:paraId="7FFC1CEB" w14:textId="77777777" w:rsidR="00384976" w:rsidRPr="007A28B8" w:rsidRDefault="00384976" w:rsidP="00EB23A0"/>
    <w:p w14:paraId="2D19962F" w14:textId="77777777"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015147E" w:rsidR="00EB23A0" w:rsidRPr="007A28B8" w:rsidRDefault="00EB23A0" w:rsidP="00EB23A0">
      <w:proofErr w:type="gramStart"/>
      <w:r w:rsidRPr="007A28B8">
        <w:lastRenderedPageBreak/>
        <w:t>For the purpose of</w:t>
      </w:r>
      <w:proofErr w:type="gramEnd"/>
      <w:r w:rsidRPr="007A28B8">
        <w:t xml:space="preserve">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 xml:space="preserve">'£12,000'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4FB7DA78" w14:textId="7E822CF8" w:rsidR="00C20865" w:rsidRDefault="00C20865" w:rsidP="00061109">
      <w:pPr>
        <w:pStyle w:val="Subheading"/>
        <w:rPr>
          <w:b w:val="0"/>
        </w:rPr>
      </w:pPr>
      <w:r>
        <w:rPr>
          <w:b w:val="0"/>
        </w:rPr>
        <w:t xml:space="preserve">Road legal flat bed type vehicle trailer </w:t>
      </w:r>
      <w:r w:rsidR="00D273E2">
        <w:rPr>
          <w:b w:val="0"/>
        </w:rPr>
        <w:t xml:space="preserve">delivered to Irlam, Salford, </w:t>
      </w:r>
      <w:r>
        <w:rPr>
          <w:b w:val="0"/>
        </w:rPr>
        <w:t>with following:</w:t>
      </w:r>
    </w:p>
    <w:p w14:paraId="3A258D04" w14:textId="77777777" w:rsidR="00C20865" w:rsidRDefault="00C20865" w:rsidP="00061109">
      <w:pPr>
        <w:pStyle w:val="Subheading"/>
        <w:rPr>
          <w:b w:val="0"/>
        </w:rPr>
      </w:pPr>
      <w:r>
        <w:rPr>
          <w:b w:val="0"/>
        </w:rPr>
        <w:t>Approx dimensions-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C20865" w:rsidRPr="00420347" w14:paraId="31DAC454" w14:textId="77777777" w:rsidTr="00765E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shd w:val="clear" w:color="auto" w:fill="auto"/>
          </w:tcPr>
          <w:p w14:paraId="4F57C339" w14:textId="77777777" w:rsidR="00C20865" w:rsidRPr="00C20865" w:rsidRDefault="00C20865" w:rsidP="004E4031">
            <w:pPr>
              <w:rPr>
                <w:b w:val="0"/>
              </w:rPr>
            </w:pPr>
            <w:r w:rsidRPr="00C20865">
              <w:rPr>
                <w:b w:val="0"/>
              </w:rPr>
              <w:t>Internal Length</w:t>
            </w:r>
          </w:p>
        </w:tc>
        <w:tc>
          <w:tcPr>
            <w:tcW w:w="6469" w:type="dxa"/>
            <w:tcBorders>
              <w:left w:val="none" w:sz="0" w:space="0" w:color="auto"/>
            </w:tcBorders>
            <w:shd w:val="clear" w:color="auto" w:fill="auto"/>
          </w:tcPr>
          <w:p w14:paraId="74E93673" w14:textId="77777777" w:rsidR="00C20865" w:rsidRPr="00C20865" w:rsidRDefault="00C20865" w:rsidP="004E4031">
            <w:pPr>
              <w:cnfStyle w:val="100000000000" w:firstRow="1" w:lastRow="0" w:firstColumn="0" w:lastColumn="0" w:oddVBand="0" w:evenVBand="0" w:oddHBand="0" w:evenHBand="0" w:firstRowFirstColumn="0" w:firstRowLastColumn="0" w:lastRowFirstColumn="0" w:lastRowLastColumn="0"/>
              <w:rPr>
                <w:b w:val="0"/>
              </w:rPr>
            </w:pPr>
            <w:r w:rsidRPr="00C20865">
              <w:rPr>
                <w:b w:val="0"/>
              </w:rPr>
              <w:t>2.44 m</w:t>
            </w:r>
          </w:p>
        </w:tc>
      </w:tr>
      <w:tr w:rsidR="00C20865" w:rsidRPr="00420347" w14:paraId="5B06DEAF" w14:textId="77777777" w:rsidTr="00765E36">
        <w:tc>
          <w:tcPr>
            <w:cnfStyle w:val="001000000000" w:firstRow="0" w:lastRow="0" w:firstColumn="1" w:lastColumn="0" w:oddVBand="0" w:evenVBand="0" w:oddHBand="0" w:evenHBand="0" w:firstRowFirstColumn="0" w:firstRowLastColumn="0" w:lastRowFirstColumn="0" w:lastRowLastColumn="0"/>
            <w:tcW w:w="2547" w:type="dxa"/>
          </w:tcPr>
          <w:p w14:paraId="30AA8962" w14:textId="77777777" w:rsidR="00C20865" w:rsidRPr="00C20865" w:rsidRDefault="00C20865" w:rsidP="004E4031">
            <w:pPr>
              <w:rPr>
                <w:b w:val="0"/>
              </w:rPr>
            </w:pPr>
            <w:r w:rsidRPr="00C20865">
              <w:rPr>
                <w:b w:val="0"/>
              </w:rPr>
              <w:t>Internal Width</w:t>
            </w:r>
          </w:p>
        </w:tc>
        <w:tc>
          <w:tcPr>
            <w:tcW w:w="6469" w:type="dxa"/>
          </w:tcPr>
          <w:p w14:paraId="1965374A" w14:textId="77777777" w:rsidR="00C20865" w:rsidRPr="00C20865" w:rsidRDefault="00C20865" w:rsidP="004E4031">
            <w:pPr>
              <w:cnfStyle w:val="000000000000" w:firstRow="0" w:lastRow="0" w:firstColumn="0" w:lastColumn="0" w:oddVBand="0" w:evenVBand="0" w:oddHBand="0" w:evenHBand="0" w:firstRowFirstColumn="0" w:firstRowLastColumn="0" w:lastRowFirstColumn="0" w:lastRowLastColumn="0"/>
            </w:pPr>
            <w:r w:rsidRPr="00C20865">
              <w:t>1.52 m</w:t>
            </w:r>
          </w:p>
        </w:tc>
      </w:tr>
      <w:tr w:rsidR="00C20865" w:rsidRPr="00420347" w14:paraId="3D14DAEF" w14:textId="77777777" w:rsidTr="00765E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199C062" w14:textId="77777777" w:rsidR="00C20865" w:rsidRPr="00C20865" w:rsidRDefault="00C20865" w:rsidP="004E4031">
            <w:pPr>
              <w:rPr>
                <w:b w:val="0"/>
              </w:rPr>
            </w:pPr>
            <w:r w:rsidRPr="00C20865">
              <w:rPr>
                <w:b w:val="0"/>
              </w:rPr>
              <w:t>Overall Length</w:t>
            </w:r>
          </w:p>
        </w:tc>
        <w:tc>
          <w:tcPr>
            <w:tcW w:w="6469" w:type="dxa"/>
            <w:shd w:val="clear" w:color="auto" w:fill="auto"/>
          </w:tcPr>
          <w:p w14:paraId="72763D26" w14:textId="77777777" w:rsidR="00C20865" w:rsidRPr="00C20865" w:rsidRDefault="00C20865" w:rsidP="004E4031">
            <w:pPr>
              <w:cnfStyle w:val="000000010000" w:firstRow="0" w:lastRow="0" w:firstColumn="0" w:lastColumn="0" w:oddVBand="0" w:evenVBand="0" w:oddHBand="0" w:evenHBand="1" w:firstRowFirstColumn="0" w:firstRowLastColumn="0" w:lastRowFirstColumn="0" w:lastRowLastColumn="0"/>
            </w:pPr>
            <w:r w:rsidRPr="00C20865">
              <w:t>3.80 m</w:t>
            </w:r>
          </w:p>
        </w:tc>
      </w:tr>
      <w:tr w:rsidR="00C20865" w:rsidRPr="00420347" w14:paraId="46959638" w14:textId="77777777" w:rsidTr="00765E36">
        <w:tc>
          <w:tcPr>
            <w:cnfStyle w:val="001000000000" w:firstRow="0" w:lastRow="0" w:firstColumn="1" w:lastColumn="0" w:oddVBand="0" w:evenVBand="0" w:oddHBand="0" w:evenHBand="0" w:firstRowFirstColumn="0" w:firstRowLastColumn="0" w:lastRowFirstColumn="0" w:lastRowLastColumn="0"/>
            <w:tcW w:w="2547" w:type="dxa"/>
          </w:tcPr>
          <w:p w14:paraId="641FCDAD" w14:textId="77777777" w:rsidR="00C20865" w:rsidRPr="00C20865" w:rsidRDefault="00C20865" w:rsidP="004E4031">
            <w:pPr>
              <w:rPr>
                <w:b w:val="0"/>
              </w:rPr>
            </w:pPr>
            <w:r w:rsidRPr="00C20865">
              <w:rPr>
                <w:b w:val="0"/>
              </w:rPr>
              <w:t>Overall Width</w:t>
            </w:r>
          </w:p>
        </w:tc>
        <w:tc>
          <w:tcPr>
            <w:tcW w:w="6469" w:type="dxa"/>
          </w:tcPr>
          <w:p w14:paraId="3322514C" w14:textId="77777777" w:rsidR="00C20865" w:rsidRPr="00C20865" w:rsidRDefault="00C20865" w:rsidP="004E4031">
            <w:pPr>
              <w:cnfStyle w:val="000000000000" w:firstRow="0" w:lastRow="0" w:firstColumn="0" w:lastColumn="0" w:oddVBand="0" w:evenVBand="0" w:oddHBand="0" w:evenHBand="0" w:firstRowFirstColumn="0" w:firstRowLastColumn="0" w:lastRowFirstColumn="0" w:lastRowLastColumn="0"/>
            </w:pPr>
            <w:r w:rsidRPr="00C20865">
              <w:t>1.60 m</w:t>
            </w:r>
          </w:p>
        </w:tc>
      </w:tr>
    </w:tbl>
    <w:p w14:paraId="516407DD" w14:textId="77777777" w:rsidR="00765E36" w:rsidRDefault="00765E36" w:rsidP="00061109">
      <w:pPr>
        <w:pStyle w:val="Subheading"/>
        <w:rPr>
          <w:b w:val="0"/>
        </w:rPr>
      </w:pPr>
    </w:p>
    <w:p w14:paraId="0003B92F" w14:textId="6F4F545B" w:rsidR="00765E36" w:rsidRDefault="00765E36" w:rsidP="00061109">
      <w:pPr>
        <w:pStyle w:val="Subheading"/>
        <w:rPr>
          <w:b w:val="0"/>
        </w:rPr>
      </w:pPr>
      <w:r>
        <w:rPr>
          <w:b w:val="0"/>
        </w:rPr>
        <w:t>Individually priced accessories-</w:t>
      </w:r>
    </w:p>
    <w:p w14:paraId="711D0C45" w14:textId="77777777" w:rsidR="00765E36" w:rsidRDefault="00765E36" w:rsidP="00765E36">
      <w:r w:rsidRPr="00420347">
        <w:t>Ladder rack</w:t>
      </w:r>
      <w:r>
        <w:t>.</w:t>
      </w:r>
    </w:p>
    <w:p w14:paraId="026CA004" w14:textId="2232AAAC" w:rsidR="00765E36" w:rsidRDefault="00765E36" w:rsidP="00765E36">
      <w:pPr>
        <w:rPr>
          <w:b/>
        </w:rPr>
      </w:pPr>
      <w:r>
        <w:t xml:space="preserve">Short </w:t>
      </w:r>
      <w:r>
        <w:t>Drop sides.</w:t>
      </w:r>
    </w:p>
    <w:p w14:paraId="455CBEB0" w14:textId="0BE9C1B7" w:rsidR="00765E36" w:rsidRDefault="00765E36" w:rsidP="00765E36">
      <w:r>
        <w:t>Tall sides.</w:t>
      </w:r>
    </w:p>
    <w:p w14:paraId="1C437121" w14:textId="51B6FB6E" w:rsidR="00765E36" w:rsidRDefault="00765E36" w:rsidP="00765E36">
      <w:r>
        <w:t xml:space="preserve">Road legal </w:t>
      </w:r>
      <w:r>
        <w:t xml:space="preserve">LED </w:t>
      </w:r>
      <w:r>
        <w:t>lighting kit (new-style plug set)</w:t>
      </w:r>
    </w:p>
    <w:p w14:paraId="4B31874B" w14:textId="77F4B1D1" w:rsidR="00765E36" w:rsidRDefault="00765E36" w:rsidP="00765E36">
      <w:pPr>
        <w:pStyle w:val="Subheading"/>
        <w:rPr>
          <w:b w:val="0"/>
          <w:bCs/>
        </w:rPr>
      </w:pPr>
      <w:r w:rsidRPr="00765E36">
        <w:rPr>
          <w:b w:val="0"/>
          <w:bCs/>
        </w:rPr>
        <w:t xml:space="preserve">Loading </w:t>
      </w:r>
      <w:r>
        <w:rPr>
          <w:b w:val="0"/>
          <w:bCs/>
        </w:rPr>
        <w:t>Ramps.</w:t>
      </w:r>
    </w:p>
    <w:p w14:paraId="566B2720" w14:textId="6CC63B9C" w:rsidR="00765E36" w:rsidRDefault="00765E36" w:rsidP="00765E36">
      <w:pPr>
        <w:pStyle w:val="Subheading"/>
        <w:rPr>
          <w:b w:val="0"/>
          <w:bCs/>
        </w:rPr>
      </w:pPr>
      <w:r>
        <w:rPr>
          <w:b w:val="0"/>
          <w:bCs/>
        </w:rPr>
        <w:t>Winch.</w:t>
      </w:r>
    </w:p>
    <w:p w14:paraId="5D0AB627" w14:textId="17185C9E" w:rsidR="00765E36" w:rsidRDefault="00765E36" w:rsidP="00765E36">
      <w:pPr>
        <w:pStyle w:val="Subheading"/>
        <w:rPr>
          <w:b w:val="0"/>
          <w:bCs/>
        </w:rPr>
      </w:pPr>
      <w:r>
        <w:rPr>
          <w:b w:val="0"/>
          <w:bCs/>
        </w:rPr>
        <w:t>D Rings.</w:t>
      </w:r>
    </w:p>
    <w:p w14:paraId="70212964" w14:textId="59AE3852" w:rsidR="00765E36" w:rsidRDefault="00765E36" w:rsidP="00765E36">
      <w:pPr>
        <w:pStyle w:val="Subheading"/>
        <w:rPr>
          <w:b w:val="0"/>
          <w:bCs/>
        </w:rPr>
      </w:pPr>
      <w:r>
        <w:rPr>
          <w:b w:val="0"/>
          <w:bCs/>
        </w:rPr>
        <w:t>Rachet Straps.</w:t>
      </w:r>
    </w:p>
    <w:p w14:paraId="7D297E90" w14:textId="46202167" w:rsidR="00765E36" w:rsidRDefault="00765E36" w:rsidP="00765E36">
      <w:pPr>
        <w:pStyle w:val="Subheading"/>
        <w:rPr>
          <w:b w:val="0"/>
          <w:bCs/>
        </w:rPr>
      </w:pPr>
      <w:r>
        <w:rPr>
          <w:b w:val="0"/>
          <w:bCs/>
        </w:rPr>
        <w:t>Rachet Strap Mounts.</w:t>
      </w:r>
    </w:p>
    <w:p w14:paraId="7F9D8107" w14:textId="24A15C47" w:rsidR="00765E36" w:rsidRDefault="00765E36" w:rsidP="00765E36">
      <w:pPr>
        <w:pStyle w:val="Subheading"/>
        <w:rPr>
          <w:b w:val="0"/>
          <w:bCs/>
        </w:rPr>
      </w:pPr>
      <w:r>
        <w:rPr>
          <w:b w:val="0"/>
          <w:bCs/>
        </w:rPr>
        <w:t>Cover.</w:t>
      </w:r>
    </w:p>
    <w:p w14:paraId="71D99712" w14:textId="6B0C0486" w:rsidR="00765E36" w:rsidRDefault="001433BA" w:rsidP="00765E36">
      <w:pPr>
        <w:pStyle w:val="Subheading"/>
        <w:rPr>
          <w:b w:val="0"/>
          <w:bCs/>
        </w:rPr>
      </w:pPr>
      <w:r>
        <w:rPr>
          <w:b w:val="0"/>
          <w:bCs/>
        </w:rPr>
        <w:t>Quick release number plate holder.</w:t>
      </w:r>
    </w:p>
    <w:p w14:paraId="634FF859" w14:textId="2DB61920" w:rsidR="001433BA" w:rsidRDefault="001433BA" w:rsidP="00765E36">
      <w:pPr>
        <w:pStyle w:val="Subheading"/>
        <w:rPr>
          <w:b w:val="0"/>
          <w:bCs/>
        </w:rPr>
      </w:pPr>
      <w:r>
        <w:rPr>
          <w:b w:val="0"/>
          <w:bCs/>
        </w:rPr>
        <w:t>Mud Flaps.</w:t>
      </w:r>
    </w:p>
    <w:p w14:paraId="0E54654D" w14:textId="59AB3F2A" w:rsidR="001433BA" w:rsidRDefault="001433BA" w:rsidP="00765E36">
      <w:pPr>
        <w:pStyle w:val="Subheading"/>
        <w:rPr>
          <w:b w:val="0"/>
          <w:bCs/>
        </w:rPr>
      </w:pPr>
      <w:r>
        <w:rPr>
          <w:b w:val="0"/>
          <w:bCs/>
        </w:rPr>
        <w:t>Lockable Toe Hitch.</w:t>
      </w:r>
    </w:p>
    <w:p w14:paraId="1277E405" w14:textId="7FF775AC" w:rsidR="001433BA" w:rsidRDefault="001433BA" w:rsidP="00765E36">
      <w:pPr>
        <w:pStyle w:val="Subheading"/>
        <w:rPr>
          <w:b w:val="0"/>
          <w:bCs/>
        </w:rPr>
      </w:pPr>
      <w:r>
        <w:rPr>
          <w:b w:val="0"/>
          <w:bCs/>
        </w:rPr>
        <w:t>Wheel Clamp.</w:t>
      </w:r>
    </w:p>
    <w:p w14:paraId="2EAC03EE" w14:textId="7D734866" w:rsidR="001433BA" w:rsidRDefault="001433BA" w:rsidP="00765E36">
      <w:pPr>
        <w:pStyle w:val="Subheading"/>
        <w:rPr>
          <w:b w:val="0"/>
          <w:bCs/>
        </w:rPr>
      </w:pPr>
      <w:r>
        <w:rPr>
          <w:b w:val="0"/>
          <w:bCs/>
        </w:rPr>
        <w:lastRenderedPageBreak/>
        <w:t>2 x Spare Wheel/Tyres and single</w:t>
      </w:r>
      <w:r w:rsidR="00742DD3">
        <w:rPr>
          <w:b w:val="0"/>
          <w:bCs/>
        </w:rPr>
        <w:t xml:space="preserve"> mount.</w:t>
      </w:r>
    </w:p>
    <w:p w14:paraId="1BE45FB9" w14:textId="2B8FCFEE" w:rsidR="00765E36" w:rsidRDefault="00742DD3" w:rsidP="00765E36">
      <w:pPr>
        <w:pStyle w:val="Subheading"/>
        <w:rPr>
          <w:b w:val="0"/>
          <w:bCs/>
        </w:rPr>
      </w:pPr>
      <w:r>
        <w:rPr>
          <w:b w:val="0"/>
          <w:bCs/>
        </w:rPr>
        <w:t>Other suggested accessories.</w:t>
      </w:r>
    </w:p>
    <w:p w14:paraId="6820095D" w14:textId="77777777" w:rsidR="00765E36" w:rsidRPr="00765E36" w:rsidRDefault="00765E36" w:rsidP="00765E36">
      <w:pPr>
        <w:pStyle w:val="Subheading"/>
        <w:rPr>
          <w:b w:val="0"/>
          <w:bCs/>
        </w:rPr>
      </w:pP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2648FFED"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5D49E3">
        <w:rPr>
          <w:rStyle w:val="Important"/>
          <w:color w:val="auto"/>
        </w:rPr>
        <w:t>2 months</w:t>
      </w:r>
      <w:r w:rsidRPr="005D49E3">
        <w:t xml:space="preserve"> </w:t>
      </w:r>
      <w:r w:rsidRPr="001F5026">
        <w:t xml:space="preserve">to end no later </w:t>
      </w:r>
      <w:r w:rsidRPr="005D49E3">
        <w:t xml:space="preserve">than </w:t>
      </w:r>
      <w:r w:rsidR="005D49E3">
        <w:rPr>
          <w:rStyle w:val="Important"/>
          <w:color w:val="auto"/>
        </w:rPr>
        <w:t>20</w:t>
      </w:r>
      <w:r w:rsidRPr="005D49E3">
        <w:rPr>
          <w:rStyle w:val="Important"/>
          <w:color w:val="auto"/>
        </w:rPr>
        <w:t>/</w:t>
      </w:r>
      <w:r w:rsidR="005D49E3">
        <w:rPr>
          <w:rStyle w:val="Important"/>
          <w:color w:val="auto"/>
        </w:rPr>
        <w:t>12</w:t>
      </w:r>
      <w:r w:rsidRPr="005D49E3">
        <w:rPr>
          <w:rStyle w:val="Important"/>
          <w:color w:val="auto"/>
        </w:rPr>
        <w:t>/</w:t>
      </w:r>
      <w:r w:rsidR="005D49E3">
        <w:rPr>
          <w:rStyle w:val="Important"/>
          <w:color w:val="auto"/>
        </w:rPr>
        <w:t>2</w:t>
      </w:r>
      <w:r w:rsidR="006208C4">
        <w:rPr>
          <w:rStyle w:val="Important"/>
          <w:color w:val="auto"/>
        </w:rPr>
        <w:t>5</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1F301535" w:rsidR="00EB23A0" w:rsidRPr="001F5026" w:rsidRDefault="00EB23A0" w:rsidP="00EB23A0">
      <w:r w:rsidRPr="001F5026">
        <w:t>Technical –</w:t>
      </w:r>
      <w:r w:rsidR="005D49E3">
        <w:t xml:space="preserve"> </w:t>
      </w:r>
      <w:r w:rsidR="00B436A2">
        <w:t>5</w:t>
      </w:r>
      <w:r w:rsidR="005D49E3">
        <w:t>0</w:t>
      </w:r>
      <w:r w:rsidRPr="001F5026">
        <w:t>%</w:t>
      </w:r>
    </w:p>
    <w:p w14:paraId="422FE966" w14:textId="75B007C5" w:rsidR="00EB23A0" w:rsidRPr="001F5026" w:rsidRDefault="00EB23A0" w:rsidP="00EB23A0">
      <w:r w:rsidRPr="001F5026">
        <w:t>Commercial –</w:t>
      </w:r>
      <w:r w:rsidR="005D49E3">
        <w:t xml:space="preserve"> </w:t>
      </w:r>
      <w:r w:rsidR="00B436A2">
        <w:t>5</w:t>
      </w:r>
      <w:r w:rsidR="005D49E3">
        <w:t>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49E0916" w:rsidR="00EB23A0" w:rsidRDefault="00EB23A0" w:rsidP="00EB23A0">
      <w:r w:rsidRPr="001F5026">
        <w:t>Evaluation weightings are</w:t>
      </w:r>
      <w:r w:rsidR="005D49E3">
        <w:t xml:space="preserve"> 60%</w:t>
      </w:r>
      <w:r w:rsidRPr="001F5026">
        <w:t xml:space="preserve"> technical and</w:t>
      </w:r>
      <w:r w:rsidR="005D49E3">
        <w:t xml:space="preserve"> 40</w:t>
      </w:r>
      <w:r w:rsidRPr="001F5026">
        <w:t>% commercial, the winning tenderer will be the highest scoring combined score.</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0D4DC9">
        <w:trPr>
          <w:trHeight w:val="1736"/>
        </w:trPr>
        <w:tc>
          <w:tcPr>
            <w:tcW w:w="1838" w:type="dxa"/>
            <w:vMerge w:val="restart"/>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vMerge w:val="restart"/>
          </w:tcPr>
          <w:p w14:paraId="68A58DA1" w14:textId="5EA42859" w:rsidR="00EB23A0" w:rsidRPr="005D49E3" w:rsidRDefault="00B436A2" w:rsidP="000D4DC9">
            <w:pPr>
              <w:rPr>
                <w:rStyle w:val="Important"/>
                <w:color w:val="auto"/>
              </w:rPr>
            </w:pPr>
            <w:r>
              <w:rPr>
                <w:rStyle w:val="Important"/>
                <w:color w:val="auto"/>
              </w:rPr>
              <w:t>5</w:t>
            </w:r>
            <w:r w:rsidR="00EB23A0" w:rsidRPr="005D49E3">
              <w:rPr>
                <w:rStyle w:val="Important"/>
                <w:color w:val="auto"/>
              </w:rPr>
              <w:t>0%</w:t>
            </w:r>
          </w:p>
        </w:tc>
        <w:tc>
          <w:tcPr>
            <w:tcW w:w="2126" w:type="dxa"/>
            <w:vMerge w:val="restart"/>
          </w:tcPr>
          <w:p w14:paraId="32375845" w14:textId="77777777" w:rsidR="00EB23A0" w:rsidRPr="005D49E3" w:rsidRDefault="00EB23A0" w:rsidP="000D4DC9">
            <w:pPr>
              <w:rPr>
                <w:rStyle w:val="Important"/>
                <w:color w:val="auto"/>
              </w:rPr>
            </w:pPr>
            <w:r w:rsidRPr="005D49E3">
              <w:rPr>
                <w:rStyle w:val="Important"/>
                <w:color w:val="auto"/>
              </w:rPr>
              <w:t>Service / Product Proposal</w:t>
            </w: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t>Methodology</w:t>
            </w:r>
          </w:p>
        </w:tc>
        <w:tc>
          <w:tcPr>
            <w:tcW w:w="2816" w:type="dxa"/>
          </w:tcPr>
          <w:p w14:paraId="5156C9EC" w14:textId="12528FFF" w:rsidR="00EB23A0" w:rsidRPr="005D49E3" w:rsidRDefault="000D4DC9" w:rsidP="000D4DC9">
            <w:pPr>
              <w:rPr>
                <w:rStyle w:val="Important"/>
                <w:color w:val="auto"/>
              </w:rPr>
            </w:pPr>
            <w:r>
              <w:rPr>
                <w:rStyle w:val="Important"/>
                <w:color w:val="auto"/>
              </w:rPr>
              <w:t>1</w:t>
            </w:r>
            <w:r w:rsidR="00EB23A0" w:rsidRPr="005D49E3">
              <w:rPr>
                <w:rStyle w:val="Important"/>
                <w:color w:val="auto"/>
              </w:rPr>
              <w:t xml:space="preserve"> Question</w:t>
            </w:r>
          </w:p>
          <w:p w14:paraId="0D4AC332" w14:textId="493911F9" w:rsidR="00EB23A0" w:rsidRPr="005D49E3" w:rsidRDefault="00EB23A0" w:rsidP="000D4DC9">
            <w:pPr>
              <w:rPr>
                <w:rStyle w:val="Important"/>
                <w:color w:val="auto"/>
              </w:rPr>
            </w:pPr>
            <w:r w:rsidRPr="005D49E3">
              <w:rPr>
                <w:rStyle w:val="Important"/>
                <w:color w:val="auto"/>
              </w:rPr>
              <w:t>Q1 (</w:t>
            </w:r>
            <w:r w:rsidR="00B436A2">
              <w:rPr>
                <w:rStyle w:val="Important"/>
                <w:color w:val="auto"/>
              </w:rPr>
              <w:t>6</w:t>
            </w:r>
            <w:r w:rsidR="000D4DC9">
              <w:rPr>
                <w:rStyle w:val="Important"/>
                <w:color w:val="auto"/>
              </w:rPr>
              <w:t>0</w:t>
            </w:r>
            <w:r w:rsidRPr="005D49E3">
              <w:rPr>
                <w:rStyle w:val="Important"/>
                <w:color w:val="auto"/>
              </w:rPr>
              <w:t>% of technical score available</w:t>
            </w:r>
            <w:r w:rsidR="000D4DC9">
              <w:rPr>
                <w:rStyle w:val="Important"/>
                <w:color w:val="auto"/>
              </w:rPr>
              <w:t>)</w:t>
            </w:r>
          </w:p>
        </w:tc>
      </w:tr>
      <w:tr w:rsidR="00EB23A0" w14:paraId="187B194D" w14:textId="77777777" w:rsidTr="000D4DC9">
        <w:trPr>
          <w:trHeight w:val="1004"/>
        </w:trPr>
        <w:tc>
          <w:tcPr>
            <w:tcW w:w="1838" w:type="dxa"/>
            <w:vMerge/>
          </w:tcPr>
          <w:p w14:paraId="18F53553" w14:textId="77777777" w:rsidR="00EB23A0" w:rsidRPr="005D49E3" w:rsidRDefault="00EB23A0" w:rsidP="000D4DC9">
            <w:pPr>
              <w:rPr>
                <w:rStyle w:val="Important"/>
                <w:color w:val="auto"/>
              </w:rPr>
            </w:pPr>
          </w:p>
        </w:tc>
        <w:tc>
          <w:tcPr>
            <w:tcW w:w="1701" w:type="dxa"/>
            <w:vMerge/>
          </w:tcPr>
          <w:p w14:paraId="120B7A10" w14:textId="77777777" w:rsidR="00EB23A0" w:rsidRPr="005D49E3" w:rsidRDefault="00EB23A0" w:rsidP="000D4DC9">
            <w:pPr>
              <w:rPr>
                <w:rStyle w:val="Important"/>
                <w:color w:val="auto"/>
              </w:rPr>
            </w:pPr>
          </w:p>
        </w:tc>
        <w:tc>
          <w:tcPr>
            <w:tcW w:w="2126" w:type="dxa"/>
            <w:vMerge/>
          </w:tcPr>
          <w:p w14:paraId="5D56612C" w14:textId="77777777" w:rsidR="00EB23A0" w:rsidRPr="005D49E3" w:rsidRDefault="00EB23A0" w:rsidP="000D4DC9">
            <w:pPr>
              <w:rPr>
                <w:rStyle w:val="Important"/>
                <w:color w:val="auto"/>
              </w:rPr>
            </w:pPr>
          </w:p>
        </w:tc>
        <w:tc>
          <w:tcPr>
            <w:tcW w:w="1843" w:type="dxa"/>
          </w:tcPr>
          <w:p w14:paraId="55DAB903" w14:textId="77777777" w:rsidR="00EB23A0" w:rsidRPr="005D49E3" w:rsidRDefault="00EB23A0" w:rsidP="000D4DC9">
            <w:pPr>
              <w:rPr>
                <w:rStyle w:val="Important"/>
                <w:color w:val="auto"/>
              </w:rPr>
            </w:pPr>
            <w:r w:rsidRPr="005D49E3">
              <w:rPr>
                <w:rStyle w:val="Important"/>
                <w:color w:val="auto"/>
              </w:rPr>
              <w:t xml:space="preserve">Health &amp; Safety </w:t>
            </w:r>
          </w:p>
        </w:tc>
        <w:tc>
          <w:tcPr>
            <w:tcW w:w="2816" w:type="dxa"/>
          </w:tcPr>
          <w:p w14:paraId="42F894BC" w14:textId="77777777" w:rsidR="00EB23A0" w:rsidRPr="005D49E3" w:rsidRDefault="00EB23A0" w:rsidP="000D4DC9">
            <w:pPr>
              <w:rPr>
                <w:rStyle w:val="Important"/>
                <w:color w:val="auto"/>
              </w:rPr>
            </w:pPr>
            <w:r w:rsidRPr="005D49E3">
              <w:rPr>
                <w:rStyle w:val="Important"/>
                <w:color w:val="auto"/>
              </w:rPr>
              <w:t xml:space="preserve">1 Question </w:t>
            </w:r>
          </w:p>
          <w:p w14:paraId="556ED8AC" w14:textId="3BD1FCD4" w:rsidR="00EB23A0" w:rsidRPr="005D49E3" w:rsidRDefault="00EB23A0" w:rsidP="000D4DC9">
            <w:pPr>
              <w:rPr>
                <w:rStyle w:val="Important"/>
                <w:color w:val="auto"/>
              </w:rPr>
            </w:pPr>
            <w:r w:rsidRPr="005D49E3">
              <w:rPr>
                <w:rStyle w:val="Important"/>
                <w:color w:val="auto"/>
              </w:rPr>
              <w:t>Q</w:t>
            </w:r>
            <w:r w:rsidR="005D49E3">
              <w:rPr>
                <w:rStyle w:val="Important"/>
                <w:color w:val="auto"/>
              </w:rPr>
              <w:t>3</w:t>
            </w:r>
            <w:r w:rsidRPr="005D49E3">
              <w:rPr>
                <w:rStyle w:val="Important"/>
                <w:color w:val="auto"/>
              </w:rPr>
              <w:t xml:space="preserve"> (</w:t>
            </w:r>
            <w:r w:rsidR="00B436A2">
              <w:rPr>
                <w:rStyle w:val="Important"/>
                <w:color w:val="auto"/>
              </w:rPr>
              <w:t>4</w:t>
            </w:r>
            <w:r w:rsidR="000D4DC9">
              <w:rPr>
                <w:rStyle w:val="Important"/>
                <w:color w:val="auto"/>
              </w:rPr>
              <w:t>0</w:t>
            </w:r>
            <w:r w:rsidRPr="005D49E3">
              <w:rPr>
                <w:rStyle w:val="Important"/>
                <w:color w:val="auto"/>
              </w:rPr>
              <w:t>% of technical score available)</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2F503F97" w:rsidR="00EB23A0" w:rsidRPr="000D4DC9" w:rsidRDefault="00B436A2" w:rsidP="000D4DC9">
            <w:pPr>
              <w:rPr>
                <w:rStyle w:val="Important"/>
                <w:color w:val="auto"/>
              </w:rPr>
            </w:pPr>
            <w:r>
              <w:rPr>
                <w:rStyle w:val="Important"/>
                <w:color w:val="auto"/>
              </w:rPr>
              <w:t>5</w:t>
            </w:r>
            <w:r w:rsidR="00EB23A0" w:rsidRPr="000D4DC9">
              <w:rPr>
                <w:rStyle w:val="Important"/>
                <w:color w:val="auto"/>
              </w:rPr>
              <w:t>0%</w:t>
            </w:r>
          </w:p>
        </w:tc>
        <w:tc>
          <w:tcPr>
            <w:tcW w:w="2126" w:type="dxa"/>
          </w:tcPr>
          <w:p w14:paraId="16DE9FDC" w14:textId="77777777" w:rsidR="00EB23A0" w:rsidRPr="000D4DC9" w:rsidRDefault="00EB23A0" w:rsidP="000D4DC9">
            <w:pPr>
              <w:rPr>
                <w:rStyle w:val="Important"/>
                <w:color w:val="auto"/>
              </w:rPr>
            </w:pPr>
            <w:r w:rsidRPr="000D4DC9">
              <w:rPr>
                <w:rStyle w:val="Important"/>
                <w:color w:val="auto"/>
              </w:rPr>
              <w:t>Whole life cost of the proposed Contract</w:t>
            </w: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35C9D3A1" w14:textId="77777777" w:rsidR="00EB23A0" w:rsidRPr="000D4DC9" w:rsidRDefault="00EB23A0" w:rsidP="000D4DC9">
            <w:pPr>
              <w:rPr>
                <w:rStyle w:val="Important"/>
                <w:color w:val="auto"/>
              </w:rPr>
            </w:pPr>
            <w:r w:rsidRPr="000D4DC9">
              <w:rPr>
                <w:rStyle w:val="Important"/>
                <w:color w:val="auto"/>
              </w:rPr>
              <w:t xml:space="preserve">1 Question </w:t>
            </w:r>
          </w:p>
          <w:p w14:paraId="1AC89A70" w14:textId="1E1C5E98" w:rsidR="00EB23A0" w:rsidRPr="000D4DC9" w:rsidRDefault="00EB23A0" w:rsidP="000D4DC9">
            <w:pPr>
              <w:rPr>
                <w:rStyle w:val="Important"/>
                <w:color w:val="auto"/>
              </w:rPr>
            </w:pPr>
            <w:r w:rsidRPr="000D4DC9">
              <w:rPr>
                <w:rStyle w:val="Important"/>
                <w:color w:val="auto"/>
              </w:rPr>
              <w:t>Q4 (</w:t>
            </w:r>
            <w:r w:rsidR="000D4DC9" w:rsidRPr="000D4DC9">
              <w:rPr>
                <w:rStyle w:val="Important"/>
                <w:color w:val="auto"/>
              </w:rPr>
              <w:t>100</w:t>
            </w:r>
            <w:r w:rsidRPr="000D4DC9">
              <w:rPr>
                <w:rStyle w:val="Important"/>
                <w:color w:val="auto"/>
              </w:rPr>
              <w:t>% of commercial score available)</w:t>
            </w:r>
          </w:p>
        </w:tc>
      </w:tr>
    </w:tbl>
    <w:p w14:paraId="5CD42DE2" w14:textId="77777777" w:rsidR="00EB23A0" w:rsidRDefault="00EB23A0" w:rsidP="00EB23A0"/>
    <w:p w14:paraId="52F12F96" w14:textId="7C7E18B8" w:rsidR="00EB23A0" w:rsidRPr="00A57295" w:rsidRDefault="00EB23A0" w:rsidP="00EB23A0">
      <w:pPr>
        <w:pStyle w:val="Subheading"/>
        <w:rPr>
          <w:rStyle w:val="Important"/>
        </w:rPr>
      </w:pPr>
      <w:r w:rsidRPr="00415608">
        <w:t xml:space="preserve">Technical </w:t>
      </w:r>
      <w:r w:rsidR="000D4DC9">
        <w:t>(60</w:t>
      </w:r>
      <w:r w:rsidRPr="00415608">
        <w:t>%)</w:t>
      </w:r>
      <w:r>
        <w:t xml:space="preserve">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 xml:space="preserve">Addresses all the Authority’s requirements with all the relevant supporting information set out in the RFQ. The response contains minor </w:t>
            </w:r>
            <w:r w:rsidRPr="00415608">
              <w:lastRenderedPageBreak/>
              <w:t>weaknesses and therefore the tender response gives the Authority confidence 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lastRenderedPageBreak/>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w:t>
            </w:r>
            <w:proofErr w:type="gramStart"/>
            <w:r w:rsidRPr="00415608">
              <w:t>limited</w:t>
            </w:r>
            <w:proofErr w:type="gramEnd"/>
            <w:r w:rsidRPr="00415608">
              <w:t xml:space="preserve">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1F071784" w:rsidR="00EB23A0" w:rsidRPr="00876C58" w:rsidRDefault="00EB23A0" w:rsidP="000D4DC9">
            <w:pPr>
              <w:rPr>
                <w:rStyle w:val="Important"/>
                <w:color w:val="auto"/>
              </w:rPr>
            </w:pPr>
            <w:r w:rsidRPr="00876C58">
              <w:rPr>
                <w:rStyle w:val="Important"/>
                <w:color w:val="auto"/>
              </w:rPr>
              <w:t xml:space="preserve">Q1. Provide details of the </w:t>
            </w:r>
            <w:r w:rsidR="00B436A2">
              <w:rPr>
                <w:rStyle w:val="Important"/>
                <w:color w:val="auto"/>
              </w:rPr>
              <w:t>specification that meets the requirements</w:t>
            </w:r>
            <w:r w:rsidRPr="00876C58">
              <w:rPr>
                <w:rStyle w:val="Important"/>
                <w:color w:val="auto"/>
              </w:rPr>
              <w:t>.</w:t>
            </w:r>
          </w:p>
          <w:p w14:paraId="6220A889" w14:textId="77777777" w:rsidR="00EB23A0" w:rsidRPr="00876C58" w:rsidRDefault="00EB23A0" w:rsidP="000D4DC9">
            <w:pPr>
              <w:rPr>
                <w:rStyle w:val="Important"/>
                <w:color w:val="auto"/>
              </w:rPr>
            </w:pPr>
            <w:r w:rsidRPr="00876C58">
              <w:rPr>
                <w:rStyle w:val="Important"/>
                <w:color w:val="auto"/>
              </w:rPr>
              <w:lastRenderedPageBreak/>
              <w:t>Responses should not exceed four sides of A4, and use Arial font, size 11.</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lastRenderedPageBreak/>
              <w:t>Your response should:</w:t>
            </w:r>
          </w:p>
          <w:p w14:paraId="6C0583F1" w14:textId="77777777" w:rsidR="00EB23A0" w:rsidRPr="00876C58" w:rsidRDefault="00EB23A0" w:rsidP="000D4DC9">
            <w:pPr>
              <w:rPr>
                <w:rStyle w:val="Important"/>
                <w:color w:val="auto"/>
              </w:rPr>
            </w:pPr>
            <w:r w:rsidRPr="00876C58">
              <w:rPr>
                <w:rStyle w:val="Important"/>
                <w:color w:val="auto"/>
              </w:rPr>
              <w:t>1) Demonstrate a clear understanding of the nature of the requirements.</w:t>
            </w:r>
          </w:p>
          <w:p w14:paraId="64A22A23" w14:textId="58789284" w:rsidR="00EB23A0" w:rsidRPr="00876C58" w:rsidRDefault="00742DD3" w:rsidP="000D4DC9">
            <w:pPr>
              <w:rPr>
                <w:color w:val="auto"/>
              </w:rPr>
            </w:pPr>
            <w:r>
              <w:rPr>
                <w:rStyle w:val="Important"/>
                <w:color w:val="auto"/>
              </w:rPr>
              <w:lastRenderedPageBreak/>
              <w:t>2</w:t>
            </w:r>
            <w:r w:rsidR="00EB23A0" w:rsidRPr="00876C58">
              <w:rPr>
                <w:rStyle w:val="Important"/>
                <w:color w:val="auto"/>
              </w:rPr>
              <w:t>) Have information in sufficient detail to allow a full appraisal of the suitability.</w:t>
            </w:r>
          </w:p>
        </w:tc>
      </w:tr>
    </w:tbl>
    <w:p w14:paraId="32DBE849" w14:textId="77777777" w:rsidR="00EB23A0" w:rsidRPr="007309B9" w:rsidRDefault="00EB23A0" w:rsidP="00EB23A0">
      <w:pPr>
        <w:rPr>
          <w:rStyle w:val="Important"/>
        </w:rPr>
      </w:pPr>
    </w:p>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DDF762D" w:rsidR="00EB23A0" w:rsidRPr="009F2992" w:rsidRDefault="00876C58" w:rsidP="000D4DC9">
            <w:pPr>
              <w:rPr>
                <w:rStyle w:val="Important"/>
              </w:rPr>
            </w:pPr>
            <w:r w:rsidRPr="005D49E3">
              <w:rPr>
                <w:rStyle w:val="Important"/>
                <w:color w:val="auto"/>
              </w:rPr>
              <w:t>Health &amp; Safety</w:t>
            </w:r>
          </w:p>
        </w:tc>
        <w:tc>
          <w:tcPr>
            <w:tcW w:w="4319" w:type="dxa"/>
          </w:tcPr>
          <w:p w14:paraId="5F5C5948" w14:textId="77777777" w:rsidR="00EB23A0" w:rsidRPr="009F2992" w:rsidRDefault="00EB23A0" w:rsidP="000D4DC9">
            <w:r w:rsidRPr="007309B9">
              <w:t>Detailed Evaluation Criteria</w:t>
            </w:r>
          </w:p>
        </w:tc>
      </w:tr>
      <w:tr w:rsidR="00EB23A0" w14:paraId="4DCBDB6B" w14:textId="77777777" w:rsidTr="000D4DC9">
        <w:tc>
          <w:tcPr>
            <w:tcW w:w="4318" w:type="dxa"/>
          </w:tcPr>
          <w:p w14:paraId="6AB06F1B" w14:textId="5A4844D9" w:rsidR="00EB23A0" w:rsidRPr="009F2992" w:rsidRDefault="00EB23A0" w:rsidP="000D4DC9">
            <w:pPr>
              <w:rPr>
                <w:rStyle w:val="Important"/>
              </w:rPr>
            </w:pPr>
            <w:r w:rsidRPr="00876C58">
              <w:rPr>
                <w:rStyle w:val="Important"/>
                <w:color w:val="auto"/>
              </w:rPr>
              <w:t>Q</w:t>
            </w:r>
            <w:r w:rsidR="00B436A2">
              <w:rPr>
                <w:rStyle w:val="Important"/>
                <w:color w:val="auto"/>
              </w:rPr>
              <w:t>2</w:t>
            </w:r>
            <w:r w:rsidR="00876C58">
              <w:rPr>
                <w:rStyle w:val="Important"/>
                <w:color w:val="auto"/>
              </w:rPr>
              <w:t>.</w:t>
            </w:r>
            <w:r w:rsidR="002F791F">
              <w:rPr>
                <w:rStyle w:val="Important"/>
                <w:color w:val="auto"/>
              </w:rPr>
              <w:t xml:space="preserve"> Provide details of </w:t>
            </w:r>
            <w:r w:rsidR="006208C4">
              <w:rPr>
                <w:rStyle w:val="Important"/>
                <w:color w:val="auto"/>
              </w:rPr>
              <w:t>how you will provide familiarisation of the machine</w:t>
            </w:r>
            <w:r w:rsidR="00742DD3">
              <w:rPr>
                <w:rStyle w:val="Important"/>
                <w:color w:val="auto"/>
              </w:rPr>
              <w:t xml:space="preserve"> and aftercare</w:t>
            </w:r>
            <w:r w:rsidR="002F791F">
              <w:rPr>
                <w:rStyle w:val="Important"/>
                <w:color w:val="auto"/>
              </w:rPr>
              <w:t>.</w:t>
            </w:r>
          </w:p>
        </w:tc>
        <w:tc>
          <w:tcPr>
            <w:tcW w:w="4319" w:type="dxa"/>
          </w:tcPr>
          <w:p w14:paraId="1CB6A806" w14:textId="77777777" w:rsidR="00876C58" w:rsidRPr="00876C58" w:rsidRDefault="00876C58" w:rsidP="00876C58">
            <w:pPr>
              <w:rPr>
                <w:rStyle w:val="Important"/>
                <w:color w:val="auto"/>
              </w:rPr>
            </w:pPr>
            <w:r w:rsidRPr="00876C58">
              <w:rPr>
                <w:rStyle w:val="Important"/>
                <w:color w:val="auto"/>
              </w:rPr>
              <w:t>Your response should:</w:t>
            </w:r>
          </w:p>
          <w:p w14:paraId="2658C0D4" w14:textId="77777777" w:rsidR="00876C58" w:rsidRPr="00876C58" w:rsidRDefault="00876C58" w:rsidP="00876C58">
            <w:pPr>
              <w:rPr>
                <w:rStyle w:val="Important"/>
                <w:color w:val="auto"/>
              </w:rPr>
            </w:pPr>
            <w:r w:rsidRPr="00876C58">
              <w:rPr>
                <w:rStyle w:val="Important"/>
                <w:color w:val="auto"/>
              </w:rPr>
              <w:t>1) Demonstrate a clear understanding of the nature of the requirements.</w:t>
            </w:r>
          </w:p>
          <w:p w14:paraId="0DA353A0" w14:textId="603622C2" w:rsidR="00EB23A0" w:rsidRPr="00B436A2" w:rsidRDefault="00876C58" w:rsidP="00876C58">
            <w:pPr>
              <w:rPr>
                <w:rFonts w:cs="Arial"/>
                <w:b/>
                <w:color w:val="auto"/>
              </w:rPr>
            </w:pPr>
            <w:r w:rsidRPr="00876C58">
              <w:rPr>
                <w:rStyle w:val="Important"/>
                <w:color w:val="auto"/>
              </w:rPr>
              <w:t>2) Be a clear</w:t>
            </w:r>
            <w:r w:rsidR="00B436A2">
              <w:rPr>
                <w:rStyle w:val="Important"/>
                <w:color w:val="auto"/>
              </w:rPr>
              <w:t xml:space="preserve"> on safe</w:t>
            </w:r>
            <w:r w:rsidR="00742DD3">
              <w:rPr>
                <w:rStyle w:val="Important"/>
                <w:color w:val="auto"/>
              </w:rPr>
              <w:t>ty features and familiarisation service.</w:t>
            </w:r>
          </w:p>
        </w:tc>
      </w:tr>
    </w:tbl>
    <w:p w14:paraId="073E1549" w14:textId="77777777" w:rsidR="00EB23A0" w:rsidRPr="007309B9" w:rsidRDefault="00EB23A0" w:rsidP="00EB23A0"/>
    <w:p w14:paraId="18FE6FD0" w14:textId="77777777" w:rsidR="00EB23A0" w:rsidRDefault="00EB23A0" w:rsidP="00EB23A0"/>
    <w:p w14:paraId="74143C73" w14:textId="2B40A518" w:rsidR="00EB23A0" w:rsidRDefault="00EB23A0" w:rsidP="00EB23A0">
      <w:pPr>
        <w:pStyle w:val="Subheading"/>
      </w:pPr>
      <w:r w:rsidRPr="007309B9">
        <w:t>Commercial (</w:t>
      </w:r>
      <w:r w:rsidR="00B436A2">
        <w:rPr>
          <w:rStyle w:val="Important"/>
          <w:color w:val="auto"/>
        </w:rPr>
        <w:t>5</w:t>
      </w:r>
      <w:r w:rsidR="00876C58" w:rsidRPr="00876C58">
        <w:rPr>
          <w:rStyle w:val="Important"/>
          <w:color w:val="auto"/>
        </w:rPr>
        <w:t>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fixed price </w:t>
      </w:r>
      <w:r w:rsidRPr="007309B9">
        <w:t>which will be paid according to the completion of the deliverables stated in the Specification of Requirements.</w:t>
      </w:r>
    </w:p>
    <w:p w14:paraId="05066691" w14:textId="1B832EB1"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2F791F">
        <w:t>st 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21863032"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w:t>
      </w:r>
      <w:r w:rsidR="002F791F">
        <w:t xml:space="preserve">x </w:t>
      </w:r>
      <w:r w:rsidR="00B436A2">
        <w:t>5</w:t>
      </w:r>
      <w:r w:rsidR="002F791F">
        <w:t>0%</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2D62F3F5"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 xml:space="preserve">x </w:t>
      </w:r>
      <w:r w:rsidR="00B436A2">
        <w:t>5</w:t>
      </w:r>
      <w:r w:rsidR="002F791F">
        <w:t>0%</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lastRenderedPageBreak/>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5CFD255" w:rsidR="00EB23A0" w:rsidRPr="002F791F" w:rsidRDefault="00EB23A0" w:rsidP="00EB23A0">
      <w:pPr>
        <w:rPr>
          <w:rStyle w:val="Important"/>
          <w:color w:val="auto"/>
        </w:rPr>
      </w:pPr>
      <w:r w:rsidRPr="002F791F">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 xml:space="preserve">If </w:t>
            </w:r>
            <w:proofErr w:type="gramStart"/>
            <w:r>
              <w:t>yes</w:t>
            </w:r>
            <w:proofErr w:type="gramEnd"/>
            <w:r>
              <w:t xml:space="preserve">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2"/>
  </w:num>
  <w:num w:numId="6" w16cid:durableId="717319088">
    <w:abstractNumId w:val="13"/>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4"/>
  </w:num>
  <w:num w:numId="12" w16cid:durableId="1341278562">
    <w:abstractNumId w:val="2"/>
  </w:num>
  <w:num w:numId="13" w16cid:durableId="980043198">
    <w:abstractNumId w:val="8"/>
  </w:num>
  <w:num w:numId="14" w16cid:durableId="344788094">
    <w:abstractNumId w:val="0"/>
  </w:num>
  <w:num w:numId="15" w16cid:durableId="87426785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B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1109"/>
    <w:rsid w:val="00066C0C"/>
    <w:rsid w:val="00067B63"/>
    <w:rsid w:val="00076540"/>
    <w:rsid w:val="0007721B"/>
    <w:rsid w:val="000910A2"/>
    <w:rsid w:val="000953CE"/>
    <w:rsid w:val="000A57E8"/>
    <w:rsid w:val="000A7D0D"/>
    <w:rsid w:val="000B18C3"/>
    <w:rsid w:val="000B2642"/>
    <w:rsid w:val="000B5C95"/>
    <w:rsid w:val="000C3664"/>
    <w:rsid w:val="000C46CD"/>
    <w:rsid w:val="000D0521"/>
    <w:rsid w:val="000D3164"/>
    <w:rsid w:val="000D387C"/>
    <w:rsid w:val="000D4DC9"/>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33BA"/>
    <w:rsid w:val="0014735F"/>
    <w:rsid w:val="001537B0"/>
    <w:rsid w:val="001560C9"/>
    <w:rsid w:val="001564B7"/>
    <w:rsid w:val="00156E0F"/>
    <w:rsid w:val="001677A3"/>
    <w:rsid w:val="00171774"/>
    <w:rsid w:val="001728CC"/>
    <w:rsid w:val="00174DA4"/>
    <w:rsid w:val="0017532D"/>
    <w:rsid w:val="00175CF2"/>
    <w:rsid w:val="00176F57"/>
    <w:rsid w:val="00185441"/>
    <w:rsid w:val="0019159D"/>
    <w:rsid w:val="001957AF"/>
    <w:rsid w:val="001A56F5"/>
    <w:rsid w:val="001A7B8D"/>
    <w:rsid w:val="001C0BD5"/>
    <w:rsid w:val="001C3304"/>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299F"/>
    <w:rsid w:val="00253B6D"/>
    <w:rsid w:val="00257719"/>
    <w:rsid w:val="00261CCA"/>
    <w:rsid w:val="00271CAD"/>
    <w:rsid w:val="002752E2"/>
    <w:rsid w:val="00275D20"/>
    <w:rsid w:val="0027724A"/>
    <w:rsid w:val="0028203C"/>
    <w:rsid w:val="0028699A"/>
    <w:rsid w:val="00293B38"/>
    <w:rsid w:val="00293D6C"/>
    <w:rsid w:val="00294808"/>
    <w:rsid w:val="00296432"/>
    <w:rsid w:val="00296ABA"/>
    <w:rsid w:val="002A0F3B"/>
    <w:rsid w:val="002A67C9"/>
    <w:rsid w:val="002A70C1"/>
    <w:rsid w:val="002A7D7F"/>
    <w:rsid w:val="002B5E40"/>
    <w:rsid w:val="002B7DB2"/>
    <w:rsid w:val="002C0BB7"/>
    <w:rsid w:val="002C0E21"/>
    <w:rsid w:val="002C70E8"/>
    <w:rsid w:val="002C7102"/>
    <w:rsid w:val="002D2206"/>
    <w:rsid w:val="002E4745"/>
    <w:rsid w:val="002E52A4"/>
    <w:rsid w:val="002F321C"/>
    <w:rsid w:val="002F599F"/>
    <w:rsid w:val="002F791F"/>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84976"/>
    <w:rsid w:val="003857C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2F5"/>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3477"/>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49E3"/>
    <w:rsid w:val="005D6A28"/>
    <w:rsid w:val="005E791A"/>
    <w:rsid w:val="0060075F"/>
    <w:rsid w:val="00603AC6"/>
    <w:rsid w:val="006204EE"/>
    <w:rsid w:val="006208C4"/>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2DD3"/>
    <w:rsid w:val="007447EB"/>
    <w:rsid w:val="007506D6"/>
    <w:rsid w:val="007547C8"/>
    <w:rsid w:val="00755ED6"/>
    <w:rsid w:val="00765E3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76C58"/>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0401"/>
    <w:rsid w:val="008E213E"/>
    <w:rsid w:val="008E4E08"/>
    <w:rsid w:val="008E53C7"/>
    <w:rsid w:val="008E7FC8"/>
    <w:rsid w:val="008F2321"/>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E5B99"/>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22B5"/>
    <w:rsid w:val="00A37D09"/>
    <w:rsid w:val="00A50E19"/>
    <w:rsid w:val="00A529EC"/>
    <w:rsid w:val="00A52EAA"/>
    <w:rsid w:val="00A57065"/>
    <w:rsid w:val="00A60749"/>
    <w:rsid w:val="00A60B42"/>
    <w:rsid w:val="00A63E0D"/>
    <w:rsid w:val="00A742C4"/>
    <w:rsid w:val="00A84E54"/>
    <w:rsid w:val="00A93BB1"/>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36A2"/>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0865"/>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3E2"/>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3763"/>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1C50"/>
    <w:rsid w:val="00E82293"/>
    <w:rsid w:val="00E822A4"/>
    <w:rsid w:val="00E842F5"/>
    <w:rsid w:val="00E84765"/>
    <w:rsid w:val="00E85B8A"/>
    <w:rsid w:val="00E93EE0"/>
    <w:rsid w:val="00E95706"/>
    <w:rsid w:val="00EA0CCC"/>
    <w:rsid w:val="00EA363B"/>
    <w:rsid w:val="00EA3727"/>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4DFA"/>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3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27634236">
      <w:bodyDiv w:val="1"/>
      <w:marLeft w:val="0"/>
      <w:marRight w:val="0"/>
      <w:marTop w:val="0"/>
      <w:marBottom w:val="0"/>
      <w:divBdr>
        <w:top w:val="none" w:sz="0" w:space="0" w:color="auto"/>
        <w:left w:val="none" w:sz="0" w:space="0" w:color="auto"/>
        <w:bottom w:val="none" w:sz="0" w:space="0" w:color="auto"/>
        <w:right w:val="none" w:sz="0" w:space="0" w:color="auto"/>
      </w:divBdr>
    </w:div>
    <w:div w:id="1064719671">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d1117845-93f6-4da3-abaa-fcb4fa669c78"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3.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6</TotalTime>
  <Pages>20</Pages>
  <Words>4156</Words>
  <Characters>22781</Characters>
  <Application>Microsoft Office Word</Application>
  <DocSecurity>0</DocSecurity>
  <Lines>711</Lines>
  <Paragraphs>396</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26541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Christopher Evans</cp:lastModifiedBy>
  <cp:revision>3</cp:revision>
  <cp:lastPrinted>2018-08-21T14:39:00Z</cp:lastPrinted>
  <dcterms:created xsi:type="dcterms:W3CDTF">2025-10-16T10:34:00Z</dcterms:created>
  <dcterms:modified xsi:type="dcterms:W3CDTF">2025-10-16T10:35:00Z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