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CC5A" w14:textId="4B909F74" w:rsidR="00017D51" w:rsidRDefault="00017D51" w:rsidP="00905BF3"/>
    <w:p w14:paraId="5B65F2CB" w14:textId="77777777" w:rsidR="00905BF3" w:rsidRDefault="00905BF3" w:rsidP="00905BF3"/>
    <w:p w14:paraId="71203D85" w14:textId="77777777" w:rsidR="00905BF3" w:rsidRDefault="00905BF3" w:rsidP="00905BF3"/>
    <w:p w14:paraId="7CE5071B" w14:textId="77777777" w:rsidR="00905BF3" w:rsidRDefault="00905BF3" w:rsidP="00905BF3"/>
    <w:p w14:paraId="794E974F" w14:textId="77777777" w:rsidR="00905BF3" w:rsidRDefault="00905BF3" w:rsidP="00905BF3"/>
    <w:p w14:paraId="570F9F51" w14:textId="77777777" w:rsidR="00905BF3" w:rsidRDefault="00905BF3" w:rsidP="00905BF3"/>
    <w:p w14:paraId="0D5FDCBE" w14:textId="77777777" w:rsidR="00905BF3" w:rsidRDefault="00905BF3" w:rsidP="00905BF3"/>
    <w:p w14:paraId="31A4113B" w14:textId="77777777" w:rsidR="00905BF3" w:rsidRDefault="00905BF3" w:rsidP="00905BF3"/>
    <w:p w14:paraId="7EDE5A08" w14:textId="77777777" w:rsidR="009F7F82" w:rsidRDefault="009F7F82" w:rsidP="00905BF3">
      <w:pPr>
        <w:pStyle w:val="CoverDate"/>
      </w:pPr>
      <w:bookmarkStart w:id="0" w:name="Date"/>
    </w:p>
    <w:bookmarkEnd w:id="0"/>
    <w:p w14:paraId="749429FA" w14:textId="1B001CC0" w:rsidR="00905BF3" w:rsidRPr="009F7F82" w:rsidRDefault="00B31017" w:rsidP="009F7F82">
      <w:pPr>
        <w:pStyle w:val="CoverDate"/>
        <w:jc w:val="center"/>
      </w:pPr>
      <w:r>
        <w:t>9</w:t>
      </w:r>
      <w:r w:rsidR="00B17F1C" w:rsidRPr="00E366C8">
        <w:rPr>
          <w:vertAlign w:val="superscript"/>
        </w:rPr>
        <w:t xml:space="preserve">th </w:t>
      </w:r>
      <w:r w:rsidR="00E366C8">
        <w:t>October</w:t>
      </w:r>
      <w:r w:rsidR="0096566F" w:rsidRPr="00B17F1C">
        <w:t xml:space="preserve"> 2025</w:t>
      </w:r>
    </w:p>
    <w:p w14:paraId="0C882987" w14:textId="688CC697" w:rsidR="00905BF3" w:rsidRDefault="00670E2D" w:rsidP="00905BF3">
      <w:pPr>
        <w:pStyle w:val="CoverDocumentTitle"/>
      </w:pPr>
      <w:bookmarkStart w:id="1" w:name="DocType"/>
      <w:r w:rsidRPr="009F7F82">
        <w:t>Invitation to Participate</w:t>
      </w:r>
      <w:bookmarkStart w:id="2" w:name="RelTo"/>
      <w:bookmarkEnd w:id="1"/>
      <w:r w:rsidR="009F7F82">
        <w:t xml:space="preserve"> </w:t>
      </w:r>
      <w:r w:rsidRPr="009F7F82">
        <w:t>relating to</w:t>
      </w:r>
      <w:bookmarkStart w:id="3" w:name="Subject"/>
      <w:bookmarkEnd w:id="2"/>
      <w:r w:rsidR="009F7F82" w:rsidRPr="009F7F82">
        <w:t xml:space="preserve"> </w:t>
      </w:r>
      <w:r w:rsidR="00884758" w:rsidRPr="009F7F82">
        <w:t>Service Quality Regime</w:t>
      </w:r>
      <w:r w:rsidR="00BA512A">
        <w:t xml:space="preserve"> (SQR)</w:t>
      </w:r>
      <w:r w:rsidR="00884758" w:rsidRPr="009F7F82">
        <w:t xml:space="preserve"> Inspection Services</w:t>
      </w:r>
      <w:r>
        <w:br/>
      </w:r>
      <w:r>
        <w:br/>
      </w:r>
      <w:bookmarkEnd w:id="3"/>
    </w:p>
    <w:p w14:paraId="5EADE799" w14:textId="77777777" w:rsidR="00905BF3" w:rsidRDefault="00905BF3" w:rsidP="00905BF3"/>
    <w:p w14:paraId="5C6AABFF" w14:textId="77777777" w:rsidR="00905BF3" w:rsidRDefault="00905BF3" w:rsidP="00905BF3"/>
    <w:p w14:paraId="03553B8B" w14:textId="77777777" w:rsidR="00BB0604" w:rsidRDefault="00BB0604" w:rsidP="008421BA">
      <w:pPr>
        <w:sectPr w:rsidR="00BB0604" w:rsidSect="00613B3A">
          <w:footerReference w:type="default" r:id="rId13"/>
          <w:pgSz w:w="11906" w:h="16838" w:code="9"/>
          <w:pgMar w:top="1701" w:right="1304" w:bottom="1134" w:left="1304" w:header="567" w:footer="567" w:gutter="0"/>
          <w:pgNumType w:start="1"/>
          <w:cols w:space="708"/>
          <w:titlePg/>
          <w:docGrid w:linePitch="360"/>
        </w:sectPr>
      </w:pPr>
    </w:p>
    <w:p w14:paraId="77D9F82B" w14:textId="77777777" w:rsidR="00BB0604" w:rsidRDefault="00BB0604" w:rsidP="00065B63">
      <w:pPr>
        <w:pStyle w:val="TOCHeading"/>
      </w:pPr>
      <w:r>
        <w:lastRenderedPageBreak/>
        <w:t>CONTENTS</w:t>
      </w:r>
    </w:p>
    <w:p w14:paraId="00127E11" w14:textId="77777777" w:rsidR="00BB0604" w:rsidRPr="00A421D3" w:rsidRDefault="00BB0604" w:rsidP="00BB0604">
      <w:pPr>
        <w:pStyle w:val="TOCSubHeading"/>
      </w:pPr>
      <w:r>
        <w:t>Clause</w:t>
      </w:r>
      <w:r>
        <w:tab/>
        <w:t>Page</w:t>
      </w:r>
    </w:p>
    <w:p w14:paraId="6C789A94" w14:textId="6D32EA61" w:rsidR="00FA561A" w:rsidRDefault="00BB0604">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r>
        <w:rPr>
          <w:rFonts w:ascii="Arial Bold" w:hAnsi="Arial Bold"/>
          <w:b/>
        </w:rPr>
        <w:fldChar w:fldCharType="begin"/>
      </w:r>
      <w:r w:rsidR="00670E2D">
        <w:instrText>TOC \H \Z \T "Title,6,LEVEL 1 HEADING,1,SCHEDULE,1,SCHEDULETITLE,5,PART,4,PARTTITLE,5,APPENDIX,1,APPENDIXTITLE,5,PARTICULARSTOC,5"</w:instrText>
      </w:r>
      <w:r>
        <w:rPr>
          <w:rFonts w:ascii="Arial Bold" w:hAnsi="Arial Bold"/>
          <w:b/>
        </w:rPr>
        <w:fldChar w:fldCharType="separate"/>
      </w:r>
      <w:hyperlink w:anchor="_Toc210820390" w:history="1">
        <w:r w:rsidR="00FA561A" w:rsidRPr="007B2CCC">
          <w:rPr>
            <w:rStyle w:val="Hyperlink"/>
            <w:noProof/>
          </w:rPr>
          <w:t>1.</w:t>
        </w:r>
        <w:r w:rsidR="00FA561A">
          <w:rPr>
            <w:rFonts w:asciiTheme="minorHAnsi" w:eastAsiaTheme="minorEastAsia" w:hAnsiTheme="minorHAnsi"/>
            <w:caps w:val="0"/>
            <w:noProof/>
            <w:kern w:val="2"/>
            <w:sz w:val="24"/>
            <w:szCs w:val="24"/>
            <w:lang w:eastAsia="en-GB"/>
            <w14:ligatures w14:val="standardContextual"/>
          </w:rPr>
          <w:tab/>
        </w:r>
        <w:r w:rsidR="00FA561A" w:rsidRPr="007B2CCC">
          <w:rPr>
            <w:rStyle w:val="Hyperlink"/>
            <w:noProof/>
          </w:rPr>
          <w:t>Introduction</w:t>
        </w:r>
        <w:r w:rsidR="00FA561A">
          <w:rPr>
            <w:noProof/>
            <w:webHidden/>
          </w:rPr>
          <w:tab/>
        </w:r>
        <w:r w:rsidR="00FA561A">
          <w:rPr>
            <w:noProof/>
            <w:webHidden/>
          </w:rPr>
          <w:fldChar w:fldCharType="begin"/>
        </w:r>
        <w:r w:rsidR="00FA561A">
          <w:rPr>
            <w:noProof/>
            <w:webHidden/>
          </w:rPr>
          <w:instrText xml:space="preserve"> PAGEREF _Toc210820390 \h </w:instrText>
        </w:r>
        <w:r w:rsidR="00FA561A">
          <w:rPr>
            <w:noProof/>
            <w:webHidden/>
          </w:rPr>
        </w:r>
        <w:r w:rsidR="00FA561A">
          <w:rPr>
            <w:noProof/>
            <w:webHidden/>
          </w:rPr>
          <w:fldChar w:fldCharType="separate"/>
        </w:r>
        <w:r w:rsidR="002A3574">
          <w:rPr>
            <w:noProof/>
            <w:webHidden/>
          </w:rPr>
          <w:t>1</w:t>
        </w:r>
        <w:r w:rsidR="00FA561A">
          <w:rPr>
            <w:noProof/>
            <w:webHidden/>
          </w:rPr>
          <w:fldChar w:fldCharType="end"/>
        </w:r>
      </w:hyperlink>
    </w:p>
    <w:p w14:paraId="69CF231D" w14:textId="32C86BE0"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391" w:history="1">
        <w:r w:rsidRPr="007B2CCC">
          <w:rPr>
            <w:rStyle w:val="Hyperlink"/>
            <w:noProof/>
          </w:rPr>
          <w:t>2.</w:t>
        </w:r>
        <w:r>
          <w:rPr>
            <w:rFonts w:asciiTheme="minorHAnsi" w:eastAsiaTheme="minorEastAsia" w:hAnsiTheme="minorHAnsi"/>
            <w:caps w:val="0"/>
            <w:noProof/>
            <w:kern w:val="2"/>
            <w:sz w:val="24"/>
            <w:szCs w:val="24"/>
            <w:lang w:eastAsia="en-GB"/>
            <w14:ligatures w14:val="standardContextual"/>
          </w:rPr>
          <w:tab/>
        </w:r>
        <w:r w:rsidRPr="007B2CCC">
          <w:rPr>
            <w:rStyle w:val="Hyperlink"/>
            <w:noProof/>
          </w:rPr>
          <w:t>Introduction to XC</w:t>
        </w:r>
        <w:r>
          <w:rPr>
            <w:noProof/>
            <w:webHidden/>
          </w:rPr>
          <w:tab/>
        </w:r>
        <w:r>
          <w:rPr>
            <w:noProof/>
            <w:webHidden/>
          </w:rPr>
          <w:fldChar w:fldCharType="begin"/>
        </w:r>
        <w:r>
          <w:rPr>
            <w:noProof/>
            <w:webHidden/>
          </w:rPr>
          <w:instrText xml:space="preserve"> PAGEREF _Toc210820391 \h </w:instrText>
        </w:r>
        <w:r>
          <w:rPr>
            <w:noProof/>
            <w:webHidden/>
          </w:rPr>
        </w:r>
        <w:r>
          <w:rPr>
            <w:noProof/>
            <w:webHidden/>
          </w:rPr>
          <w:fldChar w:fldCharType="separate"/>
        </w:r>
        <w:r w:rsidR="002A3574">
          <w:rPr>
            <w:noProof/>
            <w:webHidden/>
          </w:rPr>
          <w:t>3</w:t>
        </w:r>
        <w:r>
          <w:rPr>
            <w:noProof/>
            <w:webHidden/>
          </w:rPr>
          <w:fldChar w:fldCharType="end"/>
        </w:r>
      </w:hyperlink>
    </w:p>
    <w:p w14:paraId="4A82F969" w14:textId="06497E88"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392" w:history="1">
        <w:r w:rsidRPr="007B2CCC">
          <w:rPr>
            <w:rStyle w:val="Hyperlink"/>
            <w:noProof/>
          </w:rPr>
          <w:t>3.</w:t>
        </w:r>
        <w:r>
          <w:rPr>
            <w:rFonts w:asciiTheme="minorHAnsi" w:eastAsiaTheme="minorEastAsia" w:hAnsiTheme="minorHAnsi"/>
            <w:caps w:val="0"/>
            <w:noProof/>
            <w:kern w:val="2"/>
            <w:sz w:val="24"/>
            <w:szCs w:val="24"/>
            <w:lang w:eastAsia="en-GB"/>
            <w14:ligatures w14:val="standardContextual"/>
          </w:rPr>
          <w:tab/>
        </w:r>
        <w:r w:rsidRPr="007B2CCC">
          <w:rPr>
            <w:rStyle w:val="Hyperlink"/>
            <w:noProof/>
          </w:rPr>
          <w:t>The project</w:t>
        </w:r>
        <w:r>
          <w:rPr>
            <w:noProof/>
            <w:webHidden/>
          </w:rPr>
          <w:tab/>
        </w:r>
        <w:r>
          <w:rPr>
            <w:noProof/>
            <w:webHidden/>
          </w:rPr>
          <w:fldChar w:fldCharType="begin"/>
        </w:r>
        <w:r>
          <w:rPr>
            <w:noProof/>
            <w:webHidden/>
          </w:rPr>
          <w:instrText xml:space="preserve"> PAGEREF _Toc210820392 \h </w:instrText>
        </w:r>
        <w:r>
          <w:rPr>
            <w:noProof/>
            <w:webHidden/>
          </w:rPr>
        </w:r>
        <w:r>
          <w:rPr>
            <w:noProof/>
            <w:webHidden/>
          </w:rPr>
          <w:fldChar w:fldCharType="separate"/>
        </w:r>
        <w:r w:rsidR="002A3574">
          <w:rPr>
            <w:noProof/>
            <w:webHidden/>
          </w:rPr>
          <w:t>3</w:t>
        </w:r>
        <w:r>
          <w:rPr>
            <w:noProof/>
            <w:webHidden/>
          </w:rPr>
          <w:fldChar w:fldCharType="end"/>
        </w:r>
      </w:hyperlink>
    </w:p>
    <w:p w14:paraId="1DA6FDE0" w14:textId="1468F051"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393" w:history="1">
        <w:r w:rsidRPr="007B2CCC">
          <w:rPr>
            <w:rStyle w:val="Hyperlink"/>
            <w:noProof/>
          </w:rPr>
          <w:t>4.</w:t>
        </w:r>
        <w:r>
          <w:rPr>
            <w:rFonts w:asciiTheme="minorHAnsi" w:eastAsiaTheme="minorEastAsia" w:hAnsiTheme="minorHAnsi"/>
            <w:caps w:val="0"/>
            <w:noProof/>
            <w:kern w:val="2"/>
            <w:sz w:val="24"/>
            <w:szCs w:val="24"/>
            <w:lang w:eastAsia="en-GB"/>
            <w14:ligatures w14:val="standardContextual"/>
          </w:rPr>
          <w:tab/>
        </w:r>
        <w:r w:rsidRPr="007B2CCC">
          <w:rPr>
            <w:rStyle w:val="Hyperlink"/>
            <w:noProof/>
          </w:rPr>
          <w:t>Procurement process</w:t>
        </w:r>
        <w:r>
          <w:rPr>
            <w:noProof/>
            <w:webHidden/>
          </w:rPr>
          <w:tab/>
        </w:r>
        <w:r>
          <w:rPr>
            <w:noProof/>
            <w:webHidden/>
          </w:rPr>
          <w:fldChar w:fldCharType="begin"/>
        </w:r>
        <w:r>
          <w:rPr>
            <w:noProof/>
            <w:webHidden/>
          </w:rPr>
          <w:instrText xml:space="preserve"> PAGEREF _Toc210820393 \h </w:instrText>
        </w:r>
        <w:r>
          <w:rPr>
            <w:noProof/>
            <w:webHidden/>
          </w:rPr>
        </w:r>
        <w:r>
          <w:rPr>
            <w:noProof/>
            <w:webHidden/>
          </w:rPr>
          <w:fldChar w:fldCharType="separate"/>
        </w:r>
        <w:r w:rsidR="002A3574">
          <w:rPr>
            <w:noProof/>
            <w:webHidden/>
          </w:rPr>
          <w:t>4</w:t>
        </w:r>
        <w:r>
          <w:rPr>
            <w:noProof/>
            <w:webHidden/>
          </w:rPr>
          <w:fldChar w:fldCharType="end"/>
        </w:r>
      </w:hyperlink>
    </w:p>
    <w:p w14:paraId="2A662DDA" w14:textId="35595D63"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394" w:history="1">
        <w:r w:rsidRPr="007B2CCC">
          <w:rPr>
            <w:rStyle w:val="Hyperlink"/>
            <w:noProof/>
          </w:rPr>
          <w:t>5.</w:t>
        </w:r>
        <w:r>
          <w:rPr>
            <w:rFonts w:asciiTheme="minorHAnsi" w:eastAsiaTheme="minorEastAsia" w:hAnsiTheme="minorHAnsi"/>
            <w:caps w:val="0"/>
            <w:noProof/>
            <w:kern w:val="2"/>
            <w:sz w:val="24"/>
            <w:szCs w:val="24"/>
            <w:lang w:eastAsia="en-GB"/>
            <w14:ligatures w14:val="standardContextual"/>
          </w:rPr>
          <w:tab/>
        </w:r>
        <w:r w:rsidRPr="007B2CCC">
          <w:rPr>
            <w:rStyle w:val="Hyperlink"/>
            <w:noProof/>
          </w:rPr>
          <w:t>Procurement timetable</w:t>
        </w:r>
        <w:r>
          <w:rPr>
            <w:noProof/>
            <w:webHidden/>
          </w:rPr>
          <w:tab/>
        </w:r>
        <w:r>
          <w:rPr>
            <w:noProof/>
            <w:webHidden/>
          </w:rPr>
          <w:fldChar w:fldCharType="begin"/>
        </w:r>
        <w:r>
          <w:rPr>
            <w:noProof/>
            <w:webHidden/>
          </w:rPr>
          <w:instrText xml:space="preserve"> PAGEREF _Toc210820394 \h </w:instrText>
        </w:r>
        <w:r>
          <w:rPr>
            <w:noProof/>
            <w:webHidden/>
          </w:rPr>
        </w:r>
        <w:r>
          <w:rPr>
            <w:noProof/>
            <w:webHidden/>
          </w:rPr>
          <w:fldChar w:fldCharType="separate"/>
        </w:r>
        <w:r w:rsidR="002A3574">
          <w:rPr>
            <w:noProof/>
            <w:webHidden/>
          </w:rPr>
          <w:t>5</w:t>
        </w:r>
        <w:r>
          <w:rPr>
            <w:noProof/>
            <w:webHidden/>
          </w:rPr>
          <w:fldChar w:fldCharType="end"/>
        </w:r>
      </w:hyperlink>
    </w:p>
    <w:p w14:paraId="2CF9D5DE" w14:textId="5168D89A"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395" w:history="1">
        <w:r w:rsidRPr="007B2CCC">
          <w:rPr>
            <w:rStyle w:val="Hyperlink"/>
            <w:noProof/>
          </w:rPr>
          <w:t>6.</w:t>
        </w:r>
        <w:r>
          <w:rPr>
            <w:rFonts w:asciiTheme="minorHAnsi" w:eastAsiaTheme="minorEastAsia" w:hAnsiTheme="minorHAnsi"/>
            <w:caps w:val="0"/>
            <w:noProof/>
            <w:kern w:val="2"/>
            <w:sz w:val="24"/>
            <w:szCs w:val="24"/>
            <w:lang w:eastAsia="en-GB"/>
            <w14:ligatures w14:val="standardContextual"/>
          </w:rPr>
          <w:tab/>
        </w:r>
        <w:r w:rsidRPr="007B2CCC">
          <w:rPr>
            <w:rStyle w:val="Hyperlink"/>
            <w:noProof/>
          </w:rPr>
          <w:t>Submission instructions</w:t>
        </w:r>
        <w:r>
          <w:rPr>
            <w:noProof/>
            <w:webHidden/>
          </w:rPr>
          <w:tab/>
        </w:r>
        <w:r>
          <w:rPr>
            <w:noProof/>
            <w:webHidden/>
          </w:rPr>
          <w:fldChar w:fldCharType="begin"/>
        </w:r>
        <w:r>
          <w:rPr>
            <w:noProof/>
            <w:webHidden/>
          </w:rPr>
          <w:instrText xml:space="preserve"> PAGEREF _Toc210820395 \h </w:instrText>
        </w:r>
        <w:r>
          <w:rPr>
            <w:noProof/>
            <w:webHidden/>
          </w:rPr>
        </w:r>
        <w:r>
          <w:rPr>
            <w:noProof/>
            <w:webHidden/>
          </w:rPr>
          <w:fldChar w:fldCharType="separate"/>
        </w:r>
        <w:r w:rsidR="002A3574">
          <w:rPr>
            <w:noProof/>
            <w:webHidden/>
          </w:rPr>
          <w:t>6</w:t>
        </w:r>
        <w:r>
          <w:rPr>
            <w:noProof/>
            <w:webHidden/>
          </w:rPr>
          <w:fldChar w:fldCharType="end"/>
        </w:r>
      </w:hyperlink>
    </w:p>
    <w:p w14:paraId="078E7F0B" w14:textId="45E51090"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396" w:history="1">
        <w:r w:rsidRPr="007B2CCC">
          <w:rPr>
            <w:rStyle w:val="Hyperlink"/>
            <w:noProof/>
          </w:rPr>
          <w:t>7.</w:t>
        </w:r>
        <w:r>
          <w:rPr>
            <w:rFonts w:asciiTheme="minorHAnsi" w:eastAsiaTheme="minorEastAsia" w:hAnsiTheme="minorHAnsi"/>
            <w:caps w:val="0"/>
            <w:noProof/>
            <w:kern w:val="2"/>
            <w:sz w:val="24"/>
            <w:szCs w:val="24"/>
            <w:lang w:eastAsia="en-GB"/>
            <w14:ligatures w14:val="standardContextual"/>
          </w:rPr>
          <w:tab/>
        </w:r>
        <w:r w:rsidRPr="007B2CCC">
          <w:rPr>
            <w:rStyle w:val="Hyperlink"/>
            <w:noProof/>
          </w:rPr>
          <w:t>Evaluation of procurement specific questionnaire</w:t>
        </w:r>
        <w:r>
          <w:rPr>
            <w:noProof/>
            <w:webHidden/>
          </w:rPr>
          <w:tab/>
        </w:r>
        <w:r>
          <w:rPr>
            <w:noProof/>
            <w:webHidden/>
          </w:rPr>
          <w:fldChar w:fldCharType="begin"/>
        </w:r>
        <w:r>
          <w:rPr>
            <w:noProof/>
            <w:webHidden/>
          </w:rPr>
          <w:instrText xml:space="preserve"> PAGEREF _Toc210820396 \h </w:instrText>
        </w:r>
        <w:r>
          <w:rPr>
            <w:noProof/>
            <w:webHidden/>
          </w:rPr>
        </w:r>
        <w:r>
          <w:rPr>
            <w:noProof/>
            <w:webHidden/>
          </w:rPr>
          <w:fldChar w:fldCharType="separate"/>
        </w:r>
        <w:r w:rsidR="002A3574">
          <w:rPr>
            <w:noProof/>
            <w:webHidden/>
          </w:rPr>
          <w:t>9</w:t>
        </w:r>
        <w:r>
          <w:rPr>
            <w:noProof/>
            <w:webHidden/>
          </w:rPr>
          <w:fldChar w:fldCharType="end"/>
        </w:r>
      </w:hyperlink>
    </w:p>
    <w:p w14:paraId="00AC70DD" w14:textId="02893936"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397" w:history="1">
        <w:r w:rsidRPr="007B2CCC">
          <w:rPr>
            <w:rStyle w:val="Hyperlink"/>
            <w:noProof/>
          </w:rPr>
          <w:t>Schedule 1</w:t>
        </w:r>
        <w:r>
          <w:rPr>
            <w:noProof/>
            <w:webHidden/>
          </w:rPr>
          <w:tab/>
        </w:r>
        <w:r>
          <w:rPr>
            <w:noProof/>
            <w:webHidden/>
          </w:rPr>
          <w:fldChar w:fldCharType="begin"/>
        </w:r>
        <w:r>
          <w:rPr>
            <w:noProof/>
            <w:webHidden/>
          </w:rPr>
          <w:instrText xml:space="preserve"> PAGEREF _Toc210820397 \h </w:instrText>
        </w:r>
        <w:r>
          <w:rPr>
            <w:noProof/>
            <w:webHidden/>
          </w:rPr>
        </w:r>
        <w:r>
          <w:rPr>
            <w:noProof/>
            <w:webHidden/>
          </w:rPr>
          <w:fldChar w:fldCharType="separate"/>
        </w:r>
        <w:r w:rsidR="002A3574">
          <w:rPr>
            <w:noProof/>
            <w:webHidden/>
          </w:rPr>
          <w:t>16</w:t>
        </w:r>
        <w:r>
          <w:rPr>
            <w:noProof/>
            <w:webHidden/>
          </w:rPr>
          <w:fldChar w:fldCharType="end"/>
        </w:r>
      </w:hyperlink>
    </w:p>
    <w:p w14:paraId="727273AC" w14:textId="5CAC9DB8"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398" w:history="1">
        <w:r w:rsidRPr="007B2CCC">
          <w:rPr>
            <w:rStyle w:val="Hyperlink"/>
            <w:noProof/>
          </w:rPr>
          <w:t>Procurement Terms and Conditions</w:t>
        </w:r>
        <w:r>
          <w:rPr>
            <w:noProof/>
            <w:webHidden/>
          </w:rPr>
          <w:tab/>
        </w:r>
        <w:r>
          <w:rPr>
            <w:noProof/>
            <w:webHidden/>
          </w:rPr>
          <w:fldChar w:fldCharType="begin"/>
        </w:r>
        <w:r>
          <w:rPr>
            <w:noProof/>
            <w:webHidden/>
          </w:rPr>
          <w:instrText xml:space="preserve"> PAGEREF _Toc210820398 \h </w:instrText>
        </w:r>
        <w:r>
          <w:rPr>
            <w:noProof/>
            <w:webHidden/>
          </w:rPr>
        </w:r>
        <w:r>
          <w:rPr>
            <w:noProof/>
            <w:webHidden/>
          </w:rPr>
          <w:fldChar w:fldCharType="separate"/>
        </w:r>
        <w:r w:rsidR="002A3574">
          <w:rPr>
            <w:noProof/>
            <w:webHidden/>
          </w:rPr>
          <w:t>16</w:t>
        </w:r>
        <w:r>
          <w:rPr>
            <w:noProof/>
            <w:webHidden/>
          </w:rPr>
          <w:fldChar w:fldCharType="end"/>
        </w:r>
      </w:hyperlink>
    </w:p>
    <w:p w14:paraId="2BCC7FD4" w14:textId="4FA7A83C"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399" w:history="1">
        <w:r w:rsidRPr="007B2CCC">
          <w:rPr>
            <w:rStyle w:val="Hyperlink"/>
            <w:noProof/>
          </w:rPr>
          <w:t>Schedule 2</w:t>
        </w:r>
        <w:r>
          <w:rPr>
            <w:noProof/>
            <w:webHidden/>
          </w:rPr>
          <w:tab/>
        </w:r>
        <w:r>
          <w:rPr>
            <w:noProof/>
            <w:webHidden/>
          </w:rPr>
          <w:fldChar w:fldCharType="begin"/>
        </w:r>
        <w:r>
          <w:rPr>
            <w:noProof/>
            <w:webHidden/>
          </w:rPr>
          <w:instrText xml:space="preserve"> PAGEREF _Toc210820399 \h </w:instrText>
        </w:r>
        <w:r>
          <w:rPr>
            <w:noProof/>
            <w:webHidden/>
          </w:rPr>
        </w:r>
        <w:r>
          <w:rPr>
            <w:noProof/>
            <w:webHidden/>
          </w:rPr>
          <w:fldChar w:fldCharType="separate"/>
        </w:r>
        <w:r w:rsidR="002A3574">
          <w:rPr>
            <w:noProof/>
            <w:webHidden/>
          </w:rPr>
          <w:t>24</w:t>
        </w:r>
        <w:r>
          <w:rPr>
            <w:noProof/>
            <w:webHidden/>
          </w:rPr>
          <w:fldChar w:fldCharType="end"/>
        </w:r>
      </w:hyperlink>
    </w:p>
    <w:p w14:paraId="5F50AE12" w14:textId="5D71F64D"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400" w:history="1">
        <w:r w:rsidRPr="007B2CCC">
          <w:rPr>
            <w:rStyle w:val="Hyperlink"/>
            <w:noProof/>
          </w:rPr>
          <w:t>Procurement Specific Questionnaire</w:t>
        </w:r>
        <w:r>
          <w:rPr>
            <w:noProof/>
            <w:webHidden/>
          </w:rPr>
          <w:tab/>
        </w:r>
        <w:r>
          <w:rPr>
            <w:noProof/>
            <w:webHidden/>
          </w:rPr>
          <w:fldChar w:fldCharType="begin"/>
        </w:r>
        <w:r>
          <w:rPr>
            <w:noProof/>
            <w:webHidden/>
          </w:rPr>
          <w:instrText xml:space="preserve"> PAGEREF _Toc210820400 \h </w:instrText>
        </w:r>
        <w:r>
          <w:rPr>
            <w:noProof/>
            <w:webHidden/>
          </w:rPr>
        </w:r>
        <w:r>
          <w:rPr>
            <w:noProof/>
            <w:webHidden/>
          </w:rPr>
          <w:fldChar w:fldCharType="separate"/>
        </w:r>
        <w:r w:rsidR="002A3574">
          <w:rPr>
            <w:noProof/>
            <w:webHidden/>
          </w:rPr>
          <w:t>24</w:t>
        </w:r>
        <w:r>
          <w:rPr>
            <w:noProof/>
            <w:webHidden/>
          </w:rPr>
          <w:fldChar w:fldCharType="end"/>
        </w:r>
      </w:hyperlink>
    </w:p>
    <w:p w14:paraId="3532E260" w14:textId="215B65FD"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01" w:history="1">
        <w:r w:rsidRPr="007B2CCC">
          <w:rPr>
            <w:rStyle w:val="Hyperlink"/>
            <w:noProof/>
          </w:rPr>
          <w:t>Schedule 3</w:t>
        </w:r>
        <w:r>
          <w:rPr>
            <w:noProof/>
            <w:webHidden/>
          </w:rPr>
          <w:tab/>
        </w:r>
        <w:r>
          <w:rPr>
            <w:noProof/>
            <w:webHidden/>
          </w:rPr>
          <w:fldChar w:fldCharType="begin"/>
        </w:r>
        <w:r>
          <w:rPr>
            <w:noProof/>
            <w:webHidden/>
          </w:rPr>
          <w:instrText xml:space="preserve"> PAGEREF _Toc210820401 \h </w:instrText>
        </w:r>
        <w:r>
          <w:rPr>
            <w:noProof/>
            <w:webHidden/>
          </w:rPr>
        </w:r>
        <w:r>
          <w:rPr>
            <w:noProof/>
            <w:webHidden/>
          </w:rPr>
          <w:fldChar w:fldCharType="separate"/>
        </w:r>
        <w:r w:rsidR="002A3574">
          <w:rPr>
            <w:noProof/>
            <w:webHidden/>
          </w:rPr>
          <w:t>34</w:t>
        </w:r>
        <w:r>
          <w:rPr>
            <w:noProof/>
            <w:webHidden/>
          </w:rPr>
          <w:fldChar w:fldCharType="end"/>
        </w:r>
      </w:hyperlink>
    </w:p>
    <w:p w14:paraId="7C233DAF" w14:textId="0889D653"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402" w:history="1">
        <w:r w:rsidRPr="007B2CCC">
          <w:rPr>
            <w:rStyle w:val="Hyperlink"/>
            <w:noProof/>
          </w:rPr>
          <w:t>Draft Invitation to Tender</w:t>
        </w:r>
        <w:r>
          <w:rPr>
            <w:noProof/>
            <w:webHidden/>
          </w:rPr>
          <w:tab/>
        </w:r>
        <w:r>
          <w:rPr>
            <w:noProof/>
            <w:webHidden/>
          </w:rPr>
          <w:fldChar w:fldCharType="begin"/>
        </w:r>
        <w:r>
          <w:rPr>
            <w:noProof/>
            <w:webHidden/>
          </w:rPr>
          <w:instrText xml:space="preserve"> PAGEREF _Toc210820402 \h </w:instrText>
        </w:r>
        <w:r>
          <w:rPr>
            <w:noProof/>
            <w:webHidden/>
          </w:rPr>
        </w:r>
        <w:r>
          <w:rPr>
            <w:noProof/>
            <w:webHidden/>
          </w:rPr>
          <w:fldChar w:fldCharType="separate"/>
        </w:r>
        <w:r w:rsidR="002A3574">
          <w:rPr>
            <w:noProof/>
            <w:webHidden/>
          </w:rPr>
          <w:t>34</w:t>
        </w:r>
        <w:r>
          <w:rPr>
            <w:noProof/>
            <w:webHidden/>
          </w:rPr>
          <w:fldChar w:fldCharType="end"/>
        </w:r>
      </w:hyperlink>
    </w:p>
    <w:p w14:paraId="6F026758" w14:textId="5198592D"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03" w:history="1">
        <w:r w:rsidRPr="007B2CCC">
          <w:rPr>
            <w:rStyle w:val="Hyperlink"/>
            <w:noProof/>
          </w:rPr>
          <w:t>Schedule 4</w:t>
        </w:r>
        <w:r>
          <w:rPr>
            <w:noProof/>
            <w:webHidden/>
          </w:rPr>
          <w:tab/>
        </w:r>
        <w:r>
          <w:rPr>
            <w:noProof/>
            <w:webHidden/>
          </w:rPr>
          <w:fldChar w:fldCharType="begin"/>
        </w:r>
        <w:r>
          <w:rPr>
            <w:noProof/>
            <w:webHidden/>
          </w:rPr>
          <w:instrText xml:space="preserve"> PAGEREF _Toc210820403 \h </w:instrText>
        </w:r>
        <w:r>
          <w:rPr>
            <w:noProof/>
            <w:webHidden/>
          </w:rPr>
        </w:r>
        <w:r>
          <w:rPr>
            <w:noProof/>
            <w:webHidden/>
          </w:rPr>
          <w:fldChar w:fldCharType="separate"/>
        </w:r>
        <w:r w:rsidR="002A3574">
          <w:rPr>
            <w:noProof/>
            <w:webHidden/>
          </w:rPr>
          <w:t>35</w:t>
        </w:r>
        <w:r>
          <w:rPr>
            <w:noProof/>
            <w:webHidden/>
          </w:rPr>
          <w:fldChar w:fldCharType="end"/>
        </w:r>
      </w:hyperlink>
    </w:p>
    <w:p w14:paraId="4A439613" w14:textId="4982AE37"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04" w:history="1">
        <w:r w:rsidRPr="007B2CCC">
          <w:rPr>
            <w:rStyle w:val="Hyperlink"/>
            <w:noProof/>
          </w:rPr>
          <w:t>Schedule 5</w:t>
        </w:r>
        <w:r>
          <w:rPr>
            <w:noProof/>
            <w:webHidden/>
          </w:rPr>
          <w:tab/>
        </w:r>
        <w:r>
          <w:rPr>
            <w:noProof/>
            <w:webHidden/>
          </w:rPr>
          <w:fldChar w:fldCharType="begin"/>
        </w:r>
        <w:r>
          <w:rPr>
            <w:noProof/>
            <w:webHidden/>
          </w:rPr>
          <w:instrText xml:space="preserve"> PAGEREF _Toc210820404 \h </w:instrText>
        </w:r>
        <w:r>
          <w:rPr>
            <w:noProof/>
            <w:webHidden/>
          </w:rPr>
        </w:r>
        <w:r>
          <w:rPr>
            <w:noProof/>
            <w:webHidden/>
          </w:rPr>
          <w:fldChar w:fldCharType="separate"/>
        </w:r>
        <w:r w:rsidR="002A3574">
          <w:rPr>
            <w:noProof/>
            <w:webHidden/>
          </w:rPr>
          <w:t>36</w:t>
        </w:r>
        <w:r>
          <w:rPr>
            <w:noProof/>
            <w:webHidden/>
          </w:rPr>
          <w:fldChar w:fldCharType="end"/>
        </w:r>
      </w:hyperlink>
    </w:p>
    <w:p w14:paraId="1DE14187" w14:textId="17788127"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405" w:history="1">
        <w:r w:rsidRPr="007B2CCC">
          <w:rPr>
            <w:rStyle w:val="Hyperlink"/>
            <w:noProof/>
          </w:rPr>
          <w:t>Glossary</w:t>
        </w:r>
        <w:r>
          <w:rPr>
            <w:noProof/>
            <w:webHidden/>
          </w:rPr>
          <w:tab/>
        </w:r>
        <w:r>
          <w:rPr>
            <w:noProof/>
            <w:webHidden/>
          </w:rPr>
          <w:fldChar w:fldCharType="begin"/>
        </w:r>
        <w:r>
          <w:rPr>
            <w:noProof/>
            <w:webHidden/>
          </w:rPr>
          <w:instrText xml:space="preserve"> PAGEREF _Toc210820405 \h </w:instrText>
        </w:r>
        <w:r>
          <w:rPr>
            <w:noProof/>
            <w:webHidden/>
          </w:rPr>
        </w:r>
        <w:r>
          <w:rPr>
            <w:noProof/>
            <w:webHidden/>
          </w:rPr>
          <w:fldChar w:fldCharType="separate"/>
        </w:r>
        <w:r w:rsidR="002A3574">
          <w:rPr>
            <w:noProof/>
            <w:webHidden/>
          </w:rPr>
          <w:t>36</w:t>
        </w:r>
        <w:r>
          <w:rPr>
            <w:noProof/>
            <w:webHidden/>
          </w:rPr>
          <w:fldChar w:fldCharType="end"/>
        </w:r>
      </w:hyperlink>
    </w:p>
    <w:p w14:paraId="659B9DB9" w14:textId="5827338A"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06" w:history="1">
        <w:r w:rsidRPr="007B2CCC">
          <w:rPr>
            <w:rStyle w:val="Hyperlink"/>
            <w:noProof/>
          </w:rPr>
          <w:t>Schedule 6</w:t>
        </w:r>
        <w:r>
          <w:rPr>
            <w:noProof/>
            <w:webHidden/>
          </w:rPr>
          <w:tab/>
        </w:r>
        <w:r>
          <w:rPr>
            <w:noProof/>
            <w:webHidden/>
          </w:rPr>
          <w:fldChar w:fldCharType="begin"/>
        </w:r>
        <w:r>
          <w:rPr>
            <w:noProof/>
            <w:webHidden/>
          </w:rPr>
          <w:instrText xml:space="preserve"> PAGEREF _Toc210820406 \h </w:instrText>
        </w:r>
        <w:r>
          <w:rPr>
            <w:noProof/>
            <w:webHidden/>
          </w:rPr>
        </w:r>
        <w:r>
          <w:rPr>
            <w:noProof/>
            <w:webHidden/>
          </w:rPr>
          <w:fldChar w:fldCharType="separate"/>
        </w:r>
        <w:r w:rsidR="002A3574">
          <w:rPr>
            <w:noProof/>
            <w:webHidden/>
          </w:rPr>
          <w:t>41</w:t>
        </w:r>
        <w:r>
          <w:rPr>
            <w:noProof/>
            <w:webHidden/>
          </w:rPr>
          <w:fldChar w:fldCharType="end"/>
        </w:r>
      </w:hyperlink>
    </w:p>
    <w:p w14:paraId="1DFEBF91" w14:textId="26D7E11C"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407" w:history="1">
        <w:r w:rsidRPr="007B2CCC">
          <w:rPr>
            <w:rStyle w:val="Hyperlink"/>
            <w:noProof/>
          </w:rPr>
          <w:t>Certificate of Non-collusion and Non-canvassing</w:t>
        </w:r>
        <w:r>
          <w:rPr>
            <w:noProof/>
            <w:webHidden/>
          </w:rPr>
          <w:tab/>
        </w:r>
        <w:r>
          <w:rPr>
            <w:noProof/>
            <w:webHidden/>
          </w:rPr>
          <w:fldChar w:fldCharType="begin"/>
        </w:r>
        <w:r>
          <w:rPr>
            <w:noProof/>
            <w:webHidden/>
          </w:rPr>
          <w:instrText xml:space="preserve"> PAGEREF _Toc210820407 \h </w:instrText>
        </w:r>
        <w:r>
          <w:rPr>
            <w:noProof/>
            <w:webHidden/>
          </w:rPr>
        </w:r>
        <w:r>
          <w:rPr>
            <w:noProof/>
            <w:webHidden/>
          </w:rPr>
          <w:fldChar w:fldCharType="separate"/>
        </w:r>
        <w:r w:rsidR="002A3574">
          <w:rPr>
            <w:noProof/>
            <w:webHidden/>
          </w:rPr>
          <w:t>41</w:t>
        </w:r>
        <w:r>
          <w:rPr>
            <w:noProof/>
            <w:webHidden/>
          </w:rPr>
          <w:fldChar w:fldCharType="end"/>
        </w:r>
      </w:hyperlink>
    </w:p>
    <w:p w14:paraId="5107CCBB" w14:textId="36DFD28F"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08" w:history="1">
        <w:r w:rsidRPr="007B2CCC">
          <w:rPr>
            <w:rStyle w:val="Hyperlink"/>
            <w:noProof/>
          </w:rPr>
          <w:t>Schedule 7</w:t>
        </w:r>
        <w:r>
          <w:rPr>
            <w:noProof/>
            <w:webHidden/>
          </w:rPr>
          <w:tab/>
        </w:r>
        <w:r>
          <w:rPr>
            <w:noProof/>
            <w:webHidden/>
          </w:rPr>
          <w:fldChar w:fldCharType="begin"/>
        </w:r>
        <w:r>
          <w:rPr>
            <w:noProof/>
            <w:webHidden/>
          </w:rPr>
          <w:instrText xml:space="preserve"> PAGEREF _Toc210820408 \h </w:instrText>
        </w:r>
        <w:r>
          <w:rPr>
            <w:noProof/>
            <w:webHidden/>
          </w:rPr>
        </w:r>
        <w:r>
          <w:rPr>
            <w:noProof/>
            <w:webHidden/>
          </w:rPr>
          <w:fldChar w:fldCharType="separate"/>
        </w:r>
        <w:r w:rsidR="002A3574">
          <w:rPr>
            <w:noProof/>
            <w:webHidden/>
          </w:rPr>
          <w:t>43</w:t>
        </w:r>
        <w:r>
          <w:rPr>
            <w:noProof/>
            <w:webHidden/>
          </w:rPr>
          <w:fldChar w:fldCharType="end"/>
        </w:r>
      </w:hyperlink>
    </w:p>
    <w:p w14:paraId="3345FE79" w14:textId="0ADE32E0"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409" w:history="1">
        <w:r w:rsidRPr="007B2CCC">
          <w:rPr>
            <w:rStyle w:val="Hyperlink"/>
            <w:noProof/>
          </w:rPr>
          <w:t>Commercially Sensitive Information</w:t>
        </w:r>
        <w:r>
          <w:rPr>
            <w:noProof/>
            <w:webHidden/>
          </w:rPr>
          <w:tab/>
        </w:r>
        <w:r>
          <w:rPr>
            <w:noProof/>
            <w:webHidden/>
          </w:rPr>
          <w:fldChar w:fldCharType="begin"/>
        </w:r>
        <w:r>
          <w:rPr>
            <w:noProof/>
            <w:webHidden/>
          </w:rPr>
          <w:instrText xml:space="preserve"> PAGEREF _Toc210820409 \h </w:instrText>
        </w:r>
        <w:r>
          <w:rPr>
            <w:noProof/>
            <w:webHidden/>
          </w:rPr>
        </w:r>
        <w:r>
          <w:rPr>
            <w:noProof/>
            <w:webHidden/>
          </w:rPr>
          <w:fldChar w:fldCharType="separate"/>
        </w:r>
        <w:r w:rsidR="002A3574">
          <w:rPr>
            <w:noProof/>
            <w:webHidden/>
          </w:rPr>
          <w:t>43</w:t>
        </w:r>
        <w:r>
          <w:rPr>
            <w:noProof/>
            <w:webHidden/>
          </w:rPr>
          <w:fldChar w:fldCharType="end"/>
        </w:r>
      </w:hyperlink>
    </w:p>
    <w:p w14:paraId="1F4027F3" w14:textId="39BB7B25"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10" w:history="1">
        <w:r w:rsidRPr="007B2CCC">
          <w:rPr>
            <w:rStyle w:val="Hyperlink"/>
            <w:noProof/>
          </w:rPr>
          <w:t>Schedule 8</w:t>
        </w:r>
        <w:r>
          <w:rPr>
            <w:noProof/>
            <w:webHidden/>
          </w:rPr>
          <w:tab/>
        </w:r>
        <w:r>
          <w:rPr>
            <w:noProof/>
            <w:webHidden/>
          </w:rPr>
          <w:fldChar w:fldCharType="begin"/>
        </w:r>
        <w:r>
          <w:rPr>
            <w:noProof/>
            <w:webHidden/>
          </w:rPr>
          <w:instrText xml:space="preserve"> PAGEREF _Toc210820410 \h </w:instrText>
        </w:r>
        <w:r>
          <w:rPr>
            <w:noProof/>
            <w:webHidden/>
          </w:rPr>
        </w:r>
        <w:r>
          <w:rPr>
            <w:noProof/>
            <w:webHidden/>
          </w:rPr>
          <w:fldChar w:fldCharType="separate"/>
        </w:r>
        <w:r w:rsidR="002A3574">
          <w:rPr>
            <w:noProof/>
            <w:webHidden/>
          </w:rPr>
          <w:t>44</w:t>
        </w:r>
        <w:r>
          <w:rPr>
            <w:noProof/>
            <w:webHidden/>
          </w:rPr>
          <w:fldChar w:fldCharType="end"/>
        </w:r>
      </w:hyperlink>
    </w:p>
    <w:p w14:paraId="7B494D65" w14:textId="2DFDA8E2"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11" w:history="1">
        <w:r w:rsidRPr="007B2CCC">
          <w:rPr>
            <w:rStyle w:val="Hyperlink"/>
            <w:noProof/>
          </w:rPr>
          <w:t>Schedule 9</w:t>
        </w:r>
        <w:r>
          <w:rPr>
            <w:noProof/>
            <w:webHidden/>
          </w:rPr>
          <w:tab/>
        </w:r>
        <w:r>
          <w:rPr>
            <w:noProof/>
            <w:webHidden/>
          </w:rPr>
          <w:fldChar w:fldCharType="begin"/>
        </w:r>
        <w:r>
          <w:rPr>
            <w:noProof/>
            <w:webHidden/>
          </w:rPr>
          <w:instrText xml:space="preserve"> PAGEREF _Toc210820411 \h </w:instrText>
        </w:r>
        <w:r>
          <w:rPr>
            <w:noProof/>
            <w:webHidden/>
          </w:rPr>
        </w:r>
        <w:r>
          <w:rPr>
            <w:noProof/>
            <w:webHidden/>
          </w:rPr>
          <w:fldChar w:fldCharType="separate"/>
        </w:r>
        <w:r w:rsidR="002A3574">
          <w:rPr>
            <w:noProof/>
            <w:webHidden/>
          </w:rPr>
          <w:t>45</w:t>
        </w:r>
        <w:r>
          <w:rPr>
            <w:noProof/>
            <w:webHidden/>
          </w:rPr>
          <w:fldChar w:fldCharType="end"/>
        </w:r>
      </w:hyperlink>
    </w:p>
    <w:p w14:paraId="462B1DC4" w14:textId="20AFF2D1"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412" w:history="1">
        <w:r w:rsidRPr="007B2CCC">
          <w:rPr>
            <w:rStyle w:val="Hyperlink"/>
            <w:noProof/>
          </w:rPr>
          <w:t>Arriva Code Conduct</w:t>
        </w:r>
        <w:r>
          <w:rPr>
            <w:noProof/>
            <w:webHidden/>
          </w:rPr>
          <w:tab/>
        </w:r>
        <w:r>
          <w:rPr>
            <w:noProof/>
            <w:webHidden/>
          </w:rPr>
          <w:fldChar w:fldCharType="begin"/>
        </w:r>
        <w:r>
          <w:rPr>
            <w:noProof/>
            <w:webHidden/>
          </w:rPr>
          <w:instrText xml:space="preserve"> PAGEREF _Toc210820412 \h </w:instrText>
        </w:r>
        <w:r>
          <w:rPr>
            <w:noProof/>
            <w:webHidden/>
          </w:rPr>
        </w:r>
        <w:r>
          <w:rPr>
            <w:noProof/>
            <w:webHidden/>
          </w:rPr>
          <w:fldChar w:fldCharType="separate"/>
        </w:r>
        <w:r w:rsidR="002A3574">
          <w:rPr>
            <w:noProof/>
            <w:webHidden/>
          </w:rPr>
          <w:t>45</w:t>
        </w:r>
        <w:r>
          <w:rPr>
            <w:noProof/>
            <w:webHidden/>
          </w:rPr>
          <w:fldChar w:fldCharType="end"/>
        </w:r>
      </w:hyperlink>
    </w:p>
    <w:p w14:paraId="7F21CEA0" w14:textId="21030FF4"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13" w:history="1">
        <w:r w:rsidRPr="007B2CCC">
          <w:rPr>
            <w:rStyle w:val="Hyperlink"/>
            <w:rFonts w:cstheme="minorHAnsi"/>
            <w:noProof/>
          </w:rPr>
          <w:t>Schedule 10</w:t>
        </w:r>
        <w:r>
          <w:rPr>
            <w:noProof/>
            <w:webHidden/>
          </w:rPr>
          <w:tab/>
        </w:r>
        <w:r>
          <w:rPr>
            <w:noProof/>
            <w:webHidden/>
          </w:rPr>
          <w:fldChar w:fldCharType="begin"/>
        </w:r>
        <w:r>
          <w:rPr>
            <w:noProof/>
            <w:webHidden/>
          </w:rPr>
          <w:instrText xml:space="preserve"> PAGEREF _Toc210820413 \h </w:instrText>
        </w:r>
        <w:r>
          <w:rPr>
            <w:noProof/>
            <w:webHidden/>
          </w:rPr>
        </w:r>
        <w:r>
          <w:rPr>
            <w:noProof/>
            <w:webHidden/>
          </w:rPr>
          <w:fldChar w:fldCharType="separate"/>
        </w:r>
        <w:r w:rsidR="002A3574">
          <w:rPr>
            <w:noProof/>
            <w:webHidden/>
          </w:rPr>
          <w:t>49</w:t>
        </w:r>
        <w:r>
          <w:rPr>
            <w:noProof/>
            <w:webHidden/>
          </w:rPr>
          <w:fldChar w:fldCharType="end"/>
        </w:r>
      </w:hyperlink>
    </w:p>
    <w:p w14:paraId="4F00DBF1" w14:textId="2DB3671A"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414" w:history="1">
        <w:r w:rsidRPr="007B2CCC">
          <w:rPr>
            <w:rStyle w:val="Hyperlink"/>
            <w:noProof/>
          </w:rPr>
          <w:t>Governance and Compliance Requirements</w:t>
        </w:r>
        <w:r>
          <w:rPr>
            <w:noProof/>
            <w:webHidden/>
          </w:rPr>
          <w:tab/>
        </w:r>
        <w:r>
          <w:rPr>
            <w:noProof/>
            <w:webHidden/>
          </w:rPr>
          <w:fldChar w:fldCharType="begin"/>
        </w:r>
        <w:r>
          <w:rPr>
            <w:noProof/>
            <w:webHidden/>
          </w:rPr>
          <w:instrText xml:space="preserve"> PAGEREF _Toc210820414 \h </w:instrText>
        </w:r>
        <w:r>
          <w:rPr>
            <w:noProof/>
            <w:webHidden/>
          </w:rPr>
        </w:r>
        <w:r>
          <w:rPr>
            <w:noProof/>
            <w:webHidden/>
          </w:rPr>
          <w:fldChar w:fldCharType="separate"/>
        </w:r>
        <w:r w:rsidR="002A3574">
          <w:rPr>
            <w:noProof/>
            <w:webHidden/>
          </w:rPr>
          <w:t>49</w:t>
        </w:r>
        <w:r>
          <w:rPr>
            <w:noProof/>
            <w:webHidden/>
          </w:rPr>
          <w:fldChar w:fldCharType="end"/>
        </w:r>
      </w:hyperlink>
    </w:p>
    <w:p w14:paraId="6F02844A" w14:textId="18AD985E"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15" w:history="1">
        <w:r w:rsidRPr="007B2CCC">
          <w:rPr>
            <w:rStyle w:val="Hyperlink"/>
            <w:noProof/>
          </w:rPr>
          <w:t>Schedule 11</w:t>
        </w:r>
        <w:r>
          <w:rPr>
            <w:noProof/>
            <w:webHidden/>
          </w:rPr>
          <w:tab/>
        </w:r>
        <w:r>
          <w:rPr>
            <w:noProof/>
            <w:webHidden/>
          </w:rPr>
          <w:fldChar w:fldCharType="begin"/>
        </w:r>
        <w:r>
          <w:rPr>
            <w:noProof/>
            <w:webHidden/>
          </w:rPr>
          <w:instrText xml:space="preserve"> PAGEREF _Toc210820415 \h </w:instrText>
        </w:r>
        <w:r>
          <w:rPr>
            <w:noProof/>
            <w:webHidden/>
          </w:rPr>
        </w:r>
        <w:r>
          <w:rPr>
            <w:noProof/>
            <w:webHidden/>
          </w:rPr>
          <w:fldChar w:fldCharType="separate"/>
        </w:r>
        <w:r w:rsidR="002A3574">
          <w:rPr>
            <w:noProof/>
            <w:webHidden/>
          </w:rPr>
          <w:t>53</w:t>
        </w:r>
        <w:r>
          <w:rPr>
            <w:noProof/>
            <w:webHidden/>
          </w:rPr>
          <w:fldChar w:fldCharType="end"/>
        </w:r>
      </w:hyperlink>
    </w:p>
    <w:p w14:paraId="4E99FF9F" w14:textId="63843764"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16" w:history="1">
        <w:r w:rsidRPr="007B2CCC">
          <w:rPr>
            <w:rStyle w:val="Hyperlink"/>
            <w:noProof/>
          </w:rPr>
          <w:t>Appendix 1</w:t>
        </w:r>
        <w:r>
          <w:rPr>
            <w:noProof/>
            <w:webHidden/>
          </w:rPr>
          <w:tab/>
        </w:r>
        <w:r>
          <w:rPr>
            <w:noProof/>
            <w:webHidden/>
          </w:rPr>
          <w:fldChar w:fldCharType="begin"/>
        </w:r>
        <w:r>
          <w:rPr>
            <w:noProof/>
            <w:webHidden/>
          </w:rPr>
          <w:instrText xml:space="preserve"> PAGEREF _Toc210820416 \h </w:instrText>
        </w:r>
        <w:r>
          <w:rPr>
            <w:noProof/>
            <w:webHidden/>
          </w:rPr>
        </w:r>
        <w:r>
          <w:rPr>
            <w:noProof/>
            <w:webHidden/>
          </w:rPr>
          <w:fldChar w:fldCharType="separate"/>
        </w:r>
        <w:r w:rsidR="002A3574">
          <w:rPr>
            <w:noProof/>
            <w:webHidden/>
          </w:rPr>
          <w:t>54</w:t>
        </w:r>
        <w:r>
          <w:rPr>
            <w:noProof/>
            <w:webHidden/>
          </w:rPr>
          <w:fldChar w:fldCharType="end"/>
        </w:r>
      </w:hyperlink>
    </w:p>
    <w:p w14:paraId="04F0509B" w14:textId="63D8F12E" w:rsidR="00FA561A" w:rsidRDefault="00FA561A">
      <w:pPr>
        <w:pStyle w:val="TOC6"/>
        <w:tabs>
          <w:tab w:val="right" w:leader="dot" w:pos="9288"/>
        </w:tabs>
        <w:rPr>
          <w:rFonts w:asciiTheme="minorHAnsi" w:eastAsiaTheme="minorEastAsia" w:hAnsiTheme="minorHAnsi"/>
          <w:b w:val="0"/>
          <w:caps w:val="0"/>
          <w:noProof/>
          <w:kern w:val="2"/>
          <w:sz w:val="24"/>
          <w:szCs w:val="24"/>
          <w:lang w:eastAsia="en-GB"/>
          <w14:ligatures w14:val="standardContextual"/>
        </w:rPr>
      </w:pPr>
      <w:hyperlink w:anchor="_Toc210820417" w:history="1">
        <w:r w:rsidRPr="007B2CCC">
          <w:rPr>
            <w:rStyle w:val="Hyperlink"/>
            <w:noProof/>
          </w:rPr>
          <w:t>Service Quality Regime Inspections Specification</w:t>
        </w:r>
        <w:r>
          <w:rPr>
            <w:noProof/>
            <w:webHidden/>
          </w:rPr>
          <w:tab/>
        </w:r>
        <w:r>
          <w:rPr>
            <w:noProof/>
            <w:webHidden/>
          </w:rPr>
          <w:fldChar w:fldCharType="begin"/>
        </w:r>
        <w:r>
          <w:rPr>
            <w:noProof/>
            <w:webHidden/>
          </w:rPr>
          <w:instrText xml:space="preserve"> PAGEREF _Toc210820417 \h </w:instrText>
        </w:r>
        <w:r>
          <w:rPr>
            <w:noProof/>
            <w:webHidden/>
          </w:rPr>
        </w:r>
        <w:r>
          <w:rPr>
            <w:noProof/>
            <w:webHidden/>
          </w:rPr>
          <w:fldChar w:fldCharType="separate"/>
        </w:r>
        <w:r w:rsidR="002A3574">
          <w:rPr>
            <w:noProof/>
            <w:webHidden/>
          </w:rPr>
          <w:t>54</w:t>
        </w:r>
        <w:r>
          <w:rPr>
            <w:noProof/>
            <w:webHidden/>
          </w:rPr>
          <w:fldChar w:fldCharType="end"/>
        </w:r>
      </w:hyperlink>
    </w:p>
    <w:p w14:paraId="1250F59F" w14:textId="4105CC64" w:rsidR="00FA561A" w:rsidRDefault="00FA561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820418" w:history="1">
        <w:r w:rsidRPr="007B2CCC">
          <w:rPr>
            <w:rStyle w:val="Hyperlink"/>
            <w:noProof/>
          </w:rPr>
          <w:t>Appendix 2</w:t>
        </w:r>
        <w:r>
          <w:rPr>
            <w:noProof/>
            <w:webHidden/>
          </w:rPr>
          <w:tab/>
        </w:r>
        <w:r>
          <w:rPr>
            <w:noProof/>
            <w:webHidden/>
          </w:rPr>
          <w:fldChar w:fldCharType="begin"/>
        </w:r>
        <w:r>
          <w:rPr>
            <w:noProof/>
            <w:webHidden/>
          </w:rPr>
          <w:instrText xml:space="preserve"> PAGEREF _Toc210820418 \h </w:instrText>
        </w:r>
        <w:r>
          <w:rPr>
            <w:noProof/>
            <w:webHidden/>
          </w:rPr>
        </w:r>
        <w:r>
          <w:rPr>
            <w:noProof/>
            <w:webHidden/>
          </w:rPr>
          <w:fldChar w:fldCharType="separate"/>
        </w:r>
        <w:r w:rsidR="002A3574">
          <w:rPr>
            <w:noProof/>
            <w:webHidden/>
          </w:rPr>
          <w:t>62</w:t>
        </w:r>
        <w:r>
          <w:rPr>
            <w:noProof/>
            <w:webHidden/>
          </w:rPr>
          <w:fldChar w:fldCharType="end"/>
        </w:r>
      </w:hyperlink>
    </w:p>
    <w:p w14:paraId="46EB87CA" w14:textId="1E2BB829" w:rsidR="00FA561A" w:rsidRDefault="00FA561A">
      <w:pPr>
        <w:pStyle w:val="TOC6"/>
        <w:tabs>
          <w:tab w:val="right" w:leader="dot" w:pos="9288"/>
        </w:tabs>
        <w:rPr>
          <w:rFonts w:asciiTheme="minorHAnsi" w:eastAsiaTheme="minorEastAsia" w:hAnsiTheme="minorHAnsi"/>
          <w:b w:val="0"/>
          <w:caps w:val="0"/>
          <w:noProof/>
          <w:kern w:val="2"/>
          <w:sz w:val="24"/>
          <w:szCs w:val="24"/>
          <w:lang w:eastAsia="en-GB"/>
          <w14:ligatures w14:val="standardContextual"/>
        </w:rPr>
      </w:pPr>
      <w:hyperlink w:anchor="_Toc210820419" w:history="1">
        <w:r w:rsidRPr="007B2CCC">
          <w:rPr>
            <w:rStyle w:val="Hyperlink"/>
            <w:noProof/>
          </w:rPr>
          <w:t>XC OPERATING RouteS</w:t>
        </w:r>
        <w:r>
          <w:rPr>
            <w:noProof/>
            <w:webHidden/>
          </w:rPr>
          <w:tab/>
        </w:r>
        <w:r>
          <w:rPr>
            <w:noProof/>
            <w:webHidden/>
          </w:rPr>
          <w:fldChar w:fldCharType="begin"/>
        </w:r>
        <w:r>
          <w:rPr>
            <w:noProof/>
            <w:webHidden/>
          </w:rPr>
          <w:instrText xml:space="preserve"> PAGEREF _Toc210820419 \h </w:instrText>
        </w:r>
        <w:r>
          <w:rPr>
            <w:noProof/>
            <w:webHidden/>
          </w:rPr>
        </w:r>
        <w:r>
          <w:rPr>
            <w:noProof/>
            <w:webHidden/>
          </w:rPr>
          <w:fldChar w:fldCharType="separate"/>
        </w:r>
        <w:r w:rsidR="002A3574">
          <w:rPr>
            <w:noProof/>
            <w:webHidden/>
          </w:rPr>
          <w:t>62</w:t>
        </w:r>
        <w:r>
          <w:rPr>
            <w:noProof/>
            <w:webHidden/>
          </w:rPr>
          <w:fldChar w:fldCharType="end"/>
        </w:r>
      </w:hyperlink>
    </w:p>
    <w:p w14:paraId="54C51E9B" w14:textId="7C403D67" w:rsidR="00FA561A" w:rsidRDefault="00FA561A">
      <w:pPr>
        <w:pStyle w:val="TOC5"/>
        <w:rPr>
          <w:rFonts w:asciiTheme="minorHAnsi" w:eastAsiaTheme="minorEastAsia" w:hAnsiTheme="minorHAnsi"/>
          <w:noProof/>
          <w:kern w:val="2"/>
          <w:sz w:val="24"/>
          <w:szCs w:val="24"/>
          <w:lang w:eastAsia="en-GB"/>
          <w14:ligatures w14:val="standardContextual"/>
        </w:rPr>
      </w:pPr>
      <w:hyperlink w:anchor="_Toc210820420" w:history="1">
        <w:r>
          <w:rPr>
            <w:noProof/>
            <w:webHidden/>
          </w:rPr>
          <w:tab/>
        </w:r>
        <w:r>
          <w:rPr>
            <w:noProof/>
            <w:webHidden/>
          </w:rPr>
          <w:fldChar w:fldCharType="begin"/>
        </w:r>
        <w:r>
          <w:rPr>
            <w:noProof/>
            <w:webHidden/>
          </w:rPr>
          <w:instrText xml:space="preserve"> PAGEREF _Toc210820420 \h </w:instrText>
        </w:r>
        <w:r>
          <w:rPr>
            <w:noProof/>
            <w:webHidden/>
          </w:rPr>
        </w:r>
        <w:r>
          <w:rPr>
            <w:noProof/>
            <w:webHidden/>
          </w:rPr>
          <w:fldChar w:fldCharType="separate"/>
        </w:r>
        <w:r w:rsidR="002A3574">
          <w:rPr>
            <w:noProof/>
            <w:webHidden/>
          </w:rPr>
          <w:t>62</w:t>
        </w:r>
        <w:r>
          <w:rPr>
            <w:noProof/>
            <w:webHidden/>
          </w:rPr>
          <w:fldChar w:fldCharType="end"/>
        </w:r>
      </w:hyperlink>
    </w:p>
    <w:p w14:paraId="607B00B4" w14:textId="01A8666D" w:rsidR="00BB0604" w:rsidRDefault="00BB0604" w:rsidP="00BB0604">
      <w:r>
        <w:fldChar w:fldCharType="end"/>
      </w:r>
    </w:p>
    <w:p w14:paraId="69D6F1E0" w14:textId="77777777" w:rsidR="00BB0604" w:rsidRDefault="00BB0604" w:rsidP="00BB0604">
      <w:pPr>
        <w:sectPr w:rsidR="00BB0604" w:rsidSect="006C030D">
          <w:headerReference w:type="default" r:id="rId14"/>
          <w:footerReference w:type="default" r:id="rId15"/>
          <w:pgSz w:w="11906" w:h="16838" w:code="9"/>
          <w:pgMar w:top="1701" w:right="1304" w:bottom="1134" w:left="1304" w:header="567" w:footer="567" w:gutter="0"/>
          <w:pgNumType w:start="1"/>
          <w:cols w:space="708"/>
          <w:docGrid w:linePitch="360"/>
        </w:sectPr>
      </w:pPr>
    </w:p>
    <w:p w14:paraId="72051315" w14:textId="36395977" w:rsidR="003833DE" w:rsidRDefault="003833DE" w:rsidP="003833DE">
      <w:pPr>
        <w:rPr>
          <w:color w:val="FF0000"/>
        </w:rPr>
      </w:pPr>
      <w:bookmarkStart w:id="4" w:name="_Toc406077793"/>
      <w:bookmarkStart w:id="5" w:name="_Toc409020100"/>
      <w:bookmarkStart w:id="6" w:name="_Toc409514496"/>
      <w:bookmarkEnd w:id="4"/>
      <w:bookmarkEnd w:id="5"/>
      <w:bookmarkEnd w:id="6"/>
      <w:r>
        <w:rPr>
          <w:color w:val="FF0000"/>
        </w:rPr>
        <w:lastRenderedPageBreak/>
        <w:t xml:space="preserve"> </w:t>
      </w:r>
    </w:p>
    <w:p w14:paraId="2BE319C3" w14:textId="77777777" w:rsidR="00097B79" w:rsidRDefault="00097B79" w:rsidP="00097B79">
      <w:pPr>
        <w:spacing w:after="0"/>
        <w:rPr>
          <w:color w:val="FF0000"/>
        </w:rPr>
      </w:pPr>
    </w:p>
    <w:p w14:paraId="2D11D709" w14:textId="6C93E65B" w:rsidR="00017D51" w:rsidRDefault="004071ED" w:rsidP="004071ED">
      <w:pPr>
        <w:pStyle w:val="Level1Heading"/>
      </w:pPr>
      <w:bookmarkStart w:id="7" w:name="_Toc210820390"/>
      <w:r>
        <w:t>Introduction</w:t>
      </w:r>
      <w:bookmarkEnd w:id="7"/>
    </w:p>
    <w:p w14:paraId="53B74A9B" w14:textId="49A7B814" w:rsidR="007143AD" w:rsidRDefault="000611D8" w:rsidP="007143AD">
      <w:pPr>
        <w:pStyle w:val="Level2Number"/>
      </w:pPr>
      <w:r>
        <w:t>XC Trains Limited (</w:t>
      </w:r>
      <w:r w:rsidR="003B4F0A" w:rsidRPr="009F7F82">
        <w:rPr>
          <w:b/>
          <w:bCs/>
        </w:rPr>
        <w:t>XC</w:t>
      </w:r>
      <w:r>
        <w:rPr>
          <w:b/>
          <w:bCs/>
        </w:rPr>
        <w:t>)</w:t>
      </w:r>
      <w:r w:rsidR="007143AD" w:rsidRPr="009F7F82">
        <w:t xml:space="preserve"> </w:t>
      </w:r>
      <w:r w:rsidR="00586D73" w:rsidRPr="009F7F82">
        <w:t>is</w:t>
      </w:r>
      <w:r w:rsidR="007143AD" w:rsidRPr="009F7F82">
        <w:t xml:space="preserve"> conducting this Procurement to select a supplier for the provision of </w:t>
      </w:r>
      <w:r w:rsidR="00E135B1" w:rsidRPr="009F7F82">
        <w:t>Service Quality Regime</w:t>
      </w:r>
      <w:r w:rsidR="00E135B1">
        <w:t xml:space="preserve"> Inspection Services</w:t>
      </w:r>
      <w:r w:rsidR="007143AD">
        <w:t>.</w:t>
      </w:r>
    </w:p>
    <w:p w14:paraId="47029FD6" w14:textId="20B36ABA" w:rsidR="007143AD" w:rsidRDefault="007143AD" w:rsidP="007143AD">
      <w:pPr>
        <w:pStyle w:val="Level2Number"/>
      </w:pPr>
      <w:r>
        <w:t xml:space="preserve">The Procurement is being carried out under the </w:t>
      </w:r>
      <w:r w:rsidR="00C73781">
        <w:t>C</w:t>
      </w:r>
      <w:r w:rsidRPr="00C73781">
        <w:t xml:space="preserve">ompetitive </w:t>
      </w:r>
      <w:r w:rsidR="00C73781">
        <w:t>F</w:t>
      </w:r>
      <w:r w:rsidRPr="00C73781">
        <w:t>lexible</w:t>
      </w:r>
      <w:r>
        <w:t xml:space="preserve"> procedure, subject to the Procurement Act 2023 (</w:t>
      </w:r>
      <w:r>
        <w:rPr>
          <w:b/>
          <w:bCs/>
        </w:rPr>
        <w:t>Act</w:t>
      </w:r>
      <w:r>
        <w:t xml:space="preserve">). The </w:t>
      </w:r>
      <w:r w:rsidR="00C441F1">
        <w:t>P</w:t>
      </w:r>
      <w:r>
        <w:t xml:space="preserve">rocurement commenced with the publication of a </w:t>
      </w:r>
      <w:r w:rsidR="002038C9">
        <w:t xml:space="preserve">Tender Notice reference </w:t>
      </w:r>
      <w:r w:rsidR="002038C9" w:rsidRPr="005D4076">
        <w:t xml:space="preserve">on </w:t>
      </w:r>
      <w:r w:rsidR="00B31017">
        <w:t>9</w:t>
      </w:r>
      <w:r w:rsidR="005F64FC" w:rsidRPr="005F64FC">
        <w:rPr>
          <w:vertAlign w:val="superscript"/>
        </w:rPr>
        <w:t>th</w:t>
      </w:r>
      <w:r w:rsidR="005F64FC">
        <w:t xml:space="preserve"> October </w:t>
      </w:r>
      <w:r w:rsidR="00C95DB7" w:rsidRPr="005D4076">
        <w:t>2025</w:t>
      </w:r>
      <w:r w:rsidR="002038C9" w:rsidRPr="009E176F">
        <w:t xml:space="preserve"> </w:t>
      </w:r>
      <w:r w:rsidR="002038C9">
        <w:t>via the Central Digital Platform.</w:t>
      </w:r>
    </w:p>
    <w:p w14:paraId="78871001" w14:textId="64EAE0E6" w:rsidR="00C26303" w:rsidRPr="00077887" w:rsidRDefault="00621EB3" w:rsidP="00C26303">
      <w:pPr>
        <w:pStyle w:val="Level2Number"/>
      </w:pPr>
      <w:bookmarkStart w:id="8" w:name="_Ref190366502"/>
      <w:r>
        <w:t xml:space="preserve">This </w:t>
      </w:r>
      <w:r w:rsidR="0034212A">
        <w:t>P</w:t>
      </w:r>
      <w:r>
        <w:t xml:space="preserve">rocurement process is being </w:t>
      </w:r>
      <w:r w:rsidRPr="00077887">
        <w:t xml:space="preserve">advertised and run by </w:t>
      </w:r>
      <w:r w:rsidR="00060509" w:rsidRPr="00077887">
        <w:t>XC</w:t>
      </w:r>
      <w:r w:rsidRPr="00077887">
        <w:t xml:space="preserve"> on its own behalf and on behalf of the successor operator of the rail passenger transport services in respect of </w:t>
      </w:r>
      <w:r w:rsidR="00AA2AE8" w:rsidRPr="00077887">
        <w:t>SQR Inspection</w:t>
      </w:r>
      <w:r w:rsidRPr="00077887">
        <w:t xml:space="preserve"> </w:t>
      </w:r>
      <w:r w:rsidR="00854915" w:rsidRPr="00077887">
        <w:t>S</w:t>
      </w:r>
      <w:r w:rsidRPr="00077887">
        <w:t xml:space="preserve">ervices. That successor operator will be a public sector company, is expected to be a wholly owned subsidiary of DfT OLR Holdings Limited and will be ultimately owned by the Secretary of State for Transport. The date for transfer of the current operations to the successor operator is not yet confirmed. Where the transfer is completed before </w:t>
      </w:r>
      <w:r w:rsidR="0075172B">
        <w:t>C</w:t>
      </w:r>
      <w:r w:rsidRPr="00077887">
        <w:t xml:space="preserve">ontract award under this </w:t>
      </w:r>
      <w:r w:rsidR="0034212A">
        <w:t>P</w:t>
      </w:r>
      <w:r w:rsidRPr="00077887">
        <w:t xml:space="preserve">rocurement process, the successor operator may elect (but will not be obliged) to carry on with this </w:t>
      </w:r>
      <w:r w:rsidR="0034212A">
        <w:t>P</w:t>
      </w:r>
      <w:r w:rsidRPr="00077887">
        <w:t xml:space="preserve">rocurement process in place of </w:t>
      </w:r>
      <w:r w:rsidR="00060509" w:rsidRPr="00077887">
        <w:t>XC</w:t>
      </w:r>
      <w:r w:rsidRPr="00077887">
        <w:t xml:space="preserve">, by taking on the role of contracting entity from the date of completion of the transfer (with this notice and all other procurement documents to be interpreted accordingly). Where the transfer is not yet completed by the time of </w:t>
      </w:r>
      <w:r w:rsidR="0075172B">
        <w:t>C</w:t>
      </w:r>
      <w:r w:rsidRPr="00077887">
        <w:t xml:space="preserve">ontract award, contractual rights may be included in the contractual arrangements to enable transfer to the successor operator. Bidders should note that this </w:t>
      </w:r>
      <w:r w:rsidR="0034212A">
        <w:t>P</w:t>
      </w:r>
      <w:r w:rsidRPr="00077887">
        <w:t xml:space="preserve">rocurement process (if ongoing), or any awarded </w:t>
      </w:r>
      <w:r w:rsidR="0075172B">
        <w:t>C</w:t>
      </w:r>
      <w:r w:rsidRPr="00077887">
        <w:t xml:space="preserve">ontract, may be included in a transfer scheme made by the Secretary of State under section 12 of the Railways Act 2005, or the transfer may be </w:t>
      </w:r>
      <w:proofErr w:type="gramStart"/>
      <w:r w:rsidRPr="00077887">
        <w:t>effected</w:t>
      </w:r>
      <w:proofErr w:type="gramEnd"/>
      <w:r w:rsidRPr="00077887">
        <w:t xml:space="preserve"> outside of, or separate from, such a scheme.</w:t>
      </w:r>
      <w:bookmarkEnd w:id="8"/>
      <w:r w:rsidR="000F0E9A" w:rsidRPr="00077887">
        <w:t xml:space="preserve"> </w:t>
      </w:r>
    </w:p>
    <w:p w14:paraId="51872D75" w14:textId="0D842B75" w:rsidR="00621EB3" w:rsidRPr="00077887" w:rsidRDefault="00C26303" w:rsidP="00C26303">
      <w:pPr>
        <w:pStyle w:val="Level2Number"/>
      </w:pPr>
      <w:r w:rsidRPr="00077887">
        <w:t xml:space="preserve">The rights, remedies and obligations of </w:t>
      </w:r>
      <w:r w:rsidR="00060509" w:rsidRPr="00077887">
        <w:t>XC</w:t>
      </w:r>
      <w:r w:rsidRPr="00077887">
        <w:t xml:space="preserve">  in respect of this Procurement shall be construed as the rights, remedies and obligations of a successor operator in the event this Procurement is transferred, and therefore exercisable and enforceable by such a successor operator, including the right to award a </w:t>
      </w:r>
      <w:r w:rsidR="0075172B">
        <w:t>C</w:t>
      </w:r>
      <w:r w:rsidRPr="00077887">
        <w:t xml:space="preserve">ontract at the end of the Procurement (such </w:t>
      </w:r>
      <w:r w:rsidR="008274A0">
        <w:t>C</w:t>
      </w:r>
      <w:r w:rsidRPr="00077887">
        <w:t xml:space="preserve">ontract would therefore be with the successor operator). In the event of a transfer of this Procurement to a successor operator, Bidders agree and acknowledge that all documents and information submitted in accordance with this Procurement may be shared with and transfer to the successor operator. The successor operator shall become the contracting authority for the purposes of the Procurement on the date of transfer (and on the date of transfer </w:t>
      </w:r>
      <w:r w:rsidR="00060509" w:rsidRPr="00077887">
        <w:t>XC</w:t>
      </w:r>
      <w:r w:rsidRPr="00077887">
        <w:t xml:space="preserve"> shall cease to be the contracting authority), in such circumstances references in this document to </w:t>
      </w:r>
      <w:r w:rsidR="00060509" w:rsidRPr="00077887">
        <w:t>XC</w:t>
      </w:r>
      <w:r w:rsidRPr="00077887">
        <w:t xml:space="preserve"> shall be construed as references to the successor operator legal entity</w:t>
      </w:r>
    </w:p>
    <w:p w14:paraId="1A2C3FCE" w14:textId="59549997" w:rsidR="002038C9" w:rsidRDefault="002038C9" w:rsidP="007143AD">
      <w:pPr>
        <w:pStyle w:val="Level2Number"/>
      </w:pPr>
      <w:r w:rsidRPr="00077887">
        <w:t>Th</w:t>
      </w:r>
      <w:r w:rsidR="00C73781" w:rsidRPr="00077887">
        <w:t>is</w:t>
      </w:r>
      <w:r w:rsidRPr="00077887">
        <w:t xml:space="preserve"> </w:t>
      </w:r>
      <w:r w:rsidR="00C73781" w:rsidRPr="00077887">
        <w:t>Invitation to Participate (</w:t>
      </w:r>
      <w:r w:rsidR="00C73781" w:rsidRPr="00077887">
        <w:rPr>
          <w:b/>
          <w:bCs/>
        </w:rPr>
        <w:t>ITP</w:t>
      </w:r>
      <w:r w:rsidR="00C73781" w:rsidRPr="00077887">
        <w:t>)</w:t>
      </w:r>
      <w:r w:rsidRPr="00077887">
        <w:t xml:space="preserve"> accompan</w:t>
      </w:r>
      <w:r w:rsidR="00586D73" w:rsidRPr="00077887">
        <w:t>ies</w:t>
      </w:r>
      <w:r w:rsidRPr="00077887">
        <w:t xml:space="preserve"> the Procurement Specific Questionnaire (</w:t>
      </w:r>
      <w:r w:rsidRPr="00077887">
        <w:rPr>
          <w:b/>
          <w:bCs/>
        </w:rPr>
        <w:t>PSQ</w:t>
      </w:r>
      <w:r w:rsidRPr="00077887">
        <w:t xml:space="preserve">) </w:t>
      </w:r>
      <w:r w:rsidR="00A50968" w:rsidRPr="00077887">
        <w:t>which form</w:t>
      </w:r>
      <w:r w:rsidR="00586D73" w:rsidRPr="00077887">
        <w:t>s</w:t>
      </w:r>
      <w:r w:rsidR="00A50968" w:rsidRPr="00077887">
        <w:t xml:space="preserve"> the </w:t>
      </w:r>
      <w:r w:rsidR="000E05F6" w:rsidRPr="00077887">
        <w:t>Conditions of Participation</w:t>
      </w:r>
      <w:r w:rsidR="00A50968" w:rsidRPr="00077887">
        <w:t xml:space="preserve"> for this Procurement </w:t>
      </w:r>
      <w:r w:rsidRPr="00077887">
        <w:t xml:space="preserve">and </w:t>
      </w:r>
      <w:r w:rsidR="0014716C" w:rsidRPr="00077887">
        <w:t xml:space="preserve">is </w:t>
      </w:r>
      <w:r w:rsidRPr="00077887">
        <w:t xml:space="preserve">for use by all </w:t>
      </w:r>
      <w:r w:rsidR="00DB364B" w:rsidRPr="00077887">
        <w:t>Bidder</w:t>
      </w:r>
      <w:r w:rsidRPr="00077887">
        <w:t xml:space="preserve">s interested in participating in this </w:t>
      </w:r>
      <w:r w:rsidR="0034212A">
        <w:t>P</w:t>
      </w:r>
      <w:r w:rsidRPr="00077887">
        <w:t xml:space="preserve">rocurement process being undertaken by </w:t>
      </w:r>
      <w:r w:rsidR="00060509" w:rsidRPr="00077887">
        <w:t>XC</w:t>
      </w:r>
      <w:r>
        <w:t>.</w:t>
      </w:r>
    </w:p>
    <w:p w14:paraId="6210C430" w14:textId="45DB8CA7" w:rsidR="002E1A34" w:rsidRDefault="008B7AC0" w:rsidP="007143AD">
      <w:pPr>
        <w:pStyle w:val="Level2Number"/>
      </w:pPr>
      <w:r>
        <w:t xml:space="preserve">This document has been prepared to assist Bidders in deciding whether to participate in this Procurement. Please read this document carefully, as failure to comply with this document may result in exclusion from the Procurement and/or the rejection of submission. </w:t>
      </w:r>
    </w:p>
    <w:p w14:paraId="764AC8BA" w14:textId="546BEDEA" w:rsidR="002038C9" w:rsidRPr="00077887" w:rsidRDefault="002038C9" w:rsidP="007143AD">
      <w:pPr>
        <w:pStyle w:val="Level2Number"/>
      </w:pPr>
      <w:bookmarkStart w:id="9" w:name="_Ref195712544"/>
      <w:r>
        <w:t xml:space="preserve">The contents of this document together with the Invitation to Tender and associated documents form the procurement </w:t>
      </w:r>
      <w:r w:rsidRPr="00077887">
        <w:t>pack (</w:t>
      </w:r>
      <w:r w:rsidRPr="00077887">
        <w:rPr>
          <w:b/>
          <w:bCs/>
        </w:rPr>
        <w:t>Procurement Pack</w:t>
      </w:r>
      <w:r w:rsidRPr="00077887">
        <w:t xml:space="preserve">) for this </w:t>
      </w:r>
      <w:r w:rsidR="008B7AC0" w:rsidRPr="00077887">
        <w:t>P</w:t>
      </w:r>
      <w:r w:rsidRPr="00077887">
        <w:t>rocurement process and are provided on the terms set out in this document.</w:t>
      </w:r>
      <w:bookmarkEnd w:id="9"/>
    </w:p>
    <w:p w14:paraId="54F28437" w14:textId="42F16612" w:rsidR="002038C9" w:rsidRPr="00A50968" w:rsidRDefault="002038C9" w:rsidP="007143AD">
      <w:pPr>
        <w:pStyle w:val="Level2Number"/>
      </w:pPr>
      <w:r w:rsidRPr="00077887">
        <w:t xml:space="preserve">Please note that the draft ITT </w:t>
      </w:r>
      <w:r w:rsidR="006C1974" w:rsidRPr="00077887">
        <w:t xml:space="preserve">at </w:t>
      </w:r>
      <w:r w:rsidR="006C1974" w:rsidRPr="00077887">
        <w:fldChar w:fldCharType="begin"/>
      </w:r>
      <w:r w:rsidR="006C1974" w:rsidRPr="00077887">
        <w:instrText xml:space="preserve"> REF _Ref188008612 \n \h </w:instrText>
      </w:r>
      <w:r w:rsidR="00077887">
        <w:instrText xml:space="preserve"> \* MERGEFORMAT </w:instrText>
      </w:r>
      <w:r w:rsidR="006C1974" w:rsidRPr="00077887">
        <w:fldChar w:fldCharType="separate"/>
      </w:r>
      <w:r w:rsidR="002A3574">
        <w:t>Schedule 3</w:t>
      </w:r>
      <w:r w:rsidR="006C1974" w:rsidRPr="00077887">
        <w:fldChar w:fldCharType="end"/>
      </w:r>
      <w:r w:rsidR="006C1974" w:rsidRPr="00077887">
        <w:t xml:space="preserve"> </w:t>
      </w:r>
      <w:r w:rsidRPr="00077887">
        <w:t xml:space="preserve">contains information regarding </w:t>
      </w:r>
      <w:r w:rsidR="00060509" w:rsidRPr="00077887">
        <w:t>XC</w:t>
      </w:r>
      <w:r w:rsidRPr="00077887">
        <w:t xml:space="preserve">'s requirements for the Project and includes reference to the draft documentation which will be used to implement the Project. Note </w:t>
      </w:r>
      <w:r w:rsidR="00670E2D" w:rsidRPr="00077887">
        <w:t xml:space="preserve">that </w:t>
      </w:r>
      <w:r w:rsidR="00060509" w:rsidRPr="00077887">
        <w:t>XC</w:t>
      </w:r>
      <w:r w:rsidRPr="00077887">
        <w:t xml:space="preserve"> reserves its right to revise and update the draft ITT prior to its formal issue. </w:t>
      </w:r>
      <w:r w:rsidR="0014716C" w:rsidRPr="00077887">
        <w:t xml:space="preserve">Bidders must </w:t>
      </w:r>
      <w:r w:rsidRPr="00077887">
        <w:t xml:space="preserve">ensure that </w:t>
      </w:r>
      <w:r w:rsidR="0014716C" w:rsidRPr="00077887">
        <w:t xml:space="preserve">they </w:t>
      </w:r>
      <w:r w:rsidRPr="00077887">
        <w:t xml:space="preserve">carefully consider the relevant information in the draft ITT to understand the full scope of the Project and what will be required from </w:t>
      </w:r>
      <w:r w:rsidR="00DB364B" w:rsidRPr="00077887">
        <w:t>Bidder</w:t>
      </w:r>
      <w:r w:rsidRPr="00077887">
        <w:t xml:space="preserve">s who submit a response to the PSQ and/or submit a tender. </w:t>
      </w:r>
      <w:r w:rsidRPr="00077887">
        <w:rPr>
          <w:b/>
          <w:bCs/>
        </w:rPr>
        <w:t xml:space="preserve">For the avoidance of doubt no </w:t>
      </w:r>
      <w:r w:rsidR="00DB364B" w:rsidRPr="00077887">
        <w:rPr>
          <w:b/>
          <w:bCs/>
        </w:rPr>
        <w:t>Bidder</w:t>
      </w:r>
      <w:r w:rsidRPr="00077887">
        <w:rPr>
          <w:b/>
          <w:bCs/>
        </w:rPr>
        <w:t xml:space="preserve"> is required to provide a response to any aspect of the draft ITT as part of its PSQ</w:t>
      </w:r>
      <w:r w:rsidRPr="00A50968">
        <w:rPr>
          <w:b/>
          <w:bCs/>
        </w:rPr>
        <w:t xml:space="preserve"> </w:t>
      </w:r>
      <w:r w:rsidRPr="00A50968">
        <w:rPr>
          <w:b/>
          <w:bCs/>
        </w:rPr>
        <w:lastRenderedPageBreak/>
        <w:t>submission.</w:t>
      </w:r>
      <w:r w:rsidR="009C2A35">
        <w:rPr>
          <w:b/>
          <w:bCs/>
        </w:rPr>
        <w:t xml:space="preserve"> The final version of the ITT will be issued to Bidders in accordance with the terms of this document.</w:t>
      </w:r>
    </w:p>
    <w:p w14:paraId="110A9221" w14:textId="4EF0002D" w:rsidR="00621EB3" w:rsidRDefault="00621EB3" w:rsidP="00621EB3">
      <w:pPr>
        <w:pStyle w:val="Level2Number"/>
      </w:pPr>
      <w:r>
        <w:t xml:space="preserve">Any prospective Bidder taking part in this Procurement understands and agrees that any information provided as part of this Procurement will be shared with the successor operator as part of the transfer detailed in paragraph </w:t>
      </w:r>
      <w:r>
        <w:fldChar w:fldCharType="begin"/>
      </w:r>
      <w:r>
        <w:instrText xml:space="preserve"> REF _Ref190366502 \n \h </w:instrText>
      </w:r>
      <w:r>
        <w:fldChar w:fldCharType="separate"/>
      </w:r>
      <w:r w:rsidR="002A3574">
        <w:t>1.3</w:t>
      </w:r>
      <w:r>
        <w:fldChar w:fldCharType="end"/>
      </w:r>
      <w:r w:rsidR="00C26303">
        <w:t xml:space="preserve"> and 1.4</w:t>
      </w:r>
      <w:r>
        <w:t xml:space="preserve"> above. The successor operator will have full autonomy to manage this Procurement including but not limited to the provisions of the Procurement Terms and Conditions at </w:t>
      </w:r>
      <w:r>
        <w:fldChar w:fldCharType="begin"/>
      </w:r>
      <w:r>
        <w:instrText xml:space="preserve"> REF _Ref187936987 \n \h </w:instrText>
      </w:r>
      <w:r>
        <w:fldChar w:fldCharType="separate"/>
      </w:r>
      <w:r w:rsidR="002A3574">
        <w:t>Schedule 1</w:t>
      </w:r>
      <w:r>
        <w:fldChar w:fldCharType="end"/>
      </w:r>
      <w:r>
        <w:t>.</w:t>
      </w:r>
    </w:p>
    <w:p w14:paraId="1773568B" w14:textId="05490E92" w:rsidR="002038C9" w:rsidRDefault="0014716C" w:rsidP="007143AD">
      <w:pPr>
        <w:pStyle w:val="Level2Number"/>
      </w:pPr>
      <w:r>
        <w:t xml:space="preserve">Bidders must </w:t>
      </w:r>
      <w:r w:rsidR="002038C9" w:rsidRPr="002038C9">
        <w:t xml:space="preserve">read and ensure compliance with the Procurement Terms and Conditions contained in </w:t>
      </w:r>
      <w:r w:rsidR="002038C9">
        <w:fldChar w:fldCharType="begin"/>
      </w:r>
      <w:r w:rsidR="002038C9">
        <w:instrText xml:space="preserve"> REF _Ref187936987 \n \h </w:instrText>
      </w:r>
      <w:r w:rsidR="002038C9">
        <w:fldChar w:fldCharType="separate"/>
      </w:r>
      <w:r w:rsidR="002A3574">
        <w:t>Schedule 1</w:t>
      </w:r>
      <w:r w:rsidR="002038C9">
        <w:fldChar w:fldCharType="end"/>
      </w:r>
      <w:r w:rsidR="002038C9" w:rsidRPr="002038C9">
        <w:t xml:space="preserve">. This contains important information on key legal and commercial issues relating to this Procurement including warranties provided by each </w:t>
      </w:r>
      <w:r w:rsidR="00DB364B">
        <w:t>Bidder</w:t>
      </w:r>
      <w:r w:rsidR="002038C9" w:rsidRPr="002038C9">
        <w:t xml:space="preserve"> when responding to th</w:t>
      </w:r>
      <w:r w:rsidR="00A50968">
        <w:t>is ITP</w:t>
      </w:r>
      <w:r w:rsidR="0083424F">
        <w:t xml:space="preserve"> and PSQ</w:t>
      </w:r>
      <w:r w:rsidR="002038C9" w:rsidRPr="002038C9">
        <w:t>.</w:t>
      </w:r>
    </w:p>
    <w:p w14:paraId="714625FA" w14:textId="1DDF1835" w:rsidR="002038C9" w:rsidRDefault="002038C9" w:rsidP="007143AD">
      <w:pPr>
        <w:pStyle w:val="Level2Number"/>
      </w:pPr>
      <w:r>
        <w:t xml:space="preserve">Common terms and expressions shall have the meanings ascribed to them in the glossary in </w:t>
      </w:r>
      <w:r>
        <w:fldChar w:fldCharType="begin"/>
      </w:r>
      <w:r>
        <w:instrText xml:space="preserve"> REF _Ref187937054 \n \h </w:instrText>
      </w:r>
      <w:r>
        <w:fldChar w:fldCharType="separate"/>
      </w:r>
      <w:r w:rsidR="002A3574">
        <w:t>Schedule 5</w:t>
      </w:r>
      <w:r>
        <w:fldChar w:fldCharType="end"/>
      </w:r>
      <w:r>
        <w:t>.</w:t>
      </w:r>
    </w:p>
    <w:p w14:paraId="3C69B417" w14:textId="65828569" w:rsidR="002038C9" w:rsidRDefault="002038C9" w:rsidP="007143AD">
      <w:pPr>
        <w:pStyle w:val="Level2Number"/>
      </w:pPr>
      <w:r>
        <w:t xml:space="preserve">All references to a </w:t>
      </w:r>
      <w:r w:rsidR="00E26807">
        <w:t>"</w:t>
      </w:r>
      <w:r>
        <w:t>section</w:t>
      </w:r>
      <w:r w:rsidR="00E26807">
        <w:t>"</w:t>
      </w:r>
      <w:r>
        <w:t xml:space="preserve"> are to a section in the Act unless otherwise stated.</w:t>
      </w:r>
    </w:p>
    <w:p w14:paraId="371C8347" w14:textId="772C73C8" w:rsidR="002038C9" w:rsidRDefault="002038C9" w:rsidP="007143AD">
      <w:pPr>
        <w:pStyle w:val="Level2Number"/>
      </w:pPr>
      <w:r>
        <w:t xml:space="preserve">All references to a </w:t>
      </w:r>
      <w:r w:rsidR="00E26807">
        <w:t>"</w:t>
      </w:r>
      <w:r>
        <w:t>paragraph</w:t>
      </w:r>
      <w:r w:rsidR="00E26807">
        <w:t>"</w:t>
      </w:r>
      <w:r>
        <w:t xml:space="preserve"> or </w:t>
      </w:r>
      <w:r w:rsidR="00E26807">
        <w:t>"S</w:t>
      </w:r>
      <w:r>
        <w:t>chedule</w:t>
      </w:r>
      <w:r w:rsidR="00E26807">
        <w:t>"</w:t>
      </w:r>
      <w:r>
        <w:t xml:space="preserve"> are to a paragraph or schedule of this document unless otherwise stated.</w:t>
      </w:r>
    </w:p>
    <w:p w14:paraId="78A347CF" w14:textId="3EA3666E" w:rsidR="002038C9" w:rsidRPr="002038C9" w:rsidRDefault="002038C9" w:rsidP="007143AD">
      <w:pPr>
        <w:pStyle w:val="Level2Number"/>
      </w:pPr>
      <w:r>
        <w:t xml:space="preserve">All references to dates and times within this document shall be interpreted in accordance with the United Kingdom time zones applicable at </w:t>
      </w:r>
      <w:r w:rsidR="0014716C">
        <w:t xml:space="preserve">the relevant date. </w:t>
      </w:r>
      <w:r>
        <w:t>(</w:t>
      </w:r>
      <w:r w:rsidR="00716198">
        <w:t>i.e.</w:t>
      </w:r>
      <w:r>
        <w:t xml:space="preserve"> GMT/BST). </w:t>
      </w:r>
    </w:p>
    <w:p w14:paraId="15CBCA9B" w14:textId="77777777" w:rsidR="00153E4E" w:rsidRDefault="00153E4E">
      <w:pPr>
        <w:rPr>
          <w:rFonts w:ascii="Arial Bold" w:hAnsi="Arial Bold"/>
          <w:b/>
          <w:caps/>
        </w:rPr>
      </w:pPr>
      <w:r>
        <w:br w:type="page"/>
      </w:r>
    </w:p>
    <w:p w14:paraId="0221A417" w14:textId="55CF5514" w:rsidR="004071ED" w:rsidRPr="00077887" w:rsidRDefault="004071ED" w:rsidP="004071ED">
      <w:pPr>
        <w:pStyle w:val="Level1Heading"/>
      </w:pPr>
      <w:bookmarkStart w:id="10" w:name="_Toc210820391"/>
      <w:r w:rsidRPr="00077887">
        <w:lastRenderedPageBreak/>
        <w:t xml:space="preserve">Introduction to </w:t>
      </w:r>
      <w:r w:rsidR="00060509" w:rsidRPr="00077887">
        <w:t>XC</w:t>
      </w:r>
      <w:bookmarkEnd w:id="10"/>
    </w:p>
    <w:p w14:paraId="50912366" w14:textId="43F7FD8F" w:rsidR="002826B1" w:rsidRPr="00077887" w:rsidRDefault="0037090A" w:rsidP="00F80EC1">
      <w:pPr>
        <w:pStyle w:val="Level2Number"/>
      </w:pPr>
      <w:r w:rsidRPr="00077887">
        <w:t xml:space="preserve">XC Trains Limited </w:t>
      </w:r>
      <w:r w:rsidR="002826B1" w:rsidRPr="00077887">
        <w:t>(</w:t>
      </w:r>
      <w:r w:rsidR="002826B1" w:rsidRPr="000611D8">
        <w:rPr>
          <w:b/>
          <w:bCs/>
        </w:rPr>
        <w:t>XC</w:t>
      </w:r>
      <w:r w:rsidR="002826B1" w:rsidRPr="00077887">
        <w:t xml:space="preserve">) operates passenger rail services over those routes listed within </w:t>
      </w:r>
      <w:r w:rsidR="002826B1" w:rsidRPr="005F5806">
        <w:t xml:space="preserve">Appendix </w:t>
      </w:r>
      <w:r w:rsidR="005F5806">
        <w:t>2</w:t>
      </w:r>
      <w:r w:rsidR="002826B1" w:rsidRPr="00077887">
        <w:t>. XC is a unique operation in that it runs from the Southwest in England to the North of Scotland and is the most extensive rail franchise in Britain, calling at more than 100 stations. XC serves 7 of the 10 largest UK cities with 7 routes radiating from a central hub in Birmingham.</w:t>
      </w:r>
    </w:p>
    <w:p w14:paraId="7EF977CE" w14:textId="6F7AD245" w:rsidR="00F80EC1" w:rsidRPr="00BA177B" w:rsidRDefault="00B928FC" w:rsidP="00F80EC1">
      <w:pPr>
        <w:pStyle w:val="Level2Number"/>
      </w:pPr>
      <w:r w:rsidRPr="00077887">
        <w:t>The Service Quality Regime (</w:t>
      </w:r>
      <w:r w:rsidRPr="000611D8">
        <w:rPr>
          <w:b/>
          <w:bCs/>
        </w:rPr>
        <w:t>SQR</w:t>
      </w:r>
      <w:r w:rsidRPr="00077887">
        <w:t>)</w:t>
      </w:r>
      <w:r w:rsidRPr="00B928FC">
        <w:t xml:space="preserve"> was set up by the Department for Transport (DfT) to incentivise Train Operating Companies (</w:t>
      </w:r>
      <w:r w:rsidRPr="000611D8">
        <w:rPr>
          <w:b/>
          <w:bCs/>
        </w:rPr>
        <w:t>TOCs</w:t>
      </w:r>
      <w:r w:rsidRPr="00B928FC">
        <w:t>) to ensure customer experience standards across the railway network are maintained and improved. The regime is defined in the National Rail Contracts (</w:t>
      </w:r>
      <w:r w:rsidRPr="000611D8">
        <w:rPr>
          <w:b/>
          <w:bCs/>
        </w:rPr>
        <w:t>NRCs</w:t>
      </w:r>
      <w:r w:rsidRPr="00B928FC">
        <w:t>) that exist between TOCs and the DfT</w:t>
      </w:r>
      <w:r w:rsidR="000611D8">
        <w:t>, including XC’s NRC</w:t>
      </w:r>
      <w:r w:rsidRPr="00B928FC">
        <w:t xml:space="preserve">. </w:t>
      </w:r>
      <w:r w:rsidR="000611D8">
        <w:t>The NRC</w:t>
      </w:r>
      <w:r w:rsidRPr="00B928FC">
        <w:t xml:space="preserve"> sets out the obligations that TOCs </w:t>
      </w:r>
      <w:proofErr w:type="gramStart"/>
      <w:r w:rsidRPr="00B928FC">
        <w:t>have to</w:t>
      </w:r>
      <w:proofErr w:type="gramEnd"/>
      <w:r w:rsidRPr="00B928FC">
        <w:t xml:space="preserve"> deliver to ensure compliance with the </w:t>
      </w:r>
      <w:r w:rsidR="008274A0">
        <w:t>C</w:t>
      </w:r>
      <w:r w:rsidRPr="00B928FC">
        <w:t>ontract, and the repercussions if they are not.</w:t>
      </w:r>
      <w:r w:rsidRPr="00B928FC" w:rsidDel="002826B1">
        <w:t xml:space="preserve"> </w:t>
      </w:r>
    </w:p>
    <w:p w14:paraId="083261F3" w14:textId="73B76395" w:rsidR="00F80EC1" w:rsidRPr="00BA177B" w:rsidRDefault="00F010B2" w:rsidP="00F80EC1">
      <w:pPr>
        <w:pStyle w:val="Level2Number"/>
        <w:rPr>
          <w:shd w:val="clear" w:color="auto" w:fill="FFFFFF"/>
        </w:rPr>
      </w:pPr>
      <w:r w:rsidRPr="00F010B2">
        <w:rPr>
          <w:shd w:val="clear" w:color="auto" w:fill="FFFFFF"/>
        </w:rPr>
        <w:t>XC’s SQR has been in place since late 2021 and has seen a few changes since it first started. XC is also proud to have helped the DfT trial changes to SQR during this time to pave the way for other TOCs following in the future.</w:t>
      </w:r>
    </w:p>
    <w:p w14:paraId="3A28DE3F" w14:textId="52E8D49F" w:rsidR="004071ED" w:rsidRDefault="004071ED" w:rsidP="004071ED">
      <w:pPr>
        <w:pStyle w:val="Level1Heading"/>
      </w:pPr>
      <w:bookmarkStart w:id="11" w:name="_Toc210820392"/>
      <w:r>
        <w:t>The project</w:t>
      </w:r>
      <w:bookmarkEnd w:id="11"/>
    </w:p>
    <w:p w14:paraId="031FB4EC" w14:textId="4D1214D5" w:rsidR="00403AED" w:rsidRPr="00C355EB" w:rsidRDefault="00403AED" w:rsidP="00403AED">
      <w:pPr>
        <w:pStyle w:val="Level2Number"/>
      </w:pPr>
      <w:r w:rsidRPr="00C355EB">
        <w:t xml:space="preserve">This Procurement is undertaken by </w:t>
      </w:r>
      <w:r w:rsidR="00060509" w:rsidRPr="00C355EB">
        <w:t>XC</w:t>
      </w:r>
      <w:r w:rsidRPr="00C355EB">
        <w:t xml:space="preserve"> on behalf of itself</w:t>
      </w:r>
      <w:r w:rsidR="00C26303" w:rsidRPr="00C355EB">
        <w:t xml:space="preserve">, and a successor operator of the </w:t>
      </w:r>
      <w:r w:rsidR="00060509" w:rsidRPr="00C355EB">
        <w:t>XC</w:t>
      </w:r>
      <w:r w:rsidR="00C26303" w:rsidRPr="00C355EB">
        <w:t xml:space="preserve"> (as described in paragraph 1.3 and 1.4 above</w:t>
      </w:r>
      <w:r w:rsidR="008F0129" w:rsidRPr="00C355EB">
        <w:t>).</w:t>
      </w:r>
    </w:p>
    <w:p w14:paraId="186078B3" w14:textId="040E344E" w:rsidR="00403AED" w:rsidRDefault="00403AED" w:rsidP="00403AED">
      <w:pPr>
        <w:pStyle w:val="Level2Number"/>
      </w:pPr>
      <w:r>
        <w:t>The key elements and strategic objectives of the Project are:</w:t>
      </w:r>
    </w:p>
    <w:p w14:paraId="0822754D" w14:textId="3C054D5F" w:rsidR="00403AED" w:rsidRDefault="00FF6D63" w:rsidP="00403AED">
      <w:pPr>
        <w:pStyle w:val="Level3Number"/>
      </w:pPr>
      <w:r>
        <w:t>Train Service Regime</w:t>
      </w:r>
      <w:r w:rsidR="00AE000B">
        <w:t xml:space="preserve"> (TSR)</w:t>
      </w:r>
      <w:r>
        <w:t xml:space="preserve"> inspections by </w:t>
      </w:r>
      <w:proofErr w:type="gramStart"/>
      <w:r>
        <w:t>inspectors</w:t>
      </w:r>
      <w:r w:rsidR="000611D8">
        <w:t>;</w:t>
      </w:r>
      <w:proofErr w:type="gramEnd"/>
    </w:p>
    <w:p w14:paraId="7716809D" w14:textId="47BEE3DE" w:rsidR="00EC264C" w:rsidRDefault="002217B6" w:rsidP="00403AED">
      <w:pPr>
        <w:pStyle w:val="Level3Number"/>
      </w:pPr>
      <w:r w:rsidRPr="002217B6">
        <w:t>Customer Service Regime</w:t>
      </w:r>
      <w:r w:rsidR="00AE000B">
        <w:t xml:space="preserve"> (CSR)</w:t>
      </w:r>
      <w:r w:rsidRPr="002217B6">
        <w:t xml:space="preserve"> inspections by mystery </w:t>
      </w:r>
      <w:proofErr w:type="gramStart"/>
      <w:r w:rsidRPr="002217B6">
        <w:t>shoppers</w:t>
      </w:r>
      <w:r w:rsidR="000611D8">
        <w:t>;</w:t>
      </w:r>
      <w:proofErr w:type="gramEnd"/>
    </w:p>
    <w:p w14:paraId="36937994" w14:textId="4A13C714" w:rsidR="002217B6" w:rsidRDefault="00283FED" w:rsidP="00403AED">
      <w:pPr>
        <w:pStyle w:val="Level3Number"/>
      </w:pPr>
      <w:r w:rsidRPr="00283FED">
        <w:t>Accessible Customer Service Regime</w:t>
      </w:r>
      <w:r w:rsidR="00AE000B">
        <w:t xml:space="preserve"> (ACSR)</w:t>
      </w:r>
      <w:r w:rsidRPr="00283FED">
        <w:t xml:space="preserve"> inspections by mystery shoppers with additional accessible </w:t>
      </w:r>
      <w:proofErr w:type="gramStart"/>
      <w:r w:rsidRPr="00283FED">
        <w:t>needs</w:t>
      </w:r>
      <w:r w:rsidR="000611D8">
        <w:t>;</w:t>
      </w:r>
      <w:proofErr w:type="gramEnd"/>
    </w:p>
    <w:p w14:paraId="0E142D56" w14:textId="731442EF" w:rsidR="00283FED" w:rsidRDefault="00283FED" w:rsidP="00403AED">
      <w:pPr>
        <w:pStyle w:val="Level3Number"/>
      </w:pPr>
      <w:r w:rsidRPr="00283FED">
        <w:t>Provision of mobile devices</w:t>
      </w:r>
      <w:r>
        <w:t xml:space="preserve"> to </w:t>
      </w:r>
      <w:r w:rsidR="000611D8">
        <w:t>the s</w:t>
      </w:r>
      <w:r>
        <w:t>upplier inspectors and mystery shoppers</w:t>
      </w:r>
      <w:r w:rsidRPr="00283FED">
        <w:t xml:space="preserve"> for running inspection forms</w:t>
      </w:r>
      <w:r w:rsidR="000611D8">
        <w:t>; and</w:t>
      </w:r>
    </w:p>
    <w:p w14:paraId="045A6EAD" w14:textId="0CFB7A02" w:rsidR="00283FED" w:rsidRDefault="00751CC1" w:rsidP="00403AED">
      <w:pPr>
        <w:pStyle w:val="Level3Number"/>
      </w:pPr>
      <w:r w:rsidRPr="00751CC1">
        <w:t>Inspection data quality assurance</w:t>
      </w:r>
      <w:r w:rsidR="000611D8">
        <w:t>.</w:t>
      </w:r>
    </w:p>
    <w:p w14:paraId="4EA0E830" w14:textId="7FD6351C" w:rsidR="00403AED" w:rsidRDefault="00403AED" w:rsidP="00403AED">
      <w:pPr>
        <w:pStyle w:val="Level2Number"/>
      </w:pPr>
      <w:r>
        <w:t xml:space="preserve">The purpose of the Procurement is to select a supplier to deliver </w:t>
      </w:r>
      <w:r w:rsidR="00DC3809">
        <w:t>SQR Inspection Services</w:t>
      </w:r>
      <w:r>
        <w:t>.</w:t>
      </w:r>
    </w:p>
    <w:p w14:paraId="500D0EEF" w14:textId="68146FBD" w:rsidR="00403AED" w:rsidRPr="00DC3809" w:rsidRDefault="00403AED" w:rsidP="00403AED">
      <w:pPr>
        <w:pStyle w:val="Level2Number"/>
      </w:pPr>
      <w:r w:rsidRPr="00DC3809">
        <w:t xml:space="preserve">The value of the </w:t>
      </w:r>
      <w:r w:rsidR="008274A0">
        <w:t>C</w:t>
      </w:r>
      <w:r w:rsidRPr="00DC3809">
        <w:t>ontract is as follows:</w:t>
      </w:r>
    </w:p>
    <w:p w14:paraId="23CCDC86" w14:textId="401C0545" w:rsidR="00403AED" w:rsidRPr="00DC3809" w:rsidRDefault="00613E44" w:rsidP="00403AED">
      <w:pPr>
        <w:pStyle w:val="Level3Number"/>
      </w:pPr>
      <w:r w:rsidRPr="00DC3809">
        <w:t>£365,000 excluding VAT per annum</w:t>
      </w:r>
    </w:p>
    <w:p w14:paraId="0B76A7A8" w14:textId="4D27BC1D" w:rsidR="00403AED" w:rsidRDefault="00403AED" w:rsidP="00403AED">
      <w:pPr>
        <w:pStyle w:val="Level2Number"/>
      </w:pPr>
      <w:r>
        <w:t xml:space="preserve">The </w:t>
      </w:r>
      <w:r w:rsidR="005540E6">
        <w:t>C</w:t>
      </w:r>
      <w:r w:rsidR="0012751D">
        <w:t xml:space="preserve">ontract's duration is for </w:t>
      </w:r>
      <w:r w:rsidR="00B275AE">
        <w:t>three years</w:t>
      </w:r>
      <w:r w:rsidR="0012751D">
        <w:t xml:space="preserve">. </w:t>
      </w:r>
      <w:r w:rsidR="00F54034" w:rsidRPr="00F54034">
        <w:t xml:space="preserve">XC reserves the right to extend the </w:t>
      </w:r>
      <w:r w:rsidR="005540E6">
        <w:t>C</w:t>
      </w:r>
      <w:r w:rsidR="00F54034" w:rsidRPr="00F54034">
        <w:t>ontract, in whole or in part, for up to two additional years, in increments determined at its sole discretion, subject to mutual agreement of the parties. Please see the Draft Contract for further details.</w:t>
      </w:r>
    </w:p>
    <w:p w14:paraId="34E8BC2F" w14:textId="26517B4C" w:rsidR="0012751D" w:rsidRDefault="0012751D" w:rsidP="00403AED">
      <w:pPr>
        <w:pStyle w:val="Level2Number"/>
      </w:pPr>
      <w:r>
        <w:t xml:space="preserve">Further information regarding the </w:t>
      </w:r>
      <w:r w:rsidRPr="00CA13E2">
        <w:t xml:space="preserve">scope of the Project, </w:t>
      </w:r>
      <w:r w:rsidR="00060509" w:rsidRPr="00CA13E2">
        <w:t>XC</w:t>
      </w:r>
      <w:r w:rsidRPr="00CA13E2">
        <w:t xml:space="preserve">'s requirements and additional background information is contained in the </w:t>
      </w:r>
      <w:r w:rsidR="000E6892" w:rsidRPr="00CA13E2">
        <w:t>SQR Inspection Requirements document</w:t>
      </w:r>
      <w:r w:rsidR="00762302" w:rsidRPr="00CA13E2">
        <w:t xml:space="preserve"> in Appendix </w:t>
      </w:r>
      <w:r w:rsidR="005F5806">
        <w:t>1</w:t>
      </w:r>
      <w:r w:rsidRPr="00CA13E2">
        <w:t xml:space="preserve"> and all </w:t>
      </w:r>
      <w:r w:rsidR="00DB364B" w:rsidRPr="00CA13E2">
        <w:t>Bidder</w:t>
      </w:r>
      <w:r w:rsidRPr="00CA13E2">
        <w:t>s interested in the Project should carefully consider this information prior to submitting a PSQ response.</w:t>
      </w:r>
    </w:p>
    <w:p w14:paraId="1142777B" w14:textId="45E3D2F2" w:rsidR="001710EA" w:rsidRPr="00762302" w:rsidRDefault="001710EA" w:rsidP="001710EA">
      <w:pPr>
        <w:pStyle w:val="Level2Heading"/>
      </w:pPr>
      <w:r w:rsidRPr="00762302">
        <w:t>Service Levels, Service Credits and KPIs</w:t>
      </w:r>
    </w:p>
    <w:p w14:paraId="32075D99" w14:textId="260F1841" w:rsidR="001710EA" w:rsidRPr="00762302" w:rsidRDefault="00247632" w:rsidP="001710EA">
      <w:pPr>
        <w:pStyle w:val="Level3Number"/>
      </w:pPr>
      <w:r w:rsidRPr="00247632">
        <w:t>The service levels, service credits and KPIs which are intended to apply to the goods/services/works being delivered will be set out in the finalised version of the Contract.</w:t>
      </w:r>
    </w:p>
    <w:p w14:paraId="1A42A691" w14:textId="59A7452B" w:rsidR="00225992" w:rsidRPr="009B634E" w:rsidRDefault="00225992" w:rsidP="00225992">
      <w:pPr>
        <w:pStyle w:val="Level2Heading"/>
      </w:pPr>
      <w:r w:rsidRPr="009B634E">
        <w:lastRenderedPageBreak/>
        <w:t>Contract Risks</w:t>
      </w:r>
    </w:p>
    <w:p w14:paraId="40C6E19B" w14:textId="3A6E11B6" w:rsidR="00225992" w:rsidRPr="009B634E" w:rsidRDefault="00225992" w:rsidP="00225992">
      <w:pPr>
        <w:pStyle w:val="Level3Number"/>
      </w:pPr>
      <w:r w:rsidRPr="009B634E">
        <w:t xml:space="preserve">The </w:t>
      </w:r>
      <w:r w:rsidR="00D8133B">
        <w:t>C</w:t>
      </w:r>
      <w:r w:rsidR="00B43550" w:rsidRPr="009B634E">
        <w:t>ontract presents the following risks:</w:t>
      </w:r>
    </w:p>
    <w:p w14:paraId="75FC1DBB" w14:textId="5D25B7A7" w:rsidR="00B43550" w:rsidRPr="00A17CE1" w:rsidRDefault="00A3343F" w:rsidP="00B43550">
      <w:pPr>
        <w:pStyle w:val="Level4Number"/>
      </w:pPr>
      <w:r w:rsidRPr="00A17CE1">
        <w:t>C</w:t>
      </w:r>
      <w:r w:rsidR="00C81F35" w:rsidRPr="00A17CE1">
        <w:t xml:space="preserve">hange to the volume or proportional distribution of Inspections requested by the Department for </w:t>
      </w:r>
      <w:proofErr w:type="gramStart"/>
      <w:r w:rsidR="00C81F35" w:rsidRPr="00A17CE1">
        <w:t>Transport</w:t>
      </w:r>
      <w:r w:rsidR="000611D8">
        <w:t>;</w:t>
      </w:r>
      <w:proofErr w:type="gramEnd"/>
    </w:p>
    <w:p w14:paraId="4516057F" w14:textId="7F138CD0" w:rsidR="00C81F35" w:rsidRPr="00A17CE1" w:rsidRDefault="00B87552" w:rsidP="00B43550">
      <w:pPr>
        <w:pStyle w:val="Level4Number"/>
      </w:pPr>
      <w:r w:rsidRPr="00A17CE1">
        <w:t xml:space="preserve">Change to the Service Quality Schedule requested by the Department for </w:t>
      </w:r>
      <w:proofErr w:type="gramStart"/>
      <w:r w:rsidRPr="00A17CE1">
        <w:t>Transport</w:t>
      </w:r>
      <w:r w:rsidR="000611D8">
        <w:t>;</w:t>
      </w:r>
      <w:proofErr w:type="gramEnd"/>
    </w:p>
    <w:p w14:paraId="67F8703C" w14:textId="1C82E78E" w:rsidR="00B87552" w:rsidRPr="00A17CE1" w:rsidRDefault="00940AFE" w:rsidP="00B43550">
      <w:pPr>
        <w:pStyle w:val="Level4Number"/>
      </w:pPr>
      <w:r w:rsidRPr="00A17CE1">
        <w:t xml:space="preserve">Change to the supplementary guidance provided by the Department for </w:t>
      </w:r>
      <w:proofErr w:type="gramStart"/>
      <w:r w:rsidRPr="00A17CE1">
        <w:t>Transport</w:t>
      </w:r>
      <w:r w:rsidR="000611D8">
        <w:t>;</w:t>
      </w:r>
      <w:proofErr w:type="gramEnd"/>
    </w:p>
    <w:p w14:paraId="7F8FAD18" w14:textId="3BBD6CE7" w:rsidR="00940AFE" w:rsidRPr="00A17CE1" w:rsidRDefault="00940AFE" w:rsidP="00B43550">
      <w:pPr>
        <w:pStyle w:val="Level4Number"/>
      </w:pPr>
      <w:r w:rsidRPr="00A17CE1">
        <w:t>Change to XC’s timetable of tr</w:t>
      </w:r>
      <w:r w:rsidR="00A17CE1" w:rsidRPr="00A17CE1">
        <w:t>ain services</w:t>
      </w:r>
      <w:r w:rsidR="000611D8">
        <w:t>; and/or</w:t>
      </w:r>
    </w:p>
    <w:p w14:paraId="6372F220" w14:textId="6042DB4F" w:rsidR="00A17CE1" w:rsidRPr="00A17CE1" w:rsidRDefault="00A17CE1" w:rsidP="00B43550">
      <w:pPr>
        <w:pStyle w:val="Level4Number"/>
      </w:pPr>
      <w:r w:rsidRPr="00A17CE1">
        <w:t>Change to employment legislation</w:t>
      </w:r>
      <w:r w:rsidR="000611D8">
        <w:t>.</w:t>
      </w:r>
    </w:p>
    <w:p w14:paraId="325C1F06" w14:textId="63ADAC58" w:rsidR="00B43550" w:rsidRPr="009B634E" w:rsidRDefault="00060509" w:rsidP="00B43550">
      <w:pPr>
        <w:pStyle w:val="Level3Number"/>
      </w:pPr>
      <w:r w:rsidRPr="009B634E">
        <w:t>XC</w:t>
      </w:r>
      <w:r w:rsidR="00B43550" w:rsidRPr="009B634E">
        <w:t xml:space="preserve"> considers that these risks may jeopardise the performance of the </w:t>
      </w:r>
      <w:r w:rsidR="00294AA9">
        <w:t>C</w:t>
      </w:r>
      <w:r w:rsidR="00B43550" w:rsidRPr="009B634E">
        <w:t xml:space="preserve">ontract but, due to the nature of the risks, the risks cannot be addressed in the contract as awarded. Therefore, </w:t>
      </w:r>
      <w:r w:rsidRPr="009B634E">
        <w:t>XC</w:t>
      </w:r>
      <w:r w:rsidR="00B43550" w:rsidRPr="009B634E">
        <w:t xml:space="preserve"> reserves the right to modify the awarded contract to address the risks in accordance with Schedule 8 of the Act.</w:t>
      </w:r>
    </w:p>
    <w:p w14:paraId="0AC20123" w14:textId="3D40829E" w:rsidR="00B43550" w:rsidRPr="007726AF" w:rsidRDefault="00B43550" w:rsidP="00B43550">
      <w:pPr>
        <w:pStyle w:val="Level2Heading"/>
      </w:pPr>
      <w:r w:rsidRPr="007726AF">
        <w:t>Contract Terms</w:t>
      </w:r>
    </w:p>
    <w:p w14:paraId="1A60E330" w14:textId="1712735F" w:rsidR="00B43550" w:rsidRPr="007726AF" w:rsidRDefault="00B43550" w:rsidP="00B43550">
      <w:pPr>
        <w:pStyle w:val="Level3Number"/>
      </w:pPr>
      <w:r w:rsidRPr="007726AF">
        <w:t xml:space="preserve">A copy of the </w:t>
      </w:r>
      <w:r w:rsidR="005F4079">
        <w:t>D</w:t>
      </w:r>
      <w:r w:rsidRPr="007726AF">
        <w:t xml:space="preserve">raft Contract is </w:t>
      </w:r>
      <w:r w:rsidR="00950ADE">
        <w:t xml:space="preserve">contained in the </w:t>
      </w:r>
      <w:r w:rsidR="0008748B">
        <w:t>d</w:t>
      </w:r>
      <w:r w:rsidR="00950ADE" w:rsidRPr="00D72ECB">
        <w:t>raft</w:t>
      </w:r>
      <w:r w:rsidR="00950ADE">
        <w:t xml:space="preserve"> ITT </w:t>
      </w:r>
      <w:r w:rsidRPr="007726AF">
        <w:t xml:space="preserve">at </w:t>
      </w:r>
      <w:r w:rsidR="00950ADE">
        <w:fldChar w:fldCharType="begin"/>
      </w:r>
      <w:r w:rsidR="00950ADE">
        <w:instrText xml:space="preserve"> REF _Ref188008612 \n \h </w:instrText>
      </w:r>
      <w:r w:rsidR="00950ADE">
        <w:fldChar w:fldCharType="separate"/>
      </w:r>
      <w:r w:rsidR="002A3574">
        <w:t>Schedule 3</w:t>
      </w:r>
      <w:r w:rsidR="00950ADE">
        <w:fldChar w:fldCharType="end"/>
      </w:r>
      <w:r w:rsidR="00950ADE">
        <w:t>.</w:t>
      </w:r>
    </w:p>
    <w:p w14:paraId="1BFB2B48" w14:textId="034F6B9D" w:rsidR="004071ED" w:rsidRDefault="004071ED" w:rsidP="004071ED">
      <w:pPr>
        <w:pStyle w:val="Level1Heading"/>
      </w:pPr>
      <w:bookmarkStart w:id="12" w:name="_Toc210820393"/>
      <w:r>
        <w:t>Procurement process</w:t>
      </w:r>
      <w:bookmarkEnd w:id="12"/>
    </w:p>
    <w:p w14:paraId="4D2AF8C6" w14:textId="286B8FE2" w:rsidR="0081380D" w:rsidRDefault="0081380D" w:rsidP="0081380D">
      <w:pPr>
        <w:pStyle w:val="Level2Number"/>
      </w:pPr>
      <w:r>
        <w:t xml:space="preserve">The </w:t>
      </w:r>
      <w:r w:rsidR="00D738D5">
        <w:t>P</w:t>
      </w:r>
      <w:r>
        <w:t xml:space="preserve">rocurement process will follow the </w:t>
      </w:r>
      <w:r w:rsidR="00A44C22">
        <w:t>C</w:t>
      </w:r>
      <w:r w:rsidRPr="00D72ECB">
        <w:t xml:space="preserve">ompetitive </w:t>
      </w:r>
      <w:r w:rsidR="00A44C22">
        <w:t>F</w:t>
      </w:r>
      <w:r w:rsidRPr="00D72ECB">
        <w:t>lexible</w:t>
      </w:r>
      <w:r>
        <w:t xml:space="preserve"> procedure in accordance with the Act.</w:t>
      </w:r>
    </w:p>
    <w:p w14:paraId="785A0D0D" w14:textId="6BC9DFF9" w:rsidR="002E51BE" w:rsidRPr="000736E4" w:rsidRDefault="002E51BE" w:rsidP="002E51BE">
      <w:pPr>
        <w:pStyle w:val="Level2Heading"/>
      </w:pPr>
      <w:r w:rsidRPr="000736E4">
        <w:t>Stage 1 – Invitation to Participate</w:t>
      </w:r>
    </w:p>
    <w:p w14:paraId="31B3A0FD" w14:textId="734854A5" w:rsidR="002E51BE" w:rsidRPr="000736E4" w:rsidRDefault="002E51BE" w:rsidP="002E51BE">
      <w:pPr>
        <w:pStyle w:val="Level3Number"/>
      </w:pPr>
      <w:r w:rsidRPr="000736E4">
        <w:t xml:space="preserve">Stage 1 commenced with the issuing of a Tender </w:t>
      </w:r>
      <w:r w:rsidRPr="002B5354">
        <w:t xml:space="preserve">Notice on </w:t>
      </w:r>
      <w:r w:rsidR="00B31017">
        <w:t>9</w:t>
      </w:r>
      <w:r w:rsidR="002B5354" w:rsidRPr="002B5354">
        <w:rPr>
          <w:vertAlign w:val="superscript"/>
        </w:rPr>
        <w:t>th</w:t>
      </w:r>
      <w:r w:rsidR="002B5354">
        <w:t xml:space="preserve"> October</w:t>
      </w:r>
      <w:r w:rsidR="000736E4" w:rsidRPr="002B5354">
        <w:t xml:space="preserve"> 2025</w:t>
      </w:r>
      <w:r w:rsidR="000736E4">
        <w:t xml:space="preserve"> </w:t>
      </w:r>
      <w:r w:rsidRPr="000736E4">
        <w:t xml:space="preserve">and the publication of the ITP. </w:t>
      </w:r>
    </w:p>
    <w:p w14:paraId="28171AFF" w14:textId="225009AA" w:rsidR="0008748B" w:rsidRDefault="002E51BE" w:rsidP="0008748B">
      <w:pPr>
        <w:pStyle w:val="Level3Number"/>
      </w:pPr>
      <w:r>
        <w:t>The ITP include</w:t>
      </w:r>
      <w:r w:rsidR="0008748B">
        <w:t>s</w:t>
      </w:r>
      <w:r>
        <w:t xml:space="preserve"> a </w:t>
      </w:r>
      <w:r w:rsidR="00AE1559">
        <w:t>P</w:t>
      </w:r>
      <w:r>
        <w:t xml:space="preserve">rocurement </w:t>
      </w:r>
      <w:r w:rsidR="00AE1559">
        <w:t>S</w:t>
      </w:r>
      <w:r>
        <w:t xml:space="preserve">pecific </w:t>
      </w:r>
      <w:r w:rsidR="00AE1559">
        <w:t>Q</w:t>
      </w:r>
      <w:r>
        <w:t>uestionnaire (</w:t>
      </w:r>
      <w:r>
        <w:rPr>
          <w:b/>
          <w:bCs/>
        </w:rPr>
        <w:t>PSQ</w:t>
      </w:r>
      <w:r>
        <w:t xml:space="preserve">) which all Bidders </w:t>
      </w:r>
      <w:r w:rsidR="0008748B">
        <w:t>a</w:t>
      </w:r>
      <w:r>
        <w:t>re required to complete and return in accordance with the Procurement Timetable and instructions within th</w:t>
      </w:r>
      <w:r w:rsidR="0008748B">
        <w:t>is</w:t>
      </w:r>
      <w:r>
        <w:t xml:space="preserve"> ITP. </w:t>
      </w:r>
    </w:p>
    <w:p w14:paraId="254613E6" w14:textId="6620B80C" w:rsidR="0008748B" w:rsidRDefault="0008748B" w:rsidP="0008748B">
      <w:pPr>
        <w:pStyle w:val="Level3Number"/>
      </w:pPr>
      <w:r>
        <w:t xml:space="preserve">The ITP responses will then be evaluated </w:t>
      </w:r>
      <w:r w:rsidRPr="003541E7">
        <w:t xml:space="preserve">by </w:t>
      </w:r>
      <w:r w:rsidR="00060509" w:rsidRPr="003541E7">
        <w:t>XC</w:t>
      </w:r>
      <w:r w:rsidRPr="003541E7">
        <w:t>. Further</w:t>
      </w:r>
      <w:r>
        <w:t xml:space="preserve"> details of the selection criteria and process that will be followed to determine the shortlist of Bidders is set out at paragraph</w:t>
      </w:r>
      <w:r w:rsidRPr="003C689D">
        <w:rPr>
          <w:b/>
          <w:bCs/>
        </w:rPr>
        <w:t xml:space="preserve"> </w:t>
      </w:r>
      <w:r w:rsidR="0066194A">
        <w:t xml:space="preserve">7.5 </w:t>
      </w:r>
      <w:r>
        <w:t>of this document.</w:t>
      </w:r>
    </w:p>
    <w:p w14:paraId="25F2A61F" w14:textId="7870108C" w:rsidR="0008748B" w:rsidRPr="00F1606B" w:rsidRDefault="0008748B" w:rsidP="0012680E">
      <w:pPr>
        <w:pStyle w:val="Level3Number"/>
      </w:pPr>
      <w:r w:rsidRPr="00F1606B">
        <w:t xml:space="preserve">Following evaluation of the responses to the PSQ, provided there are sufficient suitable Bidders based on the PSQ evaluation, </w:t>
      </w:r>
      <w:r w:rsidR="00060509" w:rsidRPr="00F1606B">
        <w:t>XC</w:t>
      </w:r>
      <w:r w:rsidRPr="00F1606B">
        <w:t xml:space="preserve"> intends to invite the top </w:t>
      </w:r>
      <w:r w:rsidR="00DE2119">
        <w:t>four</w:t>
      </w:r>
      <w:r w:rsidR="00F1606B">
        <w:t xml:space="preserve"> (</w:t>
      </w:r>
      <w:r w:rsidR="00DE2119">
        <w:t>4</w:t>
      </w:r>
      <w:r w:rsidR="00F1606B">
        <w:t>)</w:t>
      </w:r>
      <w:r w:rsidRPr="00F1606B">
        <w:t xml:space="preserve"> scoring Bidders to participate in the next stage of the Procurement.</w:t>
      </w:r>
    </w:p>
    <w:p w14:paraId="0481FECB" w14:textId="3D49C8E2" w:rsidR="002E51BE" w:rsidRPr="00F1606B" w:rsidRDefault="002E51BE" w:rsidP="002E51BE">
      <w:pPr>
        <w:pStyle w:val="Level3Number"/>
      </w:pPr>
      <w:r w:rsidRPr="00F1606B">
        <w:t xml:space="preserve">Bidders who </w:t>
      </w:r>
      <w:r w:rsidR="0008748B" w:rsidRPr="00F1606B">
        <w:t>a</w:t>
      </w:r>
      <w:r w:rsidRPr="00F1606B">
        <w:t>re successfully shortlisted in Stage 1 w</w:t>
      </w:r>
      <w:r w:rsidR="0008748B" w:rsidRPr="00F1606B">
        <w:t xml:space="preserve">ill be </w:t>
      </w:r>
      <w:r w:rsidRPr="00F1606B">
        <w:t>invited to participate in Stage 2</w:t>
      </w:r>
      <w:r w:rsidR="0008748B" w:rsidRPr="00F1606B">
        <w:t>, details of which can be found in the draft ITT</w:t>
      </w:r>
      <w:r w:rsidRPr="00F1606B">
        <w:t xml:space="preserve">.  </w:t>
      </w:r>
    </w:p>
    <w:p w14:paraId="66239214" w14:textId="7C62FEE2" w:rsidR="002E51BE" w:rsidRPr="00BD1AE9" w:rsidRDefault="002E51BE" w:rsidP="0012680E">
      <w:pPr>
        <w:pStyle w:val="Level3Number"/>
      </w:pPr>
      <w:r w:rsidRPr="00BD1AE9">
        <w:t xml:space="preserve">Bidders should note that </w:t>
      </w:r>
      <w:r w:rsidR="00060509" w:rsidRPr="00BD1AE9">
        <w:t>XC</w:t>
      </w:r>
      <w:r w:rsidRPr="00BD1AE9">
        <w:t xml:space="preserve"> reserves the right to re-assess any response to the PSQ</w:t>
      </w:r>
      <w:r w:rsidR="0008748B" w:rsidRPr="00BD1AE9">
        <w:t xml:space="preserve"> at any stage, including </w:t>
      </w:r>
      <w:proofErr w:type="gramStart"/>
      <w:r w:rsidRPr="00BD1AE9">
        <w:t>in light of</w:t>
      </w:r>
      <w:proofErr w:type="gramEnd"/>
      <w:r w:rsidRPr="00BD1AE9">
        <w:t xml:space="preserve"> any new relevant information that comes to </w:t>
      </w:r>
      <w:r w:rsidR="00060509" w:rsidRPr="00BD1AE9">
        <w:t>XC</w:t>
      </w:r>
      <w:r w:rsidRPr="00BD1AE9">
        <w:t xml:space="preserve">'s attention. Please refer to the Procurement Terms and Conditions set out in </w:t>
      </w:r>
      <w:r w:rsidR="00B80685" w:rsidRPr="00BD1AE9">
        <w:fldChar w:fldCharType="begin"/>
      </w:r>
      <w:r w:rsidR="00B80685" w:rsidRPr="00BD1AE9">
        <w:instrText xml:space="preserve"> REF _Ref187936987 \r \h </w:instrText>
      </w:r>
      <w:r w:rsidR="00BD1AE9">
        <w:instrText xml:space="preserve"> \* MERGEFORMAT </w:instrText>
      </w:r>
      <w:r w:rsidR="00B80685" w:rsidRPr="00BD1AE9">
        <w:fldChar w:fldCharType="separate"/>
      </w:r>
      <w:r w:rsidR="002A3574">
        <w:t>Schedule 1</w:t>
      </w:r>
      <w:r w:rsidR="00B80685" w:rsidRPr="00BD1AE9">
        <w:fldChar w:fldCharType="end"/>
      </w:r>
      <w:r w:rsidRPr="00BD1AE9">
        <w:t>.</w:t>
      </w:r>
    </w:p>
    <w:p w14:paraId="6117BEB2" w14:textId="2DD49E3B" w:rsidR="0081380D" w:rsidRDefault="0081380D" w:rsidP="0081380D">
      <w:pPr>
        <w:pStyle w:val="Level2Number"/>
      </w:pPr>
      <w:r>
        <w:t xml:space="preserve">Further details regarding the </w:t>
      </w:r>
      <w:r w:rsidR="0008748B">
        <w:t xml:space="preserve">next stages of the </w:t>
      </w:r>
      <w:r w:rsidR="00E15F47">
        <w:t>P</w:t>
      </w:r>
      <w:r w:rsidR="0008748B">
        <w:t xml:space="preserve">rocurement, and the </w:t>
      </w:r>
      <w:r w:rsidR="00E15F47">
        <w:t>P</w:t>
      </w:r>
      <w:r>
        <w:t xml:space="preserve">rocurement process </w:t>
      </w:r>
      <w:proofErr w:type="gramStart"/>
      <w:r>
        <w:t>as a whole are</w:t>
      </w:r>
      <w:proofErr w:type="gramEnd"/>
      <w:r>
        <w:t xml:space="preserve"> set out in the </w:t>
      </w:r>
      <w:r w:rsidR="0008748B">
        <w:t>d</w:t>
      </w:r>
      <w:r w:rsidRPr="00D72ECB">
        <w:t>raft</w:t>
      </w:r>
      <w:r>
        <w:t xml:space="preserve"> ITT </w:t>
      </w:r>
      <w:r w:rsidR="00950ADE">
        <w:t xml:space="preserve">at </w:t>
      </w:r>
      <w:r w:rsidR="00950ADE">
        <w:fldChar w:fldCharType="begin"/>
      </w:r>
      <w:r w:rsidR="00950ADE">
        <w:instrText xml:space="preserve"> REF _Ref188008612 \n \h </w:instrText>
      </w:r>
      <w:r w:rsidR="00950ADE">
        <w:fldChar w:fldCharType="separate"/>
      </w:r>
      <w:r w:rsidR="002A3574">
        <w:t>Schedule 3</w:t>
      </w:r>
      <w:r w:rsidR="00950ADE">
        <w:fldChar w:fldCharType="end"/>
      </w:r>
      <w:r>
        <w:t>.</w:t>
      </w:r>
    </w:p>
    <w:p w14:paraId="071A7114" w14:textId="4F46B282" w:rsidR="004071ED" w:rsidRDefault="004071ED" w:rsidP="004071ED">
      <w:pPr>
        <w:pStyle w:val="Level1Heading"/>
      </w:pPr>
      <w:bookmarkStart w:id="13" w:name="_Toc210820394"/>
      <w:r>
        <w:lastRenderedPageBreak/>
        <w:t>Procurement timetable</w:t>
      </w:r>
      <w:bookmarkEnd w:id="13"/>
    </w:p>
    <w:p w14:paraId="19DC0141" w14:textId="6212D24A" w:rsidR="0081380D" w:rsidRDefault="0081380D" w:rsidP="0081380D">
      <w:pPr>
        <w:pStyle w:val="Level2Number"/>
      </w:pPr>
      <w:r>
        <w:t xml:space="preserve">The timetable for the Procurement is set </w:t>
      </w:r>
      <w:r w:rsidRPr="003541E7">
        <w:t>out in the table below</w:t>
      </w:r>
      <w:r w:rsidR="0073531B" w:rsidRPr="003541E7">
        <w:t xml:space="preserve"> (Procurement Timetable)</w:t>
      </w:r>
      <w:r w:rsidRPr="003541E7">
        <w:t xml:space="preserve">. Deadlines for the submission of responses to </w:t>
      </w:r>
      <w:r w:rsidR="00060509" w:rsidRPr="003541E7">
        <w:t>XC</w:t>
      </w:r>
      <w:r w:rsidRPr="003541E7">
        <w:t xml:space="preserve"> are shown in </w:t>
      </w:r>
      <w:r w:rsidRPr="003541E7">
        <w:rPr>
          <w:b/>
          <w:bCs/>
        </w:rPr>
        <w:t>bold</w:t>
      </w:r>
      <w:r w:rsidRPr="003541E7">
        <w:t xml:space="preserve">. Please note that whilst </w:t>
      </w:r>
      <w:r w:rsidR="00060509" w:rsidRPr="003541E7">
        <w:t>XC</w:t>
      </w:r>
      <w:r w:rsidRPr="003541E7">
        <w:t xml:space="preserve"> intends to adhere to the timetable, it is indicative only and </w:t>
      </w:r>
      <w:r w:rsidR="00060509" w:rsidRPr="003541E7">
        <w:t>XC</w:t>
      </w:r>
      <w:r w:rsidRPr="003541E7">
        <w:t xml:space="preserve"> expressly reserves the right to amend the timetable at its discretion. In the event of any such changes, </w:t>
      </w:r>
      <w:r w:rsidR="00060509" w:rsidRPr="003541E7">
        <w:t>XC</w:t>
      </w:r>
      <w:r w:rsidRPr="003541E7">
        <w:t xml:space="preserve"> will notify all </w:t>
      </w:r>
      <w:r w:rsidR="00DB364B" w:rsidRPr="003541E7">
        <w:t>Bidder</w:t>
      </w:r>
      <w:r w:rsidRPr="003541E7">
        <w:t>s</w:t>
      </w:r>
      <w:r>
        <w:t>.</w:t>
      </w:r>
    </w:p>
    <w:p w14:paraId="60E18AAA" w14:textId="2F25B6B6" w:rsidR="00FB390E" w:rsidRPr="001C17CD" w:rsidRDefault="00DB364B" w:rsidP="0081380D">
      <w:pPr>
        <w:pStyle w:val="Level2Number"/>
      </w:pPr>
      <w:bookmarkStart w:id="14" w:name="_Ref188006845"/>
      <w:r>
        <w:t>Bidder</w:t>
      </w:r>
      <w:r w:rsidR="00FB390E">
        <w:t xml:space="preserve">s who wish to be considered for selection to progress to the </w:t>
      </w:r>
      <w:r w:rsidR="00D72ECB">
        <w:t>next</w:t>
      </w:r>
      <w:r w:rsidR="00FB390E">
        <w:t xml:space="preserve"> stage of this </w:t>
      </w:r>
      <w:r w:rsidR="00E15F47">
        <w:t>P</w:t>
      </w:r>
      <w:r w:rsidR="00FB390E">
        <w:t>rocurement process are required to complete and submit their PSQ response (together with all relevant supporting documents) no later than</w:t>
      </w:r>
      <w:r w:rsidR="001C17CD">
        <w:t xml:space="preserve"> </w:t>
      </w:r>
      <w:r w:rsidR="001C17CD" w:rsidRPr="00A05925">
        <w:t>17:00 on</w:t>
      </w:r>
      <w:r w:rsidR="001C38DE">
        <w:t xml:space="preserve"> 3rd November 2025</w:t>
      </w:r>
      <w:r w:rsidR="00FB390E" w:rsidRPr="001C17CD">
        <w:t>.</w:t>
      </w:r>
      <w:bookmarkEnd w:id="14"/>
    </w:p>
    <w:p w14:paraId="4A89C5F0" w14:textId="79265119" w:rsidR="00FB390E" w:rsidRDefault="00FB390E" w:rsidP="0081380D">
      <w:pPr>
        <w:pStyle w:val="Level2Number"/>
      </w:pPr>
      <w:proofErr w:type="gramStart"/>
      <w:r>
        <w:t>In the event that</w:t>
      </w:r>
      <w:proofErr w:type="gramEnd"/>
      <w:r>
        <w:t xml:space="preserve"> a PSQ response is received after the deadline then the submission will be rejected unless the Bidder can demonstrate that its </w:t>
      </w:r>
      <w:r w:rsidRPr="003541E7">
        <w:t xml:space="preserve">late submission was due to circumstances outside of its control. Following the provision of evidence by the Bidder, </w:t>
      </w:r>
      <w:r w:rsidR="00060509" w:rsidRPr="003541E7">
        <w:t>XC</w:t>
      </w:r>
      <w:r w:rsidRPr="003541E7">
        <w:t xml:space="preserve"> will make the decision regarding the acceptability of the late submission. The decision will be final. Technical difficulties will not be accepted as circumstances outside of the Bidder's control and Bidders</w:t>
      </w:r>
      <w:r>
        <w:t xml:space="preserve"> must ensure they are confident a submission can be competently uploaded in sufficient time to allow the reporting of any such difficulties.</w:t>
      </w:r>
    </w:p>
    <w:p w14:paraId="7C4B4C26" w14:textId="799D1332" w:rsidR="00FB390E" w:rsidRDefault="00FB390E" w:rsidP="00FB390E">
      <w:pPr>
        <w:pStyle w:val="Level2Heading"/>
      </w:pPr>
      <w:bookmarkStart w:id="15" w:name="_Ref188016485"/>
      <w:r>
        <w:t>Timetable</w:t>
      </w:r>
      <w:bookmarkEnd w:id="15"/>
    </w:p>
    <w:tbl>
      <w:tblPr>
        <w:tblW w:w="4621"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528"/>
        <w:gridCol w:w="3056"/>
      </w:tblGrid>
      <w:tr w:rsidR="00FB390E" w14:paraId="09098A2C" w14:textId="77777777" w:rsidTr="00FB390E">
        <w:trPr>
          <w:tblHeader/>
        </w:trPr>
        <w:tc>
          <w:tcPr>
            <w:tcW w:w="5528" w:type="dxa"/>
            <w:shd w:val="clear" w:color="auto" w:fill="CCCCCC"/>
          </w:tcPr>
          <w:p w14:paraId="50B93B5B" w14:textId="7043FFEA" w:rsidR="00FB390E" w:rsidRDefault="00FB390E" w:rsidP="00FB390E">
            <w:pPr>
              <w:pStyle w:val="TableHeading"/>
            </w:pPr>
            <w:r>
              <w:t>Procurement stage</w:t>
            </w:r>
          </w:p>
        </w:tc>
        <w:tc>
          <w:tcPr>
            <w:tcW w:w="3056" w:type="dxa"/>
            <w:shd w:val="clear" w:color="auto" w:fill="CCCCCC"/>
          </w:tcPr>
          <w:p w14:paraId="6D26EAC5" w14:textId="08411BA3" w:rsidR="00FB390E" w:rsidRDefault="00FB390E" w:rsidP="00FB390E">
            <w:pPr>
              <w:pStyle w:val="TableHeading"/>
            </w:pPr>
            <w:r>
              <w:t>Date</w:t>
            </w:r>
          </w:p>
        </w:tc>
      </w:tr>
      <w:tr w:rsidR="00406399" w14:paraId="709E3AD3" w14:textId="77777777" w:rsidTr="00FB390E">
        <w:tc>
          <w:tcPr>
            <w:tcW w:w="5528" w:type="dxa"/>
          </w:tcPr>
          <w:p w14:paraId="4E065E2D" w14:textId="7720E7BC" w:rsidR="00406399" w:rsidRPr="00E957FD" w:rsidRDefault="00406399" w:rsidP="00406399">
            <w:pPr>
              <w:pStyle w:val="TableText"/>
              <w:rPr>
                <w:b/>
                <w:bCs/>
              </w:rPr>
            </w:pPr>
            <w:r w:rsidRPr="00AA4CA4">
              <w:t>Tender Notice issued on Central Digital Platform and ITP and draft ITT issued</w:t>
            </w:r>
          </w:p>
        </w:tc>
        <w:tc>
          <w:tcPr>
            <w:tcW w:w="3056" w:type="dxa"/>
          </w:tcPr>
          <w:p w14:paraId="6557B3EB" w14:textId="5E6C6CC8" w:rsidR="00406399" w:rsidRPr="00E957FD" w:rsidRDefault="00FD0BA3" w:rsidP="00406399">
            <w:pPr>
              <w:pStyle w:val="TableText"/>
              <w:rPr>
                <w:b/>
                <w:bCs/>
                <w:highlight w:val="yellow"/>
              </w:rPr>
            </w:pPr>
            <w:r>
              <w:t>0</w:t>
            </w:r>
            <w:r w:rsidR="00950650">
              <w:t>9</w:t>
            </w:r>
            <w:r w:rsidR="00406399" w:rsidRPr="00AA4CA4">
              <w:t>/</w:t>
            </w:r>
            <w:r>
              <w:t>10</w:t>
            </w:r>
            <w:r w:rsidR="00406399" w:rsidRPr="00AA4CA4">
              <w:t>/2025</w:t>
            </w:r>
          </w:p>
        </w:tc>
      </w:tr>
      <w:tr w:rsidR="00406399" w14:paraId="7C68A255" w14:textId="77777777" w:rsidTr="00FB390E">
        <w:tc>
          <w:tcPr>
            <w:tcW w:w="5528" w:type="dxa"/>
          </w:tcPr>
          <w:p w14:paraId="0143A58B" w14:textId="02385DE7" w:rsidR="00406399" w:rsidRDefault="00406399" w:rsidP="00406399">
            <w:pPr>
              <w:pStyle w:val="TableText"/>
            </w:pPr>
            <w:r w:rsidRPr="00AA4CA4">
              <w:t>Deadline for clarification questions</w:t>
            </w:r>
          </w:p>
        </w:tc>
        <w:tc>
          <w:tcPr>
            <w:tcW w:w="3056" w:type="dxa"/>
          </w:tcPr>
          <w:p w14:paraId="1B3286C3" w14:textId="6E78BD66" w:rsidR="00406399" w:rsidRPr="00FB390E" w:rsidRDefault="00950650" w:rsidP="00406399">
            <w:pPr>
              <w:pStyle w:val="TableText"/>
              <w:rPr>
                <w:highlight w:val="yellow"/>
              </w:rPr>
            </w:pPr>
            <w:r>
              <w:t>20</w:t>
            </w:r>
            <w:r w:rsidR="00406399" w:rsidRPr="00AA4CA4">
              <w:t>/10/2025</w:t>
            </w:r>
          </w:p>
        </w:tc>
      </w:tr>
      <w:tr w:rsidR="00406399" w14:paraId="79ACDAE6" w14:textId="77777777" w:rsidTr="00FB390E">
        <w:tc>
          <w:tcPr>
            <w:tcW w:w="5528" w:type="dxa"/>
          </w:tcPr>
          <w:p w14:paraId="552884C3" w14:textId="58063671" w:rsidR="00406399" w:rsidRDefault="00406399" w:rsidP="00406399">
            <w:pPr>
              <w:pStyle w:val="TableText"/>
            </w:pPr>
            <w:r w:rsidRPr="00AA4CA4">
              <w:t>Estimated date for response to clarification questions</w:t>
            </w:r>
          </w:p>
        </w:tc>
        <w:tc>
          <w:tcPr>
            <w:tcW w:w="3056" w:type="dxa"/>
          </w:tcPr>
          <w:p w14:paraId="0E7A0209" w14:textId="4AECED41" w:rsidR="00406399" w:rsidRPr="00FB390E" w:rsidRDefault="00A70D10" w:rsidP="00406399">
            <w:pPr>
              <w:pStyle w:val="TableText"/>
              <w:rPr>
                <w:highlight w:val="yellow"/>
              </w:rPr>
            </w:pPr>
            <w:r>
              <w:t>2</w:t>
            </w:r>
            <w:r w:rsidR="00950650">
              <w:t>7</w:t>
            </w:r>
            <w:r w:rsidR="00406399" w:rsidRPr="00AA4CA4">
              <w:t>/10/2025</w:t>
            </w:r>
          </w:p>
        </w:tc>
      </w:tr>
      <w:tr w:rsidR="00406399" w14:paraId="5E5E0A1C" w14:textId="77777777" w:rsidTr="00FB390E">
        <w:tc>
          <w:tcPr>
            <w:tcW w:w="5528" w:type="dxa"/>
          </w:tcPr>
          <w:p w14:paraId="41695FB2" w14:textId="796B2FC8" w:rsidR="00406399" w:rsidRPr="00670E2D" w:rsidRDefault="00406399" w:rsidP="00406399">
            <w:pPr>
              <w:pStyle w:val="TableText"/>
              <w:rPr>
                <w:b/>
                <w:bCs/>
              </w:rPr>
            </w:pPr>
            <w:r w:rsidRPr="00AA4CA4">
              <w:t>Deadline for receipt of PSQ responses</w:t>
            </w:r>
          </w:p>
        </w:tc>
        <w:tc>
          <w:tcPr>
            <w:tcW w:w="3056" w:type="dxa"/>
          </w:tcPr>
          <w:p w14:paraId="02890A55" w14:textId="28D10F78" w:rsidR="00406399" w:rsidRPr="00E957FD" w:rsidRDefault="002F71F5" w:rsidP="00406399">
            <w:pPr>
              <w:pStyle w:val="TableText"/>
              <w:rPr>
                <w:b/>
                <w:bCs/>
              </w:rPr>
            </w:pPr>
            <w:r>
              <w:t>03</w:t>
            </w:r>
            <w:r w:rsidR="00406399" w:rsidRPr="00AA4CA4">
              <w:t>/1</w:t>
            </w:r>
            <w:r>
              <w:t>1</w:t>
            </w:r>
            <w:r w:rsidR="00406399" w:rsidRPr="00AA4CA4">
              <w:t>/2025</w:t>
            </w:r>
          </w:p>
        </w:tc>
      </w:tr>
      <w:tr w:rsidR="00406399" w14:paraId="76ABFF09" w14:textId="77777777" w:rsidTr="00FB390E">
        <w:tc>
          <w:tcPr>
            <w:tcW w:w="5528" w:type="dxa"/>
          </w:tcPr>
          <w:p w14:paraId="30E5C854" w14:textId="05934F18" w:rsidR="00406399" w:rsidRDefault="00406399" w:rsidP="00406399">
            <w:pPr>
              <w:pStyle w:val="TableText"/>
            </w:pPr>
            <w:r w:rsidRPr="00AA4CA4">
              <w:t>Evaluation of PSQ responses</w:t>
            </w:r>
          </w:p>
        </w:tc>
        <w:tc>
          <w:tcPr>
            <w:tcW w:w="3056" w:type="dxa"/>
          </w:tcPr>
          <w:p w14:paraId="7A42FB34" w14:textId="527A9AA2" w:rsidR="00406399" w:rsidRPr="00F208CA" w:rsidRDefault="002F71F5" w:rsidP="00406399">
            <w:pPr>
              <w:pStyle w:val="TableText"/>
            </w:pPr>
            <w:r>
              <w:t>14</w:t>
            </w:r>
            <w:r w:rsidR="00406399" w:rsidRPr="00AA4CA4">
              <w:t>/11/2025</w:t>
            </w:r>
          </w:p>
        </w:tc>
      </w:tr>
      <w:tr w:rsidR="00406399" w14:paraId="10BE2618" w14:textId="77777777" w:rsidTr="00FB390E">
        <w:tc>
          <w:tcPr>
            <w:tcW w:w="5528" w:type="dxa"/>
          </w:tcPr>
          <w:p w14:paraId="0B75D6F9" w14:textId="3F17ABDC" w:rsidR="00406399" w:rsidRDefault="00406399" w:rsidP="00406399">
            <w:pPr>
              <w:pStyle w:val="TableText"/>
            </w:pPr>
            <w:r w:rsidRPr="00AA4CA4">
              <w:t>Notice to Bidder of outcome of PSQ evaluation</w:t>
            </w:r>
          </w:p>
        </w:tc>
        <w:tc>
          <w:tcPr>
            <w:tcW w:w="3056" w:type="dxa"/>
          </w:tcPr>
          <w:p w14:paraId="42C4BE1D" w14:textId="58CD4FA7" w:rsidR="00406399" w:rsidRPr="00F208CA" w:rsidRDefault="00D92186" w:rsidP="00406399">
            <w:pPr>
              <w:pStyle w:val="TableText"/>
            </w:pPr>
            <w:r>
              <w:t>1</w:t>
            </w:r>
            <w:r w:rsidR="00406399" w:rsidRPr="00AA4CA4">
              <w:t>4/11/2025</w:t>
            </w:r>
          </w:p>
        </w:tc>
      </w:tr>
      <w:tr w:rsidR="00406399" w14:paraId="76FF3A54" w14:textId="77777777" w:rsidTr="00FB390E">
        <w:tc>
          <w:tcPr>
            <w:tcW w:w="5528" w:type="dxa"/>
          </w:tcPr>
          <w:p w14:paraId="4BA0F505" w14:textId="1156DA32" w:rsidR="00406399" w:rsidRPr="00816514" w:rsidRDefault="00406399" w:rsidP="00406399">
            <w:pPr>
              <w:pStyle w:val="TableText"/>
              <w:rPr>
                <w:b/>
                <w:bCs/>
              </w:rPr>
            </w:pPr>
            <w:r w:rsidRPr="00AA4CA4">
              <w:t>Invitation to Tender process starts</w:t>
            </w:r>
          </w:p>
        </w:tc>
        <w:tc>
          <w:tcPr>
            <w:tcW w:w="3056" w:type="dxa"/>
          </w:tcPr>
          <w:p w14:paraId="78E4A79D" w14:textId="56FA60BD" w:rsidR="00406399" w:rsidRPr="00E957FD" w:rsidRDefault="000952BF" w:rsidP="00406399">
            <w:pPr>
              <w:pStyle w:val="TableText"/>
              <w:rPr>
                <w:b/>
                <w:bCs/>
                <w:highlight w:val="yellow"/>
              </w:rPr>
            </w:pPr>
            <w:r>
              <w:t>14</w:t>
            </w:r>
            <w:r w:rsidR="00406399" w:rsidRPr="00AA4CA4">
              <w:t>/11/2025</w:t>
            </w:r>
          </w:p>
        </w:tc>
      </w:tr>
      <w:tr w:rsidR="00406399" w14:paraId="175FE5B1" w14:textId="77777777" w:rsidTr="00FB390E">
        <w:tc>
          <w:tcPr>
            <w:tcW w:w="5528" w:type="dxa"/>
          </w:tcPr>
          <w:p w14:paraId="26DC5A82" w14:textId="344936EB" w:rsidR="00406399" w:rsidRPr="00C81B9E" w:rsidRDefault="00406399" w:rsidP="00406399">
            <w:pPr>
              <w:pStyle w:val="TableText"/>
            </w:pPr>
            <w:r w:rsidRPr="00AA4CA4">
              <w:t>Deadline for clarification questions</w:t>
            </w:r>
          </w:p>
        </w:tc>
        <w:tc>
          <w:tcPr>
            <w:tcW w:w="3056" w:type="dxa"/>
          </w:tcPr>
          <w:p w14:paraId="6E88F65B" w14:textId="44F6D3B9" w:rsidR="00406399" w:rsidRPr="00C81B9E" w:rsidRDefault="000952BF" w:rsidP="00406399">
            <w:pPr>
              <w:pStyle w:val="TableText"/>
            </w:pPr>
            <w:r>
              <w:t>2</w:t>
            </w:r>
            <w:r w:rsidR="00406399" w:rsidRPr="00AA4CA4">
              <w:t>4/11/2025</w:t>
            </w:r>
          </w:p>
        </w:tc>
      </w:tr>
      <w:tr w:rsidR="00406399" w14:paraId="313EE0D4" w14:textId="77777777" w:rsidTr="00FB390E">
        <w:tc>
          <w:tcPr>
            <w:tcW w:w="5528" w:type="dxa"/>
          </w:tcPr>
          <w:p w14:paraId="0C359DE2" w14:textId="2E99B848" w:rsidR="00406399" w:rsidRPr="00C81B9E" w:rsidRDefault="00406399" w:rsidP="00406399">
            <w:pPr>
              <w:pStyle w:val="TableText"/>
            </w:pPr>
            <w:r w:rsidRPr="00AA4CA4">
              <w:t>Estimated date for response to clarification questions</w:t>
            </w:r>
          </w:p>
        </w:tc>
        <w:tc>
          <w:tcPr>
            <w:tcW w:w="3056" w:type="dxa"/>
          </w:tcPr>
          <w:p w14:paraId="7FF691A8" w14:textId="28C58D21" w:rsidR="00406399" w:rsidRPr="00C81B9E" w:rsidRDefault="000952BF" w:rsidP="00406399">
            <w:pPr>
              <w:pStyle w:val="TableText"/>
            </w:pPr>
            <w:r>
              <w:t>01</w:t>
            </w:r>
            <w:r w:rsidR="00406399" w:rsidRPr="00AA4CA4">
              <w:t>/1</w:t>
            </w:r>
            <w:r>
              <w:t>2</w:t>
            </w:r>
            <w:r w:rsidR="00406399" w:rsidRPr="00AA4CA4">
              <w:t>/2025</w:t>
            </w:r>
          </w:p>
        </w:tc>
      </w:tr>
      <w:tr w:rsidR="00406399" w14:paraId="5454FDD4" w14:textId="77777777" w:rsidTr="00FB390E">
        <w:tc>
          <w:tcPr>
            <w:tcW w:w="5528" w:type="dxa"/>
          </w:tcPr>
          <w:p w14:paraId="2AD5B92F" w14:textId="5307483B" w:rsidR="00406399" w:rsidRPr="00A671A7" w:rsidRDefault="00406399" w:rsidP="00406399">
            <w:pPr>
              <w:pStyle w:val="TableText"/>
              <w:rPr>
                <w:b/>
                <w:bCs/>
              </w:rPr>
            </w:pPr>
            <w:r w:rsidRPr="00AA4CA4">
              <w:t>Deadline for receipt of ITT responses</w:t>
            </w:r>
          </w:p>
        </w:tc>
        <w:tc>
          <w:tcPr>
            <w:tcW w:w="3056" w:type="dxa"/>
          </w:tcPr>
          <w:p w14:paraId="642E03CF" w14:textId="3E6912B8" w:rsidR="00406399" w:rsidRPr="00A671A7" w:rsidRDefault="000952BF" w:rsidP="00406399">
            <w:pPr>
              <w:pStyle w:val="TableText"/>
              <w:rPr>
                <w:b/>
                <w:bCs/>
              </w:rPr>
            </w:pPr>
            <w:r>
              <w:t>09</w:t>
            </w:r>
            <w:r w:rsidR="00406399" w:rsidRPr="00AA4CA4">
              <w:t>/12/2025</w:t>
            </w:r>
          </w:p>
        </w:tc>
      </w:tr>
      <w:tr w:rsidR="00406399" w14:paraId="754C6EE1" w14:textId="77777777" w:rsidTr="00FB390E">
        <w:tc>
          <w:tcPr>
            <w:tcW w:w="5528" w:type="dxa"/>
          </w:tcPr>
          <w:p w14:paraId="5B9AA1DA" w14:textId="6C180E27" w:rsidR="00406399" w:rsidRPr="00A671A7" w:rsidRDefault="00406399" w:rsidP="00406399">
            <w:pPr>
              <w:pStyle w:val="TableText"/>
            </w:pPr>
            <w:r w:rsidRPr="00AA4CA4">
              <w:t>Evaluation of ITT responses</w:t>
            </w:r>
          </w:p>
        </w:tc>
        <w:tc>
          <w:tcPr>
            <w:tcW w:w="3056" w:type="dxa"/>
          </w:tcPr>
          <w:p w14:paraId="5640215A" w14:textId="13817D00" w:rsidR="00406399" w:rsidRPr="00A671A7" w:rsidRDefault="00DD5DDD" w:rsidP="00406399">
            <w:pPr>
              <w:pStyle w:val="TableText"/>
            </w:pPr>
            <w:r>
              <w:t>09</w:t>
            </w:r>
            <w:r w:rsidR="00406399" w:rsidRPr="00AA4CA4">
              <w:t>/</w:t>
            </w:r>
            <w:r>
              <w:t>01</w:t>
            </w:r>
            <w:r w:rsidR="00406399" w:rsidRPr="00AA4CA4">
              <w:t>/202</w:t>
            </w:r>
            <w:r>
              <w:t>6</w:t>
            </w:r>
          </w:p>
        </w:tc>
      </w:tr>
      <w:tr w:rsidR="00406399" w14:paraId="184B5548" w14:textId="77777777" w:rsidTr="00FB390E">
        <w:tc>
          <w:tcPr>
            <w:tcW w:w="5528" w:type="dxa"/>
          </w:tcPr>
          <w:p w14:paraId="0EAE7498" w14:textId="35792B71" w:rsidR="00406399" w:rsidRPr="00A671A7" w:rsidRDefault="00DD5DDD" w:rsidP="00406399">
            <w:pPr>
              <w:pStyle w:val="TableText"/>
            </w:pPr>
            <w:r>
              <w:t>Preferred Bidder stage</w:t>
            </w:r>
          </w:p>
        </w:tc>
        <w:tc>
          <w:tcPr>
            <w:tcW w:w="3056" w:type="dxa"/>
          </w:tcPr>
          <w:p w14:paraId="55BB94E1" w14:textId="31A130E5" w:rsidR="00406399" w:rsidRPr="00A671A7" w:rsidRDefault="00DD5DDD" w:rsidP="00406399">
            <w:pPr>
              <w:pStyle w:val="TableText"/>
            </w:pPr>
            <w:r>
              <w:t>16</w:t>
            </w:r>
            <w:r w:rsidR="00406399" w:rsidRPr="00AA4CA4">
              <w:t xml:space="preserve">/01/2026 </w:t>
            </w:r>
          </w:p>
        </w:tc>
      </w:tr>
      <w:tr w:rsidR="00406399" w14:paraId="1D5EA902" w14:textId="77777777" w:rsidTr="00FB390E">
        <w:tc>
          <w:tcPr>
            <w:tcW w:w="5528" w:type="dxa"/>
          </w:tcPr>
          <w:p w14:paraId="222AC64A" w14:textId="52813553" w:rsidR="00406399" w:rsidRPr="00A671A7" w:rsidRDefault="00406399" w:rsidP="00406399">
            <w:pPr>
              <w:pStyle w:val="TableText"/>
            </w:pPr>
            <w:r w:rsidRPr="00AA4CA4">
              <w:t>XC internal approvals</w:t>
            </w:r>
          </w:p>
        </w:tc>
        <w:tc>
          <w:tcPr>
            <w:tcW w:w="3056" w:type="dxa"/>
          </w:tcPr>
          <w:p w14:paraId="5E05BE34" w14:textId="30B91F75" w:rsidR="00406399" w:rsidRPr="00A671A7" w:rsidRDefault="00DD5DDD" w:rsidP="00406399">
            <w:pPr>
              <w:pStyle w:val="TableText"/>
            </w:pPr>
            <w:r>
              <w:t>23</w:t>
            </w:r>
            <w:r w:rsidR="00406399" w:rsidRPr="00AA4CA4">
              <w:t>/01/2026</w:t>
            </w:r>
          </w:p>
        </w:tc>
      </w:tr>
      <w:tr w:rsidR="00406399" w14:paraId="6C133561" w14:textId="77777777" w:rsidTr="00FB390E">
        <w:tc>
          <w:tcPr>
            <w:tcW w:w="5528" w:type="dxa"/>
          </w:tcPr>
          <w:p w14:paraId="7E1C9C71" w14:textId="5D2B2A14" w:rsidR="00406399" w:rsidRPr="00A671A7" w:rsidRDefault="00406399" w:rsidP="00406399">
            <w:pPr>
              <w:pStyle w:val="TableText"/>
            </w:pPr>
            <w:r w:rsidRPr="00AA4CA4">
              <w:t>Department for Transport approvals</w:t>
            </w:r>
          </w:p>
        </w:tc>
        <w:tc>
          <w:tcPr>
            <w:tcW w:w="3056" w:type="dxa"/>
          </w:tcPr>
          <w:p w14:paraId="2AAA8DEB" w14:textId="7B2A5BEB" w:rsidR="00406399" w:rsidRPr="00A671A7" w:rsidRDefault="00DD5DDD" w:rsidP="00406399">
            <w:pPr>
              <w:pStyle w:val="TableText"/>
            </w:pPr>
            <w:r>
              <w:t>20</w:t>
            </w:r>
            <w:r w:rsidR="00406399" w:rsidRPr="00AA4CA4">
              <w:t>/02/2026</w:t>
            </w:r>
          </w:p>
        </w:tc>
      </w:tr>
      <w:tr w:rsidR="00406399" w14:paraId="607BA56C" w14:textId="77777777" w:rsidTr="00FB390E">
        <w:tc>
          <w:tcPr>
            <w:tcW w:w="5528" w:type="dxa"/>
          </w:tcPr>
          <w:p w14:paraId="1FD27D12" w14:textId="5EC2E4FB" w:rsidR="00406399" w:rsidRPr="00A671A7" w:rsidRDefault="00406399" w:rsidP="00406399">
            <w:pPr>
              <w:pStyle w:val="TableText"/>
            </w:pPr>
            <w:r w:rsidRPr="00AA4CA4">
              <w:t>Assessment summaries to Bidders of outcome of Final Tender evaluation and publication of Contract Award Notice</w:t>
            </w:r>
          </w:p>
        </w:tc>
        <w:tc>
          <w:tcPr>
            <w:tcW w:w="3056" w:type="dxa"/>
          </w:tcPr>
          <w:p w14:paraId="6914DD53" w14:textId="6B46E753" w:rsidR="00406399" w:rsidRPr="00A671A7" w:rsidRDefault="00DD5DDD" w:rsidP="00406399">
            <w:pPr>
              <w:pStyle w:val="TableText"/>
            </w:pPr>
            <w:r>
              <w:t>20</w:t>
            </w:r>
            <w:r w:rsidR="00406399" w:rsidRPr="00AA4CA4">
              <w:t>/02/2026</w:t>
            </w:r>
          </w:p>
        </w:tc>
      </w:tr>
      <w:tr w:rsidR="00406399" w14:paraId="52363778" w14:textId="77777777" w:rsidTr="00FB390E">
        <w:tc>
          <w:tcPr>
            <w:tcW w:w="5528" w:type="dxa"/>
          </w:tcPr>
          <w:p w14:paraId="72245295" w14:textId="2025C340" w:rsidR="00406399" w:rsidRPr="00A671A7" w:rsidRDefault="00406399" w:rsidP="00406399">
            <w:pPr>
              <w:pStyle w:val="TableText"/>
            </w:pPr>
            <w:r w:rsidRPr="00AA4CA4">
              <w:t>Mandatory standstill period</w:t>
            </w:r>
          </w:p>
        </w:tc>
        <w:tc>
          <w:tcPr>
            <w:tcW w:w="3056" w:type="dxa"/>
          </w:tcPr>
          <w:p w14:paraId="76811CAE" w14:textId="3B470C50" w:rsidR="00406399" w:rsidRPr="00A671A7" w:rsidRDefault="001D53E0" w:rsidP="00406399">
            <w:pPr>
              <w:pStyle w:val="TableText"/>
            </w:pPr>
            <w:r>
              <w:t>20</w:t>
            </w:r>
            <w:r w:rsidR="00406399" w:rsidRPr="00AA4CA4">
              <w:t>/02/2026</w:t>
            </w:r>
          </w:p>
        </w:tc>
      </w:tr>
      <w:tr w:rsidR="00406399" w14:paraId="16DB83C9" w14:textId="77777777" w:rsidTr="00FB390E">
        <w:tc>
          <w:tcPr>
            <w:tcW w:w="5528" w:type="dxa"/>
          </w:tcPr>
          <w:p w14:paraId="56EA34BF" w14:textId="619E9002" w:rsidR="00406399" w:rsidRPr="00A671A7" w:rsidRDefault="00406399" w:rsidP="00406399">
            <w:pPr>
              <w:pStyle w:val="TableText"/>
              <w:rPr>
                <w:b/>
                <w:bCs/>
              </w:rPr>
            </w:pPr>
            <w:r w:rsidRPr="00AA4CA4">
              <w:t xml:space="preserve">Contract </w:t>
            </w:r>
            <w:r w:rsidR="001D53E0">
              <w:t>mobilisation</w:t>
            </w:r>
          </w:p>
        </w:tc>
        <w:tc>
          <w:tcPr>
            <w:tcW w:w="3056" w:type="dxa"/>
          </w:tcPr>
          <w:p w14:paraId="71F67460" w14:textId="7C01DF81" w:rsidR="00406399" w:rsidRPr="00A671A7" w:rsidRDefault="001D53E0" w:rsidP="00406399">
            <w:pPr>
              <w:pStyle w:val="TableText"/>
              <w:rPr>
                <w:b/>
                <w:bCs/>
              </w:rPr>
            </w:pPr>
            <w:r>
              <w:t>March</w:t>
            </w:r>
            <w:r w:rsidR="00406399" w:rsidRPr="00AA4CA4">
              <w:t xml:space="preserve"> 2026</w:t>
            </w:r>
          </w:p>
        </w:tc>
      </w:tr>
    </w:tbl>
    <w:p w14:paraId="558B37A6" w14:textId="77777777" w:rsidR="00FB390E" w:rsidRDefault="00FB390E" w:rsidP="00FB390E">
      <w:pPr>
        <w:pStyle w:val="Level1Heading"/>
        <w:numPr>
          <w:ilvl w:val="0"/>
          <w:numId w:val="0"/>
        </w:numPr>
        <w:ind w:left="680"/>
      </w:pPr>
    </w:p>
    <w:p w14:paraId="35F37712" w14:textId="491569DE" w:rsidR="004071ED" w:rsidRDefault="004071ED" w:rsidP="002038C9">
      <w:pPr>
        <w:pStyle w:val="Level1Heading"/>
      </w:pPr>
      <w:bookmarkStart w:id="16" w:name="_Toc210820395"/>
      <w:r>
        <w:t>Submission instructions</w:t>
      </w:r>
      <w:bookmarkEnd w:id="16"/>
    </w:p>
    <w:p w14:paraId="3935E968" w14:textId="7D5F51EE" w:rsidR="00FB390E" w:rsidRDefault="00FB390E" w:rsidP="00FB390E">
      <w:pPr>
        <w:pStyle w:val="Level2Number"/>
      </w:pPr>
      <w:r>
        <w:t xml:space="preserve">PSQ responses should be made via </w:t>
      </w:r>
      <w:r w:rsidR="0079650A">
        <w:t xml:space="preserve">email </w:t>
      </w:r>
      <w:r w:rsidR="005A4B65">
        <w:t xml:space="preserve">to the address </w:t>
      </w:r>
      <w:r w:rsidR="0097391A">
        <w:t>given</w:t>
      </w:r>
      <w:r w:rsidR="005A4B65">
        <w:t xml:space="preserve"> in 6.4 </w:t>
      </w:r>
      <w:r>
        <w:t xml:space="preserve">by the response deadline set out in paragraph </w:t>
      </w:r>
      <w:r>
        <w:fldChar w:fldCharType="begin"/>
      </w:r>
      <w:r>
        <w:instrText xml:space="preserve"> REF _Ref188006845 \n \h </w:instrText>
      </w:r>
      <w:r>
        <w:fldChar w:fldCharType="separate"/>
      </w:r>
      <w:r w:rsidR="002A3574">
        <w:t>5.2</w:t>
      </w:r>
      <w:r>
        <w:fldChar w:fldCharType="end"/>
      </w:r>
      <w:r>
        <w:t xml:space="preserve">. </w:t>
      </w:r>
    </w:p>
    <w:p w14:paraId="15C53A04" w14:textId="473590DA" w:rsidR="00EF7387" w:rsidRDefault="00EF7387" w:rsidP="00FB390E">
      <w:pPr>
        <w:pStyle w:val="Level2Number"/>
      </w:pPr>
      <w:r>
        <w:t xml:space="preserve">For technical support in connection with the submission, Bidders must submit their queries via the </w:t>
      </w:r>
      <w:r w:rsidR="0097391A">
        <w:t>email to the address given in 6.4.</w:t>
      </w:r>
    </w:p>
    <w:p w14:paraId="1F3CB5C6" w14:textId="54C86118" w:rsidR="00EF7387" w:rsidRDefault="00EF7387" w:rsidP="00FB390E">
      <w:pPr>
        <w:pStyle w:val="Level2Number"/>
      </w:pPr>
      <w:r>
        <w:t>PSQ responses must comply with the instructions and requirements as set out in this document and the PSQ.</w:t>
      </w:r>
    </w:p>
    <w:p w14:paraId="422984EA" w14:textId="13380696" w:rsidR="00EF7387" w:rsidRDefault="0097391A" w:rsidP="00EF7387">
      <w:pPr>
        <w:pStyle w:val="Level2Heading"/>
      </w:pPr>
      <w:r>
        <w:t>Submission contact details</w:t>
      </w:r>
    </w:p>
    <w:p w14:paraId="3EBF738D" w14:textId="2DA8A1F5" w:rsidR="00EF7387" w:rsidRDefault="00060509" w:rsidP="00EF7387">
      <w:pPr>
        <w:pStyle w:val="Level3Number"/>
      </w:pPr>
      <w:r w:rsidRPr="0068084E">
        <w:t>XC</w:t>
      </w:r>
      <w:r w:rsidR="00EF7387" w:rsidRPr="0068084E">
        <w:t xml:space="preserve"> will be using</w:t>
      </w:r>
      <w:r w:rsidR="0097391A">
        <w:t xml:space="preserve"> an email address to communicate with </w:t>
      </w:r>
      <w:r w:rsidR="00C04B5C">
        <w:t>B</w:t>
      </w:r>
      <w:r w:rsidR="0097391A">
        <w:t xml:space="preserve">idders </w:t>
      </w:r>
      <w:r w:rsidR="00EF7387">
        <w:t>for this Procurement.</w:t>
      </w:r>
    </w:p>
    <w:p w14:paraId="5680BE97" w14:textId="7FA5FE44" w:rsidR="00EF7387" w:rsidRDefault="008558A4" w:rsidP="00EF7387">
      <w:pPr>
        <w:pStyle w:val="Level3Number"/>
      </w:pPr>
      <w:r>
        <w:t>Bidders should</w:t>
      </w:r>
      <w:r w:rsidR="00EF7387">
        <w:t xml:space="preserve"> </w:t>
      </w:r>
      <w:r w:rsidR="0097391A">
        <w:t xml:space="preserve">email </w:t>
      </w:r>
      <w:hyperlink r:id="rId16" w:history="1">
        <w:r w:rsidR="00C123AE" w:rsidRPr="00C123AE">
          <w:rPr>
            <w:rStyle w:val="Hyperlink"/>
          </w:rPr>
          <w:t>sqrinspections.admin@crosscountrytrains.co.uk</w:t>
        </w:r>
      </w:hyperlink>
      <w:r w:rsidR="0068084E">
        <w:t xml:space="preserve"> to express their wish to participate in this </w:t>
      </w:r>
      <w:r w:rsidR="00667EEF">
        <w:t>P</w:t>
      </w:r>
      <w:r w:rsidR="0068084E">
        <w:t>rocurement</w:t>
      </w:r>
      <w:r w:rsidR="00511A42">
        <w:t xml:space="preserve"> and in providing </w:t>
      </w:r>
      <w:r w:rsidR="00674724">
        <w:t>its PSQ response.</w:t>
      </w:r>
    </w:p>
    <w:p w14:paraId="7F409ECC" w14:textId="483F0C1C" w:rsidR="00EF7387" w:rsidRDefault="00EF7387" w:rsidP="00EF7387">
      <w:pPr>
        <w:pStyle w:val="Level2Number"/>
      </w:pPr>
      <w:r>
        <w:t>The following requirements must be adhered to when submitting PSQ responses:</w:t>
      </w:r>
    </w:p>
    <w:p w14:paraId="24022A6D" w14:textId="5377656C" w:rsidR="00F65107" w:rsidRPr="001642CC" w:rsidRDefault="00876760" w:rsidP="00366B13">
      <w:pPr>
        <w:pStyle w:val="Level3Number"/>
      </w:pPr>
      <w:r w:rsidRPr="001642CC">
        <w:t>The PSQ response must be submitted in the English Language.</w:t>
      </w:r>
    </w:p>
    <w:p w14:paraId="693561AE" w14:textId="67B04671" w:rsidR="00F65107" w:rsidRPr="001642CC" w:rsidRDefault="00876760" w:rsidP="00366B13">
      <w:pPr>
        <w:pStyle w:val="Level3Number"/>
      </w:pPr>
      <w:r w:rsidRPr="001642CC">
        <w:t>All financial information must be stated in GBP exclusive of VAT</w:t>
      </w:r>
    </w:p>
    <w:p w14:paraId="037AC198" w14:textId="16D0F435" w:rsidR="00366B13" w:rsidRPr="001642CC" w:rsidRDefault="00366B13" w:rsidP="00366B13">
      <w:pPr>
        <w:pStyle w:val="Level3Number"/>
      </w:pPr>
      <w:r w:rsidRPr="001642CC">
        <w:t>The pages of the PSQ response documents must be numbered sequentially.</w:t>
      </w:r>
    </w:p>
    <w:p w14:paraId="24C8BCA3" w14:textId="14F375B0" w:rsidR="00366B13" w:rsidRPr="001642CC" w:rsidRDefault="00366B13" w:rsidP="00366B13">
      <w:pPr>
        <w:pStyle w:val="Level3Number"/>
      </w:pPr>
      <w:r w:rsidRPr="001642CC">
        <w:t xml:space="preserve">Any additional pre-existing material which is necessary to support the </w:t>
      </w:r>
      <w:r w:rsidR="003C7FBF" w:rsidRPr="001642CC">
        <w:t>P</w:t>
      </w:r>
      <w:r w:rsidRPr="001642CC">
        <w:t>SQ response should be included as appendices with cross-references to this material in the main body of the PSQ response.</w:t>
      </w:r>
    </w:p>
    <w:p w14:paraId="5BC33864" w14:textId="164434E7" w:rsidR="00366B13" w:rsidRPr="001642CC" w:rsidRDefault="00366B13" w:rsidP="00366B13">
      <w:pPr>
        <w:pStyle w:val="Level3Number"/>
      </w:pPr>
      <w:r w:rsidRPr="001642CC">
        <w:t>Where documents are embedded within other documents Bidders must upload separate copies of the embedded documents.</w:t>
      </w:r>
    </w:p>
    <w:p w14:paraId="705CA7D5" w14:textId="6DA27AE3" w:rsidR="00366B13" w:rsidRPr="001642CC" w:rsidRDefault="00366B13" w:rsidP="00366B13">
      <w:pPr>
        <w:pStyle w:val="Level3Number"/>
      </w:pPr>
      <w:r w:rsidRPr="001642CC">
        <w:t>Each PSQ response document must be uniquely named or referenced.</w:t>
      </w:r>
    </w:p>
    <w:p w14:paraId="04AD4D7D" w14:textId="0E14B1AE" w:rsidR="00366B13" w:rsidRPr="001642CC" w:rsidRDefault="00366B13" w:rsidP="00366B13">
      <w:pPr>
        <w:pStyle w:val="Level3Number"/>
      </w:pPr>
      <w:r w:rsidRPr="001642CC">
        <w:t>A table of contents must be provided.</w:t>
      </w:r>
    </w:p>
    <w:p w14:paraId="20954385" w14:textId="08357C52" w:rsidR="00366B13" w:rsidRPr="001642CC" w:rsidRDefault="00366B13" w:rsidP="00366B13">
      <w:pPr>
        <w:pStyle w:val="Level3Number"/>
      </w:pPr>
      <w:r w:rsidRPr="001642CC">
        <w:t xml:space="preserve">Bidders should only submit such information as is necessary to respond effectively to these instructions and the PSQ. PSQ responses will be evaluated </w:t>
      </w:r>
      <w:proofErr w:type="gramStart"/>
      <w:r w:rsidRPr="001642CC">
        <w:t>on the basis of</w:t>
      </w:r>
      <w:proofErr w:type="gramEnd"/>
      <w:r w:rsidRPr="001642CC">
        <w:t xml:space="preserve"> the information submitted by the deadline.</w:t>
      </w:r>
    </w:p>
    <w:p w14:paraId="6B09AB62" w14:textId="79979AD6" w:rsidR="00366B13" w:rsidRPr="00A131EE" w:rsidRDefault="00366B13" w:rsidP="00366B13">
      <w:pPr>
        <w:pStyle w:val="Level2Number"/>
      </w:pPr>
      <w:r w:rsidRPr="00A131EE">
        <w:t xml:space="preserve">When completing the PSQ </w:t>
      </w:r>
      <w:r w:rsidR="003C7FBF" w:rsidRPr="00A131EE">
        <w:t xml:space="preserve">Bidders </w:t>
      </w:r>
      <w:r w:rsidRPr="00A131EE">
        <w:t xml:space="preserve">may enlarge the answer boxes to ensure </w:t>
      </w:r>
      <w:r w:rsidR="003C7FBF" w:rsidRPr="00A131EE">
        <w:t xml:space="preserve">they </w:t>
      </w:r>
      <w:r w:rsidRPr="00A131EE">
        <w:t xml:space="preserve">have sufficient space to respond. </w:t>
      </w:r>
      <w:r w:rsidRPr="00A131EE">
        <w:rPr>
          <w:b/>
          <w:bCs/>
        </w:rPr>
        <w:t xml:space="preserve">Do not alter or amend the form in any other way. </w:t>
      </w:r>
      <w:proofErr w:type="gramStart"/>
      <w:r w:rsidRPr="00A131EE">
        <w:t>In particular, Bidders</w:t>
      </w:r>
      <w:proofErr w:type="gramEnd"/>
      <w:r w:rsidRPr="00A131EE">
        <w:t xml:space="preserve"> should not make any alterations to the form or the questions asked. Bidders should keep answers as pertinent as possible and within any page limits set. Any part of a response which is above the page limit will not be considered.</w:t>
      </w:r>
    </w:p>
    <w:p w14:paraId="7EF3499E" w14:textId="0373A25E" w:rsidR="00950ADE" w:rsidRDefault="003C7FBF" w:rsidP="00366B13">
      <w:pPr>
        <w:pStyle w:val="Level2Number"/>
      </w:pPr>
      <w:r>
        <w:t>Bidders should</w:t>
      </w:r>
      <w:r w:rsidRPr="00950ADE">
        <w:t xml:space="preserve"> </w:t>
      </w:r>
      <w:r w:rsidR="00950ADE" w:rsidRPr="00950ADE">
        <w:t xml:space="preserve">ensure that all questions are completed in full, and in the format requested. If the question does not apply to </w:t>
      </w:r>
      <w:r>
        <w:t>a Bidder</w:t>
      </w:r>
      <w:r w:rsidR="00950ADE" w:rsidRPr="00950ADE">
        <w:t xml:space="preserve">, please state N/A. Should </w:t>
      </w:r>
      <w:r>
        <w:t>Bidders</w:t>
      </w:r>
      <w:r w:rsidRPr="00950ADE">
        <w:t xml:space="preserve"> </w:t>
      </w:r>
      <w:r w:rsidR="00950ADE" w:rsidRPr="00950ADE">
        <w:t>need to provide additional information in response to the questions, please submit a clearly identified annex</w:t>
      </w:r>
      <w:r w:rsidR="00247FFD">
        <w:t xml:space="preserve"> where permitted</w:t>
      </w:r>
      <w:r w:rsidR="00950ADE" w:rsidRPr="00950ADE">
        <w:t>.</w:t>
      </w:r>
    </w:p>
    <w:p w14:paraId="7197BA52" w14:textId="06230CDF" w:rsidR="00950ADE" w:rsidRDefault="003C7FBF" w:rsidP="00366B13">
      <w:pPr>
        <w:pStyle w:val="Level2Number"/>
      </w:pPr>
      <w:r>
        <w:rPr>
          <w:b/>
          <w:bCs/>
        </w:rPr>
        <w:t xml:space="preserve">Bidders should </w:t>
      </w:r>
      <w:r w:rsidR="00950ADE">
        <w:rPr>
          <w:b/>
          <w:bCs/>
        </w:rPr>
        <w:t>answer every question as instructed to do so.</w:t>
      </w:r>
      <w:r w:rsidR="00950ADE">
        <w:t xml:space="preserve"> </w:t>
      </w:r>
      <w:r>
        <w:t xml:space="preserve">Bidders should </w:t>
      </w:r>
      <w:r w:rsidR="00950ADE">
        <w:t xml:space="preserve">not assume that the officers evaluating the </w:t>
      </w:r>
      <w:r w:rsidR="008558A4">
        <w:t>response</w:t>
      </w:r>
      <w:r w:rsidR="00950ADE">
        <w:t xml:space="preserve"> will </w:t>
      </w:r>
      <w:r>
        <w:t>know</w:t>
      </w:r>
      <w:r w:rsidR="00950ADE">
        <w:t xml:space="preserve"> about </w:t>
      </w:r>
      <w:r>
        <w:t xml:space="preserve">the Bidder's </w:t>
      </w:r>
      <w:r w:rsidR="00950ADE">
        <w:t xml:space="preserve">organisation or the work that </w:t>
      </w:r>
      <w:r>
        <w:t>the Bidder does.</w:t>
      </w:r>
      <w:r w:rsidR="00950ADE">
        <w:t xml:space="preserve"> </w:t>
      </w:r>
      <w:r>
        <w:t xml:space="preserve">Bidders must </w:t>
      </w:r>
      <w:r w:rsidR="00950ADE">
        <w:t>answer the questions as fully as possible within any given constraints.</w:t>
      </w:r>
      <w:r w:rsidR="00247FFD">
        <w:t xml:space="preserve"> </w:t>
      </w:r>
      <w:bookmarkStart w:id="17" w:name="_Hlk190700612"/>
      <w:r w:rsidR="00247FFD">
        <w:t xml:space="preserve">Evaluators </w:t>
      </w:r>
      <w:proofErr w:type="gramStart"/>
      <w:r w:rsidR="00247FFD">
        <w:t>are not able to</w:t>
      </w:r>
      <w:proofErr w:type="gramEnd"/>
      <w:r w:rsidR="00247FFD">
        <w:t xml:space="preserve"> evaluate by reference to responses to other questions so all responses must be </w:t>
      </w:r>
      <w:r w:rsidR="0073531B">
        <w:t>self-contained</w:t>
      </w:r>
      <w:r>
        <w:t>, with no cross</w:t>
      </w:r>
      <w:r w:rsidR="0073531B">
        <w:t xml:space="preserve"> </w:t>
      </w:r>
      <w:r>
        <w:t>referencing to other parts of the response</w:t>
      </w:r>
      <w:r w:rsidR="00247FFD">
        <w:t xml:space="preserve">. </w:t>
      </w:r>
      <w:bookmarkEnd w:id="17"/>
    </w:p>
    <w:p w14:paraId="5781F524" w14:textId="6AD30628" w:rsidR="00950ADE" w:rsidRPr="00A131EE" w:rsidRDefault="00950ADE" w:rsidP="00366B13">
      <w:pPr>
        <w:pStyle w:val="Level2Number"/>
      </w:pPr>
      <w:r>
        <w:lastRenderedPageBreak/>
        <w:t xml:space="preserve">Bidders </w:t>
      </w:r>
      <w:r w:rsidRPr="00A131EE">
        <w:t xml:space="preserve">should not provide any information (including promotional materials) other than that requested as </w:t>
      </w:r>
      <w:r w:rsidR="00060509" w:rsidRPr="00A131EE">
        <w:t>XC</w:t>
      </w:r>
      <w:r w:rsidRPr="00A131EE">
        <w:t xml:space="preserve"> will not consider it as part of the assessment process.</w:t>
      </w:r>
    </w:p>
    <w:p w14:paraId="3A15FF9F" w14:textId="0619CE7A" w:rsidR="00950ADE" w:rsidRPr="00A131EE" w:rsidRDefault="00950ADE" w:rsidP="00366B13">
      <w:pPr>
        <w:pStyle w:val="Level2Number"/>
      </w:pPr>
      <w:r w:rsidRPr="00A131EE">
        <w:t xml:space="preserve">To ensure </w:t>
      </w:r>
      <w:r w:rsidR="003C7FBF" w:rsidRPr="00A131EE">
        <w:t xml:space="preserve">that the Bidder's </w:t>
      </w:r>
      <w:r w:rsidRPr="00A131EE">
        <w:t xml:space="preserve">documents will be able to be read by all evaluators, </w:t>
      </w:r>
      <w:r w:rsidR="003C7FBF" w:rsidRPr="00A131EE">
        <w:t xml:space="preserve">Bidders should </w:t>
      </w:r>
      <w:r w:rsidRPr="00A131EE">
        <w:t xml:space="preserve">ensure </w:t>
      </w:r>
      <w:r w:rsidR="003C7FBF" w:rsidRPr="00A131EE">
        <w:t xml:space="preserve">they </w:t>
      </w:r>
      <w:r w:rsidRPr="00A131EE">
        <w:t>use common document formats, such as Microsoft Office (Word, Excel) or Adobe Acrobat (pdf).</w:t>
      </w:r>
      <w:r w:rsidR="0073531B" w:rsidRPr="00A131EE">
        <w:t xml:space="preserve"> Documents should not be submitted in non-standard formats as these may be inaccessible to </w:t>
      </w:r>
      <w:r w:rsidR="00060509" w:rsidRPr="00A131EE">
        <w:t>XC</w:t>
      </w:r>
      <w:r w:rsidR="0073531B" w:rsidRPr="00A131EE">
        <w:t xml:space="preserve"> for evaluation purposes and will not be reviewed. Documents containing macros, and documents submitted using the .</w:t>
      </w:r>
      <w:proofErr w:type="spellStart"/>
      <w:r w:rsidR="0073531B" w:rsidRPr="00A131EE">
        <w:t>rar</w:t>
      </w:r>
      <w:proofErr w:type="spellEnd"/>
      <w:r w:rsidR="0073531B" w:rsidRPr="00A131EE">
        <w:t xml:space="preserve"> format will also not be reviewed. </w:t>
      </w:r>
    </w:p>
    <w:p w14:paraId="591B9BE9" w14:textId="5CFA1787" w:rsidR="00950ADE" w:rsidRDefault="00950ADE" w:rsidP="00366B13">
      <w:pPr>
        <w:pStyle w:val="Level2Number"/>
      </w:pPr>
      <w:proofErr w:type="gramStart"/>
      <w:r>
        <w:t>In order for</w:t>
      </w:r>
      <w:proofErr w:type="gramEnd"/>
      <w:r>
        <w:t xml:space="preserve"> evaluators to easily find all documents relevant to a question, it is vital that </w:t>
      </w:r>
      <w:r w:rsidR="003C7FBF">
        <w:t xml:space="preserve">Bidders </w:t>
      </w:r>
      <w:r>
        <w:t xml:space="preserve">adhere to the instructions given here. Please note within </w:t>
      </w:r>
      <w:r w:rsidR="003C7FBF">
        <w:t xml:space="preserve">the </w:t>
      </w:r>
      <w:r>
        <w:t>response the names of any additional files provided in response to the question and ensure the file names are prefixed with the Bidder's name, followed by the question reference and the document description as follows:</w:t>
      </w:r>
    </w:p>
    <w:p w14:paraId="4908095F" w14:textId="5E42FD66" w:rsidR="00950ADE" w:rsidRDefault="00950ADE" w:rsidP="00950ADE">
      <w:pPr>
        <w:pStyle w:val="BodyText2"/>
      </w:pPr>
      <w:r>
        <w:t>[Bidder name – [(question reference)] – document description]</w:t>
      </w:r>
    </w:p>
    <w:p w14:paraId="606CCCF8" w14:textId="1891307C" w:rsidR="00950ADE" w:rsidRDefault="00950ADE" w:rsidP="00950ADE">
      <w:pPr>
        <w:pStyle w:val="BodyText2"/>
      </w:pPr>
      <w:r>
        <w:t xml:space="preserve">Naming the files in this way will enable all files relevant to each question to be easily located and presented to evaluators. </w:t>
      </w:r>
      <w:r w:rsidR="003C7FBF">
        <w:t>Bidders should</w:t>
      </w:r>
      <w:r>
        <w:t xml:space="preserve"> keep file names to a maximum of 80 characters in length.</w:t>
      </w:r>
    </w:p>
    <w:p w14:paraId="28FC9058" w14:textId="4FF4E0C1" w:rsidR="00950ADE" w:rsidRDefault="00950ADE" w:rsidP="00950ADE">
      <w:pPr>
        <w:pStyle w:val="Level2Heading"/>
      </w:pPr>
      <w:r>
        <w:t>Documents to be submitted</w:t>
      </w:r>
    </w:p>
    <w:p w14:paraId="5FBB16BB" w14:textId="5FCDA671" w:rsidR="00950ADE" w:rsidRDefault="003C7FBF" w:rsidP="00950ADE">
      <w:pPr>
        <w:pStyle w:val="BodyText2"/>
      </w:pPr>
      <w:r>
        <w:t xml:space="preserve">The </w:t>
      </w:r>
      <w:r w:rsidR="00950ADE">
        <w:t xml:space="preserve">PSQ response </w:t>
      </w:r>
      <w:r w:rsidR="00950ADE">
        <w:rPr>
          <w:b/>
          <w:bCs/>
          <w:u w:val="single"/>
        </w:rPr>
        <w:t>must</w:t>
      </w:r>
      <w:r w:rsidR="00950ADE">
        <w:t xml:space="preserve"> include each of the following:</w:t>
      </w:r>
    </w:p>
    <w:tbl>
      <w:tblPr>
        <w:tblW w:w="4621"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61"/>
        <w:gridCol w:w="2861"/>
        <w:gridCol w:w="2862"/>
      </w:tblGrid>
      <w:tr w:rsidR="00D72ECB" w14:paraId="5C8089C8" w14:textId="77777777" w:rsidTr="00D72ECB">
        <w:trPr>
          <w:tblHeader/>
        </w:trPr>
        <w:tc>
          <w:tcPr>
            <w:tcW w:w="2861" w:type="dxa"/>
            <w:shd w:val="clear" w:color="auto" w:fill="CCCCCC"/>
          </w:tcPr>
          <w:p w14:paraId="3996C080" w14:textId="11E6ABA1" w:rsidR="00D72ECB" w:rsidRDefault="00D72ECB" w:rsidP="00D72ECB">
            <w:pPr>
              <w:pStyle w:val="TableHeading"/>
            </w:pPr>
            <w:r>
              <w:t>Document</w:t>
            </w:r>
          </w:p>
        </w:tc>
        <w:tc>
          <w:tcPr>
            <w:tcW w:w="2861" w:type="dxa"/>
            <w:shd w:val="clear" w:color="auto" w:fill="CCCCCC"/>
          </w:tcPr>
          <w:p w14:paraId="6763B2AF" w14:textId="0A8BD4CD" w:rsidR="00D72ECB" w:rsidRDefault="00D72ECB" w:rsidP="00D72ECB">
            <w:pPr>
              <w:pStyle w:val="TableHeading"/>
            </w:pPr>
            <w:r>
              <w:t>Location in this ITP</w:t>
            </w:r>
          </w:p>
        </w:tc>
        <w:tc>
          <w:tcPr>
            <w:tcW w:w="2862" w:type="dxa"/>
            <w:shd w:val="clear" w:color="auto" w:fill="CCCCCC"/>
          </w:tcPr>
          <w:p w14:paraId="76CAC8A6" w14:textId="39629763" w:rsidR="00D72ECB" w:rsidRDefault="00D72ECB" w:rsidP="00D72ECB">
            <w:pPr>
              <w:pStyle w:val="TableHeading"/>
            </w:pPr>
            <w:r>
              <w:t>Instruction</w:t>
            </w:r>
          </w:p>
        </w:tc>
      </w:tr>
      <w:tr w:rsidR="00D72ECB" w14:paraId="4E1E5C1A" w14:textId="77777777" w:rsidTr="00D72ECB">
        <w:tc>
          <w:tcPr>
            <w:tcW w:w="2861" w:type="dxa"/>
          </w:tcPr>
          <w:p w14:paraId="4A3292B3" w14:textId="0D2C2750" w:rsidR="00D72ECB" w:rsidRDefault="00D72ECB" w:rsidP="00D72ECB">
            <w:pPr>
              <w:pStyle w:val="TableText"/>
            </w:pPr>
            <w:r>
              <w:t>Procurement Specific Questionnaire (including all relevant declarations)</w:t>
            </w:r>
          </w:p>
        </w:tc>
        <w:tc>
          <w:tcPr>
            <w:tcW w:w="2861" w:type="dxa"/>
          </w:tcPr>
          <w:p w14:paraId="1132BD17" w14:textId="7320E196" w:rsidR="00D72ECB" w:rsidRPr="00D72ECB" w:rsidRDefault="00D72ECB" w:rsidP="00D72ECB">
            <w:pPr>
              <w:pStyle w:val="TableText"/>
            </w:pPr>
            <w:r>
              <w:fldChar w:fldCharType="begin"/>
            </w:r>
            <w:r>
              <w:instrText xml:space="preserve"> REF _Ref189732561 \n \h </w:instrText>
            </w:r>
            <w:r>
              <w:fldChar w:fldCharType="separate"/>
            </w:r>
            <w:r w:rsidR="002A3574">
              <w:t>Schedule 2</w:t>
            </w:r>
            <w:r>
              <w:fldChar w:fldCharType="end"/>
            </w:r>
            <w:r>
              <w:t xml:space="preserve"> </w:t>
            </w:r>
          </w:p>
        </w:tc>
        <w:tc>
          <w:tcPr>
            <w:tcW w:w="2862" w:type="dxa"/>
          </w:tcPr>
          <w:p w14:paraId="628CC996" w14:textId="7B8C9A64" w:rsidR="00D72ECB" w:rsidRDefault="00D72ECB" w:rsidP="00D72ECB">
            <w:pPr>
              <w:pStyle w:val="TableText"/>
            </w:pPr>
            <w:r>
              <w:t xml:space="preserve">Complete </w:t>
            </w:r>
            <w:r w:rsidR="00A131EE">
              <w:t>and submit by email</w:t>
            </w:r>
          </w:p>
        </w:tc>
      </w:tr>
      <w:tr w:rsidR="00D72ECB" w14:paraId="1A47674B" w14:textId="77777777" w:rsidTr="00D72ECB">
        <w:tc>
          <w:tcPr>
            <w:tcW w:w="2861" w:type="dxa"/>
          </w:tcPr>
          <w:p w14:paraId="19299405" w14:textId="05D30BA5" w:rsidR="00D72ECB" w:rsidRDefault="00E90644" w:rsidP="00D72ECB">
            <w:pPr>
              <w:pStyle w:val="TableText"/>
            </w:pPr>
            <w:r>
              <w:t xml:space="preserve">Certificate of Non-collusion and </w:t>
            </w:r>
            <w:proofErr w:type="gramStart"/>
            <w:r>
              <w:t>Non-canvassing</w:t>
            </w:r>
            <w:proofErr w:type="gramEnd"/>
            <w:r>
              <w:t xml:space="preserve">  </w:t>
            </w:r>
          </w:p>
        </w:tc>
        <w:tc>
          <w:tcPr>
            <w:tcW w:w="2861" w:type="dxa"/>
          </w:tcPr>
          <w:p w14:paraId="6B2037AA" w14:textId="4595D384" w:rsidR="00D72ECB" w:rsidRPr="00E90644" w:rsidRDefault="00E90644" w:rsidP="00D72ECB">
            <w:pPr>
              <w:pStyle w:val="TableText"/>
            </w:pPr>
            <w:r>
              <w:fldChar w:fldCharType="begin"/>
            </w:r>
            <w:r>
              <w:instrText xml:space="preserve"> REF _Ref188009204 \n \h </w:instrText>
            </w:r>
            <w:r>
              <w:fldChar w:fldCharType="separate"/>
            </w:r>
            <w:r w:rsidR="002A3574">
              <w:t>Schedule 6</w:t>
            </w:r>
            <w:r>
              <w:fldChar w:fldCharType="end"/>
            </w:r>
            <w:r>
              <w:t xml:space="preserve"> </w:t>
            </w:r>
          </w:p>
        </w:tc>
        <w:tc>
          <w:tcPr>
            <w:tcW w:w="2862" w:type="dxa"/>
          </w:tcPr>
          <w:p w14:paraId="4E046945" w14:textId="662DD95B" w:rsidR="00D72ECB" w:rsidRDefault="00E90644" w:rsidP="00D72ECB">
            <w:pPr>
              <w:pStyle w:val="TableText"/>
            </w:pPr>
            <w:r>
              <w:t xml:space="preserve">Complete and </w:t>
            </w:r>
            <w:r w:rsidR="00A131EE">
              <w:t>submit by email</w:t>
            </w:r>
          </w:p>
        </w:tc>
      </w:tr>
      <w:tr w:rsidR="00BE15BE" w14:paraId="214417BD" w14:textId="77777777" w:rsidTr="00D72ECB">
        <w:tc>
          <w:tcPr>
            <w:tcW w:w="2861" w:type="dxa"/>
          </w:tcPr>
          <w:p w14:paraId="7EC9BBF9" w14:textId="3482C9A5" w:rsidR="00BE15BE" w:rsidRDefault="002B0DCD" w:rsidP="00D72ECB">
            <w:pPr>
              <w:pStyle w:val="TableText"/>
            </w:pPr>
            <w:r>
              <w:t>Commercially Sensitive Information</w:t>
            </w:r>
          </w:p>
        </w:tc>
        <w:tc>
          <w:tcPr>
            <w:tcW w:w="2861" w:type="dxa"/>
          </w:tcPr>
          <w:p w14:paraId="1C3D4D13" w14:textId="4772FDB1" w:rsidR="00BE15BE" w:rsidRDefault="002B0DCD" w:rsidP="00D72ECB">
            <w:pPr>
              <w:pStyle w:val="TableText"/>
            </w:pPr>
            <w:r>
              <w:t>Schedule 7</w:t>
            </w:r>
          </w:p>
        </w:tc>
        <w:tc>
          <w:tcPr>
            <w:tcW w:w="2862" w:type="dxa"/>
          </w:tcPr>
          <w:p w14:paraId="76C29110" w14:textId="0848357E" w:rsidR="00BE15BE" w:rsidRDefault="002B0DCD" w:rsidP="00D72ECB">
            <w:pPr>
              <w:pStyle w:val="TableText"/>
            </w:pPr>
            <w:r>
              <w:t>Complete and submit by email (if applicable)</w:t>
            </w:r>
          </w:p>
        </w:tc>
      </w:tr>
    </w:tbl>
    <w:p w14:paraId="1655FA0A" w14:textId="77777777" w:rsidR="00E90644" w:rsidRDefault="00E90644" w:rsidP="00E90644">
      <w:pPr>
        <w:pStyle w:val="Level2Heading"/>
        <w:numPr>
          <w:ilvl w:val="0"/>
          <w:numId w:val="0"/>
        </w:numPr>
        <w:ind w:left="680"/>
      </w:pPr>
    </w:p>
    <w:p w14:paraId="58941D98" w14:textId="1A06EA44" w:rsidR="00950ADE" w:rsidRDefault="000923DA" w:rsidP="00950ADE">
      <w:pPr>
        <w:pStyle w:val="Level2Heading"/>
      </w:pPr>
      <w:r>
        <w:t>Clarifications</w:t>
      </w:r>
    </w:p>
    <w:p w14:paraId="39EE4369" w14:textId="7B387B33" w:rsidR="000923DA" w:rsidRPr="00A131EE" w:rsidRDefault="00DE142F" w:rsidP="00950ADE">
      <w:pPr>
        <w:pStyle w:val="Level3Number"/>
      </w:pPr>
      <w:r w:rsidRPr="00A131EE">
        <w:t xml:space="preserve">Any requests for clarification relating to the Procurement must be submitted via </w:t>
      </w:r>
      <w:r w:rsidR="00A131EE" w:rsidRPr="00A131EE">
        <w:t>email</w:t>
      </w:r>
      <w:r w:rsidR="005D2C2C">
        <w:t>, using the provided template</w:t>
      </w:r>
      <w:r w:rsidRPr="00A131EE">
        <w:t xml:space="preserve"> no later than the deadline in the timetable at paragraph </w:t>
      </w:r>
      <w:r w:rsidRPr="00A131EE">
        <w:fldChar w:fldCharType="begin"/>
      </w:r>
      <w:r w:rsidRPr="00A131EE">
        <w:instrText xml:space="preserve"> REF _Ref188016485 \n \h </w:instrText>
      </w:r>
      <w:r w:rsidR="00A131EE">
        <w:instrText xml:space="preserve"> \* MERGEFORMAT </w:instrText>
      </w:r>
      <w:r w:rsidRPr="00A131EE">
        <w:fldChar w:fldCharType="separate"/>
      </w:r>
      <w:r w:rsidR="002A3574">
        <w:t>5.4</w:t>
      </w:r>
      <w:r w:rsidRPr="00A131EE">
        <w:fldChar w:fldCharType="end"/>
      </w:r>
      <w:r w:rsidRPr="00A131EE">
        <w:t xml:space="preserve"> above to allow </w:t>
      </w:r>
      <w:r w:rsidR="00060509" w:rsidRPr="00A131EE">
        <w:t>XC</w:t>
      </w:r>
      <w:r w:rsidRPr="00A131EE">
        <w:t xml:space="preserve"> sufficient time to respond prior to the deadline for receipt of submissions. </w:t>
      </w:r>
      <w:r w:rsidR="00060509" w:rsidRPr="00A131EE">
        <w:t>XC</w:t>
      </w:r>
      <w:r w:rsidRPr="00A131EE">
        <w:t xml:space="preserve"> will endeavour to respond to requests for clarification submitted in accordance with these requirements as soon as possible.</w:t>
      </w:r>
    </w:p>
    <w:p w14:paraId="5C27D975" w14:textId="5BF7C3D5" w:rsidR="00DE142F" w:rsidRPr="00A131EE" w:rsidRDefault="00DE142F" w:rsidP="00950ADE">
      <w:pPr>
        <w:pStyle w:val="Level3Number"/>
      </w:pPr>
      <w:r w:rsidRPr="00A131EE">
        <w:t>Bidders should clearly reference the appropriate document from the Procurement Pack, and where appropriate the section and paragraph reference, to which their query relates.</w:t>
      </w:r>
    </w:p>
    <w:p w14:paraId="0B68491E" w14:textId="364AFF96" w:rsidR="00DE142F" w:rsidRDefault="00060509" w:rsidP="00950ADE">
      <w:pPr>
        <w:pStyle w:val="Level3Number"/>
      </w:pPr>
      <w:r w:rsidRPr="00A131EE">
        <w:t>XC</w:t>
      </w:r>
      <w:r w:rsidR="00DE142F" w:rsidRPr="00A131EE">
        <w:t xml:space="preserve"> reserves the right not to answer any requests for clarification submitted after the deadline set</w:t>
      </w:r>
      <w:r w:rsidR="00DE142F">
        <w:t xml:space="preserve"> out in the timetable at paragraph </w:t>
      </w:r>
      <w:r w:rsidR="00DE142F">
        <w:fldChar w:fldCharType="begin"/>
      </w:r>
      <w:r w:rsidR="00DE142F">
        <w:instrText xml:space="preserve"> REF _Ref188016485 \n \h </w:instrText>
      </w:r>
      <w:r w:rsidR="00DE142F">
        <w:fldChar w:fldCharType="separate"/>
      </w:r>
      <w:r w:rsidR="002A3574">
        <w:t>5.4</w:t>
      </w:r>
      <w:r w:rsidR="00DE142F">
        <w:fldChar w:fldCharType="end"/>
      </w:r>
      <w:r w:rsidR="00DE142F">
        <w:t xml:space="preserve"> above or submitted via any other means than </w:t>
      </w:r>
      <w:r w:rsidR="00A131EE">
        <w:t>email to the address given in 6.4</w:t>
      </w:r>
      <w:r w:rsidR="00DE142F">
        <w:t>.</w:t>
      </w:r>
    </w:p>
    <w:p w14:paraId="546F42F3" w14:textId="3B8E81B1" w:rsidR="00DE142F" w:rsidRPr="00A131EE" w:rsidRDefault="00DE142F" w:rsidP="00950ADE">
      <w:pPr>
        <w:pStyle w:val="Level3Number"/>
      </w:pPr>
      <w:r>
        <w:t xml:space="preserve">If </w:t>
      </w:r>
      <w:r w:rsidR="00DB364B">
        <w:t>Bidder</w:t>
      </w:r>
      <w:r>
        <w:t xml:space="preserve">s identify a technical issue with </w:t>
      </w:r>
      <w:r w:rsidR="00A131EE">
        <w:t xml:space="preserve">submitting their response to the email address given in </w:t>
      </w:r>
      <w:proofErr w:type="gramStart"/>
      <w:r w:rsidR="00A131EE">
        <w:t>6.4</w:t>
      </w:r>
      <w:proofErr w:type="gramEnd"/>
      <w:r w:rsidR="00A131EE">
        <w:t xml:space="preserve"> </w:t>
      </w:r>
      <w:r>
        <w:t>t</w:t>
      </w:r>
      <w:r w:rsidRPr="00A131EE">
        <w:t xml:space="preserve">hey should contact </w:t>
      </w:r>
      <w:r w:rsidR="00060509" w:rsidRPr="00A131EE">
        <w:t>XC</w:t>
      </w:r>
      <w:r w:rsidRPr="00A131EE">
        <w:t xml:space="preserve"> without delay via the following contact point at:</w:t>
      </w:r>
    </w:p>
    <w:p w14:paraId="69D5DB53" w14:textId="2E207CC8" w:rsidR="00DE142F" w:rsidRPr="00A131EE" w:rsidRDefault="00232F67" w:rsidP="00DE142F">
      <w:pPr>
        <w:pStyle w:val="Level3Number"/>
        <w:numPr>
          <w:ilvl w:val="0"/>
          <w:numId w:val="0"/>
        </w:numPr>
        <w:ind w:left="1588"/>
      </w:pPr>
      <w:r>
        <w:t>Hardeep Virdi</w:t>
      </w:r>
      <w:r w:rsidR="00EF69C6">
        <w:t>, Procurement Manager</w:t>
      </w:r>
    </w:p>
    <w:p w14:paraId="03BCF9A2" w14:textId="74BB8739" w:rsidR="00A131EE" w:rsidRDefault="008F0129" w:rsidP="00DE142F">
      <w:pPr>
        <w:pStyle w:val="Level3Number"/>
        <w:numPr>
          <w:ilvl w:val="0"/>
          <w:numId w:val="0"/>
        </w:numPr>
        <w:ind w:left="1588"/>
      </w:pPr>
      <w:r>
        <w:lastRenderedPageBreak/>
        <w:t>hardeep.virdi@crosscountrytrains.co.uk</w:t>
      </w:r>
    </w:p>
    <w:p w14:paraId="76226701" w14:textId="3AFFC7F4" w:rsidR="00DE142F" w:rsidRDefault="00DE142F" w:rsidP="00DE142F">
      <w:pPr>
        <w:pStyle w:val="Level3Number"/>
      </w:pPr>
      <w:r>
        <w:t xml:space="preserve">In the </w:t>
      </w:r>
      <w:r w:rsidRPr="00A131EE">
        <w:t xml:space="preserve">interests of transparency, </w:t>
      </w:r>
      <w:r w:rsidR="00060509" w:rsidRPr="00A131EE">
        <w:t>XC</w:t>
      </w:r>
      <w:r w:rsidRPr="00A131EE">
        <w:t xml:space="preserve"> intends to disclose, in a suitably anonymised form to all Bidders, all queries received and </w:t>
      </w:r>
      <w:r w:rsidR="00060509" w:rsidRPr="00A131EE">
        <w:t>XC</w:t>
      </w:r>
      <w:r w:rsidRPr="00A131EE">
        <w:t xml:space="preserve">'s responses. Consequently, where a Bidder considers that its query is commercially sensitive then this must be clearly highlighted in the submission of the query. If </w:t>
      </w:r>
      <w:r w:rsidR="00060509" w:rsidRPr="00A131EE">
        <w:t>XC</w:t>
      </w:r>
      <w:r w:rsidRPr="00A131EE">
        <w:t xml:space="preserve"> considers, in its absolute discretion, that it </w:t>
      </w:r>
      <w:proofErr w:type="gramStart"/>
      <w:r w:rsidRPr="00A131EE">
        <w:t>is able to</w:t>
      </w:r>
      <w:proofErr w:type="gramEnd"/>
      <w:r w:rsidRPr="00A131EE">
        <w:t xml:space="preserve"> treat a query as confidential then it will do so. However, if </w:t>
      </w:r>
      <w:r w:rsidR="00060509" w:rsidRPr="00A131EE">
        <w:t>XC</w:t>
      </w:r>
      <w:r w:rsidRPr="00A131EE">
        <w:t xml:space="preserve"> considers, in its absolute discretion, that it is unable to treat the query on a confidential basis (whether in whole or part), then it will notify the Bidder and provide the Bidder with an opportunity to withdraw its query. If the Bidder does not withdraw its query </w:t>
      </w:r>
      <w:r w:rsidR="00060509" w:rsidRPr="00A131EE">
        <w:t>XC</w:t>
      </w:r>
      <w:r w:rsidRPr="00A131EE">
        <w:t xml:space="preserve"> will respond and where appropriate disclose that response to all Bidders.</w:t>
      </w:r>
    </w:p>
    <w:p w14:paraId="4538ABEC" w14:textId="788E9C93" w:rsidR="00DE142F" w:rsidRPr="00A131EE" w:rsidRDefault="00DE142F" w:rsidP="00DE142F">
      <w:pPr>
        <w:pStyle w:val="Level3Number"/>
      </w:pPr>
      <w:r>
        <w:t xml:space="preserve">However, and for the </w:t>
      </w:r>
      <w:r w:rsidRPr="00A131EE">
        <w:t xml:space="preserve">avoidance of doubt, </w:t>
      </w:r>
      <w:r w:rsidR="00060509" w:rsidRPr="00A131EE">
        <w:t>XC</w:t>
      </w:r>
      <w:r w:rsidRPr="00A131EE">
        <w:t>:</w:t>
      </w:r>
    </w:p>
    <w:p w14:paraId="0EBBF159" w14:textId="426C39DD" w:rsidR="00DE142F" w:rsidRPr="00A131EE" w:rsidRDefault="00DE142F" w:rsidP="00DE142F">
      <w:pPr>
        <w:pStyle w:val="Level4Number"/>
      </w:pPr>
      <w:r w:rsidRPr="00A131EE">
        <w:t xml:space="preserve">reserves the right to provide any further, relevant information to Bidders, </w:t>
      </w:r>
      <w:proofErr w:type="gramStart"/>
      <w:r w:rsidRPr="00A131EE">
        <w:t>whether or not</w:t>
      </w:r>
      <w:proofErr w:type="gramEnd"/>
      <w:r w:rsidRPr="00A131EE">
        <w:t xml:space="preserve"> prompted by a Bidder's query, at all stages of this </w:t>
      </w:r>
      <w:r w:rsidR="0043249C">
        <w:t>P</w:t>
      </w:r>
      <w:r w:rsidRPr="00A131EE">
        <w:t>rocurement process; and</w:t>
      </w:r>
    </w:p>
    <w:p w14:paraId="0521DFD0" w14:textId="2479942E" w:rsidR="00DE142F" w:rsidRPr="00A131EE" w:rsidRDefault="00422EE8" w:rsidP="00DE142F">
      <w:pPr>
        <w:pStyle w:val="Level4Number"/>
      </w:pPr>
      <w:r w:rsidRPr="00A131EE">
        <w:t>informs</w:t>
      </w:r>
      <w:r w:rsidR="00DE142F" w:rsidRPr="00A131EE">
        <w:t xml:space="preserve"> Bidders that it is</w:t>
      </w:r>
      <w:r w:rsidR="00EC31F9" w:rsidRPr="00A131EE">
        <w:t xml:space="preserve"> required to assist the Secretary of State with EIR or FOIA requests</w:t>
      </w:r>
      <w:r w:rsidR="00DE142F" w:rsidRPr="00A131EE">
        <w:t>.</w:t>
      </w:r>
    </w:p>
    <w:p w14:paraId="3DF9EDA2" w14:textId="38B59265" w:rsidR="00950ADE" w:rsidRDefault="000923DA" w:rsidP="00950ADE">
      <w:pPr>
        <w:pStyle w:val="Level3Number"/>
      </w:pPr>
      <w:r>
        <w:t xml:space="preserve">Failure to fully complete the PSQ or provide any required documentation to answer any question may preclude consideration of any PSQ response. However, </w:t>
      </w:r>
      <w:r w:rsidR="00060509">
        <w:t>XC</w:t>
      </w:r>
      <w:r>
        <w:t xml:space="preserve"> reserves the right, at its discretion, to request further relevant information in writing from any Bidder by way of clarification.</w:t>
      </w:r>
    </w:p>
    <w:p w14:paraId="1BD9DA62" w14:textId="0657B8DE" w:rsidR="000923DA" w:rsidRDefault="000923DA" w:rsidP="00950ADE">
      <w:pPr>
        <w:pStyle w:val="Level3Number"/>
      </w:pPr>
      <w:r>
        <w:t xml:space="preserve">Where a Bidder has a valid reason for being unable to provide the information requested in relation to economic, financial and insurance matters, other information considered appropriate by </w:t>
      </w:r>
      <w:r w:rsidR="00060509">
        <w:t>XC</w:t>
      </w:r>
      <w:r>
        <w:t xml:space="preserve"> may be accepted. Bidders should notify </w:t>
      </w:r>
      <w:r w:rsidR="00060509">
        <w:t>XC</w:t>
      </w:r>
      <w:r>
        <w:t xml:space="preserve"> as soon as possible if </w:t>
      </w:r>
      <w:r w:rsidR="008558A4">
        <w:t>they</w:t>
      </w:r>
      <w:r>
        <w:t xml:space="preserve"> consider it is not able to submit any required information setting out the reason why and any proposed alternative information </w:t>
      </w:r>
      <w:r w:rsidR="008558A4">
        <w:t>they</w:t>
      </w:r>
      <w:r>
        <w:t xml:space="preserve"> would like to be considered.</w:t>
      </w:r>
    </w:p>
    <w:p w14:paraId="01F882D6" w14:textId="77777777" w:rsidR="00F159B0" w:rsidRPr="00DD1103" w:rsidRDefault="00F159B0" w:rsidP="00DD1103">
      <w:pPr>
        <w:pStyle w:val="Level2Number"/>
        <w:tabs>
          <w:tab w:val="clear" w:pos="680"/>
          <w:tab w:val="num" w:pos="851"/>
        </w:tabs>
        <w:ind w:left="1815" w:hanging="1815"/>
        <w:rPr>
          <w:b/>
          <w:bCs/>
        </w:rPr>
      </w:pPr>
      <w:r w:rsidRPr="00DD1103">
        <w:rPr>
          <w:b/>
          <w:bCs/>
        </w:rPr>
        <w:t>Consortium bids and sub-contracting</w:t>
      </w:r>
    </w:p>
    <w:p w14:paraId="35BFEB70" w14:textId="77777777" w:rsidR="00F159B0" w:rsidRDefault="00F159B0" w:rsidP="00DD1103">
      <w:pPr>
        <w:pStyle w:val="Level3Number"/>
        <w:tabs>
          <w:tab w:val="num" w:pos="1815"/>
        </w:tabs>
      </w:pPr>
      <w:r>
        <w:t>Please note within this document and unless otherwise stated, the term Bidder refers to a sole proprietor, partnership, incorporated company, cooperative or consortium (as equity participant with the delivery vehicle) as appropriate.</w:t>
      </w:r>
    </w:p>
    <w:p w14:paraId="1EB7FB2A" w14:textId="77777777" w:rsidR="00F159B0" w:rsidRDefault="00F159B0" w:rsidP="00DD1103">
      <w:pPr>
        <w:pStyle w:val="Level3Number"/>
        <w:tabs>
          <w:tab w:val="num" w:pos="1815"/>
        </w:tabs>
      </w:pPr>
      <w:r>
        <w:t xml:space="preserve">XC requires all Bidders to identify in the PSQ whether and which subcontracting or consortium arrangements apply in the case of their tender, and </w:t>
      </w:r>
      <w:proofErr w:type="gramStart"/>
      <w:r>
        <w:t>in particular specify</w:t>
      </w:r>
      <w:proofErr w:type="gramEnd"/>
      <w:r>
        <w:t xml:space="preserve"> the share of the Contract it intends to sub-contract, any proposed sub-contractors, and precisely which entity the Bidder proposes to be the main Bidder.</w:t>
      </w:r>
    </w:p>
    <w:p w14:paraId="132B2BB7" w14:textId="77777777" w:rsidR="00F159B0" w:rsidRDefault="00F159B0" w:rsidP="00DD1103">
      <w:pPr>
        <w:pStyle w:val="Level3Number"/>
        <w:tabs>
          <w:tab w:val="num" w:pos="1815"/>
        </w:tabs>
      </w:pPr>
      <w:r>
        <w:t xml:space="preserve">Unless instructed otherwise when answering the questions, please give details that specifically relate to the Bidder. Where the Bidder is a consortium, joint venture or other joint arrangement (including use of sub-contractors) responses should be given as follows: </w:t>
      </w:r>
    </w:p>
    <w:p w14:paraId="7A38BA75" w14:textId="77777777" w:rsidR="00F159B0" w:rsidRDefault="00F159B0" w:rsidP="00DD1103">
      <w:pPr>
        <w:pStyle w:val="Level4Number"/>
      </w:pPr>
      <w:r>
        <w:t>responses to the questions in the PSQ (other than Part 3) should be given in respect of each relevant member of the consortium/proposed major service provider / sub-contractors which are to be relied upon to meet the selection criteria to which the question is relevant and a self-declaration should be made by each member of the consortium and proposed major service provider (including sub-contractors which are being relied upon to meet the selection criteria); and</w:t>
      </w:r>
    </w:p>
    <w:p w14:paraId="6D56166F" w14:textId="77777777" w:rsidR="00F159B0" w:rsidRDefault="00F159B0" w:rsidP="00DD1103">
      <w:pPr>
        <w:pStyle w:val="Level4Number"/>
      </w:pPr>
      <w:r>
        <w:t xml:space="preserve">submissions for Part 3 of the PSQ should be given as a consolidated response of the consortium. </w:t>
      </w:r>
    </w:p>
    <w:p w14:paraId="1AA78AF3" w14:textId="69442C0D" w:rsidR="00F159B0" w:rsidRDefault="00F159B0" w:rsidP="00DD1103">
      <w:pPr>
        <w:pStyle w:val="Level3Number"/>
        <w:tabs>
          <w:tab w:val="num" w:pos="1815"/>
        </w:tabs>
      </w:pPr>
      <w:r>
        <w:t>For the avoidance of doubt, Bidders are required to provide information relating to their proposed major contracting parties (</w:t>
      </w:r>
      <w:r w:rsidR="00BE5365">
        <w:t>e.g.</w:t>
      </w:r>
      <w:r>
        <w:t xml:space="preserve"> building contractor and/or any other relevant </w:t>
      </w:r>
      <w:r>
        <w:lastRenderedPageBreak/>
        <w:t>member of a consortium/proposed key service providers and sub-contractors) which are to be relied upon to meet the selection criteria by naming those organisations at Part 2 of the PSQ.</w:t>
      </w:r>
    </w:p>
    <w:p w14:paraId="288A520A" w14:textId="73F58565" w:rsidR="00F159B0" w:rsidRDefault="00F159B0" w:rsidP="00DD1103">
      <w:pPr>
        <w:pStyle w:val="Level3Number"/>
        <w:tabs>
          <w:tab w:val="num" w:pos="1815"/>
        </w:tabs>
      </w:pPr>
      <w:r>
        <w:t>XC recognises that arrangements in relation to consortia and sub-contracting may be subject to future change. Bidders are reminded that any future change in relation to consortia and sub-contracting must be notified to XC, in writing via email, so that it can make a further assessment by applying the selection criteria to the new information provided.</w:t>
      </w:r>
    </w:p>
    <w:p w14:paraId="5D7A013A" w14:textId="77777777" w:rsidR="00F159B0" w:rsidRDefault="00F159B0" w:rsidP="00DD1103">
      <w:pPr>
        <w:pStyle w:val="Level3Number"/>
        <w:tabs>
          <w:tab w:val="num" w:pos="1815"/>
        </w:tabs>
      </w:pPr>
      <w:r>
        <w:t xml:space="preserve">Please note that any further assessment may result in de-selection of the Bidder. </w:t>
      </w:r>
    </w:p>
    <w:p w14:paraId="2C8E05BB" w14:textId="77777777" w:rsidR="00F159B0" w:rsidRDefault="00F159B0" w:rsidP="00DD1103">
      <w:pPr>
        <w:pStyle w:val="Level3Number"/>
        <w:tabs>
          <w:tab w:val="num" w:pos="1815"/>
        </w:tabs>
      </w:pPr>
      <w:r>
        <w:t xml:space="preserve">Where the Bidder comprises two or more legal entities it may, if successful at the award stage, be required by XC to form a specific legal entity prior to </w:t>
      </w:r>
      <w:proofErr w:type="gramStart"/>
      <w:r>
        <w:t>entering into</w:t>
      </w:r>
      <w:proofErr w:type="gramEnd"/>
      <w:r>
        <w:t xml:space="preserve"> any contracts with XC relating to the Project. </w:t>
      </w:r>
    </w:p>
    <w:p w14:paraId="5F7EB3D8" w14:textId="77777777" w:rsidR="00F159B0" w:rsidRDefault="00F159B0" w:rsidP="00DD1103">
      <w:pPr>
        <w:pStyle w:val="Level3Number"/>
        <w:tabs>
          <w:tab w:val="num" w:pos="1815"/>
        </w:tabs>
      </w:pPr>
      <w:r>
        <w:t xml:space="preserve">Where a Bidder relies on other contracting parties to deliver the Project it may, if selected, be required by XC to </w:t>
      </w:r>
      <w:proofErr w:type="gramStart"/>
      <w:r>
        <w:t>enter into</w:t>
      </w:r>
      <w:proofErr w:type="gramEnd"/>
      <w:r>
        <w:t xml:space="preserve"> guarantees, collateral warranties or put in place other contractual arrangements XC considers appropriate for the Project. </w:t>
      </w:r>
    </w:p>
    <w:p w14:paraId="77C2BF0E" w14:textId="77777777" w:rsidR="00F159B0" w:rsidRDefault="00F159B0" w:rsidP="00DD1103">
      <w:pPr>
        <w:pStyle w:val="Level2Number"/>
        <w:numPr>
          <w:ilvl w:val="0"/>
          <w:numId w:val="0"/>
        </w:numPr>
        <w:ind w:left="1815"/>
      </w:pPr>
    </w:p>
    <w:p w14:paraId="7F19F160" w14:textId="414A6982" w:rsidR="004071ED" w:rsidRPr="00514FDB" w:rsidRDefault="005E2404" w:rsidP="004071ED">
      <w:pPr>
        <w:pStyle w:val="Level1Heading"/>
      </w:pPr>
      <w:bookmarkStart w:id="18" w:name="_Toc210820396"/>
      <w:r w:rsidRPr="00514FDB">
        <w:t>Eval</w:t>
      </w:r>
      <w:r w:rsidR="00514FDB" w:rsidRPr="00514FDB">
        <w:t>u</w:t>
      </w:r>
      <w:r w:rsidRPr="00514FDB">
        <w:t>ation of procur</w:t>
      </w:r>
      <w:r w:rsidR="00514FDB" w:rsidRPr="00514FDB">
        <w:t>e</w:t>
      </w:r>
      <w:r w:rsidRPr="00514FDB">
        <w:t>ment specific questionnaire</w:t>
      </w:r>
      <w:bookmarkEnd w:id="18"/>
      <w:r w:rsidRPr="00514FDB">
        <w:t xml:space="preserve"> </w:t>
      </w:r>
    </w:p>
    <w:p w14:paraId="086F622A" w14:textId="54E292AF" w:rsidR="00E90644" w:rsidRPr="00514FDB" w:rsidRDefault="00060509" w:rsidP="00E90644">
      <w:pPr>
        <w:pStyle w:val="Level2Number"/>
      </w:pPr>
      <w:r w:rsidRPr="00514FDB">
        <w:t>XC</w:t>
      </w:r>
      <w:r w:rsidR="00E90644" w:rsidRPr="00514FDB">
        <w:t xml:space="preserve"> will use the PSQ to confirm that neither the Bidder, nor any related persons within its corporate group, Associated Persons relied on to meet the </w:t>
      </w:r>
      <w:r w:rsidR="000E05F6" w:rsidRPr="00514FDB">
        <w:t>Conditions of Participation</w:t>
      </w:r>
      <w:r w:rsidR="00E90644" w:rsidRPr="00514FDB">
        <w:t xml:space="preserve">, or proposed sub-contractors are listed on the Cabinet Office </w:t>
      </w:r>
      <w:r w:rsidR="00460E83" w:rsidRPr="00514FDB">
        <w:t xml:space="preserve">debarment list. To the extent any such entities are listed on the debarment list, </w:t>
      </w:r>
      <w:r w:rsidRPr="00514FDB">
        <w:t>XC</w:t>
      </w:r>
      <w:r w:rsidR="00460E83" w:rsidRPr="00514FDB">
        <w:t xml:space="preserve"> will consider whether to exclude the Bidder from participating in the Procurement in accordance with its obligations under the Act.</w:t>
      </w:r>
    </w:p>
    <w:p w14:paraId="775F08C2" w14:textId="496F7EDC" w:rsidR="00460E83" w:rsidRPr="00514FDB" w:rsidRDefault="00460E83" w:rsidP="00E90644">
      <w:pPr>
        <w:pStyle w:val="Level2Number"/>
      </w:pPr>
      <w:bookmarkStart w:id="19" w:name="_Ref189737244"/>
      <w:r w:rsidRPr="00514FDB">
        <w:t xml:space="preserve">In addition, </w:t>
      </w:r>
      <w:r w:rsidR="00060509" w:rsidRPr="00514FDB">
        <w:t>XC</w:t>
      </w:r>
      <w:r w:rsidRPr="00514FDB">
        <w:t xml:space="preserve"> will consider whether the Bidder or related persons within its corporate group, Associated Persons relied on to meet the </w:t>
      </w:r>
      <w:r w:rsidR="000E05F6" w:rsidRPr="00514FDB">
        <w:t>Conditions of Participation</w:t>
      </w:r>
      <w:r w:rsidRPr="00514FDB">
        <w:t xml:space="preserve">, or proposed sub-contractors are </w:t>
      </w:r>
      <w:r w:rsidR="008558A4" w:rsidRPr="00514FDB">
        <w:t>E</w:t>
      </w:r>
      <w:r w:rsidRPr="00514FDB">
        <w:t xml:space="preserve">xcluded or </w:t>
      </w:r>
      <w:r w:rsidR="008558A4" w:rsidRPr="00514FDB">
        <w:t>E</w:t>
      </w:r>
      <w:r w:rsidRPr="00514FDB">
        <w:t xml:space="preserve">xcludable </w:t>
      </w:r>
      <w:r w:rsidR="008558A4" w:rsidRPr="00514FDB">
        <w:t>S</w:t>
      </w:r>
      <w:r w:rsidRPr="00514FDB">
        <w:t>uppliers</w:t>
      </w:r>
      <w:r w:rsidR="005E2404" w:rsidRPr="00514FDB">
        <w:t>;</w:t>
      </w:r>
      <w:r w:rsidRPr="00514FDB">
        <w:t xml:space="preserve"> before </w:t>
      </w:r>
      <w:r w:rsidR="00060509" w:rsidRPr="00514FDB">
        <w:t>XC</w:t>
      </w:r>
      <w:r w:rsidRPr="00514FDB">
        <w:t xml:space="preserve"> determines that a Bidder is an </w:t>
      </w:r>
      <w:r w:rsidR="008558A4" w:rsidRPr="00514FDB">
        <w:t>E</w:t>
      </w:r>
      <w:r w:rsidRPr="00514FDB">
        <w:t xml:space="preserve">xcluded or </w:t>
      </w:r>
      <w:r w:rsidR="008558A4" w:rsidRPr="00514FDB">
        <w:t>E</w:t>
      </w:r>
      <w:r w:rsidRPr="00514FDB">
        <w:t xml:space="preserve">xcludable </w:t>
      </w:r>
      <w:r w:rsidR="008558A4" w:rsidRPr="00514FDB">
        <w:t>S</w:t>
      </w:r>
      <w:r w:rsidRPr="00514FDB">
        <w:t xml:space="preserve">upplier, it will provide the Bidder reasonable opportunity to make representations and provide evidence as is proportionate in the circumstances. If the Bidder is an </w:t>
      </w:r>
      <w:r w:rsidR="008558A4" w:rsidRPr="00514FDB">
        <w:t>E</w:t>
      </w:r>
      <w:r w:rsidRPr="00514FDB">
        <w:t xml:space="preserve">xcluded or </w:t>
      </w:r>
      <w:r w:rsidR="008558A4" w:rsidRPr="00514FDB">
        <w:t>E</w:t>
      </w:r>
      <w:r w:rsidRPr="00514FDB">
        <w:t xml:space="preserve">xcludable </w:t>
      </w:r>
      <w:r w:rsidR="008558A4" w:rsidRPr="00514FDB">
        <w:t>S</w:t>
      </w:r>
      <w:r w:rsidRPr="00514FDB">
        <w:t xml:space="preserve">upplier only by virtue of an Associated Person or proposed sub-contractor, </w:t>
      </w:r>
      <w:r w:rsidR="00060509" w:rsidRPr="00514FDB">
        <w:t>XC</w:t>
      </w:r>
      <w:r w:rsidRPr="00514FDB">
        <w:t xml:space="preserve"> will notify the Bidder of its intention to exclude the Bidder and provide the Bidder with reasonable opportunity to replace the Associated Person or su</w:t>
      </w:r>
      <w:r w:rsidR="00E92600" w:rsidRPr="00514FDB">
        <w:t xml:space="preserve">b-contractor. If </w:t>
      </w:r>
      <w:proofErr w:type="gramStart"/>
      <w:r w:rsidR="00E92600" w:rsidRPr="00514FDB">
        <w:t>as a consequence of</w:t>
      </w:r>
      <w:proofErr w:type="gramEnd"/>
      <w:r w:rsidR="00E92600" w:rsidRPr="00514FDB">
        <w:t xml:space="preserve"> this process </w:t>
      </w:r>
      <w:r w:rsidR="00060509" w:rsidRPr="00514FDB">
        <w:t>XC</w:t>
      </w:r>
      <w:r w:rsidR="00E92600" w:rsidRPr="00514FDB">
        <w:t xml:space="preserve"> excludes the Bidder from participating in the </w:t>
      </w:r>
      <w:proofErr w:type="gramStart"/>
      <w:r w:rsidR="00E92600" w:rsidRPr="00514FDB">
        <w:t>Procurement, or</w:t>
      </w:r>
      <w:proofErr w:type="gramEnd"/>
      <w:r w:rsidR="00E92600" w:rsidRPr="00514FDB">
        <w:t xml:space="preserve"> is aware of an Associated Person or sub-contractor having been replaced, it will give notice of this fact within 30 days of its decision to the Procurement Review Unit.</w:t>
      </w:r>
      <w:bookmarkEnd w:id="19"/>
    </w:p>
    <w:p w14:paraId="607C40D4" w14:textId="71FD128B" w:rsidR="00E92600" w:rsidRPr="00514FDB" w:rsidRDefault="00060509" w:rsidP="00E90644">
      <w:pPr>
        <w:pStyle w:val="Level2Number"/>
      </w:pPr>
      <w:r w:rsidRPr="00514FDB">
        <w:t>XC</w:t>
      </w:r>
      <w:r w:rsidR="00E92600" w:rsidRPr="00514FDB">
        <w:t xml:space="preserve"> will also undertake a review of the completed PSQ with reference to any information held on the Central Digital Platform. Responses to any </w:t>
      </w:r>
      <w:r w:rsidR="000E05F6" w:rsidRPr="00514FDB">
        <w:t>Conditions of Participation</w:t>
      </w:r>
      <w:r w:rsidR="00E92600" w:rsidRPr="00514FDB">
        <w:t xml:space="preserve"> will be assessed in accordance with the selection process and any selection criteria set out in the Tender Notice, PSQ and described at paragraph </w:t>
      </w:r>
      <w:r w:rsidR="00E92600" w:rsidRPr="00514FDB">
        <w:fldChar w:fldCharType="begin"/>
      </w:r>
      <w:r w:rsidR="00E92600" w:rsidRPr="00514FDB">
        <w:instrText xml:space="preserve"> REF _Ref189736821 \n \h </w:instrText>
      </w:r>
      <w:r w:rsidR="00514FDB">
        <w:instrText xml:space="preserve"> \* MERGEFORMAT </w:instrText>
      </w:r>
      <w:r w:rsidR="00E92600" w:rsidRPr="00514FDB">
        <w:fldChar w:fldCharType="separate"/>
      </w:r>
      <w:r w:rsidR="002A3574">
        <w:t>7.5</w:t>
      </w:r>
      <w:r w:rsidR="00E92600" w:rsidRPr="00514FDB">
        <w:fldChar w:fldCharType="end"/>
      </w:r>
      <w:r w:rsidR="00E92600" w:rsidRPr="00514FDB">
        <w:t xml:space="preserve"> </w:t>
      </w:r>
      <w:r w:rsidR="00876760" w:rsidRPr="00514FDB">
        <w:t>below.</w:t>
      </w:r>
    </w:p>
    <w:p w14:paraId="4D44F6C3" w14:textId="4C928C2C" w:rsidR="00E92600" w:rsidRPr="00514FDB" w:rsidRDefault="00E92600" w:rsidP="00E90644">
      <w:pPr>
        <w:pStyle w:val="Level2Number"/>
      </w:pPr>
      <w:r w:rsidRPr="00514FDB">
        <w:t xml:space="preserve">Bidders should note that </w:t>
      </w:r>
      <w:r w:rsidR="00060509" w:rsidRPr="00514FDB">
        <w:t>XC</w:t>
      </w:r>
      <w:r w:rsidRPr="00514FDB">
        <w:t xml:space="preserve"> reserves the right to re-assess any response to the PSQ, </w:t>
      </w:r>
      <w:proofErr w:type="gramStart"/>
      <w:r w:rsidRPr="00514FDB">
        <w:t>in light of</w:t>
      </w:r>
      <w:proofErr w:type="gramEnd"/>
      <w:r w:rsidRPr="00514FDB">
        <w:t xml:space="preserve"> any new </w:t>
      </w:r>
      <w:r w:rsidR="00004F45" w:rsidRPr="00514FDB">
        <w:t xml:space="preserve">relevant information that comes to </w:t>
      </w:r>
      <w:r w:rsidR="00060509" w:rsidRPr="00514FDB">
        <w:t>XC</w:t>
      </w:r>
      <w:r w:rsidR="00004F45" w:rsidRPr="00514FDB">
        <w:t xml:space="preserve">'s attention. </w:t>
      </w:r>
    </w:p>
    <w:p w14:paraId="0A5C7632" w14:textId="3FB7C78E" w:rsidR="00A30A4D" w:rsidRDefault="00E65A16" w:rsidP="00E65A16">
      <w:pPr>
        <w:pStyle w:val="Level2Heading"/>
      </w:pPr>
      <w:bookmarkStart w:id="20" w:name="_Ref189736821"/>
      <w:r>
        <w:t>Evaluation process</w:t>
      </w:r>
      <w:bookmarkEnd w:id="20"/>
    </w:p>
    <w:p w14:paraId="5B3F788B" w14:textId="402607EE" w:rsidR="001C6D7C" w:rsidRDefault="001C6D7C" w:rsidP="00E65A16">
      <w:pPr>
        <w:pStyle w:val="Level3Number"/>
      </w:pPr>
      <w:r>
        <w:t xml:space="preserve">A </w:t>
      </w:r>
      <w:r w:rsidR="00DB364B">
        <w:t>Bidder</w:t>
      </w:r>
      <w:r>
        <w:t xml:space="preserve"> wishing to participate in the Procurement must provide the information requested in th</w:t>
      </w:r>
      <w:r w:rsidR="00004F45">
        <w:t>e</w:t>
      </w:r>
      <w:r>
        <w:t xml:space="preserve"> PSQ</w:t>
      </w:r>
      <w:r w:rsidR="00A9386C">
        <w:t xml:space="preserve"> at </w:t>
      </w:r>
      <w:r w:rsidR="00A9386C">
        <w:fldChar w:fldCharType="begin"/>
      </w:r>
      <w:r w:rsidR="00A9386C">
        <w:instrText xml:space="preserve"> REF _Ref189732561 \n \h </w:instrText>
      </w:r>
      <w:r w:rsidR="00A9386C">
        <w:fldChar w:fldCharType="separate"/>
      </w:r>
      <w:r w:rsidR="002A3574">
        <w:t>Schedule 2</w:t>
      </w:r>
      <w:r w:rsidR="00A9386C">
        <w:fldChar w:fldCharType="end"/>
      </w:r>
      <w:r w:rsidR="009155EA">
        <w:t>;</w:t>
      </w:r>
      <w:r>
        <w:t xml:space="preserve"> failure to do so may result in a Bidder's response being deemed non-compliant and exclusion from the Procurement process without further notice.</w:t>
      </w:r>
    </w:p>
    <w:p w14:paraId="762EA1CA" w14:textId="7E2E8F61" w:rsidR="00E65A16" w:rsidRDefault="00E65A16" w:rsidP="00E65A16">
      <w:pPr>
        <w:pStyle w:val="Level3Number"/>
      </w:pPr>
      <w:r>
        <w:t>The PSQ evaluation process will be conducted to ensure that responses are treated equally and fairly and in accordance with all legal requirements under the Act.</w:t>
      </w:r>
    </w:p>
    <w:p w14:paraId="026CCF2F" w14:textId="0F1D73B2" w:rsidR="00E65A16" w:rsidRDefault="00E65A16" w:rsidP="00E65A16">
      <w:pPr>
        <w:pStyle w:val="Level3Number"/>
      </w:pPr>
      <w:bookmarkStart w:id="21" w:name="_Ref191546438"/>
      <w:r>
        <w:lastRenderedPageBreak/>
        <w:t>The completed PSQ response for each Bidder will be reviewed and evaluated in the following order:</w:t>
      </w:r>
      <w:bookmarkEnd w:id="21"/>
    </w:p>
    <w:p w14:paraId="38DD2ACE" w14:textId="590544D0" w:rsidR="00E65A16" w:rsidRDefault="00E65A16" w:rsidP="00E65A16">
      <w:pPr>
        <w:pStyle w:val="Level4Number"/>
      </w:pPr>
      <w:r>
        <w:t>Responses will be checked to ensure all questions have been answered (and associated information has been provided) in accordance with these instructions.</w:t>
      </w:r>
      <w:r w:rsidR="009614D4">
        <w:t xml:space="preserve"> </w:t>
      </w:r>
    </w:p>
    <w:p w14:paraId="7410AE1E" w14:textId="7D3F1F34" w:rsidR="00492F82" w:rsidRPr="00492F82" w:rsidRDefault="00492F82" w:rsidP="00492F82">
      <w:pPr>
        <w:pStyle w:val="BodyText4"/>
      </w:pPr>
      <w:r>
        <w:rPr>
          <w:b/>
          <w:bCs/>
        </w:rPr>
        <w:t>Submissions which do not answer all relevant questions, provide the required information, are not completed correctly in accordance with these instr</w:t>
      </w:r>
      <w:r w:rsidRPr="009F219B">
        <w:rPr>
          <w:b/>
          <w:bCs/>
        </w:rPr>
        <w:t xml:space="preserve">uctions </w:t>
      </w:r>
      <w:r w:rsidR="00004F45" w:rsidRPr="009F219B">
        <w:rPr>
          <w:b/>
          <w:bCs/>
        </w:rPr>
        <w:t>or</w:t>
      </w:r>
      <w:r w:rsidRPr="009F219B">
        <w:rPr>
          <w:b/>
          <w:bCs/>
        </w:rPr>
        <w:t xml:space="preserve"> do not complete the Self-Declaration at the end of the PSQ may</w:t>
      </w:r>
      <w:r>
        <w:rPr>
          <w:b/>
          <w:bCs/>
        </w:rPr>
        <w:t xml:space="preserve"> be classed as a </w:t>
      </w:r>
      <w:proofErr w:type="gramStart"/>
      <w:r>
        <w:rPr>
          <w:b/>
          <w:bCs/>
        </w:rPr>
        <w:t>fail</w:t>
      </w:r>
      <w:proofErr w:type="gramEnd"/>
      <w:r>
        <w:rPr>
          <w:b/>
          <w:bCs/>
        </w:rPr>
        <w:t xml:space="preserve"> and be excluded from the process and will not be scored further.</w:t>
      </w:r>
      <w:r w:rsidR="009614D4">
        <w:rPr>
          <w:b/>
          <w:bCs/>
        </w:rPr>
        <w:t xml:space="preserve"> </w:t>
      </w:r>
    </w:p>
    <w:p w14:paraId="452C877E" w14:textId="6528819D" w:rsidR="00037BEB" w:rsidRDefault="00037BEB" w:rsidP="00492F82">
      <w:pPr>
        <w:pStyle w:val="Level4Number"/>
      </w:pPr>
      <w:r>
        <w:t>Responses to Part 1 of the</w:t>
      </w:r>
      <w:r w:rsidR="00DA0FEF">
        <w:t xml:space="preserve"> PSQ</w:t>
      </w:r>
      <w:r w:rsidR="00EE5B38">
        <w:t xml:space="preserve"> will be </w:t>
      </w:r>
      <w:r w:rsidR="00004F45">
        <w:t>evaluated</w:t>
      </w:r>
      <w:r>
        <w:t>.</w:t>
      </w:r>
    </w:p>
    <w:p w14:paraId="213DF680" w14:textId="583A3B72" w:rsidR="00037BEB" w:rsidRDefault="00004F45" w:rsidP="000F11DA">
      <w:pPr>
        <w:pStyle w:val="BodyText4"/>
        <w:numPr>
          <w:ilvl w:val="0"/>
          <w:numId w:val="0"/>
        </w:numPr>
        <w:ind w:left="2041"/>
      </w:pPr>
      <w:r>
        <w:rPr>
          <w:b/>
          <w:bCs/>
        </w:rPr>
        <w:t xml:space="preserve">If the Bidder has included all of the </w:t>
      </w:r>
      <w:r w:rsidRPr="009F219B">
        <w:rPr>
          <w:b/>
          <w:bCs/>
        </w:rPr>
        <w:t xml:space="preserve">information requested and responds "No" to Question 5, it will be considered a pass unless </w:t>
      </w:r>
      <w:r w:rsidR="00060509" w:rsidRPr="009F219B">
        <w:rPr>
          <w:b/>
          <w:bCs/>
        </w:rPr>
        <w:t>XC</w:t>
      </w:r>
      <w:r w:rsidRPr="009F219B">
        <w:rPr>
          <w:b/>
          <w:bCs/>
        </w:rPr>
        <w:t xml:space="preserve"> considers that the Bidder is an </w:t>
      </w:r>
      <w:r w:rsidR="008558A4" w:rsidRPr="009F219B">
        <w:rPr>
          <w:b/>
          <w:bCs/>
        </w:rPr>
        <w:t>E</w:t>
      </w:r>
      <w:r w:rsidRPr="009F219B">
        <w:rPr>
          <w:b/>
          <w:bCs/>
        </w:rPr>
        <w:t xml:space="preserve">xcluded or </w:t>
      </w:r>
      <w:r w:rsidR="008558A4" w:rsidRPr="009F219B">
        <w:rPr>
          <w:b/>
          <w:bCs/>
        </w:rPr>
        <w:t>E</w:t>
      </w:r>
      <w:r w:rsidRPr="009F219B">
        <w:rPr>
          <w:b/>
          <w:bCs/>
        </w:rPr>
        <w:t xml:space="preserve">xcludable </w:t>
      </w:r>
      <w:r w:rsidR="008558A4" w:rsidRPr="009F219B">
        <w:rPr>
          <w:b/>
          <w:bCs/>
        </w:rPr>
        <w:t>S</w:t>
      </w:r>
      <w:r w:rsidRPr="009F219B">
        <w:rPr>
          <w:b/>
          <w:bCs/>
        </w:rPr>
        <w:t xml:space="preserve">upplier and excludes the Bidder from the Procurement </w:t>
      </w:r>
      <w:r w:rsidR="00A9386C" w:rsidRPr="009F219B">
        <w:rPr>
          <w:b/>
          <w:bCs/>
        </w:rPr>
        <w:t>P</w:t>
      </w:r>
      <w:r w:rsidRPr="009F219B">
        <w:rPr>
          <w:b/>
          <w:bCs/>
        </w:rPr>
        <w:t xml:space="preserve">rocess in accordance with paragraph </w:t>
      </w:r>
      <w:r w:rsidRPr="009F219B">
        <w:rPr>
          <w:b/>
          <w:bCs/>
        </w:rPr>
        <w:fldChar w:fldCharType="begin"/>
      </w:r>
      <w:r w:rsidRPr="009F219B">
        <w:rPr>
          <w:b/>
          <w:bCs/>
        </w:rPr>
        <w:instrText xml:space="preserve"> REF _Ref189737244 \n \h </w:instrText>
      </w:r>
      <w:r w:rsidR="009F219B">
        <w:rPr>
          <w:b/>
          <w:bCs/>
        </w:rPr>
        <w:instrText xml:space="preserve"> \* MERGEFORMAT </w:instrText>
      </w:r>
      <w:r w:rsidRPr="009F219B">
        <w:rPr>
          <w:b/>
          <w:bCs/>
        </w:rPr>
      </w:r>
      <w:r w:rsidRPr="009F219B">
        <w:rPr>
          <w:b/>
          <w:bCs/>
        </w:rPr>
        <w:fldChar w:fldCharType="separate"/>
      </w:r>
      <w:r w:rsidR="002A3574">
        <w:rPr>
          <w:b/>
          <w:bCs/>
        </w:rPr>
        <w:t>7.2</w:t>
      </w:r>
      <w:r w:rsidRPr="009F219B">
        <w:rPr>
          <w:b/>
          <w:bCs/>
        </w:rPr>
        <w:fldChar w:fldCharType="end"/>
      </w:r>
      <w:r w:rsidRPr="009F219B">
        <w:rPr>
          <w:b/>
          <w:bCs/>
        </w:rPr>
        <w:t xml:space="preserve"> above</w:t>
      </w:r>
      <w:r>
        <w:rPr>
          <w:b/>
          <w:bCs/>
        </w:rPr>
        <w:t>.</w:t>
      </w:r>
    </w:p>
    <w:p w14:paraId="7C1A4548" w14:textId="37CDFA1D" w:rsidR="000F11DA" w:rsidRDefault="00492F82" w:rsidP="009614D4">
      <w:pPr>
        <w:pStyle w:val="Level4Number"/>
      </w:pPr>
      <w:r>
        <w:t xml:space="preserve">Responses to </w:t>
      </w:r>
      <w:r w:rsidR="009614D4">
        <w:t>Part 2</w:t>
      </w:r>
      <w:r w:rsidR="00004F45">
        <w:t>A</w:t>
      </w:r>
      <w:r w:rsidR="009614D4">
        <w:t xml:space="preserve"> of the PSQ </w:t>
      </w:r>
      <w:r w:rsidR="000F11DA">
        <w:t>(</w:t>
      </w:r>
      <w:r w:rsidR="00004F45">
        <w:t>Associated Persons</w:t>
      </w:r>
      <w:r w:rsidR="000F11DA">
        <w:t>) will be evaluated</w:t>
      </w:r>
      <w:r w:rsidR="009614D4">
        <w:t xml:space="preserve">. </w:t>
      </w:r>
    </w:p>
    <w:p w14:paraId="6D36EE51" w14:textId="324CAC08" w:rsidR="000F11DA" w:rsidRDefault="000F11DA" w:rsidP="000F11DA">
      <w:pPr>
        <w:pStyle w:val="BodyText4"/>
        <w:rPr>
          <w:b/>
          <w:bCs/>
        </w:rPr>
      </w:pPr>
      <w:r>
        <w:rPr>
          <w:b/>
          <w:bCs/>
        </w:rPr>
        <w:t xml:space="preserve">If the Bidder </w:t>
      </w:r>
      <w:r w:rsidR="00004F45">
        <w:rPr>
          <w:b/>
          <w:bCs/>
        </w:rPr>
        <w:t xml:space="preserve">has included </w:t>
      </w:r>
      <w:proofErr w:type="gramStart"/>
      <w:r w:rsidR="00004F45">
        <w:rPr>
          <w:b/>
          <w:bCs/>
        </w:rPr>
        <w:t>all of</w:t>
      </w:r>
      <w:proofErr w:type="gramEnd"/>
      <w:r w:rsidR="00004F45">
        <w:rPr>
          <w:b/>
          <w:bCs/>
        </w:rPr>
        <w:t xml:space="preserve"> the information requested and responds "No" to Question </w:t>
      </w:r>
      <w:r w:rsidR="00EC552D">
        <w:rPr>
          <w:b/>
          <w:bCs/>
        </w:rPr>
        <w:t>9</w:t>
      </w:r>
      <w:r w:rsidR="00004F45">
        <w:rPr>
          <w:b/>
          <w:bCs/>
        </w:rPr>
        <w:t xml:space="preserve">, it will be considered a pass unless the Bidder is excluded from the Procurement Process in accordance with paragraph </w:t>
      </w:r>
      <w:r w:rsidR="00670E2D">
        <w:rPr>
          <w:b/>
          <w:bCs/>
        </w:rPr>
        <w:fldChar w:fldCharType="begin"/>
      </w:r>
      <w:r w:rsidR="00670E2D">
        <w:rPr>
          <w:b/>
          <w:bCs/>
        </w:rPr>
        <w:instrText xml:space="preserve"> REF _Ref190363816 \n \h </w:instrText>
      </w:r>
      <w:r w:rsidR="00670E2D">
        <w:rPr>
          <w:b/>
          <w:bCs/>
        </w:rPr>
      </w:r>
      <w:r w:rsidR="00670E2D">
        <w:rPr>
          <w:b/>
          <w:bCs/>
        </w:rPr>
        <w:fldChar w:fldCharType="separate"/>
      </w:r>
      <w:r w:rsidR="002A3574">
        <w:rPr>
          <w:b/>
          <w:bCs/>
        </w:rPr>
        <w:t>7.6.1</w:t>
      </w:r>
      <w:r w:rsidR="00670E2D">
        <w:rPr>
          <w:b/>
          <w:bCs/>
        </w:rPr>
        <w:fldChar w:fldCharType="end"/>
      </w:r>
      <w:r w:rsidR="00004F45">
        <w:rPr>
          <w:b/>
          <w:bCs/>
        </w:rPr>
        <w:t xml:space="preserve"> below.</w:t>
      </w:r>
    </w:p>
    <w:p w14:paraId="4E355516" w14:textId="73F7CB51" w:rsidR="00004F45" w:rsidRDefault="00004F45" w:rsidP="00004F45">
      <w:pPr>
        <w:pStyle w:val="Level4Number"/>
      </w:pPr>
      <w:r>
        <w:t xml:space="preserve">Responses to Part 2B of the PSQ (Intended sub-contractors) will be evaluated. </w:t>
      </w:r>
    </w:p>
    <w:p w14:paraId="6F0DFDC3" w14:textId="709FCB8D" w:rsidR="00004F45" w:rsidRPr="00004F45" w:rsidRDefault="00004F45" w:rsidP="00004F45">
      <w:pPr>
        <w:pStyle w:val="BodyText4"/>
        <w:rPr>
          <w:b/>
          <w:bCs/>
        </w:rPr>
      </w:pPr>
      <w:r w:rsidRPr="00004F45">
        <w:rPr>
          <w:b/>
          <w:bCs/>
        </w:rPr>
        <w:t xml:space="preserve">If the Bidder has included </w:t>
      </w:r>
      <w:proofErr w:type="gramStart"/>
      <w:r w:rsidRPr="00004F45">
        <w:rPr>
          <w:b/>
          <w:bCs/>
        </w:rPr>
        <w:t>all of</w:t>
      </w:r>
      <w:proofErr w:type="gramEnd"/>
      <w:r w:rsidRPr="00004F45">
        <w:rPr>
          <w:b/>
          <w:bCs/>
        </w:rPr>
        <w:t xml:space="preserve"> the information requested and responds "No" to Question 1</w:t>
      </w:r>
      <w:r w:rsidR="00EC552D">
        <w:rPr>
          <w:b/>
          <w:bCs/>
        </w:rPr>
        <w:t>1</w:t>
      </w:r>
      <w:r w:rsidRPr="00004F45">
        <w:rPr>
          <w:b/>
          <w:bCs/>
        </w:rPr>
        <w:t xml:space="preserve">, it will be considered a pass unless the Bidder is excluded from the Procurement Process in accordance with paragraph </w:t>
      </w:r>
      <w:r w:rsidR="00670E2D">
        <w:rPr>
          <w:b/>
          <w:bCs/>
        </w:rPr>
        <w:fldChar w:fldCharType="begin"/>
      </w:r>
      <w:r w:rsidR="00670E2D">
        <w:rPr>
          <w:b/>
          <w:bCs/>
        </w:rPr>
        <w:instrText xml:space="preserve"> REF _Ref190364018 \n \h </w:instrText>
      </w:r>
      <w:r w:rsidR="00670E2D">
        <w:rPr>
          <w:b/>
          <w:bCs/>
        </w:rPr>
      </w:r>
      <w:r w:rsidR="00670E2D">
        <w:rPr>
          <w:b/>
          <w:bCs/>
        </w:rPr>
        <w:fldChar w:fldCharType="separate"/>
      </w:r>
      <w:r w:rsidR="002A3574">
        <w:rPr>
          <w:b/>
          <w:bCs/>
        </w:rPr>
        <w:t>7.6.2</w:t>
      </w:r>
      <w:r w:rsidR="00670E2D">
        <w:rPr>
          <w:b/>
          <w:bCs/>
        </w:rPr>
        <w:fldChar w:fldCharType="end"/>
      </w:r>
      <w:r w:rsidRPr="00004F45">
        <w:rPr>
          <w:b/>
          <w:bCs/>
        </w:rPr>
        <w:t xml:space="preserve"> below.</w:t>
      </w:r>
    </w:p>
    <w:p w14:paraId="601E3A26" w14:textId="7A4DBF65" w:rsidR="0085769B" w:rsidRPr="00EC552D" w:rsidRDefault="0085769B" w:rsidP="0085769B">
      <w:pPr>
        <w:pStyle w:val="Level4Number"/>
      </w:pPr>
      <w:r w:rsidRPr="00EC552D">
        <w:t>Responses to question 1</w:t>
      </w:r>
      <w:r w:rsidR="00EC552D" w:rsidRPr="00EC552D">
        <w:t>4</w:t>
      </w:r>
      <w:r w:rsidRPr="00EC552D">
        <w:t xml:space="preserve"> of Part 3A of the PSQ (Insurances)</w:t>
      </w:r>
      <w:r w:rsidR="00EE5B38" w:rsidRPr="00EC552D">
        <w:t xml:space="preserve"> will be evaluated in accordance with paragraph </w:t>
      </w:r>
      <w:r w:rsidR="00EC552D" w:rsidRPr="00EC552D">
        <w:t>7.7.</w:t>
      </w:r>
    </w:p>
    <w:p w14:paraId="7CFEC911" w14:textId="7A841AC9" w:rsidR="0085769B" w:rsidRPr="00EC552D" w:rsidRDefault="0085769B" w:rsidP="0085769B">
      <w:pPr>
        <w:pStyle w:val="BodyText4"/>
      </w:pPr>
      <w:r w:rsidRPr="00EC552D">
        <w:rPr>
          <w:b/>
          <w:bCs/>
        </w:rPr>
        <w:t xml:space="preserve">If a Bidder fails to confirm it either currently holds or will hold the required insurances if successful it will be classed as a </w:t>
      </w:r>
      <w:proofErr w:type="gramStart"/>
      <w:r w:rsidRPr="00EC552D">
        <w:rPr>
          <w:b/>
          <w:bCs/>
        </w:rPr>
        <w:t>fail</w:t>
      </w:r>
      <w:proofErr w:type="gramEnd"/>
      <w:r w:rsidRPr="00EC552D">
        <w:rPr>
          <w:b/>
          <w:bCs/>
        </w:rPr>
        <w:t>, be excluded from the process and will not be scored further.</w:t>
      </w:r>
    </w:p>
    <w:p w14:paraId="414CF5B8" w14:textId="46C60801" w:rsidR="0085769B" w:rsidRPr="00EC552D" w:rsidRDefault="0085769B" w:rsidP="0085769B">
      <w:pPr>
        <w:pStyle w:val="Level4Number"/>
      </w:pPr>
      <w:r w:rsidRPr="00EC552D">
        <w:t>Responses to question</w:t>
      </w:r>
      <w:r w:rsidR="00811A59" w:rsidRPr="00EC552D">
        <w:t>s 1</w:t>
      </w:r>
      <w:r w:rsidR="00EC552D" w:rsidRPr="00EC552D">
        <w:t>5</w:t>
      </w:r>
      <w:r w:rsidR="00A47E3C" w:rsidRPr="00EC552D">
        <w:t>, 1</w:t>
      </w:r>
      <w:r w:rsidR="00EC552D" w:rsidRPr="00EC552D">
        <w:t>6</w:t>
      </w:r>
      <w:r w:rsidR="00A54BE0" w:rsidRPr="00EC552D">
        <w:t>, 1</w:t>
      </w:r>
      <w:r w:rsidR="00EC552D" w:rsidRPr="00EC552D">
        <w:t>7</w:t>
      </w:r>
      <w:r w:rsidR="00811A59" w:rsidRPr="00EC552D">
        <w:t xml:space="preserve"> and</w:t>
      </w:r>
      <w:r w:rsidRPr="00EC552D">
        <w:t xml:space="preserve"> 1</w:t>
      </w:r>
      <w:r w:rsidR="00EC552D" w:rsidRPr="00EC552D">
        <w:t>8</w:t>
      </w:r>
      <w:r w:rsidRPr="00EC552D">
        <w:t xml:space="preserve"> of Part 3A of the PSQ (Legal capacity)</w:t>
      </w:r>
      <w:r w:rsidR="00EE5B38" w:rsidRPr="00EC552D">
        <w:t xml:space="preserve"> will be evaluated</w:t>
      </w:r>
      <w:r w:rsidRPr="00EC552D">
        <w:t>.</w:t>
      </w:r>
    </w:p>
    <w:p w14:paraId="47106F7D" w14:textId="282A6415" w:rsidR="0085769B" w:rsidRPr="00EC552D" w:rsidRDefault="0085769B" w:rsidP="0085769B">
      <w:pPr>
        <w:pStyle w:val="BodyText4"/>
      </w:pPr>
      <w:r w:rsidRPr="00EC552D">
        <w:rPr>
          <w:b/>
          <w:bCs/>
        </w:rPr>
        <w:t xml:space="preserve">If a Bidder responds 'No' it will be classed as a </w:t>
      </w:r>
      <w:proofErr w:type="gramStart"/>
      <w:r w:rsidRPr="00EC552D">
        <w:rPr>
          <w:b/>
          <w:bCs/>
        </w:rPr>
        <w:t xml:space="preserve">fail, </w:t>
      </w:r>
      <w:r w:rsidR="007166F3" w:rsidRPr="00EC552D">
        <w:rPr>
          <w:b/>
          <w:bCs/>
        </w:rPr>
        <w:t>and</w:t>
      </w:r>
      <w:proofErr w:type="gramEnd"/>
      <w:r w:rsidR="007166F3" w:rsidRPr="00EC552D">
        <w:rPr>
          <w:b/>
          <w:bCs/>
        </w:rPr>
        <w:t xml:space="preserve"> </w:t>
      </w:r>
      <w:r w:rsidRPr="00EC552D">
        <w:rPr>
          <w:b/>
          <w:bCs/>
        </w:rPr>
        <w:t>be excluded from the process and will not be scored further.</w:t>
      </w:r>
    </w:p>
    <w:p w14:paraId="3D5DC62D" w14:textId="603645FD" w:rsidR="0085769B" w:rsidRPr="0079311D" w:rsidRDefault="0085769B" w:rsidP="0085769B">
      <w:pPr>
        <w:pStyle w:val="Level4Number"/>
      </w:pPr>
      <w:r w:rsidRPr="0079311D">
        <w:t xml:space="preserve">Responses to </w:t>
      </w:r>
      <w:r w:rsidR="005D3520" w:rsidRPr="0079311D">
        <w:t xml:space="preserve">questions  </w:t>
      </w:r>
      <w:r w:rsidR="0079311D" w:rsidRPr="0079311D">
        <w:t>19</w:t>
      </w:r>
      <w:r w:rsidR="005D3520" w:rsidRPr="0079311D">
        <w:t>, 2</w:t>
      </w:r>
      <w:r w:rsidR="0079311D" w:rsidRPr="0079311D">
        <w:t>0, 21 and 22</w:t>
      </w:r>
      <w:r w:rsidR="005D3520" w:rsidRPr="0079311D">
        <w:t xml:space="preserve"> of the PSQ (Technical</w:t>
      </w:r>
      <w:r w:rsidR="0079311D" w:rsidRPr="0079311D">
        <w:t xml:space="preserve"> ability</w:t>
      </w:r>
      <w:r w:rsidR="005D3520" w:rsidRPr="0079311D">
        <w:t>) will then be evaluated, scored and weighted scores calculated in accordance with the evaluation methodology set out below at paragraph</w:t>
      </w:r>
      <w:r w:rsidR="009155EA" w:rsidRPr="0079311D">
        <w:t xml:space="preserve">s </w:t>
      </w:r>
      <w:r w:rsidR="009155EA" w:rsidRPr="0079311D">
        <w:fldChar w:fldCharType="begin"/>
      </w:r>
      <w:r w:rsidR="009155EA" w:rsidRPr="0079311D">
        <w:instrText xml:space="preserve"> REF _Ref190701268 \r \h </w:instrText>
      </w:r>
      <w:r w:rsidR="0079311D" w:rsidRPr="0079311D">
        <w:instrText xml:space="preserve"> \* MERGEFORMAT </w:instrText>
      </w:r>
      <w:r w:rsidR="009155EA" w:rsidRPr="0079311D">
        <w:fldChar w:fldCharType="separate"/>
      </w:r>
      <w:r w:rsidR="002A3574">
        <w:t>7.5.4</w:t>
      </w:r>
      <w:r w:rsidR="009155EA" w:rsidRPr="0079311D">
        <w:fldChar w:fldCharType="end"/>
      </w:r>
      <w:r w:rsidR="009155EA" w:rsidRPr="0079311D">
        <w:t xml:space="preserve"> and</w:t>
      </w:r>
      <w:r w:rsidR="005D3520" w:rsidRPr="0079311D">
        <w:t xml:space="preserve"> </w:t>
      </w:r>
      <w:r w:rsidR="009155EA" w:rsidRPr="0079311D">
        <w:fldChar w:fldCharType="begin"/>
      </w:r>
      <w:r w:rsidR="009155EA" w:rsidRPr="0079311D">
        <w:instrText xml:space="preserve"> REF _Ref188373597 \r \h </w:instrText>
      </w:r>
      <w:r w:rsidR="0079311D" w:rsidRPr="0079311D">
        <w:instrText xml:space="preserve"> \* MERGEFORMAT </w:instrText>
      </w:r>
      <w:r w:rsidR="009155EA" w:rsidRPr="0079311D">
        <w:fldChar w:fldCharType="separate"/>
      </w:r>
      <w:r w:rsidR="002A3574">
        <w:t>7.8</w:t>
      </w:r>
      <w:r w:rsidR="009155EA" w:rsidRPr="0079311D">
        <w:fldChar w:fldCharType="end"/>
      </w:r>
      <w:r w:rsidR="005D3520" w:rsidRPr="0079311D">
        <w:t>.</w:t>
      </w:r>
    </w:p>
    <w:p w14:paraId="0A460100" w14:textId="71D9AC5C" w:rsidR="005D3520" w:rsidRPr="009F219B" w:rsidRDefault="005D3520" w:rsidP="005D3520">
      <w:pPr>
        <w:pStyle w:val="BodyText4"/>
      </w:pPr>
      <w:r w:rsidRPr="009F219B">
        <w:rPr>
          <w:b/>
          <w:bCs/>
        </w:rPr>
        <w:t xml:space="preserve">Where a Bidder scores </w:t>
      </w:r>
      <w:r w:rsidR="009F219B" w:rsidRPr="009F219B">
        <w:rPr>
          <w:b/>
          <w:bCs/>
        </w:rPr>
        <w:t>2</w:t>
      </w:r>
      <w:r w:rsidR="007B2B03" w:rsidRPr="009F219B">
        <w:rPr>
          <w:b/>
          <w:bCs/>
        </w:rPr>
        <w:t xml:space="preserve"> or lower</w:t>
      </w:r>
      <w:r w:rsidRPr="009F219B">
        <w:rPr>
          <w:b/>
          <w:bCs/>
        </w:rPr>
        <w:t xml:space="preserve"> in respect of any response to these questions, </w:t>
      </w:r>
      <w:r w:rsidR="00060509" w:rsidRPr="009F219B">
        <w:rPr>
          <w:b/>
          <w:bCs/>
        </w:rPr>
        <w:t>XC</w:t>
      </w:r>
      <w:r w:rsidRPr="009F219B">
        <w:rPr>
          <w:b/>
          <w:bCs/>
        </w:rPr>
        <w:t xml:space="preserve"> reserves the right to exclude the Bidder from the </w:t>
      </w:r>
      <w:proofErr w:type="gramStart"/>
      <w:r w:rsidRPr="009F219B">
        <w:rPr>
          <w:b/>
          <w:bCs/>
        </w:rPr>
        <w:t>process</w:t>
      </w:r>
      <w:proofErr w:type="gramEnd"/>
      <w:r w:rsidRPr="009F219B">
        <w:rPr>
          <w:b/>
          <w:bCs/>
        </w:rPr>
        <w:t xml:space="preserve"> and it may not be scored further.</w:t>
      </w:r>
    </w:p>
    <w:p w14:paraId="502DD279" w14:textId="24010C97" w:rsidR="001C6D7C" w:rsidRDefault="001C6D7C" w:rsidP="006174DE">
      <w:pPr>
        <w:pStyle w:val="Level3Number"/>
      </w:pPr>
      <w:bookmarkStart w:id="22" w:name="_Ref190701268"/>
      <w:r w:rsidRPr="00A16AB1">
        <w:t xml:space="preserve">Evaluation of the scored questions will be undertaken by a panel of evaluators appointed by </w:t>
      </w:r>
      <w:r w:rsidR="00060509" w:rsidRPr="00A16AB1">
        <w:t>XC</w:t>
      </w:r>
      <w:r w:rsidRPr="00A16AB1">
        <w:t xml:space="preserve">. Each panel member will first undertake an independent evaluation of the response, applying the relevant </w:t>
      </w:r>
      <w:r w:rsidR="00C7576A" w:rsidRPr="00A16AB1">
        <w:t>Award Criteria</w:t>
      </w:r>
      <w:r>
        <w:t xml:space="preserve"> for each question. Then, a moderati</w:t>
      </w:r>
      <w:r w:rsidR="009155EA">
        <w:t>on</w:t>
      </w:r>
      <w:r>
        <w:t xml:space="preserve"> </w:t>
      </w:r>
      <w:r w:rsidR="009D375F">
        <w:t>meeting will be held at which the evaluation panel will reach a consensus on the marking of each question</w:t>
      </w:r>
      <w:r w:rsidR="009D375F" w:rsidRPr="00876AAF">
        <w:t xml:space="preserve">. If a consensus score cannot be achieved, the final score </w:t>
      </w:r>
      <w:r w:rsidR="00EE0F0B" w:rsidRPr="00876AAF">
        <w:t>will be decided by the majority score awarded.</w:t>
      </w:r>
      <w:bookmarkEnd w:id="22"/>
      <w:r w:rsidR="00876AAF">
        <w:t xml:space="preserve"> </w:t>
      </w:r>
    </w:p>
    <w:p w14:paraId="51CE7D7D" w14:textId="21C72CD7" w:rsidR="008558A4" w:rsidRDefault="008558A4" w:rsidP="005D3520">
      <w:pPr>
        <w:pStyle w:val="Level3Number"/>
      </w:pPr>
      <w:r>
        <w:lastRenderedPageBreak/>
        <w:t xml:space="preserve">Where </w:t>
      </w:r>
      <w:r w:rsidRPr="00A16AB1">
        <w:t xml:space="preserve">appropriate, </w:t>
      </w:r>
      <w:r w:rsidR="00060509" w:rsidRPr="00A16AB1">
        <w:t>XC</w:t>
      </w:r>
      <w:r w:rsidRPr="00A16AB1">
        <w:t xml:space="preserve"> may issue further clarification questions to a Bidder for information that is required to reach a final score.</w:t>
      </w:r>
    </w:p>
    <w:p w14:paraId="78BF8193" w14:textId="20475D3D" w:rsidR="008558A4" w:rsidRDefault="008558A4" w:rsidP="005D3520">
      <w:pPr>
        <w:pStyle w:val="Level3Number"/>
      </w:pPr>
      <w:r>
        <w:t>A single evaluator will not be reviewing all parts of each response to the PSQ, and therefore Bidders should ensure that their responses to each element of the assessment are self-contained and do not cross-refer to other elements of their PSQ response.</w:t>
      </w:r>
    </w:p>
    <w:p w14:paraId="5C7F2B2E" w14:textId="6FC69636" w:rsidR="005D3520" w:rsidRDefault="005D3520" w:rsidP="005D3520">
      <w:pPr>
        <w:pStyle w:val="Level3Number"/>
      </w:pPr>
      <w:r>
        <w:t>Bidders</w:t>
      </w:r>
      <w:r w:rsidR="003C7FBF">
        <w:t>'</w:t>
      </w:r>
      <w:r>
        <w:t xml:space="preserve"> total weighted scores will then be calculated and Bidders ranked in numerical order based on their respective scores to identify the Bidder who will be invited to participate in the next stage of the </w:t>
      </w:r>
      <w:r w:rsidR="0043249C">
        <w:t>P</w:t>
      </w:r>
      <w:r>
        <w:t>rocurement process.</w:t>
      </w:r>
    </w:p>
    <w:p w14:paraId="5B72C6F4" w14:textId="26956C4F" w:rsidR="001E274A" w:rsidRDefault="001E274A" w:rsidP="001E274A">
      <w:pPr>
        <w:pStyle w:val="Level3Number"/>
      </w:pPr>
      <w:r>
        <w:t>The evaluation of each section of the PSQ can be summarised as follows:</w:t>
      </w:r>
    </w:p>
    <w:tbl>
      <w:tblPr>
        <w:tblW w:w="4273"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75"/>
        <w:gridCol w:w="993"/>
        <w:gridCol w:w="2268"/>
        <w:gridCol w:w="1417"/>
        <w:gridCol w:w="1985"/>
      </w:tblGrid>
      <w:tr w:rsidR="00811A59" w14:paraId="1632CE26" w14:textId="77777777" w:rsidTr="00811A59">
        <w:trPr>
          <w:tblHeader/>
        </w:trPr>
        <w:tc>
          <w:tcPr>
            <w:tcW w:w="1275" w:type="dxa"/>
            <w:shd w:val="clear" w:color="auto" w:fill="CCCCCC"/>
          </w:tcPr>
          <w:p w14:paraId="1EC3A7EE" w14:textId="7ECA322F" w:rsidR="00811A59" w:rsidRPr="002B1C7D" w:rsidRDefault="00811A59" w:rsidP="001E274A">
            <w:pPr>
              <w:pStyle w:val="TableHeading"/>
            </w:pPr>
            <w:r>
              <w:t xml:space="preserve">Part </w:t>
            </w:r>
          </w:p>
        </w:tc>
        <w:tc>
          <w:tcPr>
            <w:tcW w:w="993" w:type="dxa"/>
            <w:shd w:val="clear" w:color="auto" w:fill="CCCCCC"/>
          </w:tcPr>
          <w:p w14:paraId="01AC7BCD" w14:textId="30DACE95" w:rsidR="00811A59" w:rsidRDefault="00811A59" w:rsidP="001E274A">
            <w:pPr>
              <w:pStyle w:val="TableHeading"/>
            </w:pPr>
            <w:r>
              <w:t>Section</w:t>
            </w:r>
          </w:p>
        </w:tc>
        <w:tc>
          <w:tcPr>
            <w:tcW w:w="2268" w:type="dxa"/>
            <w:shd w:val="clear" w:color="auto" w:fill="CCCCCC"/>
          </w:tcPr>
          <w:p w14:paraId="5F4290C9" w14:textId="26F43546" w:rsidR="00811A59" w:rsidRDefault="00811A59" w:rsidP="001E274A">
            <w:pPr>
              <w:pStyle w:val="TableHeading"/>
            </w:pPr>
            <w:r>
              <w:t>Criteria</w:t>
            </w:r>
          </w:p>
        </w:tc>
        <w:tc>
          <w:tcPr>
            <w:tcW w:w="1417" w:type="dxa"/>
            <w:shd w:val="clear" w:color="auto" w:fill="CCCCCC"/>
          </w:tcPr>
          <w:p w14:paraId="17B95633" w14:textId="695F5F56" w:rsidR="00811A59" w:rsidRDefault="00811A59" w:rsidP="001E274A">
            <w:pPr>
              <w:pStyle w:val="TableHeading"/>
            </w:pPr>
            <w:r>
              <w:t>Question</w:t>
            </w:r>
          </w:p>
        </w:tc>
        <w:tc>
          <w:tcPr>
            <w:tcW w:w="1985" w:type="dxa"/>
            <w:shd w:val="clear" w:color="auto" w:fill="CCCCCC"/>
          </w:tcPr>
          <w:p w14:paraId="3C2C9A93" w14:textId="51A291A5" w:rsidR="00811A59" w:rsidRDefault="00811A59" w:rsidP="00811A59">
            <w:pPr>
              <w:pStyle w:val="TableHeading"/>
              <w:ind w:right="140"/>
            </w:pPr>
            <w:r>
              <w:t>Weighting</w:t>
            </w:r>
          </w:p>
        </w:tc>
      </w:tr>
      <w:tr w:rsidR="00811A59" w14:paraId="181EFECD" w14:textId="77777777" w:rsidTr="00811A59">
        <w:tc>
          <w:tcPr>
            <w:tcW w:w="1275" w:type="dxa"/>
          </w:tcPr>
          <w:p w14:paraId="361B4BFE" w14:textId="1BD2ECDC" w:rsidR="00811A59" w:rsidRDefault="00811A59" w:rsidP="001E274A">
            <w:pPr>
              <w:pStyle w:val="TableText"/>
            </w:pPr>
            <w:r>
              <w:t>Preliminary Questions</w:t>
            </w:r>
          </w:p>
        </w:tc>
        <w:tc>
          <w:tcPr>
            <w:tcW w:w="993" w:type="dxa"/>
          </w:tcPr>
          <w:p w14:paraId="56B8DD99" w14:textId="77777777" w:rsidR="00811A59" w:rsidRDefault="00811A59" w:rsidP="001E274A">
            <w:pPr>
              <w:pStyle w:val="TableText"/>
            </w:pPr>
          </w:p>
        </w:tc>
        <w:tc>
          <w:tcPr>
            <w:tcW w:w="2268" w:type="dxa"/>
          </w:tcPr>
          <w:p w14:paraId="1E087E06" w14:textId="53BFD145" w:rsidR="00811A59" w:rsidRDefault="008558A4" w:rsidP="001E274A">
            <w:pPr>
              <w:pStyle w:val="TableText"/>
            </w:pPr>
            <w:r>
              <w:t>Bidder</w:t>
            </w:r>
            <w:r w:rsidR="00811A59">
              <w:t xml:space="preserve"> information and the bidding model</w:t>
            </w:r>
          </w:p>
        </w:tc>
        <w:tc>
          <w:tcPr>
            <w:tcW w:w="1417" w:type="dxa"/>
          </w:tcPr>
          <w:p w14:paraId="46D78139" w14:textId="234CB46A" w:rsidR="00811A59" w:rsidRDefault="00811A59" w:rsidP="001E274A">
            <w:pPr>
              <w:pStyle w:val="TableText"/>
            </w:pPr>
            <w:r>
              <w:t xml:space="preserve">Questions 1 - </w:t>
            </w:r>
            <w:r w:rsidR="00057F4F">
              <w:t>4</w:t>
            </w:r>
          </w:p>
        </w:tc>
        <w:tc>
          <w:tcPr>
            <w:tcW w:w="1985" w:type="dxa"/>
          </w:tcPr>
          <w:p w14:paraId="548547C4" w14:textId="75F0D6FC" w:rsidR="00811A59" w:rsidRDefault="00811A59" w:rsidP="000356AE">
            <w:pPr>
              <w:pStyle w:val="TableText"/>
            </w:pPr>
            <w:r>
              <w:t>Information only</w:t>
            </w:r>
          </w:p>
        </w:tc>
      </w:tr>
      <w:tr w:rsidR="00811A59" w14:paraId="737FE273" w14:textId="77777777" w:rsidTr="00811A59">
        <w:tc>
          <w:tcPr>
            <w:tcW w:w="1275" w:type="dxa"/>
          </w:tcPr>
          <w:p w14:paraId="7821B4B8" w14:textId="75277C0D" w:rsidR="00811A59" w:rsidRDefault="00811A59" w:rsidP="001E274A">
            <w:pPr>
              <w:pStyle w:val="TableText"/>
            </w:pPr>
            <w:r>
              <w:t>Part 1</w:t>
            </w:r>
          </w:p>
        </w:tc>
        <w:tc>
          <w:tcPr>
            <w:tcW w:w="993" w:type="dxa"/>
          </w:tcPr>
          <w:p w14:paraId="3F532A1C" w14:textId="77777777" w:rsidR="00811A59" w:rsidRDefault="00811A59" w:rsidP="001E274A">
            <w:pPr>
              <w:pStyle w:val="TableText"/>
            </w:pPr>
          </w:p>
        </w:tc>
        <w:tc>
          <w:tcPr>
            <w:tcW w:w="2268" w:type="dxa"/>
          </w:tcPr>
          <w:p w14:paraId="7C23F9B1" w14:textId="36FCA698" w:rsidR="00811A59" w:rsidRDefault="00811A59" w:rsidP="001E274A">
            <w:pPr>
              <w:pStyle w:val="TableText"/>
            </w:pPr>
            <w:r>
              <w:t xml:space="preserve">Confirmation of </w:t>
            </w:r>
            <w:r w:rsidR="008558A4">
              <w:t>C</w:t>
            </w:r>
            <w:r>
              <w:t xml:space="preserve">ore </w:t>
            </w:r>
            <w:r w:rsidR="008558A4">
              <w:t>S</w:t>
            </w:r>
            <w:r>
              <w:t xml:space="preserve">upplier </w:t>
            </w:r>
            <w:r w:rsidR="008558A4">
              <w:t>I</w:t>
            </w:r>
            <w:r>
              <w:t>nformation</w:t>
            </w:r>
          </w:p>
        </w:tc>
        <w:tc>
          <w:tcPr>
            <w:tcW w:w="1417" w:type="dxa"/>
          </w:tcPr>
          <w:p w14:paraId="0B2F04B9" w14:textId="5C1CCD2D" w:rsidR="00811A59" w:rsidRDefault="00811A59" w:rsidP="001E274A">
            <w:pPr>
              <w:pStyle w:val="TableText"/>
            </w:pPr>
            <w:r>
              <w:t xml:space="preserve">Question </w:t>
            </w:r>
            <w:r w:rsidR="00057F4F">
              <w:t>5</w:t>
            </w:r>
          </w:p>
        </w:tc>
        <w:tc>
          <w:tcPr>
            <w:tcW w:w="1985" w:type="dxa"/>
          </w:tcPr>
          <w:p w14:paraId="25D4E5C8" w14:textId="7A1F1368" w:rsidR="00811A59" w:rsidRDefault="00811A59" w:rsidP="001E274A">
            <w:pPr>
              <w:pStyle w:val="TableText"/>
            </w:pPr>
            <w:r>
              <w:t>Information only</w:t>
            </w:r>
            <w:r w:rsidR="00792CC7">
              <w:t>*</w:t>
            </w:r>
          </w:p>
        </w:tc>
      </w:tr>
      <w:tr w:rsidR="00811A59" w14:paraId="7B0762E6" w14:textId="77777777" w:rsidTr="00811A59">
        <w:tc>
          <w:tcPr>
            <w:tcW w:w="1275" w:type="dxa"/>
            <w:vMerge w:val="restart"/>
          </w:tcPr>
          <w:p w14:paraId="0C1F49D8" w14:textId="02034FBA" w:rsidR="00811A59" w:rsidRDefault="00811A59" w:rsidP="001E274A">
            <w:pPr>
              <w:pStyle w:val="TableText"/>
            </w:pPr>
            <w:r>
              <w:t>Part 2</w:t>
            </w:r>
          </w:p>
        </w:tc>
        <w:tc>
          <w:tcPr>
            <w:tcW w:w="993" w:type="dxa"/>
          </w:tcPr>
          <w:p w14:paraId="6AF5EA8A" w14:textId="3D51EAC6" w:rsidR="00811A59" w:rsidRDefault="00811A59" w:rsidP="001E274A">
            <w:pPr>
              <w:pStyle w:val="TableText"/>
            </w:pPr>
            <w:r>
              <w:t>2A</w:t>
            </w:r>
          </w:p>
        </w:tc>
        <w:tc>
          <w:tcPr>
            <w:tcW w:w="2268" w:type="dxa"/>
          </w:tcPr>
          <w:p w14:paraId="41A23B88" w14:textId="748344DE" w:rsidR="00811A59" w:rsidRDefault="00811A59" w:rsidP="001E274A">
            <w:pPr>
              <w:pStyle w:val="TableText"/>
            </w:pPr>
            <w:r>
              <w:t>Associated persons</w:t>
            </w:r>
          </w:p>
        </w:tc>
        <w:tc>
          <w:tcPr>
            <w:tcW w:w="1417" w:type="dxa"/>
          </w:tcPr>
          <w:p w14:paraId="07D2AA8C" w14:textId="61D90BBB" w:rsidR="00811A59" w:rsidRDefault="00811A59" w:rsidP="001E274A">
            <w:pPr>
              <w:pStyle w:val="TableText"/>
            </w:pPr>
            <w:r>
              <w:t xml:space="preserve">Questions </w:t>
            </w:r>
            <w:r w:rsidR="000B39F7">
              <w:t>6</w:t>
            </w:r>
            <w:r>
              <w:t xml:space="preserve"> – </w:t>
            </w:r>
            <w:r w:rsidR="000B39F7">
              <w:t>9</w:t>
            </w:r>
          </w:p>
        </w:tc>
        <w:tc>
          <w:tcPr>
            <w:tcW w:w="1985" w:type="dxa"/>
          </w:tcPr>
          <w:p w14:paraId="37E5840B" w14:textId="7335B7D1" w:rsidR="00811A59" w:rsidRDefault="00811A59" w:rsidP="001E274A">
            <w:pPr>
              <w:pStyle w:val="TableText"/>
            </w:pPr>
            <w:r>
              <w:t>Pass/fail</w:t>
            </w:r>
          </w:p>
        </w:tc>
      </w:tr>
      <w:tr w:rsidR="00811A59" w14:paraId="607A18CF" w14:textId="77777777" w:rsidTr="00811A59">
        <w:tc>
          <w:tcPr>
            <w:tcW w:w="1275" w:type="dxa"/>
            <w:vMerge/>
          </w:tcPr>
          <w:p w14:paraId="50FB39B8" w14:textId="54164CB7" w:rsidR="00811A59" w:rsidRDefault="00811A59" w:rsidP="001E274A">
            <w:pPr>
              <w:pStyle w:val="TableText"/>
            </w:pPr>
          </w:p>
        </w:tc>
        <w:tc>
          <w:tcPr>
            <w:tcW w:w="993" w:type="dxa"/>
          </w:tcPr>
          <w:p w14:paraId="0FCAE100" w14:textId="7B70C4A3" w:rsidR="00811A59" w:rsidRDefault="00811A59" w:rsidP="001E274A">
            <w:pPr>
              <w:pStyle w:val="TableText"/>
            </w:pPr>
            <w:r>
              <w:t>2B</w:t>
            </w:r>
          </w:p>
        </w:tc>
        <w:tc>
          <w:tcPr>
            <w:tcW w:w="2268" w:type="dxa"/>
          </w:tcPr>
          <w:p w14:paraId="50E22C52" w14:textId="77338D91" w:rsidR="00811A59" w:rsidRDefault="00811A59" w:rsidP="001E274A">
            <w:pPr>
              <w:pStyle w:val="TableText"/>
            </w:pPr>
            <w:r>
              <w:t>Listed of all intended sub-contractors</w:t>
            </w:r>
          </w:p>
        </w:tc>
        <w:tc>
          <w:tcPr>
            <w:tcW w:w="1417" w:type="dxa"/>
          </w:tcPr>
          <w:p w14:paraId="0FCB35E3" w14:textId="7CC33AFA" w:rsidR="00811A59" w:rsidRDefault="00811A59" w:rsidP="001E274A">
            <w:pPr>
              <w:pStyle w:val="TableText"/>
            </w:pPr>
            <w:r>
              <w:t>Questions 1</w:t>
            </w:r>
            <w:r w:rsidR="000B39F7">
              <w:t>0</w:t>
            </w:r>
            <w:r>
              <w:t xml:space="preserve"> – 1</w:t>
            </w:r>
            <w:r w:rsidR="000B39F7">
              <w:t>1</w:t>
            </w:r>
          </w:p>
        </w:tc>
        <w:tc>
          <w:tcPr>
            <w:tcW w:w="1985" w:type="dxa"/>
          </w:tcPr>
          <w:p w14:paraId="01DEEEC1" w14:textId="24018DDD" w:rsidR="00811A59" w:rsidRDefault="00811A59" w:rsidP="001E274A">
            <w:pPr>
              <w:pStyle w:val="TableText"/>
            </w:pPr>
            <w:r>
              <w:t>Pass/fail</w:t>
            </w:r>
          </w:p>
        </w:tc>
      </w:tr>
      <w:tr w:rsidR="008F6043" w14:paraId="36AD1644" w14:textId="77777777" w:rsidTr="00811A59">
        <w:tc>
          <w:tcPr>
            <w:tcW w:w="1275" w:type="dxa"/>
            <w:vMerge w:val="restart"/>
          </w:tcPr>
          <w:p w14:paraId="535FB344" w14:textId="63D75DD8" w:rsidR="008F6043" w:rsidRPr="0034048C" w:rsidRDefault="008F6043" w:rsidP="001E274A">
            <w:pPr>
              <w:pStyle w:val="TableText"/>
            </w:pPr>
            <w:r w:rsidRPr="0034048C">
              <w:t>Part 3</w:t>
            </w:r>
          </w:p>
        </w:tc>
        <w:tc>
          <w:tcPr>
            <w:tcW w:w="993" w:type="dxa"/>
          </w:tcPr>
          <w:p w14:paraId="5ECCC8F5" w14:textId="52F7CBD9" w:rsidR="008F6043" w:rsidRPr="0034048C" w:rsidRDefault="008F6043" w:rsidP="001E274A">
            <w:pPr>
              <w:pStyle w:val="TableText"/>
            </w:pPr>
            <w:r w:rsidRPr="0034048C">
              <w:t>3A</w:t>
            </w:r>
          </w:p>
        </w:tc>
        <w:tc>
          <w:tcPr>
            <w:tcW w:w="2268" w:type="dxa"/>
          </w:tcPr>
          <w:p w14:paraId="196D1597" w14:textId="44057E7F" w:rsidR="008F6043" w:rsidRPr="0034048C" w:rsidRDefault="008F6043" w:rsidP="001E274A">
            <w:pPr>
              <w:pStyle w:val="TableText"/>
            </w:pPr>
            <w:r w:rsidRPr="0034048C">
              <w:t>Financial capacity</w:t>
            </w:r>
          </w:p>
        </w:tc>
        <w:tc>
          <w:tcPr>
            <w:tcW w:w="1417" w:type="dxa"/>
          </w:tcPr>
          <w:p w14:paraId="08E20C30" w14:textId="3D4FA45B" w:rsidR="008F6043" w:rsidRPr="0034048C" w:rsidRDefault="008F6043" w:rsidP="001E274A">
            <w:pPr>
              <w:pStyle w:val="TableText"/>
            </w:pPr>
            <w:r w:rsidRPr="0034048C">
              <w:t>Questions 1</w:t>
            </w:r>
            <w:r w:rsidR="00464094" w:rsidRPr="0034048C">
              <w:t>2</w:t>
            </w:r>
            <w:r w:rsidRPr="0034048C">
              <w:t xml:space="preserve"> – 1</w:t>
            </w:r>
            <w:r w:rsidR="00464094" w:rsidRPr="0034048C">
              <w:t>4</w:t>
            </w:r>
          </w:p>
        </w:tc>
        <w:tc>
          <w:tcPr>
            <w:tcW w:w="1985" w:type="dxa"/>
          </w:tcPr>
          <w:p w14:paraId="62FA481B" w14:textId="0DFBC82B" w:rsidR="008F6043" w:rsidRPr="0034048C" w:rsidRDefault="008F6043" w:rsidP="001E274A">
            <w:pPr>
              <w:pStyle w:val="TableText"/>
            </w:pPr>
            <w:r w:rsidRPr="0034048C">
              <w:t>Pass/fail</w:t>
            </w:r>
          </w:p>
        </w:tc>
      </w:tr>
      <w:tr w:rsidR="008F6043" w14:paraId="38687FF3" w14:textId="77777777" w:rsidTr="00811A59">
        <w:tc>
          <w:tcPr>
            <w:tcW w:w="1275" w:type="dxa"/>
            <w:vMerge/>
          </w:tcPr>
          <w:p w14:paraId="5DF70846" w14:textId="77777777" w:rsidR="008F6043" w:rsidRPr="0034048C" w:rsidRDefault="008F6043" w:rsidP="001E274A">
            <w:pPr>
              <w:pStyle w:val="TableText"/>
            </w:pPr>
          </w:p>
        </w:tc>
        <w:tc>
          <w:tcPr>
            <w:tcW w:w="993" w:type="dxa"/>
          </w:tcPr>
          <w:p w14:paraId="69053B98" w14:textId="5F67B7E8" w:rsidR="008F6043" w:rsidRPr="0034048C" w:rsidRDefault="008F6043" w:rsidP="001E274A">
            <w:pPr>
              <w:pStyle w:val="TableText"/>
            </w:pPr>
            <w:r w:rsidRPr="0034048C">
              <w:t>3A</w:t>
            </w:r>
          </w:p>
        </w:tc>
        <w:tc>
          <w:tcPr>
            <w:tcW w:w="2268" w:type="dxa"/>
          </w:tcPr>
          <w:p w14:paraId="08CC3214" w14:textId="114D0113" w:rsidR="008F6043" w:rsidRPr="0034048C" w:rsidRDefault="008F6043" w:rsidP="001E274A">
            <w:pPr>
              <w:pStyle w:val="TableText"/>
            </w:pPr>
            <w:r w:rsidRPr="0034048C">
              <w:t>Legal capacity</w:t>
            </w:r>
          </w:p>
        </w:tc>
        <w:tc>
          <w:tcPr>
            <w:tcW w:w="1417" w:type="dxa"/>
          </w:tcPr>
          <w:p w14:paraId="1CA9E669" w14:textId="150647A2" w:rsidR="008F6043" w:rsidRPr="0034048C" w:rsidRDefault="008F6043" w:rsidP="001E274A">
            <w:pPr>
              <w:pStyle w:val="TableText"/>
            </w:pPr>
            <w:r w:rsidRPr="0034048C">
              <w:t>Questions 1</w:t>
            </w:r>
            <w:r w:rsidR="00464094" w:rsidRPr="0034048C">
              <w:t>5</w:t>
            </w:r>
            <w:r w:rsidRPr="0034048C">
              <w:t xml:space="preserve"> – 1</w:t>
            </w:r>
            <w:r w:rsidR="00464094" w:rsidRPr="0034048C">
              <w:t>8</w:t>
            </w:r>
          </w:p>
        </w:tc>
        <w:tc>
          <w:tcPr>
            <w:tcW w:w="1985" w:type="dxa"/>
          </w:tcPr>
          <w:p w14:paraId="3CF90603" w14:textId="4300EEEC" w:rsidR="008F6043" w:rsidRPr="0034048C" w:rsidRDefault="008F6043" w:rsidP="001E274A">
            <w:pPr>
              <w:pStyle w:val="TableText"/>
            </w:pPr>
            <w:r w:rsidRPr="0034048C">
              <w:t>Pass/fail</w:t>
            </w:r>
          </w:p>
        </w:tc>
      </w:tr>
      <w:tr w:rsidR="008F6043" w14:paraId="652F33B8" w14:textId="77777777" w:rsidTr="00811A59">
        <w:tc>
          <w:tcPr>
            <w:tcW w:w="1275" w:type="dxa"/>
            <w:vMerge/>
          </w:tcPr>
          <w:p w14:paraId="49E761D6" w14:textId="77777777" w:rsidR="008F6043" w:rsidRPr="0034048C" w:rsidRDefault="008F6043" w:rsidP="001E274A">
            <w:pPr>
              <w:pStyle w:val="TableText"/>
            </w:pPr>
          </w:p>
        </w:tc>
        <w:tc>
          <w:tcPr>
            <w:tcW w:w="993" w:type="dxa"/>
          </w:tcPr>
          <w:p w14:paraId="33140611" w14:textId="77777777" w:rsidR="008F6043" w:rsidRPr="0034048C" w:rsidRDefault="008F6043" w:rsidP="001E274A">
            <w:pPr>
              <w:pStyle w:val="TableText"/>
            </w:pPr>
            <w:r w:rsidRPr="0034048C">
              <w:t>3A</w:t>
            </w:r>
          </w:p>
          <w:p w14:paraId="4CA13E63" w14:textId="677C9941" w:rsidR="008F6043" w:rsidRPr="0034048C" w:rsidRDefault="008F6043" w:rsidP="008F6043">
            <w:pPr>
              <w:pStyle w:val="TableText"/>
            </w:pPr>
          </w:p>
        </w:tc>
        <w:tc>
          <w:tcPr>
            <w:tcW w:w="2268" w:type="dxa"/>
          </w:tcPr>
          <w:p w14:paraId="037B6F2B" w14:textId="77777777" w:rsidR="008F6043" w:rsidRPr="0034048C" w:rsidRDefault="008F6043" w:rsidP="001E274A">
            <w:pPr>
              <w:pStyle w:val="TableText"/>
            </w:pPr>
            <w:r w:rsidRPr="0034048C">
              <w:t>Technical ability</w:t>
            </w:r>
          </w:p>
          <w:p w14:paraId="60E3282A" w14:textId="7A67E1CF" w:rsidR="008F6043" w:rsidRPr="0034048C" w:rsidRDefault="008F6043" w:rsidP="008F6043">
            <w:pPr>
              <w:pStyle w:val="TableText"/>
            </w:pPr>
          </w:p>
        </w:tc>
        <w:tc>
          <w:tcPr>
            <w:tcW w:w="1417" w:type="dxa"/>
          </w:tcPr>
          <w:p w14:paraId="0588C90D" w14:textId="1422E04C" w:rsidR="008F6043" w:rsidRPr="0034048C" w:rsidRDefault="008F6043" w:rsidP="001E274A">
            <w:pPr>
              <w:pStyle w:val="TableText"/>
            </w:pPr>
            <w:r w:rsidRPr="0034048C">
              <w:t>Questions 1</w:t>
            </w:r>
            <w:r w:rsidR="0034048C" w:rsidRPr="0034048C">
              <w:t>9</w:t>
            </w:r>
            <w:r w:rsidRPr="0034048C">
              <w:t xml:space="preserve"> – </w:t>
            </w:r>
            <w:r w:rsidR="0034048C" w:rsidRPr="0034048C">
              <w:t>22</w:t>
            </w:r>
          </w:p>
        </w:tc>
        <w:tc>
          <w:tcPr>
            <w:tcW w:w="1985" w:type="dxa"/>
          </w:tcPr>
          <w:p w14:paraId="6B959983" w14:textId="1D5E6CCF" w:rsidR="008F6043" w:rsidRPr="0034048C" w:rsidRDefault="008F6043" w:rsidP="001E274A">
            <w:pPr>
              <w:pStyle w:val="TableText"/>
            </w:pPr>
            <w:r w:rsidRPr="0034048C">
              <w:t xml:space="preserve">Scored as indicated in the table at paragraph </w:t>
            </w:r>
            <w:r w:rsidRPr="0034048C">
              <w:fldChar w:fldCharType="begin"/>
            </w:r>
            <w:r w:rsidRPr="0034048C">
              <w:instrText xml:space="preserve"> REF _Ref191048644 \n \h </w:instrText>
            </w:r>
            <w:r w:rsidR="0034048C">
              <w:instrText xml:space="preserve"> \* MERGEFORMAT </w:instrText>
            </w:r>
            <w:r w:rsidRPr="0034048C">
              <w:fldChar w:fldCharType="separate"/>
            </w:r>
            <w:r w:rsidR="002A3574">
              <w:t>7.8.1</w:t>
            </w:r>
            <w:r w:rsidRPr="0034048C">
              <w:fldChar w:fldCharType="end"/>
            </w:r>
            <w:r w:rsidRPr="0034048C">
              <w:t xml:space="preserve"> below.</w:t>
            </w:r>
          </w:p>
        </w:tc>
      </w:tr>
    </w:tbl>
    <w:p w14:paraId="4908ACB1" w14:textId="5519CA43" w:rsidR="001E274A" w:rsidRPr="003C7FBF" w:rsidRDefault="00792CC7" w:rsidP="001E274A">
      <w:pPr>
        <w:pStyle w:val="Level3Number"/>
        <w:numPr>
          <w:ilvl w:val="0"/>
          <w:numId w:val="0"/>
        </w:numPr>
        <w:ind w:left="1588"/>
        <w:rPr>
          <w:i/>
          <w:iCs/>
        </w:rPr>
      </w:pPr>
      <w:r w:rsidRPr="003C7FBF">
        <w:rPr>
          <w:i/>
          <w:iCs/>
        </w:rPr>
        <w:t>*</w:t>
      </w:r>
      <w:proofErr w:type="gramStart"/>
      <w:r w:rsidRPr="003C7FBF">
        <w:rPr>
          <w:i/>
          <w:iCs/>
        </w:rPr>
        <w:t>unless</w:t>
      </w:r>
      <w:proofErr w:type="gramEnd"/>
      <w:r w:rsidRPr="003C7FBF">
        <w:rPr>
          <w:i/>
          <w:iCs/>
        </w:rPr>
        <w:t xml:space="preserve"> the Bidder is an </w:t>
      </w:r>
      <w:r w:rsidR="008558A4">
        <w:rPr>
          <w:i/>
          <w:iCs/>
        </w:rPr>
        <w:t>E</w:t>
      </w:r>
      <w:r w:rsidRPr="003C7FBF">
        <w:rPr>
          <w:i/>
          <w:iCs/>
        </w:rPr>
        <w:t>xcluded/</w:t>
      </w:r>
      <w:r w:rsidR="008558A4">
        <w:rPr>
          <w:i/>
          <w:iCs/>
        </w:rPr>
        <w:t>E</w:t>
      </w:r>
      <w:r w:rsidRPr="003C7FBF">
        <w:rPr>
          <w:i/>
          <w:iCs/>
        </w:rPr>
        <w:t xml:space="preserve">xcludable </w:t>
      </w:r>
      <w:r w:rsidR="008558A4">
        <w:rPr>
          <w:i/>
          <w:iCs/>
        </w:rPr>
        <w:t>S</w:t>
      </w:r>
      <w:r w:rsidRPr="003C7FBF">
        <w:rPr>
          <w:i/>
          <w:iCs/>
        </w:rPr>
        <w:t>upplier</w:t>
      </w:r>
      <w:r w:rsidR="00C62BE5">
        <w:rPr>
          <w:i/>
          <w:iCs/>
        </w:rPr>
        <w:t xml:space="preserve">; the evaluation process is set out at paragraph </w:t>
      </w:r>
      <w:r w:rsidR="00C62BE5">
        <w:rPr>
          <w:i/>
          <w:iCs/>
        </w:rPr>
        <w:fldChar w:fldCharType="begin"/>
      </w:r>
      <w:r w:rsidR="00C62BE5">
        <w:rPr>
          <w:i/>
          <w:iCs/>
        </w:rPr>
        <w:instrText xml:space="preserve"> REF _Ref191546438 \r \h </w:instrText>
      </w:r>
      <w:r w:rsidR="00C62BE5">
        <w:rPr>
          <w:i/>
          <w:iCs/>
        </w:rPr>
      </w:r>
      <w:r w:rsidR="00C62BE5">
        <w:rPr>
          <w:i/>
          <w:iCs/>
        </w:rPr>
        <w:fldChar w:fldCharType="separate"/>
      </w:r>
      <w:r w:rsidR="002A3574">
        <w:rPr>
          <w:i/>
          <w:iCs/>
        </w:rPr>
        <w:t>7.5.3</w:t>
      </w:r>
      <w:r w:rsidR="00C62BE5">
        <w:rPr>
          <w:i/>
          <w:iCs/>
        </w:rPr>
        <w:fldChar w:fldCharType="end"/>
      </w:r>
      <w:r w:rsidRPr="003C7FBF">
        <w:rPr>
          <w:i/>
          <w:iCs/>
        </w:rPr>
        <w:t>.</w:t>
      </w:r>
    </w:p>
    <w:p w14:paraId="709436C5" w14:textId="264EFF01" w:rsidR="000F11DA" w:rsidRDefault="000F11DA" w:rsidP="00C92A7B">
      <w:pPr>
        <w:pStyle w:val="Level2Heading"/>
      </w:pPr>
      <w:bookmarkStart w:id="23" w:name="_Ref188372524"/>
      <w:bookmarkStart w:id="24" w:name="_Ref188283572"/>
      <w:r>
        <w:t>Additional Exclusions Information Evaluation</w:t>
      </w:r>
      <w:bookmarkEnd w:id="23"/>
    </w:p>
    <w:p w14:paraId="02FD203E" w14:textId="4CFABF7E" w:rsidR="000F11DA" w:rsidRDefault="00590FE1" w:rsidP="00590FE1">
      <w:pPr>
        <w:pStyle w:val="Level3Heading"/>
      </w:pPr>
      <w:bookmarkStart w:id="25" w:name="_Ref190363816"/>
      <w:r>
        <w:t>Associated Persons</w:t>
      </w:r>
      <w:bookmarkEnd w:id="25"/>
    </w:p>
    <w:p w14:paraId="43247E40" w14:textId="6762CD44" w:rsidR="000F11DA" w:rsidRPr="00752525" w:rsidRDefault="000F11DA" w:rsidP="000F11DA">
      <w:pPr>
        <w:pStyle w:val="Level4Number"/>
      </w:pPr>
      <w:r w:rsidRPr="00752525">
        <w:t xml:space="preserve">If any of the </w:t>
      </w:r>
      <w:r w:rsidR="008558A4" w:rsidRPr="00752525">
        <w:t>A</w:t>
      </w:r>
      <w:r w:rsidRPr="00752525">
        <w:t xml:space="preserve">ssociated </w:t>
      </w:r>
      <w:r w:rsidR="008558A4" w:rsidRPr="00752525">
        <w:t>P</w:t>
      </w:r>
      <w:r w:rsidRPr="00752525">
        <w:t xml:space="preserve">ersons listed </w:t>
      </w:r>
      <w:r w:rsidR="00590FE1" w:rsidRPr="00752525">
        <w:t xml:space="preserve">in Question 8 </w:t>
      </w:r>
      <w:r w:rsidRPr="00752525">
        <w:t>are on the debarment list</w:t>
      </w:r>
      <w:r w:rsidR="007D18FC" w:rsidRPr="00752525">
        <w:t xml:space="preserve"> or </w:t>
      </w:r>
      <w:r w:rsidR="00060509" w:rsidRPr="00752525">
        <w:t>XC</w:t>
      </w:r>
      <w:r w:rsidR="007D18FC" w:rsidRPr="00752525">
        <w:t xml:space="preserve"> considers that any of the </w:t>
      </w:r>
      <w:r w:rsidR="008558A4" w:rsidRPr="00752525">
        <w:t>A</w:t>
      </w:r>
      <w:r w:rsidR="007D18FC" w:rsidRPr="00752525">
        <w:t xml:space="preserve">ssociated </w:t>
      </w:r>
      <w:r w:rsidR="008558A4" w:rsidRPr="00752525">
        <w:t>P</w:t>
      </w:r>
      <w:r w:rsidR="007D18FC" w:rsidRPr="00752525">
        <w:t xml:space="preserve">ersons listed </w:t>
      </w:r>
      <w:r w:rsidR="005438F6" w:rsidRPr="00752525">
        <w:t xml:space="preserve">in the response </w:t>
      </w:r>
      <w:r w:rsidR="007D18FC" w:rsidRPr="00752525">
        <w:t xml:space="preserve">are an </w:t>
      </w:r>
      <w:r w:rsidR="008558A4" w:rsidRPr="00752525">
        <w:t>E</w:t>
      </w:r>
      <w:r w:rsidR="007D18FC" w:rsidRPr="00752525">
        <w:t xml:space="preserve">xcluded or </w:t>
      </w:r>
      <w:r w:rsidR="008558A4" w:rsidRPr="00752525">
        <w:t>E</w:t>
      </w:r>
      <w:r w:rsidR="007D18FC" w:rsidRPr="00752525">
        <w:t xml:space="preserve">xcludable </w:t>
      </w:r>
      <w:r w:rsidR="008558A4" w:rsidRPr="00752525">
        <w:t>S</w:t>
      </w:r>
      <w:r w:rsidR="007D18FC" w:rsidRPr="00752525">
        <w:t>upplier</w:t>
      </w:r>
      <w:r w:rsidRPr="00752525">
        <w:t xml:space="preserve">, </w:t>
      </w:r>
      <w:r w:rsidR="00060509" w:rsidRPr="00752525">
        <w:t>XC</w:t>
      </w:r>
      <w:r w:rsidRPr="00752525">
        <w:t xml:space="preserve"> will notify the </w:t>
      </w:r>
      <w:proofErr w:type="gramStart"/>
      <w:r w:rsidRPr="00752525">
        <w:t>Bidder</w:t>
      </w:r>
      <w:proofErr w:type="gramEnd"/>
      <w:r w:rsidRPr="00752525">
        <w:t xml:space="preserve"> and the Bidder will have the option to replace the relevant </w:t>
      </w:r>
      <w:r w:rsidR="008558A4" w:rsidRPr="00752525">
        <w:t>A</w:t>
      </w:r>
      <w:r w:rsidRPr="00752525">
        <w:t xml:space="preserve">ssociated </w:t>
      </w:r>
      <w:r w:rsidR="008558A4" w:rsidRPr="00752525">
        <w:t>P</w:t>
      </w:r>
      <w:r w:rsidRPr="00752525">
        <w:t xml:space="preserve">erson(s). </w:t>
      </w:r>
    </w:p>
    <w:p w14:paraId="522C3034" w14:textId="61F97400" w:rsidR="000F11DA" w:rsidRPr="008D3DF2" w:rsidRDefault="000F11DA" w:rsidP="000F11DA">
      <w:pPr>
        <w:pStyle w:val="Level4Number"/>
      </w:pPr>
      <w:r>
        <w:t xml:space="preserve">If the Bidder does not replace the relevant </w:t>
      </w:r>
      <w:r w:rsidR="008558A4">
        <w:t>A</w:t>
      </w:r>
      <w:r>
        <w:t xml:space="preserve">ssociated </w:t>
      </w:r>
      <w:r w:rsidR="008558A4">
        <w:t>P</w:t>
      </w:r>
      <w:r>
        <w:t xml:space="preserve">erson(s) or </w:t>
      </w:r>
      <w:r w:rsidR="007D18FC">
        <w:t xml:space="preserve">the replacement </w:t>
      </w:r>
      <w:r w:rsidR="008558A4">
        <w:t>A</w:t>
      </w:r>
      <w:r w:rsidR="007D18FC">
        <w:t xml:space="preserve">ssociated </w:t>
      </w:r>
      <w:r w:rsidR="008558A4">
        <w:t>P</w:t>
      </w:r>
      <w:r w:rsidR="007D18FC">
        <w:t xml:space="preserve">erson(s) are also on the debarment list, the response will be </w:t>
      </w:r>
      <w:r w:rsidR="007D18FC" w:rsidRPr="008D3DF2">
        <w:t xml:space="preserve">classed as a </w:t>
      </w:r>
      <w:proofErr w:type="gramStart"/>
      <w:r w:rsidR="007D18FC" w:rsidRPr="008D3DF2">
        <w:t>fail</w:t>
      </w:r>
      <w:proofErr w:type="gramEnd"/>
      <w:r w:rsidR="007D18FC" w:rsidRPr="008D3DF2">
        <w:t xml:space="preserve"> and the Bidder will </w:t>
      </w:r>
      <w:r w:rsidR="00D75CC1" w:rsidRPr="008D3DF2">
        <w:t>be excluded</w:t>
      </w:r>
      <w:r w:rsidR="007D18FC" w:rsidRPr="008D3DF2">
        <w:t xml:space="preserve"> from the process if:</w:t>
      </w:r>
    </w:p>
    <w:p w14:paraId="0F5389D1" w14:textId="0501F28E" w:rsidR="007D18FC" w:rsidRPr="008D3DF2" w:rsidRDefault="007D18FC" w:rsidP="007D18FC">
      <w:pPr>
        <w:pStyle w:val="Level5Number"/>
      </w:pPr>
      <w:r w:rsidRPr="008D3DF2">
        <w:t xml:space="preserve">the </w:t>
      </w:r>
      <w:r w:rsidR="008558A4" w:rsidRPr="008D3DF2">
        <w:t>A</w:t>
      </w:r>
      <w:r w:rsidRPr="008D3DF2">
        <w:t xml:space="preserve">ssociated </w:t>
      </w:r>
      <w:r w:rsidR="008558A4" w:rsidRPr="008D3DF2">
        <w:t>P</w:t>
      </w:r>
      <w:r w:rsidRPr="008D3DF2">
        <w:t xml:space="preserve">erson(s) on the debarment list are </w:t>
      </w:r>
      <w:r w:rsidR="008558A4" w:rsidRPr="008D3DF2">
        <w:t>E</w:t>
      </w:r>
      <w:r w:rsidRPr="008D3DF2">
        <w:t xml:space="preserve">xcluded </w:t>
      </w:r>
      <w:r w:rsidR="008558A4" w:rsidRPr="008D3DF2">
        <w:t>S</w:t>
      </w:r>
      <w:r w:rsidRPr="008D3DF2">
        <w:t>upplier(s); or</w:t>
      </w:r>
    </w:p>
    <w:p w14:paraId="500E97F0" w14:textId="3831F592" w:rsidR="007D18FC" w:rsidRDefault="007D18FC" w:rsidP="007D18FC">
      <w:pPr>
        <w:pStyle w:val="Level5Number"/>
      </w:pPr>
      <w:r w:rsidRPr="008D3DF2">
        <w:t xml:space="preserve">the </w:t>
      </w:r>
      <w:r w:rsidR="008558A4" w:rsidRPr="008D3DF2">
        <w:t>A</w:t>
      </w:r>
      <w:r w:rsidRPr="008D3DF2">
        <w:t xml:space="preserve">ssociated </w:t>
      </w:r>
      <w:r w:rsidR="008558A4" w:rsidRPr="008D3DF2">
        <w:t>P</w:t>
      </w:r>
      <w:r w:rsidRPr="008D3DF2">
        <w:t xml:space="preserve">erson(s) on the debarment list are </w:t>
      </w:r>
      <w:r w:rsidR="008558A4" w:rsidRPr="008D3DF2">
        <w:t>E</w:t>
      </w:r>
      <w:r w:rsidRPr="008D3DF2">
        <w:t xml:space="preserve">xcludable </w:t>
      </w:r>
      <w:r w:rsidR="008558A4" w:rsidRPr="008D3DF2">
        <w:t>S</w:t>
      </w:r>
      <w:r w:rsidRPr="008D3DF2">
        <w:t xml:space="preserve">upplier(s) and, based on the response provided, </w:t>
      </w:r>
      <w:r w:rsidR="00060509" w:rsidRPr="008D3DF2">
        <w:t>XC</w:t>
      </w:r>
      <w:r w:rsidRPr="008D3DF2">
        <w:t xml:space="preserve"> considers that the issues giving </w:t>
      </w:r>
      <w:r w:rsidRPr="008D3DF2">
        <w:lastRenderedPageBreak/>
        <w:t xml:space="preserve">rise to the </w:t>
      </w:r>
      <w:r w:rsidR="008558A4" w:rsidRPr="008D3DF2">
        <w:t>A</w:t>
      </w:r>
      <w:r w:rsidRPr="008D3DF2">
        <w:t xml:space="preserve">ssociated </w:t>
      </w:r>
      <w:r w:rsidR="008558A4" w:rsidRPr="008D3DF2">
        <w:t>P</w:t>
      </w:r>
      <w:r w:rsidRPr="008D3DF2">
        <w:t>erson(s)</w:t>
      </w:r>
      <w:r w:rsidR="00EE5B38" w:rsidRPr="008D3DF2">
        <w:t>'</w:t>
      </w:r>
      <w:r w:rsidRPr="008D3DF2">
        <w:t xml:space="preserve"> status as an </w:t>
      </w:r>
      <w:r w:rsidR="008558A4" w:rsidRPr="008D3DF2">
        <w:t>E</w:t>
      </w:r>
      <w:r w:rsidRPr="008D3DF2">
        <w:t xml:space="preserve">xcludable </w:t>
      </w:r>
      <w:r w:rsidR="008558A4" w:rsidRPr="008D3DF2">
        <w:t>S</w:t>
      </w:r>
      <w:r w:rsidRPr="008D3DF2">
        <w:t>upplier will have a material effect on the Bidder's ability and/or suitability to undertake the</w:t>
      </w:r>
      <w:r w:rsidRPr="007D18FC">
        <w:t xml:space="preserve"> Contract.</w:t>
      </w:r>
    </w:p>
    <w:p w14:paraId="475DBCD5" w14:textId="6705DABD" w:rsidR="007D18FC" w:rsidRPr="008D3DF2" w:rsidRDefault="002A1505" w:rsidP="002A1505">
      <w:pPr>
        <w:pStyle w:val="Level3Heading"/>
      </w:pPr>
      <w:bookmarkStart w:id="26" w:name="_Ref190364018"/>
      <w:r w:rsidRPr="008D3DF2">
        <w:t>Intended sub-contractors</w:t>
      </w:r>
      <w:bookmarkEnd w:id="26"/>
    </w:p>
    <w:p w14:paraId="32453C8E" w14:textId="3A11D6F4" w:rsidR="007D18FC" w:rsidRPr="008D3DF2" w:rsidRDefault="007D18FC" w:rsidP="007D18FC">
      <w:pPr>
        <w:pStyle w:val="Level4Number"/>
      </w:pPr>
      <w:r w:rsidRPr="008D3DF2">
        <w:t xml:space="preserve">If any of the intended sub-contractors listed </w:t>
      </w:r>
      <w:r w:rsidR="002A1505" w:rsidRPr="008D3DF2">
        <w:t xml:space="preserve">in a Bidder's response to Question 11 </w:t>
      </w:r>
      <w:r w:rsidRPr="008D3DF2">
        <w:t xml:space="preserve">are on the debarment list or </w:t>
      </w:r>
      <w:r w:rsidR="00060509" w:rsidRPr="008D3DF2">
        <w:t>XC</w:t>
      </w:r>
      <w:r w:rsidRPr="008D3DF2">
        <w:t xml:space="preserve"> considers that any of the intended sub-contractors listed are an </w:t>
      </w:r>
      <w:r w:rsidR="008558A4" w:rsidRPr="008D3DF2">
        <w:t>E</w:t>
      </w:r>
      <w:r w:rsidRPr="008D3DF2">
        <w:t xml:space="preserve">xcluded or </w:t>
      </w:r>
      <w:r w:rsidR="008558A4" w:rsidRPr="008D3DF2">
        <w:t>E</w:t>
      </w:r>
      <w:r w:rsidRPr="008D3DF2">
        <w:t xml:space="preserve">xcludable </w:t>
      </w:r>
      <w:r w:rsidR="008558A4" w:rsidRPr="008D3DF2">
        <w:t>S</w:t>
      </w:r>
      <w:r w:rsidRPr="008D3DF2">
        <w:t xml:space="preserve">upplier, </w:t>
      </w:r>
      <w:r w:rsidR="00060509" w:rsidRPr="008D3DF2">
        <w:t>XC</w:t>
      </w:r>
      <w:r w:rsidRPr="008D3DF2">
        <w:t xml:space="preserve"> will notify the </w:t>
      </w:r>
      <w:proofErr w:type="gramStart"/>
      <w:r w:rsidRPr="008D3DF2">
        <w:t>Bidder</w:t>
      </w:r>
      <w:proofErr w:type="gramEnd"/>
      <w:r w:rsidRPr="008D3DF2">
        <w:t xml:space="preserve"> </w:t>
      </w:r>
      <w:r w:rsidR="00EE5B38" w:rsidRPr="008D3DF2">
        <w:t>and the Bidder will have the option to replace the relevant intended sub-contractor(s).</w:t>
      </w:r>
    </w:p>
    <w:p w14:paraId="45AF21FD" w14:textId="3BBEF530" w:rsidR="00EE5B38" w:rsidRPr="008D3DF2" w:rsidRDefault="00EE5B38" w:rsidP="007D18FC">
      <w:pPr>
        <w:pStyle w:val="Level4Number"/>
      </w:pPr>
      <w:r w:rsidRPr="008D3DF2">
        <w:t xml:space="preserve">If the Bidder does not replace the relevant intended sub-contractor(s) or the replacement intended sub-contractor(s) are also on the debarment list, the response will be classed as a </w:t>
      </w:r>
      <w:proofErr w:type="gramStart"/>
      <w:r w:rsidRPr="008D3DF2">
        <w:t>fail</w:t>
      </w:r>
      <w:proofErr w:type="gramEnd"/>
      <w:r w:rsidRPr="008D3DF2">
        <w:t xml:space="preserve"> and the Bidder will be excluded from the process if:</w:t>
      </w:r>
    </w:p>
    <w:p w14:paraId="1B606AF5" w14:textId="22582D4D" w:rsidR="00EE5B38" w:rsidRPr="008D3DF2" w:rsidRDefault="00EE5B38" w:rsidP="00EE5B38">
      <w:pPr>
        <w:pStyle w:val="Level5Number"/>
      </w:pPr>
      <w:r w:rsidRPr="008D3DF2">
        <w:t xml:space="preserve">the intended sub-contractor(s) on the debarment list are </w:t>
      </w:r>
      <w:r w:rsidR="008558A4" w:rsidRPr="008D3DF2">
        <w:t>E</w:t>
      </w:r>
      <w:r w:rsidRPr="008D3DF2">
        <w:t xml:space="preserve">xcluded </w:t>
      </w:r>
      <w:r w:rsidR="008558A4" w:rsidRPr="008D3DF2">
        <w:t>S</w:t>
      </w:r>
      <w:r w:rsidRPr="008D3DF2">
        <w:t>upplier(s); or</w:t>
      </w:r>
    </w:p>
    <w:p w14:paraId="4CF80751" w14:textId="5E8890BD" w:rsidR="00EE5B38" w:rsidRDefault="00EE5B38" w:rsidP="00EE5B38">
      <w:pPr>
        <w:pStyle w:val="Level5Number"/>
      </w:pPr>
      <w:r w:rsidRPr="008D3DF2">
        <w:t xml:space="preserve">the intended sub-contractor(s) on the debarment list are </w:t>
      </w:r>
      <w:r w:rsidR="008558A4" w:rsidRPr="008D3DF2">
        <w:t>E</w:t>
      </w:r>
      <w:r w:rsidRPr="008D3DF2">
        <w:t xml:space="preserve">xcludable </w:t>
      </w:r>
      <w:r w:rsidR="008558A4" w:rsidRPr="008D3DF2">
        <w:t>S</w:t>
      </w:r>
      <w:r w:rsidRPr="008D3DF2">
        <w:t xml:space="preserve">upplier(s) and, based on the response provided, </w:t>
      </w:r>
      <w:r w:rsidR="00060509" w:rsidRPr="008D3DF2">
        <w:t>XC</w:t>
      </w:r>
      <w:r w:rsidRPr="008D3DF2">
        <w:t xml:space="preserve"> considers that the</w:t>
      </w:r>
      <w:r>
        <w:t xml:space="preserve"> issues giving rise to the intended sub-contractor(s)' status as an </w:t>
      </w:r>
      <w:r w:rsidR="008558A4">
        <w:t>E</w:t>
      </w:r>
      <w:r>
        <w:t xml:space="preserve">xcludable </w:t>
      </w:r>
      <w:r w:rsidR="008558A4">
        <w:t>S</w:t>
      </w:r>
      <w:r>
        <w:t>upplier will have a material effect on the Bidder's ability and/or suitability to undertake the Contract.</w:t>
      </w:r>
    </w:p>
    <w:p w14:paraId="2A6ADEC6" w14:textId="7E532298" w:rsidR="00EE5B38" w:rsidRPr="00F40E64" w:rsidRDefault="00EE5B38" w:rsidP="00EE5B38">
      <w:pPr>
        <w:pStyle w:val="Level2Heading"/>
      </w:pPr>
      <w:bookmarkStart w:id="27" w:name="_Ref188373536"/>
      <w:r w:rsidRPr="00F40E64">
        <w:t>Insurances</w:t>
      </w:r>
      <w:bookmarkEnd w:id="27"/>
      <w:r w:rsidRPr="00F40E64">
        <w:t xml:space="preserve"> Evaluation</w:t>
      </w:r>
    </w:p>
    <w:p w14:paraId="60F1282C" w14:textId="000B6164" w:rsidR="00EE5B38" w:rsidRPr="00F40E64" w:rsidRDefault="00EE5B38" w:rsidP="00EE5B38">
      <w:pPr>
        <w:pStyle w:val="Level3Number"/>
      </w:pPr>
      <w:r w:rsidRPr="00F40E64">
        <w:t xml:space="preserve">Bidders are required to have insurance policies in respect of public liability, professional indemnity, product liability and employer's liability each with a minimum level set out in Question </w:t>
      </w:r>
      <w:r w:rsidR="008D181E">
        <w:t>14</w:t>
      </w:r>
      <w:r w:rsidRPr="00F40E64">
        <w:t xml:space="preserve"> of the PSQ.</w:t>
      </w:r>
    </w:p>
    <w:p w14:paraId="1E9EFC73" w14:textId="5B63CC5E" w:rsidR="00EE5B38" w:rsidRPr="00F40E64" w:rsidRDefault="00EE5B38" w:rsidP="00EE5B38">
      <w:pPr>
        <w:pStyle w:val="Level3Number"/>
      </w:pPr>
      <w:r w:rsidRPr="00F40E64">
        <w:t xml:space="preserve">To the extent that a Bidder does not currently have such insurances in place it must confirm as part of its PSQ response that if it is appointed as the preferred </w:t>
      </w:r>
      <w:proofErr w:type="gramStart"/>
      <w:r w:rsidR="00220D96">
        <w:t>B</w:t>
      </w:r>
      <w:r w:rsidRPr="00F40E64">
        <w:t>idder</w:t>
      </w:r>
      <w:proofErr w:type="gramEnd"/>
      <w:r w:rsidRPr="00F40E64">
        <w:t xml:space="preserve"> it will put such insurances in place prior to </w:t>
      </w:r>
      <w:proofErr w:type="gramStart"/>
      <w:r w:rsidRPr="00F40E64">
        <w:t>entering into</w:t>
      </w:r>
      <w:proofErr w:type="gramEnd"/>
      <w:r w:rsidRPr="00F40E64">
        <w:t xml:space="preserve"> any contracts in relation to the Project.</w:t>
      </w:r>
    </w:p>
    <w:p w14:paraId="3887EE58" w14:textId="1D3A19DE" w:rsidR="00EE5B38" w:rsidRPr="00F40E64" w:rsidRDefault="00EE5B38" w:rsidP="00E25213">
      <w:pPr>
        <w:pStyle w:val="Level3Number"/>
      </w:pPr>
      <w:r w:rsidRPr="00F40E64">
        <w:rPr>
          <w:b/>
          <w:bCs/>
        </w:rPr>
        <w:t xml:space="preserve">If a Bidder fails to confirm it either does not currently have such insurances in place or </w:t>
      </w:r>
      <w:r w:rsidR="00792CC7" w:rsidRPr="00F40E64">
        <w:rPr>
          <w:b/>
          <w:bCs/>
        </w:rPr>
        <w:t xml:space="preserve">confirm </w:t>
      </w:r>
      <w:r w:rsidRPr="00F40E64">
        <w:rPr>
          <w:b/>
          <w:bCs/>
        </w:rPr>
        <w:t>that it will put them in place</w:t>
      </w:r>
      <w:r w:rsidR="00792CC7" w:rsidRPr="00F40E64">
        <w:rPr>
          <w:b/>
          <w:bCs/>
        </w:rPr>
        <w:t xml:space="preserve"> </w:t>
      </w:r>
      <w:bookmarkStart w:id="28" w:name="_Hlk190701834"/>
      <w:r w:rsidR="00792CC7" w:rsidRPr="00F40E64">
        <w:rPr>
          <w:b/>
          <w:bCs/>
        </w:rPr>
        <w:t xml:space="preserve">prior to </w:t>
      </w:r>
      <w:proofErr w:type="gramStart"/>
      <w:r w:rsidR="00792CC7" w:rsidRPr="00F40E64">
        <w:rPr>
          <w:b/>
          <w:bCs/>
        </w:rPr>
        <w:t>entering into</w:t>
      </w:r>
      <w:proofErr w:type="gramEnd"/>
      <w:r w:rsidR="00792CC7" w:rsidRPr="00F40E64">
        <w:rPr>
          <w:b/>
          <w:bCs/>
        </w:rPr>
        <w:t xml:space="preserve"> any contract(s)</w:t>
      </w:r>
      <w:r w:rsidRPr="00F40E64">
        <w:rPr>
          <w:b/>
          <w:bCs/>
        </w:rPr>
        <w:t xml:space="preserve"> </w:t>
      </w:r>
      <w:bookmarkEnd w:id="28"/>
      <w:r w:rsidRPr="00F40E64">
        <w:rPr>
          <w:b/>
          <w:bCs/>
        </w:rPr>
        <w:t>it will be excluded from this process and will not be scored further.</w:t>
      </w:r>
    </w:p>
    <w:p w14:paraId="556BA4D3" w14:textId="60D543BB" w:rsidR="00C92A7B" w:rsidRDefault="00C92A7B" w:rsidP="00C92A7B">
      <w:pPr>
        <w:pStyle w:val="Level2Heading"/>
      </w:pPr>
      <w:bookmarkStart w:id="29" w:name="_Ref188373597"/>
      <w:r>
        <w:t>Technical Ability Evaluation</w:t>
      </w:r>
      <w:bookmarkEnd w:id="24"/>
      <w:bookmarkEnd w:id="29"/>
    </w:p>
    <w:p w14:paraId="5E3CD631" w14:textId="45605458" w:rsidR="00C92A7B" w:rsidRDefault="00C92A7B" w:rsidP="00C92A7B">
      <w:pPr>
        <w:pStyle w:val="Level3Number"/>
      </w:pPr>
      <w:bookmarkStart w:id="30" w:name="_Ref191048644"/>
      <w:r>
        <w:t>Responses to the technical ability questions in Part 3A will be evaluated as follows:</w:t>
      </w:r>
      <w:bookmarkEnd w:id="30"/>
    </w:p>
    <w:tbl>
      <w:tblPr>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403"/>
        <w:gridCol w:w="1896"/>
        <w:gridCol w:w="3231"/>
        <w:gridCol w:w="1203"/>
      </w:tblGrid>
      <w:tr w:rsidR="00285956" w14:paraId="4CA05346" w14:textId="77777777" w:rsidTr="00285956">
        <w:trPr>
          <w:tblHeader/>
        </w:trPr>
        <w:tc>
          <w:tcPr>
            <w:tcW w:w="0" w:type="auto"/>
            <w:shd w:val="clear" w:color="auto" w:fill="CCCCCC"/>
          </w:tcPr>
          <w:p w14:paraId="47F01994" w14:textId="2CB1A49E" w:rsidR="00C92A7B" w:rsidRDefault="00C92A7B" w:rsidP="00C92A7B">
            <w:pPr>
              <w:pStyle w:val="TableHeading"/>
            </w:pPr>
            <w:r>
              <w:t>Question Number</w:t>
            </w:r>
          </w:p>
        </w:tc>
        <w:tc>
          <w:tcPr>
            <w:tcW w:w="0" w:type="auto"/>
            <w:shd w:val="clear" w:color="auto" w:fill="CCCCCC"/>
          </w:tcPr>
          <w:p w14:paraId="611228AB" w14:textId="32A6192A" w:rsidR="00C92A7B" w:rsidRDefault="001C6D7C" w:rsidP="00C92A7B">
            <w:pPr>
              <w:pStyle w:val="TableHeading"/>
            </w:pPr>
            <w:r>
              <w:t>Description</w:t>
            </w:r>
          </w:p>
        </w:tc>
        <w:tc>
          <w:tcPr>
            <w:tcW w:w="0" w:type="auto"/>
            <w:shd w:val="clear" w:color="auto" w:fill="CCCCCC"/>
          </w:tcPr>
          <w:p w14:paraId="10AF032A" w14:textId="7333641F" w:rsidR="00C92A7B" w:rsidRDefault="00B611A6" w:rsidP="00285956">
            <w:pPr>
              <w:pStyle w:val="TableHeading"/>
            </w:pPr>
            <w:r>
              <w:t xml:space="preserve">Award </w:t>
            </w:r>
            <w:r w:rsidR="001C6D7C">
              <w:t>Criteria</w:t>
            </w:r>
          </w:p>
        </w:tc>
        <w:tc>
          <w:tcPr>
            <w:tcW w:w="0" w:type="auto"/>
            <w:shd w:val="clear" w:color="auto" w:fill="CCCCCC"/>
          </w:tcPr>
          <w:p w14:paraId="251909F9" w14:textId="2B69123F" w:rsidR="00C92A7B" w:rsidRDefault="00285956" w:rsidP="00C92A7B">
            <w:pPr>
              <w:pStyle w:val="TableHeading"/>
            </w:pPr>
            <w:r>
              <w:t>Weighting</w:t>
            </w:r>
          </w:p>
        </w:tc>
      </w:tr>
      <w:tr w:rsidR="00285956" w14:paraId="4BE10F5B" w14:textId="77777777" w:rsidTr="00285956">
        <w:tc>
          <w:tcPr>
            <w:tcW w:w="0" w:type="auto"/>
          </w:tcPr>
          <w:p w14:paraId="3DA778A6" w14:textId="569FD728" w:rsidR="00C92A7B" w:rsidRPr="007D7C99" w:rsidRDefault="00034872" w:rsidP="00C92A7B">
            <w:pPr>
              <w:pStyle w:val="TableText"/>
            </w:pPr>
            <w:r w:rsidRPr="007D7C99">
              <w:t>19</w:t>
            </w:r>
          </w:p>
        </w:tc>
        <w:tc>
          <w:tcPr>
            <w:tcW w:w="0" w:type="auto"/>
          </w:tcPr>
          <w:p w14:paraId="5CCC5870" w14:textId="62841D46" w:rsidR="00C92A7B" w:rsidRPr="007D7C99" w:rsidRDefault="00456A40" w:rsidP="00C92A7B">
            <w:pPr>
              <w:pStyle w:val="TableText"/>
            </w:pPr>
            <w:r w:rsidRPr="007D7C99">
              <w:t>Health and Safety</w:t>
            </w:r>
          </w:p>
        </w:tc>
        <w:tc>
          <w:tcPr>
            <w:tcW w:w="0" w:type="auto"/>
          </w:tcPr>
          <w:p w14:paraId="26699C40" w14:textId="586F5C9F" w:rsidR="00285956" w:rsidRPr="007D7C99" w:rsidRDefault="00EC1189" w:rsidP="00034872">
            <w:pPr>
              <w:pStyle w:val="TableText"/>
            </w:pPr>
            <w:r w:rsidRPr="007D7C99">
              <w:t>Scored in accordance with Scoring Methodology</w:t>
            </w:r>
            <w:r w:rsidR="00F14280">
              <w:t xml:space="preserve"> B</w:t>
            </w:r>
            <w:r w:rsidR="00381104" w:rsidRPr="007D7C99">
              <w:t xml:space="preserve"> in </w:t>
            </w:r>
            <w:r w:rsidR="002C6470">
              <w:t xml:space="preserve">paragraph </w:t>
            </w:r>
            <w:r w:rsidR="00381104" w:rsidRPr="007D7C99">
              <w:t>7.8.4</w:t>
            </w:r>
          </w:p>
        </w:tc>
        <w:tc>
          <w:tcPr>
            <w:tcW w:w="0" w:type="auto"/>
          </w:tcPr>
          <w:p w14:paraId="3C9C1BBE" w14:textId="6DD1A754" w:rsidR="00C92A7B" w:rsidRPr="007D7C99" w:rsidRDefault="00381104" w:rsidP="00C92A7B">
            <w:pPr>
              <w:pStyle w:val="TableText"/>
            </w:pPr>
            <w:r w:rsidRPr="007D7C99">
              <w:t>10</w:t>
            </w:r>
            <w:r w:rsidR="00EC1189" w:rsidRPr="007D7C99">
              <w:t>%</w:t>
            </w:r>
          </w:p>
        </w:tc>
      </w:tr>
      <w:tr w:rsidR="00381104" w14:paraId="61155EB9" w14:textId="77777777" w:rsidTr="00285956">
        <w:tc>
          <w:tcPr>
            <w:tcW w:w="0" w:type="auto"/>
          </w:tcPr>
          <w:p w14:paraId="731E80AD" w14:textId="0315E9A5" w:rsidR="00381104" w:rsidRPr="007D7C99" w:rsidRDefault="00381104" w:rsidP="00381104">
            <w:pPr>
              <w:pStyle w:val="TableText"/>
            </w:pPr>
            <w:r w:rsidRPr="007D7C99">
              <w:t>20</w:t>
            </w:r>
          </w:p>
        </w:tc>
        <w:tc>
          <w:tcPr>
            <w:tcW w:w="0" w:type="auto"/>
          </w:tcPr>
          <w:p w14:paraId="743B4F86" w14:textId="642F0316" w:rsidR="00381104" w:rsidRPr="007D7C99" w:rsidRDefault="00381104" w:rsidP="00381104">
            <w:pPr>
              <w:pStyle w:val="TableText"/>
            </w:pPr>
            <w:r w:rsidRPr="007D7C99">
              <w:t>Previous Experience</w:t>
            </w:r>
          </w:p>
        </w:tc>
        <w:tc>
          <w:tcPr>
            <w:tcW w:w="0" w:type="auto"/>
          </w:tcPr>
          <w:p w14:paraId="2266D06D" w14:textId="1CE3D66D" w:rsidR="00381104" w:rsidRPr="007D7C99" w:rsidRDefault="00381104" w:rsidP="00381104">
            <w:pPr>
              <w:pStyle w:val="TableText"/>
            </w:pPr>
            <w:r w:rsidRPr="007D7C99">
              <w:t xml:space="preserve">Scored in accordance with Scoring Methodology </w:t>
            </w:r>
            <w:r w:rsidR="00F14280">
              <w:t xml:space="preserve">A </w:t>
            </w:r>
            <w:r w:rsidRPr="007D7C99">
              <w:t xml:space="preserve">in </w:t>
            </w:r>
            <w:r w:rsidR="002C6470">
              <w:t xml:space="preserve">paragraph </w:t>
            </w:r>
            <w:r w:rsidRPr="007D7C99">
              <w:t>7.8.4</w:t>
            </w:r>
          </w:p>
        </w:tc>
        <w:tc>
          <w:tcPr>
            <w:tcW w:w="0" w:type="auto"/>
          </w:tcPr>
          <w:p w14:paraId="5D56AC1B" w14:textId="377AAF96" w:rsidR="00381104" w:rsidRPr="007D7C99" w:rsidRDefault="00381104" w:rsidP="00381104">
            <w:pPr>
              <w:pStyle w:val="TableText"/>
            </w:pPr>
            <w:r w:rsidRPr="007D7C99">
              <w:t>30%</w:t>
            </w:r>
          </w:p>
        </w:tc>
      </w:tr>
      <w:tr w:rsidR="00381104" w14:paraId="010BCD92" w14:textId="77777777" w:rsidTr="00285956">
        <w:tc>
          <w:tcPr>
            <w:tcW w:w="0" w:type="auto"/>
          </w:tcPr>
          <w:p w14:paraId="4E462B18" w14:textId="77D150E2" w:rsidR="00381104" w:rsidRPr="007D7C99" w:rsidRDefault="00381104" w:rsidP="00381104">
            <w:pPr>
              <w:pStyle w:val="TableText"/>
            </w:pPr>
            <w:r w:rsidRPr="007D7C99">
              <w:lastRenderedPageBreak/>
              <w:t>21</w:t>
            </w:r>
          </w:p>
        </w:tc>
        <w:tc>
          <w:tcPr>
            <w:tcW w:w="0" w:type="auto"/>
          </w:tcPr>
          <w:p w14:paraId="74F01274" w14:textId="3F2D863F" w:rsidR="00381104" w:rsidRPr="007D7C99" w:rsidRDefault="00381104" w:rsidP="00381104">
            <w:pPr>
              <w:pStyle w:val="TableText"/>
            </w:pPr>
            <w:r w:rsidRPr="007D7C99">
              <w:t>Relevant Industry Experience</w:t>
            </w:r>
          </w:p>
        </w:tc>
        <w:tc>
          <w:tcPr>
            <w:tcW w:w="0" w:type="auto"/>
          </w:tcPr>
          <w:p w14:paraId="3900EB12" w14:textId="09B01E52" w:rsidR="00381104" w:rsidRPr="007D7C99" w:rsidRDefault="00381104" w:rsidP="00381104">
            <w:pPr>
              <w:pStyle w:val="TableText"/>
            </w:pPr>
            <w:r w:rsidRPr="007D7C99">
              <w:t xml:space="preserve">Scored in accordance with Scoring Methodology </w:t>
            </w:r>
            <w:r w:rsidR="00F14280">
              <w:t xml:space="preserve">A </w:t>
            </w:r>
            <w:r w:rsidRPr="007D7C99">
              <w:t xml:space="preserve">in </w:t>
            </w:r>
            <w:r w:rsidR="002C6470">
              <w:t xml:space="preserve">paragraph </w:t>
            </w:r>
            <w:r w:rsidRPr="007D7C99">
              <w:t>7.8.4</w:t>
            </w:r>
          </w:p>
        </w:tc>
        <w:tc>
          <w:tcPr>
            <w:tcW w:w="0" w:type="auto"/>
          </w:tcPr>
          <w:p w14:paraId="7346DFFC" w14:textId="457BAB19" w:rsidR="00381104" w:rsidRPr="007D7C99" w:rsidRDefault="007D7C99" w:rsidP="00381104">
            <w:pPr>
              <w:pStyle w:val="TableText"/>
            </w:pPr>
            <w:r w:rsidRPr="007D7C99">
              <w:t>30</w:t>
            </w:r>
            <w:r w:rsidR="00381104" w:rsidRPr="007D7C99">
              <w:t>%</w:t>
            </w:r>
          </w:p>
        </w:tc>
      </w:tr>
      <w:tr w:rsidR="00381104" w14:paraId="3E7B6E40" w14:textId="77777777" w:rsidTr="00285956">
        <w:tc>
          <w:tcPr>
            <w:tcW w:w="0" w:type="auto"/>
          </w:tcPr>
          <w:p w14:paraId="1CBBA5D5" w14:textId="3CFC26C1" w:rsidR="00381104" w:rsidRPr="007D7C99" w:rsidRDefault="00381104" w:rsidP="00381104">
            <w:pPr>
              <w:pStyle w:val="TableText"/>
            </w:pPr>
            <w:r w:rsidRPr="007D7C99">
              <w:t>22</w:t>
            </w:r>
          </w:p>
        </w:tc>
        <w:tc>
          <w:tcPr>
            <w:tcW w:w="0" w:type="auto"/>
          </w:tcPr>
          <w:p w14:paraId="65D599F8" w14:textId="09002E26" w:rsidR="00381104" w:rsidRPr="007D7C99" w:rsidRDefault="00381104" w:rsidP="00381104">
            <w:pPr>
              <w:pStyle w:val="TableText"/>
            </w:pPr>
            <w:r w:rsidRPr="007D7C99">
              <w:t>Delivery</w:t>
            </w:r>
          </w:p>
        </w:tc>
        <w:tc>
          <w:tcPr>
            <w:tcW w:w="0" w:type="auto"/>
          </w:tcPr>
          <w:p w14:paraId="4E80A4C5" w14:textId="52039ECB" w:rsidR="00381104" w:rsidRPr="007D7C99" w:rsidRDefault="00381104" w:rsidP="00381104">
            <w:pPr>
              <w:pStyle w:val="TableText"/>
            </w:pPr>
            <w:r w:rsidRPr="007D7C99">
              <w:t>Scored in accordance with Scoring Methodology</w:t>
            </w:r>
            <w:r w:rsidR="002C6470">
              <w:t xml:space="preserve"> A</w:t>
            </w:r>
            <w:r w:rsidRPr="007D7C99">
              <w:t xml:space="preserve"> in </w:t>
            </w:r>
            <w:r w:rsidR="002C6470">
              <w:t xml:space="preserve">paragraph </w:t>
            </w:r>
            <w:r w:rsidRPr="007D7C99">
              <w:t>7.8.4</w:t>
            </w:r>
          </w:p>
        </w:tc>
        <w:tc>
          <w:tcPr>
            <w:tcW w:w="0" w:type="auto"/>
          </w:tcPr>
          <w:p w14:paraId="383E0610" w14:textId="276DC03A" w:rsidR="00381104" w:rsidRPr="007D7C99" w:rsidRDefault="007D7C99" w:rsidP="00381104">
            <w:pPr>
              <w:pStyle w:val="TableText"/>
            </w:pPr>
            <w:r w:rsidRPr="007D7C99">
              <w:t>30</w:t>
            </w:r>
            <w:r w:rsidR="00381104" w:rsidRPr="007D7C99">
              <w:t>%</w:t>
            </w:r>
          </w:p>
        </w:tc>
      </w:tr>
    </w:tbl>
    <w:p w14:paraId="341762AF" w14:textId="0031A46D" w:rsidR="00C92A7B" w:rsidRDefault="00C92A7B" w:rsidP="00C92A7B">
      <w:pPr>
        <w:pStyle w:val="Level3Number"/>
        <w:numPr>
          <w:ilvl w:val="0"/>
          <w:numId w:val="0"/>
        </w:numPr>
        <w:ind w:left="1588"/>
      </w:pPr>
    </w:p>
    <w:p w14:paraId="39D1F09B" w14:textId="6B1C732E" w:rsidR="00C0656F" w:rsidRDefault="00C0656F" w:rsidP="00C0656F">
      <w:pPr>
        <w:pStyle w:val="Level3Number"/>
      </w:pPr>
      <w:r>
        <w:t xml:space="preserve">Each Bidder's response to the scored technical ability questions shall be evaluated and scored in accordance with the </w:t>
      </w:r>
      <w:r w:rsidR="00B10E3E">
        <w:t xml:space="preserve">associated </w:t>
      </w:r>
      <w:r>
        <w:t>scoring methodology set out in paragraph</w:t>
      </w:r>
      <w:r w:rsidR="00B10E3E">
        <w:t>s</w:t>
      </w:r>
      <w:r>
        <w:t xml:space="preserve"> </w:t>
      </w:r>
      <w:r w:rsidR="00B10E3E">
        <w:fldChar w:fldCharType="begin"/>
      </w:r>
      <w:r w:rsidR="00B10E3E">
        <w:instrText xml:space="preserve"> REF _Ref188286439 \n \h </w:instrText>
      </w:r>
      <w:r w:rsidR="00B10E3E">
        <w:fldChar w:fldCharType="separate"/>
      </w:r>
      <w:r w:rsidR="002A3574">
        <w:t>7.8.4</w:t>
      </w:r>
      <w:r w:rsidR="00B10E3E">
        <w:fldChar w:fldCharType="end"/>
      </w:r>
      <w:r w:rsidR="00B10E3E">
        <w:t xml:space="preserve"> below.</w:t>
      </w:r>
    </w:p>
    <w:p w14:paraId="7CF78522" w14:textId="5008FFD2" w:rsidR="00EC1189" w:rsidRPr="007D7C99" w:rsidRDefault="00EC1189" w:rsidP="002777D5">
      <w:pPr>
        <w:pStyle w:val="Level3Number"/>
      </w:pPr>
      <w:r w:rsidRPr="007D7C99">
        <w:t>For Question</w:t>
      </w:r>
      <w:r w:rsidR="007D7C99">
        <w:t>s</w:t>
      </w:r>
      <w:r w:rsidRPr="007D7C99">
        <w:t xml:space="preserve"> 1</w:t>
      </w:r>
      <w:r w:rsidR="007D7C99">
        <w:t>9, 20, 21 and 22</w:t>
      </w:r>
      <w:r w:rsidRPr="007D7C99">
        <w:t xml:space="preserve"> of the PSQ, a minimum threshold will apply. If the </w:t>
      </w:r>
      <w:r w:rsidR="008558A4" w:rsidRPr="007D7C99">
        <w:t>B</w:t>
      </w:r>
      <w:r w:rsidRPr="007D7C99">
        <w:t xml:space="preserve">idder does not meet this minimum </w:t>
      </w:r>
      <w:proofErr w:type="gramStart"/>
      <w:r w:rsidRPr="007D7C99">
        <w:t>threshold</w:t>
      </w:r>
      <w:proofErr w:type="gramEnd"/>
      <w:r w:rsidRPr="007D7C99">
        <w:t xml:space="preserve"> then the </w:t>
      </w:r>
      <w:r w:rsidR="008558A4" w:rsidRPr="007D7C99">
        <w:t>B</w:t>
      </w:r>
      <w:r w:rsidRPr="007D7C99">
        <w:t>idder</w:t>
      </w:r>
      <w:r w:rsidRPr="007D7C99">
        <w:rPr>
          <w:rFonts w:hint="eastAsia"/>
        </w:rPr>
        <w:t> </w:t>
      </w:r>
      <w:r w:rsidRPr="007D7C99">
        <w:t xml:space="preserve">will be excluded from this </w:t>
      </w:r>
      <w:proofErr w:type="gramStart"/>
      <w:r w:rsidRPr="007D7C99">
        <w:t>Procurement</w:t>
      </w:r>
      <w:proofErr w:type="gramEnd"/>
      <w:r w:rsidRPr="007D7C99">
        <w:t xml:space="preserve"> and the remainder of </w:t>
      </w:r>
      <w:r w:rsidR="008558A4" w:rsidRPr="007D7C99">
        <w:t>its</w:t>
      </w:r>
      <w:r w:rsidRPr="007D7C99">
        <w:t xml:space="preserve"> tender will not be evaluated further.</w:t>
      </w:r>
    </w:p>
    <w:p w14:paraId="3EBB6EF3" w14:textId="7A0577D1" w:rsidR="00EC1189" w:rsidRPr="007D7C99" w:rsidRDefault="00EC1189" w:rsidP="002777D5">
      <w:pPr>
        <w:pStyle w:val="BodyText3"/>
      </w:pPr>
      <w:r w:rsidRPr="007D7C99">
        <w:t xml:space="preserve">Minimum Threshold = A minimum score of </w:t>
      </w:r>
      <w:r w:rsidR="00FC20BA">
        <w:rPr>
          <w:b/>
          <w:bCs/>
        </w:rPr>
        <w:t>3</w:t>
      </w:r>
      <w:r w:rsidRPr="007D7C99">
        <w:t xml:space="preserve"> for Question</w:t>
      </w:r>
      <w:r w:rsidR="00FC20BA">
        <w:t>s</w:t>
      </w:r>
      <w:r w:rsidRPr="007D7C99">
        <w:t xml:space="preserve"> 1</w:t>
      </w:r>
      <w:r w:rsidR="00FC20BA">
        <w:t>9, 20, 21 and 22.</w:t>
      </w:r>
      <w:r w:rsidRPr="007D7C99">
        <w:t xml:space="preserve"> </w:t>
      </w:r>
    </w:p>
    <w:p w14:paraId="44F8C074" w14:textId="36F1C166" w:rsidR="00EC1189" w:rsidRDefault="00EC1189" w:rsidP="006051BE">
      <w:pPr>
        <w:pStyle w:val="Level3Heading"/>
      </w:pPr>
      <w:bookmarkStart w:id="31" w:name="_Ref188286439"/>
      <w:r>
        <w:t xml:space="preserve">Scoring </w:t>
      </w:r>
      <w:r w:rsidR="00950DE5">
        <w:t>Methodology A</w:t>
      </w:r>
    </w:p>
    <w:tbl>
      <w:tblPr>
        <w:tblW w:w="4311" w:type="pct"/>
        <w:tblInd w:w="1514" w:type="dxa"/>
        <w:tblLayout w:type="fixed"/>
        <w:tblCellMar>
          <w:left w:w="0" w:type="dxa"/>
          <w:right w:w="0" w:type="dxa"/>
        </w:tblCellMar>
        <w:tblLook w:val="04A0" w:firstRow="1" w:lastRow="0" w:firstColumn="1" w:lastColumn="0" w:noHBand="0" w:noVBand="1"/>
      </w:tblPr>
      <w:tblGrid>
        <w:gridCol w:w="1739"/>
        <w:gridCol w:w="6269"/>
      </w:tblGrid>
      <w:tr w:rsidR="0083002A" w14:paraId="2361C075" w14:textId="77777777" w:rsidTr="0083002A">
        <w:tc>
          <w:tcPr>
            <w:tcW w:w="1086" w:type="pct"/>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2F603B7C" w14:textId="77777777" w:rsidR="00EC1189" w:rsidRDefault="00EC1189" w:rsidP="002777D5">
            <w:pPr>
              <w:pStyle w:val="TableHeading"/>
              <w:rPr>
                <w:snapToGrid w:val="0"/>
                <w:lang w:val="en-US"/>
              </w:rPr>
            </w:pPr>
            <w:bookmarkStart w:id="32" w:name="_Hlk189825161"/>
            <w:r>
              <w:rPr>
                <w:snapToGrid w:val="0"/>
                <w:lang w:val="en-US"/>
              </w:rPr>
              <w:t>Score</w:t>
            </w:r>
          </w:p>
        </w:tc>
        <w:tc>
          <w:tcPr>
            <w:tcW w:w="3914" w:type="pct"/>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19D6BF2B" w14:textId="77777777" w:rsidR="00EC1189" w:rsidRDefault="00EC1189" w:rsidP="002777D5">
            <w:pPr>
              <w:pStyle w:val="TableHeading"/>
              <w:rPr>
                <w:snapToGrid w:val="0"/>
                <w:lang w:val="en-US"/>
              </w:rPr>
            </w:pPr>
            <w:r>
              <w:rPr>
                <w:snapToGrid w:val="0"/>
                <w:lang w:val="en-US"/>
              </w:rPr>
              <w:t>Description</w:t>
            </w:r>
          </w:p>
          <w:p w14:paraId="5E709429" w14:textId="1292BA7B" w:rsidR="00EC1189" w:rsidRPr="00014D1D" w:rsidRDefault="00EC1189" w:rsidP="002777D5">
            <w:pPr>
              <w:pStyle w:val="TableHeading"/>
              <w:rPr>
                <w:lang w:val="en-US"/>
              </w:rPr>
            </w:pPr>
            <w:r>
              <w:rPr>
                <w:snapToGrid w:val="0"/>
                <w:lang w:val="en-US"/>
              </w:rPr>
              <w:t xml:space="preserve">Note: </w:t>
            </w:r>
            <w:r w:rsidRPr="00F70222">
              <w:rPr>
                <w:i/>
                <w:iCs/>
                <w:lang w:val="en-US"/>
              </w:rPr>
              <w:t xml:space="preserve">The determining factor </w:t>
            </w:r>
            <w:r>
              <w:rPr>
                <w:i/>
                <w:iCs/>
                <w:lang w:val="en-US"/>
              </w:rPr>
              <w:t xml:space="preserve">for the allocation of scores </w:t>
            </w:r>
            <w:r w:rsidRPr="00F70222">
              <w:rPr>
                <w:i/>
                <w:iCs/>
                <w:lang w:val="en-US"/>
              </w:rPr>
              <w:t>will be the level of confidence</w:t>
            </w:r>
            <w:r>
              <w:rPr>
                <w:i/>
                <w:iCs/>
                <w:lang w:val="en-US"/>
              </w:rPr>
              <w:t xml:space="preserve"> in the </w:t>
            </w:r>
            <w:r w:rsidR="008558A4">
              <w:rPr>
                <w:i/>
                <w:iCs/>
                <w:lang w:val="en-US"/>
              </w:rPr>
              <w:t>B</w:t>
            </w:r>
            <w:r>
              <w:rPr>
                <w:i/>
                <w:iCs/>
                <w:lang w:val="en-US"/>
              </w:rPr>
              <w:t>idder's ability.</w:t>
            </w:r>
          </w:p>
        </w:tc>
      </w:tr>
      <w:tr w:rsidR="00EC1189" w14:paraId="13BCEC98" w14:textId="77777777" w:rsidTr="002777D5">
        <w:tc>
          <w:tcPr>
            <w:tcW w:w="1086" w:type="pct"/>
            <w:tcBorders>
              <w:top w:val="singl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29975E6" w14:textId="77777777" w:rsidR="00EC1189" w:rsidRPr="00431204" w:rsidRDefault="00EC1189" w:rsidP="002777D5">
            <w:pPr>
              <w:spacing w:after="120"/>
              <w:rPr>
                <w:rFonts w:cs="Arial"/>
                <w:snapToGrid w:val="0"/>
                <w:color w:val="000000"/>
                <w:lang w:val="en-US"/>
              </w:rPr>
            </w:pPr>
            <w:r w:rsidRPr="00431204">
              <w:rPr>
                <w:rFonts w:cs="Arial"/>
                <w:snapToGrid w:val="0"/>
                <w:color w:val="000000"/>
                <w:lang w:val="en-US"/>
              </w:rPr>
              <w:t>5</w:t>
            </w:r>
          </w:p>
        </w:tc>
        <w:tc>
          <w:tcPr>
            <w:tcW w:w="3914" w:type="pct"/>
            <w:tcBorders>
              <w:top w:val="single" w:sz="4" w:space="0" w:color="000000"/>
              <w:left w:val="nil"/>
              <w:bottom w:val="single" w:sz="8" w:space="0" w:color="auto"/>
              <w:right w:val="single" w:sz="8" w:space="0" w:color="auto"/>
            </w:tcBorders>
            <w:tcMar>
              <w:top w:w="0" w:type="dxa"/>
              <w:left w:w="108" w:type="dxa"/>
              <w:bottom w:w="0" w:type="dxa"/>
              <w:right w:w="108" w:type="dxa"/>
            </w:tcMar>
            <w:vAlign w:val="center"/>
            <w:hideMark/>
          </w:tcPr>
          <w:p w14:paraId="044CDCBD" w14:textId="2208BE34" w:rsidR="00EC1189" w:rsidRPr="00431204" w:rsidRDefault="00EC1189" w:rsidP="00C62BE5">
            <w:pPr>
              <w:spacing w:after="120"/>
              <w:jc w:val="both"/>
              <w:rPr>
                <w:rFonts w:cs="Arial"/>
                <w:snapToGrid w:val="0"/>
                <w:color w:val="000000"/>
                <w:lang w:val="en-US"/>
              </w:rPr>
            </w:pPr>
            <w:r w:rsidRPr="00431204">
              <w:rPr>
                <w:rFonts w:cs="Arial"/>
                <w:lang w:val="en-US"/>
              </w:rPr>
              <w:t xml:space="preserve">The response covers </w:t>
            </w:r>
            <w:proofErr w:type="gramStart"/>
            <w:r w:rsidRPr="00431204">
              <w:rPr>
                <w:rFonts w:cs="Arial"/>
                <w:lang w:val="en-US"/>
              </w:rPr>
              <w:t>all of</w:t>
            </w:r>
            <w:proofErr w:type="gramEnd"/>
            <w:r w:rsidRPr="00431204">
              <w:rPr>
                <w:rFonts w:cs="Arial"/>
                <w:lang w:val="en-US"/>
              </w:rPr>
              <w:t xml:space="preserve"> the items detailed within the question. The response has a very high level of relevant and detailed information with clear evidence to back up the response. There are no issues, weaknesses or omissions. The response provides a very high level of confidence in the </w:t>
            </w:r>
            <w:r w:rsidR="008558A4" w:rsidRPr="00431204">
              <w:rPr>
                <w:rFonts w:cs="Arial"/>
                <w:lang w:val="en-US"/>
              </w:rPr>
              <w:t>B</w:t>
            </w:r>
            <w:r w:rsidRPr="00431204">
              <w:rPr>
                <w:rFonts w:cs="Arial"/>
                <w:lang w:val="en-US"/>
              </w:rPr>
              <w:t>idder's ability.</w:t>
            </w:r>
          </w:p>
        </w:tc>
      </w:tr>
      <w:tr w:rsidR="00EC1189" w14:paraId="18D31F48" w14:textId="77777777" w:rsidTr="002777D5">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D43F5" w14:textId="77777777" w:rsidR="00EC1189" w:rsidRPr="00431204" w:rsidRDefault="00EC1189" w:rsidP="002777D5">
            <w:pPr>
              <w:spacing w:after="120"/>
              <w:rPr>
                <w:rFonts w:cs="Arial"/>
                <w:snapToGrid w:val="0"/>
                <w:color w:val="000000"/>
                <w:lang w:val="en-US"/>
              </w:rPr>
            </w:pPr>
            <w:r w:rsidRPr="00431204">
              <w:rPr>
                <w:rFonts w:cs="Arial"/>
                <w:snapToGrid w:val="0"/>
                <w:color w:val="000000"/>
                <w:lang w:val="en-US"/>
              </w:rPr>
              <w:t>4</w:t>
            </w:r>
          </w:p>
        </w:tc>
        <w:tc>
          <w:tcPr>
            <w:tcW w:w="39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4E572" w14:textId="4475893D" w:rsidR="00EC1189" w:rsidRPr="00431204" w:rsidRDefault="00EC1189" w:rsidP="00C62BE5">
            <w:pPr>
              <w:spacing w:after="120"/>
              <w:jc w:val="both"/>
              <w:rPr>
                <w:rFonts w:cs="Arial"/>
                <w:snapToGrid w:val="0"/>
                <w:color w:val="000000"/>
                <w:lang w:val="en-US"/>
              </w:rPr>
            </w:pPr>
            <w:r w:rsidRPr="00431204">
              <w:rPr>
                <w:rFonts w:cs="Arial"/>
                <w:lang w:val="en-US"/>
              </w:rPr>
              <w:t xml:space="preserve">The response covers almost </w:t>
            </w:r>
            <w:proofErr w:type="gramStart"/>
            <w:r w:rsidRPr="00431204">
              <w:rPr>
                <w:rFonts w:cs="Arial"/>
                <w:lang w:val="en-US"/>
              </w:rPr>
              <w:t>all of</w:t>
            </w:r>
            <w:proofErr w:type="gramEnd"/>
            <w:r w:rsidRPr="00431204">
              <w:rPr>
                <w:rFonts w:cs="Arial"/>
                <w:lang w:val="en-US"/>
              </w:rPr>
              <w:t xml:space="preserve"> the items detailed within the question </w:t>
            </w:r>
            <w:r w:rsidRPr="00431204">
              <w:rPr>
                <w:rFonts w:cs="Arial"/>
                <w:b/>
                <w:bCs/>
                <w:lang w:val="en-US"/>
              </w:rPr>
              <w:t>or</w:t>
            </w:r>
            <w:r w:rsidRPr="00431204">
              <w:rPr>
                <w:rFonts w:cs="Arial"/>
                <w:lang w:val="en-US"/>
              </w:rPr>
              <w:t xml:space="preserve"> the response has relevant and detailed information provided with clear evidence to back up the response. There are only a few minor issues, weaknesses or omissions </w:t>
            </w:r>
            <w:r w:rsidRPr="00431204">
              <w:rPr>
                <w:rFonts w:cs="Arial"/>
                <w:b/>
                <w:bCs/>
                <w:lang w:val="en-US"/>
              </w:rPr>
              <w:t>or</w:t>
            </w:r>
            <w:r w:rsidRPr="00431204">
              <w:rPr>
                <w:rFonts w:cs="Arial"/>
                <w:lang w:val="en-US"/>
              </w:rPr>
              <w:t xml:space="preserve"> the response provides a high level of confidence in the </w:t>
            </w:r>
            <w:r w:rsidR="008558A4" w:rsidRPr="00431204">
              <w:rPr>
                <w:rFonts w:cs="Arial"/>
                <w:lang w:val="en-US"/>
              </w:rPr>
              <w:t>B</w:t>
            </w:r>
            <w:r w:rsidRPr="00431204">
              <w:rPr>
                <w:rFonts w:cs="Arial"/>
                <w:lang w:val="en-US"/>
              </w:rPr>
              <w:t>idder's ability.</w:t>
            </w:r>
          </w:p>
        </w:tc>
      </w:tr>
      <w:tr w:rsidR="00EC1189" w14:paraId="3A32923C" w14:textId="77777777" w:rsidTr="002777D5">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3D0F7" w14:textId="77777777" w:rsidR="00EC1189" w:rsidRPr="00431204" w:rsidRDefault="00EC1189" w:rsidP="002777D5">
            <w:pPr>
              <w:spacing w:after="120"/>
              <w:rPr>
                <w:rFonts w:cs="Arial"/>
                <w:snapToGrid w:val="0"/>
                <w:color w:val="000000"/>
                <w:lang w:val="en-US"/>
              </w:rPr>
            </w:pPr>
            <w:r w:rsidRPr="00431204">
              <w:rPr>
                <w:rFonts w:cs="Arial"/>
                <w:snapToGrid w:val="0"/>
                <w:color w:val="000000"/>
                <w:lang w:val="en-US"/>
              </w:rPr>
              <w:t>3</w:t>
            </w:r>
          </w:p>
        </w:tc>
        <w:tc>
          <w:tcPr>
            <w:tcW w:w="391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547C54" w14:textId="6C1EB369" w:rsidR="00EC1189" w:rsidRPr="00431204" w:rsidRDefault="00EC1189" w:rsidP="00C62BE5">
            <w:pPr>
              <w:spacing w:after="120"/>
              <w:jc w:val="both"/>
              <w:rPr>
                <w:rFonts w:cs="Arial"/>
                <w:snapToGrid w:val="0"/>
                <w:color w:val="000000"/>
                <w:lang w:val="en-US"/>
              </w:rPr>
            </w:pPr>
            <w:r w:rsidRPr="00431204">
              <w:rPr>
                <w:rFonts w:cs="Arial"/>
                <w:lang w:val="en-US"/>
              </w:rPr>
              <w:t xml:space="preserve">The response covers most of the items detailed within the question </w:t>
            </w:r>
            <w:r w:rsidRPr="00431204">
              <w:rPr>
                <w:rFonts w:cs="Arial"/>
                <w:b/>
                <w:bCs/>
                <w:lang w:val="en-US"/>
              </w:rPr>
              <w:t>or</w:t>
            </w:r>
            <w:r w:rsidRPr="00431204">
              <w:rPr>
                <w:rFonts w:cs="Arial"/>
                <w:lang w:val="en-US"/>
              </w:rPr>
              <w:t xml:space="preserve"> the response is not fully detailed or backed up with clear evidence. There are some weaknesses, issues or omissions within the response </w:t>
            </w:r>
            <w:r w:rsidRPr="00431204">
              <w:rPr>
                <w:rFonts w:cs="Arial"/>
                <w:b/>
                <w:bCs/>
                <w:lang w:val="en-US"/>
              </w:rPr>
              <w:t>or</w:t>
            </w:r>
            <w:r w:rsidRPr="00431204">
              <w:rPr>
                <w:rFonts w:cs="Arial"/>
                <w:lang w:val="en-US"/>
              </w:rPr>
              <w:t xml:space="preserve"> the response provides a moderate level of confidence in the </w:t>
            </w:r>
            <w:r w:rsidR="008558A4" w:rsidRPr="00431204">
              <w:rPr>
                <w:rFonts w:cs="Arial"/>
                <w:lang w:val="en-US"/>
              </w:rPr>
              <w:t>B</w:t>
            </w:r>
            <w:r w:rsidRPr="00431204">
              <w:rPr>
                <w:rFonts w:cs="Arial"/>
                <w:lang w:val="en-US"/>
              </w:rPr>
              <w:t>idder's ability.</w:t>
            </w:r>
          </w:p>
        </w:tc>
      </w:tr>
      <w:tr w:rsidR="00EC1189" w14:paraId="5EA3A679" w14:textId="77777777" w:rsidTr="002777D5">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0DB0B" w14:textId="77777777" w:rsidR="00EC1189" w:rsidRPr="00431204" w:rsidRDefault="00EC1189" w:rsidP="002777D5">
            <w:pPr>
              <w:spacing w:after="120"/>
              <w:rPr>
                <w:rFonts w:cs="Arial"/>
                <w:snapToGrid w:val="0"/>
                <w:color w:val="000000"/>
                <w:lang w:val="en-US"/>
              </w:rPr>
            </w:pPr>
            <w:r w:rsidRPr="00431204">
              <w:rPr>
                <w:rFonts w:cs="Arial"/>
                <w:snapToGrid w:val="0"/>
                <w:color w:val="000000"/>
                <w:lang w:val="en-US"/>
              </w:rPr>
              <w:t>2</w:t>
            </w:r>
          </w:p>
        </w:tc>
        <w:tc>
          <w:tcPr>
            <w:tcW w:w="391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800745" w14:textId="70D5C392" w:rsidR="00EC1189" w:rsidRPr="00431204" w:rsidRDefault="00EC1189" w:rsidP="00C62BE5">
            <w:pPr>
              <w:spacing w:after="120"/>
              <w:jc w:val="both"/>
              <w:rPr>
                <w:rFonts w:cs="Arial"/>
                <w:snapToGrid w:val="0"/>
                <w:color w:val="000000"/>
                <w:lang w:val="en-US"/>
              </w:rPr>
            </w:pPr>
            <w:r w:rsidRPr="00431204">
              <w:rPr>
                <w:rFonts w:cs="Arial"/>
                <w:lang w:val="en-US"/>
              </w:rPr>
              <w:t xml:space="preserve">The response covers some of the items detailed within the question </w:t>
            </w:r>
            <w:r w:rsidRPr="00431204">
              <w:rPr>
                <w:rFonts w:cs="Arial"/>
                <w:b/>
                <w:bCs/>
                <w:lang w:val="en-US"/>
              </w:rPr>
              <w:t>or</w:t>
            </w:r>
            <w:r w:rsidRPr="00431204">
              <w:rPr>
                <w:rFonts w:cs="Arial"/>
                <w:lang w:val="en-US"/>
              </w:rPr>
              <w:t xml:space="preserve"> there are some weaknesses, issues or omissions within the response </w:t>
            </w:r>
            <w:r w:rsidRPr="00431204">
              <w:rPr>
                <w:rFonts w:cs="Arial"/>
                <w:b/>
                <w:bCs/>
                <w:lang w:val="en-US"/>
              </w:rPr>
              <w:t>or</w:t>
            </w:r>
            <w:r w:rsidRPr="00431204">
              <w:rPr>
                <w:rFonts w:cs="Arial"/>
                <w:lang w:val="en-US"/>
              </w:rPr>
              <w:t xml:space="preserve"> the response provides a low level of confidence in the </w:t>
            </w:r>
            <w:r w:rsidR="008558A4" w:rsidRPr="00431204">
              <w:rPr>
                <w:rFonts w:cs="Arial"/>
                <w:lang w:val="en-US"/>
              </w:rPr>
              <w:t>B</w:t>
            </w:r>
            <w:r w:rsidRPr="00431204">
              <w:rPr>
                <w:rFonts w:cs="Arial"/>
                <w:lang w:val="en-US"/>
              </w:rPr>
              <w:t>idder's ability.</w:t>
            </w:r>
          </w:p>
        </w:tc>
      </w:tr>
      <w:tr w:rsidR="00EC1189" w14:paraId="2B238D24" w14:textId="77777777" w:rsidTr="002777D5">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669F1" w14:textId="77777777" w:rsidR="00EC1189" w:rsidRPr="00431204" w:rsidRDefault="00EC1189" w:rsidP="002777D5">
            <w:pPr>
              <w:spacing w:after="120"/>
              <w:rPr>
                <w:rFonts w:cs="Arial"/>
                <w:snapToGrid w:val="0"/>
                <w:color w:val="000000"/>
                <w:lang w:val="en-US"/>
              </w:rPr>
            </w:pPr>
            <w:r w:rsidRPr="00431204">
              <w:rPr>
                <w:rFonts w:cs="Arial"/>
                <w:snapToGrid w:val="0"/>
                <w:color w:val="000000"/>
                <w:lang w:val="en-US"/>
              </w:rPr>
              <w:t>1</w:t>
            </w:r>
          </w:p>
        </w:tc>
        <w:tc>
          <w:tcPr>
            <w:tcW w:w="391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8B114E" w14:textId="53BC9EC4" w:rsidR="00EC1189" w:rsidRPr="00431204" w:rsidRDefault="00EC1189" w:rsidP="00C62BE5">
            <w:pPr>
              <w:spacing w:after="120"/>
              <w:jc w:val="both"/>
              <w:rPr>
                <w:rFonts w:cs="Arial"/>
                <w:color w:val="000000"/>
                <w:lang w:val="en-US"/>
              </w:rPr>
            </w:pPr>
            <w:r w:rsidRPr="00431204">
              <w:rPr>
                <w:rFonts w:cs="Arial"/>
                <w:lang w:val="en-US"/>
              </w:rPr>
              <w:t xml:space="preserve">The response fails to cover most of the items detailed within the question </w:t>
            </w:r>
            <w:r w:rsidRPr="00431204">
              <w:rPr>
                <w:rFonts w:cs="Arial"/>
                <w:b/>
                <w:bCs/>
                <w:lang w:val="en-US"/>
              </w:rPr>
              <w:t>or</w:t>
            </w:r>
            <w:r w:rsidRPr="00431204">
              <w:rPr>
                <w:rFonts w:cs="Arial"/>
                <w:lang w:val="en-US"/>
              </w:rPr>
              <w:t xml:space="preserve"> the response </w:t>
            </w:r>
            <w:proofErr w:type="gramStart"/>
            <w:r w:rsidRPr="00431204">
              <w:rPr>
                <w:rFonts w:cs="Arial"/>
                <w:lang w:val="en-US"/>
              </w:rPr>
              <w:t>is lacking</w:t>
            </w:r>
            <w:proofErr w:type="gramEnd"/>
            <w:r w:rsidRPr="00431204">
              <w:rPr>
                <w:rFonts w:cs="Arial"/>
                <w:lang w:val="en-US"/>
              </w:rPr>
              <w:t xml:space="preserve"> significant detail and evidence to back up the response. The response has many weaknesses, issues and omissions </w:t>
            </w:r>
            <w:r w:rsidRPr="00431204">
              <w:rPr>
                <w:rFonts w:cs="Arial"/>
                <w:b/>
                <w:bCs/>
                <w:lang w:val="en-US"/>
              </w:rPr>
              <w:t>or</w:t>
            </w:r>
            <w:r w:rsidRPr="00431204">
              <w:rPr>
                <w:rFonts w:cs="Arial"/>
                <w:lang w:val="en-US"/>
              </w:rPr>
              <w:t xml:space="preserve"> the response provides a very low level of confidence in the </w:t>
            </w:r>
            <w:r w:rsidR="00BE5464" w:rsidRPr="00431204">
              <w:rPr>
                <w:rFonts w:cs="Arial"/>
                <w:lang w:val="en-US"/>
              </w:rPr>
              <w:t>B</w:t>
            </w:r>
            <w:r w:rsidRPr="00431204">
              <w:rPr>
                <w:rFonts w:cs="Arial"/>
                <w:lang w:val="en-US"/>
              </w:rPr>
              <w:t>idder's ability.</w:t>
            </w:r>
          </w:p>
        </w:tc>
      </w:tr>
      <w:tr w:rsidR="00EC1189" w14:paraId="70D635B9" w14:textId="77777777" w:rsidTr="002777D5">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A7393" w14:textId="77777777" w:rsidR="00EC1189" w:rsidRPr="00431204" w:rsidRDefault="00EC1189" w:rsidP="002777D5">
            <w:pPr>
              <w:spacing w:after="120"/>
              <w:rPr>
                <w:rFonts w:cs="Arial"/>
                <w:snapToGrid w:val="0"/>
                <w:color w:val="000000"/>
                <w:lang w:val="en-US"/>
              </w:rPr>
            </w:pPr>
            <w:r w:rsidRPr="00431204">
              <w:rPr>
                <w:rFonts w:cs="Arial"/>
                <w:snapToGrid w:val="0"/>
                <w:color w:val="000000"/>
                <w:lang w:val="en-US"/>
              </w:rPr>
              <w:t>0</w:t>
            </w:r>
          </w:p>
        </w:tc>
        <w:tc>
          <w:tcPr>
            <w:tcW w:w="391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608B8A" w14:textId="20991530" w:rsidR="00EC1189" w:rsidRPr="00431204" w:rsidRDefault="00EC1189" w:rsidP="00C62BE5">
            <w:pPr>
              <w:spacing w:after="120"/>
              <w:jc w:val="both"/>
              <w:rPr>
                <w:rFonts w:cs="Arial"/>
                <w:color w:val="000000"/>
                <w:lang w:val="en-US"/>
              </w:rPr>
            </w:pPr>
            <w:r w:rsidRPr="00431204">
              <w:rPr>
                <w:rFonts w:cs="Arial"/>
                <w:color w:val="000000"/>
                <w:lang w:val="en-US"/>
              </w:rPr>
              <w:t>No response or does not answer the question</w:t>
            </w:r>
            <w:r w:rsidR="002B2623">
              <w:rPr>
                <w:rFonts w:cs="Arial"/>
                <w:color w:val="000000"/>
                <w:lang w:val="en-US"/>
              </w:rPr>
              <w:t>.</w:t>
            </w:r>
          </w:p>
        </w:tc>
      </w:tr>
      <w:bookmarkEnd w:id="32"/>
    </w:tbl>
    <w:p w14:paraId="54304FF7" w14:textId="77777777" w:rsidR="0083002A" w:rsidRDefault="0083002A" w:rsidP="0083002A">
      <w:pPr>
        <w:pStyle w:val="Level3Heading"/>
        <w:numPr>
          <w:ilvl w:val="0"/>
          <w:numId w:val="0"/>
        </w:numPr>
        <w:ind w:left="1587"/>
        <w:rPr>
          <w:highlight w:val="cyan"/>
        </w:rPr>
      </w:pPr>
    </w:p>
    <w:bookmarkEnd w:id="31"/>
    <w:p w14:paraId="59E8BBFE" w14:textId="027E982D" w:rsidR="00950DE5" w:rsidRPr="005D5FE0" w:rsidRDefault="00950DE5" w:rsidP="00950DE5">
      <w:pPr>
        <w:pStyle w:val="BodyText3"/>
        <w:rPr>
          <w:b/>
          <w:bCs/>
        </w:rPr>
      </w:pPr>
      <w:r w:rsidRPr="005D5FE0">
        <w:rPr>
          <w:b/>
          <w:bCs/>
        </w:rPr>
        <w:t>Scoring Methodology B</w:t>
      </w:r>
    </w:p>
    <w:tbl>
      <w:tblPr>
        <w:tblW w:w="4163"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84"/>
        <w:gridCol w:w="5749"/>
      </w:tblGrid>
      <w:tr w:rsidR="00796C25" w14:paraId="54C86159" w14:textId="77777777" w:rsidTr="003F5DAF">
        <w:trPr>
          <w:tblHeader/>
        </w:trPr>
        <w:tc>
          <w:tcPr>
            <w:tcW w:w="1984" w:type="dxa"/>
            <w:shd w:val="clear" w:color="auto" w:fill="CCCCCC"/>
          </w:tcPr>
          <w:p w14:paraId="1876AD05" w14:textId="77777777" w:rsidR="00796C25" w:rsidRPr="006051BE" w:rsidRDefault="00796C25" w:rsidP="003F5DAF">
            <w:pPr>
              <w:pStyle w:val="TableHeading"/>
            </w:pPr>
            <w:r w:rsidRPr="006051BE">
              <w:t>Score</w:t>
            </w:r>
          </w:p>
        </w:tc>
        <w:tc>
          <w:tcPr>
            <w:tcW w:w="5749" w:type="dxa"/>
            <w:shd w:val="clear" w:color="auto" w:fill="CCCCCC"/>
          </w:tcPr>
          <w:p w14:paraId="1BD851D7" w14:textId="77777777" w:rsidR="00796C25" w:rsidRDefault="00796C25" w:rsidP="003F5DAF">
            <w:pPr>
              <w:pStyle w:val="TableHeading"/>
            </w:pPr>
            <w:r>
              <w:t>Description</w:t>
            </w:r>
          </w:p>
        </w:tc>
      </w:tr>
      <w:tr w:rsidR="00796C25" w14:paraId="3D4190DE" w14:textId="77777777" w:rsidTr="003F5DAF">
        <w:tc>
          <w:tcPr>
            <w:tcW w:w="1984" w:type="dxa"/>
          </w:tcPr>
          <w:p w14:paraId="264B6EAC" w14:textId="77777777" w:rsidR="00796C25" w:rsidRPr="009F09D7" w:rsidRDefault="00796C25" w:rsidP="003F5DAF">
            <w:pPr>
              <w:pStyle w:val="TableText"/>
              <w:rPr>
                <w:b/>
              </w:rPr>
            </w:pPr>
            <w:r w:rsidRPr="009F09D7">
              <w:rPr>
                <w:b/>
              </w:rPr>
              <w:t>5</w:t>
            </w:r>
          </w:p>
          <w:p w14:paraId="36E18012" w14:textId="77777777" w:rsidR="00796C25" w:rsidRPr="009F09D7" w:rsidRDefault="00796C25" w:rsidP="003F5DAF">
            <w:pPr>
              <w:pStyle w:val="TableText"/>
              <w:rPr>
                <w:b/>
              </w:rPr>
            </w:pPr>
            <w:r w:rsidRPr="009F09D7">
              <w:rPr>
                <w:b/>
              </w:rPr>
              <w:t>Outstanding</w:t>
            </w:r>
          </w:p>
        </w:tc>
        <w:tc>
          <w:tcPr>
            <w:tcW w:w="5749" w:type="dxa"/>
          </w:tcPr>
          <w:p w14:paraId="03FB063D" w14:textId="09068C16" w:rsidR="00796C25" w:rsidRPr="009F09D7" w:rsidRDefault="00796C25" w:rsidP="003F5DAF">
            <w:pPr>
              <w:pStyle w:val="TableText"/>
            </w:pPr>
            <w:r w:rsidRPr="009F09D7">
              <w:t xml:space="preserve">A copy of the Bidder’s current </w:t>
            </w:r>
            <w:r w:rsidR="006C2679">
              <w:t>h</w:t>
            </w:r>
            <w:r w:rsidRPr="009F09D7">
              <w:t xml:space="preserve">ealth and </w:t>
            </w:r>
            <w:r w:rsidR="006C2679">
              <w:t>s</w:t>
            </w:r>
            <w:r w:rsidRPr="009F09D7">
              <w:t xml:space="preserve">afety </w:t>
            </w:r>
            <w:r w:rsidR="006C2679">
              <w:t>p</w:t>
            </w:r>
            <w:r w:rsidRPr="009F09D7">
              <w:t xml:space="preserve">olicy provided, how the Bidder tracks, manages, and reports on incidents, training, organisation charts, </w:t>
            </w:r>
            <w:r w:rsidR="006C2679">
              <w:t>d</w:t>
            </w:r>
            <w:r w:rsidRPr="009F09D7">
              <w:t xml:space="preserve">rugs and </w:t>
            </w:r>
            <w:r w:rsidR="006C2679">
              <w:t>a</w:t>
            </w:r>
            <w:r w:rsidRPr="009F09D7">
              <w:t>lcohol policy and any other relevant policy and procedures have been provided and are up to date.</w:t>
            </w:r>
          </w:p>
          <w:p w14:paraId="502B0184" w14:textId="77777777" w:rsidR="00796C25" w:rsidRPr="009F09D7" w:rsidRDefault="00796C25" w:rsidP="003F5DAF">
            <w:pPr>
              <w:pStyle w:val="TableText"/>
            </w:pPr>
            <w:r w:rsidRPr="009F09D7">
              <w:t xml:space="preserve">The response provided gives a high confidence that the Bidder will be able to meet the health and safety requirements. </w:t>
            </w:r>
          </w:p>
          <w:p w14:paraId="1CE5F701" w14:textId="13D51C57" w:rsidR="00796C25" w:rsidRPr="009F09D7" w:rsidRDefault="00796C25" w:rsidP="003F5DAF">
            <w:pPr>
              <w:pStyle w:val="TableText"/>
            </w:pPr>
            <w:r w:rsidRPr="009F09D7">
              <w:t xml:space="preserve">The Bidder has provided a high level of relevant and detailed information on its existing arrangements it has in place to manage </w:t>
            </w:r>
            <w:r w:rsidR="007D32CA">
              <w:t>h</w:t>
            </w:r>
            <w:r w:rsidRPr="009F09D7">
              <w:t xml:space="preserve">ealth and </w:t>
            </w:r>
            <w:r w:rsidR="007D32CA">
              <w:t>s</w:t>
            </w:r>
            <w:r w:rsidRPr="009F09D7">
              <w:t>afety effectively and control significant risks. This is backed up with clear and concise evidence. The response has no issues, weaknesses or omissions.</w:t>
            </w:r>
          </w:p>
        </w:tc>
      </w:tr>
      <w:tr w:rsidR="00796C25" w14:paraId="1C90790F" w14:textId="77777777" w:rsidTr="003F5DAF">
        <w:tc>
          <w:tcPr>
            <w:tcW w:w="1984" w:type="dxa"/>
          </w:tcPr>
          <w:p w14:paraId="175F74A2" w14:textId="77777777" w:rsidR="00796C25" w:rsidRPr="009F09D7" w:rsidRDefault="00796C25" w:rsidP="003F5DAF">
            <w:pPr>
              <w:pStyle w:val="TableText"/>
              <w:rPr>
                <w:b/>
              </w:rPr>
            </w:pPr>
            <w:r w:rsidRPr="009F09D7">
              <w:rPr>
                <w:b/>
              </w:rPr>
              <w:t>4</w:t>
            </w:r>
          </w:p>
          <w:p w14:paraId="440A387A" w14:textId="77777777" w:rsidR="00796C25" w:rsidRPr="009F09D7" w:rsidRDefault="00796C25" w:rsidP="003F5DAF">
            <w:pPr>
              <w:pStyle w:val="TableText"/>
              <w:rPr>
                <w:b/>
              </w:rPr>
            </w:pPr>
            <w:r w:rsidRPr="009F09D7">
              <w:rPr>
                <w:b/>
              </w:rPr>
              <w:t>Very Good</w:t>
            </w:r>
          </w:p>
        </w:tc>
        <w:tc>
          <w:tcPr>
            <w:tcW w:w="5749" w:type="dxa"/>
          </w:tcPr>
          <w:p w14:paraId="5725810D" w14:textId="48745B99" w:rsidR="00796C25" w:rsidRPr="009F09D7" w:rsidRDefault="00796C25" w:rsidP="003F5DAF">
            <w:pPr>
              <w:pStyle w:val="TableText"/>
            </w:pPr>
            <w:r w:rsidRPr="009F09D7">
              <w:t xml:space="preserve">A copy of the Bidder’s current </w:t>
            </w:r>
            <w:r w:rsidR="007D32CA">
              <w:t>h</w:t>
            </w:r>
            <w:r w:rsidRPr="009F09D7">
              <w:t xml:space="preserve">ealth and </w:t>
            </w:r>
            <w:r w:rsidR="007D32CA">
              <w:t>s</w:t>
            </w:r>
            <w:r w:rsidRPr="009F09D7">
              <w:t xml:space="preserve">afety </w:t>
            </w:r>
            <w:r w:rsidR="007D32CA">
              <w:t>p</w:t>
            </w:r>
            <w:r w:rsidRPr="009F09D7">
              <w:t xml:space="preserve">olicy provided, how the Bidder tracks, manages, and reports on incidents, training, organisation charts, </w:t>
            </w:r>
            <w:r w:rsidR="00D57B86">
              <w:t>d</w:t>
            </w:r>
            <w:r w:rsidRPr="009F09D7">
              <w:t xml:space="preserve">rugs and </w:t>
            </w:r>
            <w:r w:rsidR="00D57B86">
              <w:t>a</w:t>
            </w:r>
            <w:r w:rsidRPr="009F09D7">
              <w:t>lcohol policy and any other relevant policy and procedures have been provided and are up to date.</w:t>
            </w:r>
          </w:p>
          <w:p w14:paraId="54D4BCAB" w14:textId="63E5D8C8" w:rsidR="00796C25" w:rsidRPr="009F09D7" w:rsidRDefault="00796C25" w:rsidP="003F5DAF">
            <w:pPr>
              <w:pStyle w:val="TableText"/>
            </w:pPr>
            <w:r w:rsidRPr="009F09D7">
              <w:t xml:space="preserve">The existing arrangements the Bidder has in place to manage </w:t>
            </w:r>
            <w:r w:rsidR="00D57B86">
              <w:t>h</w:t>
            </w:r>
            <w:r w:rsidRPr="009F09D7">
              <w:t xml:space="preserve">ealth and </w:t>
            </w:r>
            <w:r w:rsidR="00D57B86">
              <w:t>s</w:t>
            </w:r>
            <w:r w:rsidRPr="009F09D7">
              <w:t xml:space="preserve">afety effectively and control significant risks have no issues, weaknesses or omissions. </w:t>
            </w:r>
          </w:p>
          <w:p w14:paraId="0056CA03" w14:textId="77777777" w:rsidR="00796C25" w:rsidRPr="009F09D7" w:rsidRDefault="00796C25" w:rsidP="003F5DAF">
            <w:pPr>
              <w:pStyle w:val="TableText"/>
            </w:pPr>
            <w:r w:rsidRPr="009F09D7">
              <w:t xml:space="preserve">The response gives confidence that the Bidder could meet almost </w:t>
            </w:r>
            <w:proofErr w:type="gramStart"/>
            <w:r w:rsidRPr="009F09D7">
              <w:t>all of</w:t>
            </w:r>
            <w:proofErr w:type="gramEnd"/>
            <w:r w:rsidRPr="009F09D7">
              <w:t xml:space="preserve"> the requirements with relevant and detailed information, backed up with clear evidence; with a few minor issues, weaknesses or omissions.</w:t>
            </w:r>
          </w:p>
        </w:tc>
      </w:tr>
      <w:tr w:rsidR="00796C25" w14:paraId="5DAE0CB0" w14:textId="77777777" w:rsidTr="003F5DAF">
        <w:tc>
          <w:tcPr>
            <w:tcW w:w="1984" w:type="dxa"/>
          </w:tcPr>
          <w:p w14:paraId="6D80EF1E" w14:textId="77777777" w:rsidR="00796C25" w:rsidRPr="009F09D7" w:rsidRDefault="00796C25" w:rsidP="003F5DAF">
            <w:pPr>
              <w:pStyle w:val="TableText"/>
              <w:rPr>
                <w:b/>
              </w:rPr>
            </w:pPr>
            <w:r w:rsidRPr="009F09D7">
              <w:rPr>
                <w:b/>
              </w:rPr>
              <w:t xml:space="preserve">3 </w:t>
            </w:r>
          </w:p>
          <w:p w14:paraId="066242BF" w14:textId="77777777" w:rsidR="00796C25" w:rsidRPr="009F09D7" w:rsidRDefault="00796C25" w:rsidP="003F5DAF">
            <w:pPr>
              <w:pStyle w:val="TableText"/>
              <w:rPr>
                <w:b/>
              </w:rPr>
            </w:pPr>
            <w:r w:rsidRPr="009F09D7">
              <w:rPr>
                <w:b/>
              </w:rPr>
              <w:t>Satisfactory</w:t>
            </w:r>
          </w:p>
        </w:tc>
        <w:tc>
          <w:tcPr>
            <w:tcW w:w="5749" w:type="dxa"/>
          </w:tcPr>
          <w:p w14:paraId="02A73BC8" w14:textId="7184E598" w:rsidR="00796C25" w:rsidRPr="009F09D7" w:rsidRDefault="00796C25" w:rsidP="003F5DAF">
            <w:pPr>
              <w:pStyle w:val="TableText"/>
            </w:pPr>
            <w:r w:rsidRPr="009F09D7">
              <w:t xml:space="preserve">A copy of the Bidder’s current </w:t>
            </w:r>
            <w:r w:rsidR="00D57B86">
              <w:t>h</w:t>
            </w:r>
            <w:r w:rsidRPr="009F09D7">
              <w:t xml:space="preserve">ealth and </w:t>
            </w:r>
            <w:r w:rsidR="00D57B86">
              <w:t>s</w:t>
            </w:r>
            <w:r w:rsidRPr="009F09D7">
              <w:t xml:space="preserve">afety </w:t>
            </w:r>
            <w:r w:rsidR="00D57B86">
              <w:t>p</w:t>
            </w:r>
            <w:r w:rsidRPr="009F09D7">
              <w:t xml:space="preserve">olicy provided, how the Bidder tracks, manages, and reports on incidents, training, organisation charts, </w:t>
            </w:r>
            <w:r w:rsidR="00D57B86">
              <w:t>d</w:t>
            </w:r>
            <w:r w:rsidRPr="009F09D7">
              <w:t xml:space="preserve">rugs and </w:t>
            </w:r>
            <w:r w:rsidR="00D57B86">
              <w:t>a</w:t>
            </w:r>
            <w:r w:rsidRPr="009F09D7">
              <w:t>lcohol policy and any other relevant policy and procedures have been provided but some appear dated or incomplete.</w:t>
            </w:r>
          </w:p>
          <w:p w14:paraId="64AD2971" w14:textId="52CF9A8B" w:rsidR="00796C25" w:rsidRPr="009F09D7" w:rsidRDefault="00796C25" w:rsidP="003F5DAF">
            <w:pPr>
              <w:pStyle w:val="TableText"/>
            </w:pPr>
            <w:r w:rsidRPr="009F09D7">
              <w:t xml:space="preserve">The existing arrangements the Bidder has in place to manage </w:t>
            </w:r>
            <w:r w:rsidR="00D57B86">
              <w:t>h</w:t>
            </w:r>
            <w:r w:rsidRPr="009F09D7">
              <w:t xml:space="preserve">ealth and </w:t>
            </w:r>
            <w:r w:rsidR="00D57B86">
              <w:t>s</w:t>
            </w:r>
            <w:r w:rsidRPr="009F09D7">
              <w:t>afety effectively and control significant risks have minor issues, weaknesses or omissions.</w:t>
            </w:r>
          </w:p>
          <w:p w14:paraId="621BC053" w14:textId="77777777" w:rsidR="00796C25" w:rsidRPr="009F09D7" w:rsidRDefault="00796C25" w:rsidP="003F5DAF">
            <w:pPr>
              <w:pStyle w:val="TableText"/>
            </w:pPr>
            <w:r w:rsidRPr="009F09D7">
              <w:t>The response provides satisfactory evidence that the Bidder could meet key elements of the requirements, but the response is not fully detailed or fully backed up with clear evidence in some areas; with weaknesses, issues, or omissions in some areas.</w:t>
            </w:r>
          </w:p>
        </w:tc>
      </w:tr>
      <w:tr w:rsidR="00796C25" w14:paraId="4C1D8FAD" w14:textId="77777777" w:rsidTr="003F5DAF">
        <w:tc>
          <w:tcPr>
            <w:tcW w:w="1984" w:type="dxa"/>
          </w:tcPr>
          <w:p w14:paraId="7929A249" w14:textId="77777777" w:rsidR="00796C25" w:rsidRPr="009F09D7" w:rsidRDefault="00796C25" w:rsidP="003F5DAF">
            <w:pPr>
              <w:pStyle w:val="TableText"/>
              <w:rPr>
                <w:b/>
              </w:rPr>
            </w:pPr>
            <w:r w:rsidRPr="009F09D7">
              <w:rPr>
                <w:b/>
              </w:rPr>
              <w:t>2</w:t>
            </w:r>
          </w:p>
          <w:p w14:paraId="4D43CF5E" w14:textId="77777777" w:rsidR="00796C25" w:rsidRPr="009F09D7" w:rsidRDefault="00796C25" w:rsidP="003F5DAF">
            <w:pPr>
              <w:pStyle w:val="TableText"/>
              <w:rPr>
                <w:b/>
              </w:rPr>
            </w:pPr>
            <w:r w:rsidRPr="009F09D7">
              <w:rPr>
                <w:b/>
              </w:rPr>
              <w:t>Weak</w:t>
            </w:r>
          </w:p>
        </w:tc>
        <w:tc>
          <w:tcPr>
            <w:tcW w:w="5749" w:type="dxa"/>
          </w:tcPr>
          <w:p w14:paraId="3D7724F0" w14:textId="5C4B9B09" w:rsidR="00796C25" w:rsidRPr="009F09D7" w:rsidRDefault="00796C25" w:rsidP="003F5DAF">
            <w:pPr>
              <w:pStyle w:val="TableText"/>
            </w:pPr>
            <w:r w:rsidRPr="009F09D7">
              <w:t xml:space="preserve">A copy of the Bidder’s current </w:t>
            </w:r>
            <w:r w:rsidR="00D57B86">
              <w:t>h</w:t>
            </w:r>
            <w:r w:rsidRPr="009F09D7">
              <w:t xml:space="preserve">ealth and </w:t>
            </w:r>
            <w:r w:rsidR="00D57B86">
              <w:t>s</w:t>
            </w:r>
            <w:r w:rsidRPr="009F09D7">
              <w:t xml:space="preserve">afety policy provided, how the Bidder tracks, manages, and reports on incidents, training, organisation charts, </w:t>
            </w:r>
            <w:r w:rsidR="00D57B86">
              <w:t>d</w:t>
            </w:r>
            <w:r w:rsidRPr="009F09D7">
              <w:t xml:space="preserve">rugs and </w:t>
            </w:r>
            <w:r w:rsidR="00D57B86">
              <w:t>a</w:t>
            </w:r>
            <w:r w:rsidRPr="009F09D7">
              <w:t>lcohol policy and any other relevant policy and procedures missing, and others may be dated or incomplete.</w:t>
            </w:r>
          </w:p>
          <w:p w14:paraId="1ED0D239" w14:textId="16CC4DAF" w:rsidR="00796C25" w:rsidRPr="009F09D7" w:rsidRDefault="00796C25" w:rsidP="003F5DAF">
            <w:pPr>
              <w:pStyle w:val="TableText"/>
            </w:pPr>
            <w:r w:rsidRPr="009F09D7">
              <w:t xml:space="preserve">The existing arrangements the Bidder has in place to manage </w:t>
            </w:r>
            <w:r w:rsidR="00D57B86">
              <w:t>h</w:t>
            </w:r>
            <w:r w:rsidRPr="009F09D7">
              <w:t xml:space="preserve">ealth and </w:t>
            </w:r>
            <w:r w:rsidR="00D57B86">
              <w:t>s</w:t>
            </w:r>
            <w:r w:rsidRPr="009F09D7">
              <w:t xml:space="preserve">afety effectively and control significant risks have some weaknesses, issues, or omissions, lacking detail, clarity and/or evidence and give poor confidence that the Bidder </w:t>
            </w:r>
            <w:r w:rsidRPr="009F09D7">
              <w:lastRenderedPageBreak/>
              <w:t>could meet the requirements. No or limited references are provided.</w:t>
            </w:r>
          </w:p>
        </w:tc>
      </w:tr>
      <w:tr w:rsidR="00796C25" w14:paraId="4B99BD8C" w14:textId="77777777" w:rsidTr="003F5DAF">
        <w:tc>
          <w:tcPr>
            <w:tcW w:w="1984" w:type="dxa"/>
          </w:tcPr>
          <w:p w14:paraId="251DB7D1" w14:textId="77777777" w:rsidR="00796C25" w:rsidRPr="009F09D7" w:rsidRDefault="00796C25" w:rsidP="003F5DAF">
            <w:pPr>
              <w:pStyle w:val="TableText"/>
              <w:rPr>
                <w:b/>
              </w:rPr>
            </w:pPr>
            <w:r w:rsidRPr="009F09D7">
              <w:rPr>
                <w:b/>
              </w:rPr>
              <w:lastRenderedPageBreak/>
              <w:t>1</w:t>
            </w:r>
          </w:p>
          <w:p w14:paraId="002189D9" w14:textId="77777777" w:rsidR="00796C25" w:rsidRPr="009F09D7" w:rsidRDefault="00796C25" w:rsidP="003F5DAF">
            <w:pPr>
              <w:pStyle w:val="TableText"/>
              <w:rPr>
                <w:b/>
              </w:rPr>
            </w:pPr>
            <w:r w:rsidRPr="009F09D7">
              <w:rPr>
                <w:b/>
              </w:rPr>
              <w:t>Incomplete</w:t>
            </w:r>
          </w:p>
        </w:tc>
        <w:tc>
          <w:tcPr>
            <w:tcW w:w="5749" w:type="dxa"/>
          </w:tcPr>
          <w:p w14:paraId="21B1F0CC" w14:textId="3FDD1669" w:rsidR="00796C25" w:rsidRPr="009F09D7" w:rsidRDefault="00796C25" w:rsidP="003F5DAF">
            <w:pPr>
              <w:pStyle w:val="TableText"/>
            </w:pPr>
            <w:r w:rsidRPr="009F09D7">
              <w:t xml:space="preserve">A copy of the Bidder’s current </w:t>
            </w:r>
            <w:r w:rsidR="00D57B86">
              <w:t>h</w:t>
            </w:r>
            <w:r w:rsidRPr="009F09D7">
              <w:t xml:space="preserve">ealth and </w:t>
            </w:r>
            <w:r w:rsidR="00D57B86">
              <w:t>s</w:t>
            </w:r>
            <w:r w:rsidRPr="009F09D7">
              <w:t xml:space="preserve">afety </w:t>
            </w:r>
            <w:r w:rsidR="00D57B86">
              <w:t>p</w:t>
            </w:r>
            <w:r w:rsidRPr="009F09D7">
              <w:t xml:space="preserve">olicy provided, how the Bidder tracks, manages, and reports on incidents, training, organisation charts, </w:t>
            </w:r>
            <w:r w:rsidR="00D57B86">
              <w:t>d</w:t>
            </w:r>
            <w:r w:rsidRPr="009F09D7">
              <w:t xml:space="preserve">rug and </w:t>
            </w:r>
            <w:r w:rsidR="00D57B86">
              <w:t>a</w:t>
            </w:r>
            <w:r w:rsidRPr="009F09D7">
              <w:t>lcohol policy and any other relevant policy and procedures missing, dated or incomplete.</w:t>
            </w:r>
          </w:p>
          <w:p w14:paraId="426F86F8" w14:textId="598EB7DC" w:rsidR="00796C25" w:rsidRPr="009F09D7" w:rsidRDefault="00796C25" w:rsidP="003F5DAF">
            <w:pPr>
              <w:pStyle w:val="TableText"/>
            </w:pPr>
            <w:r w:rsidRPr="009F09D7">
              <w:t xml:space="preserve">The response does not include sufficient information or clarity or evidence or information in support, to determine whether existing arrangements the Bidder has in place to manage </w:t>
            </w:r>
            <w:r w:rsidR="00D57B86">
              <w:t>h</w:t>
            </w:r>
            <w:r w:rsidRPr="009F09D7">
              <w:t xml:space="preserve">ealth and </w:t>
            </w:r>
            <w:r w:rsidR="00D57B86">
              <w:t>s</w:t>
            </w:r>
            <w:r w:rsidRPr="009F09D7">
              <w:t>afety effectively and control significant risks are adequate.</w:t>
            </w:r>
          </w:p>
        </w:tc>
      </w:tr>
      <w:tr w:rsidR="00796C25" w14:paraId="50282203" w14:textId="77777777" w:rsidTr="003F5DAF">
        <w:tc>
          <w:tcPr>
            <w:tcW w:w="1984" w:type="dxa"/>
          </w:tcPr>
          <w:p w14:paraId="64097B73" w14:textId="77777777" w:rsidR="00796C25" w:rsidRPr="00BD3223" w:rsidRDefault="00796C25" w:rsidP="003F5DAF">
            <w:pPr>
              <w:pStyle w:val="TableText"/>
              <w:rPr>
                <w:b/>
              </w:rPr>
            </w:pPr>
            <w:r w:rsidRPr="00BD3223">
              <w:rPr>
                <w:b/>
              </w:rPr>
              <w:t>0</w:t>
            </w:r>
          </w:p>
          <w:p w14:paraId="5AD1D194" w14:textId="6BCDFDAA" w:rsidR="00796C25" w:rsidRPr="00BD3223" w:rsidRDefault="00796C25" w:rsidP="003F5DAF">
            <w:pPr>
              <w:pStyle w:val="TableText"/>
              <w:rPr>
                <w:b/>
              </w:rPr>
            </w:pPr>
            <w:r w:rsidRPr="00BD3223">
              <w:rPr>
                <w:b/>
              </w:rPr>
              <w:t>Unacceptable</w:t>
            </w:r>
          </w:p>
        </w:tc>
        <w:tc>
          <w:tcPr>
            <w:tcW w:w="5749" w:type="dxa"/>
          </w:tcPr>
          <w:p w14:paraId="3E61FCB3" w14:textId="368FBC36" w:rsidR="00796C25" w:rsidRPr="00BD3223" w:rsidRDefault="00796C25" w:rsidP="003F5DAF">
            <w:pPr>
              <w:pStyle w:val="TableText"/>
            </w:pPr>
            <w:r w:rsidRPr="00BD3223">
              <w:t>Failed to provide a response, or the response is wholly inconsistent with XC's requirements.</w:t>
            </w:r>
          </w:p>
        </w:tc>
      </w:tr>
    </w:tbl>
    <w:p w14:paraId="028D7395" w14:textId="77777777" w:rsidR="002E4208" w:rsidRPr="002E4208" w:rsidRDefault="002E4208" w:rsidP="002777D5">
      <w:pPr>
        <w:pStyle w:val="BodyText3"/>
      </w:pPr>
    </w:p>
    <w:p w14:paraId="73E4D602" w14:textId="57FE7A58" w:rsidR="002038C9" w:rsidRDefault="002038C9" w:rsidP="002038C9">
      <w:pPr>
        <w:pStyle w:val="Schedule"/>
      </w:pPr>
      <w:bookmarkStart w:id="33" w:name="_Toc210820397"/>
      <w:bookmarkStart w:id="34" w:name="_Ref187936987"/>
      <w:bookmarkEnd w:id="33"/>
    </w:p>
    <w:p w14:paraId="50328AB6" w14:textId="09E6E2F4" w:rsidR="002038C9" w:rsidRDefault="002038C9" w:rsidP="002038C9">
      <w:pPr>
        <w:pStyle w:val="ScheduleTitle"/>
      </w:pPr>
      <w:bookmarkStart w:id="35" w:name="_Toc210820398"/>
      <w:bookmarkEnd w:id="34"/>
      <w:r>
        <w:t>Procurement Terms and Conditions</w:t>
      </w:r>
      <w:bookmarkEnd w:id="35"/>
    </w:p>
    <w:p w14:paraId="64955654" w14:textId="77777777" w:rsidR="00DB364B" w:rsidRDefault="00DB364B" w:rsidP="00DB364B">
      <w:pPr>
        <w:pStyle w:val="Sch1Heading"/>
      </w:pPr>
      <w:r>
        <w:t>Procedural requirements</w:t>
      </w:r>
    </w:p>
    <w:p w14:paraId="501DC2A9" w14:textId="03BD7C91" w:rsidR="00DB364B" w:rsidRPr="00431204" w:rsidRDefault="00DB364B" w:rsidP="00DB364B">
      <w:pPr>
        <w:pStyle w:val="Sch2Number"/>
      </w:pPr>
      <w:r>
        <w:t xml:space="preserve">This document together with all other associated documents </w:t>
      </w:r>
      <w:r w:rsidR="00BE5464">
        <w:t xml:space="preserve">(including any subsequent invitations to tender) </w:t>
      </w:r>
      <w:r>
        <w:t xml:space="preserve">provided to Bidders in connection with this </w:t>
      </w:r>
      <w:r w:rsidRPr="00431204">
        <w:t xml:space="preserve">Procurement contain procedural requirements which Bidders must follow. Failure to comply with or follow any procedural requirement may result in the exclusion of the Bidder from the Procurement at </w:t>
      </w:r>
      <w:r w:rsidR="003B4F0A" w:rsidRPr="00431204">
        <w:t>XC</w:t>
      </w:r>
      <w:r w:rsidR="00051582">
        <w:t>’s</w:t>
      </w:r>
      <w:r w:rsidRPr="00431204">
        <w:t xml:space="preserve"> sole discretion.</w:t>
      </w:r>
    </w:p>
    <w:p w14:paraId="20C1A7AF" w14:textId="77777777" w:rsidR="00DB364B" w:rsidRPr="00431204" w:rsidRDefault="00DB364B" w:rsidP="00DB364B">
      <w:pPr>
        <w:pStyle w:val="Sch1Heading"/>
      </w:pPr>
      <w:r w:rsidRPr="00431204">
        <w:t>Central Digital Platform</w:t>
      </w:r>
    </w:p>
    <w:p w14:paraId="404AB9B1" w14:textId="28F04105" w:rsidR="00DB364B" w:rsidRPr="00431204" w:rsidRDefault="00DB364B" w:rsidP="00DB364B">
      <w:pPr>
        <w:pStyle w:val="Sch2Number"/>
      </w:pPr>
      <w:r w:rsidRPr="00431204">
        <w:t xml:space="preserve">Bidders </w:t>
      </w:r>
      <w:r w:rsidR="000F41E7" w:rsidRPr="00431204">
        <w:t xml:space="preserve">who </w:t>
      </w:r>
      <w:r w:rsidRPr="00431204">
        <w:t xml:space="preserve">wish to participate in this Procurement are responsible for ensuring that the Central Digital Platform contains complete, accurate and up-to-date information about their organisation and any Associated Persons which are relevant for the purposes of this Procurement. Bidders must notify </w:t>
      </w:r>
      <w:r w:rsidR="00060509" w:rsidRPr="00431204">
        <w:t>XC</w:t>
      </w:r>
      <w:r w:rsidRPr="00431204">
        <w:t xml:space="preserve"> immediately if </w:t>
      </w:r>
      <w:r w:rsidR="00BE5464" w:rsidRPr="00431204">
        <w:t>they are</w:t>
      </w:r>
      <w:r w:rsidRPr="00431204">
        <w:t xml:space="preserve"> unable to register on the Central Digital Platform and/or provide accurate and up-to-date information via the Central Digital Platform.</w:t>
      </w:r>
    </w:p>
    <w:p w14:paraId="0DC2A255" w14:textId="77777777" w:rsidR="00DB364B" w:rsidRPr="00A43DB4" w:rsidRDefault="00DB364B" w:rsidP="00DB364B">
      <w:pPr>
        <w:pStyle w:val="Sch1Heading"/>
      </w:pPr>
      <w:r w:rsidRPr="00A43DB4">
        <w:t>Transparency</w:t>
      </w:r>
    </w:p>
    <w:p w14:paraId="7EDA40FC" w14:textId="76786819" w:rsidR="00DB364B" w:rsidRPr="00A43DB4" w:rsidRDefault="00DB364B" w:rsidP="00DB364B">
      <w:pPr>
        <w:pStyle w:val="Sch2Number"/>
      </w:pPr>
      <w:r w:rsidRPr="00A43DB4">
        <w:t xml:space="preserve">Bidders should note that, in accordance with general transparency obligations and procurement law obligations under the Act, </w:t>
      </w:r>
      <w:r w:rsidR="00060509" w:rsidRPr="00A43DB4">
        <w:t>XC</w:t>
      </w:r>
      <w:r w:rsidRPr="00A43DB4">
        <w:t xml:space="preserve"> routinely publishes details of its procurement processes and awarded contracts. This</w:t>
      </w:r>
      <w:r w:rsidR="00A21D7B" w:rsidRPr="00A43DB4">
        <w:t xml:space="preserve"> may</w:t>
      </w:r>
      <w:r w:rsidRPr="00A43DB4">
        <w:t xml:space="preserve"> include, but is not limited to, the contract value, the identity of the successful Bidder, compliance with payment obligations and contract performance. Compliance with these obligations may involve </w:t>
      </w:r>
      <w:r w:rsidR="00060509" w:rsidRPr="00A43DB4">
        <w:t>XC</w:t>
      </w:r>
      <w:r w:rsidRPr="00A43DB4">
        <w:t xml:space="preserve"> taking steps without consultation with Bidders. Where required under the Act, a copy of the contract will be published (subject to </w:t>
      </w:r>
      <w:r w:rsidR="00060509" w:rsidRPr="00A43DB4">
        <w:t>XC</w:t>
      </w:r>
      <w:r w:rsidR="00153FC7" w:rsidRPr="00A43DB4">
        <w:t xml:space="preserve"> </w:t>
      </w:r>
      <w:r w:rsidRPr="00A43DB4">
        <w:t>making any reasonable and proportionate redactions permitted under the Act).</w:t>
      </w:r>
    </w:p>
    <w:p w14:paraId="00A16912" w14:textId="0BF9F43E" w:rsidR="00DB364B" w:rsidRPr="00A43DB4" w:rsidRDefault="00DB364B" w:rsidP="00DB364B">
      <w:pPr>
        <w:pStyle w:val="Sch2Number"/>
      </w:pPr>
      <w:r w:rsidRPr="00A43DB4">
        <w:t xml:space="preserve">Where required, </w:t>
      </w:r>
      <w:r w:rsidR="00060509" w:rsidRPr="00A43DB4">
        <w:t>XC</w:t>
      </w:r>
      <w:r w:rsidRPr="00A43DB4">
        <w:t xml:space="preserve"> will disclose on a confidential basis any information it receives from Bidders during the Procurement to any third party engaged by </w:t>
      </w:r>
      <w:r w:rsidR="00060509" w:rsidRPr="00A43DB4">
        <w:t>XC</w:t>
      </w:r>
      <w:r w:rsidR="006174DE" w:rsidRPr="00A43DB4">
        <w:t xml:space="preserve"> </w:t>
      </w:r>
      <w:r w:rsidRPr="00A43DB4">
        <w:t xml:space="preserve">for the specific purpose of assessing or assisting </w:t>
      </w:r>
      <w:r w:rsidR="00060509" w:rsidRPr="00A43DB4">
        <w:t>XC</w:t>
      </w:r>
      <w:r w:rsidRPr="00A43DB4">
        <w:t xml:space="preserve"> in assessing the Bidder’s submission. In providing such information the Bidder consents to such disclosure.</w:t>
      </w:r>
    </w:p>
    <w:p w14:paraId="4B487DE7" w14:textId="77777777" w:rsidR="00DB364B" w:rsidRPr="00A43DB4" w:rsidRDefault="00DB364B" w:rsidP="00DB364B">
      <w:pPr>
        <w:pStyle w:val="Sch1Heading"/>
      </w:pPr>
      <w:r w:rsidRPr="00A43DB4">
        <w:t>Modifying the Procurement</w:t>
      </w:r>
    </w:p>
    <w:p w14:paraId="3712E0C2" w14:textId="09796601" w:rsidR="00DB364B" w:rsidRPr="00A43DB4" w:rsidRDefault="00DB364B" w:rsidP="00DB364B">
      <w:pPr>
        <w:pStyle w:val="Sch2Number"/>
      </w:pPr>
      <w:r w:rsidRPr="00A43DB4">
        <w:t>Neither the Tender Notice, this document</w:t>
      </w:r>
      <w:r w:rsidR="00BE5464" w:rsidRPr="00A43DB4">
        <w:t xml:space="preserve"> (or any subsequent invitation to tender document(s))</w:t>
      </w:r>
      <w:r w:rsidRPr="00A43DB4">
        <w:t xml:space="preserve"> nor any information given as part of the Procurement shall be regarded as a commitment or representation on the part of </w:t>
      </w:r>
      <w:r w:rsidR="00060509" w:rsidRPr="00A43DB4">
        <w:t>XC</w:t>
      </w:r>
      <w:r w:rsidR="00EF2643" w:rsidRPr="00A43DB4">
        <w:t xml:space="preserve"> </w:t>
      </w:r>
      <w:r w:rsidRPr="00A43DB4">
        <w:t>(or any other person) to enter into a contractual agreement.</w:t>
      </w:r>
    </w:p>
    <w:p w14:paraId="6A454F9C" w14:textId="114857A4" w:rsidR="00DB364B" w:rsidRPr="00A43DB4" w:rsidRDefault="00060509" w:rsidP="00DB364B">
      <w:pPr>
        <w:pStyle w:val="Sch2Number"/>
      </w:pPr>
      <w:r w:rsidRPr="00A43DB4">
        <w:t>XC</w:t>
      </w:r>
      <w:r w:rsidR="00DB364B" w:rsidRPr="00A43DB4">
        <w:t xml:space="preserve"> reserves the right to cancel the Procurement at any point and/or to choose not to award any contract </w:t>
      </w:r>
      <w:proofErr w:type="gramStart"/>
      <w:r w:rsidR="00A43DB4" w:rsidRPr="00A43DB4">
        <w:t>a</w:t>
      </w:r>
      <w:r w:rsidR="00DB364B" w:rsidRPr="00A43DB4">
        <w:t>s a result of</w:t>
      </w:r>
      <w:proofErr w:type="gramEnd"/>
      <w:r w:rsidR="00DB364B" w:rsidRPr="00A43DB4">
        <w:t xml:space="preserve"> this Procurement.</w:t>
      </w:r>
    </w:p>
    <w:p w14:paraId="000C0B69" w14:textId="7A023079" w:rsidR="00DB364B" w:rsidRDefault="00DB364B" w:rsidP="00DB364B">
      <w:pPr>
        <w:pStyle w:val="Sch2Number"/>
      </w:pPr>
      <w:r w:rsidRPr="00A43DB4">
        <w:t>Bidders will remain responsible for all costs and expenses incurred by them, their staff, and their advisers or by any third party acting under</w:t>
      </w:r>
      <w:r>
        <w:t xml:space="preserve"> their instructions in connection with this Procurement. </w:t>
      </w:r>
    </w:p>
    <w:p w14:paraId="691E78A9" w14:textId="009EA890" w:rsidR="00DB364B" w:rsidRPr="00A43DB4" w:rsidRDefault="00060509" w:rsidP="00DB364B">
      <w:pPr>
        <w:pStyle w:val="Sch2Number"/>
      </w:pPr>
      <w:r w:rsidRPr="00A43DB4">
        <w:t>XC</w:t>
      </w:r>
      <w:r w:rsidR="00DB364B" w:rsidRPr="00A43DB4">
        <w:t xml:space="preserve"> reserves the right at any time:</w:t>
      </w:r>
    </w:p>
    <w:p w14:paraId="5107CA1B" w14:textId="4AC7359E" w:rsidR="00DB364B" w:rsidRDefault="00DB364B" w:rsidP="00DB364B">
      <w:pPr>
        <w:pStyle w:val="Sch3Number"/>
      </w:pPr>
      <w:r>
        <w:t xml:space="preserve">to issue amendments, modifications or additional information to any documentation which forms part of this Procurement, including the Procurement terms and conditions contained in this </w:t>
      </w:r>
      <w:r>
        <w:fldChar w:fldCharType="begin"/>
      </w:r>
      <w:r>
        <w:instrText xml:space="preserve"> REF _Ref187936987 \n \h </w:instrText>
      </w:r>
      <w:r>
        <w:fldChar w:fldCharType="separate"/>
      </w:r>
      <w:r w:rsidR="002A3574">
        <w:t>Schedule 1</w:t>
      </w:r>
      <w:r>
        <w:fldChar w:fldCharType="end"/>
      </w:r>
      <w:r>
        <w:t>;</w:t>
      </w:r>
    </w:p>
    <w:p w14:paraId="41AC42F6" w14:textId="3A6C5B47" w:rsidR="000F41E7" w:rsidRPr="00A43DB4" w:rsidRDefault="000F41E7" w:rsidP="00DB364B">
      <w:pPr>
        <w:pStyle w:val="Sch3Number"/>
      </w:pPr>
      <w:bookmarkStart w:id="36" w:name="_Hlk190702300"/>
      <w:r w:rsidRPr="00A43DB4">
        <w:t xml:space="preserve">refine the award criteria and/or their associated weightings prior to inviting Bidders to submit </w:t>
      </w:r>
      <w:proofErr w:type="gramStart"/>
      <w:r w:rsidRPr="00A43DB4">
        <w:t>tenders;</w:t>
      </w:r>
      <w:proofErr w:type="gramEnd"/>
    </w:p>
    <w:bookmarkEnd w:id="36"/>
    <w:p w14:paraId="32E145B3" w14:textId="593AEB28" w:rsidR="00DB364B" w:rsidRDefault="00DB364B" w:rsidP="00DB364B">
      <w:pPr>
        <w:pStyle w:val="Sch3Number"/>
      </w:pPr>
      <w:r>
        <w:t xml:space="preserve">to require a Bidder to clarify </w:t>
      </w:r>
      <w:r w:rsidR="00153FC7">
        <w:t xml:space="preserve">its </w:t>
      </w:r>
      <w:r>
        <w:t xml:space="preserve">PSQ </w:t>
      </w:r>
      <w:r w:rsidR="00BE5464">
        <w:t xml:space="preserve">or </w:t>
      </w:r>
      <w:r w:rsidR="00EF2643">
        <w:t>T</w:t>
      </w:r>
      <w:r w:rsidR="00BE5464">
        <w:t xml:space="preserve">ender </w:t>
      </w:r>
      <w:r w:rsidR="00EF2643">
        <w:t>R</w:t>
      </w:r>
      <w:r>
        <w:t xml:space="preserve">esponses in writing and/or provide additional information </w:t>
      </w:r>
      <w:r>
        <w:rPr>
          <w:sz w:val="26"/>
        </w:rPr>
        <w:t xml:space="preserve">– </w:t>
      </w:r>
      <w:r>
        <w:t xml:space="preserve">failure by a Bidder to respond adequately may result in </w:t>
      </w:r>
      <w:r w:rsidR="00153FC7">
        <w:t xml:space="preserve">its </w:t>
      </w:r>
      <w:r>
        <w:t xml:space="preserve">submission being </w:t>
      </w:r>
      <w:proofErr w:type="gramStart"/>
      <w:r>
        <w:t>rejected;</w:t>
      </w:r>
      <w:proofErr w:type="gramEnd"/>
    </w:p>
    <w:p w14:paraId="073BC058" w14:textId="62EBC79A" w:rsidR="00DB364B" w:rsidRDefault="00DB364B" w:rsidP="00DB364B">
      <w:pPr>
        <w:pStyle w:val="Sch3Number"/>
      </w:pPr>
      <w:r>
        <w:lastRenderedPageBreak/>
        <w:t>to alter the Procurement Timetable for this Procurement</w:t>
      </w:r>
    </w:p>
    <w:p w14:paraId="1A4E9B0E" w14:textId="0904730D" w:rsidR="00DB364B" w:rsidRDefault="00DB364B" w:rsidP="00DB364B">
      <w:pPr>
        <w:pStyle w:val="Sch3Number"/>
      </w:pPr>
      <w:r>
        <w:t>to rewind and re-run any part of the Procurement on the same or alternative basis; or</w:t>
      </w:r>
    </w:p>
    <w:p w14:paraId="66FA661D" w14:textId="4AFAE3E4" w:rsidR="00DB364B" w:rsidRDefault="00DB364B" w:rsidP="00E25213">
      <w:pPr>
        <w:pStyle w:val="Sch3Number"/>
      </w:pPr>
      <w:r>
        <w:t>to amend the Procurement as described herein, including the number of stages and the number of Bidders to be selected at any stage.</w:t>
      </w:r>
    </w:p>
    <w:p w14:paraId="2F2C6371" w14:textId="77777777" w:rsidR="00DB364B" w:rsidRDefault="00DB364B" w:rsidP="00DB364B">
      <w:pPr>
        <w:pStyle w:val="Sch1Heading"/>
      </w:pPr>
      <w:r>
        <w:t>Confidentiality and publicity</w:t>
      </w:r>
    </w:p>
    <w:p w14:paraId="54EFB805" w14:textId="01B43477" w:rsidR="00DB364B" w:rsidRPr="00A43DB4" w:rsidRDefault="00DB364B" w:rsidP="00DB364B">
      <w:pPr>
        <w:pStyle w:val="Sch2Number"/>
      </w:pPr>
      <w:r w:rsidRPr="00A43DB4">
        <w:t xml:space="preserve">Save to the extent made publicly available by </w:t>
      </w:r>
      <w:r w:rsidR="00060509" w:rsidRPr="00A43DB4">
        <w:t>XC</w:t>
      </w:r>
      <w:r w:rsidRPr="00A43DB4">
        <w:t xml:space="preserve">, the information in this document (together with all attachments and any other information communicated to Bidders during the Procurement) is made available on the condition that it is treated as confidential information by the Bidder and is not disclosed, copied, reproduced, distributed or passed to any other person at any time except in order to comply with legal obligations or for the purpose of enabling a submission to be made to </w:t>
      </w:r>
      <w:r w:rsidR="00060509" w:rsidRPr="00A43DB4">
        <w:t>XC</w:t>
      </w:r>
      <w:r w:rsidRPr="00A43DB4">
        <w:t xml:space="preserve">, provided that such person has given an undertaking prior to the receipt of the relevant information (and for the benefit of </w:t>
      </w:r>
      <w:r w:rsidR="00060509" w:rsidRPr="00A43DB4">
        <w:t>XC</w:t>
      </w:r>
      <w:r w:rsidRPr="00A43DB4">
        <w:t>) to keep such information confidential.</w:t>
      </w:r>
    </w:p>
    <w:p w14:paraId="0B738D15" w14:textId="2BB4902F" w:rsidR="00DB364B" w:rsidRPr="00A43DB4" w:rsidRDefault="00DB364B" w:rsidP="00DB364B">
      <w:pPr>
        <w:pStyle w:val="Sch2Number"/>
      </w:pPr>
      <w:r w:rsidRPr="00A43DB4">
        <w:t xml:space="preserve">Bidders must not take part in any publicity activities with any part of the media about this Procurement without obtaining the express prior written agreement of </w:t>
      </w:r>
      <w:r w:rsidR="00060509" w:rsidRPr="00A43DB4">
        <w:t>XC</w:t>
      </w:r>
      <w:r w:rsidRPr="00A43DB4">
        <w:t>. When requesting prior written agreement, Bidders are required to detail the proposed media coverage including format and content of any publicity.</w:t>
      </w:r>
    </w:p>
    <w:p w14:paraId="04CC5E2C" w14:textId="77777777" w:rsidR="00DB364B" w:rsidRDefault="00DB364B" w:rsidP="00DB364B">
      <w:pPr>
        <w:pStyle w:val="Sch1Heading"/>
      </w:pPr>
      <w:r>
        <w:t>Freedom of information and environmental information</w:t>
      </w:r>
    </w:p>
    <w:p w14:paraId="2F4579C7" w14:textId="0C8C5E46" w:rsidR="00DB364B" w:rsidRPr="00A43DB4" w:rsidRDefault="00EC31F9" w:rsidP="00DB364B">
      <w:pPr>
        <w:pStyle w:val="Sch2Number"/>
      </w:pPr>
      <w:r>
        <w:t xml:space="preserve">The </w:t>
      </w:r>
      <w:r w:rsidRPr="00A43DB4">
        <w:t>Secretary of State for Transport</w:t>
      </w:r>
      <w:r w:rsidR="00DB364B" w:rsidRPr="00A43DB4">
        <w:t xml:space="preserve"> is subject to the</w:t>
      </w:r>
      <w:r w:rsidR="00BE5464" w:rsidRPr="00A43DB4">
        <w:t xml:space="preserve"> </w:t>
      </w:r>
      <w:r w:rsidR="00DB364B" w:rsidRPr="00A43DB4">
        <w:t>Environmental Information Regulations 2004 (</w:t>
      </w:r>
      <w:r w:rsidR="00F242D6" w:rsidRPr="00A43DB4">
        <w:rPr>
          <w:b/>
          <w:bCs/>
        </w:rPr>
        <w:t>EIR</w:t>
      </w:r>
      <w:r w:rsidR="00DB364B" w:rsidRPr="00A43DB4">
        <w:t>)</w:t>
      </w:r>
      <w:r w:rsidRPr="00A43DB4">
        <w:t xml:space="preserve"> and the Freedom of Information Act 2000 (</w:t>
      </w:r>
      <w:r w:rsidRPr="00A43DB4">
        <w:rPr>
          <w:b/>
          <w:bCs/>
        </w:rPr>
        <w:t>FOIA</w:t>
      </w:r>
      <w:r w:rsidRPr="00A43DB4">
        <w:t xml:space="preserve">). </w:t>
      </w:r>
      <w:r w:rsidR="00060509" w:rsidRPr="00A43DB4">
        <w:t>XC</w:t>
      </w:r>
      <w:r w:rsidRPr="00A43DB4">
        <w:t xml:space="preserve"> and its subcontractors are required to assist and co-operate with the Secretary of State to enable compliance with the EIR and FOIA</w:t>
      </w:r>
      <w:r w:rsidR="00DB364B" w:rsidRPr="00A43DB4">
        <w:t xml:space="preserve">. All information submitted to </w:t>
      </w:r>
      <w:r w:rsidR="00060509" w:rsidRPr="00A43DB4">
        <w:t>XC</w:t>
      </w:r>
      <w:r w:rsidR="006174DE" w:rsidRPr="00A43DB4">
        <w:t xml:space="preserve"> </w:t>
      </w:r>
      <w:r w:rsidR="00DB364B" w:rsidRPr="00A43DB4">
        <w:t xml:space="preserve">may be disclosed in response to a request made </w:t>
      </w:r>
      <w:r w:rsidRPr="00A43DB4">
        <w:t xml:space="preserve">to the Secretary of State </w:t>
      </w:r>
      <w:r w:rsidR="00DB364B" w:rsidRPr="00A43DB4">
        <w:t>pursuant to the EIR</w:t>
      </w:r>
      <w:r w:rsidRPr="00A43DB4">
        <w:t xml:space="preserve"> or the FOIA</w:t>
      </w:r>
      <w:r w:rsidR="00DB364B" w:rsidRPr="00A43DB4">
        <w:t>.</w:t>
      </w:r>
    </w:p>
    <w:p w14:paraId="175D9F30" w14:textId="75DB6EF7" w:rsidR="00DB364B" w:rsidRPr="00A43DB4" w:rsidRDefault="00DB364B" w:rsidP="00DB364B">
      <w:pPr>
        <w:pStyle w:val="Sch2Number"/>
      </w:pPr>
      <w:r w:rsidRPr="00A43DB4">
        <w:t>In respect of any information submitted by a Bidder that it considers to be commercially sensitive, the Bidder should:</w:t>
      </w:r>
    </w:p>
    <w:p w14:paraId="7DB0AA62" w14:textId="35B54BEE" w:rsidR="00DB364B" w:rsidRPr="00A43DB4" w:rsidRDefault="00DB364B" w:rsidP="00DB364B">
      <w:pPr>
        <w:pStyle w:val="Sch3Number"/>
      </w:pPr>
      <w:r w:rsidRPr="00A43DB4">
        <w:t xml:space="preserve">clearly identify which information is considered commercially sensitive and complete the table contained within </w:t>
      </w:r>
      <w:r w:rsidRPr="00A43DB4">
        <w:fldChar w:fldCharType="begin"/>
      </w:r>
      <w:r w:rsidRPr="00A43DB4">
        <w:instrText xml:space="preserve"> REF _Ref188375376 \n \h </w:instrText>
      </w:r>
      <w:r w:rsidR="00A43DB4">
        <w:instrText xml:space="preserve"> \* MERGEFORMAT </w:instrText>
      </w:r>
      <w:r w:rsidRPr="00A43DB4">
        <w:fldChar w:fldCharType="separate"/>
      </w:r>
      <w:r w:rsidR="002A3574">
        <w:t>Schedule 7</w:t>
      </w:r>
      <w:r w:rsidRPr="00A43DB4">
        <w:fldChar w:fldCharType="end"/>
      </w:r>
      <w:r w:rsidRPr="00A43DB4">
        <w:t>;</w:t>
      </w:r>
    </w:p>
    <w:p w14:paraId="7D856969" w14:textId="32DA09F7" w:rsidR="00DB364B" w:rsidRPr="00A43DB4" w:rsidRDefault="00DB364B" w:rsidP="00DB364B">
      <w:pPr>
        <w:pStyle w:val="Sch3Number"/>
      </w:pPr>
      <w:r w:rsidRPr="00A43DB4">
        <w:t xml:space="preserve">explain the potential implications of disclosure of such </w:t>
      </w:r>
      <w:proofErr w:type="gramStart"/>
      <w:r w:rsidRPr="00A43DB4">
        <w:t>information;</w:t>
      </w:r>
      <w:proofErr w:type="gramEnd"/>
    </w:p>
    <w:p w14:paraId="0229CC12" w14:textId="71BD1B13" w:rsidR="00DB364B" w:rsidRPr="00A43DB4" w:rsidRDefault="00DB364B" w:rsidP="00DB364B">
      <w:pPr>
        <w:pStyle w:val="Sch3Number"/>
      </w:pPr>
      <w:r w:rsidRPr="00A43DB4">
        <w:t xml:space="preserve">provide an estimate of the </w:t>
      </w:r>
      <w:proofErr w:type="gramStart"/>
      <w:r w:rsidRPr="00A43DB4">
        <w:t>period of time</w:t>
      </w:r>
      <w:proofErr w:type="gramEnd"/>
      <w:r w:rsidRPr="00A43DB4">
        <w:t xml:space="preserve"> for which the Bidder considers that such information will remain commercially sensitive.</w:t>
      </w:r>
    </w:p>
    <w:p w14:paraId="4704B1A5" w14:textId="648CB23C" w:rsidR="00DB364B" w:rsidRDefault="00EC31F9" w:rsidP="00EC31F9">
      <w:pPr>
        <w:pStyle w:val="Sch2Number"/>
      </w:pPr>
      <w:r>
        <w:t>NOT USED</w:t>
      </w:r>
    </w:p>
    <w:p w14:paraId="1A1FF311" w14:textId="1C231D5F" w:rsidR="00DB364B" w:rsidRDefault="00DB364B" w:rsidP="00DB364B">
      <w:pPr>
        <w:pStyle w:val="Sch2Number"/>
      </w:pPr>
      <w:r>
        <w:t xml:space="preserve">Bidders </w:t>
      </w:r>
      <w:r w:rsidRPr="00A43DB4">
        <w:t>should note, however, that the final decision on any EIR</w:t>
      </w:r>
      <w:r w:rsidR="00EC31F9" w:rsidRPr="00A43DB4">
        <w:t xml:space="preserve"> or FOIA</w:t>
      </w:r>
      <w:r w:rsidRPr="00A43DB4">
        <w:t xml:space="preserve"> request rests with </w:t>
      </w:r>
      <w:r w:rsidR="00EC31F9" w:rsidRPr="00A43DB4">
        <w:t>the Secretary of State</w:t>
      </w:r>
      <w:r w:rsidRPr="00A43DB4">
        <w:t>, subject to applicable law. Even where information is identified as commercially sensitive, unless an exemption/exception provided for under the EIR</w:t>
      </w:r>
      <w:r w:rsidR="00EC31F9" w:rsidRPr="00A43DB4">
        <w:t xml:space="preserve"> or FOIA</w:t>
      </w:r>
      <w:r w:rsidRPr="00A43DB4">
        <w:t xml:space="preserve"> is applicable, </w:t>
      </w:r>
      <w:r w:rsidR="00EC31F9" w:rsidRPr="00A43DB4">
        <w:t>the Secretary of State will</w:t>
      </w:r>
      <w:r w:rsidRPr="00A43DB4">
        <w:t xml:space="preserve"> be obliged to disclose that information in response to a request. Accordingly, </w:t>
      </w:r>
      <w:r w:rsidR="00060509" w:rsidRPr="00A43DB4">
        <w:t>XC</w:t>
      </w:r>
      <w:r w:rsidR="006174DE" w:rsidRPr="00A43DB4">
        <w:t xml:space="preserve"> </w:t>
      </w:r>
      <w:r w:rsidRPr="00A43DB4">
        <w:t>cannot guarantee that any information marked ‘commercially sensitive’ will not be disclosed.</w:t>
      </w:r>
    </w:p>
    <w:p w14:paraId="27323CBE" w14:textId="479AAABB" w:rsidR="008E30D7" w:rsidRDefault="008E30D7" w:rsidP="00DB364B">
      <w:pPr>
        <w:pStyle w:val="Sch1Heading"/>
      </w:pPr>
      <w:bookmarkStart w:id="37" w:name="_Ref189742762"/>
      <w:r>
        <w:t>Data Protection</w:t>
      </w:r>
      <w:bookmarkEnd w:id="37"/>
    </w:p>
    <w:p w14:paraId="704FEE67" w14:textId="421B122A" w:rsidR="008E30D7" w:rsidRPr="008030E6" w:rsidRDefault="008E30D7" w:rsidP="003B4F0A">
      <w:pPr>
        <w:pStyle w:val="Sch2Number"/>
      </w:pPr>
      <w:bookmarkStart w:id="38" w:name="_Ref94703382"/>
      <w:r w:rsidRPr="008030E6">
        <w:t xml:space="preserve">For the purposes of </w:t>
      </w:r>
      <w:r>
        <w:t xml:space="preserve">this Section </w:t>
      </w:r>
      <w:r w:rsidR="00546880">
        <w:t>7</w:t>
      </w:r>
      <w:r>
        <w:t>,</w:t>
      </w:r>
      <w:r w:rsidRPr="008030E6">
        <w:t xml:space="preserve"> the terms “process</w:t>
      </w:r>
      <w:r>
        <w:t>", "</w:t>
      </w:r>
      <w:r w:rsidRPr="008030E6">
        <w:t>processing”, “data controller”, “data processor”, "personal data", “data subject” and "personal data breach"</w:t>
      </w:r>
      <w:r w:rsidRPr="008030E6">
        <w:rPr>
          <w:spacing w:val="-3"/>
        </w:rPr>
        <w:t xml:space="preserve"> </w:t>
      </w:r>
      <w:r w:rsidRPr="008030E6">
        <w:t>shall</w:t>
      </w:r>
      <w:r w:rsidRPr="008030E6">
        <w:rPr>
          <w:spacing w:val="-3"/>
        </w:rPr>
        <w:t xml:space="preserve"> </w:t>
      </w:r>
      <w:r w:rsidRPr="008030E6">
        <w:t>have</w:t>
      </w:r>
      <w:r w:rsidRPr="008030E6">
        <w:rPr>
          <w:spacing w:val="-3"/>
        </w:rPr>
        <w:t xml:space="preserve"> </w:t>
      </w:r>
      <w:r w:rsidRPr="008030E6">
        <w:t>the</w:t>
      </w:r>
      <w:r w:rsidRPr="008030E6">
        <w:rPr>
          <w:spacing w:val="-3"/>
        </w:rPr>
        <w:t xml:space="preserve"> </w:t>
      </w:r>
      <w:r w:rsidRPr="008030E6">
        <w:t>same</w:t>
      </w:r>
      <w:r w:rsidRPr="008030E6">
        <w:rPr>
          <w:spacing w:val="-3"/>
        </w:rPr>
        <w:t xml:space="preserve"> </w:t>
      </w:r>
      <w:r w:rsidRPr="008030E6">
        <w:t>meaning</w:t>
      </w:r>
      <w:r w:rsidRPr="008030E6">
        <w:rPr>
          <w:spacing w:val="-4"/>
        </w:rPr>
        <w:t xml:space="preserve"> </w:t>
      </w:r>
      <w:r w:rsidRPr="008030E6">
        <w:t>as</w:t>
      </w:r>
      <w:r w:rsidRPr="008030E6">
        <w:rPr>
          <w:spacing w:val="-2"/>
        </w:rPr>
        <w:t xml:space="preserve"> </w:t>
      </w:r>
      <w:r w:rsidRPr="008030E6">
        <w:t>in</w:t>
      </w:r>
      <w:r w:rsidRPr="008030E6">
        <w:rPr>
          <w:spacing w:val="-3"/>
        </w:rPr>
        <w:t xml:space="preserve"> </w:t>
      </w:r>
      <w:r w:rsidRPr="008030E6">
        <w:t>the</w:t>
      </w:r>
      <w:r w:rsidRPr="008030E6">
        <w:rPr>
          <w:spacing w:val="-3"/>
        </w:rPr>
        <w:t xml:space="preserve"> </w:t>
      </w:r>
      <w:r w:rsidRPr="008030E6">
        <w:t>Data</w:t>
      </w:r>
      <w:r w:rsidRPr="008030E6">
        <w:rPr>
          <w:spacing w:val="-3"/>
        </w:rPr>
        <w:t xml:space="preserve"> </w:t>
      </w:r>
      <w:r w:rsidRPr="008030E6">
        <w:t>Protection</w:t>
      </w:r>
      <w:r w:rsidRPr="008030E6">
        <w:rPr>
          <w:spacing w:val="-3"/>
        </w:rPr>
        <w:t xml:space="preserve"> </w:t>
      </w:r>
      <w:r w:rsidRPr="008030E6">
        <w:t>Legislation.</w:t>
      </w:r>
      <w:r w:rsidRPr="008030E6">
        <w:rPr>
          <w:spacing w:val="-3"/>
        </w:rPr>
        <w:t xml:space="preserve"> </w:t>
      </w:r>
      <w:bookmarkEnd w:id="38"/>
    </w:p>
    <w:p w14:paraId="4579E180" w14:textId="2649A6B1" w:rsidR="008E30D7" w:rsidRPr="00A43DB4" w:rsidRDefault="00060509" w:rsidP="008E30D7">
      <w:pPr>
        <w:pStyle w:val="Sch2Number"/>
      </w:pPr>
      <w:bookmarkStart w:id="39" w:name="_Hlk94087140"/>
      <w:bookmarkStart w:id="40" w:name="_Ref94703408"/>
      <w:r w:rsidRPr="00A43DB4">
        <w:t>XC</w:t>
      </w:r>
      <w:r w:rsidR="006174DE" w:rsidRPr="00A43DB4">
        <w:t xml:space="preserve"> </w:t>
      </w:r>
      <w:r w:rsidR="008E30D7" w:rsidRPr="00A43DB4">
        <w:t xml:space="preserve">and each Bidder (each, a </w:t>
      </w:r>
      <w:r w:rsidR="008E30D7" w:rsidRPr="00A43DB4">
        <w:rPr>
          <w:b/>
          <w:bCs/>
        </w:rPr>
        <w:t>party</w:t>
      </w:r>
      <w:r w:rsidR="008E30D7" w:rsidRPr="00A43DB4">
        <w:t xml:space="preserve"> for the purposes of this Section </w:t>
      </w:r>
      <w:bookmarkEnd w:id="39"/>
      <w:r w:rsidR="00CC5B99" w:rsidRPr="00A43DB4">
        <w:fldChar w:fldCharType="begin"/>
      </w:r>
      <w:r w:rsidR="00CC5B99" w:rsidRPr="00A43DB4">
        <w:instrText xml:space="preserve"> REF _Ref189742762 \r \h </w:instrText>
      </w:r>
      <w:r w:rsidR="00A43DB4">
        <w:instrText xml:space="preserve"> \* MERGEFORMAT </w:instrText>
      </w:r>
      <w:r w:rsidR="00CC5B99" w:rsidRPr="00A43DB4">
        <w:fldChar w:fldCharType="separate"/>
      </w:r>
      <w:r w:rsidR="002A3574">
        <w:t>7</w:t>
      </w:r>
      <w:r w:rsidR="00CC5B99" w:rsidRPr="00A43DB4">
        <w:fldChar w:fldCharType="end"/>
      </w:r>
      <w:r w:rsidR="006C3217" w:rsidRPr="00A43DB4">
        <w:t>)</w:t>
      </w:r>
      <w:r w:rsidR="008E30D7" w:rsidRPr="00A43DB4">
        <w:t xml:space="preserve"> agrees that for the purposes of Data Protection Legislation, each party (to the extent it processes personal data) processes personal data as an independent data controller in its own right. Nothing in this </w:t>
      </w:r>
      <w:r w:rsidR="002A1505" w:rsidRPr="00A43DB4">
        <w:t>ITP</w:t>
      </w:r>
      <w:r w:rsidR="008E30D7" w:rsidRPr="00A43DB4">
        <w:t xml:space="preserve"> </w:t>
      </w:r>
      <w:r w:rsidR="00BE5464" w:rsidRPr="00A43DB4">
        <w:t xml:space="preserve">or any other document issued as part of the Procurement </w:t>
      </w:r>
      <w:r w:rsidR="008E30D7" w:rsidRPr="00A43DB4">
        <w:t xml:space="preserve">is intended to construe either party as the </w:t>
      </w:r>
      <w:r w:rsidR="008E30D7" w:rsidRPr="00A43DB4">
        <w:lastRenderedPageBreak/>
        <w:t>data processor of the other party or as joint data controllers with one another with respect to the personal data.</w:t>
      </w:r>
      <w:bookmarkEnd w:id="40"/>
      <w:r w:rsidR="008E30D7" w:rsidRPr="00A43DB4">
        <w:t xml:space="preserve"> </w:t>
      </w:r>
    </w:p>
    <w:p w14:paraId="6FCCD49F" w14:textId="77777777" w:rsidR="008E30D7" w:rsidRPr="00A43DB4" w:rsidRDefault="008E30D7" w:rsidP="008E30D7">
      <w:pPr>
        <w:pStyle w:val="Sch2Number"/>
      </w:pPr>
      <w:bookmarkStart w:id="41" w:name="_CrossRef_hqpcARnm"/>
      <w:r w:rsidRPr="00A43DB4">
        <w:t xml:space="preserve">Each party shall (and shall procure that any of their employees, staff, agents and sub-contractors involved in the Project shall): </w:t>
      </w:r>
    </w:p>
    <w:p w14:paraId="2005D1E6" w14:textId="04F2B2D3" w:rsidR="008E30D7" w:rsidRPr="0031356B" w:rsidRDefault="008E30D7" w:rsidP="008E30D7">
      <w:pPr>
        <w:pStyle w:val="Sch3Number"/>
      </w:pPr>
      <w:bookmarkStart w:id="42" w:name="_Ref5202051"/>
      <w:bookmarkEnd w:id="41"/>
      <w:r w:rsidRPr="00A43DB4">
        <w:t>comply with its obligations under the Data Protection Legislation, including where appropriate, be registered with</w:t>
      </w:r>
      <w:r w:rsidRPr="0031356B">
        <w:t xml:space="preserve"> the Information Commissioners Office; and</w:t>
      </w:r>
      <w:bookmarkEnd w:id="42"/>
      <w:r w:rsidRPr="0031356B">
        <w:t xml:space="preserve"> </w:t>
      </w:r>
    </w:p>
    <w:p w14:paraId="1A521B08" w14:textId="0949DE92" w:rsidR="008E30D7" w:rsidRPr="0031356B" w:rsidRDefault="008E30D7" w:rsidP="008E30D7">
      <w:pPr>
        <w:pStyle w:val="Sch3Number"/>
      </w:pPr>
      <w:bookmarkStart w:id="43" w:name="_Ref94703461"/>
      <w:r w:rsidRPr="0031356B">
        <w:t xml:space="preserve">without prejudice to </w:t>
      </w:r>
      <w:r>
        <w:t>S</w:t>
      </w:r>
      <w:r w:rsidRPr="0031356B">
        <w:t xml:space="preserve">ection </w:t>
      </w:r>
      <w:r>
        <w:fldChar w:fldCharType="begin"/>
      </w:r>
      <w:r>
        <w:instrText xml:space="preserve"> REF _Ref94783754 \n \h </w:instrText>
      </w:r>
      <w:r>
        <w:fldChar w:fldCharType="separate"/>
      </w:r>
      <w:r w:rsidR="002A3574">
        <w:t>7.4</w:t>
      </w:r>
      <w:r>
        <w:fldChar w:fldCharType="end"/>
      </w:r>
      <w:r w:rsidRPr="0031356B">
        <w:t>, each party (</w:t>
      </w:r>
      <w:r w:rsidRPr="0031356B">
        <w:rPr>
          <w:b/>
        </w:rPr>
        <w:t>Disclosing Party</w:t>
      </w:r>
      <w:r w:rsidRPr="0031356B">
        <w:t>) agrees that if it provides personal data to the other party (</w:t>
      </w:r>
      <w:r w:rsidRPr="0031356B">
        <w:rPr>
          <w:b/>
        </w:rPr>
        <w:t>Receiving Party</w:t>
      </w:r>
      <w:r w:rsidRPr="0031356B">
        <w:t>), it shall ensure that it has provided all necessary information to, and obtained all necessary consents from, the data subjects of the personal data, in each case to enable the Disclosing Party to disclose the personal data to the Receiving Party and for the Receiving Party to use that personal data for the purpose of assessing and awarding the contract for the Project, in each case in accordance with Data Protection Legislation;</w:t>
      </w:r>
      <w:bookmarkEnd w:id="43"/>
      <w:r w:rsidRPr="0031356B">
        <w:t xml:space="preserve"> </w:t>
      </w:r>
    </w:p>
    <w:p w14:paraId="5AE3B767" w14:textId="77777777" w:rsidR="008E30D7" w:rsidRPr="0031356B" w:rsidRDefault="008E30D7" w:rsidP="008E30D7">
      <w:pPr>
        <w:pStyle w:val="Sch3Number"/>
      </w:pPr>
      <w:r w:rsidRPr="0031356B">
        <w:t>at all times process the personal data in a manner that ensures appropriate security of the personal data, including protection against unauthorised or unlawful processing and against accidental loss, destruction or damage, using appropriate technical and organisational measures; and</w:t>
      </w:r>
    </w:p>
    <w:p w14:paraId="6CFFDEC7" w14:textId="77777777" w:rsidR="008E30D7" w:rsidRPr="00505C8E" w:rsidRDefault="008E30D7" w:rsidP="008E30D7">
      <w:pPr>
        <w:pStyle w:val="Sch3Number"/>
      </w:pPr>
      <w:r w:rsidRPr="0031356B">
        <w:t xml:space="preserve">promptly (and without undue delay) notify the other party in writing of each personal data breach of which </w:t>
      </w:r>
      <w:r w:rsidRPr="00505C8E">
        <w:t>it becomes aware relating to the personal data to the extent the security incident is likely to affect the other party.</w:t>
      </w:r>
    </w:p>
    <w:p w14:paraId="498D4967" w14:textId="0120C2D8" w:rsidR="008E30D7" w:rsidRPr="00505C8E" w:rsidRDefault="008E30D7" w:rsidP="008E30D7">
      <w:pPr>
        <w:pStyle w:val="Sch2Number"/>
      </w:pPr>
      <w:bookmarkStart w:id="44" w:name="_Ref94082666"/>
      <w:bookmarkStart w:id="45" w:name="_Ref94783754"/>
      <w:r w:rsidRPr="00505C8E">
        <w:t xml:space="preserve">The above is without prejudice to any other obligations placed on a Bidder in relation to its processing of personal data as agreed in writing between the Bidder and </w:t>
      </w:r>
      <w:bookmarkEnd w:id="44"/>
      <w:r w:rsidR="00060509" w:rsidRPr="00505C8E">
        <w:t>XC</w:t>
      </w:r>
      <w:r w:rsidRPr="00505C8E">
        <w:t>.</w:t>
      </w:r>
      <w:bookmarkEnd w:id="45"/>
    </w:p>
    <w:p w14:paraId="56BC8AC6" w14:textId="6DC2F6A8" w:rsidR="00DB364B" w:rsidRPr="00505C8E" w:rsidRDefault="00DB364B" w:rsidP="00DB364B">
      <w:pPr>
        <w:pStyle w:val="Sch1Heading"/>
      </w:pPr>
      <w:r w:rsidRPr="00505C8E">
        <w:t>Requirements on sub-contractors and consorti</w:t>
      </w:r>
      <w:r w:rsidR="00BE5464" w:rsidRPr="00505C8E">
        <w:t>a</w:t>
      </w:r>
    </w:p>
    <w:p w14:paraId="1A249F3B" w14:textId="1802847D" w:rsidR="00DB364B" w:rsidRPr="003B4F0A" w:rsidRDefault="00DB364B" w:rsidP="00DB364B">
      <w:pPr>
        <w:pStyle w:val="Sch2Number"/>
        <w:rPr>
          <w:rFonts w:eastAsia="Arial"/>
          <w:color w:val="000000"/>
          <w:sz w:val="24"/>
        </w:rPr>
      </w:pPr>
      <w:r w:rsidRPr="00505C8E">
        <w:t xml:space="preserve">If requested to do so by </w:t>
      </w:r>
      <w:r w:rsidR="00060509" w:rsidRPr="00505C8E">
        <w:t>XC</w:t>
      </w:r>
      <w:r w:rsidRPr="00505C8E">
        <w:t xml:space="preserve">, a Bidder will be required to </w:t>
      </w:r>
      <w:proofErr w:type="gramStart"/>
      <w:r w:rsidRPr="00505C8E">
        <w:t>enter into</w:t>
      </w:r>
      <w:proofErr w:type="gramEnd"/>
      <w:r w:rsidRPr="00505C8E">
        <w:t xml:space="preserve"> a legal arrangement with other members of a consortium or with any parties which are relied on </w:t>
      </w:r>
      <w:proofErr w:type="gramStart"/>
      <w:r w:rsidRPr="00505C8E">
        <w:t>in order to</w:t>
      </w:r>
      <w:proofErr w:type="gramEnd"/>
      <w:r w:rsidRPr="00505C8E">
        <w:t xml:space="preserve"> satisfy the </w:t>
      </w:r>
      <w:r w:rsidR="000E05F6" w:rsidRPr="00505C8E">
        <w:t>Conditions of Participation</w:t>
      </w:r>
      <w:r w:rsidRPr="00505C8E">
        <w:t xml:space="preserve"> relating to this Procurement (in accordance with section 72 of the Act). Acceptance of this request shall be considered a mandatory requirement and</w:t>
      </w:r>
      <w:r w:rsidRPr="00DC4999">
        <w:t xml:space="preserve"> failure to accept the same may result in the </w:t>
      </w:r>
      <w:r>
        <w:t>Bidder</w:t>
      </w:r>
      <w:r w:rsidRPr="00DC4999">
        <w:t>’s exclusion from the Procurement.</w:t>
      </w:r>
    </w:p>
    <w:p w14:paraId="5C2D5A6D" w14:textId="02E854F7" w:rsidR="00BE5464" w:rsidRPr="00505C8E" w:rsidRDefault="00BE5464" w:rsidP="00DB364B">
      <w:pPr>
        <w:pStyle w:val="Sch2Number"/>
        <w:rPr>
          <w:rFonts w:eastAsia="Arial"/>
          <w:color w:val="000000"/>
          <w:sz w:val="24"/>
        </w:rPr>
      </w:pPr>
      <w:r w:rsidRPr="00505C8E">
        <w:t xml:space="preserve">Where sub-contractors will play a significant role in the </w:t>
      </w:r>
      <w:r w:rsidR="00A43DB4" w:rsidRPr="00505C8E">
        <w:t>Service Quality Regime Inspection Services</w:t>
      </w:r>
      <w:r w:rsidRPr="00505C8E">
        <w:t xml:space="preserve"> under a contract, Bidders must indicate the composition of the supply chain, indicating which member of the supply chain will be responsible for the elements of the requirement, noting that ultimate responsibility will always rest with the prime contractor. For the avoidance of doubt, any sub-contractor relied upon by the Bidder to satisfy the Conditions of Participation will be considered to play a significant role in the </w:t>
      </w:r>
      <w:r w:rsidR="00505C8E" w:rsidRPr="00505C8E">
        <w:t xml:space="preserve">Service Quality Regime Inspection Services </w:t>
      </w:r>
      <w:r w:rsidRPr="00505C8E">
        <w:t>under any ensuing contract and must be included.</w:t>
      </w:r>
      <w:r w:rsidR="00505C8E" w:rsidRPr="00505C8E">
        <w:rPr>
          <w:rFonts w:eastAsia="Arial"/>
          <w:color w:val="000000"/>
          <w:sz w:val="24"/>
        </w:rPr>
        <w:t xml:space="preserve"> </w:t>
      </w:r>
    </w:p>
    <w:p w14:paraId="09FD50FC" w14:textId="0B5898D7" w:rsidR="00DB364B" w:rsidRDefault="00DB364B" w:rsidP="00DB364B">
      <w:pPr>
        <w:pStyle w:val="Sch1Heading"/>
      </w:pPr>
      <w:r>
        <w:t>Parent company guarantee or other securities</w:t>
      </w:r>
    </w:p>
    <w:p w14:paraId="56189003" w14:textId="3202CA22" w:rsidR="00DB364B" w:rsidRPr="00505C8E" w:rsidRDefault="00060509" w:rsidP="00DB364B">
      <w:pPr>
        <w:pStyle w:val="Sch2Number"/>
      </w:pPr>
      <w:r w:rsidRPr="00505C8E">
        <w:t>XC</w:t>
      </w:r>
      <w:r w:rsidR="006174DE" w:rsidRPr="00505C8E">
        <w:t xml:space="preserve"> </w:t>
      </w:r>
      <w:r w:rsidR="00DB364B" w:rsidRPr="00505C8E">
        <w:t>reserves the right to require a parent company guarantee or alternative equivalent form of security should the Bidder be successful in this Procurement.</w:t>
      </w:r>
    </w:p>
    <w:p w14:paraId="0759B356" w14:textId="17CED4EF" w:rsidR="00DB364B" w:rsidRPr="00505C8E" w:rsidRDefault="00DB364B" w:rsidP="00DB364B">
      <w:pPr>
        <w:pStyle w:val="Sch2Number"/>
      </w:pPr>
      <w:r w:rsidRPr="00505C8E">
        <w:t xml:space="preserve">Where the Bidder’s parent company is incorporated outside the United Kingdom, </w:t>
      </w:r>
      <w:r w:rsidR="00060509" w:rsidRPr="00505C8E">
        <w:t>XC</w:t>
      </w:r>
      <w:r w:rsidR="006174DE" w:rsidRPr="00505C8E">
        <w:t xml:space="preserve"> </w:t>
      </w:r>
      <w:r w:rsidRPr="00505C8E">
        <w:t>will require a legal opinion from an independent firm of lawyers practising in that jurisdiction (at the Bidder’s own cost and expense) as to the capacity/authority of the parent company to enter into the parent company guarantee and the enforceability of the terms of the parent company guarantee in the relevant overseas jurisdiction.</w:t>
      </w:r>
    </w:p>
    <w:p w14:paraId="1741A178" w14:textId="6E977A2E" w:rsidR="00DB364B" w:rsidRPr="00505C8E" w:rsidRDefault="00DB364B" w:rsidP="00DB364B">
      <w:pPr>
        <w:pStyle w:val="Sch2Number"/>
      </w:pPr>
      <w:r w:rsidRPr="00505C8E">
        <w:t xml:space="preserve">Notwithstanding the above, </w:t>
      </w:r>
      <w:r w:rsidR="00060509" w:rsidRPr="00505C8E">
        <w:t>XC</w:t>
      </w:r>
      <w:r w:rsidR="006174DE" w:rsidRPr="00505C8E">
        <w:t xml:space="preserve"> </w:t>
      </w:r>
      <w:r w:rsidRPr="00505C8E">
        <w:t xml:space="preserve">may specify minimum contractual financial security requirements as appropriate having regard to the financial assessment undertaken during this Procurement. Where </w:t>
      </w:r>
      <w:r w:rsidR="00060509" w:rsidRPr="00505C8E">
        <w:t>XC</w:t>
      </w:r>
      <w:r w:rsidR="006174DE" w:rsidRPr="00505C8E">
        <w:t xml:space="preserve"> </w:t>
      </w:r>
      <w:r w:rsidRPr="00505C8E">
        <w:t xml:space="preserve">specifies any financial security requirements, acceptance of the requirements shall be </w:t>
      </w:r>
      <w:r w:rsidRPr="00505C8E">
        <w:lastRenderedPageBreak/>
        <w:t>considered a mandatory condition and failure to accept the same may result in the Bidder’s exclusion from the Procurement.</w:t>
      </w:r>
    </w:p>
    <w:p w14:paraId="4BDC270D" w14:textId="77777777" w:rsidR="00DB364B" w:rsidRPr="00505C8E" w:rsidRDefault="00DB364B" w:rsidP="00DB364B">
      <w:pPr>
        <w:pStyle w:val="Sch1Heading"/>
      </w:pPr>
      <w:r w:rsidRPr="00505C8E">
        <w:t>Non-collusion, non-canvassing</w:t>
      </w:r>
    </w:p>
    <w:p w14:paraId="57D2E8E0" w14:textId="51F5959B" w:rsidR="00DB364B" w:rsidRPr="00505C8E" w:rsidRDefault="00DB364B" w:rsidP="00DB364B">
      <w:pPr>
        <w:pStyle w:val="Sch2Number"/>
      </w:pPr>
      <w:r w:rsidRPr="00505C8E">
        <w:t xml:space="preserve">Any attempt by a Bidder or </w:t>
      </w:r>
      <w:r w:rsidR="00BE5464" w:rsidRPr="00505C8E">
        <w:t>its</w:t>
      </w:r>
      <w:r w:rsidRPr="00505C8E">
        <w:t xml:space="preserve"> advisers to influence the Procurement in any way may result in the exclusion of the Bidder, without prejudice to any other civil or legal remedies available to </w:t>
      </w:r>
      <w:r w:rsidR="00060509" w:rsidRPr="00505C8E">
        <w:t>XC</w:t>
      </w:r>
      <w:r w:rsidR="006174DE" w:rsidRPr="00505C8E">
        <w:t xml:space="preserve"> </w:t>
      </w:r>
      <w:r w:rsidRPr="00505C8E">
        <w:t>and without prejudice to any criminal liability that such conduct by a Bidder may attract.</w:t>
      </w:r>
    </w:p>
    <w:p w14:paraId="513CBA55" w14:textId="01219009" w:rsidR="00DB364B" w:rsidRDefault="00DB364B" w:rsidP="00DB364B">
      <w:pPr>
        <w:pStyle w:val="Sch2Number"/>
      </w:pPr>
      <w:r>
        <w:t>Specifically, Bidders must not directly or indirectly at any time:</w:t>
      </w:r>
    </w:p>
    <w:p w14:paraId="21C52A5E" w14:textId="7C6CE240" w:rsidR="00DB364B" w:rsidRDefault="00DB364B" w:rsidP="00DB364B">
      <w:pPr>
        <w:pStyle w:val="Sch3Number"/>
      </w:pPr>
      <w:r>
        <w:t xml:space="preserve">devise or amend the content of their submissions in accordance with any agreement or arrangement with any other person, other than in good faith with a person who is a proposed partner, subcontractor, consortium member insurance provider or provider of </w:t>
      </w:r>
      <w:proofErr w:type="gramStart"/>
      <w:r>
        <w:t>finance;</w:t>
      </w:r>
      <w:proofErr w:type="gramEnd"/>
    </w:p>
    <w:p w14:paraId="23F729AC" w14:textId="7830B1AD" w:rsidR="00DB364B" w:rsidRPr="00505C8E" w:rsidRDefault="00DB364B" w:rsidP="00DB364B">
      <w:pPr>
        <w:pStyle w:val="Sch3Number"/>
      </w:pPr>
      <w:r>
        <w:t xml:space="preserve">enter into any agreement or arrangement with any other person as to the form or content of any other submission or offer to pay any sum of money or valuable consideration to any person to effect changes to the form or content of any other </w:t>
      </w:r>
      <w:proofErr w:type="gramStart"/>
      <w:r w:rsidRPr="00505C8E">
        <w:t>submission;</w:t>
      </w:r>
      <w:proofErr w:type="gramEnd"/>
    </w:p>
    <w:p w14:paraId="5C0676F0" w14:textId="3F6E3D57" w:rsidR="00DB364B" w:rsidRPr="00505C8E" w:rsidRDefault="00DB364B" w:rsidP="00DB364B">
      <w:pPr>
        <w:pStyle w:val="Sch3Number"/>
      </w:pPr>
      <w:r w:rsidRPr="00505C8E">
        <w:t xml:space="preserve">enter into any agreement or arrangement with any other person that has the effect of prohibiting or excluding that person from submitting a response in this </w:t>
      </w:r>
      <w:proofErr w:type="gramStart"/>
      <w:r w:rsidRPr="00505C8E">
        <w:t>Procurement</w:t>
      </w:r>
      <w:r w:rsidR="00153FC7" w:rsidRPr="00505C8E">
        <w:t>;</w:t>
      </w:r>
      <w:proofErr w:type="gramEnd"/>
    </w:p>
    <w:p w14:paraId="7F0DABA7" w14:textId="7D3701E9" w:rsidR="00DB364B" w:rsidRPr="00505C8E" w:rsidRDefault="00DB364B" w:rsidP="00DB364B">
      <w:pPr>
        <w:pStyle w:val="Sch3Number"/>
      </w:pPr>
      <w:r w:rsidRPr="00505C8E">
        <w:t xml:space="preserve">canvass any employees, members or agents of </w:t>
      </w:r>
      <w:r w:rsidR="00060509" w:rsidRPr="00505C8E">
        <w:t>XC</w:t>
      </w:r>
      <w:r w:rsidR="006174DE" w:rsidRPr="00505C8E">
        <w:t xml:space="preserve"> </w:t>
      </w:r>
      <w:r w:rsidRPr="00505C8E">
        <w:t xml:space="preserve">in relation to this </w:t>
      </w:r>
      <w:proofErr w:type="gramStart"/>
      <w:r w:rsidRPr="00505C8E">
        <w:t>Procurement;</w:t>
      </w:r>
      <w:proofErr w:type="gramEnd"/>
    </w:p>
    <w:p w14:paraId="4A7F1709" w14:textId="6167A4DA" w:rsidR="00DB364B" w:rsidRPr="00505C8E" w:rsidRDefault="00DB364B" w:rsidP="00DB364B">
      <w:pPr>
        <w:pStyle w:val="Sch3Number"/>
      </w:pPr>
      <w:r w:rsidRPr="00505C8E">
        <w:t xml:space="preserve">attempt to obtain information from any of the employees, members or agents of </w:t>
      </w:r>
      <w:r w:rsidR="00060509" w:rsidRPr="00505C8E">
        <w:t>XC</w:t>
      </w:r>
      <w:r w:rsidR="006174DE" w:rsidRPr="00505C8E">
        <w:t xml:space="preserve"> </w:t>
      </w:r>
      <w:r w:rsidRPr="00505C8E">
        <w:t>or their advisors concerning another Bidder or submission; or</w:t>
      </w:r>
    </w:p>
    <w:p w14:paraId="08A3875E" w14:textId="7DD06B11" w:rsidR="00DB364B" w:rsidRPr="00505C8E" w:rsidRDefault="00DB364B" w:rsidP="00DB364B">
      <w:pPr>
        <w:pStyle w:val="Sch3Number"/>
      </w:pPr>
      <w:r w:rsidRPr="00505C8E">
        <w:t xml:space="preserve">carry out any other co-operation or collusion with another Bidder or any other person which </w:t>
      </w:r>
      <w:r w:rsidR="00060509" w:rsidRPr="00505C8E">
        <w:t>XC</w:t>
      </w:r>
      <w:r w:rsidR="006174DE" w:rsidRPr="00505C8E">
        <w:t xml:space="preserve"> </w:t>
      </w:r>
      <w:r w:rsidRPr="00505C8E">
        <w:t>considers capable of undermining fair competition.</w:t>
      </w:r>
    </w:p>
    <w:p w14:paraId="048CE57D" w14:textId="5C1EBC4A" w:rsidR="00DB364B" w:rsidRPr="00505C8E" w:rsidRDefault="00DB364B" w:rsidP="00DB364B">
      <w:pPr>
        <w:pStyle w:val="Sch2Number"/>
      </w:pPr>
      <w:r w:rsidRPr="00505C8E">
        <w:t xml:space="preserve">Bidders are required to complete and return </w:t>
      </w:r>
      <w:r w:rsidRPr="00505C8E">
        <w:fldChar w:fldCharType="begin"/>
      </w:r>
      <w:r w:rsidRPr="00505C8E">
        <w:instrText xml:space="preserve"> REF _Ref188009204 \n \h </w:instrText>
      </w:r>
      <w:r w:rsidR="00505C8E" w:rsidRPr="00505C8E">
        <w:instrText xml:space="preserve"> \* MERGEFORMAT </w:instrText>
      </w:r>
      <w:r w:rsidRPr="00505C8E">
        <w:fldChar w:fldCharType="separate"/>
      </w:r>
      <w:r w:rsidR="002A3574">
        <w:t>Schedule 6</w:t>
      </w:r>
      <w:r w:rsidRPr="00505C8E">
        <w:fldChar w:fldCharType="end"/>
      </w:r>
      <w:r w:rsidRPr="00505C8E">
        <w:t xml:space="preserve"> (Certificate of non-collusion and non-canvassing) noting that </w:t>
      </w:r>
      <w:r w:rsidR="00060509" w:rsidRPr="00505C8E">
        <w:t>XC</w:t>
      </w:r>
      <w:r w:rsidR="006174DE" w:rsidRPr="00505C8E">
        <w:t xml:space="preserve"> </w:t>
      </w:r>
      <w:r w:rsidRPr="00505C8E">
        <w:t>will be entitled to rely on the information provided in the certificate.</w:t>
      </w:r>
    </w:p>
    <w:p w14:paraId="10403820" w14:textId="2EDBDC10" w:rsidR="00BE5464" w:rsidRPr="00505C8E" w:rsidRDefault="00BE5464" w:rsidP="00DB364B">
      <w:pPr>
        <w:pStyle w:val="Sch1Heading"/>
      </w:pPr>
      <w:r w:rsidRPr="00505C8E">
        <w:t>Improper behaviour</w:t>
      </w:r>
    </w:p>
    <w:p w14:paraId="6514B898" w14:textId="05C8CFE2" w:rsidR="00BE5464" w:rsidRPr="00505C8E" w:rsidRDefault="00060509" w:rsidP="00BE5464">
      <w:pPr>
        <w:pStyle w:val="Sch2Number"/>
      </w:pPr>
      <w:r w:rsidRPr="00505C8E">
        <w:t>XC</w:t>
      </w:r>
      <w:r w:rsidR="00BE5464" w:rsidRPr="00505C8E">
        <w:t xml:space="preserve"> reserves the right to disqualify any Bidder from participating in the Procurement where </w:t>
      </w:r>
      <w:r w:rsidRPr="00505C8E">
        <w:t>XC</w:t>
      </w:r>
      <w:r w:rsidR="00BE5464" w:rsidRPr="00505C8E">
        <w:t xml:space="preserve"> determines that the Bidder has acted improperly resulting in it gaining an unfair advantage in relation to the award of contract and such unfair advantage cannot be avoided without disqualifying the relevant Bidder.</w:t>
      </w:r>
    </w:p>
    <w:p w14:paraId="21AFBDD9" w14:textId="32C9FC10" w:rsidR="00BE5464" w:rsidRPr="00505C8E" w:rsidRDefault="00BE5464" w:rsidP="00BE5464">
      <w:pPr>
        <w:pStyle w:val="Sch2Number"/>
      </w:pPr>
      <w:r w:rsidRPr="00505C8E">
        <w:t>For these purposes, "acting improperly" includes where the Bidder:</w:t>
      </w:r>
    </w:p>
    <w:p w14:paraId="303726DC" w14:textId="712E165B" w:rsidR="00BE5464" w:rsidRPr="00505C8E" w:rsidRDefault="00BE5464" w:rsidP="00BE5464">
      <w:pPr>
        <w:pStyle w:val="Sch3Number"/>
      </w:pPr>
      <w:r w:rsidRPr="00505C8E">
        <w:t xml:space="preserve">Fails to provide information requested by </w:t>
      </w:r>
      <w:proofErr w:type="gramStart"/>
      <w:r w:rsidR="00060509" w:rsidRPr="00505C8E">
        <w:t>XC</w:t>
      </w:r>
      <w:r w:rsidRPr="00505C8E">
        <w:t>;</w:t>
      </w:r>
      <w:proofErr w:type="gramEnd"/>
    </w:p>
    <w:p w14:paraId="74572AE2" w14:textId="3DAF1485" w:rsidR="00BE5464" w:rsidRPr="00505C8E" w:rsidRDefault="00BE5464" w:rsidP="00BE5464">
      <w:pPr>
        <w:pStyle w:val="Sch3Number"/>
      </w:pPr>
      <w:r w:rsidRPr="00505C8E">
        <w:t xml:space="preserve">Provides information to </w:t>
      </w:r>
      <w:r w:rsidR="00060509" w:rsidRPr="00505C8E">
        <w:t>XC</w:t>
      </w:r>
      <w:r w:rsidRPr="00505C8E">
        <w:t xml:space="preserve"> that is incompatible, inaccurate or </w:t>
      </w:r>
      <w:proofErr w:type="gramStart"/>
      <w:r w:rsidRPr="00505C8E">
        <w:t>misleading;</w:t>
      </w:r>
      <w:proofErr w:type="gramEnd"/>
    </w:p>
    <w:p w14:paraId="1F251AF9" w14:textId="2B113F2D" w:rsidR="00BE5464" w:rsidRPr="00505C8E" w:rsidRDefault="00BE5464" w:rsidP="00BE5464">
      <w:pPr>
        <w:pStyle w:val="Sch3Number"/>
      </w:pPr>
      <w:r w:rsidRPr="00505C8E">
        <w:t>Accesses confidential information; or</w:t>
      </w:r>
    </w:p>
    <w:p w14:paraId="2CB5B090" w14:textId="05175F72" w:rsidR="00BE5464" w:rsidRPr="00505C8E" w:rsidRDefault="00BE5464" w:rsidP="00BE5464">
      <w:pPr>
        <w:pStyle w:val="Sch3Number"/>
      </w:pPr>
      <w:r w:rsidRPr="00505C8E">
        <w:t xml:space="preserve">Unduly influences </w:t>
      </w:r>
      <w:r w:rsidR="00060509" w:rsidRPr="00505C8E">
        <w:t>XC</w:t>
      </w:r>
      <w:r w:rsidRPr="00505C8E">
        <w:t>'s decision-making process.</w:t>
      </w:r>
    </w:p>
    <w:p w14:paraId="0862A1D1" w14:textId="247A71C9" w:rsidR="00BE5464" w:rsidRPr="00BE5464" w:rsidRDefault="00BE5464" w:rsidP="003B4F0A">
      <w:pPr>
        <w:pStyle w:val="Sch2Number"/>
      </w:pPr>
      <w:r w:rsidRPr="00505C8E">
        <w:t xml:space="preserve">Prior to any such disqualification, </w:t>
      </w:r>
      <w:r w:rsidR="00060509" w:rsidRPr="00505C8E">
        <w:t>XC</w:t>
      </w:r>
      <w:r w:rsidRPr="00505C8E">
        <w:t xml:space="preserve"> will notify the relevant Bidder of the intention to disqualify it via </w:t>
      </w:r>
      <w:r w:rsidR="00667442">
        <w:t xml:space="preserve">email </w:t>
      </w:r>
      <w:r w:rsidRPr="00505C8E">
        <w:t xml:space="preserve">and will provide the Bidder with </w:t>
      </w:r>
      <w:r w:rsidR="00667442">
        <w:t xml:space="preserve">five business </w:t>
      </w:r>
      <w:proofErr w:type="spellStart"/>
      <w:r w:rsidR="00667442">
        <w:t>days notice</w:t>
      </w:r>
      <w:proofErr w:type="spellEnd"/>
      <w:r w:rsidR="00667442">
        <w:t xml:space="preserve"> </w:t>
      </w:r>
      <w:r w:rsidRPr="00505C8E">
        <w:t xml:space="preserve">(or such other period as </w:t>
      </w:r>
      <w:r w:rsidR="00060509" w:rsidRPr="00505C8E">
        <w:t>XC</w:t>
      </w:r>
      <w:r w:rsidRPr="00505C8E">
        <w:t xml:space="preserve"> considers reasonable in the circumstances) to make representations and provide relevant evidence as to why the Bidder should not be disqualified. </w:t>
      </w:r>
      <w:r w:rsidR="00060509" w:rsidRPr="00505C8E">
        <w:t>XC</w:t>
      </w:r>
      <w:r w:rsidRPr="00505C8E">
        <w:t xml:space="preserve"> will consider any such</w:t>
      </w:r>
      <w:r>
        <w:t xml:space="preserve"> representations and evidence prior to making its final decision which shall be communicated to the Bidder via </w:t>
      </w:r>
      <w:r w:rsidR="00667442">
        <w:t>email.</w:t>
      </w:r>
    </w:p>
    <w:p w14:paraId="2C4C92B3" w14:textId="72C52598" w:rsidR="00DB364B" w:rsidRDefault="00DB364B" w:rsidP="00DB364B">
      <w:pPr>
        <w:pStyle w:val="Sch1Heading"/>
      </w:pPr>
      <w:r>
        <w:lastRenderedPageBreak/>
        <w:t>Conflicts of interest</w:t>
      </w:r>
    </w:p>
    <w:p w14:paraId="10A4AFE7" w14:textId="75A828E9" w:rsidR="00DB364B" w:rsidRPr="00667442" w:rsidRDefault="00DB364B" w:rsidP="00DB364B">
      <w:pPr>
        <w:pStyle w:val="Sch2Number"/>
      </w:pPr>
      <w:r w:rsidRPr="00667442">
        <w:t>Bidders are responsible for ensuring that no actual, potential or perceived conflicts of interest (within the meaning of the Act</w:t>
      </w:r>
      <w:r w:rsidR="00153FC7" w:rsidRPr="00667442">
        <w:rPr>
          <w:rStyle w:val="FootnoteReference"/>
        </w:rPr>
        <w:footnoteReference w:id="2"/>
      </w:r>
      <w:r w:rsidRPr="00667442">
        <w:t xml:space="preserve">) exist between themselves and </w:t>
      </w:r>
      <w:r w:rsidR="00060509" w:rsidRPr="00667442">
        <w:t>XC</w:t>
      </w:r>
      <w:r w:rsidR="006174DE" w:rsidRPr="00667442">
        <w:t xml:space="preserve"> </w:t>
      </w:r>
      <w:r w:rsidRPr="00667442">
        <w:t xml:space="preserve">or its advisers. Bidders must notify </w:t>
      </w:r>
      <w:r w:rsidR="00060509" w:rsidRPr="00667442">
        <w:t>XC</w:t>
      </w:r>
      <w:r w:rsidR="006174DE" w:rsidRPr="00667442">
        <w:t xml:space="preserve"> </w:t>
      </w:r>
      <w:r w:rsidRPr="00667442">
        <w:t>immediately of any actual, potential or perceived conflict of interest.</w:t>
      </w:r>
    </w:p>
    <w:p w14:paraId="18FCE05A" w14:textId="225BD9B3" w:rsidR="00DB364B" w:rsidRPr="00667442" w:rsidRDefault="00DB364B" w:rsidP="00DB364B">
      <w:pPr>
        <w:pStyle w:val="Sch2Number"/>
      </w:pPr>
      <w:r w:rsidRPr="00667442">
        <w:t xml:space="preserve">In the event of any actual, potential or perceived conflict of interest, </w:t>
      </w:r>
      <w:r w:rsidR="00060509" w:rsidRPr="00667442">
        <w:t>XC</w:t>
      </w:r>
      <w:r w:rsidR="006174DE" w:rsidRPr="00667442">
        <w:t xml:space="preserve"> </w:t>
      </w:r>
      <w:r w:rsidRPr="00667442">
        <w:t xml:space="preserve">shall in its absolute discretion decide on the appropriate course of action. </w:t>
      </w:r>
      <w:r w:rsidR="00060509" w:rsidRPr="00667442">
        <w:t>XC</w:t>
      </w:r>
      <w:r w:rsidR="006174DE" w:rsidRPr="00667442">
        <w:t xml:space="preserve"> </w:t>
      </w:r>
      <w:r w:rsidRPr="00667442">
        <w:t>reserves the right to:</w:t>
      </w:r>
    </w:p>
    <w:p w14:paraId="38378F59" w14:textId="5E14EB4C" w:rsidR="00DB364B" w:rsidRPr="00667442" w:rsidRDefault="00DB364B" w:rsidP="00DB364B">
      <w:pPr>
        <w:pStyle w:val="Sch3Number"/>
      </w:pPr>
      <w:r w:rsidRPr="00667442">
        <w:t xml:space="preserve">exclude any Bidder that fails to notify </w:t>
      </w:r>
      <w:r w:rsidR="00060509" w:rsidRPr="00667442">
        <w:t>XC</w:t>
      </w:r>
      <w:r w:rsidR="006174DE" w:rsidRPr="00667442">
        <w:t xml:space="preserve"> </w:t>
      </w:r>
      <w:r w:rsidRPr="00667442">
        <w:t xml:space="preserve">of an actual, potential or perceived conflict of interest, or where an actual conflict of interest </w:t>
      </w:r>
      <w:proofErr w:type="gramStart"/>
      <w:r w:rsidRPr="00667442">
        <w:t>exists;</w:t>
      </w:r>
      <w:proofErr w:type="gramEnd"/>
    </w:p>
    <w:p w14:paraId="46831B14" w14:textId="28B0F9EF" w:rsidR="00DB364B" w:rsidRPr="00667442" w:rsidRDefault="00DB364B" w:rsidP="00DB364B">
      <w:pPr>
        <w:pStyle w:val="Sch3Number"/>
      </w:pPr>
      <w:r w:rsidRPr="00667442">
        <w:t xml:space="preserve">request further information from any Bidder and require any Bidder to take reasonable steps to mitigate a conflict of interest. This may include requiring any Bidder to enter into a specific conflict of interest agreement with </w:t>
      </w:r>
      <w:r w:rsidR="00060509" w:rsidRPr="00667442">
        <w:t>XC</w:t>
      </w:r>
      <w:r w:rsidRPr="00667442">
        <w:t>. Failure to do so may result in the Bidder being excluded from participating in, or progressing as part of, the Procurement process.</w:t>
      </w:r>
    </w:p>
    <w:p w14:paraId="2EB2AEA0" w14:textId="7ABE9177" w:rsidR="00DB364B" w:rsidRDefault="00060509" w:rsidP="00DB364B">
      <w:pPr>
        <w:pStyle w:val="Sch2Number"/>
      </w:pPr>
      <w:r w:rsidRPr="00667442">
        <w:t>XC</w:t>
      </w:r>
      <w:r w:rsidR="00DB364B" w:rsidRPr="00667442">
        <w:t xml:space="preserve"> strongly encourages Bidders to contact </w:t>
      </w:r>
      <w:r w:rsidRPr="00667442">
        <w:t>XC</w:t>
      </w:r>
      <w:r w:rsidR="006174DE" w:rsidRPr="00667442">
        <w:t xml:space="preserve"> </w:t>
      </w:r>
      <w:r w:rsidR="00DB364B" w:rsidRPr="00667442">
        <w:t>as soon as possible</w:t>
      </w:r>
      <w:r w:rsidR="00DB364B">
        <w:t xml:space="preserve"> using </w:t>
      </w:r>
      <w:r w:rsidR="00667442">
        <w:t xml:space="preserve">the email address given in </w:t>
      </w:r>
      <w:r w:rsidR="008D72B5">
        <w:t>6.4</w:t>
      </w:r>
      <w:r w:rsidR="008D72B5">
        <w:rPr>
          <w:rStyle w:val="CommentReference"/>
        </w:rPr>
        <w:t xml:space="preserve"> </w:t>
      </w:r>
      <w:r w:rsidR="008D72B5">
        <w:t>sho</w:t>
      </w:r>
      <w:r w:rsidR="00DB364B">
        <w:t>uld it have any concerns regarding actual, potential or perceived conflicts of interest.</w:t>
      </w:r>
    </w:p>
    <w:p w14:paraId="17E1FA3B" w14:textId="77777777" w:rsidR="00DB364B" w:rsidRPr="008D72B5" w:rsidRDefault="00DB364B" w:rsidP="00DB364B">
      <w:pPr>
        <w:pStyle w:val="Sch1Heading"/>
      </w:pPr>
      <w:r w:rsidRPr="008D72B5">
        <w:t>Conflict assessments</w:t>
      </w:r>
    </w:p>
    <w:p w14:paraId="5349758F" w14:textId="075C09AE" w:rsidR="00DB364B" w:rsidRPr="008D72B5" w:rsidRDefault="00060509" w:rsidP="00DB364B">
      <w:pPr>
        <w:pStyle w:val="Sch2Number"/>
      </w:pPr>
      <w:r w:rsidRPr="008D72B5">
        <w:t>XC</w:t>
      </w:r>
      <w:r w:rsidR="00DB364B" w:rsidRPr="008D72B5">
        <w:t xml:space="preserve"> confirms that, prior to the issue of the Tender Notice in this Procurement, a conflict assessment has been prepared in accordance with the Act.</w:t>
      </w:r>
    </w:p>
    <w:p w14:paraId="442FDDC5" w14:textId="77777777" w:rsidR="00DB364B" w:rsidRPr="008D72B5" w:rsidRDefault="00DB364B" w:rsidP="00DB364B">
      <w:pPr>
        <w:pStyle w:val="Sch1Heading"/>
      </w:pPr>
      <w:r w:rsidRPr="008D72B5">
        <w:t>Intellectual property</w:t>
      </w:r>
    </w:p>
    <w:p w14:paraId="7B5B9AD7" w14:textId="113CD8C3" w:rsidR="00DB364B" w:rsidRPr="008D72B5" w:rsidRDefault="00DB364B" w:rsidP="00DB364B">
      <w:pPr>
        <w:pStyle w:val="Sch2Number"/>
      </w:pPr>
      <w:r w:rsidRPr="008D72B5">
        <w:t xml:space="preserve">Bidders are reminded that all intellectual property rights, including copyright, in the documents and materials supplied by </w:t>
      </w:r>
      <w:r w:rsidR="00060509" w:rsidRPr="008D72B5">
        <w:t>XC</w:t>
      </w:r>
      <w:r w:rsidR="006174DE" w:rsidRPr="008D72B5">
        <w:t xml:space="preserve"> </w:t>
      </w:r>
      <w:r w:rsidRPr="008D72B5">
        <w:t xml:space="preserve">and/or its advisers in this Procurement, in whatever format, belong to </w:t>
      </w:r>
      <w:r w:rsidR="00060509" w:rsidRPr="008D72B5">
        <w:t>XC</w:t>
      </w:r>
      <w:r w:rsidRPr="008D72B5">
        <w:t xml:space="preserve">, its advisers or the relevant owner/licensor. Bidders shall not copy, reproduce, distribute or otherwise make available any part of these documents to any third party (except for the purpose of preparing a submission) without the prior written consent of </w:t>
      </w:r>
      <w:r w:rsidR="00060509" w:rsidRPr="008D72B5">
        <w:t>XC</w:t>
      </w:r>
      <w:r w:rsidRPr="008D72B5">
        <w:t xml:space="preserve">. All documentation supplied by </w:t>
      </w:r>
      <w:r w:rsidR="00060509" w:rsidRPr="008D72B5">
        <w:t>XC</w:t>
      </w:r>
      <w:r w:rsidR="006174DE" w:rsidRPr="008D72B5">
        <w:t xml:space="preserve"> </w:t>
      </w:r>
      <w:r w:rsidRPr="008D72B5">
        <w:t>in relation to this Procurement must be returned or destroyed on demand, without any copies being retained by Bidders.</w:t>
      </w:r>
    </w:p>
    <w:p w14:paraId="7678C7B4" w14:textId="77777777" w:rsidR="00DB364B" w:rsidRPr="008D72B5" w:rsidRDefault="00DB364B" w:rsidP="00DB364B">
      <w:pPr>
        <w:pStyle w:val="Sch1Heading"/>
      </w:pPr>
      <w:r>
        <w:t>Anti-</w:t>
      </w:r>
      <w:r w:rsidRPr="008D72B5">
        <w:t>competitive behaviour</w:t>
      </w:r>
    </w:p>
    <w:p w14:paraId="12923F6D" w14:textId="08609BBD" w:rsidR="00DB364B" w:rsidRPr="008D72B5" w:rsidRDefault="00DB364B" w:rsidP="00DB364B">
      <w:pPr>
        <w:pStyle w:val="Sch2Number"/>
      </w:pPr>
      <w:r w:rsidRPr="008D72B5">
        <w:t xml:space="preserve">Bidders are reminded of their obligations under applicable competition laws. </w:t>
      </w:r>
      <w:r w:rsidR="00060509" w:rsidRPr="008D72B5">
        <w:t>XC</w:t>
      </w:r>
      <w:r w:rsidR="006174DE" w:rsidRPr="008D72B5">
        <w:t xml:space="preserve"> </w:t>
      </w:r>
      <w:r w:rsidRPr="008D72B5">
        <w:t>may require evidence from Bidders that their arrangements are not anti</w:t>
      </w:r>
      <w:r w:rsidRPr="008D72B5">
        <w:softHyphen/>
        <w:t>competitive and reserves the right to require any Bidder to comply with any reasonable measures which may be needed to verify that no anti-competitive arrangements are in place.</w:t>
      </w:r>
    </w:p>
    <w:p w14:paraId="0F97F5F8" w14:textId="048C2F20" w:rsidR="00DB364B" w:rsidRPr="008D72B5" w:rsidRDefault="00DB364B" w:rsidP="00DB364B">
      <w:pPr>
        <w:pStyle w:val="Sch2Number"/>
      </w:pPr>
      <w:r w:rsidRPr="008D72B5">
        <w:t xml:space="preserve">Any evidence of anti-competitive behaviour may result in a Bidder being disqualified from the Procurement. </w:t>
      </w:r>
      <w:r w:rsidR="00060509" w:rsidRPr="008D72B5">
        <w:t>XC</w:t>
      </w:r>
      <w:r w:rsidR="006174DE" w:rsidRPr="008D72B5">
        <w:t xml:space="preserve"> </w:t>
      </w:r>
      <w:r w:rsidRPr="008D72B5">
        <w:t>also reserves the right to refer any suspected breaches of applicable competition laws to the relevant authorities including, but not limited to, the Competition and Markets Authority and the Serious Fraud Office.</w:t>
      </w:r>
    </w:p>
    <w:p w14:paraId="53C3D581" w14:textId="31F04EA2" w:rsidR="00DB364B" w:rsidRDefault="00DB364B" w:rsidP="00DB364B">
      <w:pPr>
        <w:pStyle w:val="Sch2Number"/>
      </w:pPr>
      <w:r w:rsidRPr="008D72B5">
        <w:t>Bidders should note that anti-competitive behaviour may result in the Bidder being excluded from bidding for contracts under Schedule 7, Paragraph 7 of the Act. Where a relevant decision has been made by the Competition and Markets Authority under the Competition Act 1998, the Bidder</w:t>
      </w:r>
      <w:r>
        <w:t xml:space="preserve"> may also be excluded from bidding for contracts under Schedule 6, paragraph 41 and may be added to the debarment list and/or be liable for civil and/or criminal penalties.</w:t>
      </w:r>
    </w:p>
    <w:p w14:paraId="1AE2885D" w14:textId="77777777" w:rsidR="00DB364B" w:rsidRPr="00B74BDB" w:rsidRDefault="00DB364B" w:rsidP="00DB364B">
      <w:pPr>
        <w:pStyle w:val="Sch1Heading"/>
      </w:pPr>
      <w:r w:rsidRPr="00B74BDB">
        <w:lastRenderedPageBreak/>
        <w:t>Contract</w:t>
      </w:r>
    </w:p>
    <w:p w14:paraId="7F960ABC" w14:textId="714742C2" w:rsidR="00DB364B" w:rsidRPr="00B74BDB" w:rsidRDefault="00DB364B" w:rsidP="00DB364B">
      <w:pPr>
        <w:pStyle w:val="Sch2Number"/>
      </w:pPr>
      <w:r w:rsidRPr="00B74BDB">
        <w:t xml:space="preserve">A tender submission is an offer to </w:t>
      </w:r>
      <w:proofErr w:type="gramStart"/>
      <w:r w:rsidRPr="00B74BDB">
        <w:t>enter into</w:t>
      </w:r>
      <w:proofErr w:type="gramEnd"/>
      <w:r w:rsidRPr="00B74BDB">
        <w:t xml:space="preserve"> a </w:t>
      </w:r>
      <w:r w:rsidR="00D3109C">
        <w:t>C</w:t>
      </w:r>
      <w:r w:rsidRPr="00B74BDB">
        <w:t xml:space="preserve">ontract on the terms of the contents of the submission. Notification of an award decision does not constitute acceptance by </w:t>
      </w:r>
      <w:r w:rsidR="00060509" w:rsidRPr="00B74BDB">
        <w:t>XC</w:t>
      </w:r>
      <w:r w:rsidRPr="00B74BDB">
        <w:t xml:space="preserve">. Any document submitted by a Bidder shall only have contractual effect when it is contained within an executed written </w:t>
      </w:r>
      <w:proofErr w:type="spellStart"/>
      <w:r w:rsidRPr="00B74BDB">
        <w:t>contract.</w:t>
      </w:r>
      <w:proofErr w:type="spellEnd"/>
    </w:p>
    <w:p w14:paraId="3A26BBEB" w14:textId="5A91C84D" w:rsidR="00DB364B" w:rsidRDefault="00DB364B" w:rsidP="00DB364B">
      <w:pPr>
        <w:pStyle w:val="Sch2Number"/>
      </w:pPr>
      <w:r w:rsidRPr="00B74BDB">
        <w:t xml:space="preserve">The Bidder’s </w:t>
      </w:r>
      <w:r w:rsidR="00FA25D3">
        <w:t>Fi</w:t>
      </w:r>
      <w:r w:rsidRPr="00B74BDB">
        <w:t xml:space="preserve">nal </w:t>
      </w:r>
      <w:r w:rsidR="00FA25D3">
        <w:t>T</w:t>
      </w:r>
      <w:r w:rsidRPr="00B74BDB">
        <w:t xml:space="preserve">ender submission must remain valid for acceptance </w:t>
      </w:r>
      <w:r w:rsidR="002D660F" w:rsidRPr="00B74BDB">
        <w:t xml:space="preserve">for </w:t>
      </w:r>
      <w:r w:rsidR="00CC5B99" w:rsidRPr="00B74BDB">
        <w:t>of</w:t>
      </w:r>
      <w:r w:rsidRPr="00B74BDB">
        <w:t xml:space="preserve"> a period of </w:t>
      </w:r>
      <w:r w:rsidR="00B74BDB" w:rsidRPr="00B74BDB">
        <w:t xml:space="preserve">120 </w:t>
      </w:r>
      <w:r w:rsidRPr="00B74BDB">
        <w:t>days from the date of its submission or until any procurement challenges have been resolved.</w:t>
      </w:r>
    </w:p>
    <w:p w14:paraId="7B03F651" w14:textId="36806C60" w:rsidR="00DB364B" w:rsidRPr="004B67DB" w:rsidRDefault="00DB364B" w:rsidP="00DB364B">
      <w:pPr>
        <w:pStyle w:val="Sch1Heading"/>
      </w:pPr>
      <w:r>
        <w:t xml:space="preserve">Bidder </w:t>
      </w:r>
      <w:r w:rsidRPr="004B67DB">
        <w:t>withdrawal</w:t>
      </w:r>
    </w:p>
    <w:p w14:paraId="620D7A5C" w14:textId="7B3C805E" w:rsidR="00DB364B" w:rsidRPr="004B67DB" w:rsidRDefault="00DB364B" w:rsidP="00DB364B">
      <w:pPr>
        <w:pStyle w:val="Sch2Number"/>
      </w:pPr>
      <w:r w:rsidRPr="004B67DB">
        <w:t xml:space="preserve">Bidders may withdraw from the Procurement at any time before the submission deadline by providing written notification to </w:t>
      </w:r>
      <w:r w:rsidR="00060509" w:rsidRPr="004B67DB">
        <w:t>XC</w:t>
      </w:r>
      <w:r w:rsidR="006174DE" w:rsidRPr="004B67DB">
        <w:t xml:space="preserve"> </w:t>
      </w:r>
      <w:r w:rsidRPr="004B67DB">
        <w:t xml:space="preserve">via </w:t>
      </w:r>
      <w:r w:rsidR="00B74BDB" w:rsidRPr="004B67DB">
        <w:t>the email address given in 6.4</w:t>
      </w:r>
    </w:p>
    <w:p w14:paraId="3CC9EFC1" w14:textId="39F8A797" w:rsidR="00DB364B" w:rsidRPr="004B67DB" w:rsidRDefault="00DB364B" w:rsidP="00DB364B">
      <w:pPr>
        <w:pStyle w:val="Sch1Heading"/>
      </w:pPr>
      <w:r w:rsidRPr="004B67DB">
        <w:t>Bidder eligibility</w:t>
      </w:r>
    </w:p>
    <w:p w14:paraId="29FF87DF" w14:textId="14A1851E" w:rsidR="00DB364B" w:rsidRPr="0013386A" w:rsidRDefault="00DB364B" w:rsidP="00DB364B">
      <w:pPr>
        <w:pStyle w:val="Sch2Number"/>
      </w:pPr>
      <w:r w:rsidRPr="004B67DB">
        <w:t xml:space="preserve">Bidders are reminded that the eligibility requirements in this document, ITT, Tender Notice and all </w:t>
      </w:r>
      <w:r w:rsidRPr="0013386A">
        <w:t xml:space="preserve">other associated tender documents </w:t>
      </w:r>
      <w:proofErr w:type="gramStart"/>
      <w:r w:rsidRPr="0013386A">
        <w:t>apply to the Procurement at all times</w:t>
      </w:r>
      <w:proofErr w:type="gramEnd"/>
      <w:r w:rsidRPr="0013386A">
        <w:t>.</w:t>
      </w:r>
    </w:p>
    <w:p w14:paraId="4B0C37CC" w14:textId="27356DA1" w:rsidR="00DB364B" w:rsidRPr="0013386A" w:rsidRDefault="00060509" w:rsidP="00DB364B">
      <w:pPr>
        <w:pStyle w:val="Sch2Number"/>
      </w:pPr>
      <w:r w:rsidRPr="0013386A">
        <w:t>XC</w:t>
      </w:r>
      <w:r w:rsidR="006174DE" w:rsidRPr="0013386A">
        <w:t xml:space="preserve"> </w:t>
      </w:r>
      <w:r w:rsidR="00DB364B" w:rsidRPr="0013386A">
        <w:t xml:space="preserve">reserves the right to require any Bidder to provide such further information as </w:t>
      </w:r>
      <w:r w:rsidRPr="0013386A">
        <w:t>XC</w:t>
      </w:r>
      <w:r w:rsidR="006174DE" w:rsidRPr="0013386A">
        <w:t xml:space="preserve"> </w:t>
      </w:r>
      <w:r w:rsidR="00DB364B" w:rsidRPr="0013386A">
        <w:t xml:space="preserve">may require (and for the avoidance of doubt, </w:t>
      </w:r>
      <w:r w:rsidRPr="0013386A">
        <w:t>XC</w:t>
      </w:r>
      <w:r w:rsidR="006174DE" w:rsidRPr="0013386A">
        <w:t xml:space="preserve"> </w:t>
      </w:r>
      <w:r w:rsidR="00DB364B" w:rsidRPr="0013386A">
        <w:t>may make multiple requests) as to any issue addressed in th</w:t>
      </w:r>
      <w:r w:rsidR="002A1505" w:rsidRPr="0013386A">
        <w:t>is ITP</w:t>
      </w:r>
      <w:r w:rsidR="0098681A" w:rsidRPr="0013386A">
        <w:t xml:space="preserve"> or invitations to tender</w:t>
      </w:r>
      <w:r w:rsidR="00DB364B" w:rsidRPr="0013386A">
        <w:t xml:space="preserve">, including, but not limited to, the economic and financial standing of the Bidder at any stage of the Procurement and prior to the notification of the award decision and/or the award of the </w:t>
      </w:r>
      <w:proofErr w:type="spellStart"/>
      <w:r w:rsidR="00DB364B" w:rsidRPr="0013386A">
        <w:t>contract.</w:t>
      </w:r>
      <w:proofErr w:type="spellEnd"/>
    </w:p>
    <w:p w14:paraId="2EC57962" w14:textId="42241D50" w:rsidR="00DB364B" w:rsidRPr="0013386A" w:rsidRDefault="008E30D7" w:rsidP="00DB364B">
      <w:pPr>
        <w:pStyle w:val="Sch2Number"/>
      </w:pPr>
      <w:r w:rsidRPr="0013386A">
        <w:t xml:space="preserve">If there is any change in the Bidder's standing following the submission of the PSQ response (including throughout any subsequent stages of the </w:t>
      </w:r>
      <w:r w:rsidR="005E598B">
        <w:t>P</w:t>
      </w:r>
      <w:r w:rsidRPr="0013386A">
        <w:t xml:space="preserve">rocurement process) which means that the information submitted by the Bidder at </w:t>
      </w:r>
      <w:r w:rsidR="002A1505" w:rsidRPr="0013386A">
        <w:t>PSQ</w:t>
      </w:r>
      <w:r w:rsidRPr="0013386A">
        <w:t xml:space="preserve"> stage is no longer </w:t>
      </w:r>
      <w:proofErr w:type="gramStart"/>
      <w:r w:rsidRPr="0013386A">
        <w:t>correct</w:t>
      </w:r>
      <w:proofErr w:type="gramEnd"/>
      <w:r w:rsidRPr="0013386A">
        <w:t xml:space="preserve"> then the Bidder is required to immediately inform </w:t>
      </w:r>
      <w:r w:rsidR="00060509" w:rsidRPr="0013386A">
        <w:t>XC</w:t>
      </w:r>
      <w:r w:rsidR="006174DE" w:rsidRPr="0013386A">
        <w:t xml:space="preserve"> </w:t>
      </w:r>
      <w:r w:rsidRPr="0013386A">
        <w:t xml:space="preserve">of the changes in writing via </w:t>
      </w:r>
      <w:r w:rsidR="004B67DB" w:rsidRPr="0013386A">
        <w:t>email to the address given in 6.4</w:t>
      </w:r>
      <w:r w:rsidR="0013386A" w:rsidRPr="0013386A">
        <w:t xml:space="preserve">.  </w:t>
      </w:r>
      <w:r w:rsidR="00060509" w:rsidRPr="0013386A">
        <w:t>XC</w:t>
      </w:r>
      <w:r w:rsidR="006174DE" w:rsidRPr="0013386A">
        <w:t xml:space="preserve"> </w:t>
      </w:r>
      <w:r w:rsidRPr="0013386A">
        <w:t>reserves the right to reconsider the matters considered at PSQ stage and to revisit the Bidder's pre-qualified status at any time throughout the procurement process. For the avoidance of doubt, this includes any actual or perceived conflicts of interest.</w:t>
      </w:r>
    </w:p>
    <w:p w14:paraId="379C5186" w14:textId="7830E4C6" w:rsidR="008E30D7" w:rsidRPr="0013386A" w:rsidRDefault="008E30D7" w:rsidP="00E25213">
      <w:pPr>
        <w:pStyle w:val="Sch1Number"/>
        <w:rPr>
          <w:lang w:eastAsia="en-GB"/>
        </w:rPr>
      </w:pPr>
      <w:r w:rsidRPr="0013386A">
        <w:rPr>
          <w:lang w:eastAsia="en-GB"/>
        </w:rPr>
        <w:t xml:space="preserve">If, following the submission of its </w:t>
      </w:r>
      <w:r w:rsidR="002A1505" w:rsidRPr="0013386A">
        <w:rPr>
          <w:lang w:eastAsia="en-GB"/>
        </w:rPr>
        <w:t>P</w:t>
      </w:r>
      <w:r w:rsidRPr="0013386A">
        <w:rPr>
          <w:lang w:eastAsia="en-GB"/>
        </w:rPr>
        <w:t xml:space="preserve">SQ response, there is any change in Associated Persons or the proposed composition of the Bidder (whether in the composition of any equity participants in a consortium or otherwise), the Bidder shall immediately inform </w:t>
      </w:r>
      <w:r w:rsidR="00060509" w:rsidRPr="0013386A">
        <w:rPr>
          <w:lang w:eastAsia="en-GB"/>
        </w:rPr>
        <w:t>XC</w:t>
      </w:r>
      <w:r w:rsidRPr="0013386A">
        <w:rPr>
          <w:lang w:eastAsia="en-GB"/>
        </w:rPr>
        <w:t xml:space="preserve">, </w:t>
      </w:r>
      <w:r w:rsidR="0013386A" w:rsidRPr="0013386A">
        <w:rPr>
          <w:lang w:eastAsia="en-GB"/>
        </w:rPr>
        <w:t>email to the address given in 6.4 and</w:t>
      </w:r>
      <w:r w:rsidRPr="0013386A">
        <w:rPr>
          <w:lang w:eastAsia="en-GB"/>
        </w:rPr>
        <w:t xml:space="preserve"> seek approval in advance for such change. </w:t>
      </w:r>
      <w:r w:rsidR="00060509" w:rsidRPr="0013386A">
        <w:rPr>
          <w:lang w:eastAsia="en-GB"/>
        </w:rPr>
        <w:t>XC</w:t>
      </w:r>
      <w:r w:rsidR="006174DE" w:rsidRPr="0013386A">
        <w:t xml:space="preserve"> </w:t>
      </w:r>
      <w:r w:rsidRPr="0013386A">
        <w:rPr>
          <w:lang w:eastAsia="en-GB"/>
        </w:rPr>
        <w:t xml:space="preserve">reserves the right to consider the updated information and to revisit the Bidder’s pre-qualified status. </w:t>
      </w:r>
    </w:p>
    <w:p w14:paraId="68CE6A22" w14:textId="16B89F0E" w:rsidR="00DB364B" w:rsidRDefault="00DB364B" w:rsidP="00DB364B">
      <w:pPr>
        <w:pStyle w:val="Sch1Heading"/>
      </w:pPr>
      <w:r>
        <w:t>Bidder warranties</w:t>
      </w:r>
    </w:p>
    <w:p w14:paraId="51CA89C5" w14:textId="43EEC5A1" w:rsidR="00DB364B" w:rsidRPr="0013386A" w:rsidRDefault="00DB364B" w:rsidP="00DB364B">
      <w:pPr>
        <w:pStyle w:val="Sch2Number"/>
      </w:pPr>
      <w:r>
        <w:t>In responding to th</w:t>
      </w:r>
      <w:r w:rsidR="002A1505">
        <w:t>is ITP</w:t>
      </w:r>
      <w:r w:rsidR="0098681A">
        <w:t xml:space="preserve"> and/or any tender requests</w:t>
      </w:r>
      <w:r>
        <w:t xml:space="preserve">, the Bidder warrants, represents and </w:t>
      </w:r>
      <w:r w:rsidRPr="0013386A">
        <w:t xml:space="preserve">undertakes to </w:t>
      </w:r>
      <w:r w:rsidR="00060509" w:rsidRPr="0013386A">
        <w:t>XC</w:t>
      </w:r>
      <w:r w:rsidR="006174DE" w:rsidRPr="0013386A">
        <w:t xml:space="preserve"> </w:t>
      </w:r>
      <w:r w:rsidRPr="0013386A">
        <w:t>that:</w:t>
      </w:r>
    </w:p>
    <w:p w14:paraId="6214283A" w14:textId="4C18C489" w:rsidR="00DB364B" w:rsidRPr="0013386A" w:rsidRDefault="00DB364B" w:rsidP="00DB364B">
      <w:pPr>
        <w:pStyle w:val="Sch3Number"/>
      </w:pPr>
      <w:r w:rsidRPr="0013386A">
        <w:t xml:space="preserve">it understands and has complied with the conditions set out in this </w:t>
      </w:r>
      <w:proofErr w:type="gramStart"/>
      <w:r w:rsidRPr="0013386A">
        <w:t>document;</w:t>
      </w:r>
      <w:proofErr w:type="gramEnd"/>
    </w:p>
    <w:p w14:paraId="3A5814DC" w14:textId="0CA48EFB" w:rsidR="00DB364B" w:rsidRPr="0013386A" w:rsidRDefault="00DB364B" w:rsidP="00DB364B">
      <w:pPr>
        <w:pStyle w:val="Sch3Number"/>
      </w:pPr>
      <w:r w:rsidRPr="0013386A">
        <w:t xml:space="preserve">all information, representations and other matters of fact communicated (whether in writing or otherwise) to </w:t>
      </w:r>
      <w:r w:rsidR="00060509" w:rsidRPr="0013386A">
        <w:t>XC</w:t>
      </w:r>
      <w:r w:rsidR="006174DE" w:rsidRPr="0013386A">
        <w:t xml:space="preserve"> </w:t>
      </w:r>
      <w:r w:rsidRPr="0013386A">
        <w:t xml:space="preserve">by the Bidder, its staff or agents in connection with or arising out of the Procurement are true, complete and accurate in all respects, both as at the date communicated and as at the date of the submission of the </w:t>
      </w:r>
      <w:r w:rsidR="0098681A" w:rsidRPr="0013386A">
        <w:t xml:space="preserve">relevant </w:t>
      </w:r>
      <w:r w:rsidRPr="0013386A">
        <w:t>response to this document;</w:t>
      </w:r>
    </w:p>
    <w:p w14:paraId="602502F4" w14:textId="77941A38" w:rsidR="00DB364B" w:rsidRPr="0013386A" w:rsidRDefault="00DB364B" w:rsidP="00DB364B">
      <w:pPr>
        <w:pStyle w:val="Sch3Number"/>
      </w:pPr>
      <w:r>
        <w:t>it has made its own investigations and undertaken its own research and due diligence, and has satisfied itself in respect of all matters (whether actual or contingent) relating to th</w:t>
      </w:r>
      <w:r w:rsidR="0098681A">
        <w:t>is</w:t>
      </w:r>
      <w:r>
        <w:t xml:space="preserve"> invitation and</w:t>
      </w:r>
      <w:r w:rsidR="0098681A">
        <w:t>/or invitations to tender and</w:t>
      </w:r>
      <w:r>
        <w:t xml:space="preserve"> has not submitted </w:t>
      </w:r>
      <w:r w:rsidR="0098681A">
        <w:t>any</w:t>
      </w:r>
      <w:r>
        <w:t xml:space="preserve"> response in reliance on any information, representation or assumption which may have been made by or </w:t>
      </w:r>
      <w:r w:rsidRPr="0013386A">
        <w:t xml:space="preserve">on behalf of </w:t>
      </w:r>
      <w:r w:rsidR="00060509" w:rsidRPr="0013386A">
        <w:t>XC</w:t>
      </w:r>
      <w:r w:rsidR="006174DE" w:rsidRPr="0013386A">
        <w:t xml:space="preserve"> </w:t>
      </w:r>
      <w:r w:rsidRPr="0013386A">
        <w:t xml:space="preserve">(with the exception of any information which is expressly warranted by </w:t>
      </w:r>
      <w:r w:rsidR="00060509" w:rsidRPr="0013386A">
        <w:t>XC</w:t>
      </w:r>
      <w:r w:rsidRPr="0013386A">
        <w:t>);</w:t>
      </w:r>
    </w:p>
    <w:p w14:paraId="06EF2BFA" w14:textId="721CE030" w:rsidR="00DB364B" w:rsidRPr="0013386A" w:rsidRDefault="00DB364B" w:rsidP="00DB364B">
      <w:pPr>
        <w:pStyle w:val="Sch3Number"/>
      </w:pPr>
      <w:r w:rsidRPr="0013386A">
        <w:lastRenderedPageBreak/>
        <w:t xml:space="preserve">it has full power and authority to respond to this document </w:t>
      </w:r>
      <w:r w:rsidR="0098681A" w:rsidRPr="0013386A">
        <w:t xml:space="preserve">and to any invitations to tender </w:t>
      </w:r>
      <w:r w:rsidRPr="0013386A">
        <w:t xml:space="preserve">and to perform the obligations in relation to the contract and will, if requested, promptly produce evidence of such to </w:t>
      </w:r>
      <w:r w:rsidR="00060509" w:rsidRPr="0013386A">
        <w:t>XC</w:t>
      </w:r>
      <w:r w:rsidRPr="0013386A">
        <w:t>.</w:t>
      </w:r>
    </w:p>
    <w:p w14:paraId="2076C76D" w14:textId="1ABA7FCE" w:rsidR="00DB364B" w:rsidRPr="0013386A" w:rsidRDefault="00DB364B" w:rsidP="00DB364B">
      <w:pPr>
        <w:pStyle w:val="Sch2Number"/>
      </w:pPr>
      <w:r w:rsidRPr="0013386A">
        <w:t>Bidders should note that the potential consequences of providing incomplete, inaccurate or misleading information include that:</w:t>
      </w:r>
    </w:p>
    <w:p w14:paraId="07CD5D85" w14:textId="633D4491" w:rsidR="00DB364B" w:rsidRPr="0013386A" w:rsidRDefault="00060509" w:rsidP="00DB364B">
      <w:pPr>
        <w:pStyle w:val="Sch3Number"/>
      </w:pPr>
      <w:r w:rsidRPr="0013386A">
        <w:t>XC</w:t>
      </w:r>
      <w:r w:rsidR="006174DE" w:rsidRPr="0013386A">
        <w:t xml:space="preserve"> </w:t>
      </w:r>
      <w:r w:rsidR="00DB364B" w:rsidRPr="0013386A">
        <w:t xml:space="preserve">may exclude the Bidder from participating in this </w:t>
      </w:r>
      <w:proofErr w:type="gramStart"/>
      <w:r w:rsidR="00DB364B" w:rsidRPr="0013386A">
        <w:t>Procurement;</w:t>
      </w:r>
      <w:proofErr w:type="gramEnd"/>
    </w:p>
    <w:p w14:paraId="6C895E47" w14:textId="60C2E709" w:rsidR="00DB364B" w:rsidRPr="0013386A" w:rsidRDefault="00DB364B" w:rsidP="00DB364B">
      <w:pPr>
        <w:pStyle w:val="Sch3Number"/>
      </w:pPr>
      <w:r w:rsidRPr="0013386A">
        <w:t xml:space="preserve">the Bidder may be excluded from bidding for contracts under Schedule 7, Paragraph 13 of the </w:t>
      </w:r>
      <w:proofErr w:type="gramStart"/>
      <w:r w:rsidRPr="0013386A">
        <w:t>Act;</w:t>
      </w:r>
      <w:proofErr w:type="gramEnd"/>
    </w:p>
    <w:p w14:paraId="6CF2B503" w14:textId="71B4E339" w:rsidR="00DB364B" w:rsidRPr="0013386A" w:rsidRDefault="00060509" w:rsidP="00DB364B">
      <w:pPr>
        <w:pStyle w:val="Sch3Number"/>
      </w:pPr>
      <w:r w:rsidRPr="0013386A">
        <w:t>XC</w:t>
      </w:r>
      <w:r w:rsidR="006174DE" w:rsidRPr="0013386A">
        <w:t xml:space="preserve"> </w:t>
      </w:r>
      <w:r w:rsidR="00DB364B" w:rsidRPr="0013386A">
        <w:t xml:space="preserve">may rescind any resulting contract under the Misrepresentation Act 1967 and may sue the Bidder for </w:t>
      </w:r>
      <w:proofErr w:type="gramStart"/>
      <w:r w:rsidR="00DB364B" w:rsidRPr="0013386A">
        <w:t>damages;</w:t>
      </w:r>
      <w:proofErr w:type="gramEnd"/>
    </w:p>
    <w:p w14:paraId="36173198" w14:textId="3EA1A666" w:rsidR="00DB364B" w:rsidRPr="0013386A" w:rsidRDefault="00DB364B" w:rsidP="00DB364B">
      <w:pPr>
        <w:pStyle w:val="Sch3Number"/>
      </w:pPr>
      <w:r w:rsidRPr="0013386A">
        <w:t xml:space="preserve">if fraud or fraudulent intent can be proved, the Bidder may be prosecuted and convicted of the offence of fraud by false representation under section 2 of the Fraud </w:t>
      </w:r>
      <w:r w:rsidR="006174DE" w:rsidRPr="0013386A">
        <w:t>A</w:t>
      </w:r>
      <w:r w:rsidRPr="0013386A">
        <w:t xml:space="preserve">ct 2006, which can carry a sentence of up to 10 years or a fine (or both) </w:t>
      </w:r>
      <w:r w:rsidRPr="0013386A">
        <w:rPr>
          <w:sz w:val="26"/>
        </w:rPr>
        <w:t xml:space="preserve">– </w:t>
      </w:r>
      <w:r w:rsidRPr="0013386A">
        <w:t>if there is a conviction, then the Bidder may be excluded from bidding for contracts under Schedule 6, Paragraph 15 of the Act and may be added to the debarment list.</w:t>
      </w:r>
    </w:p>
    <w:p w14:paraId="23AF92AE" w14:textId="566C8742" w:rsidR="008E30D7" w:rsidRPr="0013386A" w:rsidRDefault="008E30D7" w:rsidP="00DB364B">
      <w:pPr>
        <w:pStyle w:val="Sch1Heading"/>
      </w:pPr>
      <w:r w:rsidRPr="0013386A">
        <w:t>Authority's rights</w:t>
      </w:r>
    </w:p>
    <w:p w14:paraId="0AA7415B" w14:textId="41B63CF1" w:rsidR="008E30D7" w:rsidRPr="0013386A" w:rsidRDefault="00060509" w:rsidP="008E30D7">
      <w:pPr>
        <w:pStyle w:val="Sch2Number"/>
        <w:rPr>
          <w:lang w:eastAsia="en-GB"/>
        </w:rPr>
      </w:pPr>
      <w:r w:rsidRPr="0013386A">
        <w:rPr>
          <w:lang w:eastAsia="en-GB"/>
        </w:rPr>
        <w:t>XC</w:t>
      </w:r>
      <w:r w:rsidR="008E30D7" w:rsidRPr="0013386A">
        <w:rPr>
          <w:lang w:eastAsia="en-GB"/>
        </w:rPr>
        <w:t xml:space="preserve"> reserves the right to disqualify (without prejudice to any other civil remedies available to </w:t>
      </w:r>
      <w:r w:rsidRPr="0013386A">
        <w:rPr>
          <w:lang w:eastAsia="en-GB"/>
        </w:rPr>
        <w:t>XC</w:t>
      </w:r>
      <w:r w:rsidR="006174DE" w:rsidRPr="0013386A">
        <w:t xml:space="preserve"> </w:t>
      </w:r>
      <w:r w:rsidR="008E30D7" w:rsidRPr="0013386A">
        <w:rPr>
          <w:lang w:eastAsia="en-GB"/>
        </w:rPr>
        <w:t xml:space="preserve">and any criminal liability which such conduct may attract) any organisation who, in connection with </w:t>
      </w:r>
      <w:r w:rsidR="00AD462B" w:rsidRPr="0013386A">
        <w:rPr>
          <w:lang w:eastAsia="en-GB"/>
        </w:rPr>
        <w:t>their</w:t>
      </w:r>
      <w:r w:rsidR="008E30D7" w:rsidRPr="0013386A">
        <w:rPr>
          <w:lang w:eastAsia="en-GB"/>
        </w:rPr>
        <w:t xml:space="preserve"> </w:t>
      </w:r>
      <w:r w:rsidR="002A1505" w:rsidRPr="0013386A">
        <w:rPr>
          <w:lang w:eastAsia="en-GB"/>
        </w:rPr>
        <w:t>P</w:t>
      </w:r>
      <w:r w:rsidR="008E30D7" w:rsidRPr="0013386A">
        <w:rPr>
          <w:lang w:eastAsia="en-GB"/>
        </w:rPr>
        <w:t>SQ</w:t>
      </w:r>
      <w:r w:rsidR="0098681A" w:rsidRPr="0013386A">
        <w:rPr>
          <w:lang w:eastAsia="en-GB"/>
        </w:rPr>
        <w:t xml:space="preserve"> and/or any Tender</w:t>
      </w:r>
      <w:r w:rsidR="008E30D7" w:rsidRPr="0013386A">
        <w:rPr>
          <w:lang w:eastAsia="en-GB"/>
        </w:rPr>
        <w:t xml:space="preserve">: </w:t>
      </w:r>
    </w:p>
    <w:p w14:paraId="4D82E440" w14:textId="7EDE7A0B" w:rsidR="008E30D7" w:rsidRPr="0013386A" w:rsidRDefault="008E30D7" w:rsidP="008E30D7">
      <w:pPr>
        <w:pStyle w:val="Sch3Number"/>
        <w:rPr>
          <w:lang w:eastAsia="en-GB"/>
        </w:rPr>
      </w:pPr>
      <w:r w:rsidRPr="0013386A">
        <w:rPr>
          <w:lang w:eastAsia="en-GB"/>
        </w:rPr>
        <w:t xml:space="preserve">offers any inducement, fee or reward to any employee or board member of </w:t>
      </w:r>
      <w:r w:rsidR="00060509" w:rsidRPr="0013386A">
        <w:rPr>
          <w:lang w:eastAsia="en-GB"/>
        </w:rPr>
        <w:t>XC</w:t>
      </w:r>
      <w:r w:rsidR="006174DE" w:rsidRPr="0013386A">
        <w:t xml:space="preserve"> </w:t>
      </w:r>
      <w:r w:rsidRPr="0013386A">
        <w:rPr>
          <w:lang w:eastAsia="en-GB"/>
        </w:rPr>
        <w:t xml:space="preserve">or any person acting as an adviser for </w:t>
      </w:r>
      <w:r w:rsidR="00060509" w:rsidRPr="0013386A">
        <w:rPr>
          <w:lang w:eastAsia="en-GB"/>
        </w:rPr>
        <w:t>XC</w:t>
      </w:r>
      <w:r w:rsidR="006174DE" w:rsidRPr="0013386A">
        <w:t xml:space="preserve"> </w:t>
      </w:r>
      <w:r w:rsidRPr="0013386A">
        <w:rPr>
          <w:lang w:eastAsia="en-GB"/>
        </w:rPr>
        <w:t xml:space="preserve">in connection with the </w:t>
      </w:r>
      <w:r w:rsidR="002A1505" w:rsidRPr="0013386A">
        <w:rPr>
          <w:lang w:eastAsia="en-GB"/>
        </w:rPr>
        <w:t>P</w:t>
      </w:r>
      <w:r w:rsidRPr="0013386A">
        <w:rPr>
          <w:lang w:eastAsia="en-GB"/>
        </w:rPr>
        <w:t xml:space="preserve">SQ </w:t>
      </w:r>
      <w:r w:rsidR="0098681A" w:rsidRPr="0013386A">
        <w:rPr>
          <w:lang w:eastAsia="en-GB"/>
        </w:rPr>
        <w:t xml:space="preserve">and/or Tender </w:t>
      </w:r>
      <w:r w:rsidRPr="0013386A">
        <w:rPr>
          <w:lang w:eastAsia="en-GB"/>
        </w:rPr>
        <w:t xml:space="preserve">or the </w:t>
      </w:r>
      <w:proofErr w:type="gramStart"/>
      <w:r w:rsidRPr="0013386A">
        <w:rPr>
          <w:lang w:eastAsia="en-GB"/>
        </w:rPr>
        <w:t>Project;</w:t>
      </w:r>
      <w:proofErr w:type="gramEnd"/>
      <w:r w:rsidRPr="0013386A">
        <w:rPr>
          <w:lang w:eastAsia="en-GB"/>
        </w:rPr>
        <w:t xml:space="preserve"> </w:t>
      </w:r>
    </w:p>
    <w:p w14:paraId="317B4654" w14:textId="77777777" w:rsidR="008E30D7" w:rsidRPr="0013386A" w:rsidRDefault="008E30D7" w:rsidP="008E30D7">
      <w:pPr>
        <w:pStyle w:val="Sch3Number"/>
        <w:rPr>
          <w:lang w:eastAsia="en-GB"/>
        </w:rPr>
      </w:pPr>
      <w:r w:rsidRPr="0013386A">
        <w:rPr>
          <w:lang w:eastAsia="en-GB"/>
        </w:rPr>
        <w:t xml:space="preserve">does anything which would constitute a relevant breach of the Bribery Act </w:t>
      </w:r>
      <w:proofErr w:type="gramStart"/>
      <w:r w:rsidRPr="0013386A">
        <w:rPr>
          <w:lang w:eastAsia="en-GB"/>
        </w:rPr>
        <w:t>2010;</w:t>
      </w:r>
      <w:proofErr w:type="gramEnd"/>
      <w:r w:rsidRPr="0013386A">
        <w:rPr>
          <w:lang w:eastAsia="en-GB"/>
        </w:rPr>
        <w:t xml:space="preserve"> </w:t>
      </w:r>
    </w:p>
    <w:p w14:paraId="6145C2DB" w14:textId="34127AC7" w:rsidR="008E30D7" w:rsidRPr="0013386A" w:rsidRDefault="008E30D7" w:rsidP="008E30D7">
      <w:pPr>
        <w:pStyle w:val="Sch3Number"/>
        <w:rPr>
          <w:lang w:eastAsia="en-GB"/>
        </w:rPr>
      </w:pPr>
      <w:r w:rsidRPr="0013386A">
        <w:rPr>
          <w:lang w:eastAsia="en-GB"/>
        </w:rPr>
        <w:t xml:space="preserve">canvasses any member or officer of </w:t>
      </w:r>
      <w:r w:rsidR="00060509" w:rsidRPr="0013386A">
        <w:rPr>
          <w:lang w:eastAsia="en-GB"/>
        </w:rPr>
        <w:t>XC</w:t>
      </w:r>
      <w:r w:rsidR="006174DE" w:rsidRPr="0013386A">
        <w:t xml:space="preserve"> </w:t>
      </w:r>
      <w:r w:rsidRPr="0013386A">
        <w:rPr>
          <w:lang w:eastAsia="en-GB"/>
        </w:rPr>
        <w:t xml:space="preserve">in connection with the </w:t>
      </w:r>
      <w:r w:rsidR="002A1505" w:rsidRPr="0013386A">
        <w:rPr>
          <w:lang w:eastAsia="en-GB"/>
        </w:rPr>
        <w:t>P</w:t>
      </w:r>
      <w:r w:rsidRPr="0013386A">
        <w:rPr>
          <w:lang w:eastAsia="en-GB"/>
        </w:rPr>
        <w:t xml:space="preserve">SQ </w:t>
      </w:r>
      <w:r w:rsidR="0098681A" w:rsidRPr="0013386A">
        <w:rPr>
          <w:lang w:eastAsia="en-GB"/>
        </w:rPr>
        <w:t xml:space="preserve">or any Tender </w:t>
      </w:r>
      <w:r w:rsidRPr="0013386A">
        <w:rPr>
          <w:lang w:eastAsia="en-GB"/>
        </w:rPr>
        <w:t xml:space="preserve">or </w:t>
      </w:r>
      <w:proofErr w:type="gramStart"/>
      <w:r w:rsidRPr="0013386A">
        <w:rPr>
          <w:lang w:eastAsia="en-GB"/>
        </w:rPr>
        <w:t>Project;</w:t>
      </w:r>
      <w:proofErr w:type="gramEnd"/>
      <w:r w:rsidRPr="0013386A">
        <w:rPr>
          <w:lang w:eastAsia="en-GB"/>
        </w:rPr>
        <w:t xml:space="preserve"> </w:t>
      </w:r>
    </w:p>
    <w:p w14:paraId="4C512A31" w14:textId="2989C8F0" w:rsidR="008E30D7" w:rsidRPr="0013386A" w:rsidRDefault="008E30D7" w:rsidP="008E30D7">
      <w:pPr>
        <w:pStyle w:val="Sch3Number"/>
        <w:rPr>
          <w:lang w:eastAsia="en-GB"/>
        </w:rPr>
      </w:pPr>
      <w:r w:rsidRPr="0013386A">
        <w:rPr>
          <w:lang w:eastAsia="en-GB"/>
        </w:rPr>
        <w:t xml:space="preserve">contacts any member or officer of </w:t>
      </w:r>
      <w:r w:rsidR="00060509" w:rsidRPr="0013386A">
        <w:rPr>
          <w:lang w:eastAsia="en-GB"/>
        </w:rPr>
        <w:t>XC</w:t>
      </w:r>
      <w:r w:rsidR="006174DE" w:rsidRPr="0013386A">
        <w:t xml:space="preserve"> </w:t>
      </w:r>
      <w:r w:rsidRPr="0013386A">
        <w:rPr>
          <w:lang w:eastAsia="en-GB"/>
        </w:rPr>
        <w:t xml:space="preserve">prior to contract signature about any aspect of the </w:t>
      </w:r>
      <w:r w:rsidR="002A1505" w:rsidRPr="0013386A">
        <w:rPr>
          <w:lang w:eastAsia="en-GB"/>
        </w:rPr>
        <w:t>P</w:t>
      </w:r>
      <w:r w:rsidRPr="0013386A">
        <w:rPr>
          <w:lang w:eastAsia="en-GB"/>
        </w:rPr>
        <w:t>SQ</w:t>
      </w:r>
      <w:r w:rsidR="0098681A" w:rsidRPr="0013386A">
        <w:rPr>
          <w:lang w:eastAsia="en-GB"/>
        </w:rPr>
        <w:t xml:space="preserve"> and/or any Tender</w:t>
      </w:r>
      <w:r w:rsidRPr="0013386A">
        <w:rPr>
          <w:lang w:eastAsia="en-GB"/>
        </w:rPr>
        <w:t xml:space="preserve"> in a manner not permitted by the </w:t>
      </w:r>
      <w:r w:rsidR="002A1505" w:rsidRPr="0013386A">
        <w:rPr>
          <w:lang w:eastAsia="en-GB"/>
        </w:rPr>
        <w:t>P</w:t>
      </w:r>
      <w:r w:rsidRPr="0013386A">
        <w:rPr>
          <w:lang w:eastAsia="en-GB"/>
        </w:rPr>
        <w:t>SQ</w:t>
      </w:r>
      <w:r w:rsidR="0098681A" w:rsidRPr="0013386A">
        <w:rPr>
          <w:lang w:eastAsia="en-GB"/>
        </w:rPr>
        <w:t xml:space="preserve"> and/or Procurement </w:t>
      </w:r>
      <w:r w:rsidR="00690E9B" w:rsidRPr="0013386A">
        <w:rPr>
          <w:lang w:eastAsia="en-GB"/>
        </w:rPr>
        <w:t>Pack</w:t>
      </w:r>
      <w:r w:rsidRPr="0013386A">
        <w:rPr>
          <w:lang w:eastAsia="en-GB"/>
        </w:rPr>
        <w:t xml:space="preserve"> (including without limitation contact for the purposes of discussing the Project and/or the possibility of their future employment or engagement by </w:t>
      </w:r>
      <w:r w:rsidR="00060509" w:rsidRPr="0013386A">
        <w:rPr>
          <w:lang w:eastAsia="en-GB"/>
        </w:rPr>
        <w:t>XC</w:t>
      </w:r>
      <w:proofErr w:type="gramStart"/>
      <w:r w:rsidRPr="0013386A">
        <w:rPr>
          <w:lang w:eastAsia="en-GB"/>
        </w:rPr>
        <w:t>);</w:t>
      </w:r>
      <w:proofErr w:type="gramEnd"/>
    </w:p>
    <w:p w14:paraId="60CC8373" w14:textId="224A62E9" w:rsidR="008E30D7" w:rsidRPr="0013386A" w:rsidRDefault="008E30D7" w:rsidP="008E30D7">
      <w:pPr>
        <w:pStyle w:val="Sch3Number"/>
        <w:rPr>
          <w:lang w:eastAsia="en-GB"/>
        </w:rPr>
      </w:pPr>
      <w:r w:rsidRPr="0013386A">
        <w:rPr>
          <w:lang w:eastAsia="en-GB"/>
        </w:rPr>
        <w:t xml:space="preserve">has submitted a </w:t>
      </w:r>
      <w:r w:rsidR="002A1505" w:rsidRPr="0013386A">
        <w:rPr>
          <w:lang w:eastAsia="en-GB"/>
        </w:rPr>
        <w:t>P</w:t>
      </w:r>
      <w:r w:rsidRPr="0013386A">
        <w:rPr>
          <w:lang w:eastAsia="en-GB"/>
        </w:rPr>
        <w:t xml:space="preserve">SQ </w:t>
      </w:r>
      <w:r w:rsidR="0098681A" w:rsidRPr="0013386A">
        <w:rPr>
          <w:lang w:eastAsia="en-GB"/>
        </w:rPr>
        <w:t xml:space="preserve">or Tender </w:t>
      </w:r>
      <w:r w:rsidR="00AD462B" w:rsidRPr="0013386A">
        <w:rPr>
          <w:lang w:eastAsia="en-GB"/>
        </w:rPr>
        <w:t>R</w:t>
      </w:r>
      <w:r w:rsidRPr="0013386A">
        <w:rPr>
          <w:lang w:eastAsia="en-GB"/>
        </w:rPr>
        <w:t xml:space="preserve">esponse late, incorrectly, incompletely, or fails to meet </w:t>
      </w:r>
      <w:r w:rsidR="00060509" w:rsidRPr="0013386A">
        <w:rPr>
          <w:lang w:eastAsia="en-GB"/>
        </w:rPr>
        <w:t>XC</w:t>
      </w:r>
      <w:r w:rsidR="00C26303" w:rsidRPr="0013386A">
        <w:t xml:space="preserve">’s </w:t>
      </w:r>
      <w:r w:rsidRPr="0013386A">
        <w:rPr>
          <w:lang w:eastAsia="en-GB"/>
        </w:rPr>
        <w:t xml:space="preserve">submission requirements which have been notified to Bidders; or </w:t>
      </w:r>
    </w:p>
    <w:p w14:paraId="20DBB0F7" w14:textId="77777777" w:rsidR="008E30D7" w:rsidRPr="0013386A" w:rsidRDefault="008E30D7" w:rsidP="008E30D7">
      <w:pPr>
        <w:pStyle w:val="Sch3Number"/>
        <w:rPr>
          <w:lang w:eastAsia="en-GB"/>
        </w:rPr>
      </w:pPr>
      <w:r w:rsidRPr="0013386A">
        <w:rPr>
          <w:lang w:eastAsia="en-GB"/>
        </w:rPr>
        <w:t xml:space="preserve">is found guilty of serious misrepresentation in relation to its pre-qualification application, tender submissions and/or its conduct in the procurement process. </w:t>
      </w:r>
    </w:p>
    <w:p w14:paraId="2720B392" w14:textId="63F35772" w:rsidR="008E30D7" w:rsidRPr="0013386A" w:rsidRDefault="008E30D7" w:rsidP="008E30D7">
      <w:pPr>
        <w:pStyle w:val="Sch2Number"/>
        <w:rPr>
          <w:lang w:eastAsia="en-GB"/>
        </w:rPr>
      </w:pPr>
      <w:r w:rsidRPr="0013386A">
        <w:rPr>
          <w:lang w:eastAsia="en-GB"/>
        </w:rPr>
        <w:t xml:space="preserve">Any award of contract is subject to </w:t>
      </w:r>
      <w:r w:rsidR="00060509" w:rsidRPr="0013386A">
        <w:rPr>
          <w:lang w:eastAsia="en-GB"/>
        </w:rPr>
        <w:t>XC</w:t>
      </w:r>
      <w:r w:rsidR="006174DE" w:rsidRPr="0013386A">
        <w:t xml:space="preserve"> </w:t>
      </w:r>
      <w:r w:rsidRPr="0013386A">
        <w:rPr>
          <w:lang w:eastAsia="en-GB"/>
        </w:rPr>
        <w:t>internal governance approvals.</w:t>
      </w:r>
    </w:p>
    <w:p w14:paraId="2C95B897" w14:textId="19D524AA" w:rsidR="008E30D7" w:rsidRPr="0013386A" w:rsidRDefault="00060509" w:rsidP="008E30D7">
      <w:pPr>
        <w:pStyle w:val="Sch2Number"/>
        <w:rPr>
          <w:lang w:eastAsia="en-GB"/>
        </w:rPr>
      </w:pPr>
      <w:r w:rsidRPr="0013386A">
        <w:rPr>
          <w:lang w:eastAsia="en-GB"/>
        </w:rPr>
        <w:t>XC</w:t>
      </w:r>
      <w:r w:rsidR="006174DE" w:rsidRPr="0013386A">
        <w:t xml:space="preserve"> </w:t>
      </w:r>
      <w:r w:rsidR="008E30D7" w:rsidRPr="0013386A">
        <w:rPr>
          <w:lang w:eastAsia="en-GB"/>
        </w:rPr>
        <w:t xml:space="preserve">reserves the right to reject or disqualify a Bidder where it (or any relied upon organisation) must or may be excluded under </w:t>
      </w:r>
      <w:r w:rsidR="002A1505" w:rsidRPr="0013386A">
        <w:rPr>
          <w:lang w:eastAsia="en-GB"/>
        </w:rPr>
        <w:t>section</w:t>
      </w:r>
      <w:r w:rsidR="00014733" w:rsidRPr="0013386A">
        <w:rPr>
          <w:lang w:eastAsia="en-GB"/>
        </w:rPr>
        <w:t>s 26 to 31</w:t>
      </w:r>
      <w:r w:rsidR="002A1505" w:rsidRPr="0013386A">
        <w:rPr>
          <w:lang w:eastAsia="en-GB"/>
        </w:rPr>
        <w:t xml:space="preserve"> of the Act</w:t>
      </w:r>
      <w:r w:rsidR="008E30D7" w:rsidRPr="0013386A">
        <w:rPr>
          <w:lang w:eastAsia="en-GB"/>
        </w:rPr>
        <w:t xml:space="preserve"> at any stage during the </w:t>
      </w:r>
      <w:r w:rsidR="00996CA7" w:rsidRPr="0013386A">
        <w:rPr>
          <w:lang w:eastAsia="en-GB"/>
        </w:rPr>
        <w:t>procurement process</w:t>
      </w:r>
      <w:r w:rsidR="008E30D7" w:rsidRPr="0013386A">
        <w:rPr>
          <w:lang w:eastAsia="en-GB"/>
        </w:rPr>
        <w:t xml:space="preserve">. </w:t>
      </w:r>
    </w:p>
    <w:p w14:paraId="06D73673" w14:textId="74CEA0BA" w:rsidR="008E30D7" w:rsidRPr="0013386A" w:rsidRDefault="00060509" w:rsidP="008E30D7">
      <w:pPr>
        <w:pStyle w:val="Sch2Number"/>
        <w:rPr>
          <w:lang w:eastAsia="en-GB"/>
        </w:rPr>
      </w:pPr>
      <w:r w:rsidRPr="0013386A">
        <w:rPr>
          <w:lang w:eastAsia="en-GB"/>
        </w:rPr>
        <w:t>XC</w:t>
      </w:r>
      <w:r w:rsidR="006174DE" w:rsidRPr="0013386A">
        <w:t xml:space="preserve"> </w:t>
      </w:r>
      <w:r w:rsidR="008E30D7" w:rsidRPr="0013386A">
        <w:rPr>
          <w:lang w:eastAsia="en-GB"/>
        </w:rPr>
        <w:t>reserves the right to discontinue this procurement process or disqualify any Bidder should its circumstances change and/or should it fail to comply with the procurement process without liability for any costs/losses incurred by any Bidder.</w:t>
      </w:r>
    </w:p>
    <w:p w14:paraId="09509918" w14:textId="4EC7B813" w:rsidR="008E30D7" w:rsidRPr="0013386A" w:rsidRDefault="00060509" w:rsidP="008E30D7">
      <w:pPr>
        <w:pStyle w:val="Sch2Number"/>
        <w:rPr>
          <w:lang w:eastAsia="en-GB"/>
        </w:rPr>
      </w:pPr>
      <w:r w:rsidRPr="0013386A">
        <w:rPr>
          <w:lang w:eastAsia="en-GB"/>
        </w:rPr>
        <w:lastRenderedPageBreak/>
        <w:t>XC</w:t>
      </w:r>
      <w:r w:rsidR="006174DE" w:rsidRPr="0013386A">
        <w:t xml:space="preserve"> </w:t>
      </w:r>
      <w:r w:rsidR="008E30D7" w:rsidRPr="0013386A">
        <w:rPr>
          <w:lang w:eastAsia="en-GB"/>
        </w:rPr>
        <w:t xml:space="preserve">reserves a right to reject or disqualify a Bidder where it has undergone a change in identity, control, financial standing or other factor resulting in </w:t>
      </w:r>
      <w:r w:rsidR="0098681A" w:rsidRPr="0013386A">
        <w:rPr>
          <w:lang w:eastAsia="en-GB"/>
        </w:rPr>
        <w:t>it</w:t>
      </w:r>
      <w:r w:rsidR="008E30D7" w:rsidRPr="0013386A">
        <w:rPr>
          <w:lang w:eastAsia="en-GB"/>
        </w:rPr>
        <w:t xml:space="preserve"> no longer being able to satisfy the </w:t>
      </w:r>
      <w:r w:rsidR="002A1505" w:rsidRPr="0013386A">
        <w:rPr>
          <w:lang w:eastAsia="en-GB"/>
        </w:rPr>
        <w:t>P</w:t>
      </w:r>
      <w:r w:rsidR="008E30D7" w:rsidRPr="0013386A">
        <w:rPr>
          <w:lang w:eastAsia="en-GB"/>
        </w:rPr>
        <w:t xml:space="preserve">SQ selection criteria. </w:t>
      </w:r>
    </w:p>
    <w:p w14:paraId="740DF3D9" w14:textId="35ECAF90" w:rsidR="008E30D7" w:rsidRPr="0013386A" w:rsidRDefault="008E30D7" w:rsidP="008E30D7">
      <w:pPr>
        <w:pStyle w:val="Sch2Number"/>
        <w:rPr>
          <w:lang w:eastAsia="en-GB"/>
        </w:rPr>
      </w:pPr>
      <w:r w:rsidRPr="0013386A">
        <w:rPr>
          <w:lang w:eastAsia="en-GB"/>
        </w:rPr>
        <w:t xml:space="preserve">Any costs or expenses incurred by any Bidder and </w:t>
      </w:r>
      <w:r w:rsidR="0098681A" w:rsidRPr="0013386A">
        <w:rPr>
          <w:lang w:eastAsia="en-GB"/>
        </w:rPr>
        <w:t>its</w:t>
      </w:r>
      <w:r w:rsidRPr="0013386A">
        <w:rPr>
          <w:lang w:eastAsia="en-GB"/>
        </w:rPr>
        <w:t xml:space="preserve"> team, including advisors, will not be reimbursed by </w:t>
      </w:r>
      <w:r w:rsidR="00060509" w:rsidRPr="0013386A">
        <w:rPr>
          <w:lang w:eastAsia="en-GB"/>
        </w:rPr>
        <w:t>XC</w:t>
      </w:r>
      <w:r w:rsidR="006174DE" w:rsidRPr="0013386A">
        <w:t xml:space="preserve"> </w:t>
      </w:r>
      <w:r w:rsidRPr="0013386A">
        <w:rPr>
          <w:lang w:eastAsia="en-GB"/>
        </w:rPr>
        <w:t xml:space="preserve">and </w:t>
      </w:r>
      <w:r w:rsidR="00060509" w:rsidRPr="0013386A">
        <w:rPr>
          <w:lang w:eastAsia="en-GB"/>
        </w:rPr>
        <w:t>XC</w:t>
      </w:r>
      <w:r w:rsidR="006174DE" w:rsidRPr="0013386A">
        <w:t xml:space="preserve"> </w:t>
      </w:r>
      <w:r w:rsidRPr="0013386A">
        <w:rPr>
          <w:lang w:eastAsia="en-GB"/>
        </w:rPr>
        <w:t xml:space="preserve">will not be liable in any way to any Bidder, </w:t>
      </w:r>
      <w:r w:rsidR="0098681A" w:rsidRPr="0013386A">
        <w:rPr>
          <w:lang w:eastAsia="en-GB"/>
        </w:rPr>
        <w:t>its</w:t>
      </w:r>
      <w:r w:rsidRPr="0013386A">
        <w:rPr>
          <w:lang w:eastAsia="en-GB"/>
        </w:rPr>
        <w:t xml:space="preserve"> team or advisors for any costs, expenses or losses incurred by the Bidder, </w:t>
      </w:r>
      <w:r w:rsidR="0098681A" w:rsidRPr="0013386A">
        <w:rPr>
          <w:lang w:eastAsia="en-GB"/>
        </w:rPr>
        <w:t>its</w:t>
      </w:r>
      <w:r w:rsidRPr="0013386A">
        <w:rPr>
          <w:lang w:eastAsia="en-GB"/>
        </w:rPr>
        <w:t xml:space="preserve"> team or advisors or any other person in connection with any stage of this </w:t>
      </w:r>
      <w:r w:rsidR="002A1505" w:rsidRPr="0013386A">
        <w:rPr>
          <w:lang w:eastAsia="en-GB"/>
        </w:rPr>
        <w:t>P</w:t>
      </w:r>
      <w:r w:rsidRPr="0013386A">
        <w:rPr>
          <w:lang w:eastAsia="en-GB"/>
        </w:rPr>
        <w:t>rocurement process.</w:t>
      </w:r>
    </w:p>
    <w:p w14:paraId="099C863A" w14:textId="710586C3" w:rsidR="008E30D7" w:rsidRPr="0013386A" w:rsidRDefault="008E30D7" w:rsidP="008E30D7">
      <w:pPr>
        <w:pStyle w:val="Sch2Number"/>
        <w:rPr>
          <w:lang w:eastAsia="en-GB"/>
        </w:rPr>
      </w:pPr>
      <w:r w:rsidRPr="0013386A">
        <w:rPr>
          <w:lang w:eastAsia="en-GB"/>
        </w:rPr>
        <w:t xml:space="preserve">Nothing in this Procurement Pack shall be taken as constituting an offer, contract (whether implied or otherwise), investment advice or agreement between </w:t>
      </w:r>
      <w:r w:rsidR="00060509" w:rsidRPr="0013386A">
        <w:rPr>
          <w:lang w:eastAsia="en-GB"/>
        </w:rPr>
        <w:t>XC</w:t>
      </w:r>
      <w:r w:rsidR="006174DE" w:rsidRPr="0013386A">
        <w:t xml:space="preserve"> </w:t>
      </w:r>
      <w:r w:rsidRPr="0013386A">
        <w:rPr>
          <w:lang w:eastAsia="en-GB"/>
        </w:rPr>
        <w:t>and any other party.</w:t>
      </w:r>
    </w:p>
    <w:p w14:paraId="6CAAA5A9" w14:textId="56A05E03" w:rsidR="008E30D7" w:rsidRPr="0013386A" w:rsidRDefault="008E30D7" w:rsidP="00DB364B">
      <w:pPr>
        <w:pStyle w:val="Sch1Heading"/>
      </w:pPr>
      <w:r w:rsidRPr="0013386A">
        <w:t>Authority warranties</w:t>
      </w:r>
    </w:p>
    <w:p w14:paraId="5228F27B" w14:textId="51B4344E" w:rsidR="008E30D7" w:rsidRPr="0013386A" w:rsidRDefault="008E30D7" w:rsidP="008E30D7">
      <w:pPr>
        <w:pStyle w:val="Sch2Number"/>
        <w:rPr>
          <w:lang w:eastAsia="en-GB"/>
        </w:rPr>
      </w:pPr>
      <w:r w:rsidRPr="0013386A">
        <w:rPr>
          <w:lang w:eastAsia="en-GB"/>
        </w:rPr>
        <w:t>Th</w:t>
      </w:r>
      <w:r w:rsidR="0098681A" w:rsidRPr="0013386A">
        <w:rPr>
          <w:lang w:eastAsia="en-GB"/>
        </w:rPr>
        <w:t>e</w:t>
      </w:r>
      <w:r w:rsidRPr="0013386A">
        <w:rPr>
          <w:lang w:eastAsia="en-GB"/>
        </w:rPr>
        <w:t xml:space="preserve"> Procurement Pack is made available in good faith. No warranty (whether express or implied) is given by </w:t>
      </w:r>
      <w:r w:rsidR="00060509" w:rsidRPr="0013386A">
        <w:rPr>
          <w:lang w:eastAsia="en-GB"/>
        </w:rPr>
        <w:t>XC</w:t>
      </w:r>
      <w:r w:rsidR="006174DE" w:rsidRPr="0013386A">
        <w:t xml:space="preserve"> </w:t>
      </w:r>
      <w:r w:rsidRPr="0013386A">
        <w:rPr>
          <w:lang w:eastAsia="en-GB"/>
        </w:rPr>
        <w:t xml:space="preserve">as to the accuracy or completeness of the information contained in it and any liability for any inaccuracy or incompleteness is expressly disclaimed by </w:t>
      </w:r>
      <w:r w:rsidR="00060509" w:rsidRPr="0013386A">
        <w:rPr>
          <w:lang w:eastAsia="en-GB"/>
        </w:rPr>
        <w:t>XC</w:t>
      </w:r>
      <w:r w:rsidR="006174DE" w:rsidRPr="0013386A">
        <w:t xml:space="preserve"> </w:t>
      </w:r>
      <w:r w:rsidRPr="0013386A">
        <w:rPr>
          <w:lang w:eastAsia="en-GB"/>
        </w:rPr>
        <w:t xml:space="preserve">and its advisors, provided that nothing in this document </w:t>
      </w:r>
      <w:r w:rsidR="0098681A" w:rsidRPr="0013386A">
        <w:rPr>
          <w:lang w:eastAsia="en-GB"/>
        </w:rPr>
        <w:t xml:space="preserve">or any document issued under the Procurement </w:t>
      </w:r>
      <w:r w:rsidRPr="0013386A">
        <w:rPr>
          <w:lang w:eastAsia="en-GB"/>
        </w:rPr>
        <w:t>seeks to exclude or limit the liability of any person for fraudulent misrepresentation.</w:t>
      </w:r>
      <w:r w:rsidR="0098681A" w:rsidRPr="0013386A">
        <w:rPr>
          <w:lang w:eastAsia="en-GB"/>
        </w:rPr>
        <w:t xml:space="preserve"> For the avoidance of doubt, where information is of a historical nature, such information:</w:t>
      </w:r>
    </w:p>
    <w:p w14:paraId="02C0F4FF" w14:textId="28B3A93C" w:rsidR="0098681A" w:rsidRPr="0013386A" w:rsidRDefault="00AD462B" w:rsidP="0098681A">
      <w:pPr>
        <w:pStyle w:val="Sch3Number"/>
        <w:rPr>
          <w:lang w:eastAsia="en-GB"/>
        </w:rPr>
      </w:pPr>
      <w:r w:rsidRPr="0013386A">
        <w:rPr>
          <w:lang w:eastAsia="en-GB"/>
        </w:rPr>
        <w:t>m</w:t>
      </w:r>
      <w:r w:rsidR="0098681A" w:rsidRPr="0013386A">
        <w:rPr>
          <w:lang w:eastAsia="en-GB"/>
        </w:rPr>
        <w:t>ay be subject to errors and omissions arising in the ordinary course of operations from time to time and</w:t>
      </w:r>
    </w:p>
    <w:p w14:paraId="1DD178E1" w14:textId="0F703C44" w:rsidR="0098681A" w:rsidRPr="0013386A" w:rsidRDefault="00AD462B" w:rsidP="0098681A">
      <w:pPr>
        <w:pStyle w:val="Sch3Number"/>
        <w:rPr>
          <w:lang w:eastAsia="en-GB"/>
        </w:rPr>
      </w:pPr>
      <w:r w:rsidRPr="0013386A">
        <w:rPr>
          <w:lang w:eastAsia="en-GB"/>
        </w:rPr>
        <w:t>c</w:t>
      </w:r>
      <w:r w:rsidR="0098681A" w:rsidRPr="0013386A">
        <w:rPr>
          <w:lang w:eastAsia="en-GB"/>
        </w:rPr>
        <w:t>annot be relied upon as evidence of future performance.</w:t>
      </w:r>
    </w:p>
    <w:p w14:paraId="26E0B65B" w14:textId="3A24C58D" w:rsidR="0098681A" w:rsidRPr="0013386A" w:rsidRDefault="0098681A" w:rsidP="0098681A">
      <w:pPr>
        <w:pStyle w:val="Sch2Number"/>
        <w:rPr>
          <w:lang w:eastAsia="en-GB"/>
        </w:rPr>
      </w:pPr>
      <w:r w:rsidRPr="0013386A">
        <w:rPr>
          <w:lang w:eastAsia="en-GB"/>
        </w:rPr>
        <w:t>To the extent that this Procurement Pack contains matters of opinion, such opinions may have been correct at the time at which they were held and may no longer be correct or relevant.</w:t>
      </w:r>
    </w:p>
    <w:p w14:paraId="7637C820" w14:textId="31DBC8E9" w:rsidR="008E30D7" w:rsidRPr="0013386A" w:rsidRDefault="008E30D7" w:rsidP="008E30D7">
      <w:pPr>
        <w:pStyle w:val="Sch2Number"/>
        <w:rPr>
          <w:lang w:eastAsia="en-GB"/>
        </w:rPr>
      </w:pPr>
      <w:r w:rsidRPr="0013386A">
        <w:rPr>
          <w:lang w:eastAsia="en-GB"/>
        </w:rPr>
        <w:t xml:space="preserve">Bidders should make their own investigations and independent assessment of </w:t>
      </w:r>
      <w:r w:rsidR="00060509" w:rsidRPr="0013386A">
        <w:rPr>
          <w:lang w:eastAsia="en-GB"/>
        </w:rPr>
        <w:t>XC</w:t>
      </w:r>
      <w:r w:rsidR="006174DE" w:rsidRPr="0013386A">
        <w:t xml:space="preserve"> </w:t>
      </w:r>
      <w:r w:rsidRPr="0013386A">
        <w:rPr>
          <w:lang w:eastAsia="en-GB"/>
        </w:rPr>
        <w:t>requirements and should obtain appropriate advice prior to expressing an interest in</w:t>
      </w:r>
      <w:r w:rsidR="0098681A" w:rsidRPr="0013386A">
        <w:rPr>
          <w:lang w:eastAsia="en-GB"/>
        </w:rPr>
        <w:t xml:space="preserve"> and/or tendering for</w:t>
      </w:r>
      <w:r w:rsidRPr="0013386A">
        <w:rPr>
          <w:lang w:eastAsia="en-GB"/>
        </w:rPr>
        <w:t xml:space="preserve"> the Project.</w:t>
      </w:r>
    </w:p>
    <w:p w14:paraId="1691A725" w14:textId="6410542E" w:rsidR="0098681A" w:rsidRPr="0013386A" w:rsidRDefault="0098681A" w:rsidP="008E30D7">
      <w:pPr>
        <w:pStyle w:val="Sch2Number"/>
        <w:rPr>
          <w:lang w:eastAsia="en-GB"/>
        </w:rPr>
      </w:pPr>
      <w:r w:rsidRPr="0013386A">
        <w:rPr>
          <w:lang w:eastAsia="en-GB"/>
        </w:rPr>
        <w:t xml:space="preserve">Bidders are responsible for highlighting to </w:t>
      </w:r>
      <w:r w:rsidR="00060509" w:rsidRPr="0013386A">
        <w:rPr>
          <w:lang w:eastAsia="en-GB"/>
        </w:rPr>
        <w:t>XC</w:t>
      </w:r>
      <w:r w:rsidRPr="0013386A">
        <w:rPr>
          <w:lang w:eastAsia="en-GB"/>
        </w:rPr>
        <w:t xml:space="preserve"> any deficiencies, conflicts and/or ambiguities that prevent a Bidder from submitting a PSQ or Tender Response or responding to any sections in an accurate manner.</w:t>
      </w:r>
    </w:p>
    <w:p w14:paraId="32D677A6" w14:textId="7C01D08D" w:rsidR="00DB364B" w:rsidRPr="0013386A" w:rsidRDefault="00DB364B" w:rsidP="00DB364B">
      <w:pPr>
        <w:pStyle w:val="Sch1Heading"/>
      </w:pPr>
      <w:r w:rsidRPr="0013386A">
        <w:t>Third parties</w:t>
      </w:r>
    </w:p>
    <w:p w14:paraId="68B8F691" w14:textId="30E7B025" w:rsidR="00DB364B" w:rsidRPr="0013386A" w:rsidRDefault="00DB364B" w:rsidP="00DB364B">
      <w:pPr>
        <w:pStyle w:val="Sch2Number"/>
      </w:pPr>
      <w:r w:rsidRPr="0013386A">
        <w:t>Nothing in these terms is intended to confer any rights on any third party under the Contracts (Rights of Third Parties) Act 1999. This does not affect any right or remedy of any person which exists or is available apart from that Act.</w:t>
      </w:r>
    </w:p>
    <w:p w14:paraId="1AD7FBA9" w14:textId="198CDBF3" w:rsidR="00DB364B" w:rsidRPr="0013386A" w:rsidRDefault="00DB364B" w:rsidP="00DB364B">
      <w:pPr>
        <w:pStyle w:val="Sch1Heading"/>
      </w:pPr>
      <w:r w:rsidRPr="0013386A">
        <w:t>Governing law</w:t>
      </w:r>
    </w:p>
    <w:p w14:paraId="65A30A02" w14:textId="0F92A564" w:rsidR="00DB364B" w:rsidRPr="0013386A" w:rsidRDefault="008E30D7" w:rsidP="008E30D7">
      <w:pPr>
        <w:pStyle w:val="Sch2Number"/>
      </w:pPr>
      <w:r w:rsidRPr="0013386A">
        <w:t xml:space="preserve">The Procurement Pack, any contract ultimately awarded by </w:t>
      </w:r>
      <w:r w:rsidR="00060509" w:rsidRPr="0013386A">
        <w:t>XC</w:t>
      </w:r>
      <w:r w:rsidR="006174DE" w:rsidRPr="0013386A">
        <w:t xml:space="preserve"> </w:t>
      </w:r>
      <w:r w:rsidRPr="0013386A">
        <w:t>and any disputes concerning the same (including non-contractual disputes or claims) shall be governed by English law and subject to the jurisdiction of the English courts.</w:t>
      </w:r>
    </w:p>
    <w:p w14:paraId="2425229A" w14:textId="77777777" w:rsidR="002038C9" w:rsidRDefault="002038C9" w:rsidP="002038C9">
      <w:pPr>
        <w:pStyle w:val="Schedule"/>
      </w:pPr>
      <w:bookmarkStart w:id="46" w:name="_Toc210820399"/>
      <w:bookmarkStart w:id="47" w:name="_Ref189732561"/>
      <w:bookmarkEnd w:id="46"/>
    </w:p>
    <w:p w14:paraId="6FCB3F32" w14:textId="795BF1BD" w:rsidR="002038C9" w:rsidRDefault="002038C9" w:rsidP="002038C9">
      <w:pPr>
        <w:pStyle w:val="ScheduleTitle"/>
      </w:pPr>
      <w:bookmarkStart w:id="48" w:name="_Toc210820400"/>
      <w:bookmarkEnd w:id="47"/>
      <w:r>
        <w:t>Procurement Specific Questionnaire</w:t>
      </w:r>
      <w:bookmarkEnd w:id="48"/>
    </w:p>
    <w:p w14:paraId="56FBCB11" w14:textId="0162E56F" w:rsidR="00C0043E" w:rsidRDefault="00C0043E" w:rsidP="00C0043E">
      <w:pPr>
        <w:rPr>
          <w:b/>
          <w:bCs/>
          <w:u w:val="single"/>
        </w:rPr>
      </w:pPr>
      <w:bookmarkStart w:id="49" w:name="_Hlk190167469"/>
      <w:r>
        <w:rPr>
          <w:b/>
          <w:bCs/>
          <w:u w:val="single"/>
        </w:rPr>
        <w:t>Guidance to Bidders completing the PSQ</w:t>
      </w:r>
    </w:p>
    <w:p w14:paraId="0BCC6597" w14:textId="297FC125" w:rsidR="00C0043E" w:rsidRPr="0013386A" w:rsidRDefault="00C0043E" w:rsidP="00C0043E">
      <w:pPr>
        <w:rPr>
          <w:b/>
          <w:bCs/>
        </w:rPr>
      </w:pPr>
      <w:r>
        <w:rPr>
          <w:b/>
          <w:bCs/>
        </w:rPr>
        <w:t xml:space="preserve">Please ensure you read this guidance before completing the PSQ. A copy of the PSQ is below for information purposes </w:t>
      </w:r>
      <w:r w:rsidRPr="0013386A">
        <w:rPr>
          <w:b/>
          <w:bCs/>
        </w:rPr>
        <w:t xml:space="preserve">only. Bidders </w:t>
      </w:r>
      <w:r w:rsidRPr="0013386A">
        <w:rPr>
          <w:b/>
          <w:bCs/>
          <w:u w:val="single"/>
        </w:rPr>
        <w:t>must</w:t>
      </w:r>
      <w:r w:rsidRPr="0013386A">
        <w:rPr>
          <w:b/>
          <w:bCs/>
        </w:rPr>
        <w:t xml:space="preserve"> complete the PSQ </w:t>
      </w:r>
      <w:r w:rsidR="0013386A" w:rsidRPr="0013386A">
        <w:rPr>
          <w:b/>
          <w:bCs/>
        </w:rPr>
        <w:t>and submit via email to the address given in 6.4.</w:t>
      </w:r>
    </w:p>
    <w:p w14:paraId="7EB70D0E" w14:textId="57CD3D7E" w:rsidR="00C0043E" w:rsidRPr="0013386A" w:rsidRDefault="00C0043E" w:rsidP="00C0043E">
      <w:r w:rsidRPr="0013386A">
        <w:t xml:space="preserve">Public procurement is governed by </w:t>
      </w:r>
      <w:r w:rsidR="00996CA7" w:rsidRPr="0013386A">
        <w:t xml:space="preserve">legislation </w:t>
      </w:r>
      <w:r w:rsidRPr="0013386A">
        <w:t>to ensure that procurement delivers value for money, competition, transparency and integrity.</w:t>
      </w:r>
    </w:p>
    <w:p w14:paraId="2F02C833" w14:textId="5E3FF4FF" w:rsidR="00C0043E" w:rsidRDefault="00C0043E" w:rsidP="00C0043E">
      <w:r w:rsidRPr="0013386A">
        <w:t>The Procurement Specific Questionnaire (</w:t>
      </w:r>
      <w:r w:rsidRPr="0013386A">
        <w:rPr>
          <w:b/>
          <w:bCs/>
        </w:rPr>
        <w:t>PSQ</w:t>
      </w:r>
      <w:r w:rsidRPr="0013386A">
        <w:t xml:space="preserve">) has been designed to help </w:t>
      </w:r>
      <w:r w:rsidR="00060509" w:rsidRPr="0013386A">
        <w:t>XC</w:t>
      </w:r>
      <w:r w:rsidRPr="0013386A">
        <w:t xml:space="preserve"> ensure that suppliers share the right information when participating in a procurement. This is separate from the formal tender submission (on how the supplier proposes to meet the tender requirements). The PSQ consists of three</w:t>
      </w:r>
      <w:r>
        <w:t xml:space="preserve"> parts:</w:t>
      </w:r>
    </w:p>
    <w:p w14:paraId="79642D8A" w14:textId="675D5BC3" w:rsidR="00C0043E" w:rsidRPr="0013386A" w:rsidRDefault="00C0043E" w:rsidP="00C0043E">
      <w:pPr>
        <w:pStyle w:val="Sch1Number"/>
      </w:pPr>
      <w:r w:rsidRPr="0013386A">
        <w:rPr>
          <w:b/>
          <w:bCs/>
        </w:rPr>
        <w:t xml:space="preserve">Part 1 – confirmation of </w:t>
      </w:r>
      <w:r w:rsidR="003B00DC">
        <w:rPr>
          <w:b/>
          <w:bCs/>
        </w:rPr>
        <w:t>C</w:t>
      </w:r>
      <w:r w:rsidRPr="0013386A">
        <w:rPr>
          <w:b/>
          <w:bCs/>
        </w:rPr>
        <w:t xml:space="preserve">ore </w:t>
      </w:r>
      <w:r w:rsidR="003B00DC">
        <w:rPr>
          <w:b/>
          <w:bCs/>
        </w:rPr>
        <w:t>S</w:t>
      </w:r>
      <w:r w:rsidRPr="0013386A">
        <w:rPr>
          <w:b/>
          <w:bCs/>
        </w:rPr>
        <w:t xml:space="preserve">upplier </w:t>
      </w:r>
      <w:r w:rsidR="003B00DC">
        <w:rPr>
          <w:b/>
          <w:bCs/>
        </w:rPr>
        <w:t>I</w:t>
      </w:r>
      <w:r w:rsidRPr="0013386A">
        <w:rPr>
          <w:b/>
          <w:bCs/>
        </w:rPr>
        <w:t>nformation</w:t>
      </w:r>
    </w:p>
    <w:p w14:paraId="11B3F0C3" w14:textId="2AA99099" w:rsidR="00C0043E" w:rsidRPr="0013386A" w:rsidRDefault="00C0043E" w:rsidP="00C0043E">
      <w:pPr>
        <w:pStyle w:val="BodyText1"/>
      </w:pPr>
      <w:r w:rsidRPr="0013386A">
        <w:t>Suppliers participating in procurements are expected to register on the Central Digital Platform (</w:t>
      </w:r>
      <w:r w:rsidRPr="0013386A">
        <w:rPr>
          <w:b/>
          <w:bCs/>
        </w:rPr>
        <w:t>CDP</w:t>
      </w:r>
      <w:r w:rsidRPr="0013386A">
        <w:t xml:space="preserve">). Suppliers can submit their </w:t>
      </w:r>
      <w:r w:rsidR="0098681A" w:rsidRPr="0013386A">
        <w:t>C</w:t>
      </w:r>
      <w:r w:rsidRPr="0013386A">
        <w:t xml:space="preserve">ore </w:t>
      </w:r>
      <w:r w:rsidR="0098681A" w:rsidRPr="0013386A">
        <w:t>S</w:t>
      </w:r>
      <w:r w:rsidRPr="0013386A">
        <w:t xml:space="preserve">upplier </w:t>
      </w:r>
      <w:r w:rsidR="0098681A" w:rsidRPr="0013386A">
        <w:t>I</w:t>
      </w:r>
      <w:r w:rsidRPr="0013386A">
        <w:t xml:space="preserve">nformation and, where a procurement opportunity arises, share this information with </w:t>
      </w:r>
      <w:r w:rsidR="00060509" w:rsidRPr="0013386A">
        <w:t>XC</w:t>
      </w:r>
      <w:r w:rsidRPr="0013386A">
        <w:t xml:space="preserve"> via the CDP. It is free to use and will mean suppliers should not have to re-enter this information for each public procurement but simply ensure it is up to date and subsequently shared. The CDP is available at </w:t>
      </w:r>
      <w:hyperlink r:id="rId17" w:history="1">
        <w:r w:rsidRPr="0013386A">
          <w:rPr>
            <w:rStyle w:val="Hyperlink"/>
          </w:rPr>
          <w:t>https://www.gov.uk/find-tender</w:t>
        </w:r>
      </w:hyperlink>
      <w:r w:rsidRPr="0013386A">
        <w:t>. Part 1 provides confirmation that suppliers have taken these steps.</w:t>
      </w:r>
    </w:p>
    <w:p w14:paraId="4055B08A" w14:textId="3C30FA09" w:rsidR="00C0043E" w:rsidRPr="00905ACA" w:rsidRDefault="00C0043E" w:rsidP="00C0043E">
      <w:pPr>
        <w:pStyle w:val="Sch1Number"/>
      </w:pPr>
      <w:r w:rsidRPr="00905ACA">
        <w:rPr>
          <w:b/>
          <w:bCs/>
        </w:rPr>
        <w:t>Part 2 – additional exclusions information</w:t>
      </w:r>
    </w:p>
    <w:p w14:paraId="7895FA16" w14:textId="360FF308" w:rsidR="00C0043E" w:rsidRPr="00905ACA" w:rsidRDefault="00C0043E" w:rsidP="00C0043E">
      <w:pPr>
        <w:pStyle w:val="BodyText1"/>
      </w:pPr>
      <w:r w:rsidRPr="00905ACA">
        <w:t xml:space="preserve">Procurement legislation provides for an 'exclusion regime' and a published 'debarment list' to safeguard </w:t>
      </w:r>
      <w:r w:rsidR="009C5CDB" w:rsidRPr="00905ACA">
        <w:t xml:space="preserve">procurement from suppliers who may pose a risk (for example, due to misconduct or poor performance). Suppliers must submit their own (and their </w:t>
      </w:r>
      <w:r w:rsidR="0098681A" w:rsidRPr="00905ACA">
        <w:t>C</w:t>
      </w:r>
      <w:r w:rsidR="009C5CDB" w:rsidRPr="00905ACA">
        <w:t xml:space="preserve">onnected </w:t>
      </w:r>
      <w:r w:rsidR="0098681A" w:rsidRPr="00905ACA">
        <w:t>P</w:t>
      </w:r>
      <w:r w:rsidR="009C5CDB" w:rsidRPr="00905ACA">
        <w:t>ersons</w:t>
      </w:r>
      <w:r w:rsidR="009C5CDB" w:rsidRPr="00905ACA">
        <w:rPr>
          <w:rStyle w:val="FootnoteReference"/>
        </w:rPr>
        <w:footnoteReference w:id="3"/>
      </w:r>
      <w:r w:rsidR="009C5CDB" w:rsidRPr="00905ACA">
        <w:t>) exclusions information via the CDP. This includes self-declarations as to whether any exclusion grounds apply to them and, if so, details about the event or conviction and what steps have been taken to prevent such circumstances from occurring again.</w:t>
      </w:r>
    </w:p>
    <w:p w14:paraId="0FF01252" w14:textId="41122614" w:rsidR="009C5CDB" w:rsidRPr="00905ACA" w:rsidRDefault="009C5CDB" w:rsidP="009C5CDB">
      <w:pPr>
        <w:pStyle w:val="AlphaList1"/>
      </w:pPr>
      <w:r w:rsidRPr="00905ACA">
        <w:t xml:space="preserve">As part of a procurement, a supplier will need to also share additional exclusions information for any suppliers that </w:t>
      </w:r>
      <w:r w:rsidR="0098681A" w:rsidRPr="00905ACA">
        <w:t>it is</w:t>
      </w:r>
      <w:r w:rsidRPr="00905ACA">
        <w:t xml:space="preserve"> relying on to meet the procurement's </w:t>
      </w:r>
      <w:r w:rsidR="000E05F6" w:rsidRPr="00905ACA">
        <w:t>Conditions of Participation</w:t>
      </w:r>
      <w:r w:rsidRPr="00905ACA">
        <w:t xml:space="preserve">. These could either be consortium members or key sub-contractors (but excludes any guarantors). These suppliers are </w:t>
      </w:r>
      <w:r w:rsidR="0098681A" w:rsidRPr="00905ACA">
        <w:t>A</w:t>
      </w:r>
      <w:r w:rsidRPr="00905ACA">
        <w:t xml:space="preserve">ssociated </w:t>
      </w:r>
      <w:proofErr w:type="gramStart"/>
      <w:r w:rsidR="0098681A" w:rsidRPr="00905ACA">
        <w:t>P</w:t>
      </w:r>
      <w:r w:rsidRPr="00905ACA">
        <w:t>ersons</w:t>
      </w:r>
      <w:proofErr w:type="gramEnd"/>
      <w:r w:rsidRPr="00905ACA">
        <w:t xml:space="preserve"> and their exclusions information must be shared with </w:t>
      </w:r>
      <w:r w:rsidR="00060509" w:rsidRPr="00905ACA">
        <w:t>XC</w:t>
      </w:r>
      <w:r w:rsidRPr="00905ACA">
        <w:t xml:space="preserve">. </w:t>
      </w:r>
      <w:r w:rsidR="00060509" w:rsidRPr="00905ACA">
        <w:t>XC</w:t>
      </w:r>
      <w:r w:rsidRPr="00905ACA">
        <w:t xml:space="preserve"> recommend</w:t>
      </w:r>
      <w:r w:rsidR="0098681A" w:rsidRPr="00905ACA">
        <w:t>s</w:t>
      </w:r>
      <w:r w:rsidRPr="00905ACA">
        <w:t xml:space="preserve"> this is done by ensuring that </w:t>
      </w:r>
      <w:r w:rsidR="0098681A" w:rsidRPr="00905ACA">
        <w:t>the supplier</w:t>
      </w:r>
      <w:r w:rsidRPr="00905ACA">
        <w:t xml:space="preserve"> set</w:t>
      </w:r>
      <w:r w:rsidR="0098681A" w:rsidRPr="00905ACA">
        <w:t>s</w:t>
      </w:r>
      <w:r w:rsidRPr="00905ACA">
        <w:t xml:space="preserve"> up an </w:t>
      </w:r>
      <w:r w:rsidR="0098681A" w:rsidRPr="00905ACA">
        <w:t>A</w:t>
      </w:r>
      <w:r w:rsidRPr="00905ACA">
        <w:t xml:space="preserve">ssociated </w:t>
      </w:r>
      <w:r w:rsidR="0098681A" w:rsidRPr="00905ACA">
        <w:t>P</w:t>
      </w:r>
      <w:r w:rsidRPr="00905ACA">
        <w:t xml:space="preserve">ersons register and that </w:t>
      </w:r>
      <w:r w:rsidR="0098681A" w:rsidRPr="00905ACA">
        <w:t>it</w:t>
      </w:r>
      <w:r w:rsidRPr="00905ACA">
        <w:t xml:space="preserve"> submit</w:t>
      </w:r>
      <w:r w:rsidR="0098681A" w:rsidRPr="00905ACA">
        <w:t>s</w:t>
      </w:r>
      <w:r w:rsidRPr="00905ACA">
        <w:t xml:space="preserve"> and share</w:t>
      </w:r>
      <w:r w:rsidR="0098681A" w:rsidRPr="00905ACA">
        <w:t>s</w:t>
      </w:r>
      <w:r w:rsidRPr="00905ACA">
        <w:t xml:space="preserve"> </w:t>
      </w:r>
      <w:r w:rsidR="0098681A" w:rsidRPr="00905ACA">
        <w:t>its</w:t>
      </w:r>
      <w:r w:rsidRPr="00905ACA">
        <w:t xml:space="preserve"> information via the CDP (like the prime/main supplier).</w:t>
      </w:r>
    </w:p>
    <w:p w14:paraId="1C846EF3" w14:textId="5002F560" w:rsidR="009C5CDB" w:rsidRDefault="009C5CDB" w:rsidP="007F1FD0">
      <w:pPr>
        <w:pStyle w:val="AlphaList1"/>
      </w:pPr>
      <w:r>
        <w:t xml:space="preserve">In addition to the sub-contractors who are being relied on to meet the </w:t>
      </w:r>
      <w:r w:rsidR="000E05F6">
        <w:t>Conditions of Participation</w:t>
      </w:r>
      <w:r>
        <w:t xml:space="preserve"> (who are </w:t>
      </w:r>
      <w:r w:rsidR="0098681A">
        <w:t>A</w:t>
      </w:r>
      <w:r>
        <w:t xml:space="preserve">ssociated </w:t>
      </w:r>
      <w:r w:rsidR="0098681A">
        <w:t>P</w:t>
      </w:r>
      <w:r>
        <w:t>ersons), suppliers will need to share an exhaustive list of all their intended sub-contractors, which will be checked against the debarment list.</w:t>
      </w:r>
      <w:r w:rsidR="007F1FD0">
        <w:t xml:space="preserve"> If a sub-contractor is unknown at the start of the </w:t>
      </w:r>
      <w:r w:rsidR="00CE7BC7">
        <w:t>P</w:t>
      </w:r>
      <w:r w:rsidR="007F1FD0">
        <w:t xml:space="preserve">rocurement (or brought in during it), this should be made clear by the supplier and relevant details of the sub-contractor should be provided once their identity and role is confirmed. This information should be shared with </w:t>
      </w:r>
      <w:r w:rsidR="00060509">
        <w:t>XC</w:t>
      </w:r>
      <w:r w:rsidR="007F1FD0">
        <w:t xml:space="preserve"> as soon as possible and at least by </w:t>
      </w:r>
      <w:r w:rsidR="00996CA7">
        <w:t>F</w:t>
      </w:r>
      <w:r w:rsidR="007F1FD0">
        <w:t xml:space="preserve">inal </w:t>
      </w:r>
      <w:r w:rsidR="00996CA7">
        <w:t>T</w:t>
      </w:r>
      <w:r w:rsidR="007F1FD0">
        <w:t>enders.</w:t>
      </w:r>
    </w:p>
    <w:p w14:paraId="2C87E0D0" w14:textId="131EA5DB" w:rsidR="007F1FD0" w:rsidRPr="007F1FD0" w:rsidRDefault="007F1FD0" w:rsidP="007F1FD0">
      <w:pPr>
        <w:pStyle w:val="Sch1Number"/>
      </w:pPr>
      <w:r>
        <w:rPr>
          <w:b/>
          <w:bCs/>
        </w:rPr>
        <w:t xml:space="preserve">Part 3 – </w:t>
      </w:r>
      <w:r w:rsidR="000E05F6">
        <w:rPr>
          <w:b/>
          <w:bCs/>
        </w:rPr>
        <w:t>Conditions of Participation</w:t>
      </w:r>
    </w:p>
    <w:p w14:paraId="62B3AFC6" w14:textId="78564EE2" w:rsidR="007F1FD0" w:rsidRPr="00787510" w:rsidRDefault="00060509" w:rsidP="007F1FD0">
      <w:pPr>
        <w:pStyle w:val="BodyText1"/>
      </w:pPr>
      <w:r w:rsidRPr="00787510">
        <w:lastRenderedPageBreak/>
        <w:t>XC</w:t>
      </w:r>
      <w:r w:rsidR="007F1FD0" w:rsidRPr="00787510">
        <w:t xml:space="preserve"> has set </w:t>
      </w:r>
      <w:r w:rsidR="000E05F6" w:rsidRPr="00787510">
        <w:t>Conditions of Participation</w:t>
      </w:r>
      <w:r w:rsidR="007F1FD0" w:rsidRPr="00787510">
        <w:t xml:space="preserve"> which a supplier must satisfy </w:t>
      </w:r>
      <w:proofErr w:type="gramStart"/>
      <w:r w:rsidR="007F1FD0" w:rsidRPr="00787510">
        <w:t>in order to</w:t>
      </w:r>
      <w:proofErr w:type="gramEnd"/>
      <w:r w:rsidR="007F1FD0" w:rsidRPr="00787510">
        <w:t xml:space="preserve"> be awarded the Contract. The </w:t>
      </w:r>
      <w:r w:rsidR="000E05F6" w:rsidRPr="00787510">
        <w:t>Conditions of Participation</w:t>
      </w:r>
      <w:r w:rsidR="007F1FD0" w:rsidRPr="00787510">
        <w:t xml:space="preserve"> relate to the supplier's legal and financial capacity and technical ability.</w:t>
      </w:r>
    </w:p>
    <w:p w14:paraId="4C64901F" w14:textId="295AEF2F" w:rsidR="007F1FD0" w:rsidRPr="00787510" w:rsidRDefault="007F1FD0" w:rsidP="007F1FD0">
      <w:pPr>
        <w:pStyle w:val="BodyText1"/>
      </w:pPr>
      <w:r w:rsidRPr="00787510">
        <w:t xml:space="preserve">Some of the information requested in the PSQ is for information purposes only. Other information will be assessed by </w:t>
      </w:r>
      <w:r w:rsidR="00060509" w:rsidRPr="00787510">
        <w:t>XC</w:t>
      </w:r>
      <w:r w:rsidRPr="00787510">
        <w:t xml:space="preserve">. This includes a threshold which the supplier must meet. The information shared via the PSQ will be used as part of a selection process to limit the number of participating suppliers. Paragraph </w:t>
      </w:r>
      <w:r w:rsidR="003C689D">
        <w:t xml:space="preserve">7.5 </w:t>
      </w:r>
      <w:r w:rsidRPr="00787510">
        <w:t>of th</w:t>
      </w:r>
      <w:r w:rsidR="00996CA7" w:rsidRPr="00787510">
        <w:t>e</w:t>
      </w:r>
      <w:r w:rsidRPr="00787510">
        <w:t xml:space="preserve"> ITP sets out the evaluation criteria and selection process to proceed to the next stage of the Procurement.</w:t>
      </w:r>
    </w:p>
    <w:p w14:paraId="4638F8D2" w14:textId="480283AD" w:rsidR="007F1FD0" w:rsidRPr="00787510" w:rsidRDefault="007F1FD0" w:rsidP="007F1FD0">
      <w:r w:rsidRPr="00787510">
        <w:t xml:space="preserve">Suppliers should note that </w:t>
      </w:r>
      <w:r w:rsidR="00060509" w:rsidRPr="00787510">
        <w:t>XC</w:t>
      </w:r>
      <w:r w:rsidRPr="00787510">
        <w:t xml:space="preserve"> has legislative duties to publish certain information which relate to the supplier in </w:t>
      </w:r>
      <w:r w:rsidR="00987794" w:rsidRPr="00787510">
        <w:t>its</w:t>
      </w:r>
      <w:r w:rsidRPr="00787510">
        <w:t xml:space="preserve"> contract award notices</w:t>
      </w:r>
      <w:r w:rsidR="00B925FD" w:rsidRPr="00787510">
        <w:rPr>
          <w:rStyle w:val="FootnoteReference"/>
        </w:rPr>
        <w:footnoteReference w:id="4"/>
      </w:r>
      <w:r w:rsidR="0083002A" w:rsidRPr="00787510">
        <w:t xml:space="preserve"> and </w:t>
      </w:r>
      <w:r w:rsidR="00BA0A0C">
        <w:t>C</w:t>
      </w:r>
      <w:r w:rsidR="0083002A" w:rsidRPr="00787510">
        <w:t xml:space="preserve">ontract </w:t>
      </w:r>
      <w:r w:rsidR="00BA0A0C">
        <w:t>D</w:t>
      </w:r>
      <w:r w:rsidR="0083002A" w:rsidRPr="00787510">
        <w:t xml:space="preserve">etails </w:t>
      </w:r>
      <w:r w:rsidR="00BA0A0C">
        <w:t>N</w:t>
      </w:r>
      <w:r w:rsidR="0083002A" w:rsidRPr="00787510">
        <w:t>otices</w:t>
      </w:r>
      <w:r w:rsidR="00B925FD" w:rsidRPr="00787510">
        <w:rPr>
          <w:rStyle w:val="FootnoteReference"/>
        </w:rPr>
        <w:footnoteReference w:id="5"/>
      </w:r>
      <w:r w:rsidRPr="00787510">
        <w:t>. This information includes, but is not limited to:</w:t>
      </w:r>
    </w:p>
    <w:p w14:paraId="6ECA3862" w14:textId="36082A6C" w:rsidR="007F1FD0" w:rsidRPr="00787510" w:rsidRDefault="007F1FD0" w:rsidP="007F1FD0">
      <w:pPr>
        <w:pStyle w:val="Bullet1"/>
      </w:pPr>
      <w:r w:rsidRPr="00787510">
        <w:t xml:space="preserve">details of the winning supplier's </w:t>
      </w:r>
      <w:r w:rsidR="00987794" w:rsidRPr="00787510">
        <w:t>A</w:t>
      </w:r>
      <w:r w:rsidRPr="00787510">
        <w:t xml:space="preserve">ssociated </w:t>
      </w:r>
      <w:r w:rsidR="00987794" w:rsidRPr="00787510">
        <w:t>P</w:t>
      </w:r>
      <w:r w:rsidRPr="00787510">
        <w:t>ersons</w:t>
      </w:r>
    </w:p>
    <w:p w14:paraId="64A3F0E2" w14:textId="0E935B9C" w:rsidR="007F1FD0" w:rsidRPr="00787510" w:rsidRDefault="007F1FD0" w:rsidP="007F1FD0">
      <w:pPr>
        <w:pStyle w:val="Bullet1"/>
      </w:pPr>
      <w:r w:rsidRPr="00787510">
        <w:t xml:space="preserve">details of the winning supplier's </w:t>
      </w:r>
      <w:r w:rsidR="00987794" w:rsidRPr="00787510">
        <w:t>C</w:t>
      </w:r>
      <w:r w:rsidRPr="00787510">
        <w:t xml:space="preserve">onnected </w:t>
      </w:r>
      <w:r w:rsidR="00987794" w:rsidRPr="00787510">
        <w:t>P</w:t>
      </w:r>
      <w:r w:rsidRPr="00787510">
        <w:t>erson information</w:t>
      </w:r>
    </w:p>
    <w:p w14:paraId="6C77C2AD" w14:textId="7B2341E8" w:rsidR="007F1FD0" w:rsidRPr="00787510" w:rsidRDefault="007F1FD0" w:rsidP="007F1FD0">
      <w:pPr>
        <w:pStyle w:val="Bullet1"/>
      </w:pPr>
      <w:r w:rsidRPr="00787510">
        <w:t xml:space="preserve">for certain procurements over £5 million, details of unsuccessful </w:t>
      </w:r>
      <w:r w:rsidR="002B40F1">
        <w:t>B</w:t>
      </w:r>
      <w:r w:rsidRPr="00787510">
        <w:t>idders</w:t>
      </w:r>
    </w:p>
    <w:p w14:paraId="6083AC1C" w14:textId="45FB8F42" w:rsidR="007F1FD0" w:rsidRDefault="007F1FD0" w:rsidP="007F1FD0">
      <w:r w:rsidRPr="00787510">
        <w:t xml:space="preserve">Where a supplier is unsure or requires any clarification, </w:t>
      </w:r>
      <w:r w:rsidR="004824DC" w:rsidRPr="00787510">
        <w:t xml:space="preserve">it </w:t>
      </w:r>
      <w:r w:rsidRPr="00787510">
        <w:t>should submit a message</w:t>
      </w:r>
      <w:r w:rsidR="00787510" w:rsidRPr="00787510">
        <w:t xml:space="preserve"> via email to the address given in 6.4</w:t>
      </w:r>
    </w:p>
    <w:bookmarkEnd w:id="49"/>
    <w:p w14:paraId="6FE1E4A1" w14:textId="77777777" w:rsidR="007F1FD0" w:rsidRDefault="007F1FD0">
      <w:r>
        <w:br w:type="page"/>
      </w:r>
    </w:p>
    <w:tbl>
      <w:tblPr>
        <w:tblW w:w="5000" w:type="pct"/>
        <w:tblInd w:w="15" w:type="dxa"/>
        <w:tblLayout w:type="fixed"/>
        <w:tblCellMar>
          <w:left w:w="0" w:type="dxa"/>
          <w:right w:w="0" w:type="dxa"/>
        </w:tblCellMar>
        <w:tblLook w:val="0600" w:firstRow="0" w:lastRow="0" w:firstColumn="0" w:lastColumn="0" w:noHBand="1" w:noVBand="1"/>
      </w:tblPr>
      <w:tblGrid>
        <w:gridCol w:w="664"/>
        <w:gridCol w:w="8624"/>
      </w:tblGrid>
      <w:tr w:rsidR="00E25213" w:rsidRPr="00D366F5" w14:paraId="4B5ECC34" w14:textId="77777777" w:rsidTr="00461AE2">
        <w:trPr>
          <w:cantSplit/>
          <w:trHeight w:val="113"/>
        </w:trPr>
        <w:tc>
          <w:tcPr>
            <w:tcW w:w="664" w:type="dxa"/>
            <w:tcBorders>
              <w:top w:val="single" w:sz="4" w:space="0" w:color="auto"/>
              <w:left w:val="single" w:sz="4" w:space="0" w:color="auto"/>
              <w:bottom w:val="single" w:sz="4" w:space="0" w:color="000000" w:themeColor="text1"/>
              <w:right w:val="single" w:sz="4" w:space="0" w:color="000000" w:themeColor="text1"/>
            </w:tcBorders>
            <w:shd w:val="clear" w:color="auto" w:fill="CCCCCC"/>
            <w:tcMar>
              <w:top w:w="57" w:type="dxa"/>
              <w:left w:w="0" w:type="dxa"/>
              <w:bottom w:w="57" w:type="dxa"/>
              <w:right w:w="0" w:type="dxa"/>
            </w:tcMar>
          </w:tcPr>
          <w:p w14:paraId="7B4FAE9B" w14:textId="77777777" w:rsidR="00E25213" w:rsidRPr="00E25213" w:rsidRDefault="00E25213" w:rsidP="00E25213">
            <w:pPr>
              <w:pStyle w:val="TableHeading"/>
            </w:pPr>
            <w:bookmarkStart w:id="50" w:name="_Hlk188376596"/>
            <w:r w:rsidRPr="00E25213">
              <w:lastRenderedPageBreak/>
              <w:t>No.</w:t>
            </w:r>
          </w:p>
        </w:tc>
        <w:tc>
          <w:tcPr>
            <w:tcW w:w="8624" w:type="dxa"/>
            <w:tcBorders>
              <w:top w:val="single" w:sz="4" w:space="0" w:color="auto"/>
              <w:left w:val="single" w:sz="4" w:space="0" w:color="000000" w:themeColor="text1"/>
              <w:bottom w:val="single" w:sz="4" w:space="0" w:color="000000" w:themeColor="text1"/>
              <w:right w:val="single" w:sz="4" w:space="0" w:color="auto"/>
            </w:tcBorders>
            <w:shd w:val="clear" w:color="auto" w:fill="CCCCCC"/>
            <w:tcMar>
              <w:top w:w="57" w:type="dxa"/>
              <w:left w:w="0" w:type="dxa"/>
              <w:bottom w:w="57" w:type="dxa"/>
              <w:right w:w="0" w:type="dxa"/>
            </w:tcMar>
          </w:tcPr>
          <w:p w14:paraId="3AEA58D6" w14:textId="77777777" w:rsidR="00E25213" w:rsidRPr="00D366F5" w:rsidRDefault="00E25213" w:rsidP="00E25213">
            <w:pPr>
              <w:pStyle w:val="TableHeading"/>
            </w:pPr>
            <w:r w:rsidRPr="00D366F5">
              <w:t>Question</w:t>
            </w:r>
          </w:p>
        </w:tc>
      </w:tr>
      <w:tr w:rsidR="00E25213" w:rsidRPr="00D366F5" w14:paraId="60B42FF9"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0ECCC527" w14:textId="77777777" w:rsidR="00E25213" w:rsidRPr="00E25213" w:rsidRDefault="00E25213" w:rsidP="00E25213">
            <w:pPr>
              <w:pStyle w:val="TableHeading"/>
            </w:pPr>
            <w:bookmarkStart w:id="51" w:name="_Toc183608004"/>
            <w:bookmarkStart w:id="52" w:name="_Toc185405895"/>
            <w:r w:rsidRPr="00E25213">
              <w:t>Preliminary questions</w:t>
            </w:r>
            <w:bookmarkEnd w:id="51"/>
            <w:bookmarkEnd w:id="52"/>
          </w:p>
        </w:tc>
      </w:tr>
      <w:tr w:rsidR="00E25213" w14:paraId="1AFA8737"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7BA1563E" w14:textId="232E177B" w:rsidR="00E25213" w:rsidRPr="00E25213" w:rsidRDefault="00E25213" w:rsidP="00E25213">
            <w:pPr>
              <w:pStyle w:val="TableText"/>
              <w:rPr>
                <w:b/>
              </w:rPr>
            </w:pPr>
            <w:r w:rsidRPr="00E25213">
              <w:rPr>
                <w:b/>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7769336" w14:textId="77777777" w:rsidR="00E25213" w:rsidRDefault="00E25213" w:rsidP="00E25213">
            <w:pPr>
              <w:pStyle w:val="TableText"/>
            </w:pPr>
            <w:r>
              <w:t>What is your name? (supplier name)</w:t>
            </w:r>
          </w:p>
        </w:tc>
      </w:tr>
      <w:tr w:rsidR="00E25213" w14:paraId="4EE5464D"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1822018E" w14:textId="77777777" w:rsidR="00E25213" w:rsidRPr="00E25213" w:rsidRDefault="00E25213"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6BA25D61" w14:textId="77777777" w:rsidR="00E25213" w:rsidRPr="00E25213" w:rsidRDefault="00E25213" w:rsidP="00E25213">
            <w:pPr>
              <w:pStyle w:val="TableText"/>
              <w:rPr>
                <w:b/>
                <w:bCs/>
              </w:rPr>
            </w:pPr>
            <w:r w:rsidRPr="00E25213">
              <w:rPr>
                <w:b/>
                <w:bCs/>
              </w:rPr>
              <w:t>[Insert name]</w:t>
            </w:r>
          </w:p>
        </w:tc>
      </w:tr>
      <w:tr w:rsidR="00E25213" w14:paraId="3DDC1A61"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4CC6DFBF" w14:textId="67DACE8D" w:rsidR="00E25213" w:rsidRPr="00E25213" w:rsidRDefault="00E25213" w:rsidP="00E25213">
            <w:pPr>
              <w:pStyle w:val="TableText"/>
              <w:rPr>
                <w:b/>
              </w:rPr>
            </w:pPr>
            <w:r w:rsidRPr="00E25213">
              <w:rPr>
                <w:b/>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0482922F" w14:textId="69F3E9BF" w:rsidR="00E25213" w:rsidRPr="00E25213" w:rsidRDefault="00E25213" w:rsidP="00E25213">
            <w:pPr>
              <w:pStyle w:val="TableText"/>
              <w:rPr>
                <w:i/>
                <w:iCs/>
              </w:rPr>
            </w:pPr>
            <w:r w:rsidRPr="00E25213">
              <w:rPr>
                <w:i/>
                <w:iCs/>
              </w:rPr>
              <w:t xml:space="preserve">You must be registered on the </w:t>
            </w:r>
            <w:r w:rsidR="00332D1A">
              <w:rPr>
                <w:i/>
                <w:iCs/>
              </w:rPr>
              <w:t>C</w:t>
            </w:r>
            <w:r w:rsidRPr="00E25213">
              <w:rPr>
                <w:i/>
                <w:iCs/>
              </w:rPr>
              <w:t xml:space="preserve">entral </w:t>
            </w:r>
            <w:r w:rsidR="00332D1A">
              <w:rPr>
                <w:i/>
                <w:iCs/>
              </w:rPr>
              <w:t>D</w:t>
            </w:r>
            <w:r w:rsidRPr="00E25213">
              <w:rPr>
                <w:i/>
                <w:iCs/>
              </w:rPr>
              <w:t xml:space="preserve">igital </w:t>
            </w:r>
            <w:r w:rsidR="00332D1A">
              <w:rPr>
                <w:i/>
                <w:iCs/>
              </w:rPr>
              <w:t>P</w:t>
            </w:r>
            <w:r w:rsidRPr="00E25213">
              <w:rPr>
                <w:i/>
                <w:iCs/>
              </w:rPr>
              <w:t>latform (CDP).</w:t>
            </w:r>
          </w:p>
          <w:p w14:paraId="202EC8DA" w14:textId="04FA571B" w:rsidR="00E25213" w:rsidRDefault="00E25213" w:rsidP="00E25213">
            <w:pPr>
              <w:pStyle w:val="TableText"/>
            </w:pPr>
            <w:r>
              <w:t xml:space="preserve">What is your </w:t>
            </w:r>
            <w:r w:rsidR="00332D1A">
              <w:t>C</w:t>
            </w:r>
            <w:r>
              <w:t xml:space="preserve">entral </w:t>
            </w:r>
            <w:r w:rsidR="00332D1A">
              <w:t>D</w:t>
            </w:r>
            <w:r>
              <w:t xml:space="preserve">igital </w:t>
            </w:r>
            <w:r w:rsidR="00332D1A">
              <w:t>P</w:t>
            </w:r>
            <w:r>
              <w:t>latform unique identifier?</w:t>
            </w:r>
          </w:p>
        </w:tc>
      </w:tr>
      <w:tr w:rsidR="00E25213" w14:paraId="63DA2249"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3FECC425" w14:textId="77777777" w:rsidR="00E25213" w:rsidRPr="00E25213" w:rsidRDefault="00E25213"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92D8F29" w14:textId="77777777" w:rsidR="00E25213" w:rsidRPr="00E25213" w:rsidRDefault="00E25213" w:rsidP="00E25213">
            <w:pPr>
              <w:pStyle w:val="TableText"/>
              <w:rPr>
                <w:b/>
                <w:bCs/>
              </w:rPr>
            </w:pPr>
            <w:r w:rsidRPr="00E25213">
              <w:rPr>
                <w:b/>
                <w:bCs/>
              </w:rPr>
              <w:t>[Insert unique identifier]</w:t>
            </w:r>
          </w:p>
        </w:tc>
      </w:tr>
      <w:tr w:rsidR="00E25213" w14:paraId="62A3C593"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4262373E" w14:textId="4A207240" w:rsidR="00E25213" w:rsidRPr="00E25213" w:rsidRDefault="00E25213" w:rsidP="00E25213">
            <w:pPr>
              <w:pStyle w:val="TableText"/>
              <w:rPr>
                <w:b/>
              </w:rPr>
            </w:pPr>
            <w:r w:rsidRPr="00E25213">
              <w:rPr>
                <w:b/>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4CEE0E81" w14:textId="77777777" w:rsidR="00E25213" w:rsidRDefault="00E25213" w:rsidP="00E25213">
            <w:pPr>
              <w:pStyle w:val="TableText"/>
            </w:pPr>
            <w:r>
              <w:t xml:space="preserve">Please confirm if you are bidding as a single supplier </w:t>
            </w:r>
            <w:r w:rsidRPr="002163BC">
              <w:t>(with or without sub-contractors)</w:t>
            </w:r>
            <w:r>
              <w:t xml:space="preserve"> or as part of a group or consortium.</w:t>
            </w:r>
          </w:p>
          <w:p w14:paraId="63AF418E" w14:textId="77777777" w:rsidR="00E25213" w:rsidRDefault="00E25213" w:rsidP="00E25213">
            <w:pPr>
              <w:pStyle w:val="TableText"/>
            </w:pPr>
            <w:r>
              <w:t xml:space="preserve">If you are bidding as part of a group or consortium (including where you intend to establish a legal entity to deliver the contract), please provide: </w:t>
            </w:r>
          </w:p>
          <w:p w14:paraId="5572C47E" w14:textId="77777777" w:rsidR="00E25213" w:rsidRPr="000A011A" w:rsidRDefault="00E25213" w:rsidP="003B4F0A">
            <w:pPr>
              <w:pStyle w:val="Sch4Number"/>
              <w:ind w:left="1154" w:hanging="850"/>
            </w:pPr>
            <w:r>
              <w:t>t</w:t>
            </w:r>
            <w:r w:rsidRPr="000A011A">
              <w:t>he name of the group/consortium</w:t>
            </w:r>
          </w:p>
          <w:p w14:paraId="2EE902CC" w14:textId="77777777" w:rsidR="00E25213" w:rsidRPr="000A011A" w:rsidRDefault="00E25213" w:rsidP="003B4F0A">
            <w:pPr>
              <w:pStyle w:val="Sch4Number"/>
              <w:ind w:left="1154" w:hanging="850"/>
            </w:pPr>
            <w:r>
              <w:t>t</w:t>
            </w:r>
            <w:r w:rsidRPr="000A011A">
              <w:t>he proposed structure of the group/consortium, including the legal structure where applicable</w:t>
            </w:r>
          </w:p>
          <w:p w14:paraId="3C1D0A9A" w14:textId="77777777" w:rsidR="00E25213" w:rsidRPr="000A011A" w:rsidRDefault="00E25213" w:rsidP="003B4F0A">
            <w:pPr>
              <w:pStyle w:val="Sch4Number"/>
              <w:ind w:left="1154" w:hanging="850"/>
            </w:pPr>
            <w:r>
              <w:t>t</w:t>
            </w:r>
            <w:r w:rsidRPr="000A011A">
              <w:t>he name of the lead member in the group/consortium</w:t>
            </w:r>
          </w:p>
          <w:p w14:paraId="412C7C27" w14:textId="7546209C" w:rsidR="00E25213" w:rsidRPr="00D366F5" w:rsidRDefault="00E25213" w:rsidP="003B4F0A">
            <w:pPr>
              <w:pStyle w:val="Sch4Number"/>
              <w:ind w:left="1154" w:hanging="850"/>
            </w:pPr>
            <w:r>
              <w:t>y</w:t>
            </w:r>
            <w:r w:rsidRPr="000A011A">
              <w:t>our role in the group/consortium (</w:t>
            </w:r>
            <w:proofErr w:type="spellStart"/>
            <w:r w:rsidRPr="000A011A">
              <w:t>eg</w:t>
            </w:r>
            <w:proofErr w:type="spellEnd"/>
            <w:r w:rsidRPr="000A011A">
              <w:t xml:space="preserve"> lead member, consortium member,</w:t>
            </w:r>
            <w:r>
              <w:t xml:space="preserve"> </w:t>
            </w:r>
            <w:r w:rsidRPr="00D366F5">
              <w:t>sub-contractor)</w:t>
            </w:r>
          </w:p>
        </w:tc>
      </w:tr>
      <w:tr w:rsidR="00E25213" w14:paraId="3093261F"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3FDF7756" w14:textId="77777777" w:rsidR="00E25213" w:rsidRPr="00E25213" w:rsidRDefault="00E25213"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AF1FD66" w14:textId="77777777" w:rsidR="00E25213" w:rsidRPr="00E25213" w:rsidRDefault="00E25213" w:rsidP="00E25213">
            <w:pPr>
              <w:pStyle w:val="TableText"/>
              <w:rPr>
                <w:b/>
                <w:bCs/>
              </w:rPr>
            </w:pPr>
            <w:r w:rsidRPr="00E25213">
              <w:rPr>
                <w:b/>
                <w:bCs/>
              </w:rPr>
              <w:t>[Insert information]</w:t>
            </w:r>
          </w:p>
        </w:tc>
      </w:tr>
      <w:tr w:rsidR="00E25213" w14:paraId="42BCDFF6"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70B1DD4D" w14:textId="19F024C5" w:rsidR="00E25213" w:rsidRPr="00E25213" w:rsidRDefault="00ED3BD3" w:rsidP="00E25213">
            <w:pPr>
              <w:pStyle w:val="TableText"/>
              <w:rPr>
                <w:b/>
              </w:rPr>
            </w:pPr>
            <w:r>
              <w:rPr>
                <w:b/>
              </w:rPr>
              <w:t>4</w:t>
            </w:r>
            <w:r w:rsidR="00E25213" w:rsidRPr="00E25213">
              <w:rPr>
                <w:b/>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283BB7F" w14:textId="77777777" w:rsidR="00E25213" w:rsidRDefault="00E25213" w:rsidP="00E25213">
            <w:pPr>
              <w:pStyle w:val="TableText"/>
            </w:pPr>
            <w:r>
              <w:t>Are you on the debarment list?</w:t>
            </w:r>
          </w:p>
        </w:tc>
      </w:tr>
      <w:tr w:rsidR="00E25213" w14:paraId="51C412CD"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62E8BEB3" w14:textId="77777777" w:rsidR="00E25213" w:rsidRPr="00E25213" w:rsidRDefault="00E25213"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15E8CD2B" w14:textId="77777777" w:rsidR="00E25213" w:rsidRPr="00E25213" w:rsidRDefault="00E25213" w:rsidP="00E25213">
            <w:pPr>
              <w:pStyle w:val="TableText"/>
              <w:rPr>
                <w:b/>
                <w:bCs/>
              </w:rPr>
            </w:pPr>
            <w:r w:rsidRPr="00E25213">
              <w:rPr>
                <w:b/>
                <w:bCs/>
              </w:rPr>
              <w:t>[Insert Yes or No]</w:t>
            </w:r>
          </w:p>
          <w:p w14:paraId="1F13B2EE" w14:textId="77777777" w:rsidR="00E25213" w:rsidRDefault="00E25213" w:rsidP="00E25213">
            <w:pPr>
              <w:pStyle w:val="TableText"/>
            </w:pPr>
            <w:r w:rsidRPr="00E25213">
              <w:rPr>
                <w:b/>
                <w:bCs/>
              </w:rPr>
              <w:t>[If yes, insert details]</w:t>
            </w:r>
          </w:p>
        </w:tc>
      </w:tr>
      <w:tr w:rsidR="00E25213" w14:paraId="548CF275"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6A12211B" w14:textId="77777777" w:rsidR="00E25213" w:rsidRPr="00E25213" w:rsidRDefault="00E25213" w:rsidP="00E25213">
            <w:pPr>
              <w:pStyle w:val="TableHeading"/>
            </w:pPr>
            <w:bookmarkStart w:id="53" w:name="_Toc183608005"/>
            <w:bookmarkStart w:id="54" w:name="_Toc185405896"/>
            <w:r w:rsidRPr="00E25213">
              <w:t>Part 1 – confirmation of core supplier information</w:t>
            </w:r>
            <w:bookmarkEnd w:id="53"/>
            <w:bookmarkEnd w:id="54"/>
          </w:p>
        </w:tc>
      </w:tr>
      <w:tr w:rsidR="00E25213" w14:paraId="11F3C4D8"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3E3E50B0" w14:textId="152E0174" w:rsidR="00E25213" w:rsidRPr="00E25213" w:rsidRDefault="00057F4F" w:rsidP="00E25213">
            <w:pPr>
              <w:pStyle w:val="TableText"/>
              <w:rPr>
                <w:b/>
                <w:bCs/>
              </w:rPr>
            </w:pPr>
            <w:r>
              <w:rPr>
                <w:b/>
                <w:bCs/>
              </w:rPr>
              <w:lastRenderedPageBreak/>
              <w:t>5</w:t>
            </w:r>
            <w:r w:rsidR="00E25213" w:rsidRPr="00E25213">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7AA5623" w14:textId="3FE1165D" w:rsidR="00E25213" w:rsidRDefault="00E25213" w:rsidP="00E25213">
            <w:pPr>
              <w:pStyle w:val="TableText"/>
            </w:pPr>
            <w:r>
              <w:t xml:space="preserve">You must submit up-to-date </w:t>
            </w:r>
            <w:r w:rsidR="00987794">
              <w:t>C</w:t>
            </w:r>
            <w:r>
              <w:t xml:space="preserve">ore </w:t>
            </w:r>
            <w:r w:rsidR="00987794">
              <w:t>S</w:t>
            </w:r>
            <w:r>
              <w:t xml:space="preserve">upplier </w:t>
            </w:r>
            <w:r w:rsidR="00987794">
              <w:t>I</w:t>
            </w:r>
            <w:r>
              <w:t>nformation on the CDP and share this information with us via the CDP (either a share code or PDF download).</w:t>
            </w:r>
          </w:p>
          <w:p w14:paraId="5CB773A0" w14:textId="77777777" w:rsidR="00E25213" w:rsidRDefault="00E25213" w:rsidP="00E25213">
            <w:pPr>
              <w:pStyle w:val="AlphaList1"/>
              <w:numPr>
                <w:ilvl w:val="0"/>
                <w:numId w:val="20"/>
              </w:numPr>
            </w:pPr>
            <w:r>
              <w:t>This includes:</w:t>
            </w:r>
          </w:p>
          <w:p w14:paraId="04DBA529" w14:textId="77777777" w:rsidR="00E25213" w:rsidRDefault="00E25213" w:rsidP="00E25213">
            <w:pPr>
              <w:pStyle w:val="AlphaList1"/>
            </w:pPr>
            <w:r>
              <w:t>basic information</w:t>
            </w:r>
          </w:p>
          <w:p w14:paraId="795BB5D0" w14:textId="77777777" w:rsidR="00E25213" w:rsidRPr="000546E0" w:rsidRDefault="00E25213" w:rsidP="00E25213">
            <w:pPr>
              <w:pStyle w:val="AlphaList1"/>
            </w:pPr>
            <w:r w:rsidRPr="000546E0">
              <w:t>economic and financial standing information</w:t>
            </w:r>
          </w:p>
          <w:p w14:paraId="4E5AD4F0" w14:textId="2C71B984" w:rsidR="00E25213" w:rsidRPr="000546E0" w:rsidRDefault="00987794" w:rsidP="00E25213">
            <w:pPr>
              <w:pStyle w:val="AlphaList1"/>
            </w:pPr>
            <w:r w:rsidRPr="000546E0">
              <w:t>C</w:t>
            </w:r>
            <w:r w:rsidR="00E25213" w:rsidRPr="000546E0">
              <w:t xml:space="preserve">onnected </w:t>
            </w:r>
            <w:r w:rsidRPr="000546E0">
              <w:t>P</w:t>
            </w:r>
            <w:r w:rsidR="00E25213" w:rsidRPr="000546E0">
              <w:t xml:space="preserve">erson information (these are persons with the right to exercise, or who </w:t>
            </w:r>
            <w:proofErr w:type="gramStart"/>
            <w:r w:rsidR="00E25213" w:rsidRPr="000546E0">
              <w:t>actually exercise</w:t>
            </w:r>
            <w:proofErr w:type="gramEnd"/>
            <w:r w:rsidR="00E25213" w:rsidRPr="000546E0">
              <w:t xml:space="preserve">, significant influence or control over the supplier, or over whom the supplier has the right to exercise, or </w:t>
            </w:r>
            <w:proofErr w:type="gramStart"/>
            <w:r w:rsidR="00E25213" w:rsidRPr="000546E0">
              <w:t>actually exercises</w:t>
            </w:r>
            <w:proofErr w:type="gramEnd"/>
            <w:r w:rsidR="00E25213" w:rsidRPr="000546E0">
              <w:t>, significant influence or control over, for example: directors, majority shareholders and parent and subsidiary companies)</w:t>
            </w:r>
          </w:p>
          <w:p w14:paraId="0DA7D614" w14:textId="77777777" w:rsidR="00E25213" w:rsidRPr="000546E0" w:rsidRDefault="00E25213" w:rsidP="00E25213">
            <w:pPr>
              <w:pStyle w:val="AlphaList1"/>
            </w:pPr>
            <w:r w:rsidRPr="000546E0">
              <w:t>exclusion grounds information</w:t>
            </w:r>
          </w:p>
          <w:p w14:paraId="57DB7FD3" w14:textId="5FBB470D" w:rsidR="00E25213" w:rsidRDefault="00E25213" w:rsidP="00E25213">
            <w:pPr>
              <w:pStyle w:val="TableText"/>
            </w:pPr>
            <w:r w:rsidRPr="000546E0">
              <w:t xml:space="preserve">Please confirm you have shared this information with </w:t>
            </w:r>
            <w:r w:rsidR="00060509" w:rsidRPr="000546E0">
              <w:t>XC</w:t>
            </w:r>
          </w:p>
          <w:p w14:paraId="7ACC7D67" w14:textId="7706C20B" w:rsidR="00540DE5" w:rsidRDefault="00540DE5" w:rsidP="00906762">
            <w:pPr>
              <w:pStyle w:val="TableText"/>
              <w:ind w:left="0"/>
            </w:pPr>
          </w:p>
        </w:tc>
      </w:tr>
      <w:tr w:rsidR="00E25213" w14:paraId="37CD6311"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4FD33FA6" w14:textId="77777777" w:rsidR="00E25213" w:rsidRPr="00E25213" w:rsidRDefault="00E25213"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63DB172" w14:textId="77777777" w:rsidR="00E25213" w:rsidRPr="00E25213" w:rsidRDefault="00E25213" w:rsidP="00E25213">
            <w:pPr>
              <w:pStyle w:val="TableText"/>
              <w:rPr>
                <w:b/>
                <w:bCs/>
              </w:rPr>
            </w:pPr>
            <w:r w:rsidRPr="00E25213">
              <w:rPr>
                <w:b/>
                <w:bCs/>
              </w:rPr>
              <w:t>[Insert reference / file name]</w:t>
            </w:r>
          </w:p>
        </w:tc>
      </w:tr>
      <w:tr w:rsidR="00E25213" w:rsidRPr="00D366F5" w14:paraId="0770FC26"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5D5E585E" w14:textId="77777777" w:rsidR="00E25213" w:rsidRPr="00E25213" w:rsidRDefault="00E25213" w:rsidP="00E25213">
            <w:pPr>
              <w:pStyle w:val="TableHeading"/>
            </w:pPr>
            <w:bookmarkStart w:id="55" w:name="_Toc183608006"/>
            <w:bookmarkStart w:id="56" w:name="_Toc185405897"/>
            <w:r w:rsidRPr="00E25213">
              <w:t>Part 2 – additional exclusions information</w:t>
            </w:r>
            <w:bookmarkEnd w:id="55"/>
            <w:bookmarkEnd w:id="56"/>
            <w:r w:rsidRPr="00E25213">
              <w:t xml:space="preserve"> </w:t>
            </w:r>
          </w:p>
        </w:tc>
      </w:tr>
      <w:tr w:rsidR="00E25213" w14:paraId="6F80C01B"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1485E3CC" w14:textId="64A9FD92" w:rsidR="00E25213" w:rsidRPr="00E25213" w:rsidRDefault="00E25213" w:rsidP="00E25213">
            <w:pPr>
              <w:pStyle w:val="TableHeading"/>
            </w:pPr>
            <w:bookmarkStart w:id="57" w:name="_Toc183608007"/>
            <w:r w:rsidRPr="00E25213">
              <w:t xml:space="preserve">Part 2A – </w:t>
            </w:r>
            <w:r w:rsidR="00540DE5">
              <w:t>A</w:t>
            </w:r>
            <w:r w:rsidRPr="00E25213">
              <w:t xml:space="preserve">ssociated </w:t>
            </w:r>
            <w:r w:rsidR="00540DE5">
              <w:t>P</w:t>
            </w:r>
            <w:r w:rsidRPr="00E25213">
              <w:t>ersons</w:t>
            </w:r>
            <w:bookmarkEnd w:id="57"/>
          </w:p>
        </w:tc>
      </w:tr>
      <w:tr w:rsidR="00E25213" w14:paraId="340F4CAE"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3956B216" w14:textId="50D3FB53" w:rsidR="00E25213" w:rsidRPr="00E25213" w:rsidRDefault="00904B8F" w:rsidP="00E25213">
            <w:pPr>
              <w:pStyle w:val="TableText"/>
              <w:rPr>
                <w:b/>
                <w:bCs/>
              </w:rPr>
            </w:pPr>
            <w:r>
              <w:rPr>
                <w:b/>
                <w:bCs/>
              </w:rPr>
              <w:t>6</w:t>
            </w:r>
            <w:r w:rsidR="00E25213" w:rsidRPr="00E25213">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4DFACD95" w14:textId="5C30BE25" w:rsidR="00E25213" w:rsidRDefault="00E25213" w:rsidP="00E25213">
            <w:pPr>
              <w:pStyle w:val="TableText"/>
            </w:pPr>
            <w:r>
              <w:t xml:space="preserve">Are you relying on any </w:t>
            </w:r>
            <w:r w:rsidR="00987794">
              <w:t>A</w:t>
            </w:r>
            <w:r>
              <w:t xml:space="preserve">ssociated </w:t>
            </w:r>
            <w:r w:rsidR="00987794">
              <w:t>P</w:t>
            </w:r>
            <w:r>
              <w:t xml:space="preserve">ersons to satisfy the </w:t>
            </w:r>
            <w:r w:rsidR="000E05F6">
              <w:t>Conditions of Participation</w:t>
            </w:r>
            <w:r>
              <w:t>? (these are other suppliers who might be sub-contractors or consortium members but not a guarantor).</w:t>
            </w:r>
          </w:p>
          <w:p w14:paraId="29ADB3EF" w14:textId="54FB765E" w:rsidR="00E25213" w:rsidRDefault="00E25213" w:rsidP="00E25213">
            <w:pPr>
              <w:pStyle w:val="TableText"/>
            </w:pPr>
            <w:r>
              <w:t xml:space="preserve">[The </w:t>
            </w:r>
            <w:r w:rsidR="000E05F6">
              <w:t>Conditions of Participation</w:t>
            </w:r>
            <w:r>
              <w:t xml:space="preserve"> are outlined in Part 3]</w:t>
            </w:r>
          </w:p>
          <w:p w14:paraId="07DC9365" w14:textId="77777777" w:rsidR="00E25213" w:rsidRDefault="00E25213" w:rsidP="00E25213">
            <w:pPr>
              <w:pStyle w:val="TableText"/>
            </w:pPr>
            <w:r>
              <w:t xml:space="preserve">If so, please complete </w:t>
            </w:r>
            <w:r w:rsidRPr="007F1FD0">
              <w:rPr>
                <w:b/>
                <w:bCs/>
              </w:rPr>
              <w:t>Q8, Q9 &amp; Q10</w:t>
            </w:r>
            <w:r w:rsidRPr="007F1FD0">
              <w:t xml:space="preserve"> (otherwise </w:t>
            </w:r>
            <w:r w:rsidRPr="007F1FD0">
              <w:rPr>
                <w:b/>
                <w:bCs/>
              </w:rPr>
              <w:t>Q8, Q9 &amp; Q10</w:t>
            </w:r>
            <w:r w:rsidRPr="00AC573A">
              <w:t xml:space="preserve"> </w:t>
            </w:r>
            <w:r>
              <w:t>are not applicable).</w:t>
            </w:r>
          </w:p>
        </w:tc>
      </w:tr>
      <w:tr w:rsidR="00E25213" w14:paraId="5B68DF69"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49FD7186" w14:textId="77777777" w:rsidR="00E25213" w:rsidRPr="00E25213" w:rsidRDefault="00E25213" w:rsidP="00C62BE5">
            <w:pPr>
              <w:widowControl w:val="0"/>
              <w:rPr>
                <w:b/>
                <w:bCs/>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1AF8F201" w14:textId="77777777" w:rsidR="00E25213" w:rsidRPr="00E25213" w:rsidRDefault="00E25213" w:rsidP="00E25213">
            <w:pPr>
              <w:pStyle w:val="TableText"/>
              <w:rPr>
                <w:b/>
                <w:bCs/>
              </w:rPr>
            </w:pPr>
            <w:r w:rsidRPr="00E25213">
              <w:rPr>
                <w:b/>
                <w:bCs/>
              </w:rPr>
              <w:t>[Insert Yes or No]</w:t>
            </w:r>
          </w:p>
        </w:tc>
      </w:tr>
      <w:tr w:rsidR="00E25213" w14:paraId="3421516B"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614FB12F" w14:textId="6E4B4437" w:rsidR="00E25213" w:rsidRPr="00E25213" w:rsidRDefault="00904B8F" w:rsidP="00E25213">
            <w:pPr>
              <w:pStyle w:val="TableText"/>
              <w:rPr>
                <w:b/>
                <w:bCs/>
              </w:rPr>
            </w:pPr>
            <w:r>
              <w:rPr>
                <w:b/>
                <w:bCs/>
              </w:rPr>
              <w:t>7</w:t>
            </w:r>
            <w:r w:rsidR="00E25213" w:rsidRPr="00E25213">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494D4372" w14:textId="60DD2839" w:rsidR="00E25213" w:rsidRDefault="00E25213" w:rsidP="00E25213">
            <w:pPr>
              <w:pStyle w:val="TableText"/>
              <w:rPr>
                <w:i/>
              </w:rPr>
            </w:pPr>
            <w:r>
              <w:t>For each supplier/</w:t>
            </w:r>
            <w:r w:rsidR="00987794">
              <w:t>A</w:t>
            </w:r>
            <w:r>
              <w:t xml:space="preserve">ssociated </w:t>
            </w:r>
            <w:r w:rsidR="00987794">
              <w:t>P</w:t>
            </w:r>
            <w:r>
              <w:t>erson, please confirm which condition(s) of participation you are relying on them to satisfy.</w:t>
            </w:r>
          </w:p>
        </w:tc>
      </w:tr>
      <w:tr w:rsidR="00E25213" w14:paraId="6F05EA7C"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7D3D4A03" w14:textId="77777777" w:rsidR="00E25213" w:rsidRPr="00E25213" w:rsidRDefault="00E25213" w:rsidP="00C62BE5">
            <w:pPr>
              <w:widowControl w:val="0"/>
              <w:rPr>
                <w:b/>
                <w:bCs/>
                <w:i/>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334D549E" w14:textId="77777777" w:rsidR="00E25213" w:rsidRPr="00E25213" w:rsidRDefault="00E25213" w:rsidP="00E25213">
            <w:pPr>
              <w:pStyle w:val="TableText"/>
              <w:rPr>
                <w:b/>
                <w:bCs/>
              </w:rPr>
            </w:pPr>
            <w:r w:rsidRPr="00E25213">
              <w:rPr>
                <w:b/>
                <w:bCs/>
              </w:rPr>
              <w:t>[Insert name of supplier and brief description]</w:t>
            </w:r>
          </w:p>
          <w:p w14:paraId="38B4113C" w14:textId="77777777" w:rsidR="00E25213" w:rsidRDefault="00E25213" w:rsidP="00E25213">
            <w:pPr>
              <w:pStyle w:val="TableText"/>
            </w:pPr>
            <w:r w:rsidRPr="00E25213">
              <w:rPr>
                <w:b/>
                <w:bCs/>
              </w:rPr>
              <w:t>[Insert name of supplier and brief description]</w:t>
            </w:r>
          </w:p>
        </w:tc>
      </w:tr>
      <w:tr w:rsidR="00E25213" w14:paraId="31646099"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51018005" w14:textId="7DE756DB" w:rsidR="00E25213" w:rsidRPr="00E25213" w:rsidRDefault="00904B8F" w:rsidP="00E25213">
            <w:pPr>
              <w:pStyle w:val="TableText"/>
              <w:rPr>
                <w:b/>
                <w:bCs/>
              </w:rPr>
            </w:pPr>
            <w:r>
              <w:rPr>
                <w:b/>
                <w:bCs/>
              </w:rPr>
              <w:t>8</w:t>
            </w:r>
            <w:r w:rsidR="00E25213" w:rsidRPr="00E25213">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41992C17" w14:textId="4BBD5F17" w:rsidR="00E25213" w:rsidRDefault="00E25213" w:rsidP="00E25213">
            <w:pPr>
              <w:pStyle w:val="TableText"/>
            </w:pPr>
            <w:r>
              <w:t xml:space="preserve">For each </w:t>
            </w:r>
            <w:r w:rsidR="00987794">
              <w:t>A</w:t>
            </w:r>
            <w:r>
              <w:t xml:space="preserve">ssociated </w:t>
            </w:r>
            <w:r w:rsidR="00987794">
              <w:t>P</w:t>
            </w:r>
            <w:r>
              <w:t>erson, you must confirm they are registered on the CDP and have shared with us their information (either a share code or PDF download):</w:t>
            </w:r>
          </w:p>
          <w:p w14:paraId="2C3D33E4" w14:textId="77777777" w:rsidR="00E25213" w:rsidRDefault="00E25213" w:rsidP="00E25213">
            <w:pPr>
              <w:pStyle w:val="AlphaList1"/>
              <w:numPr>
                <w:ilvl w:val="0"/>
                <w:numId w:val="21"/>
              </w:numPr>
            </w:pPr>
            <w:r>
              <w:t>basic information</w:t>
            </w:r>
          </w:p>
          <w:p w14:paraId="42FC7AE2" w14:textId="3AF5D4D1" w:rsidR="00E25213" w:rsidRPr="002A6FB8" w:rsidRDefault="00E25213" w:rsidP="00E25213">
            <w:pPr>
              <w:pStyle w:val="AlphaList1"/>
            </w:pPr>
            <w:r w:rsidRPr="004D6F6E">
              <w:t xml:space="preserve">economic and financial standing information </w:t>
            </w:r>
            <w:r w:rsidRPr="004D6F6E">
              <w:br/>
            </w:r>
            <w:r>
              <w:rPr>
                <w:rFonts w:cs="Arial"/>
                <w:color w:val="000000"/>
              </w:rPr>
              <w:t xml:space="preserve">(if they are being relied upon to meet </w:t>
            </w:r>
            <w:r w:rsidR="000E05F6">
              <w:rPr>
                <w:rFonts w:cs="Arial"/>
                <w:color w:val="000000"/>
              </w:rPr>
              <w:t>Conditions of Participation</w:t>
            </w:r>
            <w:r>
              <w:rPr>
                <w:rFonts w:cs="Arial"/>
                <w:color w:val="000000"/>
              </w:rPr>
              <w:t xml:space="preserve"> regarding financial capacity)</w:t>
            </w:r>
          </w:p>
          <w:p w14:paraId="6B030DC2" w14:textId="79BB2AEE" w:rsidR="00E25213" w:rsidRDefault="00987794" w:rsidP="00E25213">
            <w:pPr>
              <w:pStyle w:val="AlphaList1"/>
            </w:pPr>
            <w:r>
              <w:t>C</w:t>
            </w:r>
            <w:r w:rsidR="00E25213">
              <w:t xml:space="preserve">onnected </w:t>
            </w:r>
            <w:r>
              <w:t>P</w:t>
            </w:r>
            <w:r w:rsidR="00E25213">
              <w:t>erson information</w:t>
            </w:r>
          </w:p>
          <w:p w14:paraId="6F33CDA0" w14:textId="77777777" w:rsidR="00E25213" w:rsidRDefault="00E25213" w:rsidP="00E25213">
            <w:pPr>
              <w:pStyle w:val="AlphaList1"/>
            </w:pPr>
            <w:r>
              <w:t>exclusion grounds information</w:t>
            </w:r>
          </w:p>
        </w:tc>
      </w:tr>
      <w:tr w:rsidR="00E25213" w14:paraId="7B393370"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72DA8F97" w14:textId="77777777" w:rsidR="00E25213" w:rsidRPr="00E25213" w:rsidRDefault="00E25213" w:rsidP="00C62BE5">
            <w:pPr>
              <w:widowControl w:val="0"/>
              <w:rPr>
                <w:b/>
                <w:bCs/>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45C39508" w14:textId="77777777" w:rsidR="00E25213" w:rsidRPr="00E25213" w:rsidRDefault="00E25213" w:rsidP="00E25213">
            <w:pPr>
              <w:pStyle w:val="TableText"/>
              <w:rPr>
                <w:b/>
                <w:bCs/>
              </w:rPr>
            </w:pPr>
            <w:r w:rsidRPr="00E25213">
              <w:rPr>
                <w:b/>
                <w:bCs/>
              </w:rPr>
              <w:t>[Insert name of supplier and reference / file name]</w:t>
            </w:r>
          </w:p>
        </w:tc>
      </w:tr>
      <w:tr w:rsidR="00E25213" w14:paraId="0D22E77C"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5C77403A" w14:textId="7518AE41" w:rsidR="00E25213" w:rsidRPr="00E25213" w:rsidRDefault="00904B8F" w:rsidP="00E25213">
            <w:pPr>
              <w:pStyle w:val="TableText"/>
              <w:rPr>
                <w:b/>
                <w:bCs/>
              </w:rPr>
            </w:pPr>
            <w:r>
              <w:rPr>
                <w:b/>
                <w:bCs/>
              </w:rPr>
              <w:t>9</w:t>
            </w:r>
            <w:r w:rsidR="00E25213" w:rsidRPr="00E25213">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65E7EAAD" w14:textId="49BEAD44" w:rsidR="00E25213" w:rsidRDefault="00E25213" w:rsidP="00E25213">
            <w:pPr>
              <w:pStyle w:val="TableText"/>
            </w:pPr>
            <w:r>
              <w:t xml:space="preserve">Are any of your </w:t>
            </w:r>
            <w:r w:rsidR="00987794">
              <w:t>A</w:t>
            </w:r>
            <w:r>
              <w:t xml:space="preserve">ssociated </w:t>
            </w:r>
            <w:r w:rsidR="00987794">
              <w:t>P</w:t>
            </w:r>
            <w:r>
              <w:t>ersons on the debarment list?</w:t>
            </w:r>
          </w:p>
        </w:tc>
      </w:tr>
      <w:tr w:rsidR="00E25213" w14:paraId="6AB2BB0A"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0F174476" w14:textId="77777777" w:rsidR="00E25213" w:rsidRPr="00E25213" w:rsidRDefault="00E25213"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0AAA1021" w14:textId="77777777" w:rsidR="00E25213" w:rsidRPr="00E25213" w:rsidRDefault="00E25213" w:rsidP="00E25213">
            <w:pPr>
              <w:pStyle w:val="TableText"/>
              <w:rPr>
                <w:b/>
                <w:bCs/>
              </w:rPr>
            </w:pPr>
            <w:r w:rsidRPr="00E25213">
              <w:rPr>
                <w:b/>
                <w:bCs/>
              </w:rPr>
              <w:t>[Insert Yes or No]</w:t>
            </w:r>
          </w:p>
          <w:p w14:paraId="39396A60" w14:textId="77777777" w:rsidR="00E25213" w:rsidRDefault="00E25213" w:rsidP="00E25213">
            <w:pPr>
              <w:pStyle w:val="TableText"/>
            </w:pPr>
            <w:r w:rsidRPr="00E25213">
              <w:rPr>
                <w:b/>
                <w:bCs/>
              </w:rPr>
              <w:t>[If yes, insert details]</w:t>
            </w:r>
          </w:p>
        </w:tc>
      </w:tr>
      <w:tr w:rsidR="00E25213" w14:paraId="550820EA"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65BE6A7D" w14:textId="77777777" w:rsidR="00E25213" w:rsidRPr="00E25213" w:rsidRDefault="00E25213" w:rsidP="00E25213">
            <w:pPr>
              <w:pStyle w:val="TableHeading"/>
            </w:pPr>
            <w:bookmarkStart w:id="58" w:name="_Toc183608008"/>
            <w:r w:rsidRPr="00E25213">
              <w:t>Part 2B – list of all intended sub-contractors</w:t>
            </w:r>
            <w:bookmarkEnd w:id="58"/>
          </w:p>
        </w:tc>
      </w:tr>
      <w:tr w:rsidR="00E25213" w14:paraId="4261B841"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33E3933D" w14:textId="4CF1AF12" w:rsidR="00E25213" w:rsidRPr="00E25213" w:rsidRDefault="00E25213" w:rsidP="00E25213">
            <w:pPr>
              <w:pStyle w:val="TableText"/>
              <w:rPr>
                <w:b/>
                <w:bCs/>
              </w:rPr>
            </w:pPr>
            <w:r w:rsidRPr="00E25213">
              <w:rPr>
                <w:b/>
                <w:bCs/>
              </w:rPr>
              <w:t>1</w:t>
            </w:r>
            <w:r w:rsidR="00904B8F">
              <w:rPr>
                <w:b/>
                <w:bCs/>
              </w:rPr>
              <w:t>0</w:t>
            </w:r>
            <w:r w:rsidRPr="00E25213">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3C946A05" w14:textId="77777777" w:rsidR="00E25213" w:rsidRDefault="00E25213" w:rsidP="00E25213">
            <w:pPr>
              <w:pStyle w:val="TableText"/>
            </w:pPr>
            <w:r>
              <w:t xml:space="preserve">Please provide: </w:t>
            </w:r>
          </w:p>
          <w:p w14:paraId="24B41A02" w14:textId="77777777" w:rsidR="00E25213" w:rsidRPr="000546E0" w:rsidRDefault="00E25213" w:rsidP="00E25213">
            <w:pPr>
              <w:pStyle w:val="AlphaList1"/>
              <w:numPr>
                <w:ilvl w:val="0"/>
                <w:numId w:val="22"/>
              </w:numPr>
            </w:pPr>
            <w:r>
              <w:t xml:space="preserve">a list of all suppliers who you intend to sub-contract the performance of all or part of the contract to (either directly or </w:t>
            </w:r>
            <w:r w:rsidRPr="000546E0">
              <w:t>in your wider supply chain)</w:t>
            </w:r>
          </w:p>
          <w:p w14:paraId="2C56908D" w14:textId="77777777" w:rsidR="00E25213" w:rsidRPr="000546E0" w:rsidRDefault="00E25213" w:rsidP="00E25213">
            <w:pPr>
              <w:pStyle w:val="AlphaList1"/>
              <w:numPr>
                <w:ilvl w:val="0"/>
                <w:numId w:val="22"/>
              </w:numPr>
            </w:pPr>
            <w:r w:rsidRPr="000546E0">
              <w:t>their unique identifier (if they are registered on the CDP), or otherwise, a Companies House number charity number, VAT registration number, or equivalent</w:t>
            </w:r>
          </w:p>
          <w:p w14:paraId="0FF43230" w14:textId="77777777" w:rsidR="00E25213" w:rsidRPr="000546E0" w:rsidRDefault="00E25213" w:rsidP="00E25213">
            <w:pPr>
              <w:pStyle w:val="AlphaList1"/>
              <w:numPr>
                <w:ilvl w:val="0"/>
                <w:numId w:val="22"/>
              </w:numPr>
            </w:pPr>
            <w:r w:rsidRPr="000546E0">
              <w:t>a brief description of their intended role in the performance of the contract</w:t>
            </w:r>
          </w:p>
          <w:p w14:paraId="2636216C" w14:textId="57AEC931" w:rsidR="00E25213" w:rsidRPr="000546E0" w:rsidRDefault="00E25213" w:rsidP="00E25213">
            <w:pPr>
              <w:pStyle w:val="TableText"/>
              <w:rPr>
                <w:iCs/>
              </w:rPr>
            </w:pPr>
            <w:r w:rsidRPr="000546E0">
              <w:rPr>
                <w:iCs/>
              </w:rPr>
              <w:t xml:space="preserve">If you are not intending to sub-contract the performance of all or part of the contract, then this </w:t>
            </w:r>
            <w:r w:rsidRPr="000546E0">
              <w:rPr>
                <w:b/>
                <w:bCs/>
                <w:iCs/>
              </w:rPr>
              <w:t>question and Q1</w:t>
            </w:r>
            <w:r w:rsidR="00470ABA">
              <w:rPr>
                <w:b/>
                <w:bCs/>
                <w:iCs/>
              </w:rPr>
              <w:t>1</w:t>
            </w:r>
            <w:r w:rsidRPr="000546E0">
              <w:rPr>
                <w:iCs/>
                <w:color w:val="FF0000"/>
              </w:rPr>
              <w:t xml:space="preserve"> </w:t>
            </w:r>
            <w:r w:rsidRPr="000546E0">
              <w:rPr>
                <w:iCs/>
              </w:rPr>
              <w:t>are not applicable.</w:t>
            </w:r>
          </w:p>
          <w:p w14:paraId="05ACF8BD" w14:textId="77777777" w:rsidR="00E25213" w:rsidRPr="000546E0" w:rsidRDefault="00E25213" w:rsidP="00E25213">
            <w:pPr>
              <w:pStyle w:val="TableText"/>
              <w:rPr>
                <w:iCs/>
              </w:rPr>
            </w:pPr>
          </w:p>
          <w:p w14:paraId="57CF2F98" w14:textId="29F29A42" w:rsidR="00E25213" w:rsidRPr="005E5C80" w:rsidRDefault="00E25213" w:rsidP="00E25213">
            <w:pPr>
              <w:pStyle w:val="TableText"/>
              <w:rPr>
                <w:iCs/>
              </w:rPr>
            </w:pPr>
            <w:r w:rsidRPr="000546E0">
              <w:rPr>
                <w:iCs/>
              </w:rPr>
              <w:t xml:space="preserve">If a sub-contractor is unknown at the start of the </w:t>
            </w:r>
            <w:r w:rsidR="005E598B">
              <w:rPr>
                <w:iCs/>
              </w:rPr>
              <w:t>P</w:t>
            </w:r>
            <w:r w:rsidRPr="000546E0">
              <w:rPr>
                <w:iCs/>
              </w:rPr>
              <w:t xml:space="preserve">rocurement (or brought in during it), this should be made clear by the supplier and relevant details of the sub-contractor should be provided once their identity and role is confirmed. This information should be shared with </w:t>
            </w:r>
            <w:r w:rsidR="00060509" w:rsidRPr="000546E0">
              <w:rPr>
                <w:iCs/>
              </w:rPr>
              <w:t>XC</w:t>
            </w:r>
            <w:r w:rsidRPr="002A6FB8">
              <w:rPr>
                <w:iCs/>
              </w:rPr>
              <w:t xml:space="preserve"> as soon as possible and at least by </w:t>
            </w:r>
            <w:r w:rsidR="00FA25D3">
              <w:rPr>
                <w:iCs/>
              </w:rPr>
              <w:t>F</w:t>
            </w:r>
            <w:r w:rsidRPr="002A6FB8">
              <w:rPr>
                <w:iCs/>
              </w:rPr>
              <w:t xml:space="preserve">inal </w:t>
            </w:r>
            <w:r w:rsidR="00FA25D3">
              <w:rPr>
                <w:iCs/>
              </w:rPr>
              <w:t>T</w:t>
            </w:r>
            <w:r w:rsidRPr="002A6FB8">
              <w:rPr>
                <w:iCs/>
              </w:rPr>
              <w:t>enders.</w:t>
            </w:r>
          </w:p>
        </w:tc>
      </w:tr>
      <w:tr w:rsidR="00E25213" w14:paraId="0619749D"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39E66DE1" w14:textId="77777777" w:rsidR="00E25213" w:rsidRPr="00E25213" w:rsidRDefault="00E25213"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58122987" w14:textId="2081999B" w:rsidR="00E25213" w:rsidRPr="00E25213" w:rsidRDefault="00E25213" w:rsidP="00E25213">
            <w:pPr>
              <w:pStyle w:val="TableText"/>
              <w:rPr>
                <w:b/>
                <w:bCs/>
              </w:rPr>
            </w:pPr>
          </w:p>
          <w:p w14:paraId="4BD0033F" w14:textId="77777777" w:rsidR="00E25213" w:rsidRDefault="00E25213" w:rsidP="00E25213">
            <w:pPr>
              <w:pStyle w:val="TableText"/>
            </w:pPr>
            <w:r w:rsidRPr="00E25213">
              <w:rPr>
                <w:b/>
                <w:bCs/>
              </w:rPr>
              <w:t>[Insert name of supplier – unique identifier – brief description]</w:t>
            </w:r>
          </w:p>
        </w:tc>
      </w:tr>
      <w:tr w:rsidR="00E25213" w14:paraId="5BF2EE89"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199B4DA8" w14:textId="267909AE" w:rsidR="00E25213" w:rsidRPr="00E25213" w:rsidRDefault="00E25213" w:rsidP="00E25213">
            <w:pPr>
              <w:pStyle w:val="TableText"/>
              <w:rPr>
                <w:b/>
                <w:bCs/>
              </w:rPr>
            </w:pPr>
            <w:r w:rsidRPr="00E25213">
              <w:rPr>
                <w:b/>
                <w:bCs/>
              </w:rPr>
              <w:t>1</w:t>
            </w:r>
            <w:r w:rsidR="00904B8F">
              <w:rPr>
                <w:b/>
                <w:bCs/>
              </w:rPr>
              <w:t>1</w:t>
            </w:r>
            <w:r w:rsidRPr="00E25213">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5FED65B" w14:textId="77777777" w:rsidR="00E25213" w:rsidRDefault="00E25213" w:rsidP="00E25213">
            <w:pPr>
              <w:pStyle w:val="TableText"/>
            </w:pPr>
            <w:r>
              <w:t>Please confirm if any intended sub-contractor is on the debarment list.</w:t>
            </w:r>
          </w:p>
          <w:p w14:paraId="4C726754" w14:textId="2545A9CA" w:rsidR="00E25213" w:rsidRDefault="00E25213" w:rsidP="00E25213">
            <w:pPr>
              <w:pStyle w:val="TableText"/>
            </w:pPr>
          </w:p>
        </w:tc>
      </w:tr>
      <w:tr w:rsidR="00E25213" w14:paraId="29925F75"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11B5E2A0" w14:textId="77777777" w:rsidR="00E25213" w:rsidRPr="00E25213" w:rsidRDefault="00E25213"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09C3DA56" w14:textId="77777777" w:rsidR="00E25213" w:rsidRPr="00E25213" w:rsidRDefault="00E25213" w:rsidP="00E25213">
            <w:pPr>
              <w:pStyle w:val="TableText"/>
              <w:rPr>
                <w:b/>
                <w:bCs/>
              </w:rPr>
            </w:pPr>
            <w:r w:rsidRPr="00E25213">
              <w:rPr>
                <w:b/>
                <w:bCs/>
              </w:rPr>
              <w:t>[Insert Yes or No]</w:t>
            </w:r>
          </w:p>
          <w:p w14:paraId="399BD049" w14:textId="77777777" w:rsidR="00E25213" w:rsidRDefault="00E25213" w:rsidP="00E25213">
            <w:pPr>
              <w:pStyle w:val="TableText"/>
            </w:pPr>
            <w:r w:rsidRPr="00E25213">
              <w:rPr>
                <w:b/>
                <w:bCs/>
              </w:rPr>
              <w:t>[If yes, insert sub-contractor(s) name and provide details]</w:t>
            </w:r>
          </w:p>
        </w:tc>
      </w:tr>
      <w:tr w:rsidR="00E25213" w:rsidRPr="00D366F5" w14:paraId="07CB8BAD"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6F64C44C" w14:textId="26EE93F2" w:rsidR="00E25213" w:rsidRPr="00E25213" w:rsidRDefault="00E25213" w:rsidP="00E25213">
            <w:pPr>
              <w:pStyle w:val="TableHeading"/>
            </w:pPr>
            <w:bookmarkStart w:id="59" w:name="_Toc183608009"/>
            <w:bookmarkStart w:id="60" w:name="_Toc185405898"/>
            <w:r w:rsidRPr="00E25213">
              <w:t xml:space="preserve">Part 3 – questions relating to </w:t>
            </w:r>
            <w:bookmarkEnd w:id="59"/>
            <w:bookmarkEnd w:id="60"/>
            <w:r w:rsidR="000E05F6">
              <w:t>Conditions of Participation</w:t>
            </w:r>
          </w:p>
        </w:tc>
      </w:tr>
      <w:tr w:rsidR="00E25213" w14:paraId="4F672CC5"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26BA2D43" w14:textId="2451A1F1" w:rsidR="00E25213" w:rsidRPr="00E25213" w:rsidRDefault="00E25213" w:rsidP="00E25213">
            <w:pPr>
              <w:pStyle w:val="TableHeading"/>
            </w:pPr>
            <w:bookmarkStart w:id="61" w:name="_Toc183608010"/>
            <w:r w:rsidRPr="00E25213">
              <w:t xml:space="preserve">Part 3A – </w:t>
            </w:r>
            <w:r w:rsidRPr="00B37381">
              <w:t>standard questions</w:t>
            </w:r>
            <w:bookmarkEnd w:id="61"/>
          </w:p>
        </w:tc>
      </w:tr>
      <w:tr w:rsidR="00E25213" w14:paraId="1B23F5F0"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442D5BB5" w14:textId="77777777" w:rsidR="00E25213" w:rsidRPr="009203E8" w:rsidRDefault="00E25213" w:rsidP="00E25213">
            <w:pPr>
              <w:pStyle w:val="TableHeading"/>
            </w:pPr>
            <w:r w:rsidRPr="009203E8">
              <w:t>Financial capacity</w:t>
            </w:r>
          </w:p>
        </w:tc>
      </w:tr>
      <w:tr w:rsidR="00E25213" w14:paraId="77E07604"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4D9EC118" w14:textId="05B4FDEB" w:rsidR="00E25213" w:rsidRPr="009203E8" w:rsidRDefault="00E25213" w:rsidP="00E25213">
            <w:pPr>
              <w:pStyle w:val="TableText"/>
              <w:rPr>
                <w:b/>
                <w:bCs/>
              </w:rPr>
            </w:pPr>
            <w:r w:rsidRPr="009203E8">
              <w:rPr>
                <w:b/>
                <w:bCs/>
              </w:rPr>
              <w:t>1</w:t>
            </w:r>
            <w:r w:rsidR="00904B8F">
              <w:rPr>
                <w:b/>
                <w:bCs/>
              </w:rPr>
              <w:t>2</w:t>
            </w:r>
            <w:r w:rsidRPr="009203E8">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E7FB99E" w14:textId="750E1AE7" w:rsidR="00945FD5" w:rsidRPr="009203E8" w:rsidRDefault="00E25213" w:rsidP="00945FD5">
            <w:pPr>
              <w:pStyle w:val="TableText"/>
              <w:rPr>
                <w:b/>
                <w:bCs/>
              </w:rPr>
            </w:pPr>
            <w:r w:rsidRPr="009203E8">
              <w:rPr>
                <w:b/>
                <w:bCs/>
              </w:rPr>
              <w:t>Financial Capacity Conditions of Participation</w:t>
            </w:r>
          </w:p>
          <w:p w14:paraId="74C2FFE9" w14:textId="43D79144" w:rsidR="00E25213" w:rsidRPr="009203E8" w:rsidRDefault="00075B10" w:rsidP="00075B10">
            <w:pPr>
              <w:pStyle w:val="TableText"/>
              <w:rPr>
                <w:u w:val="single"/>
              </w:rPr>
            </w:pPr>
            <w:r w:rsidRPr="009203E8">
              <w:t xml:space="preserve">Please self-certify to confirm that in accordance with the details provided within this </w:t>
            </w:r>
            <w:r w:rsidR="009203E8" w:rsidRPr="009203E8">
              <w:t>PSQ</w:t>
            </w:r>
            <w:r w:rsidRPr="009203E8">
              <w:t xml:space="preserve">, you have the necessary economic and financial resources to undertake this contract if successful </w:t>
            </w:r>
          </w:p>
        </w:tc>
      </w:tr>
      <w:tr w:rsidR="00E25213" w14:paraId="07BA3233"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791C78B4" w14:textId="77777777" w:rsidR="00E25213" w:rsidRPr="00E25213" w:rsidRDefault="00E25213" w:rsidP="00C62BE5">
            <w:pPr>
              <w:widowControl w:val="0"/>
              <w:rPr>
                <w:b/>
                <w:bCs/>
                <w:sz w:val="22"/>
                <w:szCs w:val="22"/>
                <w:u w:val="single"/>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34D6DD05" w14:textId="77777777" w:rsidR="00E25213" w:rsidRDefault="00945FD5" w:rsidP="00D32FAF">
            <w:pPr>
              <w:pStyle w:val="TableText"/>
              <w:rPr>
                <w:b/>
                <w:bCs/>
              </w:rPr>
            </w:pPr>
            <w:r w:rsidRPr="009203E8">
              <w:rPr>
                <w:b/>
                <w:bCs/>
              </w:rPr>
              <w:t>[Insert Yes or No]</w:t>
            </w:r>
          </w:p>
          <w:p w14:paraId="544F77F7" w14:textId="63E341B6" w:rsidR="00D32FAF" w:rsidRPr="00D32FAF" w:rsidRDefault="00D32FAF" w:rsidP="00D32FAF">
            <w:pPr>
              <w:pStyle w:val="TableText"/>
              <w:rPr>
                <w:b/>
                <w:bCs/>
              </w:rPr>
            </w:pPr>
          </w:p>
        </w:tc>
      </w:tr>
      <w:tr w:rsidR="00E25213" w14:paraId="3544D417"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0D247E7C" w14:textId="72A465C8" w:rsidR="00E25213" w:rsidRPr="00E55605" w:rsidRDefault="00E25213" w:rsidP="00E25213">
            <w:pPr>
              <w:pStyle w:val="TableText"/>
              <w:rPr>
                <w:b/>
                <w:bCs/>
              </w:rPr>
            </w:pPr>
            <w:r w:rsidRPr="00E55605">
              <w:rPr>
                <w:b/>
                <w:bCs/>
              </w:rPr>
              <w:t>1</w:t>
            </w:r>
            <w:r w:rsidR="00AD78C1">
              <w:rPr>
                <w:b/>
                <w:bCs/>
              </w:rPr>
              <w:t>3</w:t>
            </w:r>
            <w:r w:rsidRPr="00E55605">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604AEBCC" w14:textId="0EC5BA64" w:rsidR="00E25213" w:rsidRPr="00E55605" w:rsidRDefault="0052759A" w:rsidP="00E25213">
            <w:pPr>
              <w:pStyle w:val="TableText"/>
            </w:pPr>
            <w:r w:rsidRPr="00E55605">
              <w:t>Please confirm that your organisation has met its obligations in relation to banking facilities, creditors and payments to staff during the past 12 months; and expects to be able to meet all obligations as they fall due in the foreseeable future.</w:t>
            </w:r>
          </w:p>
        </w:tc>
      </w:tr>
      <w:tr w:rsidR="00E25213" w14:paraId="13AC671B"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2C894E2C" w14:textId="77777777" w:rsidR="00E25213" w:rsidRPr="00E55605" w:rsidRDefault="00E25213" w:rsidP="00C62BE5">
            <w:pPr>
              <w:widowControl w:val="0"/>
              <w:rPr>
                <w:b/>
                <w:bCs/>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2A88C354" w14:textId="77777777" w:rsidR="00E25213" w:rsidRPr="00E55605" w:rsidRDefault="00E25213" w:rsidP="00E25213">
            <w:pPr>
              <w:pStyle w:val="TableText"/>
              <w:rPr>
                <w:b/>
                <w:bCs/>
              </w:rPr>
            </w:pPr>
            <w:r w:rsidRPr="00E55605">
              <w:rPr>
                <w:b/>
                <w:bCs/>
              </w:rPr>
              <w:t>[Insert Yes or No]</w:t>
            </w:r>
          </w:p>
          <w:p w14:paraId="5BBA4315" w14:textId="77777777" w:rsidR="00E25213" w:rsidRPr="00E55605" w:rsidRDefault="00E25213" w:rsidP="00E25213">
            <w:pPr>
              <w:pStyle w:val="TableText"/>
            </w:pPr>
            <w:r w:rsidRPr="00E55605">
              <w:rPr>
                <w:b/>
                <w:bCs/>
              </w:rPr>
              <w:t>[If yes, insert reference / file name]</w:t>
            </w:r>
          </w:p>
        </w:tc>
      </w:tr>
      <w:tr w:rsidR="00E25213" w14:paraId="28EBC41A"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57FC2E8E" w14:textId="14CE6ACF" w:rsidR="00E25213" w:rsidRPr="009203E8" w:rsidRDefault="00E25213" w:rsidP="007F1FD0">
            <w:pPr>
              <w:pStyle w:val="TableText"/>
              <w:rPr>
                <w:b/>
                <w:bCs/>
              </w:rPr>
            </w:pPr>
            <w:r w:rsidRPr="009203E8">
              <w:rPr>
                <w:b/>
                <w:bCs/>
              </w:rPr>
              <w:t>1</w:t>
            </w:r>
            <w:r w:rsidR="00AD78C1">
              <w:rPr>
                <w:b/>
                <w:bCs/>
              </w:rPr>
              <w:t>4</w:t>
            </w:r>
            <w:r w:rsidRPr="009203E8">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0092DCD3" w14:textId="77777777" w:rsidR="00E25213" w:rsidRPr="009203E8" w:rsidRDefault="00E25213" w:rsidP="007F1FD0">
            <w:pPr>
              <w:pStyle w:val="TableText"/>
            </w:pPr>
            <w:r w:rsidRPr="009203E8">
              <w:t>Please confirm whether you already have, or can commit to obtain, prior to the award of the contract, the levels of insurance cover indicated below:</w:t>
            </w:r>
          </w:p>
          <w:p w14:paraId="54C583B6" w14:textId="71C6A8FE" w:rsidR="00CC653B" w:rsidRPr="009203E8" w:rsidRDefault="00E25213" w:rsidP="00CC653B">
            <w:pPr>
              <w:pStyle w:val="AlphaList1"/>
              <w:numPr>
                <w:ilvl w:val="0"/>
                <w:numId w:val="23"/>
              </w:numPr>
            </w:pPr>
            <w:r w:rsidRPr="009203E8">
              <w:t>Employer’s (Compulsory) Liability Insurance* = £</w:t>
            </w:r>
            <w:r w:rsidR="00B15305" w:rsidRPr="009203E8">
              <w:t>10,000,000</w:t>
            </w:r>
          </w:p>
          <w:p w14:paraId="114BF297" w14:textId="374D426C" w:rsidR="00E25213" w:rsidRDefault="00E25213" w:rsidP="007F1FD0">
            <w:pPr>
              <w:pStyle w:val="AlphaList1"/>
              <w:numPr>
                <w:ilvl w:val="0"/>
                <w:numId w:val="23"/>
              </w:numPr>
            </w:pPr>
            <w:r w:rsidRPr="009203E8">
              <w:t>Public Liability Insurance = £</w:t>
            </w:r>
            <w:r w:rsidR="00B15305" w:rsidRPr="009203E8">
              <w:t>10,000,000</w:t>
            </w:r>
          </w:p>
          <w:p w14:paraId="4EB70223" w14:textId="4E9916B0" w:rsidR="0054439A" w:rsidRPr="009203E8" w:rsidRDefault="0054439A" w:rsidP="007F1FD0">
            <w:pPr>
              <w:pStyle w:val="AlphaList1"/>
              <w:numPr>
                <w:ilvl w:val="0"/>
                <w:numId w:val="23"/>
              </w:numPr>
            </w:pPr>
            <w:r>
              <w:t xml:space="preserve">Product Liability Insurance </w:t>
            </w:r>
            <w:r w:rsidR="005C3C52">
              <w:t>= £1,000,000</w:t>
            </w:r>
          </w:p>
          <w:p w14:paraId="29A632D5" w14:textId="41A2DCD8" w:rsidR="00E25213" w:rsidRPr="009203E8" w:rsidRDefault="00E25213" w:rsidP="64659931">
            <w:pPr>
              <w:pStyle w:val="AlphaList1"/>
            </w:pPr>
            <w:r w:rsidRPr="009203E8">
              <w:t xml:space="preserve">Professional Indemnity Insurance = </w:t>
            </w:r>
            <w:r w:rsidR="00E8717B" w:rsidRPr="009203E8">
              <w:t>£1,000,000</w:t>
            </w:r>
          </w:p>
          <w:p w14:paraId="5092C065" w14:textId="094054F9" w:rsidR="001B4119" w:rsidRPr="009203E8" w:rsidRDefault="00E25213" w:rsidP="00E55605">
            <w:pPr>
              <w:pStyle w:val="TableText"/>
            </w:pPr>
            <w:r w:rsidRPr="009203E8">
              <w:t xml:space="preserve">*There is a legal requirement for certain employers to hold Employer’s (Compulsory) Liability Insurance of £5 million as a minimum. See the Health and Safety Executive website for more information: </w:t>
            </w:r>
            <w:hyperlink r:id="rId18">
              <w:r w:rsidRPr="009203E8">
                <w:rPr>
                  <w:rStyle w:val="Hyperlink"/>
                </w:rPr>
                <w:t>www.hse.gov.uk/pubns/hse39.pdf</w:t>
              </w:r>
            </w:hyperlink>
            <w:r w:rsidRPr="009203E8">
              <w:t>.</w:t>
            </w:r>
          </w:p>
        </w:tc>
      </w:tr>
      <w:tr w:rsidR="00E25213" w14:paraId="7762983D"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77CED203" w14:textId="77777777" w:rsidR="00E25213" w:rsidRPr="009203E8" w:rsidRDefault="00E25213" w:rsidP="007F1FD0">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545BC29C" w14:textId="77777777" w:rsidR="00E25213" w:rsidRPr="009203E8" w:rsidRDefault="00E25213" w:rsidP="007F1FD0">
            <w:pPr>
              <w:pStyle w:val="TableText"/>
              <w:rPr>
                <w:b/>
                <w:bCs/>
              </w:rPr>
            </w:pPr>
            <w:r w:rsidRPr="009203E8">
              <w:rPr>
                <w:b/>
                <w:bCs/>
              </w:rPr>
              <w:t>[Insert Yes or No]</w:t>
            </w:r>
          </w:p>
          <w:p w14:paraId="5F45CEE2" w14:textId="77777777" w:rsidR="00E25213" w:rsidRPr="009203E8" w:rsidRDefault="00E25213" w:rsidP="007F1FD0">
            <w:pPr>
              <w:pStyle w:val="TableText"/>
              <w:rPr>
                <w:b/>
                <w:bCs/>
              </w:rPr>
            </w:pPr>
            <w:r w:rsidRPr="009203E8">
              <w:rPr>
                <w:b/>
                <w:bCs/>
              </w:rPr>
              <w:t>[Insert details of your insurances already in place]</w:t>
            </w:r>
          </w:p>
          <w:p w14:paraId="141EA9BE" w14:textId="77777777" w:rsidR="00E25213" w:rsidRPr="009203E8" w:rsidRDefault="00E25213" w:rsidP="007F1FD0">
            <w:pPr>
              <w:pStyle w:val="TableText"/>
            </w:pPr>
            <w:r w:rsidRPr="009203E8">
              <w:rPr>
                <w:b/>
                <w:bCs/>
              </w:rPr>
              <w:t>[Insert details of your insurances which would be obtained following contract award (including information on how you will obtain this insurance – e.g. a quote)]</w:t>
            </w:r>
          </w:p>
        </w:tc>
      </w:tr>
      <w:tr w:rsidR="00E25213" w14:paraId="2AE58489"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1C776189" w14:textId="77777777" w:rsidR="00E25213" w:rsidRPr="007F1FD0" w:rsidRDefault="00E25213" w:rsidP="007F1FD0">
            <w:pPr>
              <w:pStyle w:val="TableHeading"/>
              <w:rPr>
                <w:highlight w:val="cyan"/>
              </w:rPr>
            </w:pPr>
            <w:r w:rsidRPr="00FD517E">
              <w:t>Legal capacity</w:t>
            </w:r>
          </w:p>
        </w:tc>
      </w:tr>
      <w:tr w:rsidR="00E25213" w14:paraId="6D05996B"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103AC2E4" w14:textId="4B7A44AD" w:rsidR="00E25213" w:rsidRPr="007F1FD0" w:rsidRDefault="00E25213" w:rsidP="00E25213">
            <w:pPr>
              <w:pStyle w:val="TableText"/>
              <w:rPr>
                <w:b/>
                <w:bCs/>
                <w:highlight w:val="cyan"/>
              </w:rPr>
            </w:pPr>
            <w:r w:rsidRPr="00C94C85">
              <w:rPr>
                <w:b/>
                <w:bCs/>
              </w:rPr>
              <w:lastRenderedPageBreak/>
              <w:t>1</w:t>
            </w:r>
            <w:r w:rsidR="00AD78C1">
              <w:rPr>
                <w:b/>
                <w:bCs/>
              </w:rPr>
              <w:t>5</w:t>
            </w:r>
            <w:r w:rsidRPr="00C94C85">
              <w:rPr>
                <w:b/>
                <w:bCs/>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633FA2E4" w14:textId="7C0850A3" w:rsidR="004E591F" w:rsidRPr="004E591F" w:rsidRDefault="004E591F" w:rsidP="00E25213">
            <w:pPr>
              <w:pStyle w:val="TableText"/>
              <w:rPr>
                <w:b/>
                <w:bCs/>
              </w:rPr>
            </w:pPr>
            <w:r w:rsidRPr="004E591F">
              <w:rPr>
                <w:b/>
                <w:bCs/>
              </w:rPr>
              <w:t>Data Protection</w:t>
            </w:r>
          </w:p>
          <w:p w14:paraId="3953717B" w14:textId="48C907DE" w:rsidR="00E25213" w:rsidRPr="00C94C85" w:rsidRDefault="00E25213" w:rsidP="00E25213">
            <w:pPr>
              <w:pStyle w:val="TableText"/>
            </w:pPr>
            <w:r w:rsidRPr="00C94C85">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1354E8E" w14:textId="77777777" w:rsidR="00E25213" w:rsidRPr="00C94C85" w:rsidRDefault="00E25213" w:rsidP="00E25213">
            <w:pPr>
              <w:pStyle w:val="TableText"/>
            </w:pPr>
            <w:r w:rsidRPr="00C94C85">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5137362" w14:textId="77777777" w:rsidR="00E25213" w:rsidRPr="00C94C85" w:rsidRDefault="00E25213" w:rsidP="003B4F0A">
            <w:pPr>
              <w:pStyle w:val="Level4Number"/>
              <w:tabs>
                <w:tab w:val="clear" w:pos="2041"/>
                <w:tab w:val="num" w:pos="1588"/>
              </w:tabs>
              <w:ind w:left="587"/>
            </w:pPr>
            <w:r w:rsidRPr="00C94C85">
              <w:t>to ensure ongoing confidentiality, integrity, availability and resilience of processing systems and services</w:t>
            </w:r>
          </w:p>
          <w:p w14:paraId="563E2941" w14:textId="77777777" w:rsidR="00E25213" w:rsidRPr="00C94C85" w:rsidRDefault="00E25213" w:rsidP="003B4F0A">
            <w:pPr>
              <w:pStyle w:val="Level4Number"/>
              <w:tabs>
                <w:tab w:val="clear" w:pos="2041"/>
                <w:tab w:val="num" w:pos="1588"/>
              </w:tabs>
              <w:ind w:left="587"/>
            </w:pPr>
            <w:r w:rsidRPr="00C94C85">
              <w:t>to comply with the rights of data subjects in respect of receiving privacy information, and access, rectification, deletion and portability of personal data</w:t>
            </w:r>
          </w:p>
          <w:p w14:paraId="29C1745D" w14:textId="1234175B" w:rsidR="00E25213" w:rsidRPr="00C94C85" w:rsidRDefault="00E25213" w:rsidP="003B4F0A">
            <w:pPr>
              <w:pStyle w:val="Level4Number"/>
              <w:tabs>
                <w:tab w:val="clear" w:pos="2041"/>
                <w:tab w:val="num" w:pos="1588"/>
              </w:tabs>
              <w:ind w:left="587"/>
            </w:pPr>
            <w:r w:rsidRPr="00C94C85">
              <w:t xml:space="preserve">to ensure that any </w:t>
            </w:r>
            <w:proofErr w:type="gramStart"/>
            <w:r w:rsidRPr="00C94C85">
              <w:t>consent based</w:t>
            </w:r>
            <w:proofErr w:type="gramEnd"/>
            <w:r w:rsidRPr="00C94C85">
              <w:t xml:space="preserve"> processing meets standards of active, </w:t>
            </w:r>
            <w:r w:rsidR="001B6663">
              <w:t>valid</w:t>
            </w:r>
            <w:r w:rsidR="001B6663" w:rsidRPr="00C94C85">
              <w:t xml:space="preserve"> </w:t>
            </w:r>
            <w:r w:rsidRPr="00C94C85">
              <w:t>consent, and that such consents are recorded and auditable</w:t>
            </w:r>
          </w:p>
          <w:p w14:paraId="7D99CDC7" w14:textId="77777777" w:rsidR="00E25213" w:rsidRPr="00C94C85" w:rsidRDefault="00E25213" w:rsidP="003B4F0A">
            <w:pPr>
              <w:pStyle w:val="Level4Number"/>
              <w:tabs>
                <w:tab w:val="clear" w:pos="2041"/>
                <w:tab w:val="num" w:pos="1588"/>
              </w:tabs>
              <w:ind w:left="587"/>
            </w:pPr>
            <w:r w:rsidRPr="00C94C85">
              <w:t>to ensure legal safeguards are in place to legitimise transfers of personal data outside the UK (if such transfers will take place)</w:t>
            </w:r>
          </w:p>
          <w:p w14:paraId="10783BC3" w14:textId="77777777" w:rsidR="00E25213" w:rsidRPr="00C94C85" w:rsidRDefault="00E25213" w:rsidP="003B4F0A">
            <w:pPr>
              <w:pStyle w:val="Level4Number"/>
              <w:tabs>
                <w:tab w:val="clear" w:pos="2041"/>
                <w:tab w:val="num" w:pos="1588"/>
              </w:tabs>
              <w:ind w:left="587"/>
            </w:pPr>
            <w:r w:rsidRPr="00C94C85">
              <w:t xml:space="preserve">to maintain records of personal data processing activities </w:t>
            </w:r>
          </w:p>
          <w:p w14:paraId="6F99740A" w14:textId="77777777" w:rsidR="00E25213" w:rsidRPr="00C94C85" w:rsidRDefault="00E25213" w:rsidP="003B4F0A">
            <w:pPr>
              <w:pStyle w:val="Level4Number"/>
              <w:tabs>
                <w:tab w:val="clear" w:pos="2041"/>
                <w:tab w:val="num" w:pos="1588"/>
              </w:tabs>
              <w:ind w:left="587"/>
            </w:pPr>
            <w:r w:rsidRPr="00C94C85">
              <w:t>to regularly test, assess and evaluate the effectiveness of the above measures</w:t>
            </w:r>
          </w:p>
        </w:tc>
      </w:tr>
      <w:tr w:rsidR="00E25213" w14:paraId="318BA403"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0ADB8C65" w14:textId="77777777" w:rsidR="00E25213" w:rsidRPr="007F1FD0" w:rsidRDefault="00E25213" w:rsidP="00C62BE5">
            <w:pPr>
              <w:widowControl w:val="0"/>
              <w:rPr>
                <w:b/>
                <w:sz w:val="22"/>
                <w:szCs w:val="22"/>
                <w:highlight w:val="cyan"/>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23A5AF2C" w14:textId="77777777" w:rsidR="00E25213" w:rsidRPr="00C94C85" w:rsidRDefault="00E25213" w:rsidP="00E25213">
            <w:pPr>
              <w:pStyle w:val="TableText"/>
              <w:rPr>
                <w:b/>
                <w:bCs/>
              </w:rPr>
            </w:pPr>
            <w:r w:rsidRPr="00C94C85">
              <w:rPr>
                <w:b/>
                <w:bCs/>
              </w:rPr>
              <w:t>[Insert Yes or No]</w:t>
            </w:r>
          </w:p>
          <w:p w14:paraId="263DF278" w14:textId="77777777" w:rsidR="00E25213" w:rsidRPr="007F1FD0" w:rsidRDefault="00E25213" w:rsidP="00E25213">
            <w:pPr>
              <w:pStyle w:val="TableText"/>
              <w:rPr>
                <w:highlight w:val="cyan"/>
              </w:rPr>
            </w:pPr>
            <w:r w:rsidRPr="00C94C85">
              <w:rPr>
                <w:b/>
                <w:bCs/>
              </w:rPr>
              <w:t>[Insert information]</w:t>
            </w:r>
          </w:p>
        </w:tc>
      </w:tr>
      <w:tr w:rsidR="00FD517E" w14:paraId="7A73840F" w14:textId="77777777" w:rsidTr="00461AE2">
        <w:trPr>
          <w:cantSplit/>
          <w:trHeight w:val="585"/>
        </w:trPr>
        <w:tc>
          <w:tcPr>
            <w:tcW w:w="664" w:type="dxa"/>
            <w:vMerge w:val="restart"/>
            <w:tcBorders>
              <w:top w:val="single" w:sz="4" w:space="0" w:color="000000" w:themeColor="text1"/>
              <w:left w:val="single" w:sz="4" w:space="0" w:color="auto"/>
              <w:right w:val="single" w:sz="4" w:space="0" w:color="000000" w:themeColor="text1"/>
            </w:tcBorders>
            <w:tcMar>
              <w:top w:w="57" w:type="dxa"/>
              <w:left w:w="0" w:type="dxa"/>
              <w:bottom w:w="57" w:type="dxa"/>
              <w:right w:w="0" w:type="dxa"/>
            </w:tcMar>
          </w:tcPr>
          <w:p w14:paraId="09FF2194" w14:textId="001EBDB9" w:rsidR="00FD517E" w:rsidRPr="00C94C85" w:rsidRDefault="00FD517E" w:rsidP="00AD78C1">
            <w:pPr>
              <w:widowControl w:val="0"/>
              <w:rPr>
                <w:b/>
              </w:rPr>
            </w:pPr>
            <w:r w:rsidRPr="00C94C85">
              <w:rPr>
                <w:b/>
              </w:rPr>
              <w:t>1</w:t>
            </w:r>
            <w:r w:rsidR="00AD78C1">
              <w:rPr>
                <w:b/>
              </w:rPr>
              <w:t>6</w:t>
            </w:r>
            <w:r w:rsidRPr="00C94C85">
              <w:rPr>
                <w:b/>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4139027" w14:textId="77777777" w:rsidR="00FD517E" w:rsidRPr="003D3DE9" w:rsidRDefault="00FD517E" w:rsidP="00FD517E">
            <w:pPr>
              <w:pStyle w:val="TableText"/>
              <w:ind w:left="0"/>
              <w:rPr>
                <w:b/>
                <w:bCs/>
              </w:rPr>
            </w:pPr>
            <w:r w:rsidRPr="003D3DE9">
              <w:rPr>
                <w:b/>
                <w:bCs/>
              </w:rPr>
              <w:t>Arriva Code of Conduct</w:t>
            </w:r>
          </w:p>
          <w:p w14:paraId="7F7C1038" w14:textId="6440A594" w:rsidR="00FD517E" w:rsidRPr="003D3DE9" w:rsidRDefault="0096320A" w:rsidP="00956593">
            <w:pPr>
              <w:pStyle w:val="TableText"/>
              <w:ind w:left="0"/>
            </w:pPr>
            <w:r w:rsidRPr="003D3DE9">
              <w:t xml:space="preserve">It is requirement that all suppliers who contract with </w:t>
            </w:r>
            <w:r w:rsidR="00060509" w:rsidRPr="003D3DE9">
              <w:t>XC</w:t>
            </w:r>
            <w:r w:rsidR="004F78F5" w:rsidRPr="003D3DE9">
              <w:t xml:space="preserve"> can and will </w:t>
            </w:r>
            <w:r w:rsidR="00D34069" w:rsidRPr="003D3DE9">
              <w:t xml:space="preserve">abide by </w:t>
            </w:r>
            <w:r w:rsidR="004F78F5" w:rsidRPr="003D3DE9">
              <w:t xml:space="preserve">the </w:t>
            </w:r>
            <w:r w:rsidR="00D34069" w:rsidRPr="003D3DE9">
              <w:t>Arriva</w:t>
            </w:r>
            <w:r w:rsidR="004F78F5" w:rsidRPr="003D3DE9">
              <w:t xml:space="preserve"> </w:t>
            </w:r>
            <w:r w:rsidR="00D34069" w:rsidRPr="003D3DE9">
              <w:t xml:space="preserve">Code of Conduct. </w:t>
            </w:r>
            <w:r w:rsidR="00FD517E" w:rsidRPr="003D3DE9">
              <w:t xml:space="preserve">Please confirm that you can comply with the Arriva Code of Conduct </w:t>
            </w:r>
            <w:r w:rsidR="00D34069" w:rsidRPr="003D3DE9">
              <w:t xml:space="preserve">at </w:t>
            </w:r>
            <w:r w:rsidR="00D34069" w:rsidRPr="003D3DE9">
              <w:fldChar w:fldCharType="begin"/>
            </w:r>
            <w:r w:rsidR="00D34069" w:rsidRPr="003D3DE9">
              <w:instrText xml:space="preserve"> REF _Ref198111208 \r \h </w:instrText>
            </w:r>
            <w:r w:rsidR="00AD78C1">
              <w:instrText xml:space="preserve"> \* MERGEFORMAT </w:instrText>
            </w:r>
            <w:r w:rsidR="00D34069" w:rsidRPr="003D3DE9">
              <w:fldChar w:fldCharType="separate"/>
            </w:r>
            <w:r w:rsidR="002A3574">
              <w:t>Schedule 9</w:t>
            </w:r>
            <w:r w:rsidR="00D34069" w:rsidRPr="003D3DE9">
              <w:fldChar w:fldCharType="end"/>
            </w:r>
            <w:r w:rsidR="00D34069" w:rsidRPr="003D3DE9">
              <w:t xml:space="preserve"> and accept this forming part of the </w:t>
            </w:r>
            <w:r w:rsidR="004E591F" w:rsidRPr="003D3DE9">
              <w:t>Contract</w:t>
            </w:r>
            <w:r w:rsidR="00D34069" w:rsidRPr="003D3DE9">
              <w:t xml:space="preserve"> if you are the winning </w:t>
            </w:r>
            <w:r w:rsidR="00930AEF">
              <w:t>B</w:t>
            </w:r>
            <w:r w:rsidR="00D34069" w:rsidRPr="003D3DE9">
              <w:t>idder.</w:t>
            </w:r>
          </w:p>
          <w:p w14:paraId="1BB7EFB4" w14:textId="5671977D" w:rsidR="00FD517E" w:rsidRPr="003D3DE9" w:rsidRDefault="00FD517E" w:rsidP="00E84C74">
            <w:pPr>
              <w:pStyle w:val="TableText"/>
              <w:ind w:left="0"/>
              <w:rPr>
                <w:b/>
                <w:bCs/>
              </w:rPr>
            </w:pPr>
          </w:p>
        </w:tc>
      </w:tr>
      <w:tr w:rsidR="00FD517E" w14:paraId="5CE795DC" w14:textId="77777777" w:rsidTr="00461AE2">
        <w:trPr>
          <w:cantSplit/>
          <w:trHeight w:val="585"/>
        </w:trPr>
        <w:tc>
          <w:tcPr>
            <w:tcW w:w="664" w:type="dxa"/>
            <w:vMerge/>
            <w:tcBorders>
              <w:left w:val="single" w:sz="4" w:space="0" w:color="auto"/>
            </w:tcBorders>
            <w:tcMar>
              <w:top w:w="57" w:type="dxa"/>
              <w:left w:w="0" w:type="dxa"/>
              <w:bottom w:w="57" w:type="dxa"/>
              <w:right w:w="0" w:type="dxa"/>
            </w:tcMar>
          </w:tcPr>
          <w:p w14:paraId="3FA6137B" w14:textId="77777777" w:rsidR="00FD517E" w:rsidRPr="00C94C85" w:rsidRDefault="00FD517E" w:rsidP="00AD78C1">
            <w:pPr>
              <w:widowControl w:val="0"/>
              <w:rPr>
                <w:b/>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3582CCFF" w14:textId="77777777" w:rsidR="00FD517E" w:rsidRPr="003D3DE9" w:rsidRDefault="00FD517E" w:rsidP="00FD517E">
            <w:pPr>
              <w:pStyle w:val="TableText"/>
              <w:rPr>
                <w:b/>
                <w:bCs/>
              </w:rPr>
            </w:pPr>
            <w:r w:rsidRPr="003D3DE9">
              <w:rPr>
                <w:b/>
                <w:bCs/>
              </w:rPr>
              <w:t>[Insert Yes or No]</w:t>
            </w:r>
          </w:p>
          <w:p w14:paraId="6146318B" w14:textId="77777777" w:rsidR="00FD517E" w:rsidRPr="003D3DE9" w:rsidRDefault="00FD517E" w:rsidP="00E25213">
            <w:pPr>
              <w:pStyle w:val="TableText"/>
              <w:rPr>
                <w:b/>
                <w:bCs/>
              </w:rPr>
            </w:pPr>
          </w:p>
        </w:tc>
      </w:tr>
      <w:tr w:rsidR="004F78F5" w14:paraId="35D46783" w14:textId="77777777" w:rsidTr="00461AE2">
        <w:trPr>
          <w:cantSplit/>
          <w:trHeight w:val="755"/>
        </w:trPr>
        <w:tc>
          <w:tcPr>
            <w:tcW w:w="664" w:type="dxa"/>
            <w:vMerge w:val="restart"/>
            <w:tcBorders>
              <w:top w:val="single" w:sz="4" w:space="0" w:color="000000" w:themeColor="text1"/>
              <w:left w:val="single" w:sz="4" w:space="0" w:color="auto"/>
              <w:right w:val="single" w:sz="4" w:space="0" w:color="000000" w:themeColor="text1"/>
            </w:tcBorders>
            <w:tcMar>
              <w:top w:w="57" w:type="dxa"/>
              <w:left w:w="0" w:type="dxa"/>
              <w:bottom w:w="57" w:type="dxa"/>
              <w:right w:w="0" w:type="dxa"/>
            </w:tcMar>
          </w:tcPr>
          <w:p w14:paraId="56FCB078" w14:textId="0B24D5E4" w:rsidR="004F78F5" w:rsidRPr="004E591F" w:rsidRDefault="004F78F5" w:rsidP="00AD78C1">
            <w:pPr>
              <w:widowControl w:val="0"/>
              <w:rPr>
                <w:b/>
              </w:rPr>
            </w:pPr>
            <w:r w:rsidRPr="004E591F">
              <w:rPr>
                <w:b/>
              </w:rPr>
              <w:t>1</w:t>
            </w:r>
            <w:r w:rsidR="00AD78C1">
              <w:rPr>
                <w:b/>
              </w:rPr>
              <w:t>7</w:t>
            </w:r>
            <w:r w:rsidRPr="004E591F">
              <w:rPr>
                <w:b/>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665C51D6" w14:textId="5CA14118" w:rsidR="004F78F5" w:rsidRPr="003D3DE9" w:rsidRDefault="004F78F5" w:rsidP="00E25213">
            <w:pPr>
              <w:pStyle w:val="TableText"/>
              <w:rPr>
                <w:b/>
                <w:bCs/>
              </w:rPr>
            </w:pPr>
            <w:r w:rsidRPr="003D3DE9">
              <w:rPr>
                <w:b/>
                <w:bCs/>
              </w:rPr>
              <w:t>Compliance Requirements</w:t>
            </w:r>
          </w:p>
          <w:p w14:paraId="370AD684" w14:textId="357A23FB" w:rsidR="004F78F5" w:rsidRPr="003D3DE9" w:rsidRDefault="004F78F5" w:rsidP="00E25213">
            <w:pPr>
              <w:pStyle w:val="TableText"/>
              <w:rPr>
                <w:b/>
                <w:bCs/>
              </w:rPr>
            </w:pPr>
            <w:r w:rsidRPr="003D3DE9">
              <w:t>It is a requirement that all suppliers who contract with</w:t>
            </w:r>
            <w:r w:rsidRPr="003D3DE9">
              <w:rPr>
                <w:b/>
                <w:bCs/>
              </w:rPr>
              <w:t xml:space="preserve"> </w:t>
            </w:r>
            <w:r w:rsidR="00060509" w:rsidRPr="003D3DE9">
              <w:t>XC</w:t>
            </w:r>
            <w:r w:rsidRPr="003D3DE9">
              <w:t xml:space="preserve"> can and will abide by certain governance and contractual requirements that are reflective of </w:t>
            </w:r>
            <w:r w:rsidR="00060509" w:rsidRPr="003D3DE9">
              <w:t>XC</w:t>
            </w:r>
            <w:r w:rsidRPr="003D3DE9">
              <w:t>’s governance requi</w:t>
            </w:r>
            <w:r w:rsidR="00065170" w:rsidRPr="003D3DE9">
              <w:t>rements and</w:t>
            </w:r>
            <w:r w:rsidRPr="003D3DE9">
              <w:t xml:space="preserve"> obligations under its National Rail Contract with the Secretary of State.</w:t>
            </w:r>
            <w:r w:rsidR="00331741" w:rsidRPr="003D3DE9">
              <w:t xml:space="preserve"> Please confirm that you can comply with the compliance requirements set out in </w:t>
            </w:r>
            <w:r w:rsidR="00331741" w:rsidRPr="003D3DE9">
              <w:fldChar w:fldCharType="begin"/>
            </w:r>
            <w:r w:rsidR="00331741" w:rsidRPr="003D3DE9">
              <w:instrText xml:space="preserve"> REF _Ref198119992 \r \h </w:instrText>
            </w:r>
            <w:r w:rsidR="003D3DE9">
              <w:instrText xml:space="preserve"> \* MERGEFORMAT </w:instrText>
            </w:r>
            <w:r w:rsidR="00331741" w:rsidRPr="003D3DE9">
              <w:fldChar w:fldCharType="separate"/>
            </w:r>
            <w:r w:rsidR="002A3574">
              <w:t>Schedule 10</w:t>
            </w:r>
            <w:r w:rsidR="00331741" w:rsidRPr="003D3DE9">
              <w:fldChar w:fldCharType="end"/>
            </w:r>
            <w:r w:rsidR="00331741" w:rsidRPr="003D3DE9">
              <w:t xml:space="preserve"> and accept this forming part of the Contract if you are the winning </w:t>
            </w:r>
            <w:r w:rsidR="00930AEF">
              <w:t>B</w:t>
            </w:r>
            <w:r w:rsidR="00331741" w:rsidRPr="003D3DE9">
              <w:t xml:space="preserve">idder. </w:t>
            </w:r>
          </w:p>
        </w:tc>
      </w:tr>
      <w:tr w:rsidR="004F78F5" w14:paraId="54B6E517" w14:textId="77777777" w:rsidTr="00461AE2">
        <w:trPr>
          <w:cantSplit/>
          <w:trHeight w:val="755"/>
        </w:trPr>
        <w:tc>
          <w:tcPr>
            <w:tcW w:w="664" w:type="dxa"/>
            <w:vMerge/>
            <w:tcBorders>
              <w:left w:val="single" w:sz="4" w:space="0" w:color="auto"/>
            </w:tcBorders>
            <w:tcMar>
              <w:top w:w="57" w:type="dxa"/>
              <w:left w:w="0" w:type="dxa"/>
              <w:bottom w:w="57" w:type="dxa"/>
              <w:right w:w="0" w:type="dxa"/>
            </w:tcMar>
          </w:tcPr>
          <w:p w14:paraId="629BEE10" w14:textId="77777777" w:rsidR="004F78F5" w:rsidRPr="004E591F" w:rsidRDefault="004F78F5" w:rsidP="00C62BE5">
            <w:pPr>
              <w:widowControl w:val="0"/>
              <w:rPr>
                <w:b/>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30F1E6A0" w14:textId="77777777" w:rsidR="00065170" w:rsidRPr="00C94C85" w:rsidRDefault="00065170" w:rsidP="00065170">
            <w:pPr>
              <w:pStyle w:val="TableText"/>
              <w:rPr>
                <w:b/>
                <w:bCs/>
              </w:rPr>
            </w:pPr>
            <w:r w:rsidRPr="00C94C85">
              <w:rPr>
                <w:b/>
                <w:bCs/>
              </w:rPr>
              <w:t>[Insert Yes or No]</w:t>
            </w:r>
          </w:p>
          <w:p w14:paraId="1308D3ED" w14:textId="77777777" w:rsidR="004F78F5" w:rsidRPr="004E591F" w:rsidRDefault="004F78F5" w:rsidP="00E25213">
            <w:pPr>
              <w:pStyle w:val="TableText"/>
              <w:rPr>
                <w:b/>
                <w:bCs/>
              </w:rPr>
            </w:pPr>
          </w:p>
        </w:tc>
      </w:tr>
      <w:tr w:rsidR="00B925FD" w14:paraId="67223074" w14:textId="77777777" w:rsidTr="00461AE2">
        <w:trPr>
          <w:cantSplit/>
          <w:trHeight w:val="113"/>
        </w:trPr>
        <w:tc>
          <w:tcPr>
            <w:tcW w:w="664" w:type="dxa"/>
            <w:vMerge w:val="restart"/>
            <w:tcBorders>
              <w:top w:val="single" w:sz="4" w:space="0" w:color="000000" w:themeColor="text1"/>
              <w:left w:val="single" w:sz="4" w:space="0" w:color="auto"/>
              <w:right w:val="single" w:sz="4" w:space="0" w:color="000000" w:themeColor="text1"/>
            </w:tcBorders>
            <w:tcMar>
              <w:top w:w="57" w:type="dxa"/>
              <w:left w:w="0" w:type="dxa"/>
              <w:bottom w:w="57" w:type="dxa"/>
              <w:right w:w="0" w:type="dxa"/>
            </w:tcMar>
          </w:tcPr>
          <w:p w14:paraId="766A44F0" w14:textId="4F3F6D1C" w:rsidR="00B925FD" w:rsidRPr="00245EC4" w:rsidRDefault="00B925FD" w:rsidP="00C62BE5">
            <w:pPr>
              <w:widowControl w:val="0"/>
              <w:rPr>
                <w:b/>
                <w:sz w:val="22"/>
                <w:szCs w:val="22"/>
              </w:rPr>
            </w:pPr>
            <w:r w:rsidRPr="00245EC4">
              <w:rPr>
                <w:b/>
              </w:rPr>
              <w:lastRenderedPageBreak/>
              <w:t>1</w:t>
            </w:r>
            <w:r w:rsidR="00245EC4">
              <w:rPr>
                <w:b/>
              </w:rPr>
              <w:t>8</w:t>
            </w:r>
            <w:r w:rsidRPr="00245EC4">
              <w:rPr>
                <w:b/>
              </w:rP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227D57A6" w14:textId="0DAFAB3E" w:rsidR="00B925FD" w:rsidRPr="00245EC4" w:rsidRDefault="00321AD1" w:rsidP="00E25213">
            <w:pPr>
              <w:pStyle w:val="TableText"/>
              <w:rPr>
                <w:b/>
                <w:bCs/>
              </w:rPr>
            </w:pPr>
            <w:r w:rsidRPr="00245EC4">
              <w:rPr>
                <w:b/>
                <w:bCs/>
              </w:rPr>
              <w:t>Umbrella Direct Agreement</w:t>
            </w:r>
          </w:p>
          <w:p w14:paraId="65E396EF" w14:textId="13B77D88" w:rsidR="00321AD1" w:rsidRPr="00245EC4" w:rsidRDefault="00321AD1" w:rsidP="00E25213">
            <w:pPr>
              <w:pStyle w:val="TableText"/>
            </w:pPr>
            <w:r w:rsidRPr="00245EC4">
              <w:t>It is a</w:t>
            </w:r>
            <w:r w:rsidR="00F60299">
              <w:t>n XC</w:t>
            </w:r>
            <w:r w:rsidRPr="00245EC4">
              <w:t xml:space="preserve"> requirement that all suppliers that contract with XC be willing to enter into an Umbrella Direct Agre</w:t>
            </w:r>
            <w:r w:rsidR="002D67CB" w:rsidRPr="00245EC4">
              <w:t>e</w:t>
            </w:r>
            <w:r w:rsidRPr="00245EC4">
              <w:t xml:space="preserve">ment with the Department for Transport if </w:t>
            </w:r>
            <w:r w:rsidR="002D67CB" w:rsidRPr="00245EC4">
              <w:t xml:space="preserve">they do not already hold one.  Please confirm that if you are the </w:t>
            </w:r>
            <w:r w:rsidR="005B5457" w:rsidRPr="00245EC4">
              <w:t>successful</w:t>
            </w:r>
            <w:r w:rsidR="002D67CB" w:rsidRPr="00245EC4">
              <w:t xml:space="preserve"> </w:t>
            </w:r>
            <w:r w:rsidR="00930AEF">
              <w:t>B</w:t>
            </w:r>
            <w:r w:rsidR="002D67CB" w:rsidRPr="00245EC4">
              <w:t>idder you will comply with the terms of the Umbrella Direct Agreement</w:t>
            </w:r>
            <w:r w:rsidR="00A60C3A" w:rsidRPr="00245EC4">
              <w:t xml:space="preserve"> set out in Schedule </w:t>
            </w:r>
            <w:r w:rsidR="00AD78C1" w:rsidRPr="00245EC4">
              <w:t>11</w:t>
            </w:r>
            <w:r w:rsidR="002D67CB" w:rsidRPr="00245EC4">
              <w:t xml:space="preserve"> and</w:t>
            </w:r>
            <w:r w:rsidR="00A60C3A" w:rsidRPr="00245EC4">
              <w:t xml:space="preserve"> will enter into an Umbrella Direct Agreement with the Department for Transpor</w:t>
            </w:r>
            <w:r w:rsidR="005B5457" w:rsidRPr="00245EC4">
              <w:t>t</w:t>
            </w:r>
            <w:r w:rsidR="00A60C3A" w:rsidRPr="00245EC4">
              <w:t>.</w:t>
            </w:r>
          </w:p>
        </w:tc>
      </w:tr>
      <w:tr w:rsidR="00B925FD" w14:paraId="30B045AC"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745216C8" w14:textId="77777777" w:rsidR="00B925FD" w:rsidRPr="00245EC4" w:rsidRDefault="00B925FD" w:rsidP="00C62BE5">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0C40E57B" w14:textId="51D8AACA" w:rsidR="00B925FD" w:rsidRPr="00245EC4" w:rsidRDefault="00B925FD" w:rsidP="00E25213">
            <w:pPr>
              <w:pStyle w:val="TableText"/>
              <w:rPr>
                <w:b/>
                <w:bCs/>
              </w:rPr>
            </w:pPr>
            <w:r w:rsidRPr="00245EC4">
              <w:rPr>
                <w:b/>
                <w:bCs/>
              </w:rPr>
              <w:t xml:space="preserve">[Insert </w:t>
            </w:r>
            <w:r w:rsidR="00A60C3A" w:rsidRPr="00245EC4">
              <w:rPr>
                <w:b/>
                <w:bCs/>
              </w:rPr>
              <w:t>Yes or No</w:t>
            </w:r>
            <w:r w:rsidRPr="00245EC4">
              <w:rPr>
                <w:b/>
                <w:bCs/>
              </w:rPr>
              <w:t>]</w:t>
            </w:r>
          </w:p>
        </w:tc>
      </w:tr>
      <w:tr w:rsidR="00756F66" w14:paraId="3F086A0B"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551FC654" w14:textId="77777777" w:rsidR="00756F66" w:rsidRPr="00837F42" w:rsidRDefault="00756F66" w:rsidP="00756F66">
            <w:pPr>
              <w:pStyle w:val="TableHeading"/>
            </w:pPr>
            <w:r w:rsidRPr="00837F42">
              <w:t>Technical ability</w:t>
            </w:r>
          </w:p>
        </w:tc>
      </w:tr>
      <w:tr w:rsidR="00756F66" w14:paraId="44CF2165"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623E6A12" w14:textId="1CB402B9" w:rsidR="00756F66" w:rsidRPr="007248E8" w:rsidRDefault="00D32FAF" w:rsidP="00756F66">
            <w:pPr>
              <w:pStyle w:val="TableText"/>
              <w:rPr>
                <w:b/>
                <w:bCs/>
              </w:rPr>
            </w:pPr>
            <w:r>
              <w:rPr>
                <w:b/>
                <w:bCs/>
              </w:rPr>
              <w:t>19</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0F78144D" w14:textId="7079E947" w:rsidR="00756F66" w:rsidRPr="00837F42" w:rsidRDefault="00756F66" w:rsidP="00756F66">
            <w:pPr>
              <w:pStyle w:val="TableText"/>
              <w:rPr>
                <w:b/>
                <w:bCs/>
              </w:rPr>
            </w:pPr>
            <w:r w:rsidRPr="00837F42">
              <w:rPr>
                <w:b/>
                <w:bCs/>
              </w:rPr>
              <w:t>Health and safety</w:t>
            </w:r>
          </w:p>
          <w:p w14:paraId="2FB08430" w14:textId="77777777" w:rsidR="00756F66" w:rsidRPr="00837F42" w:rsidRDefault="00756F66" w:rsidP="00756F66">
            <w:pPr>
              <w:pStyle w:val="TableText"/>
            </w:pPr>
            <w:r w:rsidRPr="00837F42">
              <w:t>Please confirm your approach to Health and Safety</w:t>
            </w:r>
          </w:p>
          <w:p w14:paraId="2BA87DAE" w14:textId="653E5EEB" w:rsidR="00756F66" w:rsidRPr="00837F42" w:rsidRDefault="00756F66" w:rsidP="00756F66">
            <w:pPr>
              <w:pStyle w:val="TableText"/>
            </w:pPr>
            <w:r w:rsidRPr="00837F42">
              <w:rPr>
                <w:b/>
                <w:bCs/>
              </w:rPr>
              <w:t>Health and Safety</w:t>
            </w:r>
            <w:r w:rsidRPr="00837F42">
              <w:t xml:space="preserve">. Describe the existing arrangements you have in place to manage Health and Safety effectively and control significant risks (including risks from the use of subcontractors if applicable to your company) on a contract of similar risk to the details provided in </w:t>
            </w:r>
            <w:r w:rsidR="00A81C41" w:rsidRPr="00837F42">
              <w:t xml:space="preserve">the </w:t>
            </w:r>
            <w:r w:rsidR="00600D89" w:rsidRPr="00837F42">
              <w:t xml:space="preserve">Details Requirements </w:t>
            </w:r>
            <w:r w:rsidR="00A81C41" w:rsidRPr="00837F42">
              <w:t xml:space="preserve">section of Appendix </w:t>
            </w:r>
            <w:r w:rsidR="005F5806">
              <w:t>1</w:t>
            </w:r>
            <w:r w:rsidR="00600D89" w:rsidRPr="00837F42">
              <w:t xml:space="preserve"> – Service Quality Regime Inspection Services</w:t>
            </w:r>
            <w:r w:rsidR="00A81C41" w:rsidRPr="00837F42">
              <w:t>.</w:t>
            </w:r>
            <w:r w:rsidRPr="00837F42">
              <w:t xml:space="preserve"> Please include your current Health and Safety Policy, how you track, manage, and report on incidents, training, organisation charts, Drugs and Alcohol policy and any other relevant policy and procedure. Policy and procedure documents may be attached as separate documents to this question which will not count towards the page limit.</w:t>
            </w:r>
          </w:p>
          <w:p w14:paraId="0CAF86B2" w14:textId="4330F222" w:rsidR="00756F66" w:rsidRPr="00837F42" w:rsidRDefault="00756F66" w:rsidP="00756F66">
            <w:pPr>
              <w:pStyle w:val="TableText"/>
            </w:pPr>
            <w:r w:rsidRPr="00837F42">
              <w:t>Please use no more than 5 pages A4, with font size 10 in Arial. Please provide a copy of your Health and Safety policy as a separate attachment.</w:t>
            </w:r>
          </w:p>
        </w:tc>
      </w:tr>
      <w:tr w:rsidR="00756F66" w14:paraId="188D266B"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59410B83" w14:textId="77777777" w:rsidR="00756F66" w:rsidRPr="007248E8" w:rsidRDefault="00756F66" w:rsidP="00756F66">
            <w:pPr>
              <w:widowControl w:val="0"/>
              <w:rPr>
                <w:b/>
                <w:sz w:val="22"/>
                <w:szCs w:val="22"/>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2F63890B" w14:textId="5CABA763" w:rsidR="00756F66" w:rsidRPr="00837F42" w:rsidRDefault="007248E8" w:rsidP="00756F66">
            <w:pPr>
              <w:pStyle w:val="TableText"/>
              <w:rPr>
                <w:b/>
                <w:bCs/>
              </w:rPr>
            </w:pPr>
            <w:r w:rsidRPr="00837F42">
              <w:rPr>
                <w:b/>
                <w:bCs/>
              </w:rPr>
              <w:t>[</w:t>
            </w:r>
            <w:r w:rsidR="00600D89" w:rsidRPr="00837F42">
              <w:rPr>
                <w:b/>
                <w:bCs/>
              </w:rPr>
              <w:t>insert reference / file name</w:t>
            </w:r>
            <w:r w:rsidRPr="00837F42">
              <w:rPr>
                <w:b/>
                <w:bCs/>
              </w:rPr>
              <w:t>]</w:t>
            </w:r>
          </w:p>
        </w:tc>
      </w:tr>
      <w:tr w:rsidR="00756F66" w14:paraId="5BA740ED"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300D2F1F" w14:textId="45764DC8" w:rsidR="00756F66" w:rsidRPr="00D32FAF" w:rsidRDefault="00D32FAF" w:rsidP="00756F66">
            <w:pPr>
              <w:pStyle w:val="TableText"/>
              <w:rPr>
                <w:b/>
                <w:bCs/>
              </w:rPr>
            </w:pPr>
            <w:r w:rsidRPr="00D32FAF">
              <w:rPr>
                <w:b/>
                <w:bCs/>
              </w:rPr>
              <w:t>20</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04D590FB" w14:textId="2520EBD1" w:rsidR="00756F66" w:rsidRPr="00D32FAF" w:rsidRDefault="0016517D" w:rsidP="00756F66">
            <w:pPr>
              <w:pStyle w:val="TableText"/>
              <w:rPr>
                <w:b/>
                <w:bCs/>
              </w:rPr>
            </w:pPr>
            <w:r w:rsidRPr="00D32FAF">
              <w:rPr>
                <w:b/>
                <w:bCs/>
              </w:rPr>
              <w:t>Previous Experience</w:t>
            </w:r>
          </w:p>
          <w:p w14:paraId="4CD3F8C6" w14:textId="2BA78C5E" w:rsidR="00634E28" w:rsidRPr="00D32FAF" w:rsidRDefault="00634E28" w:rsidP="00756F66">
            <w:pPr>
              <w:pStyle w:val="TableText"/>
            </w:pPr>
            <w:r w:rsidRPr="00D32FAF">
              <w:t xml:space="preserve">It is a requirement that the </w:t>
            </w:r>
            <w:r w:rsidR="00FB3BCF">
              <w:t>B</w:t>
            </w:r>
            <w:r w:rsidR="00FB3BCF" w:rsidRPr="00D32FAF">
              <w:t xml:space="preserve">idder </w:t>
            </w:r>
            <w:r w:rsidRPr="00D32FAF">
              <w:t xml:space="preserve">can demonstrate </w:t>
            </w:r>
            <w:r w:rsidR="00FB3BCF">
              <w:t>its</w:t>
            </w:r>
            <w:r w:rsidR="00FB3BCF" w:rsidRPr="00D32FAF">
              <w:t xml:space="preserve"> </w:t>
            </w:r>
            <w:r w:rsidRPr="00D32FAF">
              <w:t>experience by providing details of how they have successfully supplied a similar sized mystery shopping and/or inspections operation.</w:t>
            </w:r>
          </w:p>
          <w:p w14:paraId="094EAA8E" w14:textId="54740C32" w:rsidR="00BD4058" w:rsidRPr="00D32FAF" w:rsidRDefault="00BD4058" w:rsidP="00BD4058">
            <w:pPr>
              <w:pStyle w:val="TableText"/>
            </w:pPr>
            <w:r w:rsidRPr="00D32FAF">
              <w:t>Please evidence from within the last three years of successfully delivering a similar sized mystery shopping and/or inspections operation</w:t>
            </w:r>
          </w:p>
          <w:p w14:paraId="3C339404" w14:textId="77777777" w:rsidR="00BD4058" w:rsidRPr="00D32FAF" w:rsidRDefault="00BD4058" w:rsidP="001C289A">
            <w:pPr>
              <w:pStyle w:val="TableText"/>
              <w:numPr>
                <w:ilvl w:val="0"/>
                <w:numId w:val="61"/>
              </w:numPr>
            </w:pPr>
            <w:r w:rsidRPr="00D32FAF">
              <w:t>Please outline the services provided, including industry field, organisation size.</w:t>
            </w:r>
          </w:p>
          <w:p w14:paraId="7E7BDA33" w14:textId="21C23CC4" w:rsidR="00634E28" w:rsidRPr="00D32FAF" w:rsidRDefault="00BD4058" w:rsidP="001C289A">
            <w:pPr>
              <w:pStyle w:val="TableText"/>
              <w:numPr>
                <w:ilvl w:val="0"/>
                <w:numId w:val="61"/>
              </w:numPr>
            </w:pPr>
            <w:r w:rsidRPr="00D32FAF">
              <w:t>Please detail the number of inspections, criteria inspected, geographic spread and distribution of inspections across days/times.</w:t>
            </w:r>
          </w:p>
          <w:p w14:paraId="1027A30F" w14:textId="7E64EFA6" w:rsidR="00756F66" w:rsidRPr="00D32FAF" w:rsidRDefault="00BD4058" w:rsidP="00756F66">
            <w:pPr>
              <w:pStyle w:val="TableText"/>
            </w:pPr>
            <w:r w:rsidRPr="00D32FAF">
              <w:t>Please use no more than 5 pages A4, with font size 10 in Arial.</w:t>
            </w:r>
          </w:p>
        </w:tc>
      </w:tr>
      <w:tr w:rsidR="00756F66" w14:paraId="580D637A"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3A72B311" w14:textId="77777777" w:rsidR="00756F66" w:rsidRPr="007F1FD0" w:rsidRDefault="00756F66" w:rsidP="00756F66">
            <w:pPr>
              <w:widowControl w:val="0"/>
              <w:rPr>
                <w:b/>
                <w:sz w:val="22"/>
                <w:szCs w:val="22"/>
                <w:highlight w:val="cyan"/>
                <w:shd w:val="clear" w:color="auto" w:fill="D9D9D9"/>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5D4C6D63" w14:textId="51958FE2" w:rsidR="00756F66" w:rsidRPr="00837F42" w:rsidRDefault="00BD4058" w:rsidP="00756F66">
            <w:pPr>
              <w:pStyle w:val="TableText"/>
              <w:rPr>
                <w:b/>
                <w:bCs/>
              </w:rPr>
            </w:pPr>
            <w:r w:rsidRPr="00837F42">
              <w:rPr>
                <w:b/>
                <w:bCs/>
              </w:rPr>
              <w:t>[insert reference / file name]</w:t>
            </w:r>
          </w:p>
        </w:tc>
      </w:tr>
      <w:tr w:rsidR="00756F66" w14:paraId="1B58AE69"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78A00DB0" w14:textId="5860FB9A" w:rsidR="00756F66" w:rsidRPr="00113EF9" w:rsidRDefault="00113EF9" w:rsidP="00756F66">
            <w:pPr>
              <w:pStyle w:val="TableText"/>
              <w:rPr>
                <w:b/>
                <w:bCs/>
                <w:highlight w:val="cyan"/>
              </w:rPr>
            </w:pPr>
            <w:r w:rsidRPr="00113EF9">
              <w:rPr>
                <w:b/>
                <w:bCs/>
              </w:rPr>
              <w:lastRenderedPageBreak/>
              <w:t>2</w:t>
            </w:r>
            <w:r w:rsidR="00D32FAF">
              <w:rPr>
                <w:b/>
                <w:bCs/>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3942B0C7" w14:textId="1E50BF91" w:rsidR="00756F66" w:rsidRPr="00837F42" w:rsidRDefault="007A02FE" w:rsidP="00756F66">
            <w:pPr>
              <w:pStyle w:val="TableText"/>
              <w:rPr>
                <w:b/>
                <w:bCs/>
              </w:rPr>
            </w:pPr>
            <w:r w:rsidRPr="00837F42">
              <w:rPr>
                <w:b/>
                <w:bCs/>
              </w:rPr>
              <w:t>Relevant Industry Experience</w:t>
            </w:r>
          </w:p>
          <w:p w14:paraId="38E81179" w14:textId="4AB6FD75" w:rsidR="000536CE" w:rsidRPr="00837F42" w:rsidRDefault="009E26C5" w:rsidP="000536CE">
            <w:pPr>
              <w:pStyle w:val="TableText"/>
            </w:pPr>
            <w:r w:rsidRPr="00837F42">
              <w:t xml:space="preserve">It is a requirement that the </w:t>
            </w:r>
            <w:r w:rsidR="00FB3BCF">
              <w:t>B</w:t>
            </w:r>
            <w:r w:rsidR="00FB3BCF" w:rsidRPr="00837F42">
              <w:t xml:space="preserve">idder </w:t>
            </w:r>
            <w:r w:rsidRPr="00837F42">
              <w:t>can demonstrate</w:t>
            </w:r>
            <w:r w:rsidR="00FB3BCF">
              <w:t xml:space="preserve"> its</w:t>
            </w:r>
            <w:r w:rsidRPr="00837F42">
              <w:t xml:space="preserve"> experience by providing details of where they have successfully supplied relevant services to a UK </w:t>
            </w:r>
            <w:r w:rsidR="00FB3BCF">
              <w:t>r</w:t>
            </w:r>
            <w:r w:rsidR="00FB3BCF" w:rsidRPr="00837F42">
              <w:t xml:space="preserve">ail </w:t>
            </w:r>
            <w:r w:rsidRPr="00837F42">
              <w:t xml:space="preserve">train operating company or, to mitigate their lack of UK </w:t>
            </w:r>
            <w:r w:rsidR="00FB3BCF">
              <w:t>r</w:t>
            </w:r>
            <w:r w:rsidR="00FB3BCF" w:rsidRPr="00837F42">
              <w:t xml:space="preserve">ail </w:t>
            </w:r>
            <w:r w:rsidRPr="00837F42">
              <w:t>experience, can demonstrate their experience of successfully delivering services in more than one industry field e.g. Retail and Hospitality.</w:t>
            </w:r>
          </w:p>
          <w:p w14:paraId="345DEE3F" w14:textId="4B19943B" w:rsidR="000536CE" w:rsidRPr="00837F42" w:rsidRDefault="000536CE" w:rsidP="000536CE">
            <w:pPr>
              <w:pStyle w:val="TableText"/>
            </w:pPr>
            <w:r w:rsidRPr="00837F42">
              <w:t>Your response must evidence, as a minimum, the following:</w:t>
            </w:r>
          </w:p>
          <w:p w14:paraId="6EA39218" w14:textId="62E651AD" w:rsidR="000536CE" w:rsidRPr="00837F42" w:rsidRDefault="004D0828" w:rsidP="000536CE">
            <w:pPr>
              <w:pStyle w:val="TableText"/>
            </w:pPr>
            <w:r w:rsidRPr="00837F42">
              <w:t xml:space="preserve">If UK Rail </w:t>
            </w:r>
            <w:proofErr w:type="gramStart"/>
            <w:r w:rsidRPr="00837F42">
              <w:t>Experience:-</w:t>
            </w:r>
            <w:proofErr w:type="gramEnd"/>
          </w:p>
          <w:p w14:paraId="5E347FB4" w14:textId="6D0921A7" w:rsidR="004D0828" w:rsidRPr="00837F42" w:rsidRDefault="001418B2" w:rsidP="001C289A">
            <w:pPr>
              <w:pStyle w:val="TableText"/>
              <w:numPr>
                <w:ilvl w:val="0"/>
                <w:numId w:val="62"/>
              </w:numPr>
            </w:pPr>
            <w:r w:rsidRPr="00837F42">
              <w:t>Details of experience including customer name(s) and an overview of the project(s) including scope and a summary of what benefits were realised from delivery of this project.</w:t>
            </w:r>
          </w:p>
          <w:p w14:paraId="400B4D12" w14:textId="4A77DCA0" w:rsidR="001418B2" w:rsidRPr="00837F42" w:rsidRDefault="00FE4E66" w:rsidP="001418B2">
            <w:pPr>
              <w:pStyle w:val="TableText"/>
            </w:pPr>
            <w:r w:rsidRPr="00837F42">
              <w:t xml:space="preserve">If Not UK Rail </w:t>
            </w:r>
            <w:proofErr w:type="gramStart"/>
            <w:r w:rsidRPr="00837F42">
              <w:t>Experience:-</w:t>
            </w:r>
            <w:proofErr w:type="gramEnd"/>
          </w:p>
          <w:p w14:paraId="6B16B0AC" w14:textId="4DD4EB65" w:rsidR="00113EF9" w:rsidRPr="00837F42" w:rsidRDefault="00113EF9" w:rsidP="001C289A">
            <w:pPr>
              <w:pStyle w:val="TableText"/>
              <w:numPr>
                <w:ilvl w:val="0"/>
                <w:numId w:val="62"/>
              </w:numPr>
            </w:pPr>
            <w:r w:rsidRPr="00837F42">
              <w:t>Details of experience including customer names and an overview of the project(s) including scope and a summary of what benefits were realised from delivery of these projects.</w:t>
            </w:r>
          </w:p>
          <w:p w14:paraId="08BCB4C9" w14:textId="3F08DA73" w:rsidR="00FE4E66" w:rsidRPr="00837F42" w:rsidRDefault="00113EF9" w:rsidP="001C289A">
            <w:pPr>
              <w:pStyle w:val="TableText"/>
              <w:numPr>
                <w:ilvl w:val="0"/>
                <w:numId w:val="62"/>
              </w:numPr>
            </w:pPr>
            <w:r w:rsidRPr="00837F42">
              <w:t>Details of how you successfully moved from delivering solutions in one industry field to another industry field, and what learnings you took from this experience that you feel can be applied to delivering services in an industry in which you do not have any experience.</w:t>
            </w:r>
          </w:p>
          <w:p w14:paraId="63E3203D" w14:textId="728B4E41" w:rsidR="007A02FE" w:rsidRPr="00837F42" w:rsidRDefault="00113EF9" w:rsidP="00113EF9">
            <w:pPr>
              <w:pStyle w:val="TableText"/>
            </w:pPr>
            <w:r w:rsidRPr="00837F42">
              <w:t>Please use no more than 5 pages A4, with font size 10 in Arial.</w:t>
            </w:r>
          </w:p>
        </w:tc>
      </w:tr>
      <w:tr w:rsidR="00756F66" w14:paraId="26A0EE02"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3427BB5A" w14:textId="77777777" w:rsidR="00756F66" w:rsidRPr="007F1FD0" w:rsidRDefault="00756F66" w:rsidP="00756F66">
            <w:pPr>
              <w:widowControl w:val="0"/>
              <w:rPr>
                <w:b/>
                <w:sz w:val="22"/>
                <w:szCs w:val="22"/>
                <w:highlight w:val="cyan"/>
                <w:shd w:val="clear" w:color="auto" w:fill="D9D9D9"/>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734B30ED" w14:textId="644AFC5A" w:rsidR="00756F66" w:rsidRPr="00837F42" w:rsidRDefault="00113EF9" w:rsidP="00756F66">
            <w:pPr>
              <w:pStyle w:val="TableText"/>
            </w:pPr>
            <w:r w:rsidRPr="00837F42">
              <w:rPr>
                <w:b/>
                <w:bCs/>
              </w:rPr>
              <w:t>[insert reference / file name]</w:t>
            </w:r>
          </w:p>
        </w:tc>
      </w:tr>
      <w:tr w:rsidR="00756F66" w14:paraId="322F8F85"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15EC5764" w14:textId="13100C32" w:rsidR="00756F66" w:rsidRPr="00837F42" w:rsidRDefault="00113EF9" w:rsidP="00756F66">
            <w:pPr>
              <w:pStyle w:val="TableText"/>
              <w:rPr>
                <w:b/>
                <w:bCs/>
              </w:rPr>
            </w:pPr>
            <w:r w:rsidRPr="00837F42">
              <w:rPr>
                <w:b/>
                <w:bCs/>
              </w:rPr>
              <w:t>2</w:t>
            </w:r>
            <w:r w:rsidR="00D32FAF">
              <w:rPr>
                <w:b/>
                <w:bCs/>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26E141F7" w14:textId="1B371F42" w:rsidR="00756F66" w:rsidRPr="00837F42" w:rsidRDefault="00113EF9" w:rsidP="00756F66">
            <w:pPr>
              <w:pStyle w:val="TableText"/>
              <w:rPr>
                <w:b/>
                <w:bCs/>
              </w:rPr>
            </w:pPr>
            <w:r w:rsidRPr="00837F42">
              <w:rPr>
                <w:b/>
                <w:bCs/>
              </w:rPr>
              <w:t>Delivery</w:t>
            </w:r>
          </w:p>
          <w:p w14:paraId="20F017C5" w14:textId="21637F6F" w:rsidR="00604DF3" w:rsidRPr="00837F42" w:rsidRDefault="00604DF3" w:rsidP="00756F66">
            <w:pPr>
              <w:pStyle w:val="TableText"/>
            </w:pPr>
            <w:r w:rsidRPr="00837F42">
              <w:t xml:space="preserve">It is a requirement that the </w:t>
            </w:r>
            <w:r w:rsidR="00FB3BCF">
              <w:t>B</w:t>
            </w:r>
            <w:r w:rsidR="00FB3BCF" w:rsidRPr="00837F42">
              <w:t xml:space="preserve">idder </w:t>
            </w:r>
            <w:r w:rsidRPr="00837F42">
              <w:t xml:space="preserve">can demonstrate </w:t>
            </w:r>
            <w:r w:rsidR="00FB3BCF">
              <w:t>its</w:t>
            </w:r>
            <w:r w:rsidR="00FB3BCF" w:rsidRPr="00837F42">
              <w:t xml:space="preserve"> </w:t>
            </w:r>
            <w:r w:rsidRPr="00837F42">
              <w:t>experience by detailing how delivery of a new service contract has been achieved within challenging timescales.</w:t>
            </w:r>
          </w:p>
          <w:p w14:paraId="53A3F226" w14:textId="77777777" w:rsidR="00837F42" w:rsidRPr="00837F42" w:rsidRDefault="00837F42" w:rsidP="00837F42">
            <w:pPr>
              <w:pStyle w:val="TableText"/>
            </w:pPr>
            <w:r w:rsidRPr="00837F42">
              <w:t>Please provide evidence (from within the last three years) of how successful delivery of a new contract was achieved within challenging timescales.</w:t>
            </w:r>
          </w:p>
          <w:p w14:paraId="538D8BBF" w14:textId="77777777" w:rsidR="00837F42" w:rsidRPr="00837F42" w:rsidRDefault="00837F42" w:rsidP="00837F42">
            <w:pPr>
              <w:pStyle w:val="TableText"/>
            </w:pPr>
            <w:r w:rsidRPr="00837F42">
              <w:t>Your response must evidence, as a minimum, the following:</w:t>
            </w:r>
          </w:p>
          <w:p w14:paraId="78370676" w14:textId="5D12E653" w:rsidR="00837F42" w:rsidRPr="00837F42" w:rsidRDefault="00837F42" w:rsidP="001C289A">
            <w:pPr>
              <w:pStyle w:val="TableText"/>
              <w:numPr>
                <w:ilvl w:val="0"/>
                <w:numId w:val="63"/>
              </w:numPr>
            </w:pPr>
            <w:proofErr w:type="gramStart"/>
            <w:r w:rsidRPr="00837F42">
              <w:t>How</w:t>
            </w:r>
            <w:proofErr w:type="gramEnd"/>
            <w:r w:rsidRPr="00837F42">
              <w:t xml:space="preserve"> effective project management governance was established including development of a resource plan, and approach to risk management</w:t>
            </w:r>
          </w:p>
          <w:p w14:paraId="71FFC22B" w14:textId="067F38F6" w:rsidR="00837F42" w:rsidRPr="00837F42" w:rsidRDefault="00837F42" w:rsidP="001C289A">
            <w:pPr>
              <w:pStyle w:val="TableText"/>
              <w:numPr>
                <w:ilvl w:val="0"/>
                <w:numId w:val="63"/>
              </w:numPr>
            </w:pPr>
            <w:r w:rsidRPr="00837F42">
              <w:t>How recruitment, training/briefing, issuing of equipment were delivered</w:t>
            </w:r>
          </w:p>
          <w:p w14:paraId="25D39661" w14:textId="169E8675" w:rsidR="00604DF3" w:rsidRPr="00837F42" w:rsidRDefault="00837F42" w:rsidP="001C289A">
            <w:pPr>
              <w:pStyle w:val="TableText"/>
              <w:numPr>
                <w:ilvl w:val="0"/>
                <w:numId w:val="63"/>
              </w:numPr>
            </w:pPr>
            <w:r w:rsidRPr="00837F42">
              <w:t>How you have managed delivery of projects that have challenging timescales</w:t>
            </w:r>
          </w:p>
          <w:p w14:paraId="2AAC61C5" w14:textId="198035F5" w:rsidR="00756F66" w:rsidRPr="00837F42" w:rsidRDefault="00837F42" w:rsidP="00837F42">
            <w:pPr>
              <w:pStyle w:val="TableText"/>
            </w:pPr>
            <w:r w:rsidRPr="00837F42">
              <w:t>Please use no more than 5 pages A4, with font size 10 in Arial.</w:t>
            </w:r>
          </w:p>
        </w:tc>
      </w:tr>
      <w:tr w:rsidR="00756F66" w14:paraId="15BEA6C2" w14:textId="77777777" w:rsidTr="00461AE2">
        <w:trPr>
          <w:cantSplit/>
          <w:trHeight w:val="113"/>
        </w:trPr>
        <w:tc>
          <w:tcPr>
            <w:tcW w:w="664" w:type="dxa"/>
            <w:vMerge/>
            <w:tcBorders>
              <w:left w:val="single" w:sz="4" w:space="0" w:color="auto"/>
            </w:tcBorders>
            <w:tcMar>
              <w:top w:w="57" w:type="dxa"/>
              <w:left w:w="0" w:type="dxa"/>
              <w:bottom w:w="57" w:type="dxa"/>
              <w:right w:w="0" w:type="dxa"/>
            </w:tcMar>
          </w:tcPr>
          <w:p w14:paraId="65A1A9B2" w14:textId="77777777" w:rsidR="00756F66" w:rsidRPr="007F1FD0" w:rsidRDefault="00756F66" w:rsidP="00756F66">
            <w:pPr>
              <w:widowControl w:val="0"/>
              <w:rPr>
                <w:b/>
                <w:sz w:val="22"/>
                <w:szCs w:val="22"/>
                <w:highlight w:val="cyan"/>
                <w:shd w:val="clear" w:color="auto" w:fill="D9D9D9"/>
              </w:rPr>
            </w:pP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05F7FD57" w14:textId="457F80C6" w:rsidR="00756F66" w:rsidRPr="00837F42" w:rsidRDefault="00837F42" w:rsidP="00756F66">
            <w:pPr>
              <w:pStyle w:val="TableText"/>
            </w:pPr>
            <w:r w:rsidRPr="00837F42">
              <w:rPr>
                <w:b/>
                <w:bCs/>
              </w:rPr>
              <w:t>[insert reference / file name]</w:t>
            </w:r>
          </w:p>
        </w:tc>
      </w:tr>
      <w:tr w:rsidR="00756F66" w14:paraId="642B582D"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0E6F7014" w14:textId="77777777" w:rsidR="00756F66" w:rsidRPr="008E2644" w:rsidRDefault="00756F66" w:rsidP="00756F66">
            <w:pPr>
              <w:pStyle w:val="TableHeading"/>
            </w:pPr>
            <w:bookmarkStart w:id="62" w:name="_Toc183608011"/>
            <w:r w:rsidRPr="008E2644">
              <w:t>Part 3B – requirements for central government departments, their executive agencies and non-departmental public bodies</w:t>
            </w:r>
            <w:bookmarkEnd w:id="62"/>
          </w:p>
        </w:tc>
      </w:tr>
      <w:tr w:rsidR="00756F66" w14:paraId="28C50779"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tcMar>
              <w:top w:w="57" w:type="dxa"/>
              <w:left w:w="0" w:type="dxa"/>
              <w:bottom w:w="57" w:type="dxa"/>
              <w:right w:w="0" w:type="dxa"/>
            </w:tcMar>
          </w:tcPr>
          <w:p w14:paraId="6DE296EE" w14:textId="4A309973" w:rsidR="00756F66" w:rsidRPr="008E2644" w:rsidRDefault="00756F66" w:rsidP="00756F66">
            <w:pPr>
              <w:pStyle w:val="TableText"/>
              <w:rPr>
                <w:b/>
                <w:bCs/>
              </w:rPr>
            </w:pPr>
            <w:r w:rsidRPr="008E2644">
              <w:rPr>
                <w:b/>
                <w:bCs/>
              </w:rPr>
              <w:t>N/A</w:t>
            </w:r>
          </w:p>
        </w:tc>
      </w:tr>
      <w:tr w:rsidR="00756F66" w:rsidRPr="00D366F5" w14:paraId="3CA3BECA" w14:textId="77777777" w:rsidTr="00461AE2">
        <w:trPr>
          <w:cantSplit/>
          <w:trHeight w:val="113"/>
        </w:trPr>
        <w:tc>
          <w:tcPr>
            <w:tcW w:w="9288"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CCCCCC"/>
            <w:tcMar>
              <w:top w:w="57" w:type="dxa"/>
              <w:left w:w="0" w:type="dxa"/>
              <w:bottom w:w="57" w:type="dxa"/>
              <w:right w:w="0" w:type="dxa"/>
            </w:tcMar>
          </w:tcPr>
          <w:p w14:paraId="29BC6CB9" w14:textId="77777777" w:rsidR="00756F66" w:rsidRPr="00E25213" w:rsidRDefault="00756F66" w:rsidP="00756F66">
            <w:pPr>
              <w:pStyle w:val="TableHeading"/>
            </w:pPr>
            <w:bookmarkStart w:id="63" w:name="_Toc183608012"/>
            <w:bookmarkStart w:id="64" w:name="_Toc185405899"/>
            <w:r w:rsidRPr="00E25213">
              <w:t>Confirmations</w:t>
            </w:r>
            <w:bookmarkEnd w:id="63"/>
            <w:bookmarkEnd w:id="64"/>
          </w:p>
        </w:tc>
      </w:tr>
      <w:tr w:rsidR="00756F66" w14:paraId="31FE28F3" w14:textId="77777777" w:rsidTr="00461AE2">
        <w:trPr>
          <w:cantSplit/>
          <w:trHeight w:val="113"/>
        </w:trPr>
        <w:tc>
          <w:tcPr>
            <w:tcW w:w="664"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left w:w="0" w:type="dxa"/>
              <w:bottom w:w="57" w:type="dxa"/>
              <w:right w:w="0" w:type="dxa"/>
            </w:tcMar>
          </w:tcPr>
          <w:p w14:paraId="70DB0D18" w14:textId="39444F90" w:rsidR="00756F66" w:rsidRPr="00E25213" w:rsidRDefault="00756F66" w:rsidP="00756F66">
            <w:pPr>
              <w:pStyle w:val="TableText"/>
            </w:pPr>
            <w:r>
              <w:lastRenderedPageBreak/>
              <w:t>2</w:t>
            </w:r>
            <w:r w:rsidR="00D32FAF">
              <w:t>3</w:t>
            </w:r>
            <w:r>
              <w:t>.</w:t>
            </w:r>
          </w:p>
        </w:tc>
        <w:tc>
          <w:tcPr>
            <w:tcW w:w="8624" w:type="dxa"/>
            <w:tcBorders>
              <w:top w:val="single" w:sz="4" w:space="0" w:color="000000" w:themeColor="text1"/>
              <w:left w:val="single" w:sz="4" w:space="0" w:color="000000" w:themeColor="text1"/>
              <w:bottom w:val="single" w:sz="4" w:space="0" w:color="000000" w:themeColor="text1"/>
              <w:right w:val="single" w:sz="4" w:space="0" w:color="auto"/>
            </w:tcBorders>
            <w:tcMar>
              <w:top w:w="57" w:type="dxa"/>
              <w:left w:w="0" w:type="dxa"/>
              <w:bottom w:w="57" w:type="dxa"/>
              <w:right w:w="0" w:type="dxa"/>
            </w:tcMar>
          </w:tcPr>
          <w:p w14:paraId="1E923706" w14:textId="77777777" w:rsidR="00756F66" w:rsidRDefault="00756F66" w:rsidP="00756F66">
            <w:pPr>
              <w:pStyle w:val="TableText"/>
            </w:pPr>
            <w:r>
              <w:t>I confirm that:</w:t>
            </w:r>
          </w:p>
          <w:p w14:paraId="6A55AAD5" w14:textId="77777777" w:rsidR="00756F66" w:rsidRPr="008A74C6" w:rsidRDefault="00756F66" w:rsidP="00756F66">
            <w:pPr>
              <w:pStyle w:val="Level4Number"/>
              <w:numPr>
                <w:ilvl w:val="3"/>
                <w:numId w:val="25"/>
              </w:numPr>
              <w:tabs>
                <w:tab w:val="clear" w:pos="2041"/>
                <w:tab w:val="num" w:pos="1012"/>
              </w:tabs>
              <w:ind w:left="587"/>
            </w:pPr>
            <w:r w:rsidRPr="008A74C6">
              <w:t xml:space="preserve">to the best of my knowledge the answers </w:t>
            </w:r>
            <w:proofErr w:type="gramStart"/>
            <w:r w:rsidRPr="008A74C6">
              <w:t>submitted</w:t>
            </w:r>
            <w:proofErr w:type="gramEnd"/>
            <w:r w:rsidRPr="008A74C6">
              <w:t xml:space="preserve"> and information contained in this document are complete, accurate and not misleading</w:t>
            </w:r>
          </w:p>
          <w:p w14:paraId="73879C6B" w14:textId="77777777" w:rsidR="00756F66" w:rsidRPr="008A74C6" w:rsidRDefault="00756F66" w:rsidP="00756F66">
            <w:pPr>
              <w:pStyle w:val="Level4Number"/>
              <w:tabs>
                <w:tab w:val="clear" w:pos="2041"/>
                <w:tab w:val="num" w:pos="1588"/>
              </w:tabs>
              <w:ind w:left="587"/>
            </w:pPr>
            <w:r w:rsidRPr="008A74C6">
              <w:t>upon request and without delay I will provide any additional information requested of us</w:t>
            </w:r>
          </w:p>
          <w:p w14:paraId="3488BC6B" w14:textId="00F66793" w:rsidR="00756F66" w:rsidRPr="008A74C6" w:rsidRDefault="00756F66" w:rsidP="00756F66">
            <w:pPr>
              <w:pStyle w:val="Level4Number"/>
              <w:tabs>
                <w:tab w:val="clear" w:pos="2041"/>
                <w:tab w:val="num" w:pos="1588"/>
              </w:tabs>
              <w:ind w:left="587"/>
            </w:pPr>
            <w:r w:rsidRPr="008A74C6">
              <w:t xml:space="preserve">I understand that the response to this questionnaire will be used to assess whether our organisation is entitled to participate in, or continue to participate in, this </w:t>
            </w:r>
            <w:r w:rsidR="005E598B">
              <w:t>P</w:t>
            </w:r>
            <w:r w:rsidRPr="008A74C6">
              <w:t>rocurement</w:t>
            </w:r>
          </w:p>
          <w:p w14:paraId="7CB11EF9" w14:textId="316CD2C2" w:rsidR="00756F66" w:rsidRPr="000A011A" w:rsidRDefault="00756F66" w:rsidP="00756F66">
            <w:pPr>
              <w:pStyle w:val="Level4Number"/>
              <w:tabs>
                <w:tab w:val="clear" w:pos="2041"/>
                <w:tab w:val="num" w:pos="1588"/>
              </w:tabs>
              <w:ind w:left="587"/>
            </w:pPr>
            <w:r w:rsidRPr="008A74C6">
              <w:t xml:space="preserve">I understand that our organisation may be excluded from the </w:t>
            </w:r>
            <w:r w:rsidR="005E598B">
              <w:t>P</w:t>
            </w:r>
            <w:r w:rsidRPr="008A74C6">
              <w:t xml:space="preserve">rocurement if requested information has not been provided, if any of this response or any follow up responses are incomplete, inaccurate or misleading, if confidential information has been accessed or if we have unduly influenced your decision-making in this </w:t>
            </w:r>
            <w:r w:rsidR="005E598B">
              <w:t>P</w:t>
            </w:r>
            <w:r w:rsidRPr="008A74C6">
              <w:t>rocurement</w:t>
            </w:r>
          </w:p>
        </w:tc>
      </w:tr>
      <w:tr w:rsidR="00756F66" w14:paraId="0895FFF3" w14:textId="77777777" w:rsidTr="00461AE2">
        <w:trPr>
          <w:cantSplit/>
          <w:trHeight w:val="113"/>
        </w:trPr>
        <w:tc>
          <w:tcPr>
            <w:tcW w:w="664" w:type="dxa"/>
            <w:vMerge/>
            <w:tcBorders>
              <w:left w:val="single" w:sz="4" w:space="0" w:color="auto"/>
              <w:bottom w:val="single" w:sz="4" w:space="0" w:color="auto"/>
            </w:tcBorders>
            <w:tcMar>
              <w:top w:w="57" w:type="dxa"/>
              <w:left w:w="0" w:type="dxa"/>
              <w:bottom w:w="57" w:type="dxa"/>
              <w:right w:w="0" w:type="dxa"/>
            </w:tcMar>
          </w:tcPr>
          <w:p w14:paraId="7E75BABB" w14:textId="77777777" w:rsidR="00756F66" w:rsidRPr="00E25213" w:rsidRDefault="00756F66" w:rsidP="00756F66">
            <w:pPr>
              <w:widowControl w:val="0"/>
              <w:rPr>
                <w:b/>
                <w:sz w:val="22"/>
                <w:szCs w:val="22"/>
              </w:rPr>
            </w:pPr>
          </w:p>
        </w:tc>
        <w:tc>
          <w:tcPr>
            <w:tcW w:w="8624" w:type="dxa"/>
            <w:tcBorders>
              <w:top w:val="single" w:sz="4" w:space="0" w:color="000000" w:themeColor="text1"/>
              <w:left w:val="single" w:sz="4" w:space="0" w:color="000000" w:themeColor="text1"/>
              <w:bottom w:val="single" w:sz="4" w:space="0" w:color="auto"/>
              <w:right w:val="single" w:sz="4" w:space="0" w:color="auto"/>
            </w:tcBorders>
            <w:tcMar>
              <w:top w:w="57" w:type="dxa"/>
              <w:left w:w="0" w:type="dxa"/>
              <w:bottom w:w="57" w:type="dxa"/>
              <w:right w:w="0" w:type="dxa"/>
            </w:tcMar>
          </w:tcPr>
          <w:p w14:paraId="05898A94" w14:textId="77777777" w:rsidR="00756F66" w:rsidRPr="00E25213" w:rsidRDefault="00756F66" w:rsidP="00756F66">
            <w:pPr>
              <w:pStyle w:val="TableText"/>
              <w:rPr>
                <w:b/>
                <w:bCs/>
              </w:rPr>
            </w:pPr>
            <w:r w:rsidRPr="00E25213">
              <w:rPr>
                <w:b/>
                <w:bCs/>
              </w:rPr>
              <w:t>[Insert Yes or No]</w:t>
            </w:r>
          </w:p>
        </w:tc>
      </w:tr>
    </w:tbl>
    <w:p w14:paraId="7D88B8E2" w14:textId="77777777" w:rsidR="00E25213" w:rsidRPr="00EF0B56"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3138C1F4" w14:textId="77777777" w:rsidTr="00C62BE5">
        <w:trPr>
          <w:cantSplit/>
        </w:trPr>
        <w:tc>
          <w:tcPr>
            <w:tcW w:w="2410" w:type="dxa"/>
            <w:tcBorders>
              <w:right w:val="single" w:sz="4" w:space="0" w:color="auto"/>
            </w:tcBorders>
            <w:tcMar>
              <w:left w:w="0" w:type="dxa"/>
            </w:tcMar>
          </w:tcPr>
          <w:p w14:paraId="0129AB5E" w14:textId="77777777" w:rsidR="00E25213" w:rsidRPr="008F2D44" w:rsidRDefault="00E25213" w:rsidP="00C62BE5">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tcPr>
          <w:p w14:paraId="369FF2F7" w14:textId="77777777" w:rsidR="00E25213" w:rsidRDefault="00E25213" w:rsidP="00C62BE5">
            <w:pPr>
              <w:rPr>
                <w:color w:val="000000"/>
              </w:rPr>
            </w:pPr>
          </w:p>
        </w:tc>
      </w:tr>
    </w:tbl>
    <w:p w14:paraId="697572DF" w14:textId="77777777" w:rsidR="00E25213" w:rsidRPr="00EF0B56" w:rsidRDefault="00E25213" w:rsidP="00E25213">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25213" w14:paraId="1AB7D13F" w14:textId="77777777" w:rsidTr="00C62BE5">
        <w:trPr>
          <w:cantSplit/>
        </w:trPr>
        <w:tc>
          <w:tcPr>
            <w:tcW w:w="2410" w:type="dxa"/>
            <w:tcBorders>
              <w:right w:val="single" w:sz="4" w:space="0" w:color="auto"/>
            </w:tcBorders>
            <w:tcMar>
              <w:left w:w="0" w:type="dxa"/>
            </w:tcMar>
          </w:tcPr>
          <w:p w14:paraId="59C4CEEB" w14:textId="77777777" w:rsidR="00E25213" w:rsidRPr="008F2D44" w:rsidRDefault="00E25213" w:rsidP="00C62BE5">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6E42FB83" w14:textId="77777777" w:rsidR="00E25213" w:rsidRDefault="00E25213" w:rsidP="00C62BE5">
            <w:pPr>
              <w:rPr>
                <w:color w:val="000000"/>
              </w:rPr>
            </w:pPr>
          </w:p>
        </w:tc>
      </w:tr>
    </w:tbl>
    <w:p w14:paraId="18E30CB8" w14:textId="77777777" w:rsidR="00E25213" w:rsidRPr="00EF0B56"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1758CDD9" w14:textId="77777777" w:rsidTr="00C62BE5">
        <w:trPr>
          <w:cantSplit/>
        </w:trPr>
        <w:tc>
          <w:tcPr>
            <w:tcW w:w="2410" w:type="dxa"/>
            <w:tcBorders>
              <w:right w:val="single" w:sz="4" w:space="0" w:color="auto"/>
            </w:tcBorders>
            <w:tcMar>
              <w:left w:w="0" w:type="dxa"/>
            </w:tcMar>
          </w:tcPr>
          <w:p w14:paraId="596BB679" w14:textId="77777777" w:rsidR="00E25213" w:rsidRPr="008F2D44" w:rsidRDefault="00E25213" w:rsidP="00C62BE5">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tcPr>
          <w:p w14:paraId="144432AD" w14:textId="77777777" w:rsidR="00E25213" w:rsidRDefault="00E25213" w:rsidP="00C62BE5">
            <w:pPr>
              <w:rPr>
                <w:color w:val="000000"/>
              </w:rPr>
            </w:pPr>
          </w:p>
        </w:tc>
      </w:tr>
    </w:tbl>
    <w:p w14:paraId="44DDBDBF" w14:textId="77777777" w:rsidR="00E25213" w:rsidRPr="00B95E73"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5CA06BCD" w14:textId="77777777" w:rsidTr="00C62BE5">
        <w:trPr>
          <w:cantSplit/>
          <w:trHeight w:val="23"/>
        </w:trPr>
        <w:tc>
          <w:tcPr>
            <w:tcW w:w="2410" w:type="dxa"/>
            <w:tcBorders>
              <w:right w:val="single" w:sz="4" w:space="0" w:color="auto"/>
            </w:tcBorders>
            <w:tcMar>
              <w:left w:w="0" w:type="dxa"/>
            </w:tcMar>
          </w:tcPr>
          <w:p w14:paraId="09C51FE8" w14:textId="77777777" w:rsidR="00E25213" w:rsidRPr="008F2D44" w:rsidRDefault="00E25213" w:rsidP="00C62BE5">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tcPr>
          <w:p w14:paraId="6A65C0C0" w14:textId="77777777" w:rsidR="00E25213" w:rsidRDefault="00E25213" w:rsidP="00C62BE5">
            <w:pPr>
              <w:rPr>
                <w:color w:val="000000"/>
              </w:rPr>
            </w:pPr>
          </w:p>
        </w:tc>
      </w:tr>
    </w:tbl>
    <w:p w14:paraId="11548073" w14:textId="77777777" w:rsidR="00E25213" w:rsidRPr="00B95E73"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64813B32" w14:textId="77777777" w:rsidTr="00C62BE5">
        <w:trPr>
          <w:cantSplit/>
        </w:trPr>
        <w:tc>
          <w:tcPr>
            <w:tcW w:w="2410" w:type="dxa"/>
            <w:tcBorders>
              <w:right w:val="single" w:sz="4" w:space="0" w:color="auto"/>
            </w:tcBorders>
            <w:tcMar>
              <w:left w:w="0" w:type="dxa"/>
            </w:tcMar>
          </w:tcPr>
          <w:p w14:paraId="71D0819C" w14:textId="77777777" w:rsidR="00E25213" w:rsidRPr="008F2D44" w:rsidRDefault="00E25213" w:rsidP="00C62BE5">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tcPr>
          <w:p w14:paraId="67092299" w14:textId="77777777" w:rsidR="00E25213" w:rsidRDefault="00E25213" w:rsidP="00C62BE5">
            <w:pPr>
              <w:rPr>
                <w:color w:val="000000"/>
              </w:rPr>
            </w:pPr>
          </w:p>
        </w:tc>
      </w:tr>
    </w:tbl>
    <w:p w14:paraId="4CC8D16B" w14:textId="77777777" w:rsidR="00E25213" w:rsidRPr="00B95E73"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0DD472CF" w14:textId="77777777" w:rsidTr="00C62BE5">
        <w:trPr>
          <w:cantSplit/>
        </w:trPr>
        <w:tc>
          <w:tcPr>
            <w:tcW w:w="2410" w:type="dxa"/>
            <w:tcBorders>
              <w:right w:val="single" w:sz="4" w:space="0" w:color="auto"/>
            </w:tcBorders>
            <w:tcMar>
              <w:left w:w="0" w:type="dxa"/>
            </w:tcMar>
          </w:tcPr>
          <w:p w14:paraId="4F16D10F" w14:textId="77777777" w:rsidR="00E25213" w:rsidRPr="008F2D44" w:rsidRDefault="00E25213" w:rsidP="00C62BE5">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tcPr>
          <w:p w14:paraId="395F0876" w14:textId="77777777" w:rsidR="00E25213" w:rsidRDefault="00E25213" w:rsidP="00C62BE5">
            <w:pPr>
              <w:rPr>
                <w:color w:val="000000"/>
              </w:rPr>
            </w:pPr>
          </w:p>
        </w:tc>
      </w:tr>
    </w:tbl>
    <w:p w14:paraId="2A451DCE" w14:textId="77777777" w:rsidR="00E25213" w:rsidRPr="00B95E73"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06D4B3CE" w14:textId="77777777" w:rsidTr="00C62BE5">
        <w:trPr>
          <w:cantSplit/>
          <w:trHeight w:val="1253"/>
        </w:trPr>
        <w:tc>
          <w:tcPr>
            <w:tcW w:w="2410" w:type="dxa"/>
            <w:tcBorders>
              <w:right w:val="single" w:sz="4" w:space="0" w:color="auto"/>
            </w:tcBorders>
            <w:tcMar>
              <w:left w:w="0" w:type="dxa"/>
            </w:tcMar>
          </w:tcPr>
          <w:p w14:paraId="389540ED" w14:textId="77777777" w:rsidR="00E25213" w:rsidRPr="008F2D44" w:rsidRDefault="00E25213" w:rsidP="00C62BE5">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tcPr>
          <w:p w14:paraId="50E89CD0" w14:textId="77777777" w:rsidR="00E25213" w:rsidRDefault="00E25213" w:rsidP="00C62BE5">
            <w:pPr>
              <w:rPr>
                <w:color w:val="000000"/>
              </w:rPr>
            </w:pPr>
          </w:p>
        </w:tc>
      </w:tr>
      <w:bookmarkEnd w:id="50"/>
    </w:tbl>
    <w:p w14:paraId="290289F4" w14:textId="77777777" w:rsidR="00E25213" w:rsidRPr="00B95E73" w:rsidRDefault="00E25213" w:rsidP="00E25213">
      <w:pPr>
        <w:tabs>
          <w:tab w:val="left" w:pos="2751"/>
        </w:tabs>
        <w:ind w:left="57"/>
      </w:pPr>
    </w:p>
    <w:p w14:paraId="095F83C1" w14:textId="77777777" w:rsidR="008E30D7" w:rsidRPr="008E30D7" w:rsidRDefault="008E30D7" w:rsidP="00E25213"/>
    <w:p w14:paraId="4B3F5DE2" w14:textId="77777777" w:rsidR="00A554DD" w:rsidRDefault="00A554DD" w:rsidP="00A554DD">
      <w:pPr>
        <w:pStyle w:val="Schedule"/>
      </w:pPr>
      <w:bookmarkStart w:id="65" w:name="_Toc210820401"/>
      <w:bookmarkStart w:id="66" w:name="_Ref188008612"/>
      <w:bookmarkEnd w:id="65"/>
    </w:p>
    <w:p w14:paraId="2C405241" w14:textId="0BD2641A" w:rsidR="00A554DD" w:rsidRDefault="00950ADE" w:rsidP="00A554DD">
      <w:pPr>
        <w:pStyle w:val="ScheduleTitle"/>
      </w:pPr>
      <w:bookmarkStart w:id="67" w:name="_Toc210820402"/>
      <w:bookmarkEnd w:id="66"/>
      <w:r w:rsidRPr="007F1FD0">
        <w:t>Draft Invitation to Tender</w:t>
      </w:r>
      <w:bookmarkEnd w:id="67"/>
    </w:p>
    <w:p w14:paraId="68A39870" w14:textId="77777777" w:rsidR="002777D5" w:rsidRDefault="002777D5" w:rsidP="002777D5">
      <w:pPr>
        <w:pStyle w:val="Sch1Number"/>
        <w:numPr>
          <w:ilvl w:val="0"/>
          <w:numId w:val="0"/>
        </w:numPr>
        <w:ind w:left="680" w:hanging="680"/>
        <w:jc w:val="center"/>
      </w:pPr>
    </w:p>
    <w:p w14:paraId="7F93EA60" w14:textId="77777777" w:rsidR="002777D5" w:rsidRDefault="002777D5" w:rsidP="002777D5">
      <w:pPr>
        <w:pStyle w:val="Sch1Number"/>
        <w:numPr>
          <w:ilvl w:val="0"/>
          <w:numId w:val="0"/>
        </w:numPr>
        <w:ind w:left="680" w:hanging="680"/>
        <w:jc w:val="center"/>
      </w:pPr>
    </w:p>
    <w:p w14:paraId="778E598C" w14:textId="77777777" w:rsidR="002777D5" w:rsidRDefault="002777D5" w:rsidP="002777D5">
      <w:pPr>
        <w:pStyle w:val="Sch1Number"/>
        <w:numPr>
          <w:ilvl w:val="0"/>
          <w:numId w:val="0"/>
        </w:numPr>
        <w:ind w:left="680" w:hanging="680"/>
        <w:jc w:val="center"/>
      </w:pPr>
    </w:p>
    <w:p w14:paraId="5D8739FA" w14:textId="77777777" w:rsidR="002777D5" w:rsidRDefault="002777D5" w:rsidP="002777D5">
      <w:pPr>
        <w:pStyle w:val="Sch1Number"/>
        <w:numPr>
          <w:ilvl w:val="0"/>
          <w:numId w:val="0"/>
        </w:numPr>
        <w:ind w:left="680" w:hanging="680"/>
        <w:jc w:val="center"/>
      </w:pPr>
    </w:p>
    <w:p w14:paraId="41907EEB" w14:textId="77777777" w:rsidR="002777D5" w:rsidRDefault="002777D5" w:rsidP="002777D5">
      <w:pPr>
        <w:pStyle w:val="Sch1Number"/>
        <w:numPr>
          <w:ilvl w:val="0"/>
          <w:numId w:val="0"/>
        </w:numPr>
        <w:ind w:left="680" w:hanging="680"/>
        <w:jc w:val="center"/>
      </w:pPr>
    </w:p>
    <w:p w14:paraId="1758EE6F" w14:textId="27C81313" w:rsidR="002777D5" w:rsidRPr="002777D5" w:rsidRDefault="002777D5" w:rsidP="002777D5">
      <w:pPr>
        <w:pStyle w:val="Sch1Number"/>
        <w:numPr>
          <w:ilvl w:val="0"/>
          <w:numId w:val="0"/>
        </w:numPr>
        <w:ind w:left="680" w:hanging="680"/>
        <w:jc w:val="center"/>
      </w:pPr>
      <w:r>
        <w:t>[SEE SEPARATE DOCUMENT]</w:t>
      </w:r>
    </w:p>
    <w:p w14:paraId="5512A283" w14:textId="77777777" w:rsidR="00A554DD" w:rsidRDefault="00A554DD" w:rsidP="00A554DD">
      <w:pPr>
        <w:pStyle w:val="Schedule"/>
      </w:pPr>
      <w:bookmarkStart w:id="68" w:name="_Toc210820403"/>
      <w:bookmarkStart w:id="69" w:name="_Ref188005147"/>
      <w:bookmarkEnd w:id="68"/>
    </w:p>
    <w:bookmarkEnd w:id="69"/>
    <w:p w14:paraId="13C72943" w14:textId="07150651" w:rsidR="00D75CC1" w:rsidRPr="00EC54CD" w:rsidRDefault="00EC54CD" w:rsidP="00221B69">
      <w:pPr>
        <w:pStyle w:val="ScheduleTitleNoTOC"/>
      </w:pPr>
      <w:r w:rsidRPr="00EC54CD">
        <w:t>Not used</w:t>
      </w:r>
    </w:p>
    <w:p w14:paraId="15D003B8" w14:textId="77777777" w:rsidR="002038C9" w:rsidRDefault="002038C9" w:rsidP="002038C9">
      <w:pPr>
        <w:pStyle w:val="Schedule"/>
      </w:pPr>
      <w:bookmarkStart w:id="70" w:name="_Toc210820404"/>
      <w:bookmarkStart w:id="71" w:name="_Ref187937054"/>
      <w:bookmarkEnd w:id="70"/>
    </w:p>
    <w:p w14:paraId="65EC5ED3" w14:textId="2E5DA40D" w:rsidR="002038C9" w:rsidRDefault="002038C9" w:rsidP="002038C9">
      <w:pPr>
        <w:pStyle w:val="ScheduleTitle"/>
      </w:pPr>
      <w:bookmarkStart w:id="72" w:name="_Toc210820405"/>
      <w:bookmarkEnd w:id="71"/>
      <w:r>
        <w:t>Glossary</w:t>
      </w:r>
      <w:bookmarkEnd w:id="72"/>
    </w:p>
    <w:tbl>
      <w:tblPr>
        <w:tblStyle w:val="TableGrid"/>
        <w:tblW w:w="0" w:type="auto"/>
        <w:tblInd w:w="680" w:type="dxa"/>
        <w:tblLook w:val="04A0" w:firstRow="1" w:lastRow="0" w:firstColumn="1" w:lastColumn="0" w:noHBand="0" w:noVBand="1"/>
      </w:tblPr>
      <w:tblGrid>
        <w:gridCol w:w="4299"/>
        <w:gridCol w:w="4309"/>
      </w:tblGrid>
      <w:tr w:rsidR="00E25213" w:rsidRPr="00FA433A" w14:paraId="5C22DF6B" w14:textId="77777777" w:rsidTr="00A50968">
        <w:tc>
          <w:tcPr>
            <w:tcW w:w="4299" w:type="dxa"/>
            <w:shd w:val="clear" w:color="auto" w:fill="D9D9D9" w:themeFill="background1" w:themeFillShade="D9"/>
          </w:tcPr>
          <w:p w14:paraId="6B916C31" w14:textId="1F5E9637" w:rsidR="00E25213" w:rsidRPr="009045A3" w:rsidRDefault="00E25213" w:rsidP="00C62BE5">
            <w:pPr>
              <w:pStyle w:val="Level2Number"/>
              <w:numPr>
                <w:ilvl w:val="0"/>
                <w:numId w:val="0"/>
              </w:numPr>
              <w:rPr>
                <w:b/>
                <w:bCs/>
              </w:rPr>
            </w:pPr>
            <w:r w:rsidRPr="009045A3">
              <w:rPr>
                <w:b/>
                <w:bCs/>
              </w:rPr>
              <w:t>Defined term</w:t>
            </w:r>
          </w:p>
        </w:tc>
        <w:tc>
          <w:tcPr>
            <w:tcW w:w="4309" w:type="dxa"/>
            <w:shd w:val="clear" w:color="auto" w:fill="D9D9D9" w:themeFill="background1" w:themeFillShade="D9"/>
          </w:tcPr>
          <w:p w14:paraId="44F09221" w14:textId="0AB58929" w:rsidR="00E25213" w:rsidRPr="00FA433A" w:rsidRDefault="00E25213" w:rsidP="00C62BE5">
            <w:pPr>
              <w:pStyle w:val="Level2Number"/>
              <w:numPr>
                <w:ilvl w:val="0"/>
                <w:numId w:val="0"/>
              </w:numPr>
              <w:rPr>
                <w:b/>
                <w:bCs/>
              </w:rPr>
            </w:pPr>
            <w:r w:rsidRPr="00FA433A">
              <w:rPr>
                <w:b/>
                <w:bCs/>
              </w:rPr>
              <w:t>Definition</w:t>
            </w:r>
          </w:p>
        </w:tc>
      </w:tr>
      <w:tr w:rsidR="00A1738C" w:rsidRPr="00FA433A" w14:paraId="1BF2F26E" w14:textId="77777777" w:rsidTr="00A50968">
        <w:tc>
          <w:tcPr>
            <w:tcW w:w="4299" w:type="dxa"/>
          </w:tcPr>
          <w:p w14:paraId="325A74AE" w14:textId="0D06B00D" w:rsidR="00A1738C" w:rsidRPr="009045A3" w:rsidRDefault="00A1738C" w:rsidP="00A1738C">
            <w:pPr>
              <w:pStyle w:val="Level2Number"/>
              <w:numPr>
                <w:ilvl w:val="0"/>
                <w:numId w:val="0"/>
              </w:numPr>
              <w:rPr>
                <w:rFonts w:eastAsia="Arial"/>
                <w:b/>
                <w:bCs/>
                <w:color w:val="000000"/>
              </w:rPr>
            </w:pPr>
            <w:r>
              <w:rPr>
                <w:rFonts w:eastAsia="Arial"/>
                <w:b/>
                <w:bCs/>
                <w:color w:val="000000"/>
              </w:rPr>
              <w:t>Accessible Customer Service Regime (ACSR)</w:t>
            </w:r>
          </w:p>
        </w:tc>
        <w:tc>
          <w:tcPr>
            <w:tcW w:w="4309" w:type="dxa"/>
          </w:tcPr>
          <w:p w14:paraId="533B1073" w14:textId="549C9898" w:rsidR="00A1738C" w:rsidRPr="00FA433A" w:rsidRDefault="00A1738C" w:rsidP="00A1738C">
            <w:pPr>
              <w:pStyle w:val="Level2Number"/>
              <w:numPr>
                <w:ilvl w:val="0"/>
                <w:numId w:val="0"/>
              </w:numPr>
              <w:rPr>
                <w:rFonts w:eastAsia="Arial"/>
                <w:color w:val="000000"/>
              </w:rPr>
            </w:pPr>
            <w:r>
              <w:rPr>
                <w:rFonts w:eastAsia="Arial"/>
                <w:color w:val="000000"/>
              </w:rPr>
              <w:t>o</w:t>
            </w:r>
            <w:r w:rsidRPr="00B60943">
              <w:rPr>
                <w:rFonts w:eastAsia="Arial"/>
                <w:color w:val="000000"/>
              </w:rPr>
              <w:t xml:space="preserve">ne of </w:t>
            </w:r>
            <w:r>
              <w:rPr>
                <w:rFonts w:eastAsia="Arial"/>
                <w:color w:val="000000"/>
              </w:rPr>
              <w:t>XC</w:t>
            </w:r>
            <w:r w:rsidRPr="00B60943">
              <w:rPr>
                <w:rFonts w:eastAsia="Arial"/>
                <w:color w:val="000000"/>
              </w:rPr>
              <w:t xml:space="preserve">’s three </w:t>
            </w:r>
            <w:r>
              <w:rPr>
                <w:rFonts w:eastAsia="Arial"/>
                <w:color w:val="000000"/>
              </w:rPr>
              <w:t>r</w:t>
            </w:r>
            <w:r w:rsidRPr="00B60943">
              <w:rPr>
                <w:rFonts w:eastAsia="Arial"/>
                <w:color w:val="000000"/>
              </w:rPr>
              <w:t xml:space="preserve">egimes which makes up the overall </w:t>
            </w:r>
            <w:r>
              <w:rPr>
                <w:rFonts w:eastAsia="Arial"/>
                <w:color w:val="000000"/>
              </w:rPr>
              <w:t>S</w:t>
            </w:r>
            <w:r w:rsidRPr="00B60943">
              <w:rPr>
                <w:rFonts w:eastAsia="Arial"/>
                <w:color w:val="000000"/>
              </w:rPr>
              <w:t xml:space="preserve">ervice </w:t>
            </w:r>
            <w:r>
              <w:rPr>
                <w:rFonts w:eastAsia="Arial"/>
                <w:color w:val="000000"/>
              </w:rPr>
              <w:t>Q</w:t>
            </w:r>
            <w:r w:rsidRPr="00B60943">
              <w:rPr>
                <w:rFonts w:eastAsia="Arial"/>
                <w:color w:val="000000"/>
              </w:rPr>
              <w:t xml:space="preserve">uality </w:t>
            </w:r>
            <w:r>
              <w:rPr>
                <w:rFonts w:eastAsia="Arial"/>
                <w:color w:val="000000"/>
              </w:rPr>
              <w:t>R</w:t>
            </w:r>
            <w:r w:rsidRPr="00B60943">
              <w:rPr>
                <w:rFonts w:eastAsia="Arial"/>
                <w:color w:val="000000"/>
              </w:rPr>
              <w:t>egime</w:t>
            </w:r>
            <w:r>
              <w:rPr>
                <w:rFonts w:eastAsia="Arial"/>
                <w:color w:val="000000"/>
              </w:rPr>
              <w:t xml:space="preserve"> (SQR)</w:t>
            </w:r>
            <w:r w:rsidRPr="00B60943">
              <w:rPr>
                <w:rFonts w:eastAsia="Arial"/>
                <w:color w:val="000000"/>
              </w:rPr>
              <w:t>. This one is undertaken by covert mystery shoppers with accessibility needs and focuses on the elements of the customer journey that are most important to customers with additional travel needs.</w:t>
            </w:r>
          </w:p>
        </w:tc>
      </w:tr>
      <w:tr w:rsidR="00972ECA" w:rsidRPr="00FA433A" w14:paraId="62D0B8CB" w14:textId="77777777" w:rsidTr="00A50968">
        <w:tc>
          <w:tcPr>
            <w:tcW w:w="4299" w:type="dxa"/>
          </w:tcPr>
          <w:p w14:paraId="5589A26B" w14:textId="6BD3F467" w:rsidR="00972ECA" w:rsidRPr="009045A3" w:rsidRDefault="00972ECA" w:rsidP="00972ECA">
            <w:pPr>
              <w:pStyle w:val="Level2Number"/>
              <w:numPr>
                <w:ilvl w:val="0"/>
                <w:numId w:val="0"/>
              </w:numPr>
              <w:rPr>
                <w:b/>
                <w:bCs/>
              </w:rPr>
            </w:pPr>
            <w:r w:rsidRPr="009045A3">
              <w:rPr>
                <w:rFonts w:eastAsia="Arial"/>
                <w:b/>
                <w:bCs/>
                <w:color w:val="000000"/>
              </w:rPr>
              <w:t>Act</w:t>
            </w:r>
          </w:p>
        </w:tc>
        <w:tc>
          <w:tcPr>
            <w:tcW w:w="4309" w:type="dxa"/>
          </w:tcPr>
          <w:p w14:paraId="1C28C315" w14:textId="3D5414D2" w:rsidR="00972ECA" w:rsidRPr="00FA433A" w:rsidRDefault="00972ECA" w:rsidP="00972ECA">
            <w:pPr>
              <w:pStyle w:val="Level2Number"/>
              <w:numPr>
                <w:ilvl w:val="0"/>
                <w:numId w:val="0"/>
              </w:numPr>
            </w:pPr>
            <w:r w:rsidRPr="00FA433A">
              <w:rPr>
                <w:rFonts w:eastAsia="Arial"/>
                <w:color w:val="000000"/>
              </w:rPr>
              <w:t>Procurement Act 2023.</w:t>
            </w:r>
          </w:p>
        </w:tc>
      </w:tr>
      <w:tr w:rsidR="00972ECA" w:rsidRPr="00FA433A" w14:paraId="36AB1BB9" w14:textId="77777777" w:rsidTr="00A50968">
        <w:tc>
          <w:tcPr>
            <w:tcW w:w="4299" w:type="dxa"/>
          </w:tcPr>
          <w:p w14:paraId="7C4E3E7A" w14:textId="5DAF8A70" w:rsidR="00972ECA" w:rsidRPr="009045A3" w:rsidRDefault="00972ECA" w:rsidP="00972ECA">
            <w:pPr>
              <w:pStyle w:val="Level2Number"/>
              <w:numPr>
                <w:ilvl w:val="0"/>
                <w:numId w:val="0"/>
              </w:numPr>
              <w:rPr>
                <w:rFonts w:eastAsia="Arial"/>
                <w:b/>
                <w:bCs/>
                <w:color w:val="000000"/>
              </w:rPr>
            </w:pPr>
            <w:r>
              <w:rPr>
                <w:rFonts w:eastAsia="Arial"/>
                <w:b/>
                <w:bCs/>
                <w:color w:val="000000"/>
              </w:rPr>
              <w:t>Associated Person</w:t>
            </w:r>
          </w:p>
        </w:tc>
        <w:tc>
          <w:tcPr>
            <w:tcW w:w="4309" w:type="dxa"/>
          </w:tcPr>
          <w:p w14:paraId="60BFBC63" w14:textId="325ED5D6" w:rsidR="00972ECA" w:rsidRPr="00FA433A" w:rsidRDefault="00972ECA" w:rsidP="00972ECA">
            <w:pPr>
              <w:pStyle w:val="Level2Number"/>
              <w:numPr>
                <w:ilvl w:val="0"/>
                <w:numId w:val="0"/>
              </w:numPr>
              <w:rPr>
                <w:rFonts w:eastAsia="Arial"/>
                <w:color w:val="000000"/>
              </w:rPr>
            </w:pPr>
            <w:r>
              <w:rPr>
                <w:rFonts w:eastAsia="Arial"/>
                <w:color w:val="000000"/>
              </w:rPr>
              <w:t xml:space="preserve">as defined in section 26(4) of the Act, i.e. a person the Bidder is relying on </w:t>
            </w:r>
            <w:proofErr w:type="gramStart"/>
            <w:r>
              <w:rPr>
                <w:rFonts w:eastAsia="Arial"/>
                <w:color w:val="000000"/>
              </w:rPr>
              <w:t>in order to</w:t>
            </w:r>
            <w:proofErr w:type="gramEnd"/>
            <w:r>
              <w:rPr>
                <w:rFonts w:eastAsia="Arial"/>
                <w:color w:val="000000"/>
              </w:rPr>
              <w:t xml:space="preserve"> satisfy the Conditions of Participation (other than a guarantor).</w:t>
            </w:r>
          </w:p>
        </w:tc>
      </w:tr>
      <w:tr w:rsidR="00972ECA" w:rsidRPr="00FA433A" w14:paraId="2C048D01" w14:textId="77777777" w:rsidTr="00A50968">
        <w:tc>
          <w:tcPr>
            <w:tcW w:w="4299" w:type="dxa"/>
          </w:tcPr>
          <w:p w14:paraId="5D53686A" w14:textId="7B3E42D6" w:rsidR="00972ECA" w:rsidRPr="009045A3" w:rsidRDefault="00972ECA" w:rsidP="00972ECA">
            <w:pPr>
              <w:pStyle w:val="Level2Number"/>
              <w:numPr>
                <w:ilvl w:val="0"/>
                <w:numId w:val="0"/>
              </w:numPr>
              <w:rPr>
                <w:rFonts w:eastAsia="Arial"/>
                <w:b/>
                <w:bCs/>
                <w:color w:val="000000"/>
              </w:rPr>
            </w:pPr>
            <w:r>
              <w:rPr>
                <w:rFonts w:eastAsia="Arial"/>
                <w:b/>
                <w:bCs/>
                <w:color w:val="000000"/>
              </w:rPr>
              <w:t xml:space="preserve">Bidder </w:t>
            </w:r>
            <w:r w:rsidRPr="009045A3">
              <w:rPr>
                <w:rFonts w:eastAsia="Arial"/>
                <w:b/>
                <w:bCs/>
                <w:color w:val="000000"/>
              </w:rPr>
              <w:t xml:space="preserve">or </w:t>
            </w:r>
            <w:r>
              <w:rPr>
                <w:rFonts w:eastAsia="Arial"/>
                <w:b/>
                <w:bCs/>
                <w:color w:val="000000"/>
              </w:rPr>
              <w:t>Bidd</w:t>
            </w:r>
            <w:r w:rsidRPr="009045A3">
              <w:rPr>
                <w:rFonts w:eastAsia="Arial"/>
                <w:b/>
                <w:bCs/>
                <w:color w:val="000000"/>
              </w:rPr>
              <w:t>ers</w:t>
            </w:r>
          </w:p>
        </w:tc>
        <w:tc>
          <w:tcPr>
            <w:tcW w:w="4309" w:type="dxa"/>
          </w:tcPr>
          <w:p w14:paraId="63D98D09" w14:textId="1E97129E" w:rsidR="00972ECA" w:rsidRPr="00FA433A" w:rsidRDefault="00972ECA" w:rsidP="00972ECA">
            <w:pPr>
              <w:pStyle w:val="Level2Number"/>
              <w:numPr>
                <w:ilvl w:val="0"/>
                <w:numId w:val="0"/>
              </w:numPr>
              <w:rPr>
                <w:rFonts w:eastAsia="Arial"/>
                <w:color w:val="000000"/>
              </w:rPr>
            </w:pPr>
            <w:r w:rsidRPr="00FA433A">
              <w:rPr>
                <w:rFonts w:eastAsia="Arial"/>
                <w:color w:val="000000"/>
              </w:rPr>
              <w:t>a supplier or suppliers (as the case may be) participating in the Procurement</w:t>
            </w:r>
            <w:r>
              <w:rPr>
                <w:rFonts w:eastAsia="Arial"/>
                <w:color w:val="000000"/>
              </w:rPr>
              <w:t>.</w:t>
            </w:r>
          </w:p>
        </w:tc>
      </w:tr>
      <w:tr w:rsidR="00B96F0A" w:rsidRPr="00FA433A" w14:paraId="39AAC12A" w14:textId="77777777" w:rsidTr="00A50968">
        <w:tc>
          <w:tcPr>
            <w:tcW w:w="4299" w:type="dxa"/>
          </w:tcPr>
          <w:p w14:paraId="45A22712" w14:textId="2AFABBFC" w:rsidR="00B96F0A" w:rsidRPr="009045A3" w:rsidRDefault="00B96F0A" w:rsidP="00B96F0A">
            <w:pPr>
              <w:pStyle w:val="Level2Number"/>
              <w:numPr>
                <w:ilvl w:val="0"/>
                <w:numId w:val="0"/>
              </w:numPr>
              <w:rPr>
                <w:b/>
                <w:bCs/>
              </w:rPr>
            </w:pPr>
            <w:r w:rsidRPr="009045A3">
              <w:rPr>
                <w:rFonts w:eastAsia="Arial"/>
                <w:b/>
                <w:bCs/>
                <w:color w:val="000000"/>
              </w:rPr>
              <w:t>Central Digital Platform</w:t>
            </w:r>
          </w:p>
        </w:tc>
        <w:tc>
          <w:tcPr>
            <w:tcW w:w="4309" w:type="dxa"/>
          </w:tcPr>
          <w:p w14:paraId="78C1B0DB" w14:textId="700A808B" w:rsidR="00B96F0A" w:rsidRPr="00FA433A" w:rsidRDefault="00B96F0A" w:rsidP="00B96F0A">
            <w:pPr>
              <w:pStyle w:val="Level2Number"/>
              <w:numPr>
                <w:ilvl w:val="0"/>
                <w:numId w:val="0"/>
              </w:numPr>
            </w:pPr>
            <w:r w:rsidRPr="00FA433A">
              <w:rPr>
                <w:rFonts w:eastAsia="Arial"/>
                <w:color w:val="000000"/>
              </w:rPr>
              <w:t>the online system defined by regulation 5(2) of the Regulations.</w:t>
            </w:r>
          </w:p>
        </w:tc>
      </w:tr>
      <w:tr w:rsidR="00B96F0A" w:rsidRPr="00FA433A" w14:paraId="098044AE" w14:textId="77777777" w:rsidTr="00A50968">
        <w:tc>
          <w:tcPr>
            <w:tcW w:w="4299" w:type="dxa"/>
          </w:tcPr>
          <w:p w14:paraId="66C1289F" w14:textId="5DF25812" w:rsidR="00B96F0A" w:rsidRPr="009045A3" w:rsidRDefault="00B96F0A" w:rsidP="00B96F0A">
            <w:pPr>
              <w:pStyle w:val="Level2Number"/>
              <w:numPr>
                <w:ilvl w:val="0"/>
                <w:numId w:val="0"/>
              </w:numPr>
              <w:rPr>
                <w:b/>
                <w:bCs/>
              </w:rPr>
            </w:pPr>
            <w:r w:rsidRPr="009045A3">
              <w:rPr>
                <w:rFonts w:eastAsia="Arial"/>
                <w:b/>
                <w:bCs/>
                <w:color w:val="000000"/>
              </w:rPr>
              <w:t>Competitive Flexible</w:t>
            </w:r>
          </w:p>
        </w:tc>
        <w:tc>
          <w:tcPr>
            <w:tcW w:w="4309" w:type="dxa"/>
          </w:tcPr>
          <w:p w14:paraId="1B4036BA" w14:textId="352982E1" w:rsidR="00B96F0A" w:rsidRPr="00FA433A" w:rsidRDefault="00B96F0A" w:rsidP="00B96F0A">
            <w:pPr>
              <w:pStyle w:val="Level2Number"/>
              <w:numPr>
                <w:ilvl w:val="0"/>
                <w:numId w:val="0"/>
              </w:numPr>
            </w:pPr>
            <w:r w:rsidRPr="00FA433A">
              <w:rPr>
                <w:rFonts w:eastAsia="Arial"/>
                <w:color w:val="000000"/>
              </w:rPr>
              <w:t>the competitive flexible procedure as defined by</w:t>
            </w:r>
            <w:r>
              <w:rPr>
                <w:rFonts w:eastAsia="Arial"/>
                <w:color w:val="000000"/>
              </w:rPr>
              <w:t xml:space="preserve"> section 20(2) of the Act.</w:t>
            </w:r>
          </w:p>
        </w:tc>
      </w:tr>
      <w:tr w:rsidR="00B96F0A" w:rsidRPr="00FA433A" w14:paraId="45A3077F" w14:textId="77777777" w:rsidTr="00A50968">
        <w:tc>
          <w:tcPr>
            <w:tcW w:w="4299" w:type="dxa"/>
          </w:tcPr>
          <w:p w14:paraId="26BA3117" w14:textId="148ED180" w:rsidR="00B96F0A" w:rsidRPr="00690E9B" w:rsidRDefault="00B96F0A" w:rsidP="00B96F0A">
            <w:pPr>
              <w:pStyle w:val="Level2Number"/>
              <w:numPr>
                <w:ilvl w:val="0"/>
                <w:numId w:val="0"/>
              </w:numPr>
              <w:rPr>
                <w:rFonts w:eastAsia="Arial"/>
                <w:b/>
                <w:bCs/>
                <w:color w:val="000000"/>
              </w:rPr>
            </w:pPr>
            <w:r w:rsidRPr="003B4F0A">
              <w:rPr>
                <w:b/>
                <w:bCs/>
              </w:rPr>
              <w:t xml:space="preserve">Conditions of Participation </w:t>
            </w:r>
          </w:p>
        </w:tc>
        <w:tc>
          <w:tcPr>
            <w:tcW w:w="4309" w:type="dxa"/>
          </w:tcPr>
          <w:p w14:paraId="4FFA051D" w14:textId="50470043" w:rsidR="00B96F0A" w:rsidRPr="00690E9B" w:rsidRDefault="00B96F0A" w:rsidP="00B96F0A">
            <w:pPr>
              <w:pStyle w:val="Level2Number"/>
              <w:numPr>
                <w:ilvl w:val="0"/>
                <w:numId w:val="0"/>
              </w:numPr>
              <w:rPr>
                <w:rFonts w:eastAsia="Arial"/>
                <w:color w:val="000000"/>
              </w:rPr>
            </w:pPr>
            <w:r>
              <w:rPr>
                <w:rFonts w:eastAsia="Arial"/>
                <w:color w:val="000000"/>
              </w:rPr>
              <w:t>the Conditions of Participation are set out in Schedule 2</w:t>
            </w:r>
            <w:r w:rsidR="002B2623">
              <w:rPr>
                <w:rFonts w:eastAsia="Arial"/>
                <w:color w:val="000000"/>
              </w:rPr>
              <w:t>.</w:t>
            </w:r>
          </w:p>
        </w:tc>
      </w:tr>
      <w:tr w:rsidR="00B96F0A" w:rsidRPr="00FA433A" w14:paraId="468C7DF5" w14:textId="77777777" w:rsidTr="00A50968">
        <w:tc>
          <w:tcPr>
            <w:tcW w:w="4299" w:type="dxa"/>
          </w:tcPr>
          <w:p w14:paraId="29D1BF38" w14:textId="35655571" w:rsidR="00B96F0A" w:rsidRPr="009045A3" w:rsidRDefault="00B96F0A" w:rsidP="00B96F0A">
            <w:pPr>
              <w:pStyle w:val="Level2Number"/>
              <w:numPr>
                <w:ilvl w:val="0"/>
                <w:numId w:val="0"/>
              </w:numPr>
              <w:rPr>
                <w:rFonts w:eastAsia="Arial"/>
                <w:b/>
                <w:bCs/>
                <w:color w:val="000000"/>
              </w:rPr>
            </w:pPr>
            <w:r>
              <w:rPr>
                <w:rFonts w:eastAsia="Arial"/>
                <w:b/>
                <w:bCs/>
                <w:color w:val="000000"/>
              </w:rPr>
              <w:t>Connected Person</w:t>
            </w:r>
          </w:p>
        </w:tc>
        <w:tc>
          <w:tcPr>
            <w:tcW w:w="4309" w:type="dxa"/>
          </w:tcPr>
          <w:p w14:paraId="0B8B9583" w14:textId="77777777" w:rsidR="00B96F0A" w:rsidRPr="008A74C6" w:rsidRDefault="00B96F0A" w:rsidP="00B96F0A">
            <w:pPr>
              <w:pStyle w:val="Level2Number"/>
              <w:numPr>
                <w:ilvl w:val="0"/>
                <w:numId w:val="0"/>
              </w:numPr>
              <w:rPr>
                <w:rFonts w:eastAsia="Arial"/>
                <w:color w:val="000000"/>
              </w:rPr>
            </w:pPr>
            <w:r w:rsidRPr="008A74C6">
              <w:rPr>
                <w:rFonts w:eastAsia="Arial"/>
                <w:color w:val="000000"/>
              </w:rPr>
              <w:t>as defined in paragraph 45 of Schedule 6 of the Act, i.e.</w:t>
            </w:r>
          </w:p>
          <w:p w14:paraId="04F384AE" w14:textId="77777777" w:rsidR="00B96F0A" w:rsidRPr="008A74C6" w:rsidRDefault="00B96F0A" w:rsidP="00B96F0A">
            <w:pPr>
              <w:pStyle w:val="Definition1"/>
            </w:pPr>
            <w:r w:rsidRPr="008A74C6">
              <w:t>A person with "significant control" over the Supplier (within the meaning given by section 790</w:t>
            </w:r>
            <w:proofErr w:type="gramStart"/>
            <w:r w:rsidRPr="008A74C6">
              <w:t>C(</w:t>
            </w:r>
            <w:proofErr w:type="gramEnd"/>
            <w:r w:rsidRPr="008A74C6">
              <w:t>2) of the Companies Act 2006</w:t>
            </w:r>
            <w:proofErr w:type="gramStart"/>
            <w:r w:rsidRPr="008A74C6">
              <w:t>);</w:t>
            </w:r>
            <w:proofErr w:type="gramEnd"/>
          </w:p>
          <w:p w14:paraId="0D35C2A2" w14:textId="77777777" w:rsidR="00B96F0A" w:rsidRPr="008A74C6" w:rsidRDefault="00B96F0A" w:rsidP="00B96F0A">
            <w:pPr>
              <w:pStyle w:val="Definition1"/>
            </w:pPr>
            <w:r w:rsidRPr="008A74C6">
              <w:t xml:space="preserve">A director or shadow director of the </w:t>
            </w:r>
            <w:proofErr w:type="gramStart"/>
            <w:r w:rsidRPr="008A74C6">
              <w:t>Supplier;</w:t>
            </w:r>
            <w:proofErr w:type="gramEnd"/>
          </w:p>
          <w:p w14:paraId="627875E6" w14:textId="77777777" w:rsidR="00B96F0A" w:rsidRPr="008A74C6" w:rsidRDefault="00B96F0A" w:rsidP="00B96F0A">
            <w:pPr>
              <w:pStyle w:val="Definition1"/>
            </w:pPr>
            <w:r w:rsidRPr="008A74C6">
              <w:t>A predecessor company (as defined in paragraph 45 of Schedule 6 of the Act</w:t>
            </w:r>
            <w:proofErr w:type="gramStart"/>
            <w:r w:rsidRPr="008A74C6">
              <w:t>);</w:t>
            </w:r>
            <w:proofErr w:type="gramEnd"/>
          </w:p>
          <w:p w14:paraId="424FE979" w14:textId="77777777" w:rsidR="00B96F0A" w:rsidRPr="008A74C6" w:rsidRDefault="00B96F0A" w:rsidP="00B96F0A">
            <w:pPr>
              <w:pStyle w:val="Definition1"/>
            </w:pPr>
            <w:r w:rsidRPr="008A74C6">
              <w:t>Any other person who it can reasonably be considered stands in an equivalent position in relation to the Supplier as a person with paragraphs (a) to (d</w:t>
            </w:r>
            <w:proofErr w:type="gramStart"/>
            <w:r w:rsidRPr="008A74C6">
              <w:t>);</w:t>
            </w:r>
            <w:proofErr w:type="gramEnd"/>
          </w:p>
          <w:p w14:paraId="6EA18C33" w14:textId="0EBC9689" w:rsidR="00B96F0A" w:rsidRPr="008A74C6" w:rsidRDefault="00B96F0A" w:rsidP="00B96F0A">
            <w:pPr>
              <w:pStyle w:val="Definition1"/>
              <w:numPr>
                <w:ilvl w:val="0"/>
                <w:numId w:val="0"/>
              </w:numPr>
              <w:ind w:left="454" w:hanging="454"/>
            </w:pPr>
            <w:r w:rsidRPr="008A74C6">
              <w:t xml:space="preserve">Any person with the right to exercise or who </w:t>
            </w:r>
            <w:proofErr w:type="gramStart"/>
            <w:r w:rsidRPr="008A74C6">
              <w:t>actually exercises</w:t>
            </w:r>
            <w:proofErr w:type="gramEnd"/>
            <w:r w:rsidRPr="008A74C6">
              <w:t>, significant influence or control.</w:t>
            </w:r>
          </w:p>
        </w:tc>
      </w:tr>
      <w:tr w:rsidR="00B96F0A" w:rsidRPr="00FA433A" w14:paraId="08FDA5F7" w14:textId="77777777" w:rsidTr="00A50968">
        <w:tc>
          <w:tcPr>
            <w:tcW w:w="4299" w:type="dxa"/>
          </w:tcPr>
          <w:p w14:paraId="18D78927" w14:textId="73E7B57F" w:rsidR="00B96F0A" w:rsidRPr="009045A3" w:rsidRDefault="00B96F0A" w:rsidP="00B96F0A">
            <w:pPr>
              <w:pStyle w:val="Level2Number"/>
              <w:numPr>
                <w:ilvl w:val="0"/>
                <w:numId w:val="0"/>
              </w:numPr>
              <w:rPr>
                <w:b/>
                <w:bCs/>
              </w:rPr>
            </w:pPr>
            <w:r w:rsidRPr="009045A3">
              <w:rPr>
                <w:rFonts w:eastAsia="Arial"/>
                <w:b/>
                <w:bCs/>
                <w:color w:val="000000"/>
              </w:rPr>
              <w:t>Contract</w:t>
            </w:r>
          </w:p>
        </w:tc>
        <w:tc>
          <w:tcPr>
            <w:tcW w:w="4309" w:type="dxa"/>
          </w:tcPr>
          <w:p w14:paraId="1FB54AA7" w14:textId="1B2ABE07" w:rsidR="00B96F0A" w:rsidRPr="008A74C6" w:rsidRDefault="00B96F0A" w:rsidP="00B96F0A">
            <w:pPr>
              <w:pStyle w:val="Level2Number"/>
              <w:numPr>
                <w:ilvl w:val="0"/>
                <w:numId w:val="0"/>
              </w:numPr>
            </w:pPr>
            <w:r w:rsidRPr="008A74C6">
              <w:rPr>
                <w:rFonts w:eastAsia="Arial"/>
                <w:color w:val="000000"/>
              </w:rPr>
              <w:t>the contract to be entered into by XC with the successful Supplier.</w:t>
            </w:r>
          </w:p>
        </w:tc>
      </w:tr>
      <w:tr w:rsidR="00015105" w:rsidRPr="00FA433A" w14:paraId="43AA3AE3" w14:textId="77777777" w:rsidTr="00A50968">
        <w:tc>
          <w:tcPr>
            <w:tcW w:w="4299" w:type="dxa"/>
          </w:tcPr>
          <w:p w14:paraId="05D4982D" w14:textId="5965F83B" w:rsidR="00015105" w:rsidRPr="009045A3" w:rsidRDefault="00015105" w:rsidP="00015105">
            <w:pPr>
              <w:pStyle w:val="Level2Number"/>
              <w:numPr>
                <w:ilvl w:val="0"/>
                <w:numId w:val="0"/>
              </w:numPr>
              <w:rPr>
                <w:rFonts w:eastAsia="Arial"/>
                <w:b/>
                <w:bCs/>
                <w:color w:val="000000"/>
              </w:rPr>
            </w:pPr>
            <w:r>
              <w:rPr>
                <w:rFonts w:eastAsia="Arial"/>
                <w:b/>
                <w:bCs/>
                <w:color w:val="000000"/>
              </w:rPr>
              <w:lastRenderedPageBreak/>
              <w:t>Contract Details Notice</w:t>
            </w:r>
          </w:p>
        </w:tc>
        <w:tc>
          <w:tcPr>
            <w:tcW w:w="4309" w:type="dxa"/>
          </w:tcPr>
          <w:p w14:paraId="47DEA69A" w14:textId="37F0DEC7" w:rsidR="00015105" w:rsidRPr="00FA433A" w:rsidRDefault="00015105" w:rsidP="00015105">
            <w:pPr>
              <w:pStyle w:val="Level2Number"/>
              <w:numPr>
                <w:ilvl w:val="0"/>
                <w:numId w:val="0"/>
              </w:numPr>
              <w:rPr>
                <w:rFonts w:eastAsia="Arial"/>
                <w:color w:val="000000"/>
              </w:rPr>
            </w:pPr>
            <w:r>
              <w:rPr>
                <w:rFonts w:eastAsia="Arial"/>
                <w:color w:val="000000"/>
              </w:rPr>
              <w:t>the notice described in section 53 of the Act.</w:t>
            </w:r>
          </w:p>
        </w:tc>
      </w:tr>
      <w:tr w:rsidR="00015105" w:rsidRPr="00FA433A" w14:paraId="324CAC2B" w14:textId="77777777" w:rsidTr="00A50968">
        <w:tc>
          <w:tcPr>
            <w:tcW w:w="4299" w:type="dxa"/>
          </w:tcPr>
          <w:p w14:paraId="74A1E13E" w14:textId="2E9F4EFD" w:rsidR="00015105" w:rsidRDefault="00015105" w:rsidP="00015105">
            <w:pPr>
              <w:pStyle w:val="Level2Number"/>
              <w:numPr>
                <w:ilvl w:val="0"/>
                <w:numId w:val="0"/>
              </w:numPr>
              <w:rPr>
                <w:rFonts w:eastAsia="Arial"/>
                <w:b/>
                <w:bCs/>
                <w:color w:val="000000"/>
              </w:rPr>
            </w:pPr>
            <w:r>
              <w:rPr>
                <w:rFonts w:eastAsia="Arial"/>
                <w:b/>
                <w:bCs/>
                <w:color w:val="000000"/>
              </w:rPr>
              <w:t>Contract Performance Notice</w:t>
            </w:r>
          </w:p>
        </w:tc>
        <w:tc>
          <w:tcPr>
            <w:tcW w:w="4309" w:type="dxa"/>
          </w:tcPr>
          <w:p w14:paraId="014AEC02" w14:textId="30A5F975" w:rsidR="00015105" w:rsidRDefault="00015105" w:rsidP="00015105">
            <w:pPr>
              <w:pStyle w:val="Level2Number"/>
              <w:numPr>
                <w:ilvl w:val="0"/>
                <w:numId w:val="0"/>
              </w:numPr>
              <w:rPr>
                <w:rFonts w:eastAsia="Arial"/>
                <w:color w:val="000000"/>
              </w:rPr>
            </w:pPr>
            <w:r>
              <w:rPr>
                <w:rFonts w:eastAsia="Arial"/>
                <w:color w:val="000000"/>
              </w:rPr>
              <w:t>the notice described in section 71 of the Act.</w:t>
            </w:r>
          </w:p>
        </w:tc>
      </w:tr>
      <w:tr w:rsidR="00015105" w:rsidRPr="00FA433A" w14:paraId="3A42584B" w14:textId="77777777" w:rsidTr="00A50968">
        <w:tc>
          <w:tcPr>
            <w:tcW w:w="4299" w:type="dxa"/>
          </w:tcPr>
          <w:p w14:paraId="31ACB2CC" w14:textId="6A5FC429" w:rsidR="00015105" w:rsidRDefault="00015105" w:rsidP="00015105">
            <w:pPr>
              <w:pStyle w:val="Level2Number"/>
              <w:numPr>
                <w:ilvl w:val="0"/>
                <w:numId w:val="0"/>
              </w:numPr>
              <w:rPr>
                <w:rFonts w:eastAsia="Arial"/>
                <w:b/>
                <w:bCs/>
                <w:color w:val="000000"/>
              </w:rPr>
            </w:pPr>
            <w:r>
              <w:rPr>
                <w:rFonts w:eastAsia="Arial"/>
                <w:b/>
                <w:bCs/>
                <w:color w:val="000000"/>
              </w:rPr>
              <w:t>Core Supplier Information</w:t>
            </w:r>
          </w:p>
        </w:tc>
        <w:tc>
          <w:tcPr>
            <w:tcW w:w="4309" w:type="dxa"/>
          </w:tcPr>
          <w:p w14:paraId="495418A5" w14:textId="76F53DBF" w:rsidR="00015105" w:rsidRDefault="00015105" w:rsidP="00015105">
            <w:pPr>
              <w:pStyle w:val="Level2Number"/>
              <w:numPr>
                <w:ilvl w:val="0"/>
                <w:numId w:val="0"/>
              </w:numPr>
              <w:rPr>
                <w:rFonts w:eastAsia="Arial"/>
                <w:color w:val="000000"/>
              </w:rPr>
            </w:pPr>
            <w:r>
              <w:rPr>
                <w:rFonts w:eastAsia="Arial"/>
                <w:color w:val="000000"/>
              </w:rPr>
              <w:t>as defined in regulation 6(9) of the Regulations.</w:t>
            </w:r>
          </w:p>
        </w:tc>
      </w:tr>
      <w:tr w:rsidR="00015105" w:rsidRPr="00FA433A" w14:paraId="7AE03C45" w14:textId="77777777" w:rsidTr="00A50968">
        <w:tc>
          <w:tcPr>
            <w:tcW w:w="4299" w:type="dxa"/>
          </w:tcPr>
          <w:p w14:paraId="125B69F1" w14:textId="394EB4F5" w:rsidR="00015105" w:rsidRPr="003B4F0A" w:rsidRDefault="00015105" w:rsidP="00015105">
            <w:pPr>
              <w:pStyle w:val="Level2Number"/>
              <w:numPr>
                <w:ilvl w:val="0"/>
                <w:numId w:val="0"/>
              </w:numPr>
              <w:rPr>
                <w:b/>
                <w:bCs/>
              </w:rPr>
            </w:pPr>
            <w:r>
              <w:rPr>
                <w:b/>
                <w:bCs/>
              </w:rPr>
              <w:t>Customer Service Regime (CSR)</w:t>
            </w:r>
          </w:p>
        </w:tc>
        <w:tc>
          <w:tcPr>
            <w:tcW w:w="4309" w:type="dxa"/>
          </w:tcPr>
          <w:p w14:paraId="57FC0888" w14:textId="1B80FC7D" w:rsidR="00015105" w:rsidRPr="008030E6" w:rsidRDefault="00015105" w:rsidP="00015105">
            <w:pPr>
              <w:pStyle w:val="Sch2Number"/>
              <w:numPr>
                <w:ilvl w:val="0"/>
                <w:numId w:val="0"/>
              </w:numPr>
            </w:pPr>
            <w:r>
              <w:t>o</w:t>
            </w:r>
            <w:r w:rsidRPr="00FA6B6C">
              <w:t xml:space="preserve">ne of </w:t>
            </w:r>
            <w:r>
              <w:t>XC</w:t>
            </w:r>
            <w:r w:rsidRPr="00FA6B6C">
              <w:t xml:space="preserve">’s three </w:t>
            </w:r>
            <w:r>
              <w:t>r</w:t>
            </w:r>
            <w:r w:rsidRPr="00FA6B6C">
              <w:t xml:space="preserve">egimes which makes up the overall </w:t>
            </w:r>
            <w:r>
              <w:t>S</w:t>
            </w:r>
            <w:r w:rsidRPr="00FA6B6C">
              <w:t>ervice Quality Regime</w:t>
            </w:r>
            <w:r>
              <w:t xml:space="preserve"> (SQR)</w:t>
            </w:r>
            <w:r w:rsidRPr="00FA6B6C">
              <w:t>. This one is undertaken by covert mystery shoppers and focuses on the elements of the customer journey that are largely provided by information platforms, customer contact channels and train crew.</w:t>
            </w:r>
          </w:p>
        </w:tc>
      </w:tr>
      <w:tr w:rsidR="00015105" w:rsidRPr="00FA433A" w14:paraId="4AFAF021" w14:textId="77777777" w:rsidTr="00A50968">
        <w:tc>
          <w:tcPr>
            <w:tcW w:w="4299" w:type="dxa"/>
          </w:tcPr>
          <w:p w14:paraId="3704A82C" w14:textId="3E6306F3" w:rsidR="00015105" w:rsidRPr="008B08A9" w:rsidRDefault="00015105" w:rsidP="00015105">
            <w:pPr>
              <w:pStyle w:val="Level2Number"/>
              <w:numPr>
                <w:ilvl w:val="0"/>
                <w:numId w:val="0"/>
              </w:numPr>
              <w:rPr>
                <w:b/>
                <w:bCs/>
                <w:highlight w:val="magenta"/>
              </w:rPr>
            </w:pPr>
            <w:r w:rsidRPr="003B4F0A">
              <w:rPr>
                <w:b/>
                <w:bCs/>
              </w:rPr>
              <w:t xml:space="preserve">Data Protection </w:t>
            </w:r>
            <w:r w:rsidRPr="008B08A9">
              <w:rPr>
                <w:b/>
                <w:bCs/>
              </w:rPr>
              <w:t>Legislation</w:t>
            </w:r>
          </w:p>
        </w:tc>
        <w:tc>
          <w:tcPr>
            <w:tcW w:w="4309" w:type="dxa"/>
          </w:tcPr>
          <w:p w14:paraId="780E7350" w14:textId="77777777" w:rsidR="00015105" w:rsidRPr="008030E6" w:rsidRDefault="00015105" w:rsidP="00015105">
            <w:pPr>
              <w:pStyle w:val="Sch2Number"/>
              <w:numPr>
                <w:ilvl w:val="0"/>
                <w:numId w:val="0"/>
              </w:numPr>
            </w:pPr>
            <w:r w:rsidRPr="008030E6">
              <w:t xml:space="preserve">all applicable </w:t>
            </w:r>
            <w:r w:rsidRPr="008030E6">
              <w:rPr>
                <w:rFonts w:cs="Arial"/>
              </w:rPr>
              <w:t>laws and regulations relating to the processing of personal data and privacy in any relevant jurisdiction including without limitation:</w:t>
            </w:r>
          </w:p>
          <w:p w14:paraId="5D6AB880" w14:textId="77777777" w:rsidR="00015105" w:rsidRPr="008030E6" w:rsidRDefault="00015105" w:rsidP="00015105">
            <w:pPr>
              <w:pStyle w:val="Sch2Number"/>
              <w:numPr>
                <w:ilvl w:val="0"/>
                <w:numId w:val="0"/>
              </w:numPr>
              <w:ind w:left="680"/>
            </w:pPr>
            <w:r w:rsidRPr="008030E6">
              <w:t xml:space="preserve">the General Data Protection Regulation (EU) </w:t>
            </w:r>
            <w:proofErr w:type="gramStart"/>
            <w:r w:rsidRPr="008030E6">
              <w:t>2016/679;</w:t>
            </w:r>
            <w:proofErr w:type="gramEnd"/>
          </w:p>
          <w:p w14:paraId="6234EAD4" w14:textId="77777777" w:rsidR="00015105" w:rsidRPr="008030E6" w:rsidRDefault="00015105" w:rsidP="00015105">
            <w:pPr>
              <w:pStyle w:val="Sch2Number"/>
            </w:pPr>
            <w:r w:rsidRPr="008030E6">
              <w:t xml:space="preserve">the UK GDPR as defined in section 3(10) (as supplemented by section 205(4)) of the Data Protection Act </w:t>
            </w:r>
            <w:proofErr w:type="gramStart"/>
            <w:r w:rsidRPr="008030E6">
              <w:t>2018;</w:t>
            </w:r>
            <w:proofErr w:type="gramEnd"/>
            <w:r w:rsidRPr="008030E6">
              <w:t xml:space="preserve"> </w:t>
            </w:r>
          </w:p>
          <w:p w14:paraId="2321A92C" w14:textId="77777777" w:rsidR="00015105" w:rsidRPr="008030E6" w:rsidRDefault="00015105" w:rsidP="00015105">
            <w:pPr>
              <w:pStyle w:val="Sch2Number"/>
            </w:pPr>
            <w:r w:rsidRPr="008030E6">
              <w:t xml:space="preserve">the Data Protection Act </w:t>
            </w:r>
            <w:proofErr w:type="gramStart"/>
            <w:r w:rsidRPr="008030E6">
              <w:t>2018;</w:t>
            </w:r>
            <w:proofErr w:type="gramEnd"/>
            <w:r w:rsidRPr="008030E6">
              <w:t xml:space="preserve"> </w:t>
            </w:r>
          </w:p>
          <w:p w14:paraId="5D63D4E0" w14:textId="77777777" w:rsidR="00015105" w:rsidRPr="008030E6" w:rsidRDefault="00015105" w:rsidP="00015105">
            <w:pPr>
              <w:pStyle w:val="Sch2Number"/>
            </w:pPr>
            <w:r w:rsidRPr="008030E6">
              <w:t xml:space="preserve">the Privacy and Electronic Communications (EC Directive) Regulations 2003; and </w:t>
            </w:r>
          </w:p>
          <w:p w14:paraId="59EA71AF" w14:textId="77777777" w:rsidR="00015105" w:rsidRPr="008030E6" w:rsidRDefault="00015105" w:rsidP="00015105">
            <w:pPr>
              <w:pStyle w:val="Sch2Number"/>
            </w:pPr>
            <w:r w:rsidRPr="008030E6">
              <w:t>any order, guidelines and instructions issued by a relevant national or judicial authority in England or the European Union together with all legally binding guidance and codes of practice issued or adopted by a regulator (or group of regulators) with jurisdiction over the data processing arrangements contemplated by th</w:t>
            </w:r>
            <w:r>
              <w:t>e Project</w:t>
            </w:r>
            <w:r w:rsidRPr="008030E6">
              <w:t xml:space="preserve">. </w:t>
            </w:r>
          </w:p>
          <w:p w14:paraId="12183E63" w14:textId="77777777" w:rsidR="00015105" w:rsidRPr="008030E6" w:rsidRDefault="00015105" w:rsidP="00015105">
            <w:pPr>
              <w:pStyle w:val="Sch2Number"/>
              <w:numPr>
                <w:ilvl w:val="0"/>
                <w:numId w:val="0"/>
              </w:numPr>
            </w:pPr>
          </w:p>
          <w:p w14:paraId="48B46106" w14:textId="77777777" w:rsidR="00015105" w:rsidRPr="003B4F0A" w:rsidRDefault="00015105" w:rsidP="00015105">
            <w:pPr>
              <w:pStyle w:val="Sch1Number"/>
              <w:numPr>
                <w:ilvl w:val="0"/>
                <w:numId w:val="0"/>
              </w:numPr>
              <w:ind w:left="680" w:hanging="680"/>
              <w:rPr>
                <w:b/>
                <w:bCs/>
                <w:highlight w:val="magenta"/>
              </w:rPr>
            </w:pPr>
          </w:p>
        </w:tc>
      </w:tr>
      <w:tr w:rsidR="00E84DCA" w:rsidRPr="00FA433A" w14:paraId="23DE40E1" w14:textId="77777777" w:rsidTr="00A50968">
        <w:tc>
          <w:tcPr>
            <w:tcW w:w="4299" w:type="dxa"/>
          </w:tcPr>
          <w:p w14:paraId="2DCB490E" w14:textId="07EAD648" w:rsidR="00E84DCA" w:rsidRDefault="00E84DCA" w:rsidP="00E84DCA">
            <w:pPr>
              <w:pStyle w:val="Level2Number"/>
              <w:numPr>
                <w:ilvl w:val="0"/>
                <w:numId w:val="0"/>
              </w:numPr>
              <w:rPr>
                <w:b/>
                <w:bCs/>
              </w:rPr>
            </w:pPr>
            <w:r>
              <w:rPr>
                <w:b/>
                <w:bCs/>
              </w:rPr>
              <w:t>DfT</w:t>
            </w:r>
          </w:p>
        </w:tc>
        <w:tc>
          <w:tcPr>
            <w:tcW w:w="4309" w:type="dxa"/>
          </w:tcPr>
          <w:p w14:paraId="6ABE5C0D" w14:textId="3AB13B50" w:rsidR="00E84DCA" w:rsidRDefault="00E84DCA" w:rsidP="00E84DCA">
            <w:pPr>
              <w:pStyle w:val="Sch2Number"/>
              <w:numPr>
                <w:ilvl w:val="0"/>
                <w:numId w:val="0"/>
              </w:numPr>
            </w:pPr>
            <w:r>
              <w:t>means the Department for Transport</w:t>
            </w:r>
            <w:r w:rsidR="002B2623">
              <w:t>.</w:t>
            </w:r>
          </w:p>
        </w:tc>
      </w:tr>
      <w:tr w:rsidR="00E84DCA" w:rsidRPr="00FA433A" w14:paraId="7AF2F9D3" w14:textId="77777777" w:rsidTr="00A50968">
        <w:tc>
          <w:tcPr>
            <w:tcW w:w="4299" w:type="dxa"/>
          </w:tcPr>
          <w:p w14:paraId="72293918" w14:textId="32C36EB2" w:rsidR="00E84DCA" w:rsidRPr="003B4F0A" w:rsidRDefault="00E84DCA" w:rsidP="00E84DCA">
            <w:pPr>
              <w:pStyle w:val="Level2Number"/>
              <w:numPr>
                <w:ilvl w:val="0"/>
                <w:numId w:val="0"/>
              </w:numPr>
              <w:rPr>
                <w:b/>
                <w:bCs/>
              </w:rPr>
            </w:pPr>
            <w:r>
              <w:rPr>
                <w:b/>
                <w:bCs/>
              </w:rPr>
              <w:t>Draft Contract</w:t>
            </w:r>
          </w:p>
        </w:tc>
        <w:tc>
          <w:tcPr>
            <w:tcW w:w="4309" w:type="dxa"/>
          </w:tcPr>
          <w:p w14:paraId="32803160" w14:textId="0E7A6414" w:rsidR="00E84DCA" w:rsidRPr="008030E6" w:rsidRDefault="00E84DCA" w:rsidP="00E84DCA">
            <w:pPr>
              <w:pStyle w:val="Sch2Number"/>
              <w:numPr>
                <w:ilvl w:val="0"/>
                <w:numId w:val="0"/>
              </w:numPr>
            </w:pPr>
            <w:r w:rsidRPr="00B16426">
              <w:t>means the draft version of the Contract as set out in the Draft ITT</w:t>
            </w:r>
            <w:r>
              <w:t>.</w:t>
            </w:r>
          </w:p>
        </w:tc>
      </w:tr>
      <w:tr w:rsidR="00E84DCA" w:rsidRPr="00FA433A" w14:paraId="29458BF3" w14:textId="77777777" w:rsidTr="00A50968">
        <w:tc>
          <w:tcPr>
            <w:tcW w:w="4299" w:type="dxa"/>
          </w:tcPr>
          <w:p w14:paraId="53C387DD" w14:textId="085E1CB3" w:rsidR="00E84DCA" w:rsidRPr="00690E9B" w:rsidRDefault="00E84DCA" w:rsidP="00E84DCA">
            <w:pPr>
              <w:pStyle w:val="Level2Number"/>
              <w:numPr>
                <w:ilvl w:val="0"/>
                <w:numId w:val="0"/>
              </w:numPr>
              <w:rPr>
                <w:b/>
                <w:bCs/>
              </w:rPr>
            </w:pPr>
            <w:r>
              <w:rPr>
                <w:b/>
                <w:bCs/>
              </w:rPr>
              <w:t>EIR</w:t>
            </w:r>
          </w:p>
        </w:tc>
        <w:tc>
          <w:tcPr>
            <w:tcW w:w="4309" w:type="dxa"/>
          </w:tcPr>
          <w:p w14:paraId="0F401A81" w14:textId="4088CBA6" w:rsidR="00E84DCA" w:rsidRPr="008A74C6" w:rsidDel="008B08A9" w:rsidRDefault="00E84DCA" w:rsidP="00E84DCA">
            <w:pPr>
              <w:pStyle w:val="Sch2Number"/>
              <w:numPr>
                <w:ilvl w:val="0"/>
                <w:numId w:val="0"/>
              </w:numPr>
              <w:rPr>
                <w:b/>
                <w:bCs/>
              </w:rPr>
            </w:pPr>
            <w:r>
              <w:t>means the Environmental Information Regulations 2004</w:t>
            </w:r>
            <w:r w:rsidR="002B2623">
              <w:t>.</w:t>
            </w:r>
          </w:p>
        </w:tc>
      </w:tr>
      <w:tr w:rsidR="00E84DCA" w:rsidRPr="00FA433A" w14:paraId="510E7ECE" w14:textId="77777777" w:rsidTr="00A50968">
        <w:tc>
          <w:tcPr>
            <w:tcW w:w="4299" w:type="dxa"/>
          </w:tcPr>
          <w:p w14:paraId="13087DF6" w14:textId="46FB5005" w:rsidR="00E84DCA" w:rsidRDefault="00E84DCA" w:rsidP="00E84DCA">
            <w:pPr>
              <w:pStyle w:val="Level2Number"/>
              <w:numPr>
                <w:ilvl w:val="0"/>
                <w:numId w:val="0"/>
              </w:numPr>
              <w:rPr>
                <w:rFonts w:eastAsia="Arial"/>
                <w:b/>
                <w:bCs/>
                <w:color w:val="000000"/>
              </w:rPr>
            </w:pPr>
            <w:r w:rsidRPr="003B4F0A">
              <w:rPr>
                <w:b/>
                <w:bCs/>
              </w:rPr>
              <w:t>Excludable Supplier</w:t>
            </w:r>
          </w:p>
        </w:tc>
        <w:tc>
          <w:tcPr>
            <w:tcW w:w="4309" w:type="dxa"/>
          </w:tcPr>
          <w:p w14:paraId="47D4FD84" w14:textId="323998B9" w:rsidR="00E84DCA" w:rsidRPr="008A74C6" w:rsidRDefault="00E84DCA" w:rsidP="00E84DCA">
            <w:pPr>
              <w:pStyle w:val="Level2Number"/>
              <w:numPr>
                <w:ilvl w:val="0"/>
                <w:numId w:val="0"/>
              </w:numPr>
              <w:rPr>
                <w:rFonts w:eastAsia="Arial"/>
                <w:color w:val="000000"/>
              </w:rPr>
            </w:pPr>
            <w:r w:rsidRPr="008A74C6">
              <w:rPr>
                <w:rFonts w:eastAsia="Arial"/>
                <w:color w:val="000000"/>
              </w:rPr>
              <w:t>a Bidder where XC considers (</w:t>
            </w:r>
            <w:proofErr w:type="spellStart"/>
            <w:r w:rsidRPr="008A74C6">
              <w:rPr>
                <w:rFonts w:eastAsia="Arial"/>
                <w:color w:val="000000"/>
              </w:rPr>
              <w:t>i</w:t>
            </w:r>
            <w:proofErr w:type="spellEnd"/>
            <w:r w:rsidRPr="008A74C6">
              <w:rPr>
                <w:rFonts w:eastAsia="Arial"/>
                <w:color w:val="000000"/>
              </w:rPr>
              <w:t xml:space="preserve">) that a discretionary exclusion ground applies to the </w:t>
            </w:r>
            <w:r w:rsidRPr="008A74C6">
              <w:rPr>
                <w:rFonts w:eastAsia="Arial"/>
                <w:color w:val="000000"/>
              </w:rPr>
              <w:lastRenderedPageBreak/>
              <w:t>Bidder and, (ii) that the circumstances giving rise to the exclusion ground are continuing or likely to occur again. A Bidder will also be an Excludable Supplier where a Minister of the Crown has already determined this – i.e. where the Bidder or an Associated Person is on the debarment list because of a discretionary exclusion ground.</w:t>
            </w:r>
          </w:p>
        </w:tc>
      </w:tr>
      <w:tr w:rsidR="00EB5063" w:rsidRPr="00FA433A" w14:paraId="5565B370" w14:textId="77777777" w:rsidTr="00A50968">
        <w:tc>
          <w:tcPr>
            <w:tcW w:w="4299" w:type="dxa"/>
          </w:tcPr>
          <w:p w14:paraId="2454BE60" w14:textId="62746BE2" w:rsidR="00EB5063" w:rsidRDefault="00EB5063" w:rsidP="00EB5063">
            <w:pPr>
              <w:pStyle w:val="Level2Number"/>
              <w:numPr>
                <w:ilvl w:val="0"/>
                <w:numId w:val="0"/>
              </w:numPr>
              <w:rPr>
                <w:rFonts w:eastAsia="Arial"/>
                <w:b/>
                <w:bCs/>
                <w:color w:val="000000"/>
              </w:rPr>
            </w:pPr>
            <w:r>
              <w:rPr>
                <w:rFonts w:eastAsia="Arial"/>
                <w:b/>
                <w:bCs/>
                <w:color w:val="000000"/>
              </w:rPr>
              <w:lastRenderedPageBreak/>
              <w:t>Excluded Supplier</w:t>
            </w:r>
          </w:p>
        </w:tc>
        <w:tc>
          <w:tcPr>
            <w:tcW w:w="4309" w:type="dxa"/>
          </w:tcPr>
          <w:p w14:paraId="621832E7" w14:textId="275BAE8B" w:rsidR="00EB5063" w:rsidRPr="008A74C6" w:rsidRDefault="00EB5063" w:rsidP="00EB5063">
            <w:pPr>
              <w:pStyle w:val="Level2Number"/>
              <w:numPr>
                <w:ilvl w:val="0"/>
                <w:numId w:val="0"/>
              </w:numPr>
              <w:rPr>
                <w:rFonts w:eastAsia="Arial"/>
                <w:color w:val="000000"/>
              </w:rPr>
            </w:pPr>
            <w:r w:rsidRPr="008A74C6">
              <w:rPr>
                <w:rFonts w:eastAsia="Arial"/>
                <w:color w:val="000000"/>
              </w:rPr>
              <w:t>a Bidder where XC considers: (</w:t>
            </w:r>
            <w:proofErr w:type="spellStart"/>
            <w:r w:rsidRPr="008A74C6">
              <w:rPr>
                <w:rFonts w:eastAsia="Arial"/>
                <w:color w:val="000000"/>
              </w:rPr>
              <w:t>i</w:t>
            </w:r>
            <w:proofErr w:type="spellEnd"/>
            <w:r w:rsidRPr="008A74C6">
              <w:rPr>
                <w:rFonts w:eastAsia="Arial"/>
                <w:color w:val="000000"/>
              </w:rPr>
              <w:t xml:space="preserve">) that a mandatory exclusion ground applies to the Bidder or an Associated Person and, (ii) that the circumstances giving rise to the exclusion ground are continuing or likely to occur again. A Bidder will also be an Excluded Supplier where a Minister of the Crown has already determined this – i.e. where the Bidder or an Associated Person is on the debarment list because of a mandatory exclusion ground. </w:t>
            </w:r>
          </w:p>
        </w:tc>
      </w:tr>
      <w:tr w:rsidR="00EB5063" w:rsidRPr="00FA433A" w14:paraId="42AF207B" w14:textId="77777777" w:rsidTr="00A50968">
        <w:tc>
          <w:tcPr>
            <w:tcW w:w="4299" w:type="dxa"/>
          </w:tcPr>
          <w:p w14:paraId="4B9FE1CE" w14:textId="0343E47D" w:rsidR="00EB5063" w:rsidRPr="00422EE8" w:rsidRDefault="00EB5063" w:rsidP="00EB5063">
            <w:pPr>
              <w:pStyle w:val="Level2Number"/>
              <w:numPr>
                <w:ilvl w:val="0"/>
                <w:numId w:val="0"/>
              </w:numPr>
              <w:rPr>
                <w:rFonts w:eastAsia="Arial"/>
                <w:b/>
                <w:bCs/>
                <w:color w:val="000000"/>
              </w:rPr>
            </w:pPr>
            <w:r>
              <w:rPr>
                <w:rFonts w:eastAsia="Arial"/>
                <w:b/>
                <w:bCs/>
                <w:color w:val="000000"/>
              </w:rPr>
              <w:t>Final Tender(s)</w:t>
            </w:r>
          </w:p>
        </w:tc>
        <w:tc>
          <w:tcPr>
            <w:tcW w:w="4309" w:type="dxa"/>
          </w:tcPr>
          <w:p w14:paraId="4FA687A8" w14:textId="5EA148A7" w:rsidR="00EB5063" w:rsidRPr="008A74C6" w:rsidRDefault="00EB5063" w:rsidP="00EB5063">
            <w:pPr>
              <w:pStyle w:val="Level2Number"/>
              <w:numPr>
                <w:ilvl w:val="0"/>
                <w:numId w:val="0"/>
              </w:numPr>
              <w:rPr>
                <w:rFonts w:eastAsia="Arial"/>
                <w:color w:val="000000"/>
              </w:rPr>
            </w:pPr>
            <w:r>
              <w:rPr>
                <w:rFonts w:eastAsia="Arial"/>
                <w:color w:val="000000"/>
              </w:rPr>
              <w:t>t</w:t>
            </w:r>
            <w:r w:rsidRPr="008A74C6">
              <w:rPr>
                <w:rFonts w:eastAsia="Arial"/>
                <w:color w:val="000000"/>
              </w:rPr>
              <w:t>he tender submitted by each Bidder in response to the ISFT for evaluation by XC in accordance with the Conditions of Participation and the requirements and award criteria set out within the ISFT.</w:t>
            </w:r>
          </w:p>
        </w:tc>
      </w:tr>
      <w:tr w:rsidR="00EB5063" w:rsidRPr="00FA433A" w14:paraId="78C88FB5" w14:textId="77777777" w:rsidTr="00A50968">
        <w:tc>
          <w:tcPr>
            <w:tcW w:w="4299" w:type="dxa"/>
          </w:tcPr>
          <w:p w14:paraId="64841222" w14:textId="6C6D262E" w:rsidR="00EB5063" w:rsidRPr="00C73781" w:rsidRDefault="00EB5063" w:rsidP="00EB5063">
            <w:pPr>
              <w:pStyle w:val="Level2Number"/>
              <w:numPr>
                <w:ilvl w:val="0"/>
                <w:numId w:val="0"/>
              </w:numPr>
              <w:rPr>
                <w:rFonts w:eastAsia="Arial"/>
                <w:b/>
                <w:bCs/>
                <w:color w:val="000000"/>
                <w:spacing w:val="1"/>
              </w:rPr>
            </w:pPr>
            <w:r w:rsidRPr="00422EE8">
              <w:rPr>
                <w:rFonts w:eastAsia="Arial"/>
                <w:b/>
                <w:bCs/>
                <w:color w:val="000000"/>
              </w:rPr>
              <w:t>FOIA</w:t>
            </w:r>
          </w:p>
        </w:tc>
        <w:tc>
          <w:tcPr>
            <w:tcW w:w="4309" w:type="dxa"/>
          </w:tcPr>
          <w:p w14:paraId="39B89212" w14:textId="325E98B1" w:rsidR="00EB5063" w:rsidRPr="008A74C6" w:rsidRDefault="00EB5063" w:rsidP="00EB5063">
            <w:pPr>
              <w:pStyle w:val="Level2Number"/>
              <w:numPr>
                <w:ilvl w:val="0"/>
                <w:numId w:val="0"/>
              </w:numPr>
              <w:rPr>
                <w:rFonts w:eastAsia="Arial"/>
                <w:color w:val="000000"/>
                <w:spacing w:val="1"/>
              </w:rPr>
            </w:pPr>
            <w:r w:rsidRPr="008A74C6">
              <w:rPr>
                <w:rFonts w:eastAsia="Arial"/>
                <w:color w:val="000000"/>
              </w:rPr>
              <w:t xml:space="preserve">Freedom of Information Act 2000. </w:t>
            </w:r>
          </w:p>
        </w:tc>
      </w:tr>
      <w:tr w:rsidR="00EB5063" w:rsidRPr="00FA433A" w14:paraId="4001F152" w14:textId="77777777" w:rsidTr="00A50968">
        <w:tc>
          <w:tcPr>
            <w:tcW w:w="4299" w:type="dxa"/>
          </w:tcPr>
          <w:p w14:paraId="413E046C" w14:textId="72147A04" w:rsidR="00EB5063" w:rsidRDefault="00EB5063" w:rsidP="00EB5063">
            <w:pPr>
              <w:pStyle w:val="Level2Number"/>
              <w:numPr>
                <w:ilvl w:val="0"/>
                <w:numId w:val="0"/>
              </w:numPr>
              <w:rPr>
                <w:rFonts w:eastAsia="Arial"/>
                <w:b/>
                <w:bCs/>
                <w:color w:val="000000"/>
                <w:spacing w:val="1"/>
              </w:rPr>
            </w:pPr>
            <w:r>
              <w:rPr>
                <w:rFonts w:eastAsia="Arial"/>
                <w:b/>
                <w:bCs/>
                <w:color w:val="000000"/>
              </w:rPr>
              <w:t>Inspector</w:t>
            </w:r>
          </w:p>
        </w:tc>
        <w:tc>
          <w:tcPr>
            <w:tcW w:w="4309" w:type="dxa"/>
          </w:tcPr>
          <w:p w14:paraId="033C6BD8" w14:textId="1699E2BE" w:rsidR="00EB5063" w:rsidRPr="008A74C6" w:rsidRDefault="00EB5063" w:rsidP="00EB5063">
            <w:pPr>
              <w:pStyle w:val="Level2Number"/>
              <w:numPr>
                <w:ilvl w:val="0"/>
                <w:numId w:val="0"/>
              </w:numPr>
              <w:rPr>
                <w:rFonts w:eastAsia="Arial"/>
                <w:color w:val="000000"/>
                <w:spacing w:val="1"/>
              </w:rPr>
            </w:pPr>
            <w:r w:rsidRPr="00A9442F">
              <w:rPr>
                <w:rFonts w:eastAsia="Arial"/>
                <w:color w:val="000000"/>
              </w:rPr>
              <w:t xml:space="preserve">an individual </w:t>
            </w:r>
            <w:r>
              <w:rPr>
                <w:rFonts w:eastAsia="Arial"/>
                <w:color w:val="000000"/>
              </w:rPr>
              <w:t xml:space="preserve">who is </w:t>
            </w:r>
            <w:r w:rsidRPr="00A9442F">
              <w:rPr>
                <w:rFonts w:eastAsia="Arial"/>
                <w:color w:val="000000"/>
              </w:rPr>
              <w:t xml:space="preserve">carrying out an inspection under the Train Service </w:t>
            </w:r>
            <w:r>
              <w:rPr>
                <w:rFonts w:eastAsia="Arial"/>
                <w:color w:val="000000"/>
              </w:rPr>
              <w:t>R</w:t>
            </w:r>
            <w:r w:rsidRPr="00A9442F">
              <w:rPr>
                <w:rFonts w:eastAsia="Arial"/>
                <w:color w:val="000000"/>
              </w:rPr>
              <w:t>egime</w:t>
            </w:r>
            <w:r>
              <w:rPr>
                <w:rFonts w:eastAsia="Arial"/>
                <w:color w:val="000000"/>
              </w:rPr>
              <w:t xml:space="preserve"> (TSR)</w:t>
            </w:r>
            <w:r w:rsidRPr="00A9442F">
              <w:rPr>
                <w:rFonts w:eastAsia="Arial"/>
                <w:color w:val="000000"/>
              </w:rPr>
              <w:t xml:space="preserve"> which is not covert in nature.</w:t>
            </w:r>
          </w:p>
        </w:tc>
      </w:tr>
      <w:tr w:rsidR="00EB5063" w:rsidRPr="00FA433A" w14:paraId="1DDA09A4" w14:textId="77777777" w:rsidTr="00A50968">
        <w:tc>
          <w:tcPr>
            <w:tcW w:w="4299" w:type="dxa"/>
          </w:tcPr>
          <w:p w14:paraId="2593A4F2" w14:textId="289C4D18" w:rsidR="00EB5063" w:rsidRPr="0075668F" w:rsidRDefault="00EB5063" w:rsidP="00EB5063">
            <w:pPr>
              <w:pStyle w:val="Level2Number"/>
              <w:numPr>
                <w:ilvl w:val="0"/>
                <w:numId w:val="0"/>
              </w:numPr>
              <w:rPr>
                <w:rFonts w:eastAsia="Arial"/>
                <w:b/>
                <w:bCs/>
                <w:color w:val="000000"/>
              </w:rPr>
            </w:pPr>
            <w:r>
              <w:rPr>
                <w:rFonts w:eastAsia="Arial"/>
                <w:b/>
                <w:bCs/>
                <w:color w:val="000000"/>
                <w:spacing w:val="1"/>
              </w:rPr>
              <w:t xml:space="preserve">Invitation to Participate </w:t>
            </w:r>
            <w:r w:rsidRPr="00A50968">
              <w:rPr>
                <w:rFonts w:eastAsia="Arial"/>
                <w:b/>
                <w:bCs/>
                <w:color w:val="000000"/>
                <w:spacing w:val="1"/>
              </w:rPr>
              <w:t>or</w:t>
            </w:r>
            <w:r>
              <w:rPr>
                <w:rFonts w:eastAsia="Arial"/>
                <w:color w:val="000000"/>
                <w:spacing w:val="1"/>
              </w:rPr>
              <w:t xml:space="preserve"> </w:t>
            </w:r>
            <w:r>
              <w:rPr>
                <w:rFonts w:eastAsia="Arial"/>
                <w:b/>
                <w:bCs/>
                <w:color w:val="000000"/>
                <w:spacing w:val="1"/>
              </w:rPr>
              <w:t>ITP</w:t>
            </w:r>
          </w:p>
        </w:tc>
        <w:tc>
          <w:tcPr>
            <w:tcW w:w="4309" w:type="dxa"/>
          </w:tcPr>
          <w:p w14:paraId="2C2B8D57" w14:textId="0F4662CB" w:rsidR="00EB5063" w:rsidRPr="0075668F" w:rsidRDefault="00EB5063" w:rsidP="00EB5063">
            <w:pPr>
              <w:pStyle w:val="Level2Number"/>
              <w:numPr>
                <w:ilvl w:val="0"/>
                <w:numId w:val="0"/>
              </w:numPr>
              <w:rPr>
                <w:rFonts w:eastAsia="Arial"/>
                <w:color w:val="000000"/>
              </w:rPr>
            </w:pPr>
            <w:r w:rsidRPr="008A74C6">
              <w:rPr>
                <w:rFonts w:eastAsia="Arial"/>
                <w:color w:val="000000"/>
                <w:spacing w:val="1"/>
              </w:rPr>
              <w:t>this document and the Schedules attached.</w:t>
            </w:r>
          </w:p>
        </w:tc>
      </w:tr>
      <w:tr w:rsidR="00E452F6" w:rsidRPr="00FA433A" w14:paraId="5FCC36EE" w14:textId="77777777" w:rsidTr="00A50968">
        <w:tc>
          <w:tcPr>
            <w:tcW w:w="4299" w:type="dxa"/>
          </w:tcPr>
          <w:p w14:paraId="50B0938C" w14:textId="7AC94E25" w:rsidR="00E452F6" w:rsidRPr="009045A3" w:rsidRDefault="00E452F6" w:rsidP="00E452F6">
            <w:pPr>
              <w:pStyle w:val="Level2Number"/>
              <w:numPr>
                <w:ilvl w:val="0"/>
                <w:numId w:val="0"/>
              </w:numPr>
              <w:rPr>
                <w:rFonts w:eastAsia="Arial"/>
                <w:b/>
                <w:bCs/>
                <w:color w:val="000000"/>
              </w:rPr>
            </w:pPr>
            <w:r>
              <w:rPr>
                <w:rFonts w:eastAsia="Arial"/>
                <w:b/>
                <w:bCs/>
                <w:color w:val="000000"/>
                <w:spacing w:val="1"/>
              </w:rPr>
              <w:t>Invitation to Tender or ITT</w:t>
            </w:r>
          </w:p>
        </w:tc>
        <w:tc>
          <w:tcPr>
            <w:tcW w:w="4309" w:type="dxa"/>
          </w:tcPr>
          <w:p w14:paraId="211939D4" w14:textId="10050B2A" w:rsidR="00E452F6" w:rsidRPr="008A74C6" w:rsidRDefault="00E452F6" w:rsidP="00E452F6">
            <w:pPr>
              <w:pStyle w:val="Level2Number"/>
              <w:numPr>
                <w:ilvl w:val="0"/>
                <w:numId w:val="0"/>
              </w:numPr>
              <w:rPr>
                <w:rFonts w:eastAsia="Arial"/>
                <w:color w:val="000000"/>
              </w:rPr>
            </w:pPr>
            <w:r w:rsidRPr="008A74C6">
              <w:rPr>
                <w:rFonts w:eastAsia="Arial"/>
                <w:color w:val="000000"/>
                <w:spacing w:val="1"/>
              </w:rPr>
              <w:t xml:space="preserve">the document setting out the details of the Procurement and the tender process, a draft of which is at </w:t>
            </w:r>
            <w:r w:rsidRPr="008A74C6">
              <w:rPr>
                <w:rFonts w:eastAsia="Arial"/>
                <w:color w:val="000000"/>
                <w:spacing w:val="1"/>
              </w:rPr>
              <w:fldChar w:fldCharType="begin"/>
            </w:r>
            <w:r w:rsidRPr="008A74C6">
              <w:rPr>
                <w:rFonts w:eastAsia="Arial"/>
                <w:color w:val="000000"/>
                <w:spacing w:val="1"/>
              </w:rPr>
              <w:instrText xml:space="preserve"> REF _Ref188008612 \n \h </w:instrText>
            </w:r>
            <w:r w:rsidRPr="008A74C6">
              <w:rPr>
                <w:rFonts w:eastAsia="Arial"/>
                <w:color w:val="000000"/>
                <w:spacing w:val="1"/>
              </w:rPr>
            </w:r>
            <w:r w:rsidRPr="008A74C6">
              <w:rPr>
                <w:rFonts w:eastAsia="Arial"/>
                <w:color w:val="000000"/>
                <w:spacing w:val="1"/>
              </w:rPr>
              <w:fldChar w:fldCharType="separate"/>
            </w:r>
            <w:r w:rsidR="002A3574">
              <w:rPr>
                <w:rFonts w:eastAsia="Arial"/>
                <w:color w:val="000000"/>
                <w:spacing w:val="1"/>
              </w:rPr>
              <w:t>Schedule 3</w:t>
            </w:r>
            <w:r w:rsidRPr="008A74C6">
              <w:rPr>
                <w:rFonts w:eastAsia="Arial"/>
                <w:color w:val="000000"/>
                <w:spacing w:val="1"/>
              </w:rPr>
              <w:fldChar w:fldCharType="end"/>
            </w:r>
            <w:r w:rsidRPr="008A74C6">
              <w:rPr>
                <w:rFonts w:eastAsia="Arial"/>
                <w:color w:val="000000"/>
                <w:spacing w:val="1"/>
              </w:rPr>
              <w:t>.</w:t>
            </w:r>
          </w:p>
        </w:tc>
      </w:tr>
      <w:tr w:rsidR="00E452F6" w:rsidRPr="00FA433A" w14:paraId="3F1E089C" w14:textId="77777777" w:rsidTr="00A50968">
        <w:tc>
          <w:tcPr>
            <w:tcW w:w="4299" w:type="dxa"/>
          </w:tcPr>
          <w:p w14:paraId="38643C27" w14:textId="6ABAE22A" w:rsidR="00E452F6" w:rsidRDefault="00E452F6" w:rsidP="00E452F6">
            <w:pPr>
              <w:pStyle w:val="Level2Number"/>
              <w:numPr>
                <w:ilvl w:val="0"/>
                <w:numId w:val="0"/>
              </w:numPr>
              <w:rPr>
                <w:rFonts w:eastAsia="Arial"/>
                <w:b/>
                <w:bCs/>
                <w:color w:val="000000"/>
              </w:rPr>
            </w:pPr>
            <w:r w:rsidRPr="0075668F">
              <w:rPr>
                <w:rFonts w:eastAsia="Arial"/>
                <w:b/>
                <w:bCs/>
                <w:color w:val="000000"/>
                <w:spacing w:val="1"/>
              </w:rPr>
              <w:t xml:space="preserve">Key Performance Indicators </w:t>
            </w:r>
            <w:r w:rsidRPr="0075668F">
              <w:rPr>
                <w:rFonts w:eastAsia="Arial"/>
                <w:b/>
                <w:bCs/>
                <w:color w:val="000000"/>
                <w:spacing w:val="-1"/>
              </w:rPr>
              <w:t>or KPIs</w:t>
            </w:r>
          </w:p>
        </w:tc>
        <w:tc>
          <w:tcPr>
            <w:tcW w:w="4309" w:type="dxa"/>
          </w:tcPr>
          <w:p w14:paraId="78646906" w14:textId="1E836098" w:rsidR="00E452F6" w:rsidRDefault="00E452F6" w:rsidP="00E452F6">
            <w:pPr>
              <w:pStyle w:val="Level2Number"/>
              <w:numPr>
                <w:ilvl w:val="0"/>
                <w:numId w:val="0"/>
              </w:numPr>
              <w:rPr>
                <w:rFonts w:eastAsia="Arial"/>
                <w:color w:val="000000"/>
              </w:rPr>
            </w:pPr>
            <w:r w:rsidRPr="0075668F">
              <w:rPr>
                <w:rFonts w:eastAsia="Arial"/>
                <w:color w:val="000000"/>
                <w:spacing w:val="1"/>
              </w:rPr>
              <w:t xml:space="preserve">the key performance indicators (KPIs) set out in </w:t>
            </w:r>
            <w:r w:rsidRPr="0075668F">
              <w:rPr>
                <w:rFonts w:eastAsia="Arial"/>
                <w:color w:val="000000"/>
                <w:spacing w:val="-1"/>
              </w:rPr>
              <w:t xml:space="preserve">the </w:t>
            </w:r>
            <w:r>
              <w:rPr>
                <w:rFonts w:eastAsia="Arial"/>
                <w:color w:val="000000"/>
                <w:spacing w:val="-1"/>
              </w:rPr>
              <w:t>D</w:t>
            </w:r>
            <w:r w:rsidRPr="0075668F">
              <w:rPr>
                <w:rFonts w:eastAsia="Arial"/>
                <w:color w:val="000000"/>
                <w:spacing w:val="-1"/>
              </w:rPr>
              <w:t>raft Contract.</w:t>
            </w:r>
          </w:p>
        </w:tc>
      </w:tr>
      <w:tr w:rsidR="00E452F6" w:rsidRPr="00FA433A" w14:paraId="66F340F1" w14:textId="77777777" w:rsidTr="00A50968">
        <w:tc>
          <w:tcPr>
            <w:tcW w:w="4299" w:type="dxa"/>
          </w:tcPr>
          <w:p w14:paraId="7E3D2534" w14:textId="311D59F2" w:rsidR="00E452F6" w:rsidRDefault="00E452F6" w:rsidP="00E452F6">
            <w:pPr>
              <w:pStyle w:val="Level2Number"/>
              <w:numPr>
                <w:ilvl w:val="0"/>
                <w:numId w:val="0"/>
              </w:numPr>
              <w:rPr>
                <w:rFonts w:eastAsia="Arial"/>
                <w:b/>
                <w:bCs/>
                <w:color w:val="000000"/>
              </w:rPr>
            </w:pPr>
            <w:r>
              <w:rPr>
                <w:rFonts w:eastAsia="Arial"/>
                <w:b/>
                <w:bCs/>
                <w:color w:val="000000"/>
                <w:spacing w:val="1"/>
              </w:rPr>
              <w:t>Mystery Shoppers</w:t>
            </w:r>
          </w:p>
        </w:tc>
        <w:tc>
          <w:tcPr>
            <w:tcW w:w="4309" w:type="dxa"/>
          </w:tcPr>
          <w:p w14:paraId="0AC9489C" w14:textId="4E1071A1" w:rsidR="00E452F6" w:rsidRDefault="00E452F6" w:rsidP="00E452F6">
            <w:pPr>
              <w:pStyle w:val="Level2Number"/>
              <w:numPr>
                <w:ilvl w:val="0"/>
                <w:numId w:val="0"/>
              </w:numPr>
              <w:rPr>
                <w:rFonts w:eastAsia="Arial"/>
                <w:color w:val="000000"/>
              </w:rPr>
            </w:pPr>
            <w:r w:rsidRPr="009A6296">
              <w:rPr>
                <w:rFonts w:eastAsia="Arial"/>
                <w:color w:val="000000"/>
                <w:spacing w:val="1"/>
              </w:rPr>
              <w:t xml:space="preserve">an individual carrying out a </w:t>
            </w:r>
            <w:r>
              <w:rPr>
                <w:rFonts w:eastAsia="Arial"/>
                <w:color w:val="000000"/>
                <w:spacing w:val="1"/>
              </w:rPr>
              <w:t>c</w:t>
            </w:r>
            <w:r w:rsidRPr="009A6296">
              <w:rPr>
                <w:rFonts w:eastAsia="Arial"/>
                <w:color w:val="000000"/>
                <w:spacing w:val="1"/>
              </w:rPr>
              <w:t xml:space="preserve">ustomer </w:t>
            </w:r>
            <w:r>
              <w:rPr>
                <w:rFonts w:eastAsia="Arial"/>
                <w:color w:val="000000"/>
                <w:spacing w:val="1"/>
              </w:rPr>
              <w:t>s</w:t>
            </w:r>
            <w:r w:rsidRPr="009A6296">
              <w:rPr>
                <w:rFonts w:eastAsia="Arial"/>
                <w:color w:val="000000"/>
                <w:spacing w:val="1"/>
              </w:rPr>
              <w:t xml:space="preserve">ervice </w:t>
            </w:r>
            <w:r>
              <w:rPr>
                <w:rFonts w:eastAsia="Arial"/>
                <w:color w:val="000000"/>
                <w:spacing w:val="1"/>
              </w:rPr>
              <w:t>q</w:t>
            </w:r>
            <w:r w:rsidRPr="009A6296">
              <w:rPr>
                <w:rFonts w:eastAsia="Arial"/>
                <w:color w:val="000000"/>
                <w:spacing w:val="1"/>
              </w:rPr>
              <w:t xml:space="preserve">uality </w:t>
            </w:r>
            <w:r>
              <w:rPr>
                <w:rFonts w:eastAsia="Arial"/>
                <w:color w:val="000000"/>
                <w:spacing w:val="1"/>
              </w:rPr>
              <w:t>i</w:t>
            </w:r>
            <w:r w:rsidRPr="009A6296">
              <w:rPr>
                <w:rFonts w:eastAsia="Arial"/>
                <w:color w:val="000000"/>
                <w:spacing w:val="1"/>
              </w:rPr>
              <w:t xml:space="preserve">nspection or </w:t>
            </w:r>
            <w:r>
              <w:rPr>
                <w:rFonts w:eastAsia="Arial"/>
                <w:color w:val="000000"/>
                <w:spacing w:val="1"/>
              </w:rPr>
              <w:t>a</w:t>
            </w:r>
            <w:r w:rsidRPr="009A6296">
              <w:rPr>
                <w:rFonts w:eastAsia="Arial"/>
                <w:color w:val="000000"/>
                <w:spacing w:val="1"/>
              </w:rPr>
              <w:t xml:space="preserve">ccessible </w:t>
            </w:r>
            <w:r>
              <w:rPr>
                <w:rFonts w:eastAsia="Arial"/>
                <w:color w:val="000000"/>
                <w:spacing w:val="1"/>
              </w:rPr>
              <w:t>c</w:t>
            </w:r>
            <w:r w:rsidRPr="009A6296">
              <w:rPr>
                <w:rFonts w:eastAsia="Arial"/>
                <w:color w:val="000000"/>
                <w:spacing w:val="1"/>
              </w:rPr>
              <w:t xml:space="preserve">ustomer </w:t>
            </w:r>
            <w:r>
              <w:rPr>
                <w:rFonts w:eastAsia="Arial"/>
                <w:color w:val="000000"/>
                <w:spacing w:val="1"/>
              </w:rPr>
              <w:t>s</w:t>
            </w:r>
            <w:r w:rsidRPr="009A6296">
              <w:rPr>
                <w:rFonts w:eastAsia="Arial"/>
                <w:color w:val="000000"/>
                <w:spacing w:val="1"/>
              </w:rPr>
              <w:t xml:space="preserve">ervice </w:t>
            </w:r>
            <w:r>
              <w:rPr>
                <w:rFonts w:eastAsia="Arial"/>
                <w:color w:val="000000"/>
                <w:spacing w:val="1"/>
              </w:rPr>
              <w:t>q</w:t>
            </w:r>
            <w:r w:rsidRPr="009A6296">
              <w:rPr>
                <w:rFonts w:eastAsia="Arial"/>
                <w:color w:val="000000"/>
                <w:spacing w:val="1"/>
              </w:rPr>
              <w:t xml:space="preserve">uality </w:t>
            </w:r>
            <w:r>
              <w:rPr>
                <w:rFonts w:eastAsia="Arial"/>
                <w:color w:val="000000"/>
                <w:spacing w:val="1"/>
              </w:rPr>
              <w:t>i</w:t>
            </w:r>
            <w:r w:rsidRPr="009A6296">
              <w:rPr>
                <w:rFonts w:eastAsia="Arial"/>
                <w:color w:val="000000"/>
                <w:spacing w:val="1"/>
              </w:rPr>
              <w:t>nspection that is covert in nature</w:t>
            </w:r>
            <w:r>
              <w:rPr>
                <w:rFonts w:eastAsia="Arial"/>
                <w:color w:val="000000"/>
                <w:spacing w:val="1"/>
              </w:rPr>
              <w:t>.</w:t>
            </w:r>
          </w:p>
        </w:tc>
      </w:tr>
      <w:tr w:rsidR="00E452F6" w:rsidRPr="00FA433A" w14:paraId="0E512553" w14:textId="77777777" w:rsidTr="00A50968">
        <w:tc>
          <w:tcPr>
            <w:tcW w:w="4299" w:type="dxa"/>
          </w:tcPr>
          <w:p w14:paraId="1D0F4734" w14:textId="67E409B9" w:rsidR="00E452F6" w:rsidRPr="009045A3" w:rsidRDefault="00E452F6" w:rsidP="00E452F6">
            <w:pPr>
              <w:pStyle w:val="Level2Number"/>
              <w:numPr>
                <w:ilvl w:val="0"/>
                <w:numId w:val="0"/>
              </w:numPr>
              <w:rPr>
                <w:rFonts w:eastAsia="Arial"/>
                <w:b/>
                <w:bCs/>
                <w:color w:val="000000"/>
              </w:rPr>
            </w:pPr>
            <w:r>
              <w:rPr>
                <w:rFonts w:eastAsia="Arial"/>
                <w:b/>
                <w:bCs/>
                <w:color w:val="000000"/>
              </w:rPr>
              <w:t>Procurement</w:t>
            </w:r>
          </w:p>
        </w:tc>
        <w:tc>
          <w:tcPr>
            <w:tcW w:w="4309" w:type="dxa"/>
          </w:tcPr>
          <w:p w14:paraId="6E2B4DB6" w14:textId="7B29289D" w:rsidR="00E452F6" w:rsidRPr="00FA433A" w:rsidRDefault="00E452F6" w:rsidP="00E452F6">
            <w:pPr>
              <w:pStyle w:val="Level2Number"/>
              <w:numPr>
                <w:ilvl w:val="0"/>
                <w:numId w:val="0"/>
              </w:numPr>
              <w:rPr>
                <w:rFonts w:eastAsia="Arial"/>
                <w:color w:val="000000"/>
              </w:rPr>
            </w:pPr>
            <w:r w:rsidRPr="008A74C6">
              <w:rPr>
                <w:rFonts w:eastAsia="Arial"/>
                <w:color w:val="000000"/>
              </w:rPr>
              <w:t xml:space="preserve">the procurement of </w:t>
            </w:r>
            <w:r>
              <w:rPr>
                <w:rFonts w:eastAsia="Arial"/>
                <w:color w:val="000000"/>
              </w:rPr>
              <w:t>Service Quality Regime</w:t>
            </w:r>
            <w:r w:rsidR="00A71A8F">
              <w:rPr>
                <w:rFonts w:eastAsia="Arial"/>
                <w:color w:val="000000"/>
              </w:rPr>
              <w:t xml:space="preserve"> (SQR)</w:t>
            </w:r>
            <w:r>
              <w:rPr>
                <w:rFonts w:eastAsia="Arial"/>
                <w:color w:val="000000"/>
              </w:rPr>
              <w:t xml:space="preserve"> </w:t>
            </w:r>
            <w:r w:rsidR="00A71A8F">
              <w:rPr>
                <w:rFonts w:eastAsia="Arial"/>
                <w:color w:val="000000"/>
              </w:rPr>
              <w:t>i</w:t>
            </w:r>
            <w:r w:rsidR="004A05CE">
              <w:rPr>
                <w:rFonts w:eastAsia="Arial"/>
                <w:color w:val="000000"/>
              </w:rPr>
              <w:t>nspectio</w:t>
            </w:r>
            <w:r w:rsidR="000A6060">
              <w:rPr>
                <w:rFonts w:eastAsia="Arial"/>
                <w:color w:val="000000"/>
              </w:rPr>
              <w:t>n</w:t>
            </w:r>
            <w:r w:rsidR="0095157B">
              <w:rPr>
                <w:rFonts w:eastAsia="Arial"/>
                <w:color w:val="000000"/>
              </w:rPr>
              <w:t xml:space="preserve"> </w:t>
            </w:r>
            <w:r w:rsidR="00A71A8F">
              <w:rPr>
                <w:rFonts w:eastAsia="Arial"/>
                <w:color w:val="000000"/>
              </w:rPr>
              <w:t>s</w:t>
            </w:r>
            <w:r w:rsidR="0095157B">
              <w:rPr>
                <w:rFonts w:eastAsia="Arial"/>
                <w:color w:val="000000"/>
              </w:rPr>
              <w:t>ervices</w:t>
            </w:r>
            <w:r w:rsidRPr="008A74C6">
              <w:rPr>
                <w:rFonts w:eastAsia="Arial"/>
                <w:color w:val="000000"/>
              </w:rPr>
              <w:t xml:space="preserve"> being procured under Tender Notice (ref:</w:t>
            </w:r>
            <w:r w:rsidR="00AE21DD">
              <w:rPr>
                <w:rFonts w:eastAsia="Arial"/>
                <w:color w:val="000000"/>
              </w:rPr>
              <w:t xml:space="preserve"> </w:t>
            </w:r>
            <w:r w:rsidR="00AE21DD" w:rsidRPr="00AE21DD">
              <w:rPr>
                <w:rFonts w:eastAsia="Arial"/>
                <w:color w:val="000000"/>
              </w:rPr>
              <w:t>2025-000013</w:t>
            </w:r>
            <w:r w:rsidRPr="008A74C6">
              <w:rPr>
                <w:rFonts w:eastAsia="Arial"/>
                <w:color w:val="000000"/>
              </w:rPr>
              <w:t>).</w:t>
            </w:r>
          </w:p>
        </w:tc>
      </w:tr>
      <w:tr w:rsidR="00E452F6" w:rsidRPr="00FA433A" w14:paraId="2760D1D8" w14:textId="77777777" w:rsidTr="00A50968">
        <w:tc>
          <w:tcPr>
            <w:tcW w:w="4299" w:type="dxa"/>
          </w:tcPr>
          <w:p w14:paraId="5A118B56" w14:textId="790C0215" w:rsidR="00E452F6" w:rsidRPr="009045A3" w:rsidRDefault="00E452F6" w:rsidP="00E452F6">
            <w:pPr>
              <w:pStyle w:val="Level2Number"/>
              <w:numPr>
                <w:ilvl w:val="0"/>
                <w:numId w:val="0"/>
              </w:numPr>
              <w:rPr>
                <w:rFonts w:eastAsia="Arial"/>
                <w:b/>
                <w:bCs/>
                <w:color w:val="000000"/>
              </w:rPr>
            </w:pPr>
            <w:r>
              <w:rPr>
                <w:rFonts w:eastAsia="Arial"/>
                <w:b/>
                <w:bCs/>
                <w:color w:val="000000"/>
              </w:rPr>
              <w:t>Procurement Pack</w:t>
            </w:r>
          </w:p>
        </w:tc>
        <w:tc>
          <w:tcPr>
            <w:tcW w:w="4309" w:type="dxa"/>
          </w:tcPr>
          <w:p w14:paraId="6E1B4632" w14:textId="5CB8CAC6" w:rsidR="00E452F6" w:rsidRPr="00FA433A" w:rsidRDefault="00E452F6" w:rsidP="00E452F6">
            <w:pPr>
              <w:pStyle w:val="Level2Number"/>
              <w:numPr>
                <w:ilvl w:val="0"/>
                <w:numId w:val="0"/>
              </w:numPr>
              <w:rPr>
                <w:rFonts w:eastAsia="Arial"/>
                <w:color w:val="000000"/>
              </w:rPr>
            </w:pPr>
            <w:r>
              <w:rPr>
                <w:rFonts w:eastAsia="Arial"/>
                <w:color w:val="000000"/>
              </w:rPr>
              <w:t>this ITP, the ITT and associated documents, including subsequent tender documents.</w:t>
            </w:r>
          </w:p>
        </w:tc>
      </w:tr>
      <w:tr w:rsidR="00E452F6" w:rsidRPr="00FA433A" w14:paraId="41A5FED7" w14:textId="77777777" w:rsidTr="00A50968">
        <w:tc>
          <w:tcPr>
            <w:tcW w:w="4299" w:type="dxa"/>
          </w:tcPr>
          <w:p w14:paraId="3FC036FC" w14:textId="3848048B" w:rsidR="00E452F6" w:rsidRDefault="00E452F6" w:rsidP="00E452F6">
            <w:pPr>
              <w:pStyle w:val="Level2Number"/>
              <w:numPr>
                <w:ilvl w:val="0"/>
                <w:numId w:val="0"/>
              </w:numPr>
              <w:rPr>
                <w:rFonts w:eastAsia="Arial"/>
                <w:b/>
                <w:bCs/>
                <w:color w:val="000000"/>
              </w:rPr>
            </w:pPr>
            <w:r>
              <w:rPr>
                <w:rFonts w:eastAsia="Arial"/>
                <w:b/>
                <w:bCs/>
                <w:color w:val="000000"/>
              </w:rPr>
              <w:t>Procurement Specific Questionnaire or PSQ</w:t>
            </w:r>
          </w:p>
        </w:tc>
        <w:tc>
          <w:tcPr>
            <w:tcW w:w="4309" w:type="dxa"/>
          </w:tcPr>
          <w:p w14:paraId="4C0A492C" w14:textId="447ECAFA" w:rsidR="00E452F6" w:rsidRPr="00A50968" w:rsidRDefault="00E452F6" w:rsidP="00E452F6">
            <w:pPr>
              <w:pStyle w:val="Level2Number"/>
              <w:numPr>
                <w:ilvl w:val="0"/>
                <w:numId w:val="0"/>
              </w:numPr>
              <w:rPr>
                <w:rFonts w:eastAsia="Arial"/>
                <w:color w:val="000000"/>
                <w:highlight w:val="yellow"/>
              </w:rPr>
            </w:pPr>
            <w:r>
              <w:rPr>
                <w:rFonts w:eastAsia="Arial"/>
                <w:color w:val="000000"/>
              </w:rPr>
              <w:t xml:space="preserve">the questionnaire containing the Conditions of Participation for the Procurement, set out at </w:t>
            </w:r>
            <w:r>
              <w:rPr>
                <w:rFonts w:eastAsia="Arial"/>
                <w:color w:val="000000"/>
              </w:rPr>
              <w:fldChar w:fldCharType="begin"/>
            </w:r>
            <w:r>
              <w:rPr>
                <w:rFonts w:eastAsia="Arial"/>
                <w:color w:val="000000"/>
              </w:rPr>
              <w:instrText xml:space="preserve"> REF _Ref189732561 \n \h </w:instrText>
            </w:r>
            <w:r>
              <w:rPr>
                <w:rFonts w:eastAsia="Arial"/>
                <w:color w:val="000000"/>
              </w:rPr>
            </w:r>
            <w:r>
              <w:rPr>
                <w:rFonts w:eastAsia="Arial"/>
                <w:color w:val="000000"/>
              </w:rPr>
              <w:fldChar w:fldCharType="separate"/>
            </w:r>
            <w:r w:rsidR="002A3574">
              <w:rPr>
                <w:rFonts w:eastAsia="Arial"/>
                <w:color w:val="000000"/>
              </w:rPr>
              <w:t>Schedule 2</w:t>
            </w:r>
            <w:r>
              <w:rPr>
                <w:rFonts w:eastAsia="Arial"/>
                <w:color w:val="000000"/>
              </w:rPr>
              <w:fldChar w:fldCharType="end"/>
            </w:r>
            <w:r>
              <w:rPr>
                <w:rFonts w:eastAsia="Arial"/>
                <w:color w:val="000000"/>
              </w:rPr>
              <w:t xml:space="preserve">. </w:t>
            </w:r>
          </w:p>
        </w:tc>
      </w:tr>
      <w:tr w:rsidR="00807074" w:rsidRPr="00FA433A" w14:paraId="057050DB" w14:textId="77777777" w:rsidTr="00EC31F9">
        <w:tc>
          <w:tcPr>
            <w:tcW w:w="4299" w:type="dxa"/>
          </w:tcPr>
          <w:p w14:paraId="4D90805D" w14:textId="5EA564EF" w:rsidR="00807074" w:rsidRPr="00EC31F9" w:rsidRDefault="00807074" w:rsidP="00807074">
            <w:pPr>
              <w:pStyle w:val="Level2Number"/>
              <w:numPr>
                <w:ilvl w:val="0"/>
                <w:numId w:val="0"/>
              </w:numPr>
              <w:rPr>
                <w:rFonts w:eastAsia="Arial"/>
                <w:b/>
                <w:bCs/>
                <w:color w:val="000000"/>
              </w:rPr>
            </w:pPr>
            <w:r w:rsidRPr="009045A3">
              <w:rPr>
                <w:rFonts w:eastAsia="Arial"/>
                <w:b/>
                <w:bCs/>
                <w:color w:val="000000"/>
              </w:rPr>
              <w:lastRenderedPageBreak/>
              <w:t>Procurement Timetable</w:t>
            </w:r>
          </w:p>
        </w:tc>
        <w:tc>
          <w:tcPr>
            <w:tcW w:w="4309" w:type="dxa"/>
          </w:tcPr>
          <w:p w14:paraId="3B995C22" w14:textId="0ED059FD" w:rsidR="00807074" w:rsidRPr="00EC31F9" w:rsidRDefault="00807074" w:rsidP="00807074">
            <w:pPr>
              <w:pStyle w:val="Level2Number"/>
              <w:numPr>
                <w:ilvl w:val="0"/>
                <w:numId w:val="0"/>
              </w:numPr>
              <w:rPr>
                <w:rFonts w:eastAsia="Arial"/>
                <w:color w:val="000000"/>
              </w:rPr>
            </w:pPr>
            <w:r>
              <w:rPr>
                <w:rFonts w:eastAsia="Arial"/>
                <w:color w:val="000000"/>
              </w:rPr>
              <w:t>t</w:t>
            </w:r>
            <w:r w:rsidRPr="00FA433A">
              <w:rPr>
                <w:rFonts w:eastAsia="Arial"/>
                <w:color w:val="000000"/>
              </w:rPr>
              <w:t xml:space="preserve">he timetable for this Procurement as set out in </w:t>
            </w:r>
            <w:r>
              <w:rPr>
                <w:rFonts w:eastAsia="Arial"/>
                <w:color w:val="000000"/>
              </w:rPr>
              <w:t xml:space="preserve">paragraph </w:t>
            </w:r>
            <w:r>
              <w:rPr>
                <w:rFonts w:eastAsia="Arial"/>
                <w:color w:val="000000"/>
              </w:rPr>
              <w:fldChar w:fldCharType="begin"/>
            </w:r>
            <w:r>
              <w:rPr>
                <w:rFonts w:eastAsia="Arial"/>
                <w:color w:val="000000"/>
              </w:rPr>
              <w:instrText xml:space="preserve"> REF _Ref188016485 \n \h </w:instrText>
            </w:r>
            <w:r>
              <w:rPr>
                <w:rFonts w:eastAsia="Arial"/>
                <w:color w:val="000000"/>
              </w:rPr>
            </w:r>
            <w:r>
              <w:rPr>
                <w:rFonts w:eastAsia="Arial"/>
                <w:color w:val="000000"/>
              </w:rPr>
              <w:fldChar w:fldCharType="separate"/>
            </w:r>
            <w:r w:rsidR="002A3574">
              <w:rPr>
                <w:rFonts w:eastAsia="Arial"/>
                <w:color w:val="000000"/>
              </w:rPr>
              <w:t>5.4</w:t>
            </w:r>
            <w:r>
              <w:rPr>
                <w:rFonts w:eastAsia="Arial"/>
                <w:color w:val="000000"/>
              </w:rPr>
              <w:fldChar w:fldCharType="end"/>
            </w:r>
            <w:r w:rsidRPr="00FA433A">
              <w:rPr>
                <w:rFonts w:eastAsia="Arial"/>
                <w:color w:val="000000"/>
              </w:rPr>
              <w:t>.</w:t>
            </w:r>
          </w:p>
        </w:tc>
      </w:tr>
      <w:tr w:rsidR="005C344E" w:rsidRPr="00FA433A" w14:paraId="6BF4CB8C" w14:textId="77777777" w:rsidTr="00A50968">
        <w:tc>
          <w:tcPr>
            <w:tcW w:w="4299" w:type="dxa"/>
          </w:tcPr>
          <w:p w14:paraId="485F11AD" w14:textId="74B5B091" w:rsidR="005C344E" w:rsidRPr="0075668F" w:rsidRDefault="005C344E" w:rsidP="005C344E">
            <w:pPr>
              <w:pStyle w:val="Level2Number"/>
              <w:numPr>
                <w:ilvl w:val="0"/>
                <w:numId w:val="0"/>
              </w:numPr>
              <w:rPr>
                <w:rFonts w:eastAsia="Arial"/>
                <w:b/>
                <w:bCs/>
                <w:color w:val="000000"/>
              </w:rPr>
            </w:pPr>
            <w:r>
              <w:rPr>
                <w:rFonts w:eastAsia="Arial"/>
                <w:b/>
                <w:bCs/>
                <w:color w:val="000000"/>
              </w:rPr>
              <w:t>Project</w:t>
            </w:r>
          </w:p>
        </w:tc>
        <w:tc>
          <w:tcPr>
            <w:tcW w:w="4309" w:type="dxa"/>
          </w:tcPr>
          <w:p w14:paraId="0235FB42" w14:textId="18ADA79B" w:rsidR="005C344E" w:rsidRPr="0075668F" w:rsidRDefault="005C344E" w:rsidP="005C344E">
            <w:pPr>
              <w:pStyle w:val="Level2Number"/>
              <w:numPr>
                <w:ilvl w:val="0"/>
                <w:numId w:val="0"/>
              </w:numPr>
              <w:rPr>
                <w:rFonts w:eastAsia="Arial"/>
                <w:color w:val="000000"/>
              </w:rPr>
            </w:pPr>
            <w:r>
              <w:rPr>
                <w:rFonts w:eastAsia="Arial"/>
                <w:color w:val="000000"/>
              </w:rPr>
              <w:t>Service Quality Regime</w:t>
            </w:r>
            <w:r w:rsidR="002B2623">
              <w:rPr>
                <w:rFonts w:eastAsia="Arial"/>
                <w:color w:val="000000"/>
              </w:rPr>
              <w:t xml:space="preserve"> (SQR)</w:t>
            </w:r>
            <w:r>
              <w:rPr>
                <w:rFonts w:eastAsia="Arial"/>
                <w:color w:val="000000"/>
              </w:rPr>
              <w:t xml:space="preserve"> </w:t>
            </w:r>
            <w:r w:rsidR="00A71A8F">
              <w:rPr>
                <w:rFonts w:eastAsia="Arial"/>
                <w:color w:val="000000"/>
              </w:rPr>
              <w:t>inspection services.</w:t>
            </w:r>
          </w:p>
        </w:tc>
      </w:tr>
      <w:tr w:rsidR="00E36069" w:rsidRPr="00FA433A" w14:paraId="125661D3" w14:textId="77777777" w:rsidTr="00A50968">
        <w:tc>
          <w:tcPr>
            <w:tcW w:w="4299" w:type="dxa"/>
          </w:tcPr>
          <w:p w14:paraId="29319906" w14:textId="046662B5" w:rsidR="00E36069" w:rsidRPr="0075668F" w:rsidRDefault="00E36069" w:rsidP="00E36069">
            <w:pPr>
              <w:pStyle w:val="Level2Number"/>
              <w:numPr>
                <w:ilvl w:val="0"/>
                <w:numId w:val="0"/>
              </w:numPr>
              <w:rPr>
                <w:rFonts w:eastAsia="Arial"/>
                <w:b/>
                <w:bCs/>
                <w:color w:val="000000"/>
              </w:rPr>
            </w:pPr>
            <w:r>
              <w:rPr>
                <w:rFonts w:eastAsia="Arial"/>
                <w:b/>
                <w:bCs/>
                <w:color w:val="000000"/>
              </w:rPr>
              <w:t>Railway Period</w:t>
            </w:r>
          </w:p>
        </w:tc>
        <w:tc>
          <w:tcPr>
            <w:tcW w:w="4309" w:type="dxa"/>
          </w:tcPr>
          <w:p w14:paraId="6EC83998" w14:textId="66E5782B" w:rsidR="00E36069" w:rsidRPr="0075668F" w:rsidRDefault="00E36069" w:rsidP="00E36069">
            <w:pPr>
              <w:pStyle w:val="Level2Number"/>
              <w:numPr>
                <w:ilvl w:val="0"/>
                <w:numId w:val="0"/>
              </w:numPr>
              <w:rPr>
                <w:rFonts w:eastAsia="Arial"/>
                <w:color w:val="000000"/>
              </w:rPr>
            </w:pPr>
            <w:r>
              <w:rPr>
                <w:rFonts w:eastAsia="Arial"/>
                <w:color w:val="000000"/>
              </w:rPr>
              <w:t>t</w:t>
            </w:r>
            <w:r w:rsidRPr="00A73DF3">
              <w:rPr>
                <w:rFonts w:eastAsia="Arial"/>
                <w:color w:val="000000"/>
              </w:rPr>
              <w:t>he railway industry works to 13 periods each year which are usually four weeks long, start on a Sunday and end on a Saturday. The exception is that Period 13 always ends on 31 March and Period 1 always starts on 01 April.</w:t>
            </w:r>
          </w:p>
        </w:tc>
      </w:tr>
      <w:tr w:rsidR="00E36069" w:rsidRPr="00FA433A" w14:paraId="5C673B63" w14:textId="77777777" w:rsidTr="00A50968">
        <w:tc>
          <w:tcPr>
            <w:tcW w:w="4299" w:type="dxa"/>
          </w:tcPr>
          <w:p w14:paraId="4EC89E07" w14:textId="0C3FEF3A" w:rsidR="00E36069" w:rsidRPr="007F1FD0" w:rsidRDefault="00E36069" w:rsidP="00E36069">
            <w:pPr>
              <w:pStyle w:val="Level2Number"/>
              <w:numPr>
                <w:ilvl w:val="0"/>
                <w:numId w:val="0"/>
              </w:numPr>
              <w:rPr>
                <w:rFonts w:eastAsia="Arial"/>
                <w:b/>
                <w:bCs/>
                <w:color w:val="000000"/>
                <w:highlight w:val="cyan"/>
              </w:rPr>
            </w:pPr>
            <w:r>
              <w:rPr>
                <w:rFonts w:eastAsia="Arial"/>
                <w:b/>
                <w:bCs/>
                <w:color w:val="000000"/>
              </w:rPr>
              <w:t>Regulations</w:t>
            </w:r>
          </w:p>
        </w:tc>
        <w:tc>
          <w:tcPr>
            <w:tcW w:w="4309" w:type="dxa"/>
          </w:tcPr>
          <w:p w14:paraId="01636004" w14:textId="0BC9433D" w:rsidR="00E36069" w:rsidRPr="007F1FD0" w:rsidRDefault="00E36069" w:rsidP="00E36069">
            <w:pPr>
              <w:pStyle w:val="Level2Number"/>
              <w:numPr>
                <w:ilvl w:val="0"/>
                <w:numId w:val="0"/>
              </w:numPr>
              <w:rPr>
                <w:rFonts w:eastAsia="Arial"/>
                <w:color w:val="000000"/>
                <w:highlight w:val="cyan"/>
              </w:rPr>
            </w:pPr>
            <w:r w:rsidRPr="003B4F0A">
              <w:rPr>
                <w:rFonts w:eastAsia="Arial"/>
                <w:color w:val="000000"/>
              </w:rPr>
              <w:t>the Procurement Regulations 2024 (SI 2024 No. 692).</w:t>
            </w:r>
          </w:p>
        </w:tc>
      </w:tr>
      <w:tr w:rsidR="00E36069" w:rsidRPr="00FA433A" w14:paraId="4D42D1BA" w14:textId="77777777" w:rsidTr="00A50968">
        <w:tc>
          <w:tcPr>
            <w:tcW w:w="4299" w:type="dxa"/>
          </w:tcPr>
          <w:p w14:paraId="16F39AD2" w14:textId="4325335B" w:rsidR="00E36069" w:rsidRPr="009045A3" w:rsidRDefault="00E36069" w:rsidP="00E36069">
            <w:pPr>
              <w:pStyle w:val="Level2Number"/>
              <w:numPr>
                <w:ilvl w:val="0"/>
                <w:numId w:val="0"/>
              </w:numPr>
              <w:rPr>
                <w:rFonts w:eastAsia="Arial"/>
                <w:b/>
                <w:bCs/>
                <w:color w:val="000000"/>
              </w:rPr>
            </w:pPr>
            <w:r w:rsidRPr="00EC31F9">
              <w:rPr>
                <w:rFonts w:eastAsia="Arial"/>
                <w:b/>
                <w:bCs/>
                <w:color w:val="000000"/>
              </w:rPr>
              <w:t>Secretary of State</w:t>
            </w:r>
          </w:p>
        </w:tc>
        <w:tc>
          <w:tcPr>
            <w:tcW w:w="4309" w:type="dxa"/>
          </w:tcPr>
          <w:p w14:paraId="1A87227D" w14:textId="05300CBE" w:rsidR="00E36069" w:rsidRPr="00FA433A" w:rsidRDefault="00E36069" w:rsidP="00E36069">
            <w:pPr>
              <w:pStyle w:val="Level2Number"/>
              <w:numPr>
                <w:ilvl w:val="0"/>
                <w:numId w:val="0"/>
              </w:numPr>
              <w:rPr>
                <w:rFonts w:eastAsia="Arial"/>
                <w:color w:val="000000"/>
              </w:rPr>
            </w:pPr>
            <w:r>
              <w:rPr>
                <w:rFonts w:eastAsia="Arial"/>
                <w:color w:val="000000"/>
              </w:rPr>
              <w:t xml:space="preserve">means the Secretary of State for Transport </w:t>
            </w:r>
            <w:r w:rsidRPr="00422EE8">
              <w:rPr>
                <w:rFonts w:eastAsia="Arial"/>
                <w:color w:val="000000"/>
              </w:rPr>
              <w:t>acting through the Department for Transport or such other agency, department or other organisational unit as they may from time to time nominate, and any successor to all or part of h</w:t>
            </w:r>
            <w:r>
              <w:rPr>
                <w:rFonts w:eastAsia="Arial"/>
                <w:color w:val="000000"/>
              </w:rPr>
              <w:t>er functions.</w:t>
            </w:r>
          </w:p>
        </w:tc>
      </w:tr>
      <w:tr w:rsidR="002E14ED" w:rsidRPr="00FA433A" w14:paraId="1742DF2D" w14:textId="77777777" w:rsidTr="0070532B">
        <w:tc>
          <w:tcPr>
            <w:tcW w:w="4299" w:type="dxa"/>
          </w:tcPr>
          <w:p w14:paraId="2B485E79" w14:textId="4ECE917A" w:rsidR="002E14ED" w:rsidRPr="007F5703" w:rsidRDefault="002E14ED" w:rsidP="002E14ED">
            <w:pPr>
              <w:pStyle w:val="Level2Number"/>
              <w:numPr>
                <w:ilvl w:val="0"/>
                <w:numId w:val="0"/>
              </w:numPr>
              <w:rPr>
                <w:rFonts w:eastAsia="Arial"/>
                <w:b/>
                <w:bCs/>
                <w:color w:val="000000"/>
              </w:rPr>
            </w:pPr>
            <w:r w:rsidRPr="0075668F">
              <w:rPr>
                <w:rFonts w:eastAsia="Arial"/>
                <w:b/>
                <w:bCs/>
                <w:color w:val="000000"/>
              </w:rPr>
              <w:t>Service Credits</w:t>
            </w:r>
          </w:p>
        </w:tc>
        <w:tc>
          <w:tcPr>
            <w:tcW w:w="4309" w:type="dxa"/>
          </w:tcPr>
          <w:p w14:paraId="125D1031" w14:textId="65AFCBA3" w:rsidR="002E14ED" w:rsidRPr="007F5703" w:rsidRDefault="002E14ED" w:rsidP="002E14ED">
            <w:pPr>
              <w:pStyle w:val="Level2Number"/>
              <w:numPr>
                <w:ilvl w:val="0"/>
                <w:numId w:val="0"/>
              </w:numPr>
              <w:rPr>
                <w:rFonts w:eastAsia="Arial"/>
                <w:color w:val="000000"/>
              </w:rPr>
            </w:pPr>
            <w:r w:rsidRPr="0075668F">
              <w:rPr>
                <w:rFonts w:eastAsia="Arial"/>
                <w:color w:val="000000"/>
              </w:rPr>
              <w:t xml:space="preserve">the service credits set out in the </w:t>
            </w:r>
            <w:r>
              <w:rPr>
                <w:rFonts w:eastAsia="Arial"/>
                <w:color w:val="000000"/>
              </w:rPr>
              <w:t>D</w:t>
            </w:r>
            <w:r w:rsidRPr="0075668F">
              <w:rPr>
                <w:rFonts w:eastAsia="Arial"/>
                <w:color w:val="000000"/>
              </w:rPr>
              <w:t>raft Contract.</w:t>
            </w:r>
          </w:p>
        </w:tc>
      </w:tr>
      <w:tr w:rsidR="002E14ED" w:rsidRPr="00FA433A" w14:paraId="48FA2F79" w14:textId="77777777" w:rsidTr="0070532B">
        <w:tc>
          <w:tcPr>
            <w:tcW w:w="4299" w:type="dxa"/>
          </w:tcPr>
          <w:p w14:paraId="2FAAB078" w14:textId="24240FA6" w:rsidR="002E14ED" w:rsidRPr="00EC2C66" w:rsidRDefault="002E14ED" w:rsidP="002E14ED">
            <w:pPr>
              <w:pStyle w:val="Level2Number"/>
              <w:numPr>
                <w:ilvl w:val="0"/>
                <w:numId w:val="0"/>
              </w:numPr>
              <w:rPr>
                <w:b/>
                <w:bCs/>
                <w:highlight w:val="yellow"/>
              </w:rPr>
            </w:pPr>
            <w:r w:rsidRPr="0075668F">
              <w:rPr>
                <w:rFonts w:eastAsia="Arial"/>
                <w:b/>
                <w:bCs/>
                <w:color w:val="000000"/>
              </w:rPr>
              <w:t>Service Levels</w:t>
            </w:r>
          </w:p>
        </w:tc>
        <w:tc>
          <w:tcPr>
            <w:tcW w:w="4309" w:type="dxa"/>
          </w:tcPr>
          <w:p w14:paraId="4240BF5D" w14:textId="16790835" w:rsidR="002E14ED" w:rsidRPr="00EC2C66" w:rsidRDefault="002E14ED" w:rsidP="002E14ED">
            <w:pPr>
              <w:pStyle w:val="Level2Number"/>
              <w:numPr>
                <w:ilvl w:val="0"/>
                <w:numId w:val="0"/>
              </w:numPr>
              <w:rPr>
                <w:highlight w:val="yellow"/>
              </w:rPr>
            </w:pPr>
            <w:r w:rsidRPr="0075668F">
              <w:rPr>
                <w:rFonts w:eastAsia="Arial"/>
                <w:color w:val="000000"/>
              </w:rPr>
              <w:t xml:space="preserve">the service levels set out in the </w:t>
            </w:r>
            <w:r>
              <w:rPr>
                <w:rFonts w:eastAsia="Arial"/>
                <w:color w:val="000000"/>
              </w:rPr>
              <w:t>D</w:t>
            </w:r>
            <w:r w:rsidRPr="0075668F">
              <w:rPr>
                <w:rFonts w:eastAsia="Arial"/>
                <w:color w:val="000000"/>
              </w:rPr>
              <w:t>raft Contract.</w:t>
            </w:r>
          </w:p>
        </w:tc>
      </w:tr>
      <w:tr w:rsidR="00361473" w:rsidRPr="00FA433A" w14:paraId="1A09B84B" w14:textId="77777777" w:rsidTr="0070532B">
        <w:tc>
          <w:tcPr>
            <w:tcW w:w="4299" w:type="dxa"/>
          </w:tcPr>
          <w:p w14:paraId="0094CCEB" w14:textId="2E4B9D19" w:rsidR="00361473" w:rsidRPr="0075668F" w:rsidRDefault="00361473" w:rsidP="00361473">
            <w:pPr>
              <w:pStyle w:val="Level2Number"/>
              <w:numPr>
                <w:ilvl w:val="0"/>
                <w:numId w:val="0"/>
              </w:numPr>
              <w:rPr>
                <w:rFonts w:eastAsia="Arial"/>
                <w:b/>
                <w:bCs/>
                <w:color w:val="000000"/>
              </w:rPr>
            </w:pPr>
            <w:r>
              <w:rPr>
                <w:rFonts w:eastAsia="Arial"/>
                <w:b/>
                <w:bCs/>
                <w:color w:val="000000"/>
              </w:rPr>
              <w:t>Service Quality Regime (SQR)</w:t>
            </w:r>
          </w:p>
        </w:tc>
        <w:tc>
          <w:tcPr>
            <w:tcW w:w="4309" w:type="dxa"/>
          </w:tcPr>
          <w:p w14:paraId="6785FB61" w14:textId="25D685FA" w:rsidR="00361473" w:rsidRPr="0075668F" w:rsidRDefault="00361473" w:rsidP="00361473">
            <w:pPr>
              <w:pStyle w:val="Level2Number"/>
              <w:numPr>
                <w:ilvl w:val="0"/>
                <w:numId w:val="0"/>
              </w:numPr>
              <w:rPr>
                <w:rFonts w:eastAsia="Arial"/>
                <w:color w:val="000000"/>
              </w:rPr>
            </w:pPr>
            <w:r w:rsidRPr="001B6228">
              <w:rPr>
                <w:rFonts w:eastAsia="Arial"/>
                <w:color w:val="000000"/>
              </w:rPr>
              <w:t>is the framework used to measure and enforce the quality of passenger services — covering reliability, punctuality, cleanliness, information provision, staff service, and accessibility — with performance monitored through audits, surveys, and inspections, and linked to incentives or penalties for operators.</w:t>
            </w:r>
          </w:p>
        </w:tc>
      </w:tr>
      <w:tr w:rsidR="00361473" w:rsidRPr="00FA433A" w14:paraId="0B796551" w14:textId="77777777" w:rsidTr="0070532B">
        <w:tc>
          <w:tcPr>
            <w:tcW w:w="4299" w:type="dxa"/>
          </w:tcPr>
          <w:p w14:paraId="2F5EE7CD" w14:textId="31DE7CA5" w:rsidR="00361473" w:rsidRPr="0075668F" w:rsidRDefault="00361473" w:rsidP="00361473">
            <w:pPr>
              <w:pStyle w:val="Level2Number"/>
              <w:numPr>
                <w:ilvl w:val="0"/>
                <w:numId w:val="0"/>
              </w:numPr>
              <w:rPr>
                <w:rFonts w:eastAsia="Arial"/>
                <w:b/>
                <w:bCs/>
                <w:color w:val="000000"/>
              </w:rPr>
            </w:pPr>
            <w:r>
              <w:rPr>
                <w:rFonts w:eastAsia="Arial"/>
                <w:b/>
                <w:bCs/>
                <w:color w:val="000000"/>
              </w:rPr>
              <w:t>SQ Register</w:t>
            </w:r>
          </w:p>
        </w:tc>
        <w:tc>
          <w:tcPr>
            <w:tcW w:w="4309" w:type="dxa"/>
          </w:tcPr>
          <w:p w14:paraId="66EF7571" w14:textId="3F60A1F4" w:rsidR="00361473" w:rsidRPr="0075668F" w:rsidRDefault="00361473" w:rsidP="00361473">
            <w:pPr>
              <w:pStyle w:val="Level2Number"/>
              <w:numPr>
                <w:ilvl w:val="0"/>
                <w:numId w:val="0"/>
              </w:numPr>
              <w:rPr>
                <w:rFonts w:eastAsia="Arial"/>
                <w:color w:val="000000"/>
              </w:rPr>
            </w:pPr>
            <w:r w:rsidRPr="00CE00CF">
              <w:rPr>
                <w:rFonts w:eastAsia="Arial"/>
                <w:color w:val="000000"/>
              </w:rPr>
              <w:t xml:space="preserve">a database of assets that are in scope of </w:t>
            </w:r>
            <w:r>
              <w:rPr>
                <w:rFonts w:eastAsia="Arial"/>
                <w:color w:val="000000"/>
              </w:rPr>
              <w:t>T</w:t>
            </w:r>
            <w:r w:rsidRPr="00CE00CF">
              <w:rPr>
                <w:rFonts w:eastAsia="Arial"/>
                <w:color w:val="000000"/>
              </w:rPr>
              <w:t xml:space="preserve">rain </w:t>
            </w:r>
            <w:r>
              <w:rPr>
                <w:rFonts w:eastAsia="Arial"/>
                <w:color w:val="000000"/>
              </w:rPr>
              <w:t>S</w:t>
            </w:r>
            <w:r w:rsidRPr="00CE00CF">
              <w:rPr>
                <w:rFonts w:eastAsia="Arial"/>
                <w:color w:val="000000"/>
              </w:rPr>
              <w:t xml:space="preserve">ervice </w:t>
            </w:r>
            <w:r>
              <w:rPr>
                <w:rFonts w:eastAsia="Arial"/>
                <w:color w:val="000000"/>
              </w:rPr>
              <w:t>Q</w:t>
            </w:r>
            <w:r w:rsidRPr="00CE00CF">
              <w:rPr>
                <w:rFonts w:eastAsia="Arial"/>
                <w:color w:val="000000"/>
              </w:rPr>
              <w:t xml:space="preserve">uality </w:t>
            </w:r>
            <w:r>
              <w:rPr>
                <w:rFonts w:eastAsia="Arial"/>
                <w:color w:val="000000"/>
              </w:rPr>
              <w:t>I</w:t>
            </w:r>
            <w:r w:rsidRPr="00CE00CF">
              <w:rPr>
                <w:rFonts w:eastAsia="Arial"/>
                <w:color w:val="000000"/>
              </w:rPr>
              <w:t>nspections.</w:t>
            </w:r>
          </w:p>
        </w:tc>
      </w:tr>
      <w:tr w:rsidR="00361473" w:rsidRPr="00FA433A" w14:paraId="31EBC793" w14:textId="77777777" w:rsidTr="0070532B">
        <w:tc>
          <w:tcPr>
            <w:tcW w:w="4299" w:type="dxa"/>
          </w:tcPr>
          <w:p w14:paraId="1253FF4C" w14:textId="7931E993" w:rsidR="00361473" w:rsidRPr="0075668F" w:rsidRDefault="00361473" w:rsidP="00361473">
            <w:pPr>
              <w:pStyle w:val="Level2Number"/>
              <w:numPr>
                <w:ilvl w:val="0"/>
                <w:numId w:val="0"/>
              </w:numPr>
              <w:rPr>
                <w:rFonts w:eastAsia="Arial"/>
                <w:b/>
                <w:bCs/>
                <w:color w:val="000000"/>
              </w:rPr>
            </w:pPr>
            <w:r>
              <w:rPr>
                <w:rFonts w:eastAsia="Arial"/>
                <w:b/>
                <w:bCs/>
                <w:color w:val="000000"/>
              </w:rPr>
              <w:t>Service Quality Schedule</w:t>
            </w:r>
          </w:p>
        </w:tc>
        <w:tc>
          <w:tcPr>
            <w:tcW w:w="4309" w:type="dxa"/>
          </w:tcPr>
          <w:p w14:paraId="3B75D150" w14:textId="0ADAA7BD" w:rsidR="00361473" w:rsidRPr="0075668F" w:rsidRDefault="00361473" w:rsidP="00361473">
            <w:pPr>
              <w:pStyle w:val="Level2Number"/>
              <w:numPr>
                <w:ilvl w:val="0"/>
                <w:numId w:val="0"/>
              </w:numPr>
              <w:rPr>
                <w:rFonts w:eastAsia="Arial"/>
                <w:color w:val="000000"/>
              </w:rPr>
            </w:pPr>
            <w:r>
              <w:rPr>
                <w:rFonts w:eastAsia="Arial"/>
                <w:color w:val="000000"/>
              </w:rPr>
              <w:t>this</w:t>
            </w:r>
            <w:r w:rsidRPr="00F057C2">
              <w:rPr>
                <w:rFonts w:eastAsia="Arial"/>
                <w:color w:val="000000"/>
              </w:rPr>
              <w:t xml:space="preserve"> sets out the scope of inspection criteria for each regime that makes up the Service Quality Regime</w:t>
            </w:r>
            <w:r>
              <w:rPr>
                <w:rFonts w:eastAsia="Arial"/>
                <w:color w:val="000000"/>
              </w:rPr>
              <w:t xml:space="preserve"> (SQR)</w:t>
            </w:r>
            <w:r w:rsidRPr="00F057C2">
              <w:rPr>
                <w:rFonts w:eastAsia="Arial"/>
                <w:color w:val="000000"/>
              </w:rPr>
              <w:t xml:space="preserve">. For </w:t>
            </w:r>
            <w:r>
              <w:rPr>
                <w:rFonts w:eastAsia="Arial"/>
                <w:color w:val="000000"/>
              </w:rPr>
              <w:t>the Train Service Regime (</w:t>
            </w:r>
            <w:r w:rsidRPr="00F057C2">
              <w:rPr>
                <w:rFonts w:eastAsia="Arial"/>
                <w:color w:val="000000"/>
              </w:rPr>
              <w:t>TSR</w:t>
            </w:r>
            <w:r>
              <w:rPr>
                <w:rFonts w:eastAsia="Arial"/>
                <w:color w:val="000000"/>
              </w:rPr>
              <w:t>)</w:t>
            </w:r>
            <w:r w:rsidRPr="00F057C2">
              <w:rPr>
                <w:rFonts w:eastAsia="Arial"/>
                <w:color w:val="000000"/>
              </w:rPr>
              <w:t xml:space="preserve">, it also includes rectification timescales for faults identified during </w:t>
            </w:r>
            <w:r>
              <w:rPr>
                <w:rFonts w:eastAsia="Arial"/>
                <w:color w:val="000000"/>
              </w:rPr>
              <w:t>Train Service Quality Inspections (</w:t>
            </w:r>
            <w:r w:rsidRPr="00F057C2">
              <w:rPr>
                <w:rFonts w:eastAsia="Arial"/>
                <w:color w:val="000000"/>
              </w:rPr>
              <w:t>TSQIs</w:t>
            </w:r>
            <w:r>
              <w:rPr>
                <w:rFonts w:eastAsia="Arial"/>
                <w:color w:val="000000"/>
              </w:rPr>
              <w:t>)</w:t>
            </w:r>
            <w:r w:rsidRPr="00F057C2">
              <w:rPr>
                <w:rFonts w:eastAsia="Arial"/>
                <w:color w:val="000000"/>
              </w:rPr>
              <w:t xml:space="preserve"> for which XC's success at meeting these is measured and reported to the DfT.</w:t>
            </w:r>
          </w:p>
        </w:tc>
      </w:tr>
      <w:tr w:rsidR="00361473" w:rsidRPr="00FA433A" w14:paraId="7AE14038" w14:textId="77777777" w:rsidTr="0070532B">
        <w:tc>
          <w:tcPr>
            <w:tcW w:w="4299" w:type="dxa"/>
          </w:tcPr>
          <w:p w14:paraId="4B18EFB0" w14:textId="0161B08A" w:rsidR="00361473" w:rsidRPr="0075668F" w:rsidRDefault="00361473" w:rsidP="00361473">
            <w:pPr>
              <w:pStyle w:val="Level2Number"/>
              <w:numPr>
                <w:ilvl w:val="0"/>
                <w:numId w:val="0"/>
              </w:numPr>
              <w:rPr>
                <w:rFonts w:eastAsia="Arial"/>
                <w:b/>
                <w:bCs/>
                <w:color w:val="000000"/>
              </w:rPr>
            </w:pPr>
            <w:r w:rsidRPr="003B4F0A">
              <w:rPr>
                <w:rFonts w:eastAsia="Arial"/>
                <w:b/>
                <w:bCs/>
                <w:color w:val="000000"/>
              </w:rPr>
              <w:t xml:space="preserve">Tender or Tender </w:t>
            </w:r>
            <w:r w:rsidRPr="00690E9B">
              <w:rPr>
                <w:rFonts w:eastAsia="Arial"/>
                <w:b/>
                <w:bCs/>
                <w:color w:val="000000"/>
              </w:rPr>
              <w:t>Response</w:t>
            </w:r>
          </w:p>
        </w:tc>
        <w:tc>
          <w:tcPr>
            <w:tcW w:w="4309" w:type="dxa"/>
          </w:tcPr>
          <w:p w14:paraId="16B00CA1" w14:textId="5CD7D1F3" w:rsidR="00361473" w:rsidRPr="0075668F" w:rsidRDefault="00361473" w:rsidP="00361473">
            <w:pPr>
              <w:pStyle w:val="Level2Number"/>
              <w:numPr>
                <w:ilvl w:val="0"/>
                <w:numId w:val="0"/>
              </w:numPr>
              <w:rPr>
                <w:rFonts w:eastAsia="Arial"/>
                <w:color w:val="000000"/>
              </w:rPr>
            </w:pPr>
            <w:r>
              <w:t xml:space="preserve">a response submitted by a Bidder in response to the Tender Notice and this document, which comprises the documents/information set out at paragraph </w:t>
            </w:r>
            <w:r>
              <w:fldChar w:fldCharType="begin"/>
            </w:r>
            <w:r>
              <w:instrText xml:space="preserve"> REF _Ref195712544 \r \h </w:instrText>
            </w:r>
            <w:r>
              <w:fldChar w:fldCharType="separate"/>
            </w:r>
            <w:r w:rsidR="002A3574">
              <w:t>1.7</w:t>
            </w:r>
            <w:r>
              <w:fldChar w:fldCharType="end"/>
            </w:r>
            <w:r>
              <w:t xml:space="preserve"> of this ITP; in particular, a response to the PSQ (including the Conditions of Participation) and the Award Criteria.</w:t>
            </w:r>
          </w:p>
        </w:tc>
      </w:tr>
      <w:tr w:rsidR="00881EDC" w:rsidRPr="00FA433A" w14:paraId="43B6603D" w14:textId="77777777" w:rsidTr="0070532B">
        <w:tc>
          <w:tcPr>
            <w:tcW w:w="4299" w:type="dxa"/>
          </w:tcPr>
          <w:p w14:paraId="25CF19A5" w14:textId="5D49312E" w:rsidR="00881EDC" w:rsidRPr="0075668F" w:rsidRDefault="00881EDC" w:rsidP="00881EDC">
            <w:pPr>
              <w:pStyle w:val="Level2Number"/>
              <w:numPr>
                <w:ilvl w:val="0"/>
                <w:numId w:val="0"/>
              </w:numPr>
              <w:rPr>
                <w:rFonts w:eastAsia="Arial"/>
                <w:b/>
                <w:bCs/>
                <w:color w:val="000000"/>
              </w:rPr>
            </w:pPr>
            <w:r w:rsidRPr="009045A3">
              <w:rPr>
                <w:rFonts w:eastAsia="Arial"/>
                <w:b/>
                <w:bCs/>
                <w:color w:val="000000"/>
                <w:spacing w:val="-1"/>
              </w:rPr>
              <w:t>Tender Notice</w:t>
            </w:r>
          </w:p>
        </w:tc>
        <w:tc>
          <w:tcPr>
            <w:tcW w:w="4309" w:type="dxa"/>
          </w:tcPr>
          <w:p w14:paraId="15178E2F" w14:textId="3BFEADFE" w:rsidR="00881EDC" w:rsidRPr="0075668F" w:rsidRDefault="00881EDC" w:rsidP="00881EDC">
            <w:pPr>
              <w:pStyle w:val="Level2Number"/>
              <w:numPr>
                <w:ilvl w:val="0"/>
                <w:numId w:val="0"/>
              </w:numPr>
              <w:rPr>
                <w:rFonts w:eastAsia="Arial"/>
                <w:color w:val="000000"/>
              </w:rPr>
            </w:pPr>
            <w:r w:rsidRPr="007F5703">
              <w:rPr>
                <w:rFonts w:eastAsia="Arial"/>
                <w:color w:val="000000"/>
                <w:spacing w:val="-1"/>
              </w:rPr>
              <w:t>means the tender notice published on</w:t>
            </w:r>
            <w:r w:rsidR="005C3C52">
              <w:rPr>
                <w:rFonts w:eastAsia="Arial"/>
                <w:color w:val="000000"/>
                <w:spacing w:val="-1"/>
              </w:rPr>
              <w:t xml:space="preserve"> </w:t>
            </w:r>
            <w:r w:rsidR="00B31017">
              <w:rPr>
                <w:rFonts w:eastAsia="Arial"/>
                <w:color w:val="000000"/>
                <w:spacing w:val="-1"/>
              </w:rPr>
              <w:t>9</w:t>
            </w:r>
            <w:r w:rsidR="005C3C52" w:rsidRPr="0003671A">
              <w:rPr>
                <w:rFonts w:eastAsia="Arial"/>
                <w:color w:val="000000"/>
                <w:spacing w:val="-1"/>
                <w:vertAlign w:val="superscript"/>
              </w:rPr>
              <w:t>th</w:t>
            </w:r>
            <w:r w:rsidR="005C3C52">
              <w:rPr>
                <w:rFonts w:eastAsia="Arial"/>
                <w:color w:val="000000"/>
                <w:spacing w:val="-1"/>
              </w:rPr>
              <w:t xml:space="preserve"> October</w:t>
            </w:r>
            <w:r w:rsidR="0003671A">
              <w:rPr>
                <w:rFonts w:eastAsia="Arial"/>
                <w:color w:val="000000"/>
                <w:spacing w:val="-1"/>
              </w:rPr>
              <w:t xml:space="preserve"> 2025</w:t>
            </w:r>
            <w:r w:rsidRPr="007F5703">
              <w:rPr>
                <w:rFonts w:eastAsia="Arial"/>
                <w:color w:val="000000"/>
                <w:spacing w:val="-1"/>
              </w:rPr>
              <w:t xml:space="preserve"> on the Central Digital Platform.</w:t>
            </w:r>
          </w:p>
        </w:tc>
      </w:tr>
      <w:tr w:rsidR="005516F1" w:rsidRPr="00FA433A" w14:paraId="14781DE2" w14:textId="77777777" w:rsidTr="0070532B">
        <w:tc>
          <w:tcPr>
            <w:tcW w:w="4299" w:type="dxa"/>
          </w:tcPr>
          <w:p w14:paraId="1D41027D" w14:textId="74E55249" w:rsidR="005516F1" w:rsidRPr="0075668F" w:rsidRDefault="005516F1" w:rsidP="005516F1">
            <w:pPr>
              <w:pStyle w:val="Level2Number"/>
              <w:numPr>
                <w:ilvl w:val="0"/>
                <w:numId w:val="0"/>
              </w:numPr>
              <w:rPr>
                <w:rFonts w:eastAsia="Arial"/>
                <w:b/>
                <w:bCs/>
                <w:color w:val="000000"/>
              </w:rPr>
            </w:pPr>
            <w:r w:rsidRPr="00E27593">
              <w:rPr>
                <w:rFonts w:eastAsia="Arial"/>
                <w:b/>
                <w:bCs/>
                <w:color w:val="000000"/>
                <w:spacing w:val="-1"/>
              </w:rPr>
              <w:lastRenderedPageBreak/>
              <w:t>Train Service Quality Inspection (TSQI)</w:t>
            </w:r>
          </w:p>
        </w:tc>
        <w:tc>
          <w:tcPr>
            <w:tcW w:w="4309" w:type="dxa"/>
          </w:tcPr>
          <w:p w14:paraId="62092909" w14:textId="1C92B9C0" w:rsidR="005516F1" w:rsidRPr="0075668F" w:rsidRDefault="005516F1" w:rsidP="005516F1">
            <w:pPr>
              <w:pStyle w:val="Level2Number"/>
              <w:numPr>
                <w:ilvl w:val="0"/>
                <w:numId w:val="0"/>
              </w:numPr>
              <w:rPr>
                <w:rFonts w:eastAsia="Arial"/>
                <w:color w:val="000000"/>
              </w:rPr>
            </w:pPr>
            <w:r>
              <w:rPr>
                <w:rFonts w:eastAsia="Arial"/>
                <w:color w:val="000000"/>
                <w:spacing w:val="-1"/>
              </w:rPr>
              <w:t>a</w:t>
            </w:r>
            <w:r w:rsidRPr="007270E3">
              <w:rPr>
                <w:rFonts w:eastAsia="Arial"/>
                <w:color w:val="000000"/>
                <w:spacing w:val="-1"/>
              </w:rPr>
              <w:t xml:space="preserve"> non-covert inspection carried out by an inspector which focuses on the elements of the customer journey that are influenced by the on-train environment. </w:t>
            </w:r>
            <w:r>
              <w:rPr>
                <w:rFonts w:eastAsia="Arial"/>
                <w:color w:val="000000"/>
                <w:spacing w:val="-1"/>
              </w:rPr>
              <w:t>XC</w:t>
            </w:r>
            <w:r w:rsidRPr="007270E3">
              <w:rPr>
                <w:rFonts w:eastAsia="Arial"/>
                <w:color w:val="000000"/>
                <w:spacing w:val="-1"/>
              </w:rPr>
              <w:t xml:space="preserve"> must not be informed of when it will take place in advance.</w:t>
            </w:r>
          </w:p>
        </w:tc>
      </w:tr>
      <w:tr w:rsidR="005516F1" w:rsidRPr="00FA433A" w14:paraId="3F4B9220" w14:textId="77777777" w:rsidTr="0070532B">
        <w:tc>
          <w:tcPr>
            <w:tcW w:w="4299" w:type="dxa"/>
          </w:tcPr>
          <w:p w14:paraId="538A9E5D" w14:textId="43ECBEB6" w:rsidR="005516F1" w:rsidRPr="0075668F" w:rsidRDefault="005516F1" w:rsidP="005516F1">
            <w:pPr>
              <w:pStyle w:val="Level2Number"/>
              <w:numPr>
                <w:ilvl w:val="0"/>
                <w:numId w:val="0"/>
              </w:numPr>
              <w:rPr>
                <w:rFonts w:eastAsia="Arial"/>
                <w:b/>
                <w:bCs/>
                <w:color w:val="000000"/>
              </w:rPr>
            </w:pPr>
            <w:r>
              <w:rPr>
                <w:rFonts w:eastAsia="Arial"/>
                <w:b/>
                <w:bCs/>
                <w:color w:val="000000"/>
              </w:rPr>
              <w:t>Train Service Regime (TSR)</w:t>
            </w:r>
          </w:p>
        </w:tc>
        <w:tc>
          <w:tcPr>
            <w:tcW w:w="4309" w:type="dxa"/>
          </w:tcPr>
          <w:p w14:paraId="07EA36F9" w14:textId="6C5D1C4A" w:rsidR="005516F1" w:rsidRPr="0075668F" w:rsidRDefault="005516F1" w:rsidP="005516F1">
            <w:pPr>
              <w:pStyle w:val="Level2Number"/>
              <w:numPr>
                <w:ilvl w:val="0"/>
                <w:numId w:val="0"/>
              </w:numPr>
              <w:rPr>
                <w:rFonts w:eastAsia="Arial"/>
                <w:color w:val="000000"/>
              </w:rPr>
            </w:pPr>
            <w:r>
              <w:rPr>
                <w:rFonts w:eastAsia="Arial"/>
                <w:color w:val="000000"/>
              </w:rPr>
              <w:t>o</w:t>
            </w:r>
            <w:r w:rsidRPr="005E225A">
              <w:rPr>
                <w:rFonts w:eastAsia="Arial"/>
                <w:color w:val="000000"/>
              </w:rPr>
              <w:t xml:space="preserve">ne of </w:t>
            </w:r>
            <w:r>
              <w:rPr>
                <w:rFonts w:eastAsia="Arial"/>
                <w:color w:val="000000"/>
              </w:rPr>
              <w:t>XC</w:t>
            </w:r>
            <w:r w:rsidRPr="005E225A">
              <w:rPr>
                <w:rFonts w:eastAsia="Arial"/>
                <w:color w:val="000000"/>
              </w:rPr>
              <w:t xml:space="preserve">’s three </w:t>
            </w:r>
            <w:r>
              <w:rPr>
                <w:rFonts w:eastAsia="Arial"/>
                <w:color w:val="000000"/>
              </w:rPr>
              <w:t>r</w:t>
            </w:r>
            <w:r w:rsidRPr="005E225A">
              <w:rPr>
                <w:rFonts w:eastAsia="Arial"/>
                <w:color w:val="000000"/>
              </w:rPr>
              <w:t xml:space="preserve">egimes which makes up the overall </w:t>
            </w:r>
            <w:r>
              <w:rPr>
                <w:rFonts w:eastAsia="Arial"/>
                <w:color w:val="000000"/>
              </w:rPr>
              <w:t>S</w:t>
            </w:r>
            <w:r w:rsidRPr="005E225A">
              <w:rPr>
                <w:rFonts w:eastAsia="Arial"/>
                <w:color w:val="000000"/>
              </w:rPr>
              <w:t xml:space="preserve">ervice </w:t>
            </w:r>
            <w:r>
              <w:rPr>
                <w:rFonts w:eastAsia="Arial"/>
                <w:color w:val="000000"/>
              </w:rPr>
              <w:t>Q</w:t>
            </w:r>
            <w:r w:rsidRPr="005E225A">
              <w:rPr>
                <w:rFonts w:eastAsia="Arial"/>
                <w:color w:val="000000"/>
              </w:rPr>
              <w:t>uality Regime</w:t>
            </w:r>
            <w:r>
              <w:rPr>
                <w:rFonts w:eastAsia="Arial"/>
                <w:color w:val="000000"/>
              </w:rPr>
              <w:t xml:space="preserve"> (SQR)</w:t>
            </w:r>
            <w:r w:rsidRPr="005E225A">
              <w:rPr>
                <w:rFonts w:eastAsia="Arial"/>
                <w:color w:val="000000"/>
              </w:rPr>
              <w:t xml:space="preserve">. This one is undertaken by non-covert </w:t>
            </w:r>
            <w:r>
              <w:rPr>
                <w:rFonts w:eastAsia="Arial"/>
                <w:color w:val="000000"/>
              </w:rPr>
              <w:t>I</w:t>
            </w:r>
            <w:r w:rsidRPr="005E225A">
              <w:rPr>
                <w:rFonts w:eastAsia="Arial"/>
                <w:color w:val="000000"/>
              </w:rPr>
              <w:t>nspectors and focuses on the train environment including upkeep, cleanliness and information facilities and services.</w:t>
            </w:r>
          </w:p>
        </w:tc>
      </w:tr>
      <w:tr w:rsidR="005516F1" w:rsidRPr="00FA433A" w14:paraId="63A4B93F" w14:textId="77777777" w:rsidTr="0070532B">
        <w:tc>
          <w:tcPr>
            <w:tcW w:w="4299" w:type="dxa"/>
          </w:tcPr>
          <w:p w14:paraId="1D2A5290" w14:textId="4B132A5C" w:rsidR="005516F1" w:rsidRPr="0075668F" w:rsidRDefault="005516F1" w:rsidP="005516F1">
            <w:pPr>
              <w:pStyle w:val="Level2Number"/>
              <w:numPr>
                <w:ilvl w:val="0"/>
                <w:numId w:val="0"/>
              </w:numPr>
              <w:rPr>
                <w:rFonts w:eastAsia="Arial"/>
                <w:b/>
                <w:bCs/>
                <w:color w:val="000000"/>
              </w:rPr>
            </w:pPr>
            <w:r w:rsidRPr="00966E41">
              <w:rPr>
                <w:rFonts w:eastAsia="Arial"/>
                <w:b/>
                <w:bCs/>
                <w:color w:val="000000"/>
              </w:rPr>
              <w:t>User Acceptance Testing (UAT)</w:t>
            </w:r>
          </w:p>
        </w:tc>
        <w:tc>
          <w:tcPr>
            <w:tcW w:w="4309" w:type="dxa"/>
          </w:tcPr>
          <w:p w14:paraId="7BAE2A96" w14:textId="5523D719" w:rsidR="005516F1" w:rsidRPr="0075668F" w:rsidRDefault="005516F1" w:rsidP="005516F1">
            <w:pPr>
              <w:pStyle w:val="Level2Number"/>
              <w:numPr>
                <w:ilvl w:val="0"/>
                <w:numId w:val="0"/>
              </w:numPr>
              <w:rPr>
                <w:rFonts w:eastAsia="Arial"/>
                <w:color w:val="000000"/>
              </w:rPr>
            </w:pPr>
            <w:r w:rsidRPr="007A7E7B">
              <w:rPr>
                <w:rFonts w:eastAsia="Arial"/>
                <w:color w:val="000000"/>
              </w:rPr>
              <w:t>is the process whereby XC undertakes testing to ensure that suppliers are delivering products and services which meet the contracted requirements in a reliable and consistent manner.</w:t>
            </w:r>
          </w:p>
        </w:tc>
      </w:tr>
      <w:tr w:rsidR="005516F1" w:rsidRPr="00FA433A" w14:paraId="249F8AAF" w14:textId="77777777" w:rsidTr="0070532B">
        <w:tc>
          <w:tcPr>
            <w:tcW w:w="4299" w:type="dxa"/>
          </w:tcPr>
          <w:p w14:paraId="218A708F" w14:textId="20C29E18" w:rsidR="005516F1" w:rsidRPr="0075668F" w:rsidRDefault="005516F1" w:rsidP="005516F1">
            <w:pPr>
              <w:pStyle w:val="Level2Number"/>
              <w:numPr>
                <w:ilvl w:val="0"/>
                <w:numId w:val="0"/>
              </w:numPr>
              <w:rPr>
                <w:rFonts w:eastAsia="Arial"/>
                <w:b/>
                <w:bCs/>
                <w:color w:val="000000"/>
              </w:rPr>
            </w:pPr>
            <w:r w:rsidRPr="007F5703">
              <w:rPr>
                <w:rFonts w:eastAsia="Arial"/>
                <w:b/>
                <w:bCs/>
                <w:color w:val="000000"/>
              </w:rPr>
              <w:t>XC</w:t>
            </w:r>
          </w:p>
        </w:tc>
        <w:tc>
          <w:tcPr>
            <w:tcW w:w="4309" w:type="dxa"/>
          </w:tcPr>
          <w:p w14:paraId="570CE44F" w14:textId="09C9CF11" w:rsidR="005516F1" w:rsidRPr="0075668F" w:rsidRDefault="005516F1" w:rsidP="005516F1">
            <w:pPr>
              <w:pStyle w:val="Level2Number"/>
              <w:numPr>
                <w:ilvl w:val="0"/>
                <w:numId w:val="0"/>
              </w:numPr>
              <w:rPr>
                <w:rFonts w:eastAsia="Arial"/>
                <w:color w:val="000000"/>
              </w:rPr>
            </w:pPr>
            <w:r w:rsidRPr="007F5703">
              <w:rPr>
                <w:rFonts w:eastAsia="Arial"/>
                <w:color w:val="000000"/>
              </w:rPr>
              <w:t>XC Trains Limited, incorporated and registered in England and Wales with company number 04402048 whose registered office is at 1 Admiral Way, Doxford International Business Park, Sunderland, SR3 3XP</w:t>
            </w:r>
            <w:r w:rsidR="002B2623">
              <w:rPr>
                <w:rFonts w:eastAsia="Arial"/>
                <w:color w:val="000000"/>
              </w:rPr>
              <w:t>.</w:t>
            </w:r>
          </w:p>
        </w:tc>
      </w:tr>
    </w:tbl>
    <w:p w14:paraId="07F9BF43" w14:textId="77777777" w:rsidR="002038C9" w:rsidRDefault="002038C9" w:rsidP="007F1FD0">
      <w:pPr>
        <w:pStyle w:val="BodyText1"/>
      </w:pPr>
      <w:bookmarkStart w:id="73" w:name="_Ref188009192"/>
    </w:p>
    <w:p w14:paraId="4B60E2B6" w14:textId="77777777" w:rsidR="002038C9" w:rsidRDefault="002038C9" w:rsidP="002038C9">
      <w:pPr>
        <w:pStyle w:val="Schedule"/>
      </w:pPr>
      <w:bookmarkStart w:id="74" w:name="_Toc210820406"/>
      <w:bookmarkStart w:id="75" w:name="_Ref188009204"/>
      <w:bookmarkEnd w:id="73"/>
      <w:bookmarkEnd w:id="74"/>
    </w:p>
    <w:p w14:paraId="3FCBEEE0" w14:textId="32D6ABDE" w:rsidR="002038C9" w:rsidRDefault="002038C9" w:rsidP="002038C9">
      <w:pPr>
        <w:pStyle w:val="ScheduleTitle"/>
      </w:pPr>
      <w:bookmarkStart w:id="76" w:name="_Toc210820407"/>
      <w:bookmarkEnd w:id="75"/>
      <w:r>
        <w:t xml:space="preserve">Certificate of Non-collusion and </w:t>
      </w:r>
      <w:proofErr w:type="gramStart"/>
      <w:r>
        <w:t>Non-canvassing</w:t>
      </w:r>
      <w:bookmarkEnd w:id="76"/>
      <w:proofErr w:type="gramEnd"/>
    </w:p>
    <w:p w14:paraId="63D1695B" w14:textId="77777777" w:rsidR="00E25213" w:rsidRPr="005C175D" w:rsidRDefault="00E25213" w:rsidP="00E25213">
      <w:pPr>
        <w:pStyle w:val="Sch1Number"/>
        <w:numPr>
          <w:ilvl w:val="2"/>
          <w:numId w:val="16"/>
        </w:numPr>
        <w:rPr>
          <w:b/>
          <w:bCs/>
        </w:rPr>
      </w:pPr>
      <w:r w:rsidRPr="005C175D">
        <w:rPr>
          <w:b/>
          <w:bCs/>
        </w:rPr>
        <w:t>Statement of non-canvassing</w:t>
      </w:r>
    </w:p>
    <w:p w14:paraId="73C3B7A0" w14:textId="3DE70824" w:rsidR="00E25213" w:rsidRPr="009F7F82" w:rsidRDefault="00E25213" w:rsidP="00E25213">
      <w:pPr>
        <w:pStyle w:val="BodyText1"/>
      </w:pPr>
      <w:r w:rsidRPr="009F7F82">
        <w:t>I/we hereby certify that I/we have not canvassed any m</w:t>
      </w:r>
      <w:r w:rsidR="004258A3" w:rsidRPr="009F7F82">
        <w:t>ember</w:t>
      </w:r>
      <w:r w:rsidRPr="009F7F82">
        <w:t xml:space="preserve">, official, representative or adviser of </w:t>
      </w:r>
      <w:r w:rsidR="00060509" w:rsidRPr="00EC54CD">
        <w:t>XC</w:t>
      </w:r>
      <w:r w:rsidR="00390214" w:rsidRPr="009F7F82">
        <w:t xml:space="preserve"> </w:t>
      </w:r>
      <w:r w:rsidRPr="009F7F82">
        <w:t xml:space="preserve">in connection with this Procurement and </w:t>
      </w:r>
      <w:r w:rsidR="004258A3" w:rsidRPr="009F7F82">
        <w:t>any</w:t>
      </w:r>
      <w:r w:rsidRPr="009F7F82">
        <w:t xml:space="preserve"> proposed award of </w:t>
      </w:r>
      <w:r w:rsidR="004258A3" w:rsidRPr="009F7F82">
        <w:t>a</w:t>
      </w:r>
      <w:r w:rsidRPr="009F7F82">
        <w:t xml:space="preserve"> contract by </w:t>
      </w:r>
      <w:r w:rsidR="00060509" w:rsidRPr="00EC54CD">
        <w:t>XC</w:t>
      </w:r>
      <w:r w:rsidRPr="009F7F82">
        <w:t xml:space="preserve">, and that no person employed by me/us or acting on my/our behalf, or advising me/us, has done any such act. I/we agree that </w:t>
      </w:r>
      <w:r w:rsidR="00060509" w:rsidRPr="00EC54CD">
        <w:t>XC</w:t>
      </w:r>
      <w:r w:rsidR="00390214" w:rsidRPr="009F7F82">
        <w:t xml:space="preserve"> </w:t>
      </w:r>
      <w:r w:rsidRPr="009F7F82">
        <w:t xml:space="preserve">may, in consideration of our </w:t>
      </w:r>
      <w:r w:rsidR="004258A3" w:rsidRPr="009F7F82">
        <w:t xml:space="preserve">PSQ response and/or </w:t>
      </w:r>
      <w:r w:rsidRPr="009F7F82">
        <w:t>tender</w:t>
      </w:r>
      <w:r w:rsidR="004258A3" w:rsidRPr="009F7F82">
        <w:t>(s)</w:t>
      </w:r>
      <w:r w:rsidRPr="009F7F82">
        <w:t>, and in any subsequent actions, rely on the statements made in this certificate.</w:t>
      </w:r>
    </w:p>
    <w:p w14:paraId="366860B9" w14:textId="7B88ACAF" w:rsidR="00E25213" w:rsidRDefault="00E25213" w:rsidP="00E25213">
      <w:pPr>
        <w:pStyle w:val="BodyText1"/>
      </w:pPr>
      <w:r w:rsidRPr="009F7F82">
        <w:t>I/we further hereby undertake that I/we will not canvass any m</w:t>
      </w:r>
      <w:r w:rsidR="004258A3" w:rsidRPr="009F7F82">
        <w:t>ember</w:t>
      </w:r>
      <w:r w:rsidRPr="009F7F82">
        <w:t xml:space="preserve">, official, representative or adviser of </w:t>
      </w:r>
      <w:r w:rsidR="00060509" w:rsidRPr="00EC54CD">
        <w:t>XC</w:t>
      </w:r>
      <w:r w:rsidR="00390214" w:rsidRPr="009F7F82">
        <w:t xml:space="preserve"> </w:t>
      </w:r>
      <w:r w:rsidRPr="009F7F82">
        <w:t xml:space="preserve">in connection with the Procurement and/or award of </w:t>
      </w:r>
      <w:r w:rsidR="004258A3" w:rsidRPr="009F7F82">
        <w:t>any</w:t>
      </w:r>
      <w:r w:rsidRPr="009F7F82">
        <w:t xml:space="preserve"> contract and that no person employed by me/us or acting on my</w:t>
      </w:r>
      <w:r>
        <w:t>/our behalf, or advising me/us, will do any such act.</w:t>
      </w:r>
    </w:p>
    <w:p w14:paraId="5D536CC0" w14:textId="77777777" w:rsidR="00E25213" w:rsidRDefault="00E25213" w:rsidP="00E25213">
      <w:pPr>
        <w:pStyle w:val="Sch1Heading"/>
      </w:pPr>
      <w:r>
        <w:t>Statement of non-collusion</w:t>
      </w:r>
    </w:p>
    <w:p w14:paraId="647FEFE5" w14:textId="01F520DB" w:rsidR="00E25213" w:rsidRPr="009F7F82" w:rsidRDefault="00060509" w:rsidP="00E25213">
      <w:pPr>
        <w:pStyle w:val="BodyText1"/>
      </w:pPr>
      <w:r w:rsidRPr="00EC54CD">
        <w:t>XC</w:t>
      </w:r>
      <w:r w:rsidR="00390214" w:rsidRPr="009F7F82">
        <w:t xml:space="preserve"> or </w:t>
      </w:r>
      <w:r w:rsidR="00E25213" w:rsidRPr="009F7F82">
        <w:t>must receive bona fide competitive tenders from all Suppliers.</w:t>
      </w:r>
    </w:p>
    <w:p w14:paraId="288989CE" w14:textId="394E6BB6" w:rsidR="00E25213" w:rsidRPr="009F7F82" w:rsidRDefault="00E25213" w:rsidP="00E25213">
      <w:pPr>
        <w:pStyle w:val="BodyText1"/>
      </w:pPr>
      <w:r w:rsidRPr="009F7F82">
        <w:t xml:space="preserve">I/we also certify that I/we have not done, and undertake that I/we will not do, at any time during the Procurement or, in the event of my/our </w:t>
      </w:r>
      <w:r w:rsidR="00FA25D3">
        <w:t>F</w:t>
      </w:r>
      <w:r w:rsidRPr="009F7F82">
        <w:t xml:space="preserve">inal </w:t>
      </w:r>
      <w:r w:rsidR="00FA25D3">
        <w:t>T</w:t>
      </w:r>
      <w:r w:rsidRPr="009F7F82">
        <w:t>ender being successful, during the term of the contract, any of the following acts:</w:t>
      </w:r>
    </w:p>
    <w:p w14:paraId="3F786480" w14:textId="40C56919" w:rsidR="00E25213" w:rsidRPr="009F7F82" w:rsidRDefault="00E25213" w:rsidP="00E25213">
      <w:pPr>
        <w:pStyle w:val="Sch2Number"/>
      </w:pPr>
      <w:r w:rsidRPr="009F7F82">
        <w:t xml:space="preserve">communicate to any person, other than </w:t>
      </w:r>
      <w:r w:rsidR="00060509" w:rsidRPr="00EC54CD">
        <w:t>XC</w:t>
      </w:r>
      <w:r w:rsidRPr="009F7F82">
        <w:t xml:space="preserve">, the amount or approximate amount of </w:t>
      </w:r>
      <w:r w:rsidR="004258A3" w:rsidRPr="009F7F82">
        <w:t>any</w:t>
      </w:r>
      <w:r w:rsidRPr="009F7F82">
        <w:t xml:space="preserve"> proposed offer except where the disclosure in confidence was essential to obtain insurance premium quotations required for its preparation</w:t>
      </w:r>
    </w:p>
    <w:p w14:paraId="08B452FA" w14:textId="34B686B1" w:rsidR="00E25213" w:rsidRPr="009F7F82" w:rsidRDefault="00E25213" w:rsidP="00E25213">
      <w:pPr>
        <w:pStyle w:val="Sch2Number"/>
      </w:pPr>
      <w:r w:rsidRPr="009F7F82">
        <w:t xml:space="preserve">enter into any agreement or agreements with any other person that they shall refrain from participating in the tendering process carried out by </w:t>
      </w:r>
      <w:r w:rsidR="00060509" w:rsidRPr="00EC54CD">
        <w:t>XC</w:t>
      </w:r>
      <w:r w:rsidR="00390214" w:rsidRPr="009F7F82">
        <w:t xml:space="preserve"> </w:t>
      </w:r>
      <w:r w:rsidRPr="009F7F82">
        <w:t xml:space="preserve">or as to the amount of any offer submitted by them </w:t>
      </w:r>
      <w:proofErr w:type="gramStart"/>
      <w:r w:rsidRPr="009F7F82">
        <w:t>during the course of</w:t>
      </w:r>
      <w:proofErr w:type="gramEnd"/>
      <w:r w:rsidRPr="009F7F82">
        <w:t xml:space="preserve"> this process</w:t>
      </w:r>
    </w:p>
    <w:p w14:paraId="08DFF772" w14:textId="77777777" w:rsidR="00E25213" w:rsidRPr="009F7F82" w:rsidRDefault="00E25213" w:rsidP="00E25213">
      <w:pPr>
        <w:pStyle w:val="Sch2Number"/>
      </w:pPr>
      <w:r w:rsidRPr="009F7F82">
        <w:t>cause or induce any person to enter into such an agreement as is mentioned in paragraph 2 above or to inform us of the amount or the approximate amount of any other tender for the contract</w:t>
      </w:r>
    </w:p>
    <w:p w14:paraId="132493DA" w14:textId="77777777" w:rsidR="00E25213" w:rsidRDefault="00E25213" w:rsidP="00E25213">
      <w:pPr>
        <w:pStyle w:val="Sch2Number"/>
      </w:pPr>
      <w:r>
        <w:t>commit any offence under the Bribery Act 2010</w:t>
      </w:r>
    </w:p>
    <w:p w14:paraId="7D48D7F3" w14:textId="77777777" w:rsidR="00E25213" w:rsidRDefault="00E25213" w:rsidP="00E25213">
      <w:pPr>
        <w:pStyle w:val="Sch2Number"/>
      </w:pPr>
      <w:r>
        <w:t xml:space="preserve">offer or agree to pay or give or </w:t>
      </w:r>
      <w:proofErr w:type="gramStart"/>
      <w:r>
        <w:t>actually pay</w:t>
      </w:r>
      <w:proofErr w:type="gramEnd"/>
      <w: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6E918999" w14:textId="77777777" w:rsidR="00E25213" w:rsidRDefault="00E25213" w:rsidP="00E25213">
      <w:pPr>
        <w:spacing w:after="0"/>
      </w:pPr>
      <w:r>
        <w:br w:type="page"/>
      </w:r>
    </w:p>
    <w:p w14:paraId="6058AA64" w14:textId="3165487C" w:rsidR="00E25213" w:rsidRPr="009F7F82" w:rsidRDefault="00E25213" w:rsidP="00E25213">
      <w:r>
        <w:lastRenderedPageBreak/>
        <w:t xml:space="preserve">In this certificate, the word </w:t>
      </w:r>
      <w:r w:rsidR="006C3217">
        <w:t>"</w:t>
      </w:r>
      <w:r>
        <w:t>person</w:t>
      </w:r>
      <w:r w:rsidR="006C3217">
        <w:t>"</w:t>
      </w:r>
      <w:r>
        <w:t xml:space="preserve"> includes any person, body or association, corporate or incorporate and ‘</w:t>
      </w:r>
      <w:r w:rsidRPr="009F7F82">
        <w:t>agreement’ includes any arrangement whether formal or informal and whether legally binding or not.</w:t>
      </w:r>
    </w:p>
    <w:p w14:paraId="448DA940" w14:textId="1B7D0A53" w:rsidR="00E25213" w:rsidRDefault="00E25213" w:rsidP="00E25213">
      <w:r w:rsidRPr="009F7F82">
        <w:t xml:space="preserve">I/we agree that </w:t>
      </w:r>
      <w:r w:rsidR="00060509" w:rsidRPr="00EC54CD">
        <w:t>XC</w:t>
      </w:r>
      <w:r w:rsidR="00390214" w:rsidRPr="009F7F82">
        <w:t xml:space="preserve"> </w:t>
      </w:r>
      <w:r w:rsidRPr="009F7F82">
        <w:t>may</w:t>
      </w:r>
      <w:r>
        <w:t>, in its consideration of the</w:t>
      </w:r>
      <w:r w:rsidR="004258A3">
        <w:t xml:space="preserve"> PSQ response and/or any</w:t>
      </w:r>
      <w:r>
        <w:t xml:space="preserve"> tender and in any subsequent actions, rely on the statements made in this Certificate.</w:t>
      </w:r>
    </w:p>
    <w:p w14:paraId="09A2DDCF" w14:textId="77777777" w:rsidR="00E25213" w:rsidRDefault="00E25213" w:rsidP="00E25213">
      <w:r>
        <w:rPr>
          <w:noProof/>
        </w:rPr>
        <mc:AlternateContent>
          <mc:Choice Requires="wps">
            <w:drawing>
              <wp:anchor distT="0" distB="0" distL="114300" distR="114300" simplePos="0" relativeHeight="251658244" behindDoc="0" locked="0" layoutInCell="1" allowOverlap="1" wp14:anchorId="7DF8F066" wp14:editId="522B695F">
                <wp:simplePos x="0" y="0"/>
                <wp:positionH relativeFrom="column">
                  <wp:posOffset>1515110</wp:posOffset>
                </wp:positionH>
                <wp:positionV relativeFrom="paragraph">
                  <wp:posOffset>170815</wp:posOffset>
                </wp:positionV>
                <wp:extent cx="3495675" cy="327025"/>
                <wp:effectExtent l="0" t="0" r="28575" b="15875"/>
                <wp:wrapNone/>
                <wp:docPr id="1867055481" name="Rectangle 24"/>
                <wp:cNvGraphicFramePr/>
                <a:graphic xmlns:a="http://schemas.openxmlformats.org/drawingml/2006/main">
                  <a:graphicData uri="http://schemas.microsoft.com/office/word/2010/wordprocessingShape">
                    <wps:wsp>
                      <wps:cNvSpPr/>
                      <wps:spPr>
                        <a:xfrm>
                          <a:off x="0" y="0"/>
                          <a:ext cx="3495675" cy="327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10F566" id="Rectangle 24" o:spid="_x0000_s1026" style="position:absolute;margin-left:119.3pt;margin-top:13.45pt;width:275.25pt;height:25.7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" filled="f" strokecolor="#261d00 [484]" strokeweight="1pt"/>
            </w:pict>
          </mc:Fallback>
        </mc:AlternateContent>
      </w:r>
    </w:p>
    <w:p w14:paraId="482414B5" w14:textId="77777777" w:rsidR="00E25213" w:rsidRDefault="00E25213" w:rsidP="00E25213">
      <w:pPr>
        <w:pStyle w:val="BodyText1"/>
      </w:pPr>
      <w:r>
        <w:rPr>
          <w:noProof/>
        </w:rPr>
        <mc:AlternateContent>
          <mc:Choice Requires="wps">
            <w:drawing>
              <wp:anchor distT="0" distB="0" distL="114300" distR="114300" simplePos="0" relativeHeight="251658240" behindDoc="0" locked="0" layoutInCell="1" allowOverlap="1" wp14:anchorId="66764623" wp14:editId="626DAABE">
                <wp:simplePos x="0" y="0"/>
                <wp:positionH relativeFrom="column">
                  <wp:posOffset>1514475</wp:posOffset>
                </wp:positionH>
                <wp:positionV relativeFrom="paragraph">
                  <wp:posOffset>269240</wp:posOffset>
                </wp:positionV>
                <wp:extent cx="3495675" cy="219075"/>
                <wp:effectExtent l="0" t="0" r="28575" b="28575"/>
                <wp:wrapNone/>
                <wp:docPr id="1480473945"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49AD8" id="Rectangle 24" o:spid="_x0000_s1026" style="position:absolute;margin-left:119.25pt;margin-top:21.2pt;width:275.2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" filled="f" strokecolor="#261d00 [484]" strokeweight="1pt"/>
            </w:pict>
          </mc:Fallback>
        </mc:AlternateContent>
      </w:r>
      <w:r>
        <w:t>Signature</w:t>
      </w:r>
    </w:p>
    <w:p w14:paraId="2B3B3AAC" w14:textId="77777777" w:rsidR="00E25213" w:rsidRDefault="00E25213" w:rsidP="00E25213">
      <w:pPr>
        <w:pStyle w:val="BodyText1"/>
      </w:pPr>
      <w:r>
        <w:rPr>
          <w:noProof/>
        </w:rPr>
        <mc:AlternateContent>
          <mc:Choice Requires="wps">
            <w:drawing>
              <wp:anchor distT="0" distB="0" distL="114300" distR="114300" simplePos="0" relativeHeight="251658241" behindDoc="0" locked="0" layoutInCell="1" allowOverlap="1" wp14:anchorId="243C28CC" wp14:editId="32F5D18F">
                <wp:simplePos x="0" y="0"/>
                <wp:positionH relativeFrom="column">
                  <wp:posOffset>1504950</wp:posOffset>
                </wp:positionH>
                <wp:positionV relativeFrom="paragraph">
                  <wp:posOffset>259715</wp:posOffset>
                </wp:positionV>
                <wp:extent cx="3495675" cy="219075"/>
                <wp:effectExtent l="0" t="0" r="28575" b="28575"/>
                <wp:wrapNone/>
                <wp:docPr id="1894047074"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F8248" id="Rectangle 24" o:spid="_x0000_s1026" style="position:absolute;margin-left:118.5pt;margin-top:20.45pt;width:275.2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" filled="f" strokecolor="#261d00 [484]" strokeweight="1pt"/>
            </w:pict>
          </mc:Fallback>
        </mc:AlternateContent>
      </w:r>
      <w:r>
        <w:t>Name (print)</w:t>
      </w:r>
    </w:p>
    <w:p w14:paraId="1A46A6F0" w14:textId="77777777" w:rsidR="00E25213" w:rsidRDefault="00E25213" w:rsidP="00E25213">
      <w:pPr>
        <w:pStyle w:val="BodyText1"/>
      </w:pPr>
      <w:r>
        <w:rPr>
          <w:noProof/>
        </w:rPr>
        <mc:AlternateContent>
          <mc:Choice Requires="wps">
            <w:drawing>
              <wp:anchor distT="0" distB="0" distL="114300" distR="114300" simplePos="0" relativeHeight="251658242" behindDoc="0" locked="0" layoutInCell="1" allowOverlap="1" wp14:anchorId="1B751E50" wp14:editId="7718A1D9">
                <wp:simplePos x="0" y="0"/>
                <wp:positionH relativeFrom="column">
                  <wp:posOffset>1504950</wp:posOffset>
                </wp:positionH>
                <wp:positionV relativeFrom="paragraph">
                  <wp:posOffset>231140</wp:posOffset>
                </wp:positionV>
                <wp:extent cx="3495675" cy="219075"/>
                <wp:effectExtent l="0" t="0" r="28575" b="28575"/>
                <wp:wrapNone/>
                <wp:docPr id="47222491"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AADF3" id="Rectangle 24" o:spid="_x0000_s1026" style="position:absolute;margin-left:118.5pt;margin-top:18.2pt;width:275.25pt;height:17.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" filled="f" strokecolor="#261d00 [484]" strokeweight="1pt"/>
            </w:pict>
          </mc:Fallback>
        </mc:AlternateContent>
      </w:r>
      <w:r>
        <w:t>Position</w:t>
      </w:r>
    </w:p>
    <w:p w14:paraId="237EFF7C" w14:textId="77777777" w:rsidR="00E25213" w:rsidRDefault="00E25213" w:rsidP="00E25213">
      <w:pPr>
        <w:pStyle w:val="BodyText1"/>
      </w:pPr>
      <w:r>
        <w:rPr>
          <w:noProof/>
        </w:rPr>
        <mc:AlternateContent>
          <mc:Choice Requires="wps">
            <w:drawing>
              <wp:anchor distT="0" distB="0" distL="114300" distR="114300" simplePos="0" relativeHeight="251658243" behindDoc="0" locked="0" layoutInCell="1" allowOverlap="1" wp14:anchorId="07060A48" wp14:editId="0DC516CB">
                <wp:simplePos x="0" y="0"/>
                <wp:positionH relativeFrom="column">
                  <wp:posOffset>1504950</wp:posOffset>
                </wp:positionH>
                <wp:positionV relativeFrom="paragraph">
                  <wp:posOffset>221615</wp:posOffset>
                </wp:positionV>
                <wp:extent cx="3495675" cy="219075"/>
                <wp:effectExtent l="0" t="0" r="28575" b="28575"/>
                <wp:wrapNone/>
                <wp:docPr id="1861521681"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720F7" id="Rectangle 24" o:spid="_x0000_s1026" style="position:absolute;margin-left:118.5pt;margin-top:17.45pt;width:275.25pt;height:17.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" filled="f" strokecolor="#261d00 [484]" strokeweight="1pt"/>
            </w:pict>
          </mc:Fallback>
        </mc:AlternateContent>
      </w:r>
      <w:r>
        <w:t>Supplier name</w:t>
      </w:r>
    </w:p>
    <w:p w14:paraId="5A1BF7A9" w14:textId="77777777" w:rsidR="00E25213" w:rsidRDefault="00E25213" w:rsidP="00E25213">
      <w:pPr>
        <w:pStyle w:val="BodyText1"/>
      </w:pPr>
      <w:r>
        <w:t>Date</w:t>
      </w:r>
    </w:p>
    <w:p w14:paraId="6E3AE0DD" w14:textId="77777777" w:rsidR="00E25213" w:rsidRPr="00E25213" w:rsidRDefault="00E25213" w:rsidP="00E25213"/>
    <w:p w14:paraId="357305DA" w14:textId="77777777" w:rsidR="00DB364B" w:rsidRDefault="00DB364B" w:rsidP="00DB364B">
      <w:pPr>
        <w:pStyle w:val="Schedule"/>
      </w:pPr>
      <w:bookmarkStart w:id="77" w:name="_Toc210820408"/>
      <w:bookmarkStart w:id="78" w:name="_Ref188375376"/>
      <w:bookmarkEnd w:id="77"/>
    </w:p>
    <w:p w14:paraId="59E2429A" w14:textId="0FFC57DA" w:rsidR="00DB364B" w:rsidRDefault="00DB364B" w:rsidP="00DB364B">
      <w:pPr>
        <w:pStyle w:val="ScheduleTitle"/>
      </w:pPr>
      <w:bookmarkStart w:id="79" w:name="_Toc210820409"/>
      <w:bookmarkEnd w:id="78"/>
      <w:r>
        <w:t>Commercially Sensitive Information</w:t>
      </w:r>
      <w:r w:rsidR="00C662D7">
        <w:rPr>
          <w:rStyle w:val="FootnoteReference"/>
        </w:rPr>
        <w:footnoteReference w:id="6"/>
      </w:r>
      <w:bookmarkEnd w:id="79"/>
    </w:p>
    <w:p w14:paraId="57E072CD" w14:textId="4AA75A78" w:rsidR="00E25213" w:rsidRDefault="00E25213" w:rsidP="00E25213">
      <w:r>
        <w:t>This Schedule should be read in conjunction with the relevant paragraphs relating to environmental information (EIR)</w:t>
      </w:r>
      <w:r w:rsidR="00C26303">
        <w:t xml:space="preserve"> and FOIA</w:t>
      </w:r>
      <w:r>
        <w:t xml:space="preserve"> in the Procurement terms and conditions.</w:t>
      </w:r>
    </w:p>
    <w:p w14:paraId="58A0FF15" w14:textId="77777777" w:rsidR="00E25213" w:rsidRDefault="00E25213" w:rsidP="00E25213">
      <w:r>
        <w:t>I declare that I wish the following information to be designated as commercially sensitive:</w:t>
      </w:r>
    </w:p>
    <w:tbl>
      <w:tblPr>
        <w:tblStyle w:val="TableGrid"/>
        <w:tblW w:w="0" w:type="auto"/>
        <w:tblLook w:val="04A0" w:firstRow="1" w:lastRow="0" w:firstColumn="1" w:lastColumn="0" w:noHBand="0" w:noVBand="1"/>
      </w:tblPr>
      <w:tblGrid>
        <w:gridCol w:w="9288"/>
      </w:tblGrid>
      <w:tr w:rsidR="00E25213" w14:paraId="68859CA9" w14:textId="77777777" w:rsidTr="00C62BE5">
        <w:tc>
          <w:tcPr>
            <w:tcW w:w="9291" w:type="dxa"/>
          </w:tcPr>
          <w:p w14:paraId="3366B5F3" w14:textId="77777777" w:rsidR="00E25213" w:rsidRDefault="00E25213" w:rsidP="00C62BE5"/>
          <w:p w14:paraId="065F05A5" w14:textId="77777777" w:rsidR="00E25213" w:rsidRDefault="00E25213" w:rsidP="00C62BE5"/>
          <w:p w14:paraId="066840AB" w14:textId="77777777" w:rsidR="00E25213" w:rsidRDefault="00E25213" w:rsidP="00C62BE5"/>
        </w:tc>
      </w:tr>
    </w:tbl>
    <w:p w14:paraId="401C71C6" w14:textId="5CD40AF4" w:rsidR="00E25213" w:rsidRDefault="00E25213" w:rsidP="00944D83">
      <w:pPr>
        <w:spacing w:before="120"/>
      </w:pPr>
      <w:r>
        <w:t xml:space="preserve">The reason(s) it is considered that this information should be exempt </w:t>
      </w:r>
      <w:r w:rsidR="00C26303">
        <w:t>from disclosure under the FOIA or EIR</w:t>
      </w:r>
      <w:r>
        <w:t xml:space="preserve"> is</w:t>
      </w:r>
      <w:r w:rsidR="00D75CC1">
        <w:rPr>
          <w:rStyle w:val="FootnoteReference"/>
        </w:rPr>
        <w:footnoteReference w:id="7"/>
      </w:r>
      <w:r>
        <w:t>:</w:t>
      </w:r>
    </w:p>
    <w:tbl>
      <w:tblPr>
        <w:tblStyle w:val="TableGrid"/>
        <w:tblW w:w="0" w:type="auto"/>
        <w:tblLook w:val="04A0" w:firstRow="1" w:lastRow="0" w:firstColumn="1" w:lastColumn="0" w:noHBand="0" w:noVBand="1"/>
      </w:tblPr>
      <w:tblGrid>
        <w:gridCol w:w="9288"/>
      </w:tblGrid>
      <w:tr w:rsidR="00E25213" w14:paraId="301694F4" w14:textId="77777777" w:rsidTr="00C62BE5">
        <w:tc>
          <w:tcPr>
            <w:tcW w:w="9291" w:type="dxa"/>
          </w:tcPr>
          <w:p w14:paraId="1E458E20" w14:textId="77777777" w:rsidR="00E25213" w:rsidRDefault="00E25213" w:rsidP="00C62BE5"/>
          <w:p w14:paraId="6D6A2941" w14:textId="77777777" w:rsidR="00E25213" w:rsidRDefault="00E25213" w:rsidP="00C62BE5"/>
          <w:p w14:paraId="1CBD9555" w14:textId="77777777" w:rsidR="00E25213" w:rsidRDefault="00E25213" w:rsidP="00C62BE5"/>
        </w:tc>
      </w:tr>
    </w:tbl>
    <w:p w14:paraId="27F5B714" w14:textId="77777777" w:rsidR="00E25213" w:rsidRDefault="00E25213" w:rsidP="00944D83">
      <w:pPr>
        <w:spacing w:before="120"/>
      </w:pPr>
      <w:r>
        <w:t xml:space="preserve">The </w:t>
      </w:r>
      <w:proofErr w:type="gramStart"/>
      <w:r>
        <w:t>period of time</w:t>
      </w:r>
      <w:proofErr w:type="gramEnd"/>
      <w:r>
        <w:t xml:space="preserve"> for which it is considered this information should be exempt is:</w:t>
      </w:r>
    </w:p>
    <w:tbl>
      <w:tblPr>
        <w:tblStyle w:val="TableGrid"/>
        <w:tblW w:w="0" w:type="auto"/>
        <w:tblLook w:val="04A0" w:firstRow="1" w:lastRow="0" w:firstColumn="1" w:lastColumn="0" w:noHBand="0" w:noVBand="1"/>
      </w:tblPr>
      <w:tblGrid>
        <w:gridCol w:w="9288"/>
      </w:tblGrid>
      <w:tr w:rsidR="00E25213" w14:paraId="539881C0" w14:textId="77777777" w:rsidTr="00C62BE5">
        <w:tc>
          <w:tcPr>
            <w:tcW w:w="9291" w:type="dxa"/>
          </w:tcPr>
          <w:p w14:paraId="187D3430" w14:textId="77777777" w:rsidR="00E25213" w:rsidRDefault="00E25213" w:rsidP="00C62BE5"/>
          <w:p w14:paraId="1647D893" w14:textId="77777777" w:rsidR="00E25213" w:rsidRDefault="00E25213" w:rsidP="00C62BE5"/>
          <w:p w14:paraId="5D4C4FA6" w14:textId="77777777" w:rsidR="00E25213" w:rsidRDefault="00E25213" w:rsidP="00C62BE5"/>
        </w:tc>
      </w:tr>
    </w:tbl>
    <w:p w14:paraId="1E554FDC" w14:textId="77777777" w:rsidR="00E25213" w:rsidRDefault="00E25213" w:rsidP="00944D83">
      <w:pPr>
        <w:spacing w:before="120"/>
      </w:pPr>
      <w:r w:rsidRPr="00D75CC1">
        <w:rPr>
          <w:i/>
          <w:iCs/>
        </w:rPr>
        <w:t>Supplier to amend as appropriate</w:t>
      </w:r>
      <w:r>
        <w:t xml:space="preserve"> [until award of contract OR during the period of the contract OR for a period of [number] years until [month], [year]].</w:t>
      </w:r>
    </w:p>
    <w:tbl>
      <w:tblPr>
        <w:tblStyle w:val="TableGrid"/>
        <w:tblW w:w="0" w:type="auto"/>
        <w:tblLook w:val="04A0" w:firstRow="1" w:lastRow="0" w:firstColumn="1" w:lastColumn="0" w:noHBand="0" w:noVBand="1"/>
      </w:tblPr>
      <w:tblGrid>
        <w:gridCol w:w="9288"/>
      </w:tblGrid>
      <w:tr w:rsidR="00E25213" w14:paraId="15E72B57" w14:textId="77777777" w:rsidTr="00C62BE5">
        <w:tc>
          <w:tcPr>
            <w:tcW w:w="9291" w:type="dxa"/>
          </w:tcPr>
          <w:p w14:paraId="49E56D15" w14:textId="77777777" w:rsidR="00E25213" w:rsidRDefault="00E25213" w:rsidP="00C62BE5"/>
          <w:p w14:paraId="0196A762" w14:textId="77777777" w:rsidR="00E25213" w:rsidRDefault="00E25213" w:rsidP="00C62BE5"/>
          <w:p w14:paraId="0BA00B89" w14:textId="77777777" w:rsidR="00E25213" w:rsidRDefault="00E25213" w:rsidP="00C62BE5"/>
        </w:tc>
      </w:tr>
    </w:tbl>
    <w:p w14:paraId="607659CB" w14:textId="77777777" w:rsidR="00E25213" w:rsidRDefault="00E25213" w:rsidP="00E25213">
      <w:r>
        <w:rPr>
          <w:noProof/>
        </w:rPr>
        <mc:AlternateContent>
          <mc:Choice Requires="wps">
            <w:drawing>
              <wp:anchor distT="0" distB="0" distL="114300" distR="114300" simplePos="0" relativeHeight="251658249" behindDoc="0" locked="0" layoutInCell="1" allowOverlap="1" wp14:anchorId="4D91B49D" wp14:editId="69CACC4A">
                <wp:simplePos x="0" y="0"/>
                <wp:positionH relativeFrom="column">
                  <wp:posOffset>1502410</wp:posOffset>
                </wp:positionH>
                <wp:positionV relativeFrom="paragraph">
                  <wp:posOffset>177165</wp:posOffset>
                </wp:positionV>
                <wp:extent cx="3495675" cy="333375"/>
                <wp:effectExtent l="0" t="0" r="28575" b="28575"/>
                <wp:wrapNone/>
                <wp:docPr id="567073763" name="Rectangle 24"/>
                <wp:cNvGraphicFramePr/>
                <a:graphic xmlns:a="http://schemas.openxmlformats.org/drawingml/2006/main">
                  <a:graphicData uri="http://schemas.microsoft.com/office/word/2010/wordprocessingShape">
                    <wps:wsp>
                      <wps:cNvSpPr/>
                      <wps:spPr>
                        <a:xfrm>
                          <a:off x="0" y="0"/>
                          <a:ext cx="3495675"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799CE1" id="Rectangle 24" o:spid="_x0000_s1026" style="position:absolute;margin-left:118.3pt;margin-top:13.95pt;width:275.25pt;height:26.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" filled="f" strokecolor="#261d00 [484]" strokeweight="1pt"/>
            </w:pict>
          </mc:Fallback>
        </mc:AlternateContent>
      </w:r>
    </w:p>
    <w:p w14:paraId="375FB73F" w14:textId="77777777" w:rsidR="00E25213" w:rsidRDefault="00E25213" w:rsidP="00E25213">
      <w:pPr>
        <w:pStyle w:val="BodyText1"/>
      </w:pPr>
      <w:r>
        <w:rPr>
          <w:noProof/>
        </w:rPr>
        <mc:AlternateContent>
          <mc:Choice Requires="wps">
            <w:drawing>
              <wp:anchor distT="0" distB="0" distL="114300" distR="114300" simplePos="0" relativeHeight="251658245" behindDoc="0" locked="0" layoutInCell="1" allowOverlap="1" wp14:anchorId="240C2A3F" wp14:editId="53A1AECA">
                <wp:simplePos x="0" y="0"/>
                <wp:positionH relativeFrom="column">
                  <wp:posOffset>1505585</wp:posOffset>
                </wp:positionH>
                <wp:positionV relativeFrom="paragraph">
                  <wp:posOffset>275590</wp:posOffset>
                </wp:positionV>
                <wp:extent cx="3486150" cy="209550"/>
                <wp:effectExtent l="0" t="0" r="19050" b="19050"/>
                <wp:wrapNone/>
                <wp:docPr id="937719144" name="Rectangle 24"/>
                <wp:cNvGraphicFramePr/>
                <a:graphic xmlns:a="http://schemas.openxmlformats.org/drawingml/2006/main">
                  <a:graphicData uri="http://schemas.microsoft.com/office/word/2010/wordprocessingShape">
                    <wps:wsp>
                      <wps:cNvSpPr/>
                      <wps:spPr>
                        <a:xfrm>
                          <a:off x="0" y="0"/>
                          <a:ext cx="3486150" cy="209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BD37" id="Rectangle 24" o:spid="_x0000_s1026" style="position:absolute;margin-left:118.55pt;margin-top:21.7pt;width:274.5pt;height:1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" filled="f" strokecolor="#261d00 [484]" strokeweight="1pt"/>
            </w:pict>
          </mc:Fallback>
        </mc:AlternateContent>
      </w:r>
      <w:r>
        <w:t>Signature</w:t>
      </w:r>
    </w:p>
    <w:p w14:paraId="6E05BCA8" w14:textId="77777777" w:rsidR="00E25213" w:rsidRDefault="00E25213" w:rsidP="00E25213">
      <w:pPr>
        <w:pStyle w:val="BodyText1"/>
      </w:pPr>
      <w:r>
        <w:rPr>
          <w:noProof/>
        </w:rPr>
        <mc:AlternateContent>
          <mc:Choice Requires="wps">
            <w:drawing>
              <wp:anchor distT="0" distB="0" distL="114300" distR="114300" simplePos="0" relativeHeight="251658246" behindDoc="0" locked="0" layoutInCell="1" allowOverlap="1" wp14:anchorId="5C15180C" wp14:editId="3048731B">
                <wp:simplePos x="0" y="0"/>
                <wp:positionH relativeFrom="column">
                  <wp:posOffset>1504950</wp:posOffset>
                </wp:positionH>
                <wp:positionV relativeFrom="paragraph">
                  <wp:posOffset>259715</wp:posOffset>
                </wp:positionV>
                <wp:extent cx="3495675" cy="219075"/>
                <wp:effectExtent l="0" t="0" r="28575" b="28575"/>
                <wp:wrapNone/>
                <wp:docPr id="1605898330"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AD284" id="Rectangle 24" o:spid="_x0000_s1026" style="position:absolute;margin-left:118.5pt;margin-top:20.45pt;width:275.25pt;height:17.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" filled="f" strokecolor="#261d00 [484]" strokeweight="1pt"/>
            </w:pict>
          </mc:Fallback>
        </mc:AlternateContent>
      </w:r>
      <w:r>
        <w:t>Name (print)</w:t>
      </w:r>
    </w:p>
    <w:p w14:paraId="6D2371E3" w14:textId="77777777" w:rsidR="00E25213" w:rsidRDefault="00E25213" w:rsidP="00E25213">
      <w:pPr>
        <w:pStyle w:val="BodyText1"/>
      </w:pPr>
      <w:r>
        <w:rPr>
          <w:noProof/>
        </w:rPr>
        <mc:AlternateContent>
          <mc:Choice Requires="wps">
            <w:drawing>
              <wp:anchor distT="0" distB="0" distL="114300" distR="114300" simplePos="0" relativeHeight="251658247" behindDoc="0" locked="0" layoutInCell="1" allowOverlap="1" wp14:anchorId="6674AF1E" wp14:editId="256F09B6">
                <wp:simplePos x="0" y="0"/>
                <wp:positionH relativeFrom="column">
                  <wp:posOffset>1504950</wp:posOffset>
                </wp:positionH>
                <wp:positionV relativeFrom="paragraph">
                  <wp:posOffset>231140</wp:posOffset>
                </wp:positionV>
                <wp:extent cx="3495675" cy="219075"/>
                <wp:effectExtent l="0" t="0" r="28575" b="28575"/>
                <wp:wrapNone/>
                <wp:docPr id="144791166"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C0FE2" id="Rectangle 24" o:spid="_x0000_s1026" style="position:absolute;margin-left:118.5pt;margin-top:18.2pt;width:275.25pt;height:17.2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" filled="f" strokecolor="#261d00 [484]" strokeweight="1pt"/>
            </w:pict>
          </mc:Fallback>
        </mc:AlternateContent>
      </w:r>
      <w:r>
        <w:t>Position</w:t>
      </w:r>
    </w:p>
    <w:p w14:paraId="45CA3DB8" w14:textId="77777777" w:rsidR="00944D83" w:rsidRDefault="00E25213" w:rsidP="0070532B">
      <w:pPr>
        <w:pStyle w:val="BodyText1"/>
      </w:pPr>
      <w:r>
        <w:rPr>
          <w:noProof/>
        </w:rPr>
        <mc:AlternateContent>
          <mc:Choice Requires="wps">
            <w:drawing>
              <wp:anchor distT="0" distB="0" distL="114300" distR="114300" simplePos="0" relativeHeight="251658248" behindDoc="0" locked="0" layoutInCell="1" allowOverlap="1" wp14:anchorId="2FD44F9A" wp14:editId="7EFEA188">
                <wp:simplePos x="0" y="0"/>
                <wp:positionH relativeFrom="column">
                  <wp:posOffset>1504950</wp:posOffset>
                </wp:positionH>
                <wp:positionV relativeFrom="paragraph">
                  <wp:posOffset>221615</wp:posOffset>
                </wp:positionV>
                <wp:extent cx="3495675" cy="219075"/>
                <wp:effectExtent l="0" t="0" r="28575" b="28575"/>
                <wp:wrapNone/>
                <wp:docPr id="458579869"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2C0CE" id="Rectangle 24" o:spid="_x0000_s1026" style="position:absolute;margin-left:118.5pt;margin-top:17.45pt;width:275.25pt;height:17.2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" filled="f" strokecolor="#261d00 [484]" strokeweight="1pt"/>
            </w:pict>
          </mc:Fallback>
        </mc:AlternateContent>
      </w:r>
      <w:r>
        <w:t>Supplier name</w:t>
      </w:r>
    </w:p>
    <w:p w14:paraId="2CB2A409" w14:textId="147D6467" w:rsidR="0060088F" w:rsidRDefault="0060088F" w:rsidP="0070532B">
      <w:pPr>
        <w:pStyle w:val="BodyText1"/>
      </w:pPr>
      <w:r>
        <w:t>Date</w:t>
      </w:r>
    </w:p>
    <w:p w14:paraId="21AF29B9" w14:textId="4E5A59C7" w:rsidR="0060088F" w:rsidRDefault="0060088F" w:rsidP="0060088F">
      <w:pPr>
        <w:pStyle w:val="Schedule"/>
      </w:pPr>
      <w:bookmarkStart w:id="80" w:name="_Toc210820410"/>
      <w:bookmarkEnd w:id="80"/>
    </w:p>
    <w:p w14:paraId="4034186F" w14:textId="4153C9F9" w:rsidR="0060088F" w:rsidRPr="00221B69" w:rsidRDefault="005E4518" w:rsidP="00221B69">
      <w:pPr>
        <w:pStyle w:val="ScheduleTitleNoTOC"/>
      </w:pPr>
      <w:r w:rsidRPr="00221B69">
        <w:t>Not Used</w:t>
      </w:r>
    </w:p>
    <w:p w14:paraId="763011A4" w14:textId="77777777" w:rsidR="001046B1" w:rsidRDefault="001046B1" w:rsidP="0060088F">
      <w:pPr>
        <w:pStyle w:val="Sch1Number"/>
        <w:numPr>
          <w:ilvl w:val="0"/>
          <w:numId w:val="0"/>
        </w:numPr>
        <w:ind w:left="680" w:hanging="680"/>
      </w:pPr>
    </w:p>
    <w:p w14:paraId="7FB76F63" w14:textId="77777777" w:rsidR="001046B1" w:rsidRDefault="001046B1" w:rsidP="001046B1">
      <w:pPr>
        <w:pStyle w:val="Sch1Number"/>
        <w:numPr>
          <w:ilvl w:val="0"/>
          <w:numId w:val="0"/>
        </w:numPr>
        <w:ind w:left="720"/>
      </w:pPr>
    </w:p>
    <w:p w14:paraId="28306732" w14:textId="27F91D69" w:rsidR="00FD0647" w:rsidRPr="0060088F" w:rsidRDefault="00FD0647" w:rsidP="008C677C">
      <w:r>
        <w:br w:type="page"/>
      </w:r>
    </w:p>
    <w:p w14:paraId="414CE13A" w14:textId="77777777" w:rsidR="008C677C" w:rsidRDefault="008C677C">
      <w:pPr>
        <w:pStyle w:val="Schedule"/>
      </w:pPr>
      <w:bookmarkStart w:id="81" w:name="_Toc210820411"/>
      <w:bookmarkStart w:id="82" w:name="_Ref198111208"/>
      <w:bookmarkEnd w:id="81"/>
    </w:p>
    <w:p w14:paraId="0D17CEE1" w14:textId="666BEA69" w:rsidR="008C677C" w:rsidRDefault="008C677C" w:rsidP="008C677C">
      <w:pPr>
        <w:pStyle w:val="ScheduleTitle"/>
      </w:pPr>
      <w:bookmarkStart w:id="83" w:name="_Toc210820412"/>
      <w:bookmarkEnd w:id="82"/>
      <w:r>
        <w:t>Arriva Code Conduct</w:t>
      </w:r>
      <w:bookmarkEnd w:id="83"/>
    </w:p>
    <w:p w14:paraId="2290FCC6" w14:textId="77777777" w:rsidR="008C677C" w:rsidRDefault="008C677C" w:rsidP="008C677C">
      <w:pPr>
        <w:pStyle w:val="Sch1Number"/>
        <w:numPr>
          <w:ilvl w:val="0"/>
          <w:numId w:val="0"/>
        </w:numPr>
        <w:ind w:left="680" w:hanging="680"/>
      </w:pPr>
    </w:p>
    <w:p w14:paraId="40F03E6C" w14:textId="77777777" w:rsidR="00DF2071" w:rsidRPr="007A077E" w:rsidRDefault="00DF2071" w:rsidP="00DF2071">
      <w:pPr>
        <w:rPr>
          <w:rFonts w:ascii="Calibri" w:hAnsi="Calibri" w:cs="Calibri"/>
          <w:sz w:val="14"/>
          <w:szCs w:val="12"/>
        </w:rPr>
      </w:pPr>
      <w:r w:rsidRPr="007A077E">
        <w:rPr>
          <w:rFonts w:ascii="Calibri" w:hAnsi="Calibri" w:cs="Calibri"/>
          <w:b/>
          <w:color w:val="2D146E"/>
          <w:sz w:val="36"/>
          <w:szCs w:val="12"/>
        </w:rPr>
        <w:t>Arriva Code of Conduct for Business Partners</w:t>
      </w:r>
    </w:p>
    <w:p w14:paraId="5B978601" w14:textId="77777777" w:rsidR="00DF2071" w:rsidRPr="007A077E" w:rsidRDefault="00DF2071" w:rsidP="00DF2071">
      <w:pPr>
        <w:spacing w:line="340" w:lineRule="exact"/>
        <w:ind w:hanging="284"/>
        <w:jc w:val="both"/>
        <w:rPr>
          <w:rFonts w:ascii="Calibri" w:eastAsia="Calibri" w:hAnsi="Calibri" w:cs="Calibri"/>
          <w:b/>
          <w:color w:val="00BDCD"/>
        </w:rPr>
      </w:pPr>
      <w:r w:rsidRPr="007A077E">
        <w:rPr>
          <w:rFonts w:ascii="Calibri" w:eastAsia="Calibri" w:hAnsi="Calibri" w:cs="Calibri"/>
          <w:b/>
          <w:color w:val="00BDCD"/>
        </w:rPr>
        <w:t>1    Purpose</w:t>
      </w:r>
    </w:p>
    <w:p w14:paraId="5EFCCD39" w14:textId="77777777" w:rsidR="00DF2071" w:rsidRPr="007A077E" w:rsidRDefault="00DF2071" w:rsidP="00DF2071">
      <w:pPr>
        <w:rPr>
          <w:rFonts w:ascii="Calibri" w:hAnsi="Calibri" w:cs="Calibri"/>
        </w:rPr>
      </w:pPr>
      <w:r w:rsidRPr="007A077E">
        <w:rPr>
          <w:rFonts w:ascii="Calibri" w:hAnsi="Calibri" w:cs="Calibri"/>
        </w:rPr>
        <w:t xml:space="preserve">Arriva Group has defined within this document its requirements and principles for its business dealings with its business partners, </w:t>
      </w:r>
      <w:proofErr w:type="gramStart"/>
      <w:r w:rsidRPr="007A077E">
        <w:rPr>
          <w:rFonts w:ascii="Calibri" w:hAnsi="Calibri" w:cs="Calibri"/>
        </w:rPr>
        <w:t>in particular</w:t>
      </w:r>
      <w:proofErr w:type="gramEnd"/>
      <w:r w:rsidRPr="007A077E">
        <w:rPr>
          <w:rFonts w:ascii="Calibri" w:hAnsi="Calibri" w:cs="Calibri"/>
        </w:rPr>
        <w:t xml:space="preserve"> those relating to compliance with ethical standards and applicable laws. </w:t>
      </w:r>
    </w:p>
    <w:p w14:paraId="2359DD06" w14:textId="77777777" w:rsidR="00DF2071" w:rsidRPr="007A077E" w:rsidRDefault="00DF2071" w:rsidP="00DF2071">
      <w:pPr>
        <w:rPr>
          <w:rFonts w:ascii="Calibri" w:hAnsi="Calibri" w:cs="Calibri"/>
        </w:rPr>
      </w:pPr>
      <w:r w:rsidRPr="007A077E">
        <w:rPr>
          <w:rFonts w:ascii="Calibri" w:hAnsi="Calibri" w:cs="Calibri"/>
        </w:rPr>
        <w:t xml:space="preserve">Business partners are all non-Arriva Group companies that supply goods and/or services to any company within the Arriva Group. These can, for example, be suppliers, consultants, agents, contractors of our suppliers, other providers of goods and services, and so on. Arriva Group expects its business partners to implement the principles set out in this Arriva Code of Conduct for Business Partners throughout their organizations worldwide and to comply with these. </w:t>
      </w:r>
    </w:p>
    <w:p w14:paraId="4980F670" w14:textId="77777777" w:rsidR="00DF2071" w:rsidRPr="007A077E" w:rsidRDefault="00DF2071" w:rsidP="00DF2071">
      <w:pPr>
        <w:spacing w:line="340" w:lineRule="exact"/>
        <w:ind w:hanging="284"/>
        <w:jc w:val="both"/>
        <w:rPr>
          <w:rFonts w:ascii="Calibri" w:eastAsia="Calibri" w:hAnsi="Calibri" w:cs="Calibri"/>
          <w:b/>
          <w:color w:val="00BDCD"/>
        </w:rPr>
      </w:pPr>
      <w:r w:rsidRPr="007A077E">
        <w:rPr>
          <w:rFonts w:ascii="Calibri" w:eastAsia="Calibri" w:hAnsi="Calibri" w:cs="Calibri"/>
          <w:b/>
          <w:color w:val="00BDCD"/>
        </w:rPr>
        <w:t xml:space="preserve">2    Our expectations  </w:t>
      </w:r>
    </w:p>
    <w:p w14:paraId="737AF68F" w14:textId="77777777" w:rsidR="00DF2071" w:rsidRPr="007A077E" w:rsidRDefault="00DF2071" w:rsidP="00DF2071">
      <w:pPr>
        <w:spacing w:after="120"/>
        <w:rPr>
          <w:rFonts w:ascii="Calibri" w:hAnsi="Calibri" w:cs="Calibri"/>
        </w:rPr>
      </w:pPr>
      <w:r w:rsidRPr="007A077E">
        <w:rPr>
          <w:rFonts w:ascii="Calibri" w:hAnsi="Calibri" w:cs="Calibri"/>
        </w:rPr>
        <w:t>Arriva Group is dedicated to sustainability and has committed itself towards complying with the Ten Principles of the United Nations Global Compact (UNGC). We see sustainable and responsible conduct as an important foundation in relation to business dealings with our business partners. We therefore expect our business partners to:</w:t>
      </w:r>
    </w:p>
    <w:p w14:paraId="4F51BDEA" w14:textId="77777777" w:rsidR="00DF2071" w:rsidRPr="007A077E" w:rsidRDefault="00DF2071" w:rsidP="00C355EB">
      <w:pPr>
        <w:pStyle w:val="ListParagraph"/>
        <w:numPr>
          <w:ilvl w:val="0"/>
          <w:numId w:val="26"/>
        </w:numPr>
        <w:spacing w:after="60" w:line="259" w:lineRule="auto"/>
        <w:ind w:left="993" w:hanging="357"/>
        <w:contextualSpacing w:val="0"/>
        <w:rPr>
          <w:rFonts w:ascii="Calibri" w:hAnsi="Calibri" w:cs="Calibri"/>
        </w:rPr>
      </w:pPr>
      <w:r w:rsidRPr="007A077E">
        <w:rPr>
          <w:rFonts w:ascii="Calibri" w:hAnsi="Calibri" w:cs="Calibri"/>
        </w:rPr>
        <w:t>carry out their business activities with integrity,</w:t>
      </w:r>
    </w:p>
    <w:p w14:paraId="0DEF9E7D" w14:textId="77777777" w:rsidR="00DF2071" w:rsidRPr="007A077E" w:rsidRDefault="00DF2071" w:rsidP="00C355EB">
      <w:pPr>
        <w:pStyle w:val="ListParagraph"/>
        <w:numPr>
          <w:ilvl w:val="0"/>
          <w:numId w:val="26"/>
        </w:numPr>
        <w:spacing w:after="60" w:line="259" w:lineRule="auto"/>
        <w:ind w:left="993" w:hanging="357"/>
        <w:contextualSpacing w:val="0"/>
        <w:rPr>
          <w:rFonts w:ascii="Calibri" w:hAnsi="Calibri" w:cs="Calibri"/>
        </w:rPr>
      </w:pPr>
      <w:r w:rsidRPr="007A077E">
        <w:rPr>
          <w:rFonts w:ascii="Calibri" w:hAnsi="Calibri" w:cs="Calibri"/>
        </w:rPr>
        <w:t>work to ensure that the principles set out in this Code of Conduct for business partners are also respected by their own business partners and promote this accordingly, and</w:t>
      </w:r>
    </w:p>
    <w:p w14:paraId="3C9FEB24" w14:textId="77777777" w:rsidR="00DF2071" w:rsidRPr="007A077E" w:rsidRDefault="00DF2071" w:rsidP="00C355EB">
      <w:pPr>
        <w:pStyle w:val="ListParagraph"/>
        <w:numPr>
          <w:ilvl w:val="0"/>
          <w:numId w:val="26"/>
        </w:numPr>
        <w:spacing w:line="259" w:lineRule="auto"/>
        <w:ind w:left="993" w:hanging="357"/>
        <w:contextualSpacing w:val="0"/>
        <w:rPr>
          <w:rFonts w:ascii="Calibri" w:hAnsi="Calibri" w:cs="Calibri"/>
        </w:rPr>
      </w:pPr>
      <w:r w:rsidRPr="007A077E">
        <w:rPr>
          <w:rFonts w:ascii="Calibri" w:hAnsi="Calibri" w:cs="Calibri"/>
        </w:rPr>
        <w:t>to act honestly, responsibly and fairly.</w:t>
      </w:r>
      <w:r w:rsidRPr="007A077E">
        <w:rPr>
          <w:rFonts w:ascii="Calibri" w:hAnsi="Calibri" w:cs="Calibri"/>
          <w:b/>
        </w:rPr>
        <w:t xml:space="preserve"> </w:t>
      </w:r>
    </w:p>
    <w:p w14:paraId="5E0C93BA" w14:textId="77777777" w:rsidR="00DF2071" w:rsidRPr="007A077E" w:rsidRDefault="00DF2071" w:rsidP="00DF2071">
      <w:pPr>
        <w:spacing w:line="340" w:lineRule="exact"/>
        <w:ind w:hanging="284"/>
        <w:jc w:val="both"/>
        <w:rPr>
          <w:rFonts w:ascii="Calibri" w:eastAsia="Calibri" w:hAnsi="Calibri" w:cs="Calibri"/>
          <w:b/>
          <w:color w:val="00BDCD"/>
        </w:rPr>
      </w:pPr>
      <w:r w:rsidRPr="007A077E">
        <w:rPr>
          <w:rFonts w:ascii="Calibri" w:eastAsia="Calibri" w:hAnsi="Calibri" w:cs="Calibri"/>
          <w:b/>
          <w:color w:val="00BDCD"/>
        </w:rPr>
        <w:t>3    Our principles</w:t>
      </w:r>
    </w:p>
    <w:p w14:paraId="238C23A2" w14:textId="77777777" w:rsidR="00DF2071" w:rsidRPr="007A077E" w:rsidRDefault="00DF2071" w:rsidP="00DF2071">
      <w:pPr>
        <w:rPr>
          <w:rFonts w:ascii="Calibri" w:hAnsi="Calibri" w:cs="Calibri"/>
        </w:rPr>
      </w:pPr>
      <w:r w:rsidRPr="007A077E">
        <w:rPr>
          <w:rFonts w:ascii="Calibri" w:hAnsi="Calibri" w:cs="Calibri"/>
        </w:rPr>
        <w:t xml:space="preserve">We are convinced that social responsibility is a key factor for the long-term success of our company and consequently an indispensable element of our value-driven corporate management. We require our business partners to align their conduct with the following principles: </w:t>
      </w:r>
    </w:p>
    <w:p w14:paraId="523FC841" w14:textId="77777777" w:rsidR="00DF2071" w:rsidRPr="007A077E" w:rsidRDefault="00DF2071" w:rsidP="00C355EB">
      <w:pPr>
        <w:pStyle w:val="ListParagraph"/>
        <w:numPr>
          <w:ilvl w:val="1"/>
          <w:numId w:val="30"/>
        </w:numPr>
        <w:spacing w:after="160" w:line="259" w:lineRule="auto"/>
        <w:rPr>
          <w:rFonts w:ascii="Calibri" w:eastAsia="Times New Roman" w:hAnsi="Calibri" w:cs="Calibri"/>
          <w:b/>
        </w:rPr>
      </w:pPr>
      <w:r w:rsidRPr="007A077E">
        <w:rPr>
          <w:rFonts w:ascii="Calibri" w:eastAsia="Times New Roman" w:hAnsi="Calibri" w:cs="Calibri"/>
          <w:b/>
        </w:rPr>
        <w:t xml:space="preserve">  Human Rights </w:t>
      </w:r>
      <w:r w:rsidRPr="007A077E">
        <w:rPr>
          <w:rFonts w:ascii="Calibri" w:eastAsia="Times New Roman" w:hAnsi="Calibri" w:cs="Calibri"/>
        </w:rPr>
        <w:t>(Guided by Principles I and II of the UN Global Compact)</w:t>
      </w:r>
      <w:r w:rsidRPr="007A077E">
        <w:rPr>
          <w:rFonts w:ascii="Calibri" w:eastAsia="Times New Roman" w:hAnsi="Calibri" w:cs="Calibri"/>
          <w:b/>
        </w:rPr>
        <w:t> </w:t>
      </w:r>
    </w:p>
    <w:p w14:paraId="73F24D9C" w14:textId="77777777" w:rsidR="00DF2071" w:rsidRPr="007A077E" w:rsidRDefault="00DF2071" w:rsidP="00DF2071">
      <w:pPr>
        <w:rPr>
          <w:rFonts w:ascii="Calibri" w:hAnsi="Calibri" w:cs="Calibri"/>
        </w:rPr>
      </w:pPr>
      <w:r w:rsidRPr="007A077E">
        <w:rPr>
          <w:rFonts w:ascii="Calibri" w:hAnsi="Calibri" w:cs="Calibri"/>
        </w:rPr>
        <w:t>Business partners must respect the human rights endorsed in the International Charter of Human Rights of the United Nations and in the fundamental Conventions of the International Labour Organization (ILO) and must avoid any form of complicity, even if indirect, in the abuse or violation of human rights.</w:t>
      </w:r>
    </w:p>
    <w:p w14:paraId="31985E5F" w14:textId="77777777" w:rsidR="00DF2071" w:rsidRPr="007A077E" w:rsidRDefault="00DF2071" w:rsidP="00DF2071">
      <w:pPr>
        <w:spacing w:after="120"/>
        <w:rPr>
          <w:rFonts w:ascii="Calibri" w:hAnsi="Calibri" w:cs="Calibri"/>
        </w:rPr>
      </w:pPr>
      <w:r w:rsidRPr="007A077E">
        <w:rPr>
          <w:rFonts w:ascii="Calibri" w:hAnsi="Calibri" w:cs="Calibri"/>
        </w:rPr>
        <w:t>Business partners must:</w:t>
      </w:r>
    </w:p>
    <w:p w14:paraId="3D69305D" w14:textId="77777777" w:rsidR="00DF2071" w:rsidRPr="007A077E" w:rsidRDefault="00DF2071" w:rsidP="00C355EB">
      <w:pPr>
        <w:pStyle w:val="ListParagraph"/>
        <w:numPr>
          <w:ilvl w:val="0"/>
          <w:numId w:val="27"/>
        </w:numPr>
        <w:spacing w:after="60" w:line="259" w:lineRule="auto"/>
        <w:ind w:left="993" w:hanging="357"/>
        <w:contextualSpacing w:val="0"/>
        <w:rPr>
          <w:rFonts w:ascii="Calibri" w:hAnsi="Calibri" w:cs="Calibri"/>
        </w:rPr>
      </w:pPr>
      <w:r w:rsidRPr="007A077E">
        <w:rPr>
          <w:rFonts w:ascii="Calibri" w:hAnsi="Calibri" w:cs="Calibri"/>
        </w:rPr>
        <w:t>Prohibit discrimination in any form, including but not limited to race, colour, gender, sexual orientation, ethnicity, nationality, religion, disability, or age.</w:t>
      </w:r>
    </w:p>
    <w:p w14:paraId="07712F10" w14:textId="77777777" w:rsidR="00DF2071" w:rsidRPr="007A077E" w:rsidRDefault="00DF2071" w:rsidP="00C355EB">
      <w:pPr>
        <w:pStyle w:val="ListParagraph"/>
        <w:numPr>
          <w:ilvl w:val="0"/>
          <w:numId w:val="27"/>
        </w:numPr>
        <w:spacing w:after="60" w:line="259" w:lineRule="auto"/>
        <w:ind w:left="993" w:hanging="357"/>
        <w:contextualSpacing w:val="0"/>
        <w:rPr>
          <w:rFonts w:ascii="Calibri" w:hAnsi="Calibri" w:cs="Calibri"/>
        </w:rPr>
      </w:pPr>
      <w:r w:rsidRPr="007A077E">
        <w:rPr>
          <w:rFonts w:ascii="Calibri" w:hAnsi="Calibri" w:cs="Calibri"/>
        </w:rPr>
        <w:t>Provide equal opportunities for employment, training and career advancement.</w:t>
      </w:r>
    </w:p>
    <w:p w14:paraId="1C273309" w14:textId="77777777" w:rsidR="00DF2071" w:rsidRPr="007A077E" w:rsidRDefault="00DF2071" w:rsidP="00C355EB">
      <w:pPr>
        <w:pStyle w:val="ListParagraph"/>
        <w:numPr>
          <w:ilvl w:val="0"/>
          <w:numId w:val="27"/>
        </w:numPr>
        <w:spacing w:after="60" w:line="259" w:lineRule="auto"/>
        <w:ind w:left="993" w:hanging="357"/>
        <w:contextualSpacing w:val="0"/>
        <w:rPr>
          <w:rFonts w:ascii="Calibri" w:hAnsi="Calibri" w:cs="Calibri"/>
        </w:rPr>
      </w:pPr>
      <w:r w:rsidRPr="007A077E">
        <w:rPr>
          <w:rFonts w:ascii="Calibri" w:hAnsi="Calibri" w:cs="Calibri"/>
        </w:rPr>
        <w:t>Prohibit behaviour, gestures, expressions or physical contacts of a sexual or coercive nature or that could constitute a threat, abuse or exploitation.</w:t>
      </w:r>
    </w:p>
    <w:p w14:paraId="26DD98EB" w14:textId="77777777" w:rsidR="00DF2071" w:rsidRPr="007A077E" w:rsidRDefault="00DF2071" w:rsidP="00C355EB">
      <w:pPr>
        <w:pStyle w:val="ListParagraph"/>
        <w:numPr>
          <w:ilvl w:val="0"/>
          <w:numId w:val="27"/>
        </w:numPr>
        <w:spacing w:after="60" w:line="259" w:lineRule="auto"/>
        <w:ind w:left="993" w:hanging="357"/>
        <w:contextualSpacing w:val="0"/>
        <w:rPr>
          <w:rFonts w:ascii="Calibri" w:hAnsi="Calibri" w:cs="Calibri"/>
        </w:rPr>
      </w:pPr>
      <w:r w:rsidRPr="007A077E">
        <w:rPr>
          <w:rFonts w:ascii="Calibri" w:hAnsi="Calibri" w:cs="Calibri"/>
        </w:rPr>
        <w:t>Respect the dignity, privacy and the employment, civil, political, economic, social and cultural rights of every individual.</w:t>
      </w:r>
    </w:p>
    <w:p w14:paraId="1E402F23" w14:textId="77777777" w:rsidR="00DF2071" w:rsidRPr="007A077E" w:rsidRDefault="00DF2071" w:rsidP="00C355EB">
      <w:pPr>
        <w:pStyle w:val="ListParagraph"/>
        <w:numPr>
          <w:ilvl w:val="0"/>
          <w:numId w:val="27"/>
        </w:numPr>
        <w:spacing w:line="259" w:lineRule="auto"/>
        <w:ind w:left="993" w:hanging="357"/>
        <w:contextualSpacing w:val="0"/>
        <w:rPr>
          <w:rFonts w:ascii="Calibri" w:hAnsi="Calibri" w:cs="Calibri"/>
        </w:rPr>
      </w:pPr>
      <w:r w:rsidRPr="007A077E">
        <w:rPr>
          <w:rFonts w:ascii="Calibri" w:hAnsi="Calibri" w:cs="Calibri"/>
        </w:rPr>
        <w:t>Promote and respect universally recognised human rights within their respective areas of influence.</w:t>
      </w:r>
    </w:p>
    <w:p w14:paraId="1F5D1B4C" w14:textId="77777777" w:rsidR="00DF2071" w:rsidRPr="007A077E" w:rsidRDefault="00DF2071" w:rsidP="00DF2071">
      <w:pPr>
        <w:rPr>
          <w:rFonts w:ascii="Calibri" w:eastAsia="Times New Roman" w:hAnsi="Calibri" w:cs="Calibri"/>
          <w:sz w:val="22"/>
        </w:rPr>
      </w:pPr>
      <w:r w:rsidRPr="007A077E">
        <w:rPr>
          <w:rFonts w:ascii="Calibri" w:eastAsia="Times New Roman" w:hAnsi="Calibri" w:cs="Calibri"/>
          <w:b/>
          <w:bCs/>
        </w:rPr>
        <w:lastRenderedPageBreak/>
        <w:t xml:space="preserve">3.2   </w:t>
      </w:r>
      <w:r w:rsidRPr="007A077E">
        <w:rPr>
          <w:rFonts w:ascii="Calibri" w:hAnsi="Calibri" w:cs="Calibri"/>
          <w:b/>
          <w:bCs/>
        </w:rPr>
        <w:t xml:space="preserve">Labour </w:t>
      </w:r>
      <w:r w:rsidRPr="007A077E">
        <w:rPr>
          <w:rFonts w:ascii="Calibri" w:hAnsi="Calibri" w:cs="Calibri"/>
        </w:rPr>
        <w:t>(</w:t>
      </w:r>
      <w:r w:rsidRPr="007A077E">
        <w:rPr>
          <w:rFonts w:ascii="Calibri" w:eastAsia="Times New Roman" w:hAnsi="Calibri" w:cs="Calibri"/>
        </w:rPr>
        <w:t xml:space="preserve">Guided by </w:t>
      </w:r>
      <w:r w:rsidRPr="007A077E">
        <w:rPr>
          <w:rFonts w:ascii="Calibri" w:hAnsi="Calibri" w:cs="Calibri"/>
        </w:rPr>
        <w:t>Principles III, IV, V and VI of the UN Global Compact)</w:t>
      </w:r>
      <w:r w:rsidRPr="007A077E">
        <w:rPr>
          <w:rFonts w:ascii="Calibri" w:eastAsia="Times New Roman" w:hAnsi="Calibri" w:cs="Calibri"/>
        </w:rPr>
        <w:t> </w:t>
      </w:r>
    </w:p>
    <w:p w14:paraId="51ECF452" w14:textId="77777777" w:rsidR="00DF2071" w:rsidRPr="007A077E" w:rsidRDefault="00DF2071" w:rsidP="00DF2071">
      <w:pPr>
        <w:rPr>
          <w:rFonts w:ascii="Calibri" w:hAnsi="Calibri" w:cs="Calibri"/>
          <w:highlight w:val="yellow"/>
        </w:rPr>
      </w:pPr>
      <w:r w:rsidRPr="007A077E">
        <w:rPr>
          <w:rFonts w:ascii="Calibri" w:hAnsi="Calibri" w:cs="Calibri"/>
        </w:rPr>
        <w:t>Business partners commit</w:t>
      </w:r>
      <w:r w:rsidRPr="007A077E">
        <w:rPr>
          <w:rFonts w:ascii="Calibri" w:hAnsi="Calibri" w:cs="Calibri"/>
          <w:szCs w:val="24"/>
        </w:rPr>
        <w:t xml:space="preserve"> to provide their employees with working conditions that comply with applicable regulations, protecting workers' rights and promoting a productive, safe and healthy environment.</w:t>
      </w:r>
    </w:p>
    <w:p w14:paraId="0A65D319" w14:textId="77777777" w:rsidR="00DF2071" w:rsidRPr="007A077E" w:rsidRDefault="00DF2071" w:rsidP="00DF2071">
      <w:pPr>
        <w:rPr>
          <w:rFonts w:ascii="Calibri" w:hAnsi="Calibri" w:cs="Calibri"/>
        </w:rPr>
      </w:pPr>
      <w:r w:rsidRPr="007A077E">
        <w:rPr>
          <w:rFonts w:ascii="Calibri" w:hAnsi="Calibri" w:cs="Calibri"/>
        </w:rPr>
        <w:t>Business partners must:</w:t>
      </w:r>
    </w:p>
    <w:p w14:paraId="7F60095F" w14:textId="77777777" w:rsidR="00DF2071" w:rsidRPr="007A077E" w:rsidRDefault="00DF2071" w:rsidP="00C355EB">
      <w:pPr>
        <w:pStyle w:val="ListParagraph"/>
        <w:numPr>
          <w:ilvl w:val="0"/>
          <w:numId w:val="28"/>
        </w:numPr>
        <w:spacing w:after="60" w:line="259" w:lineRule="auto"/>
        <w:ind w:left="993" w:hanging="357"/>
        <w:contextualSpacing w:val="0"/>
        <w:rPr>
          <w:rFonts w:ascii="Calibri" w:hAnsi="Calibri" w:cs="Calibri"/>
        </w:rPr>
      </w:pPr>
      <w:r w:rsidRPr="007A077E">
        <w:rPr>
          <w:rFonts w:ascii="Calibri" w:hAnsi="Calibri" w:cs="Calibri"/>
        </w:rPr>
        <w:t xml:space="preserve">Uphold the freedom of association and effective recognition of the right to collective bargaining. They also respect the right of workers to freely choose their own representatives and to negotiate collectively (ILO Conventions 87 and 98).  </w:t>
      </w:r>
    </w:p>
    <w:p w14:paraId="2254708F" w14:textId="77777777" w:rsidR="00DF2071" w:rsidRPr="007A077E" w:rsidRDefault="00DF2071" w:rsidP="00C355EB">
      <w:pPr>
        <w:pStyle w:val="ListParagraph"/>
        <w:numPr>
          <w:ilvl w:val="0"/>
          <w:numId w:val="28"/>
        </w:numPr>
        <w:spacing w:after="60" w:line="259" w:lineRule="auto"/>
        <w:ind w:left="993" w:hanging="357"/>
        <w:contextualSpacing w:val="0"/>
        <w:rPr>
          <w:rFonts w:ascii="Calibri" w:hAnsi="Calibri" w:cs="Calibri"/>
        </w:rPr>
      </w:pPr>
      <w:r w:rsidRPr="007A077E">
        <w:rPr>
          <w:rFonts w:ascii="Calibri" w:hAnsi="Calibri" w:cs="Calibri"/>
        </w:rPr>
        <w:t xml:space="preserve">Eliminate all forms of forced and compulsory labour with their business and their supply chain. This means that our business partners are prohibited from using or tolerating, in any form whatsoever, slave labour, forced or indentured labour, bondage, human trafficking or involuntary labour. They must ensure that employees are not subject to inhuman or degrading treatment, corporal punishment etc. (ILO Conventions 29 and 105). </w:t>
      </w:r>
    </w:p>
    <w:p w14:paraId="1C6ED8EC" w14:textId="77777777" w:rsidR="00DF2071" w:rsidRPr="007A077E" w:rsidRDefault="00DF2071" w:rsidP="00C355EB">
      <w:pPr>
        <w:pStyle w:val="ListParagraph"/>
        <w:numPr>
          <w:ilvl w:val="0"/>
          <w:numId w:val="28"/>
        </w:numPr>
        <w:spacing w:after="60" w:line="259" w:lineRule="auto"/>
        <w:ind w:left="993" w:hanging="357"/>
        <w:contextualSpacing w:val="0"/>
        <w:rPr>
          <w:rFonts w:ascii="Calibri" w:hAnsi="Calibri" w:cs="Calibri"/>
        </w:rPr>
      </w:pPr>
      <w:r w:rsidRPr="007A077E">
        <w:rPr>
          <w:rFonts w:ascii="Calibri" w:hAnsi="Calibri" w:cs="Calibri"/>
        </w:rPr>
        <w:t xml:space="preserve">Support the effective abolition of child labour. This means that all necessary preventative measures must be taken to ensure that nobody is employed under the applicable minimal age of employment. (ILO Conventions 138 and 182).  </w:t>
      </w:r>
    </w:p>
    <w:p w14:paraId="63848756" w14:textId="77777777" w:rsidR="00DF2071" w:rsidRPr="007A077E" w:rsidRDefault="00DF2071" w:rsidP="00C355EB">
      <w:pPr>
        <w:pStyle w:val="ListParagraph"/>
        <w:numPr>
          <w:ilvl w:val="0"/>
          <w:numId w:val="28"/>
        </w:numPr>
        <w:spacing w:after="60" w:line="259" w:lineRule="auto"/>
        <w:ind w:left="993" w:hanging="357"/>
        <w:contextualSpacing w:val="0"/>
        <w:rPr>
          <w:rFonts w:ascii="Calibri" w:hAnsi="Calibri" w:cs="Calibri"/>
        </w:rPr>
      </w:pPr>
      <w:r w:rsidRPr="007A077E">
        <w:rPr>
          <w:rFonts w:ascii="Calibri" w:hAnsi="Calibri" w:cs="Calibri"/>
        </w:rPr>
        <w:t xml:space="preserve">Support the elimination of discrimination in respect of employment and occupation. Our business partners must promote diversity in their companies by not discriminating </w:t>
      </w:r>
      <w:proofErr w:type="gramStart"/>
      <w:r w:rsidRPr="007A077E">
        <w:rPr>
          <w:rFonts w:ascii="Calibri" w:hAnsi="Calibri" w:cs="Calibri"/>
        </w:rPr>
        <w:t>on the basis of</w:t>
      </w:r>
      <w:proofErr w:type="gramEnd"/>
      <w:r w:rsidRPr="007A077E">
        <w:rPr>
          <w:rFonts w:ascii="Calibri" w:hAnsi="Calibri" w:cs="Calibri"/>
        </w:rPr>
        <w:t xml:space="preserve"> race, religion, age, nationality, social or ethnic origin, disability, sexual orientation, gender identity, marital status or political affiliation.</w:t>
      </w:r>
    </w:p>
    <w:p w14:paraId="6E48D185" w14:textId="77777777" w:rsidR="00DF2071" w:rsidRPr="007A077E" w:rsidRDefault="00DF2071" w:rsidP="00C355EB">
      <w:pPr>
        <w:pStyle w:val="ListParagraph"/>
        <w:numPr>
          <w:ilvl w:val="0"/>
          <w:numId w:val="28"/>
        </w:numPr>
        <w:spacing w:after="60" w:line="259" w:lineRule="auto"/>
        <w:ind w:left="993" w:hanging="357"/>
        <w:contextualSpacing w:val="0"/>
        <w:rPr>
          <w:rFonts w:ascii="Calibri" w:hAnsi="Calibri" w:cs="Calibri"/>
        </w:rPr>
      </w:pPr>
      <w:r w:rsidRPr="007A077E">
        <w:rPr>
          <w:rFonts w:ascii="Calibri" w:hAnsi="Calibri" w:cs="Calibri"/>
        </w:rPr>
        <w:t>Not tolerate discrimination in the employment or occupation of staff (ILO Conventions 100 and 111).</w:t>
      </w:r>
    </w:p>
    <w:p w14:paraId="7A9ACF01" w14:textId="77777777" w:rsidR="00DF2071" w:rsidRPr="007A077E" w:rsidRDefault="00DF2071" w:rsidP="00C355EB">
      <w:pPr>
        <w:pStyle w:val="ListParagraph"/>
        <w:numPr>
          <w:ilvl w:val="0"/>
          <w:numId w:val="28"/>
        </w:numPr>
        <w:spacing w:after="60" w:line="259" w:lineRule="auto"/>
        <w:ind w:left="993" w:hanging="357"/>
        <w:contextualSpacing w:val="0"/>
        <w:rPr>
          <w:rFonts w:ascii="Calibri" w:hAnsi="Calibri" w:cs="Calibri"/>
        </w:rPr>
      </w:pPr>
      <w:r w:rsidRPr="007A077E">
        <w:rPr>
          <w:rFonts w:ascii="Calibri" w:hAnsi="Calibri" w:cs="Calibri"/>
        </w:rPr>
        <w:t xml:space="preserve">That employee wages comply with the relevant law pertaining to minimum wage and prevailing industry standards. Benefits must be awarded to employees to which they are legally entitled. </w:t>
      </w:r>
    </w:p>
    <w:p w14:paraId="20044497" w14:textId="77777777" w:rsidR="00DF2071" w:rsidRPr="007A077E" w:rsidRDefault="00DF2071" w:rsidP="00C355EB">
      <w:pPr>
        <w:pStyle w:val="ListParagraph"/>
        <w:numPr>
          <w:ilvl w:val="0"/>
          <w:numId w:val="28"/>
        </w:numPr>
        <w:spacing w:after="60" w:line="259" w:lineRule="auto"/>
        <w:ind w:left="993" w:hanging="357"/>
        <w:contextualSpacing w:val="0"/>
        <w:rPr>
          <w:rFonts w:ascii="Calibri" w:hAnsi="Calibri" w:cs="Calibri"/>
        </w:rPr>
      </w:pPr>
      <w:r w:rsidRPr="007A077E">
        <w:rPr>
          <w:rFonts w:ascii="Calibri" w:hAnsi="Calibri" w:cs="Calibri"/>
        </w:rPr>
        <w:t xml:space="preserve">Employees must not be required to work </w:t>
      </w:r>
      <w:proofErr w:type="gramStart"/>
      <w:r w:rsidRPr="007A077E">
        <w:rPr>
          <w:rFonts w:ascii="Calibri" w:hAnsi="Calibri" w:cs="Calibri"/>
        </w:rPr>
        <w:t>in excess of</w:t>
      </w:r>
      <w:proofErr w:type="gramEnd"/>
      <w:r w:rsidRPr="007A077E">
        <w:rPr>
          <w:rFonts w:ascii="Calibri" w:hAnsi="Calibri" w:cs="Calibri"/>
        </w:rPr>
        <w:t xml:space="preserve"> the relevant legal limits on working hours. All overtime work must be performed and compensated in accordance with the law, your employee’s employment contract and any other applicable contract or collective agreement.</w:t>
      </w:r>
    </w:p>
    <w:p w14:paraId="5EC805A2" w14:textId="77777777" w:rsidR="00DF2071" w:rsidRPr="007A077E" w:rsidRDefault="00DF2071" w:rsidP="00C355EB">
      <w:pPr>
        <w:pStyle w:val="ListParagraph"/>
        <w:numPr>
          <w:ilvl w:val="0"/>
          <w:numId w:val="28"/>
        </w:numPr>
        <w:spacing w:after="60" w:line="259" w:lineRule="auto"/>
        <w:ind w:left="993" w:hanging="357"/>
        <w:contextualSpacing w:val="0"/>
        <w:rPr>
          <w:rFonts w:ascii="Calibri" w:hAnsi="Calibri" w:cs="Calibri"/>
        </w:rPr>
      </w:pPr>
      <w:r w:rsidRPr="007A077E">
        <w:rPr>
          <w:rFonts w:ascii="Calibri" w:hAnsi="Calibri" w:cs="Calibri"/>
        </w:rPr>
        <w:t xml:space="preserve">Work must be carried out </w:t>
      </w:r>
      <w:proofErr w:type="gramStart"/>
      <w:r w:rsidRPr="007A077E">
        <w:rPr>
          <w:rFonts w:ascii="Calibri" w:hAnsi="Calibri" w:cs="Calibri"/>
        </w:rPr>
        <w:t>on the basis of</w:t>
      </w:r>
      <w:proofErr w:type="gramEnd"/>
      <w:r w:rsidRPr="007A077E">
        <w:rPr>
          <w:rFonts w:ascii="Calibri" w:hAnsi="Calibri" w:cs="Calibri"/>
        </w:rPr>
        <w:t xml:space="preserve"> a regular employment contract as established under national laws and industry standards.  </w:t>
      </w:r>
    </w:p>
    <w:p w14:paraId="3A8CFB35" w14:textId="77777777" w:rsidR="00DF2071" w:rsidRPr="007A077E" w:rsidRDefault="00DF2071" w:rsidP="00C355EB">
      <w:pPr>
        <w:pStyle w:val="ListParagraph"/>
        <w:numPr>
          <w:ilvl w:val="0"/>
          <w:numId w:val="28"/>
        </w:numPr>
        <w:spacing w:line="259" w:lineRule="auto"/>
        <w:ind w:left="993" w:hanging="357"/>
        <w:contextualSpacing w:val="0"/>
        <w:rPr>
          <w:rFonts w:ascii="Calibri" w:hAnsi="Calibri" w:cs="Calibri"/>
        </w:rPr>
      </w:pPr>
      <w:r w:rsidRPr="007A077E">
        <w:rPr>
          <w:rFonts w:ascii="Calibri" w:hAnsi="Calibri" w:cs="Calibri"/>
          <w:szCs w:val="24"/>
        </w:rPr>
        <w:t>Minimise occupational injuries and accidents, including through appropriate awareness-raising, information, education and training programmes for workers to encourage responsible and safe behaviour.</w:t>
      </w:r>
    </w:p>
    <w:p w14:paraId="4D8DF48C" w14:textId="77777777" w:rsidR="00DF2071" w:rsidRPr="007A077E" w:rsidRDefault="00DF2071" w:rsidP="00DF2071">
      <w:pPr>
        <w:rPr>
          <w:rFonts w:ascii="Calibri" w:eastAsia="Times New Roman" w:hAnsi="Calibri" w:cs="Calibri"/>
          <w:b/>
          <w:bCs/>
        </w:rPr>
      </w:pPr>
      <w:r w:rsidRPr="007A077E">
        <w:rPr>
          <w:rFonts w:ascii="Calibri" w:eastAsia="Times New Roman" w:hAnsi="Calibri" w:cs="Calibri"/>
          <w:b/>
          <w:bCs/>
        </w:rPr>
        <w:t>3.3   Environment (Guided by Principles VII, VIII and IX of the UN Global Compact) </w:t>
      </w:r>
    </w:p>
    <w:p w14:paraId="59EB85F6" w14:textId="77777777" w:rsidR="00DF2071" w:rsidRPr="007A077E" w:rsidRDefault="00DF2071" w:rsidP="00DF2071">
      <w:pPr>
        <w:rPr>
          <w:rFonts w:ascii="Calibri" w:hAnsi="Calibri" w:cs="Calibri"/>
        </w:rPr>
      </w:pPr>
      <w:r w:rsidRPr="007A077E">
        <w:rPr>
          <w:rFonts w:ascii="Calibri" w:hAnsi="Calibri" w:cs="Calibri"/>
        </w:rPr>
        <w:t>Business partners commit</w:t>
      </w:r>
      <w:r w:rsidRPr="007A077E">
        <w:rPr>
          <w:rFonts w:ascii="Calibri" w:hAnsi="Calibri" w:cs="Calibri"/>
          <w:szCs w:val="24"/>
        </w:rPr>
        <w:t xml:space="preserve"> to recognise and manage their environmental impact and are required to indemnify those parties affected by any damage caused to the environment and to people </w:t>
      </w:r>
      <w:proofErr w:type="gramStart"/>
      <w:r w:rsidRPr="007A077E">
        <w:rPr>
          <w:rFonts w:ascii="Calibri" w:hAnsi="Calibri" w:cs="Calibri"/>
          <w:szCs w:val="24"/>
        </w:rPr>
        <w:t>as a result of</w:t>
      </w:r>
      <w:proofErr w:type="gramEnd"/>
      <w:r w:rsidRPr="007A077E">
        <w:rPr>
          <w:rFonts w:ascii="Calibri" w:hAnsi="Calibri" w:cs="Calibri"/>
          <w:szCs w:val="24"/>
        </w:rPr>
        <w:t xml:space="preserve"> their activities. </w:t>
      </w:r>
    </w:p>
    <w:p w14:paraId="3B7F05CF" w14:textId="77777777" w:rsidR="00DF2071" w:rsidRPr="007A077E" w:rsidRDefault="00DF2071" w:rsidP="00DF2071">
      <w:pPr>
        <w:spacing w:after="60"/>
        <w:rPr>
          <w:rFonts w:ascii="Calibri" w:hAnsi="Calibri" w:cs="Calibri"/>
        </w:rPr>
      </w:pPr>
      <w:r w:rsidRPr="007A077E">
        <w:rPr>
          <w:rFonts w:ascii="Calibri" w:hAnsi="Calibri" w:cs="Calibri"/>
        </w:rPr>
        <w:t>Business partners must:</w:t>
      </w:r>
    </w:p>
    <w:p w14:paraId="130EAF11"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Encourage the development and diffusion of environmentally friendly technologies.</w:t>
      </w:r>
    </w:p>
    <w:p w14:paraId="355EE2FD"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Implement measures to prevent pollution and minimize environmental footprint, including reducing emissions, effluents and waste generation.</w:t>
      </w:r>
    </w:p>
    <w:p w14:paraId="1436C626"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Monitor, control and reduce the use of natural resources, minimizing waste and prioritizing the use of renewable and recycled materials wherever feasible.</w:t>
      </w:r>
    </w:p>
    <w:p w14:paraId="145C692A"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Treat, store, transport, unload and dispose of solid waste and by-products safely.</w:t>
      </w:r>
    </w:p>
    <w:p w14:paraId="383B1D11"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Take environmental concerns into account at every stage of production, development and service provision, promote the development of products that have a reduced environmental impact, are safe for their intended use, are efficient in consumption and can be safely reused, recycled or disposed of.</w:t>
      </w:r>
    </w:p>
    <w:p w14:paraId="4ED6E07A"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lastRenderedPageBreak/>
        <w:t>Maintain contingency plans to prevent, mitigate and control serious environmental and health damage resulting from their operations.</w:t>
      </w:r>
    </w:p>
    <w:p w14:paraId="246E9737"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Assess and minimize impact on biodiversity through responsible land use practices and biodiversity offsetting where necessary.</w:t>
      </w:r>
    </w:p>
    <w:p w14:paraId="41ABEC3A" w14:textId="77777777" w:rsidR="00DF2071" w:rsidRPr="007A077E" w:rsidRDefault="00DF2071" w:rsidP="00C355EB">
      <w:pPr>
        <w:pStyle w:val="ListParagraph"/>
        <w:numPr>
          <w:ilvl w:val="0"/>
          <w:numId w:val="29"/>
        </w:numPr>
        <w:spacing w:line="259" w:lineRule="auto"/>
        <w:ind w:left="993" w:hanging="357"/>
        <w:contextualSpacing w:val="0"/>
        <w:rPr>
          <w:rFonts w:ascii="Calibri" w:hAnsi="Calibri" w:cs="Calibri"/>
          <w:color w:val="000000" w:themeColor="text1"/>
          <w:szCs w:val="24"/>
        </w:rPr>
      </w:pPr>
      <w:r w:rsidRPr="007A077E">
        <w:rPr>
          <w:rFonts w:ascii="Calibri" w:hAnsi="Calibri" w:cs="Calibri"/>
        </w:rPr>
        <w:t>Collaborate with industry partners, government agencies and other stakeholders to address environmental challenges collectively</w:t>
      </w:r>
    </w:p>
    <w:p w14:paraId="7B923F57" w14:textId="77777777" w:rsidR="00DF2071" w:rsidRPr="007A077E" w:rsidRDefault="00DF2071" w:rsidP="00DF2071">
      <w:pPr>
        <w:rPr>
          <w:rFonts w:ascii="Calibri" w:eastAsia="Times New Roman" w:hAnsi="Calibri" w:cs="Calibri"/>
        </w:rPr>
      </w:pPr>
      <w:r w:rsidRPr="007A077E">
        <w:rPr>
          <w:rFonts w:ascii="Calibri" w:hAnsi="Calibri" w:cs="Calibri"/>
          <w:b/>
          <w:bCs/>
        </w:rPr>
        <w:t xml:space="preserve">3.4    Anti-Corruption </w:t>
      </w:r>
      <w:r w:rsidRPr="007A077E">
        <w:rPr>
          <w:rFonts w:ascii="Calibri" w:hAnsi="Calibri" w:cs="Calibri"/>
        </w:rPr>
        <w:t>(</w:t>
      </w:r>
      <w:r w:rsidRPr="007A077E">
        <w:rPr>
          <w:rFonts w:ascii="Calibri" w:eastAsia="Times New Roman" w:hAnsi="Calibri" w:cs="Calibri"/>
        </w:rPr>
        <w:t>Guided by Principle X of the UN Global Compact)</w:t>
      </w:r>
    </w:p>
    <w:p w14:paraId="3494D761" w14:textId="77777777" w:rsidR="00DF2071" w:rsidRPr="007A077E" w:rsidRDefault="00DF2071" w:rsidP="00DF2071">
      <w:pPr>
        <w:spacing w:after="60"/>
        <w:rPr>
          <w:rFonts w:ascii="Calibri" w:hAnsi="Calibri" w:cs="Calibri"/>
        </w:rPr>
      </w:pPr>
      <w:r w:rsidRPr="007A077E">
        <w:rPr>
          <w:rFonts w:ascii="Calibri" w:hAnsi="Calibri" w:cs="Calibri"/>
        </w:rPr>
        <w:t>Our business partners must work against corruption in all its forms, including extortion and bribery.  This includes a commitment to:</w:t>
      </w:r>
    </w:p>
    <w:p w14:paraId="4D1777EF"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 xml:space="preserve">Not tolerate any form of corruption or economic crime by their own employees or employees in the supply chain etc.  </w:t>
      </w:r>
      <w:r w:rsidRPr="007A077E">
        <w:rPr>
          <w:rFonts w:ascii="Calibri" w:hAnsi="Calibri" w:cs="Calibri"/>
        </w:rPr>
        <w:tab/>
      </w:r>
    </w:p>
    <w:p w14:paraId="1860E18C"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 xml:space="preserve">Ensure that any remuneration paid to consultants, agents, brokers and/or other intermediaries must not serve to provide business partners, customers and other third parties with unfair advantages. </w:t>
      </w:r>
    </w:p>
    <w:p w14:paraId="57B9638B"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 xml:space="preserve">Choose their consultants, agents, brokers and other intermediaries diligently and </w:t>
      </w:r>
      <w:proofErr w:type="gramStart"/>
      <w:r w:rsidRPr="007A077E">
        <w:rPr>
          <w:rFonts w:ascii="Calibri" w:hAnsi="Calibri" w:cs="Calibri"/>
        </w:rPr>
        <w:t>on the basis of</w:t>
      </w:r>
      <w:proofErr w:type="gramEnd"/>
      <w:r w:rsidRPr="007A077E">
        <w:rPr>
          <w:rFonts w:ascii="Calibri" w:hAnsi="Calibri" w:cs="Calibri"/>
        </w:rPr>
        <w:t xml:space="preserve"> appropriate selection criteria. </w:t>
      </w:r>
    </w:p>
    <w:p w14:paraId="7E2CA15C"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only accept invitations or grant invitations if they are appropriate, not in anticipation of any improper benefits in return or any other preferential treatment and do not violate applicable laws (</w:t>
      </w:r>
      <w:proofErr w:type="gramStart"/>
      <w:r w:rsidRPr="007A077E">
        <w:rPr>
          <w:rFonts w:ascii="Calibri" w:hAnsi="Calibri" w:cs="Calibri"/>
        </w:rPr>
        <w:t>in particular anti-</w:t>
      </w:r>
      <w:proofErr w:type="gramEnd"/>
      <w:r w:rsidRPr="007A077E">
        <w:rPr>
          <w:rFonts w:ascii="Calibri" w:hAnsi="Calibri" w:cs="Calibri"/>
        </w:rPr>
        <w:t xml:space="preserve">corruption laws). The same applies to the acceptance or granting of any gifts or other considerations or advantages of any kind. </w:t>
      </w:r>
    </w:p>
    <w:p w14:paraId="11374CC6"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 xml:space="preserve">Avoid conflicts of interest that may lead to corruption. </w:t>
      </w:r>
    </w:p>
    <w:p w14:paraId="1188EF45"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 xml:space="preserve">Not tolerate any form of unlawful tangible and intangible benefits (including their offering) to public officials or persons comparable to these (irrespective of whether these are made directly or indirectly through third parties). </w:t>
      </w:r>
    </w:p>
    <w:p w14:paraId="4D4FEB67" w14:textId="77777777" w:rsidR="00DF2071" w:rsidRPr="007A077E" w:rsidRDefault="00DF2071" w:rsidP="00C355EB">
      <w:pPr>
        <w:pStyle w:val="ListParagraph"/>
        <w:numPr>
          <w:ilvl w:val="0"/>
          <w:numId w:val="29"/>
        </w:numPr>
        <w:spacing w:after="60" w:line="259" w:lineRule="auto"/>
        <w:ind w:left="993"/>
        <w:contextualSpacing w:val="0"/>
        <w:rPr>
          <w:rFonts w:ascii="Calibri" w:hAnsi="Calibri" w:cs="Calibri"/>
        </w:rPr>
      </w:pPr>
      <w:r w:rsidRPr="007A077E">
        <w:rPr>
          <w:rFonts w:ascii="Calibri" w:hAnsi="Calibri" w:cs="Calibri"/>
        </w:rPr>
        <w:t xml:space="preserve">Not offer any unlawful tangible and intangible benefits of any kind to political parties, their representatives or to holders of public offices or candidates for political offices must not be tolerated by our business partners. </w:t>
      </w:r>
    </w:p>
    <w:p w14:paraId="0E06B73F" w14:textId="77777777" w:rsidR="00DF2071" w:rsidRPr="007A077E" w:rsidRDefault="00DF2071" w:rsidP="00C355EB">
      <w:pPr>
        <w:pStyle w:val="ListParagraph"/>
        <w:numPr>
          <w:ilvl w:val="0"/>
          <w:numId w:val="29"/>
        </w:numPr>
        <w:spacing w:line="259" w:lineRule="auto"/>
        <w:ind w:left="993" w:hanging="357"/>
        <w:contextualSpacing w:val="0"/>
        <w:rPr>
          <w:rFonts w:ascii="Calibri" w:hAnsi="Calibri" w:cs="Calibri"/>
        </w:rPr>
      </w:pPr>
      <w:r w:rsidRPr="007A077E">
        <w:rPr>
          <w:rFonts w:ascii="Calibri" w:hAnsi="Calibri" w:cs="Calibri"/>
        </w:rPr>
        <w:t xml:space="preserve">Take suitable measures within their companies to prevent money laundering and the financing of terrorism in those companies. </w:t>
      </w:r>
    </w:p>
    <w:p w14:paraId="32B0A3C9" w14:textId="77777777" w:rsidR="00DF2071" w:rsidRPr="007A077E" w:rsidRDefault="00DF2071" w:rsidP="00DF2071">
      <w:pPr>
        <w:rPr>
          <w:rFonts w:ascii="Calibri" w:hAnsi="Calibri" w:cs="Calibri"/>
          <w:b/>
          <w:bCs/>
        </w:rPr>
      </w:pPr>
      <w:r w:rsidRPr="007A077E">
        <w:rPr>
          <w:rFonts w:ascii="Calibri" w:hAnsi="Calibri" w:cs="Calibri"/>
          <w:b/>
          <w:bCs/>
        </w:rPr>
        <w:t>3.5    Corporate Governance</w:t>
      </w:r>
    </w:p>
    <w:p w14:paraId="3D881CD4" w14:textId="77777777" w:rsidR="00DF2071" w:rsidRPr="007A077E" w:rsidRDefault="00DF2071" w:rsidP="00DF2071">
      <w:pPr>
        <w:rPr>
          <w:rFonts w:ascii="Calibri" w:hAnsi="Calibri" w:cs="Calibri"/>
          <w:b/>
          <w:bCs/>
        </w:rPr>
      </w:pPr>
      <w:r w:rsidRPr="007A077E">
        <w:rPr>
          <w:rFonts w:ascii="Calibri" w:hAnsi="Calibri" w:cs="Calibri"/>
          <w:b/>
          <w:bCs/>
        </w:rPr>
        <w:t xml:space="preserve">3.5.1 Data Protection  </w:t>
      </w:r>
    </w:p>
    <w:p w14:paraId="29C6BD72" w14:textId="77777777" w:rsidR="00DF2071" w:rsidRPr="007A077E" w:rsidRDefault="00DF2071" w:rsidP="00DF2071">
      <w:pPr>
        <w:rPr>
          <w:rFonts w:ascii="Calibri" w:hAnsi="Calibri" w:cs="Calibri"/>
        </w:rPr>
      </w:pPr>
      <w:r w:rsidRPr="007A077E">
        <w:rPr>
          <w:rFonts w:ascii="Calibri" w:hAnsi="Calibri" w:cs="Calibri"/>
        </w:rPr>
        <w:t xml:space="preserve">Our business partners must comply with all applicable laws for the protection of personal data, particularly of employees, business partners and customers. </w:t>
      </w:r>
    </w:p>
    <w:p w14:paraId="485E7C61" w14:textId="77777777" w:rsidR="00DF2071" w:rsidRPr="007A077E" w:rsidRDefault="00DF2071" w:rsidP="00DF2071">
      <w:pPr>
        <w:rPr>
          <w:rFonts w:ascii="Calibri" w:hAnsi="Calibri" w:cs="Calibri"/>
          <w:b/>
          <w:bCs/>
        </w:rPr>
      </w:pPr>
      <w:r w:rsidRPr="007A077E">
        <w:rPr>
          <w:rFonts w:ascii="Calibri" w:hAnsi="Calibri" w:cs="Calibri"/>
          <w:b/>
          <w:bCs/>
        </w:rPr>
        <w:t xml:space="preserve">3.5.2 Competition and Cartel Laws </w:t>
      </w:r>
    </w:p>
    <w:p w14:paraId="6BD67764" w14:textId="77777777" w:rsidR="00DF2071" w:rsidRPr="007A077E" w:rsidRDefault="00DF2071" w:rsidP="00DF2071">
      <w:pPr>
        <w:rPr>
          <w:rFonts w:ascii="Calibri" w:hAnsi="Calibri" w:cs="Calibri"/>
        </w:rPr>
      </w:pPr>
      <w:r w:rsidRPr="007A077E">
        <w:rPr>
          <w:rFonts w:ascii="Calibri" w:hAnsi="Calibri" w:cs="Calibri"/>
        </w:rPr>
        <w:t xml:space="preserve">Our business partners must comply with all relevant competition laws. </w:t>
      </w:r>
      <w:proofErr w:type="gramStart"/>
      <w:r w:rsidRPr="007A077E">
        <w:rPr>
          <w:rFonts w:ascii="Calibri" w:hAnsi="Calibri" w:cs="Calibri"/>
        </w:rPr>
        <w:t>In particular, they</w:t>
      </w:r>
      <w:proofErr w:type="gramEnd"/>
      <w:r w:rsidRPr="007A077E">
        <w:rPr>
          <w:rFonts w:ascii="Calibri" w:hAnsi="Calibri" w:cs="Calibri"/>
        </w:rPr>
        <w:t xml:space="preserve"> must not make agreements and arrangements that influence prices, conditions, strategies or customer relations, especially regarding participations in tender procedures. The same applies to the exchange of competitively sensitive information or for any other conduct that unlawfully restricts or may restrict competition. </w:t>
      </w:r>
    </w:p>
    <w:p w14:paraId="1DAF3596" w14:textId="77777777" w:rsidR="00DF2071" w:rsidRPr="007A077E" w:rsidRDefault="00DF2071" w:rsidP="00DF2071">
      <w:pPr>
        <w:rPr>
          <w:rFonts w:ascii="Calibri" w:hAnsi="Calibri" w:cs="Calibri"/>
          <w:b/>
          <w:bCs/>
        </w:rPr>
      </w:pPr>
      <w:r w:rsidRPr="007A077E">
        <w:rPr>
          <w:rFonts w:ascii="Calibri" w:hAnsi="Calibri" w:cs="Calibri"/>
          <w:b/>
          <w:bCs/>
        </w:rPr>
        <w:t xml:space="preserve">3.5.3 Export and Import Controls  </w:t>
      </w:r>
    </w:p>
    <w:p w14:paraId="65A77183" w14:textId="77777777" w:rsidR="00DF2071" w:rsidRPr="007A077E" w:rsidRDefault="00DF2071" w:rsidP="00DF2071">
      <w:pPr>
        <w:rPr>
          <w:rFonts w:ascii="Calibri" w:hAnsi="Calibri" w:cs="Calibri"/>
        </w:rPr>
      </w:pPr>
      <w:r w:rsidRPr="007A077E">
        <w:rPr>
          <w:rFonts w:ascii="Calibri" w:hAnsi="Calibri" w:cs="Calibri"/>
        </w:rPr>
        <w:t xml:space="preserve">Particularly </w:t>
      </w:r>
      <w:proofErr w:type="gramStart"/>
      <w:r w:rsidRPr="007A077E">
        <w:rPr>
          <w:rFonts w:ascii="Calibri" w:hAnsi="Calibri" w:cs="Calibri"/>
        </w:rPr>
        <w:t>with regard to</w:t>
      </w:r>
      <w:proofErr w:type="gramEnd"/>
      <w:r w:rsidRPr="007A077E">
        <w:rPr>
          <w:rFonts w:ascii="Calibri" w:hAnsi="Calibri" w:cs="Calibri"/>
        </w:rPr>
        <w:t xml:space="preserve"> global business activities, our business partners must ensure compliance with all effective laws on the import and export of goods, services and information as well as to the applicable embargoes and sanctions.  </w:t>
      </w:r>
    </w:p>
    <w:p w14:paraId="63BAAD5E" w14:textId="77777777" w:rsidR="00DF2071" w:rsidRPr="007A077E" w:rsidRDefault="00DF2071" w:rsidP="00DF2071">
      <w:pPr>
        <w:spacing w:line="340" w:lineRule="exact"/>
        <w:ind w:hanging="284"/>
        <w:jc w:val="both"/>
        <w:rPr>
          <w:rFonts w:ascii="Calibri" w:eastAsia="Calibri" w:hAnsi="Calibri" w:cs="Calibri"/>
          <w:b/>
          <w:color w:val="00BDCD"/>
        </w:rPr>
      </w:pPr>
      <w:r w:rsidRPr="007A077E">
        <w:rPr>
          <w:rFonts w:ascii="Calibri" w:eastAsia="Calibri" w:hAnsi="Calibri" w:cs="Calibri"/>
          <w:b/>
          <w:color w:val="00BDCD"/>
        </w:rPr>
        <w:t xml:space="preserve">4   Compliance with the Arriva Code of Conduct for Business Partners </w:t>
      </w:r>
    </w:p>
    <w:p w14:paraId="0B99D5E1" w14:textId="77777777" w:rsidR="00DF2071" w:rsidRPr="007A077E" w:rsidRDefault="00DF2071" w:rsidP="00DF2071">
      <w:pPr>
        <w:rPr>
          <w:rFonts w:ascii="Calibri" w:hAnsi="Calibri" w:cs="Calibri"/>
          <w:b/>
          <w:bCs/>
        </w:rPr>
      </w:pPr>
      <w:r w:rsidRPr="007A077E">
        <w:rPr>
          <w:rFonts w:ascii="Calibri" w:hAnsi="Calibri" w:cs="Calibri"/>
          <w:b/>
          <w:bCs/>
        </w:rPr>
        <w:lastRenderedPageBreak/>
        <w:t xml:space="preserve">Compliance </w:t>
      </w:r>
    </w:p>
    <w:p w14:paraId="27AECD57" w14:textId="77777777" w:rsidR="00DF2071" w:rsidRPr="007A077E" w:rsidRDefault="00DF2071" w:rsidP="00DF2071">
      <w:pPr>
        <w:rPr>
          <w:rFonts w:ascii="Calibri" w:hAnsi="Calibri" w:cs="Calibri"/>
        </w:rPr>
      </w:pPr>
      <w:r w:rsidRPr="007A077E">
        <w:rPr>
          <w:rFonts w:ascii="Calibri" w:hAnsi="Calibri" w:cs="Calibri"/>
        </w:rPr>
        <w:t xml:space="preserve">Our business partners </w:t>
      </w:r>
      <w:r w:rsidRPr="007A077E">
        <w:rPr>
          <w:rFonts w:ascii="Calibri" w:hAnsi="Calibri" w:cs="Calibri"/>
          <w:b/>
          <w:bCs/>
        </w:rPr>
        <w:t>must</w:t>
      </w:r>
      <w:r w:rsidRPr="007A077E">
        <w:rPr>
          <w:rFonts w:ascii="Calibri" w:hAnsi="Calibri" w:cs="Calibri"/>
        </w:rPr>
        <w:t xml:space="preserve"> ensure that the principles set out in this Arriva Code of Conduct for business partners are complied with. </w:t>
      </w:r>
    </w:p>
    <w:p w14:paraId="780849B6" w14:textId="77777777" w:rsidR="00DF2071" w:rsidRPr="007A077E" w:rsidRDefault="00DF2071" w:rsidP="00DF2071">
      <w:pPr>
        <w:rPr>
          <w:rFonts w:ascii="Calibri" w:hAnsi="Calibri" w:cs="Calibri"/>
        </w:rPr>
      </w:pPr>
      <w:r w:rsidRPr="007A077E">
        <w:rPr>
          <w:rFonts w:ascii="Calibri" w:hAnsi="Calibri" w:cs="Calibri"/>
        </w:rPr>
        <w:t>When requested by Arriva, business partners should provide evidence demonstrating their compliance to the Arriva Code of Conduct for business partners, in an open and transparent manner. Such requests should not be unreasonably refused.</w:t>
      </w:r>
    </w:p>
    <w:p w14:paraId="7100B36A" w14:textId="77777777" w:rsidR="00DF2071" w:rsidRPr="007A077E" w:rsidRDefault="00DF2071" w:rsidP="00DF2071">
      <w:pPr>
        <w:rPr>
          <w:rFonts w:ascii="Calibri" w:hAnsi="Calibri" w:cs="Calibri"/>
        </w:rPr>
      </w:pPr>
      <w:r w:rsidRPr="007A077E">
        <w:rPr>
          <w:rFonts w:ascii="Calibri" w:hAnsi="Calibri" w:cs="Calibri"/>
        </w:rPr>
        <w:t>Our business partners must choose their suppliers (which they retain in relation to their business activities for Arriva Group) diligently, communicate the principles set out in this Arriva Code of Conduct for business partners or equivalent principles to them, and must be able to demonstrate their compliance to these principles on request.</w:t>
      </w:r>
    </w:p>
    <w:p w14:paraId="42EFE3B7" w14:textId="77777777" w:rsidR="00DF2071" w:rsidRPr="007A077E" w:rsidRDefault="00DF2071" w:rsidP="00DF2071">
      <w:pPr>
        <w:rPr>
          <w:rFonts w:ascii="Calibri" w:hAnsi="Calibri" w:cs="Calibri"/>
          <w:b/>
          <w:bCs/>
        </w:rPr>
      </w:pPr>
      <w:r w:rsidRPr="007A077E">
        <w:rPr>
          <w:rFonts w:ascii="Calibri" w:hAnsi="Calibri" w:cs="Calibri"/>
          <w:b/>
          <w:bCs/>
        </w:rPr>
        <w:t xml:space="preserve">Reports to Arriva Group </w:t>
      </w:r>
    </w:p>
    <w:p w14:paraId="07FFC737" w14:textId="77777777" w:rsidR="00DF2071" w:rsidRPr="007A077E" w:rsidRDefault="00DF2071" w:rsidP="00DF2071">
      <w:pPr>
        <w:rPr>
          <w:rFonts w:ascii="Calibri" w:hAnsi="Calibri" w:cs="Calibri"/>
        </w:rPr>
      </w:pPr>
      <w:r w:rsidRPr="007A077E">
        <w:rPr>
          <w:rFonts w:ascii="Calibri" w:hAnsi="Calibri" w:cs="Calibri"/>
        </w:rPr>
        <w:t xml:space="preserve">Our business partners must report on crimes that were committed </w:t>
      </w:r>
      <w:proofErr w:type="gramStart"/>
      <w:r w:rsidRPr="007A077E">
        <w:rPr>
          <w:rFonts w:ascii="Calibri" w:hAnsi="Calibri" w:cs="Calibri"/>
        </w:rPr>
        <w:t>in the course of</w:t>
      </w:r>
      <w:proofErr w:type="gramEnd"/>
      <w:r w:rsidRPr="007A077E">
        <w:rPr>
          <w:rFonts w:ascii="Calibri" w:hAnsi="Calibri" w:cs="Calibri"/>
        </w:rPr>
        <w:t xml:space="preserve"> their business activities for the Arriva </w:t>
      </w:r>
      <w:proofErr w:type="gramStart"/>
      <w:r w:rsidRPr="007A077E">
        <w:rPr>
          <w:rFonts w:ascii="Calibri" w:hAnsi="Calibri" w:cs="Calibri"/>
        </w:rPr>
        <w:t>Group</w:t>
      </w:r>
      <w:proofErr w:type="gramEnd"/>
      <w:r w:rsidRPr="007A077E">
        <w:rPr>
          <w:rFonts w:ascii="Calibri" w:hAnsi="Calibri" w:cs="Calibri"/>
        </w:rPr>
        <w:t xml:space="preserve"> and which may have effects on Arriva Group. </w:t>
      </w:r>
    </w:p>
    <w:p w14:paraId="7A8A3363" w14:textId="77777777" w:rsidR="00DF2071" w:rsidRPr="007A077E" w:rsidRDefault="00DF2071" w:rsidP="00DF2071">
      <w:pPr>
        <w:rPr>
          <w:rFonts w:ascii="Calibri" w:hAnsi="Calibri" w:cs="Calibri"/>
          <w:b/>
          <w:bCs/>
        </w:rPr>
      </w:pPr>
      <w:r w:rsidRPr="007A077E">
        <w:rPr>
          <w:rFonts w:ascii="Calibri" w:hAnsi="Calibri" w:cs="Calibri"/>
          <w:b/>
          <w:bCs/>
        </w:rPr>
        <w:t xml:space="preserve">Protection of Whistleblowers </w:t>
      </w:r>
    </w:p>
    <w:p w14:paraId="22E255D4" w14:textId="77777777" w:rsidR="00DF2071" w:rsidRPr="007A077E" w:rsidRDefault="00DF2071" w:rsidP="00DF2071">
      <w:pPr>
        <w:rPr>
          <w:rFonts w:ascii="Calibri" w:hAnsi="Calibri" w:cs="Calibri"/>
        </w:rPr>
      </w:pPr>
      <w:r w:rsidRPr="007A077E">
        <w:rPr>
          <w:rFonts w:ascii="Calibri" w:hAnsi="Calibri" w:cs="Calibri"/>
        </w:rPr>
        <w:t xml:space="preserve">Our business partners must not tolerate any retaliation against persons who report violations of the principles set out in this Arriva Code of Conduct for business partners. </w:t>
      </w:r>
    </w:p>
    <w:p w14:paraId="6003590A" w14:textId="77777777" w:rsidR="00DF2071" w:rsidRPr="007A077E" w:rsidRDefault="00DF2071" w:rsidP="00DF2071">
      <w:pPr>
        <w:rPr>
          <w:rFonts w:ascii="Calibri" w:hAnsi="Calibri" w:cs="Calibri"/>
        </w:rPr>
      </w:pPr>
      <w:r w:rsidRPr="007A077E">
        <w:rPr>
          <w:rFonts w:ascii="Calibri" w:hAnsi="Calibri" w:cs="Calibri"/>
        </w:rPr>
        <w:t xml:space="preserve">Any Arriva business partner can raise a concern if they believe this policy is being, or at risk of being, breached. Concerns can be raised confidentially via the Arriva Group's Integrity Line service, please visit </w:t>
      </w:r>
      <w:hyperlink r:id="rId19" w:history="1">
        <w:r w:rsidRPr="007A077E">
          <w:rPr>
            <w:rStyle w:val="Hyperlink"/>
            <w:rFonts w:ascii="Calibri" w:hAnsi="Calibri" w:cs="Calibri"/>
          </w:rPr>
          <w:t>Arriva plc | Home (integrityline.com)</w:t>
        </w:r>
      </w:hyperlink>
      <w:r w:rsidRPr="007A077E">
        <w:rPr>
          <w:rFonts w:ascii="Calibri" w:hAnsi="Calibri" w:cs="Calibri"/>
        </w:rPr>
        <w:t xml:space="preserve"> for more information or to make a report.</w:t>
      </w:r>
    </w:p>
    <w:p w14:paraId="7B7BC938" w14:textId="77777777" w:rsidR="00DF2071" w:rsidRPr="007A077E" w:rsidRDefault="00DF2071" w:rsidP="00DF2071">
      <w:pPr>
        <w:rPr>
          <w:rFonts w:ascii="Calibri" w:hAnsi="Calibri" w:cs="Calibri"/>
          <w:b/>
          <w:bCs/>
        </w:rPr>
      </w:pPr>
      <w:r w:rsidRPr="007A077E">
        <w:rPr>
          <w:rFonts w:ascii="Calibri" w:hAnsi="Calibri" w:cs="Calibri"/>
          <w:b/>
          <w:bCs/>
        </w:rPr>
        <w:t xml:space="preserve">Consequences </w:t>
      </w:r>
    </w:p>
    <w:p w14:paraId="56E35B75" w14:textId="77777777" w:rsidR="00DF2071" w:rsidRPr="007A077E" w:rsidRDefault="00DF2071" w:rsidP="00DF2071">
      <w:pPr>
        <w:rPr>
          <w:rFonts w:ascii="Calibri" w:hAnsi="Calibri" w:cs="Calibri"/>
        </w:rPr>
      </w:pPr>
      <w:r w:rsidRPr="007A077E">
        <w:rPr>
          <w:rFonts w:ascii="Calibri" w:hAnsi="Calibri" w:cs="Calibri"/>
        </w:rPr>
        <w:t xml:space="preserve">Arriva Group emphasizes cooperative business dealings with its business partners. For </w:t>
      </w:r>
      <w:r w:rsidRPr="007A077E">
        <w:rPr>
          <w:rFonts w:ascii="Calibri" w:hAnsi="Calibri" w:cs="Calibri"/>
          <w:b/>
        </w:rPr>
        <w:t>minor violations</w:t>
      </w:r>
      <w:r w:rsidRPr="007A077E">
        <w:rPr>
          <w:rFonts w:ascii="Calibri" w:hAnsi="Calibri" w:cs="Calibri"/>
        </w:rPr>
        <w:t xml:space="preserve"> of this Arriva Code of Conduct a business partner is given the possibility to implement appropriate corrective actions within a reasonable time, if the business partner is principally willing to remedy the violation and improve. For </w:t>
      </w:r>
      <w:r w:rsidRPr="007A077E">
        <w:rPr>
          <w:rFonts w:ascii="Calibri" w:hAnsi="Calibri" w:cs="Calibri"/>
          <w:b/>
        </w:rPr>
        <w:t>serious violations</w:t>
      </w:r>
      <w:r w:rsidRPr="007A077E">
        <w:rPr>
          <w:rFonts w:ascii="Calibri" w:hAnsi="Calibri" w:cs="Calibri"/>
        </w:rPr>
        <w:t xml:space="preserve"> (particularly in case of crimes committed), Arriva Group reserves the right for adequate sanctions against the respective business partner. This can also lead to an immediate termination of the business relationship and the assertion of claims for damages and other rights. </w:t>
      </w:r>
    </w:p>
    <w:p w14:paraId="6B3889EB" w14:textId="77777777" w:rsidR="00DF2071" w:rsidRPr="007A077E" w:rsidRDefault="00DF2071" w:rsidP="00DF2071">
      <w:pPr>
        <w:spacing w:after="120" w:line="340" w:lineRule="exact"/>
        <w:ind w:hanging="284"/>
        <w:jc w:val="both"/>
        <w:rPr>
          <w:rFonts w:ascii="Calibri" w:eastAsia="Calibri" w:hAnsi="Calibri" w:cs="Calibri"/>
          <w:b/>
          <w:color w:val="00BDCD"/>
        </w:rPr>
      </w:pPr>
      <w:r w:rsidRPr="007A077E">
        <w:rPr>
          <w:rFonts w:ascii="Calibri" w:eastAsia="Calibri" w:hAnsi="Calibri" w:cs="Calibri"/>
          <w:b/>
          <w:color w:val="00BDCD"/>
        </w:rPr>
        <w:t xml:space="preserve">5   Where to find further information </w:t>
      </w:r>
    </w:p>
    <w:p w14:paraId="730FE438" w14:textId="77777777" w:rsidR="00DF2071" w:rsidRPr="007A077E" w:rsidRDefault="00DF2071" w:rsidP="00DF2071">
      <w:pPr>
        <w:rPr>
          <w:rFonts w:ascii="Calibri" w:hAnsi="Calibri" w:cs="Calibri"/>
        </w:rPr>
      </w:pPr>
      <w:r w:rsidRPr="007A077E">
        <w:rPr>
          <w:rFonts w:ascii="Calibri" w:hAnsi="Calibri" w:cs="Calibri"/>
        </w:rPr>
        <w:t xml:space="preserve">In case of doubt or questions, please contact the Arriva Group Compliance at </w:t>
      </w:r>
      <w:r w:rsidRPr="007A077E">
        <w:rPr>
          <w:rFonts w:ascii="Calibri" w:hAnsi="Calibri" w:cs="Calibri"/>
          <w:color w:val="00BECD"/>
          <w:u w:val="single" w:color="00BECD"/>
        </w:rPr>
        <w:t>supportc@arriva.co.uk</w:t>
      </w:r>
      <w:r w:rsidRPr="007A077E">
        <w:rPr>
          <w:rFonts w:ascii="Calibri" w:hAnsi="Calibri" w:cs="Calibri"/>
        </w:rPr>
        <w:t xml:space="preserve">. </w:t>
      </w:r>
      <w:r w:rsidRPr="007A077E">
        <w:rPr>
          <w:rFonts w:ascii="Calibri" w:eastAsia="Segoe UI" w:hAnsi="Calibri" w:cs="Calibri"/>
          <w:color w:val="00BECD"/>
          <w:sz w:val="21"/>
        </w:rPr>
        <w:t xml:space="preserve"> </w:t>
      </w:r>
    </w:p>
    <w:p w14:paraId="43B32F41" w14:textId="77777777" w:rsidR="00DF2071" w:rsidRPr="007A077E" w:rsidRDefault="00DF2071" w:rsidP="00DF2071">
      <w:pPr>
        <w:spacing w:after="159"/>
        <w:rPr>
          <w:rFonts w:ascii="Calibri" w:hAnsi="Calibri" w:cs="Calibri"/>
        </w:rPr>
      </w:pPr>
      <w:r w:rsidRPr="007A077E">
        <w:rPr>
          <w:rFonts w:ascii="Calibri" w:hAnsi="Calibri" w:cs="Calibri"/>
        </w:rPr>
        <w:t xml:space="preserve">   </w:t>
      </w:r>
    </w:p>
    <w:p w14:paraId="4C28B4A4" w14:textId="77777777" w:rsidR="00DF2071" w:rsidRPr="007A077E" w:rsidRDefault="00DF2071" w:rsidP="00DF2071">
      <w:pPr>
        <w:spacing w:after="0"/>
        <w:jc w:val="right"/>
        <w:rPr>
          <w:rFonts w:ascii="Calibri" w:hAnsi="Calibri" w:cs="Calibri"/>
        </w:rPr>
      </w:pPr>
      <w:r w:rsidRPr="007A077E">
        <w:rPr>
          <w:rFonts w:ascii="Calibri" w:hAnsi="Calibri" w:cs="Calibri"/>
          <w:b/>
          <w:color w:val="2D146E"/>
          <w:sz w:val="16"/>
        </w:rPr>
        <w:t>V3.0, May 2024</w:t>
      </w:r>
      <w:r w:rsidRPr="007A077E">
        <w:rPr>
          <w:rFonts w:ascii="Calibri" w:hAnsi="Calibri" w:cs="Calibri"/>
        </w:rPr>
        <w:t xml:space="preserve"> </w:t>
      </w:r>
    </w:p>
    <w:p w14:paraId="50A6E439" w14:textId="77777777" w:rsidR="00DF2071" w:rsidRPr="007A077E" w:rsidRDefault="00DF2071" w:rsidP="00DF2071">
      <w:pPr>
        <w:rPr>
          <w:rFonts w:ascii="Calibri" w:hAnsi="Calibri" w:cs="Calibri"/>
        </w:rPr>
      </w:pPr>
    </w:p>
    <w:p w14:paraId="7714F416" w14:textId="77777777" w:rsidR="008C677C" w:rsidRPr="008C677C" w:rsidRDefault="008C677C" w:rsidP="008C677C">
      <w:pPr>
        <w:pStyle w:val="Sch1Number"/>
        <w:numPr>
          <w:ilvl w:val="0"/>
          <w:numId w:val="0"/>
        </w:numPr>
        <w:ind w:left="680" w:hanging="680"/>
      </w:pPr>
    </w:p>
    <w:p w14:paraId="4E25B766" w14:textId="77777777" w:rsidR="007473FE" w:rsidRDefault="007473FE" w:rsidP="007473FE">
      <w:pPr>
        <w:pStyle w:val="Sch1Number"/>
        <w:numPr>
          <w:ilvl w:val="0"/>
          <w:numId w:val="0"/>
        </w:numPr>
        <w:ind w:left="680"/>
      </w:pPr>
    </w:p>
    <w:p w14:paraId="259E1C81" w14:textId="25B9D0A4" w:rsidR="007473FE" w:rsidRDefault="007473FE" w:rsidP="00C355EB">
      <w:pPr>
        <w:pStyle w:val="Schedule"/>
        <w:numPr>
          <w:ilvl w:val="0"/>
          <w:numId w:val="24"/>
        </w:numPr>
        <w:rPr>
          <w:rFonts w:asciiTheme="minorHAnsi" w:hAnsiTheme="minorHAnsi" w:cstheme="minorHAnsi"/>
        </w:rPr>
      </w:pPr>
      <w:bookmarkStart w:id="84" w:name="_Toc210820413"/>
      <w:bookmarkStart w:id="85" w:name="_Ref198119992"/>
      <w:bookmarkEnd w:id="84"/>
    </w:p>
    <w:p w14:paraId="7F4A123A" w14:textId="3FA642B1" w:rsidR="007473FE" w:rsidRDefault="007473FE" w:rsidP="007473FE">
      <w:pPr>
        <w:pStyle w:val="ScheduleTitle"/>
      </w:pPr>
      <w:bookmarkStart w:id="86" w:name="_Toc210820414"/>
      <w:bookmarkEnd w:id="85"/>
      <w:r>
        <w:t>Governance and Compliance Requirements</w:t>
      </w:r>
      <w:bookmarkEnd w:id="86"/>
    </w:p>
    <w:p w14:paraId="47327EE3" w14:textId="63D47D18" w:rsidR="005F3D6C" w:rsidRPr="005F3D6C" w:rsidRDefault="00A5253D" w:rsidP="00E43F57">
      <w:pPr>
        <w:pStyle w:val="Sch1Number"/>
        <w:numPr>
          <w:ilvl w:val="0"/>
          <w:numId w:val="0"/>
        </w:numPr>
      </w:pPr>
      <w:r>
        <w:t>You</w:t>
      </w:r>
      <w:r w:rsidR="004F565B">
        <w:t xml:space="preserve"> (referenced as </w:t>
      </w:r>
      <w:r w:rsidR="00D63167">
        <w:t>“</w:t>
      </w:r>
      <w:r w:rsidR="004F565B">
        <w:t>the Supplier</w:t>
      </w:r>
      <w:r w:rsidR="00D63167">
        <w:t>”</w:t>
      </w:r>
      <w:r>
        <w:t xml:space="preserve"> </w:t>
      </w:r>
      <w:r w:rsidR="00D63167">
        <w:t xml:space="preserve">in the below clauses) </w:t>
      </w:r>
      <w:r>
        <w:t>are required to accept</w:t>
      </w:r>
      <w:r w:rsidR="00E43F57">
        <w:t xml:space="preserve"> and agree to the</w:t>
      </w:r>
      <w:r>
        <w:t xml:space="preserve"> following </w:t>
      </w:r>
      <w:r w:rsidR="00755F76">
        <w:t xml:space="preserve">contractual </w:t>
      </w:r>
      <w:r>
        <w:t>clauses</w:t>
      </w:r>
      <w:r w:rsidR="00755F76">
        <w:t xml:space="preserve"> which will be incorporated into the </w:t>
      </w:r>
      <w:r w:rsidR="00CD5356">
        <w:t xml:space="preserve">Contract </w:t>
      </w:r>
      <w:r w:rsidR="00755F76">
        <w:t xml:space="preserve">with the winning </w:t>
      </w:r>
      <w:r w:rsidR="00D63167">
        <w:t>supplier</w:t>
      </w:r>
      <w:r w:rsidR="00755F76">
        <w:t>:</w:t>
      </w:r>
    </w:p>
    <w:p w14:paraId="3DB841FA" w14:textId="77777777" w:rsidR="007473FE" w:rsidRPr="00B2647C" w:rsidRDefault="007473FE" w:rsidP="00C355EB">
      <w:pPr>
        <w:pStyle w:val="Sch1Heading"/>
        <w:numPr>
          <w:ilvl w:val="2"/>
          <w:numId w:val="31"/>
        </w:numPr>
        <w:outlineLvl w:val="9"/>
        <w:rPr>
          <w:rFonts w:asciiTheme="minorHAnsi" w:hAnsiTheme="minorHAnsi" w:cstheme="minorHAnsi"/>
        </w:rPr>
      </w:pPr>
      <w:bookmarkStart w:id="87" w:name="_Toc510777980"/>
      <w:r w:rsidRPr="00B2647C">
        <w:rPr>
          <w:rFonts w:asciiTheme="minorHAnsi" w:hAnsiTheme="minorHAnsi" w:cstheme="minorHAnsi"/>
        </w:rPr>
        <w:t>DefinItions</w:t>
      </w:r>
      <w:bookmarkEnd w:id="87"/>
    </w:p>
    <w:p w14:paraId="60C7E7BD"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The definitions and rules of interpretation in this Agreement are incorporated into this </w:t>
      </w:r>
      <w:proofErr w:type="gramStart"/>
      <w:r w:rsidRPr="00B2647C">
        <w:rPr>
          <w:rFonts w:asciiTheme="minorHAnsi" w:hAnsiTheme="minorHAnsi" w:cstheme="minorHAnsi"/>
        </w:rPr>
        <w:t>Schedule</w:t>
      </w:r>
      <w:proofErr w:type="gramEnd"/>
      <w:r w:rsidRPr="00B2647C">
        <w:rPr>
          <w:rFonts w:asciiTheme="minorHAnsi" w:hAnsiTheme="minorHAnsi" w:cstheme="minorHAnsi"/>
        </w:rPr>
        <w:t xml:space="preserve"> and the following expressions have the following meanings:</w:t>
      </w:r>
    </w:p>
    <w:tbl>
      <w:tblPr>
        <w:tblW w:w="8647" w:type="dxa"/>
        <w:tblInd w:w="709" w:type="dxa"/>
        <w:tblLayout w:type="fixed"/>
        <w:tblLook w:val="0000" w:firstRow="0" w:lastRow="0" w:firstColumn="0" w:lastColumn="0" w:noHBand="0" w:noVBand="0"/>
      </w:tblPr>
      <w:tblGrid>
        <w:gridCol w:w="1701"/>
        <w:gridCol w:w="6946"/>
      </w:tblGrid>
      <w:tr w:rsidR="007473FE" w:rsidRPr="00B2647C" w14:paraId="357F2808" w14:textId="77777777" w:rsidTr="0070532B">
        <w:tc>
          <w:tcPr>
            <w:tcW w:w="1701" w:type="dxa"/>
          </w:tcPr>
          <w:p w14:paraId="70122848" w14:textId="77777777" w:rsidR="007473FE" w:rsidRPr="00B2647C" w:rsidRDefault="007473FE" w:rsidP="0070532B">
            <w:pPr>
              <w:rPr>
                <w:rFonts w:asciiTheme="minorHAnsi" w:hAnsiTheme="minorHAnsi" w:cstheme="minorHAnsi"/>
                <w:b/>
              </w:rPr>
            </w:pPr>
            <w:r w:rsidRPr="00B2647C">
              <w:rPr>
                <w:rFonts w:asciiTheme="minorHAnsi" w:hAnsiTheme="minorHAnsi" w:cstheme="minorHAnsi"/>
                <w:b/>
              </w:rPr>
              <w:t>Bribe</w:t>
            </w:r>
          </w:p>
        </w:tc>
        <w:tc>
          <w:tcPr>
            <w:tcW w:w="6946" w:type="dxa"/>
          </w:tcPr>
          <w:p w14:paraId="03A03E35" w14:textId="77777777" w:rsidR="007473FE" w:rsidRPr="00B2647C" w:rsidRDefault="007473FE" w:rsidP="0070532B">
            <w:pPr>
              <w:jc w:val="both"/>
              <w:rPr>
                <w:rFonts w:asciiTheme="minorHAnsi" w:hAnsiTheme="minorHAnsi" w:cstheme="minorHAnsi"/>
              </w:rPr>
            </w:pPr>
            <w:r w:rsidRPr="00B2647C">
              <w:rPr>
                <w:rFonts w:asciiTheme="minorHAnsi" w:hAnsiTheme="minorHAnsi" w:cstheme="minorHAnsi"/>
              </w:rPr>
              <w:t>means (</w:t>
            </w:r>
            <w:proofErr w:type="spellStart"/>
            <w:r w:rsidRPr="00B2647C">
              <w:rPr>
                <w:rFonts w:asciiTheme="minorHAnsi" w:hAnsiTheme="minorHAnsi" w:cstheme="minorHAnsi"/>
              </w:rPr>
              <w:t>i</w:t>
            </w:r>
            <w:proofErr w:type="spellEnd"/>
            <w:r w:rsidRPr="00B2647C">
              <w:rPr>
                <w:rFonts w:asciiTheme="minorHAnsi" w:hAnsiTheme="minorHAnsi" w:cstheme="minorHAnsi"/>
              </w:rPr>
              <w:t xml:space="preserve">) any payment, gift, benefit or advantage of any kind, which is offered, promised, given, authorised, requested, accepted or agreed, whether directly or indirectly (through one or more intermediaries) and whether as an inducement or reward, for any form of improper conduct by any person in connection with their official, public, fiduciary, employment or business role, duties or functions; and/or (ii) anything that would amount to an offence of bribery or corruption under Applicable Law; and </w:t>
            </w:r>
            <w:r w:rsidRPr="00B2647C">
              <w:rPr>
                <w:rFonts w:asciiTheme="minorHAnsi" w:hAnsiTheme="minorHAnsi" w:cstheme="minorHAnsi"/>
                <w:b/>
              </w:rPr>
              <w:t>Bribes</w:t>
            </w:r>
            <w:r w:rsidRPr="00B2647C">
              <w:rPr>
                <w:rFonts w:asciiTheme="minorHAnsi" w:hAnsiTheme="minorHAnsi" w:cstheme="minorHAnsi"/>
              </w:rPr>
              <w:t xml:space="preserve">, </w:t>
            </w:r>
            <w:r w:rsidRPr="00B2647C">
              <w:rPr>
                <w:rFonts w:asciiTheme="minorHAnsi" w:hAnsiTheme="minorHAnsi" w:cstheme="minorHAnsi"/>
                <w:b/>
              </w:rPr>
              <w:t>Bribed</w:t>
            </w:r>
            <w:r w:rsidRPr="00B2647C">
              <w:rPr>
                <w:rFonts w:asciiTheme="minorHAnsi" w:hAnsiTheme="minorHAnsi" w:cstheme="minorHAnsi"/>
              </w:rPr>
              <w:t xml:space="preserve">, </w:t>
            </w:r>
            <w:r w:rsidRPr="00B2647C">
              <w:rPr>
                <w:rFonts w:asciiTheme="minorHAnsi" w:hAnsiTheme="minorHAnsi" w:cstheme="minorHAnsi"/>
                <w:b/>
              </w:rPr>
              <w:t>Bribery</w:t>
            </w:r>
            <w:r w:rsidRPr="00B2647C">
              <w:rPr>
                <w:rFonts w:asciiTheme="minorHAnsi" w:hAnsiTheme="minorHAnsi" w:cstheme="minorHAnsi"/>
              </w:rPr>
              <w:t xml:space="preserve">, </w:t>
            </w:r>
            <w:r w:rsidRPr="00B2647C">
              <w:rPr>
                <w:rFonts w:asciiTheme="minorHAnsi" w:hAnsiTheme="minorHAnsi" w:cstheme="minorHAnsi"/>
                <w:b/>
              </w:rPr>
              <w:t>Bribing</w:t>
            </w:r>
            <w:r w:rsidRPr="00B2647C">
              <w:rPr>
                <w:rFonts w:asciiTheme="minorHAnsi" w:hAnsiTheme="minorHAnsi" w:cstheme="minorHAnsi"/>
              </w:rPr>
              <w:t xml:space="preserve"> and other variants of </w:t>
            </w:r>
            <w:r w:rsidRPr="00B2647C">
              <w:rPr>
                <w:rFonts w:asciiTheme="minorHAnsi" w:hAnsiTheme="minorHAnsi" w:cstheme="minorHAnsi"/>
                <w:b/>
              </w:rPr>
              <w:t>Bribe</w:t>
            </w:r>
            <w:r w:rsidRPr="00B2647C">
              <w:rPr>
                <w:rFonts w:asciiTheme="minorHAnsi" w:hAnsiTheme="minorHAnsi" w:cstheme="minorHAnsi"/>
              </w:rPr>
              <w:t xml:space="preserve"> shall be construed accordingly.</w:t>
            </w:r>
          </w:p>
        </w:tc>
      </w:tr>
      <w:tr w:rsidR="007473FE" w:rsidRPr="00B2647C" w14:paraId="4070E1F4" w14:textId="77777777" w:rsidTr="0070532B">
        <w:tc>
          <w:tcPr>
            <w:tcW w:w="1701" w:type="dxa"/>
          </w:tcPr>
          <w:p w14:paraId="6A2F9E42" w14:textId="77777777" w:rsidR="007473FE" w:rsidRPr="00B2647C" w:rsidRDefault="007473FE" w:rsidP="0070532B">
            <w:pPr>
              <w:rPr>
                <w:rFonts w:asciiTheme="minorHAnsi" w:hAnsiTheme="minorHAnsi" w:cstheme="minorHAnsi"/>
                <w:b/>
              </w:rPr>
            </w:pPr>
            <w:r w:rsidRPr="00B2647C">
              <w:rPr>
                <w:rFonts w:asciiTheme="minorHAnsi" w:hAnsiTheme="minorHAnsi" w:cstheme="minorHAnsi"/>
                <w:b/>
              </w:rPr>
              <w:t>Card Payment</w:t>
            </w:r>
          </w:p>
        </w:tc>
        <w:tc>
          <w:tcPr>
            <w:tcW w:w="6946" w:type="dxa"/>
          </w:tcPr>
          <w:p w14:paraId="3FD744A2" w14:textId="77777777" w:rsidR="007473FE" w:rsidRPr="00B2647C" w:rsidRDefault="007473FE" w:rsidP="0070532B">
            <w:pPr>
              <w:jc w:val="both"/>
              <w:rPr>
                <w:rFonts w:asciiTheme="minorHAnsi" w:hAnsiTheme="minorHAnsi" w:cstheme="minorHAnsi"/>
              </w:rPr>
            </w:pPr>
            <w:r w:rsidRPr="00B2647C">
              <w:rPr>
                <w:rFonts w:asciiTheme="minorHAnsi" w:hAnsiTheme="minorHAnsi" w:cstheme="minorHAnsi"/>
              </w:rPr>
              <w:t>payment made by a debit or credit card.</w:t>
            </w:r>
          </w:p>
        </w:tc>
      </w:tr>
      <w:tr w:rsidR="007473FE" w:rsidRPr="00B2647C" w14:paraId="20321EF3" w14:textId="77777777" w:rsidTr="0070532B">
        <w:tc>
          <w:tcPr>
            <w:tcW w:w="1701" w:type="dxa"/>
          </w:tcPr>
          <w:p w14:paraId="45992515" w14:textId="77777777" w:rsidR="007473FE" w:rsidRPr="00B2647C" w:rsidRDefault="007473FE" w:rsidP="0070532B">
            <w:pPr>
              <w:rPr>
                <w:rFonts w:asciiTheme="minorHAnsi" w:hAnsiTheme="minorHAnsi" w:cstheme="minorHAnsi"/>
                <w:b/>
              </w:rPr>
            </w:pPr>
            <w:r w:rsidRPr="00B2647C">
              <w:rPr>
                <w:rFonts w:asciiTheme="minorHAnsi" w:hAnsiTheme="minorHAnsi" w:cstheme="minorHAnsi"/>
                <w:b/>
              </w:rPr>
              <w:t>Environmental Information Regulations</w:t>
            </w:r>
          </w:p>
        </w:tc>
        <w:tc>
          <w:tcPr>
            <w:tcW w:w="6946" w:type="dxa"/>
          </w:tcPr>
          <w:p w14:paraId="1F306F7F" w14:textId="77777777" w:rsidR="007473FE" w:rsidRPr="00B2647C" w:rsidRDefault="007473FE" w:rsidP="0070532B">
            <w:pPr>
              <w:jc w:val="both"/>
              <w:rPr>
                <w:rFonts w:asciiTheme="minorHAnsi" w:hAnsiTheme="minorHAnsi" w:cstheme="minorHAnsi"/>
              </w:rPr>
            </w:pPr>
            <w:r w:rsidRPr="00B2647C">
              <w:rPr>
                <w:rFonts w:asciiTheme="minorHAnsi" w:hAnsiTheme="minorHAnsi" w:cstheme="minorHAnsi"/>
              </w:rPr>
              <w:t>means the Environmental Information Regulations 2004 together with any guidance and/or codes of practice issued by any relevant Government Authority in relation to such regulations.</w:t>
            </w:r>
          </w:p>
        </w:tc>
      </w:tr>
      <w:tr w:rsidR="007473FE" w:rsidRPr="00B2647C" w14:paraId="48F578DF" w14:textId="77777777" w:rsidTr="0070532B">
        <w:tc>
          <w:tcPr>
            <w:tcW w:w="1701" w:type="dxa"/>
          </w:tcPr>
          <w:p w14:paraId="3DDA1284" w14:textId="77777777" w:rsidR="007473FE" w:rsidRPr="00B2647C" w:rsidRDefault="007473FE" w:rsidP="0070532B">
            <w:pPr>
              <w:rPr>
                <w:rFonts w:asciiTheme="minorHAnsi" w:hAnsiTheme="minorHAnsi" w:cstheme="minorHAnsi"/>
                <w:b/>
              </w:rPr>
            </w:pPr>
            <w:r w:rsidRPr="00B2647C">
              <w:rPr>
                <w:rFonts w:asciiTheme="minorHAnsi" w:hAnsiTheme="minorHAnsi" w:cstheme="minorHAnsi"/>
                <w:b/>
              </w:rPr>
              <w:t>Freedom of Information Act</w:t>
            </w:r>
          </w:p>
        </w:tc>
        <w:tc>
          <w:tcPr>
            <w:tcW w:w="6946" w:type="dxa"/>
          </w:tcPr>
          <w:p w14:paraId="72051B4E" w14:textId="77777777" w:rsidR="007473FE" w:rsidRPr="00B2647C" w:rsidRDefault="007473FE" w:rsidP="0070532B">
            <w:pPr>
              <w:jc w:val="both"/>
              <w:rPr>
                <w:rFonts w:asciiTheme="minorHAnsi" w:hAnsiTheme="minorHAnsi" w:cstheme="minorHAnsi"/>
              </w:rPr>
            </w:pPr>
            <w:r w:rsidRPr="00B2647C">
              <w:rPr>
                <w:rFonts w:asciiTheme="minorHAnsi" w:hAnsiTheme="minorHAnsi" w:cstheme="minorHAnsi"/>
              </w:rPr>
              <w:t>means the Freedom of Information Act 2000 together with any guidance and/or codes of practice issued by any relevant Government Authority in relation to the Freedom of Information Act 2000.</w:t>
            </w:r>
          </w:p>
        </w:tc>
      </w:tr>
      <w:tr w:rsidR="007473FE" w:rsidRPr="00B2647C" w14:paraId="5C5F7B07" w14:textId="77777777" w:rsidTr="0070532B">
        <w:tc>
          <w:tcPr>
            <w:tcW w:w="1701" w:type="dxa"/>
          </w:tcPr>
          <w:p w14:paraId="0C2ACE78" w14:textId="77777777" w:rsidR="007473FE" w:rsidRPr="00B2647C" w:rsidRDefault="007473FE" w:rsidP="0070532B">
            <w:pPr>
              <w:rPr>
                <w:rFonts w:asciiTheme="minorHAnsi" w:hAnsiTheme="minorHAnsi" w:cstheme="minorHAnsi"/>
                <w:b/>
              </w:rPr>
            </w:pPr>
            <w:r w:rsidRPr="00B2647C">
              <w:rPr>
                <w:rFonts w:asciiTheme="minorHAnsi" w:hAnsiTheme="minorHAnsi" w:cstheme="minorHAnsi"/>
                <w:b/>
              </w:rPr>
              <w:t>Key Contract</w:t>
            </w:r>
          </w:p>
        </w:tc>
        <w:tc>
          <w:tcPr>
            <w:tcW w:w="6946" w:type="dxa"/>
          </w:tcPr>
          <w:p w14:paraId="613F81B2" w14:textId="77777777" w:rsidR="007473FE" w:rsidRPr="00B2647C" w:rsidRDefault="007473FE" w:rsidP="0070532B">
            <w:pPr>
              <w:jc w:val="both"/>
              <w:rPr>
                <w:rFonts w:asciiTheme="minorHAnsi" w:hAnsiTheme="minorHAnsi" w:cstheme="minorHAnsi"/>
              </w:rPr>
            </w:pPr>
            <w:r w:rsidRPr="00B2647C">
              <w:rPr>
                <w:rFonts w:asciiTheme="minorHAnsi" w:hAnsiTheme="minorHAnsi" w:cstheme="minorHAnsi"/>
              </w:rPr>
              <w:t xml:space="preserve">a contract </w:t>
            </w:r>
            <w:proofErr w:type="gramStart"/>
            <w:r w:rsidRPr="00B2647C">
              <w:rPr>
                <w:rFonts w:asciiTheme="minorHAnsi" w:hAnsiTheme="minorHAnsi" w:cstheme="minorHAnsi"/>
              </w:rPr>
              <w:t>entered into</w:t>
            </w:r>
            <w:proofErr w:type="gramEnd"/>
            <w:r w:rsidRPr="00B2647C">
              <w:rPr>
                <w:rFonts w:asciiTheme="minorHAnsi" w:hAnsiTheme="minorHAnsi" w:cstheme="minorHAnsi"/>
              </w:rPr>
              <w:t xml:space="preserve"> between the Purchaser and a supplier that is deemed by the Secretary of State to be key to the Purchaser’s performance of its obligations under the Purchaser’s Operating Agreement and therefore designated a key contract under the terms of the Purchaser’s Operating Agreement.</w:t>
            </w:r>
          </w:p>
        </w:tc>
      </w:tr>
      <w:tr w:rsidR="007473FE" w:rsidRPr="00B2647C" w14:paraId="44B454CA" w14:textId="77777777" w:rsidTr="0070532B">
        <w:tc>
          <w:tcPr>
            <w:tcW w:w="1701" w:type="dxa"/>
          </w:tcPr>
          <w:p w14:paraId="55FFB4ED" w14:textId="77777777" w:rsidR="007473FE" w:rsidRPr="00B2647C" w:rsidRDefault="007473FE" w:rsidP="0070532B">
            <w:pPr>
              <w:rPr>
                <w:rFonts w:asciiTheme="minorHAnsi" w:hAnsiTheme="minorHAnsi" w:cstheme="minorHAnsi"/>
                <w:b/>
              </w:rPr>
            </w:pPr>
            <w:r w:rsidRPr="00B2647C">
              <w:rPr>
                <w:rFonts w:asciiTheme="minorHAnsi" w:hAnsiTheme="minorHAnsi" w:cstheme="minorHAnsi"/>
                <w:b/>
              </w:rPr>
              <w:t>PCI DSS</w:t>
            </w:r>
          </w:p>
        </w:tc>
        <w:tc>
          <w:tcPr>
            <w:tcW w:w="6946" w:type="dxa"/>
          </w:tcPr>
          <w:p w14:paraId="4DCCCBD4" w14:textId="77777777" w:rsidR="007473FE" w:rsidRPr="00B2647C" w:rsidRDefault="007473FE" w:rsidP="0070532B">
            <w:pPr>
              <w:jc w:val="both"/>
              <w:rPr>
                <w:rFonts w:asciiTheme="minorHAnsi" w:hAnsiTheme="minorHAnsi" w:cstheme="minorHAnsi"/>
              </w:rPr>
            </w:pPr>
            <w:r w:rsidRPr="00B2647C">
              <w:rPr>
                <w:rFonts w:asciiTheme="minorHAnsi" w:hAnsiTheme="minorHAnsi" w:cstheme="minorHAnsi"/>
              </w:rPr>
              <w:t>means the Payment Card Industry (</w:t>
            </w:r>
            <w:r w:rsidRPr="00B2647C">
              <w:rPr>
                <w:rFonts w:asciiTheme="minorHAnsi" w:hAnsiTheme="minorHAnsi" w:cstheme="minorHAnsi"/>
                <w:b/>
              </w:rPr>
              <w:t>PCI</w:t>
            </w:r>
            <w:r w:rsidRPr="00B2647C">
              <w:rPr>
                <w:rFonts w:asciiTheme="minorHAnsi" w:hAnsiTheme="minorHAnsi" w:cstheme="minorHAnsi"/>
              </w:rPr>
              <w:t>) Data Security Standard (</w:t>
            </w:r>
            <w:r w:rsidRPr="00B2647C">
              <w:rPr>
                <w:rFonts w:asciiTheme="minorHAnsi" w:hAnsiTheme="minorHAnsi" w:cstheme="minorHAnsi"/>
                <w:b/>
              </w:rPr>
              <w:t>DSS</w:t>
            </w:r>
            <w:r w:rsidRPr="00B2647C">
              <w:rPr>
                <w:rFonts w:asciiTheme="minorHAnsi" w:hAnsiTheme="minorHAnsi" w:cstheme="minorHAnsi"/>
              </w:rPr>
              <w:t>) version 3.0, its supporting documentation and any subsequent version(s) of said standard published by the PCI Security Standards Council or its successors(s).</w:t>
            </w:r>
          </w:p>
        </w:tc>
      </w:tr>
      <w:tr w:rsidR="007473FE" w:rsidRPr="00B2647C" w14:paraId="27754058" w14:textId="77777777" w:rsidTr="0070532B">
        <w:tc>
          <w:tcPr>
            <w:tcW w:w="1701" w:type="dxa"/>
          </w:tcPr>
          <w:p w14:paraId="55259BE1" w14:textId="77777777" w:rsidR="007473FE" w:rsidRPr="00B2647C" w:rsidRDefault="007473FE" w:rsidP="0070532B">
            <w:pPr>
              <w:rPr>
                <w:rFonts w:asciiTheme="minorHAnsi" w:hAnsiTheme="minorHAnsi" w:cstheme="minorHAnsi"/>
                <w:b/>
              </w:rPr>
            </w:pPr>
            <w:r w:rsidRPr="00B2647C">
              <w:rPr>
                <w:rFonts w:asciiTheme="minorHAnsi" w:hAnsiTheme="minorHAnsi" w:cstheme="minorHAnsi"/>
                <w:b/>
              </w:rPr>
              <w:t>Request for Information</w:t>
            </w:r>
          </w:p>
        </w:tc>
        <w:tc>
          <w:tcPr>
            <w:tcW w:w="6946" w:type="dxa"/>
          </w:tcPr>
          <w:p w14:paraId="1ED9E00E" w14:textId="77777777" w:rsidR="007473FE" w:rsidRPr="00B2647C" w:rsidRDefault="007473FE" w:rsidP="0070532B">
            <w:pPr>
              <w:jc w:val="both"/>
              <w:rPr>
                <w:rFonts w:asciiTheme="minorHAnsi" w:hAnsiTheme="minorHAnsi" w:cstheme="minorHAnsi"/>
              </w:rPr>
            </w:pPr>
            <w:r w:rsidRPr="00B2647C">
              <w:rPr>
                <w:rFonts w:asciiTheme="minorHAnsi" w:hAnsiTheme="minorHAnsi" w:cstheme="minorHAnsi"/>
              </w:rPr>
              <w:t>means a request for information or an apparent request for information under the Freedom of Information Act or the Environmental Information Regulations.</w:t>
            </w:r>
          </w:p>
        </w:tc>
      </w:tr>
    </w:tbl>
    <w:p w14:paraId="58323FD7" w14:textId="77777777" w:rsidR="007473FE" w:rsidRPr="00B2647C" w:rsidRDefault="007473FE" w:rsidP="00C355EB">
      <w:pPr>
        <w:pStyle w:val="Sch1Heading"/>
        <w:numPr>
          <w:ilvl w:val="2"/>
          <w:numId w:val="31"/>
        </w:numPr>
        <w:jc w:val="both"/>
        <w:outlineLvl w:val="9"/>
        <w:rPr>
          <w:rFonts w:asciiTheme="minorHAnsi" w:hAnsiTheme="minorHAnsi" w:cstheme="minorHAnsi"/>
          <w:lang w:eastAsia="en-GB"/>
        </w:rPr>
      </w:pPr>
      <w:bookmarkStart w:id="88" w:name="_Toc361046542"/>
      <w:bookmarkStart w:id="89" w:name="_Ref361132103"/>
      <w:bookmarkStart w:id="90" w:name="_Toc506200452"/>
      <w:bookmarkStart w:id="91" w:name="_Toc510777981"/>
      <w:r w:rsidRPr="00B2647C">
        <w:rPr>
          <w:rFonts w:asciiTheme="minorHAnsi" w:hAnsiTheme="minorHAnsi" w:cstheme="minorHAnsi"/>
          <w:lang w:eastAsia="en-GB"/>
        </w:rPr>
        <w:t>CODE OF CONDUCT</w:t>
      </w:r>
    </w:p>
    <w:p w14:paraId="1AC80D13" w14:textId="0C1BD69C" w:rsidR="007473FE" w:rsidRPr="00B2647C" w:rsidRDefault="007473FE" w:rsidP="007473FE">
      <w:pPr>
        <w:pStyle w:val="Sch2Number"/>
        <w:numPr>
          <w:ilvl w:val="0"/>
          <w:numId w:val="0"/>
        </w:numPr>
        <w:ind w:left="680"/>
        <w:jc w:val="both"/>
        <w:rPr>
          <w:rFonts w:asciiTheme="minorHAnsi" w:hAnsiTheme="minorHAnsi" w:cstheme="minorHAnsi"/>
          <w:lang w:eastAsia="en-GB"/>
        </w:rPr>
      </w:pPr>
      <w:r w:rsidRPr="00B2647C">
        <w:rPr>
          <w:rFonts w:asciiTheme="minorHAnsi" w:hAnsiTheme="minorHAnsi" w:cstheme="minorHAnsi"/>
          <w:lang w:eastAsia="en-GB"/>
        </w:rPr>
        <w:t xml:space="preserve">The Supplier warrants that </w:t>
      </w:r>
      <w:r w:rsidRPr="00B2647C">
        <w:rPr>
          <w:rFonts w:asciiTheme="minorHAnsi" w:hAnsiTheme="minorHAnsi" w:cstheme="minorHAnsi"/>
        </w:rPr>
        <w:t>it</w:t>
      </w:r>
      <w:r w:rsidRPr="00B2647C">
        <w:rPr>
          <w:rFonts w:asciiTheme="minorHAnsi" w:hAnsiTheme="minorHAnsi" w:cstheme="minorHAnsi"/>
          <w:lang w:eastAsia="en-GB"/>
        </w:rPr>
        <w:t xml:space="preserve"> shall comply with the Code of Conduct.</w:t>
      </w:r>
      <w:r w:rsidR="004F565B">
        <w:rPr>
          <w:rStyle w:val="FootnoteReference"/>
          <w:rFonts w:asciiTheme="minorHAnsi" w:hAnsiTheme="minorHAnsi" w:cstheme="minorHAnsi"/>
          <w:lang w:eastAsia="en-GB"/>
        </w:rPr>
        <w:footnoteReference w:id="8"/>
      </w:r>
    </w:p>
    <w:p w14:paraId="07AA4FF2" w14:textId="77777777" w:rsidR="007473FE" w:rsidRPr="00B2647C" w:rsidRDefault="007473FE" w:rsidP="00C355EB">
      <w:pPr>
        <w:pStyle w:val="Sch1Heading"/>
        <w:numPr>
          <w:ilvl w:val="2"/>
          <w:numId w:val="31"/>
        </w:numPr>
        <w:jc w:val="both"/>
        <w:outlineLvl w:val="9"/>
        <w:rPr>
          <w:rFonts w:asciiTheme="minorHAnsi" w:hAnsiTheme="minorHAnsi" w:cstheme="minorHAnsi"/>
          <w:lang w:eastAsia="en-GB"/>
        </w:rPr>
      </w:pPr>
      <w:r w:rsidRPr="00B2647C">
        <w:rPr>
          <w:rFonts w:asciiTheme="minorHAnsi" w:hAnsiTheme="minorHAnsi" w:cstheme="minorHAnsi"/>
          <w:lang w:eastAsia="en-GB"/>
        </w:rPr>
        <w:t>NOT USED</w:t>
      </w:r>
    </w:p>
    <w:p w14:paraId="2BC9B9AD" w14:textId="77777777" w:rsidR="007473FE" w:rsidRPr="00B2647C" w:rsidRDefault="007473FE" w:rsidP="00C355EB">
      <w:pPr>
        <w:pStyle w:val="Sch1Heading"/>
        <w:numPr>
          <w:ilvl w:val="2"/>
          <w:numId w:val="31"/>
        </w:numPr>
        <w:jc w:val="both"/>
        <w:outlineLvl w:val="9"/>
        <w:rPr>
          <w:rFonts w:asciiTheme="minorHAnsi" w:hAnsiTheme="minorHAnsi" w:cstheme="minorHAnsi"/>
          <w:lang w:eastAsia="en-GB"/>
        </w:rPr>
      </w:pPr>
      <w:bookmarkStart w:id="92" w:name="_Ref511302506"/>
      <w:r w:rsidRPr="00B2647C">
        <w:rPr>
          <w:rFonts w:asciiTheme="minorHAnsi" w:hAnsiTheme="minorHAnsi" w:cstheme="minorHAnsi"/>
          <w:lang w:eastAsia="en-GB"/>
        </w:rPr>
        <w:t>ANTI-BRIBERY AND ANTI-CORRUPTION</w:t>
      </w:r>
      <w:bookmarkEnd w:id="88"/>
      <w:bookmarkEnd w:id="89"/>
      <w:bookmarkEnd w:id="90"/>
      <w:bookmarkEnd w:id="91"/>
      <w:bookmarkEnd w:id="92"/>
    </w:p>
    <w:p w14:paraId="74E4F59D" w14:textId="77777777" w:rsidR="007473FE" w:rsidRPr="00B2647C" w:rsidRDefault="007473FE" w:rsidP="00C355EB">
      <w:pPr>
        <w:pStyle w:val="Sch2Number"/>
        <w:numPr>
          <w:ilvl w:val="3"/>
          <w:numId w:val="31"/>
        </w:numPr>
        <w:jc w:val="both"/>
        <w:rPr>
          <w:rFonts w:asciiTheme="minorHAnsi" w:hAnsiTheme="minorHAnsi" w:cstheme="minorHAnsi"/>
        </w:rPr>
      </w:pPr>
      <w:bookmarkStart w:id="93" w:name="_Ref508785922"/>
      <w:r w:rsidRPr="00B2647C">
        <w:rPr>
          <w:rFonts w:asciiTheme="minorHAnsi" w:hAnsiTheme="minorHAnsi" w:cstheme="minorHAnsi"/>
        </w:rPr>
        <w:t>The Supplier represents and warrants that neither the Supplier nor the Supplier Personnel have Bribed in connection with obtaining this Agreement.</w:t>
      </w:r>
      <w:bookmarkEnd w:id="93"/>
      <w:r w:rsidRPr="00B2647C">
        <w:rPr>
          <w:rFonts w:asciiTheme="minorHAnsi" w:hAnsiTheme="minorHAnsi" w:cstheme="minorHAnsi"/>
        </w:rPr>
        <w:t xml:space="preserve"> </w:t>
      </w:r>
    </w:p>
    <w:p w14:paraId="0EAF8B17" w14:textId="77777777" w:rsidR="007473FE" w:rsidRPr="00B2647C" w:rsidRDefault="007473FE" w:rsidP="00C355EB">
      <w:pPr>
        <w:pStyle w:val="Sch2Number"/>
        <w:numPr>
          <w:ilvl w:val="3"/>
          <w:numId w:val="31"/>
        </w:numPr>
        <w:jc w:val="both"/>
        <w:rPr>
          <w:rFonts w:asciiTheme="minorHAnsi" w:hAnsiTheme="minorHAnsi" w:cstheme="minorHAnsi"/>
        </w:rPr>
      </w:pPr>
      <w:bookmarkStart w:id="94" w:name="_Ref511301386"/>
      <w:r w:rsidRPr="00B2647C">
        <w:rPr>
          <w:rFonts w:asciiTheme="minorHAnsi" w:hAnsiTheme="minorHAnsi" w:cstheme="minorHAnsi"/>
        </w:rPr>
        <w:lastRenderedPageBreak/>
        <w:t>The Supplier warrants and undertakes that the Supplier shall not, and shall procure that Supplier Personnel shall not, Bribe in connection with this Agreement or its performance.</w:t>
      </w:r>
      <w:bookmarkEnd w:id="94"/>
      <w:r w:rsidRPr="00B2647C">
        <w:rPr>
          <w:rFonts w:asciiTheme="minorHAnsi" w:hAnsiTheme="minorHAnsi" w:cstheme="minorHAnsi"/>
        </w:rPr>
        <w:t xml:space="preserve"> </w:t>
      </w:r>
    </w:p>
    <w:p w14:paraId="7F7798FD" w14:textId="77777777" w:rsidR="007473FE" w:rsidRPr="00B2647C" w:rsidRDefault="007473FE" w:rsidP="00C355EB">
      <w:pPr>
        <w:pStyle w:val="Sch2Number"/>
        <w:numPr>
          <w:ilvl w:val="3"/>
          <w:numId w:val="31"/>
        </w:numPr>
        <w:jc w:val="both"/>
        <w:rPr>
          <w:rFonts w:asciiTheme="minorHAnsi" w:hAnsiTheme="minorHAnsi" w:cstheme="minorHAnsi"/>
        </w:rPr>
      </w:pPr>
      <w:bookmarkStart w:id="95" w:name="_Ref508785935"/>
      <w:r w:rsidRPr="00B2647C">
        <w:rPr>
          <w:rFonts w:asciiTheme="minorHAnsi" w:hAnsiTheme="minorHAnsi" w:cstheme="minorHAnsi"/>
        </w:rPr>
        <w:t xml:space="preserve">The Supplier shall adopt, implement, maintain, enforce and update (as necessary) adequate policies designed to prevent Bribery from occurring.  The Supplier shall provide adequate and regular training to the Supplier Personnel </w:t>
      </w:r>
      <w:proofErr w:type="gramStart"/>
      <w:r w:rsidRPr="00B2647C">
        <w:rPr>
          <w:rFonts w:asciiTheme="minorHAnsi" w:hAnsiTheme="minorHAnsi" w:cstheme="minorHAnsi"/>
        </w:rPr>
        <w:t>in order to</w:t>
      </w:r>
      <w:proofErr w:type="gramEnd"/>
      <w:r w:rsidRPr="00B2647C">
        <w:rPr>
          <w:rFonts w:asciiTheme="minorHAnsi" w:hAnsiTheme="minorHAnsi" w:cstheme="minorHAnsi"/>
        </w:rPr>
        <w:t xml:space="preserve"> ensure an understanding of its policy and procedures and their obligations arising from it on a continuing basis.</w:t>
      </w:r>
      <w:bookmarkEnd w:id="95"/>
      <w:r w:rsidRPr="00B2647C">
        <w:rPr>
          <w:rFonts w:asciiTheme="minorHAnsi" w:hAnsiTheme="minorHAnsi" w:cstheme="minorHAnsi"/>
        </w:rPr>
        <w:t xml:space="preserve"> </w:t>
      </w:r>
    </w:p>
    <w:p w14:paraId="2A35257C" w14:textId="23491AB0"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The Supplier shall </w:t>
      </w:r>
      <w:r>
        <w:rPr>
          <w:rFonts w:asciiTheme="minorHAnsi" w:hAnsiTheme="minorHAnsi" w:cstheme="minorHAnsi"/>
        </w:rPr>
        <w:t>upon request by the</w:t>
      </w:r>
      <w:r w:rsidRPr="00B2647C">
        <w:rPr>
          <w:rFonts w:asciiTheme="minorHAnsi" w:hAnsiTheme="minorHAnsi" w:cstheme="minorHAnsi"/>
        </w:rPr>
        <w:t xml:space="preserve"> Purchaser </w:t>
      </w:r>
      <w:r>
        <w:rPr>
          <w:rFonts w:asciiTheme="minorHAnsi" w:hAnsiTheme="minorHAnsi" w:cstheme="minorHAnsi"/>
        </w:rPr>
        <w:t>certify to the Purchaser</w:t>
      </w:r>
      <w:r w:rsidRPr="00B2647C">
        <w:rPr>
          <w:rFonts w:asciiTheme="minorHAnsi" w:hAnsiTheme="minorHAnsi" w:cstheme="minorHAnsi"/>
        </w:rPr>
        <w:t xml:space="preserve"> its compliance with Paragraphs </w:t>
      </w:r>
      <w:r w:rsidRPr="00B2647C">
        <w:rPr>
          <w:rFonts w:asciiTheme="minorHAnsi" w:hAnsiTheme="minorHAnsi" w:cstheme="minorHAnsi"/>
        </w:rPr>
        <w:fldChar w:fldCharType="begin"/>
      </w:r>
      <w:r w:rsidRPr="00B2647C">
        <w:rPr>
          <w:rFonts w:asciiTheme="minorHAnsi" w:hAnsiTheme="minorHAnsi" w:cstheme="minorHAnsi"/>
        </w:rPr>
        <w:instrText xml:space="preserve"> REF _Ref508785922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4.1</w:t>
      </w:r>
      <w:r w:rsidRPr="00B2647C">
        <w:rPr>
          <w:rFonts w:asciiTheme="minorHAnsi" w:hAnsiTheme="minorHAnsi" w:cstheme="minorHAnsi"/>
        </w:rPr>
        <w:fldChar w:fldCharType="end"/>
      </w:r>
      <w:r w:rsidRPr="00B2647C">
        <w:rPr>
          <w:rFonts w:asciiTheme="minorHAnsi" w:hAnsiTheme="minorHAnsi" w:cstheme="minorHAnsi"/>
        </w:rPr>
        <w:t xml:space="preserve">, </w:t>
      </w:r>
      <w:r w:rsidRPr="00B2647C">
        <w:rPr>
          <w:rFonts w:asciiTheme="minorHAnsi" w:hAnsiTheme="minorHAnsi" w:cstheme="minorHAnsi"/>
        </w:rPr>
        <w:fldChar w:fldCharType="begin"/>
      </w:r>
      <w:r w:rsidRPr="00B2647C">
        <w:rPr>
          <w:rFonts w:asciiTheme="minorHAnsi" w:hAnsiTheme="minorHAnsi" w:cstheme="minorHAnsi"/>
        </w:rPr>
        <w:instrText xml:space="preserve"> REF _Ref511301386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4.2</w:t>
      </w:r>
      <w:r w:rsidRPr="00B2647C">
        <w:rPr>
          <w:rFonts w:asciiTheme="minorHAnsi" w:hAnsiTheme="minorHAnsi" w:cstheme="minorHAnsi"/>
        </w:rPr>
        <w:fldChar w:fldCharType="end"/>
      </w:r>
      <w:r w:rsidRPr="00B2647C">
        <w:rPr>
          <w:rFonts w:asciiTheme="minorHAnsi" w:hAnsiTheme="minorHAnsi" w:cstheme="minorHAnsi"/>
        </w:rPr>
        <w:t xml:space="preserve"> and </w:t>
      </w:r>
      <w:r w:rsidRPr="00B2647C">
        <w:rPr>
          <w:rFonts w:asciiTheme="minorHAnsi" w:hAnsiTheme="minorHAnsi" w:cstheme="minorHAnsi"/>
        </w:rPr>
        <w:fldChar w:fldCharType="begin"/>
      </w:r>
      <w:r w:rsidRPr="00B2647C">
        <w:rPr>
          <w:rFonts w:asciiTheme="minorHAnsi" w:hAnsiTheme="minorHAnsi" w:cstheme="minorHAnsi"/>
        </w:rPr>
        <w:instrText xml:space="preserve"> REF _Ref508785935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4.3</w:t>
      </w:r>
      <w:r w:rsidRPr="00B2647C">
        <w:rPr>
          <w:rFonts w:asciiTheme="minorHAnsi" w:hAnsiTheme="minorHAnsi" w:cstheme="minorHAnsi"/>
        </w:rPr>
        <w:fldChar w:fldCharType="end"/>
      </w:r>
      <w:r w:rsidRPr="00B2647C">
        <w:rPr>
          <w:rFonts w:asciiTheme="minorHAnsi" w:hAnsiTheme="minorHAnsi" w:cstheme="minorHAnsi"/>
        </w:rPr>
        <w:t>.</w:t>
      </w:r>
    </w:p>
    <w:p w14:paraId="53EBDE63" w14:textId="5D13277D"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The Supplier shall notify the Purchaser immediately in writing upon becoming aware of, or suspecting, any failure to comply with any provisions of this Paragraph </w:t>
      </w:r>
      <w:r w:rsidRPr="00B2647C">
        <w:rPr>
          <w:rFonts w:asciiTheme="minorHAnsi" w:hAnsiTheme="minorHAnsi" w:cstheme="minorHAnsi"/>
        </w:rPr>
        <w:fldChar w:fldCharType="begin"/>
      </w:r>
      <w:r w:rsidRPr="00B2647C">
        <w:rPr>
          <w:rFonts w:asciiTheme="minorHAnsi" w:hAnsiTheme="minorHAnsi" w:cstheme="minorHAnsi"/>
        </w:rPr>
        <w:instrText xml:space="preserve"> REF _Ref511302506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4</w:t>
      </w:r>
      <w:r w:rsidRPr="00B2647C">
        <w:rPr>
          <w:rFonts w:asciiTheme="minorHAnsi" w:hAnsiTheme="minorHAnsi" w:cstheme="minorHAnsi"/>
        </w:rPr>
        <w:fldChar w:fldCharType="end"/>
      </w:r>
      <w:r w:rsidRPr="00B2647C">
        <w:rPr>
          <w:rFonts w:asciiTheme="minorHAnsi" w:hAnsiTheme="minorHAnsi" w:cstheme="minorHAnsi"/>
        </w:rPr>
        <w:t>.</w:t>
      </w:r>
    </w:p>
    <w:p w14:paraId="1ABF5BBA"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If Supplier Personnel of any company in the Supplier Group Bribe in connection with this Agreement, without prejudice to the Purchaser’s other rights or remedies under this Agreement or under law, the Supplier shall promptly upon request by the Purchaser remove or procure the removal of the relevant person who has Bribed from all involvement in connection with the performance of its obligations under this Agreement and take such other action as the Purchaser reasonably requires for the purpose of remedying or preventing the future occurrence of such activity. </w:t>
      </w:r>
    </w:p>
    <w:p w14:paraId="3A2EA74B" w14:textId="7ACF1763"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The Purchaser may treat the Supplier’s failure to comply with this Paragraph </w:t>
      </w:r>
      <w:r w:rsidRPr="00B2647C">
        <w:rPr>
          <w:rFonts w:asciiTheme="minorHAnsi" w:hAnsiTheme="minorHAnsi" w:cstheme="minorHAnsi"/>
        </w:rPr>
        <w:fldChar w:fldCharType="begin"/>
      </w:r>
      <w:r w:rsidRPr="00B2647C">
        <w:rPr>
          <w:rFonts w:asciiTheme="minorHAnsi" w:hAnsiTheme="minorHAnsi" w:cstheme="minorHAnsi"/>
        </w:rPr>
        <w:instrText xml:space="preserve"> REF _Ref511302506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4</w:t>
      </w:r>
      <w:r w:rsidRPr="00B2647C">
        <w:rPr>
          <w:rFonts w:asciiTheme="minorHAnsi" w:hAnsiTheme="minorHAnsi" w:cstheme="minorHAnsi"/>
        </w:rPr>
        <w:fldChar w:fldCharType="end"/>
      </w:r>
      <w:r w:rsidRPr="00B2647C">
        <w:rPr>
          <w:rFonts w:asciiTheme="minorHAnsi" w:hAnsiTheme="minorHAnsi" w:cstheme="minorHAnsi"/>
        </w:rPr>
        <w:t xml:space="preserve"> as a material breach of this Agreement.</w:t>
      </w:r>
    </w:p>
    <w:p w14:paraId="2AD4AEFB" w14:textId="77777777" w:rsidR="007473FE" w:rsidRPr="00B2647C" w:rsidRDefault="007473FE" w:rsidP="00C355EB">
      <w:pPr>
        <w:pStyle w:val="Sch1Heading"/>
        <w:numPr>
          <w:ilvl w:val="2"/>
          <w:numId w:val="31"/>
        </w:numPr>
        <w:jc w:val="both"/>
        <w:outlineLvl w:val="9"/>
        <w:rPr>
          <w:rFonts w:asciiTheme="minorHAnsi" w:hAnsiTheme="minorHAnsi" w:cstheme="minorHAnsi"/>
        </w:rPr>
      </w:pPr>
      <w:bookmarkStart w:id="96" w:name="_Ref513717507"/>
      <w:r w:rsidRPr="00B2647C">
        <w:rPr>
          <w:rFonts w:asciiTheme="minorHAnsi" w:hAnsiTheme="minorHAnsi" w:cstheme="minorHAnsi"/>
        </w:rPr>
        <w:t>MODERN SLAVERY</w:t>
      </w:r>
      <w:bookmarkEnd w:id="96"/>
    </w:p>
    <w:p w14:paraId="3C4998A5" w14:textId="77777777" w:rsidR="007473FE" w:rsidRPr="00B2647C" w:rsidRDefault="007473FE" w:rsidP="00C355EB">
      <w:pPr>
        <w:pStyle w:val="Sch2Number"/>
        <w:numPr>
          <w:ilvl w:val="3"/>
          <w:numId w:val="31"/>
        </w:numPr>
        <w:jc w:val="both"/>
        <w:rPr>
          <w:rFonts w:asciiTheme="minorHAnsi" w:hAnsiTheme="minorHAnsi" w:cstheme="minorHAnsi"/>
        </w:rPr>
      </w:pPr>
      <w:bookmarkStart w:id="97" w:name="_Ref513720282"/>
      <w:r w:rsidRPr="00B2647C">
        <w:rPr>
          <w:rFonts w:asciiTheme="minorHAnsi" w:hAnsiTheme="minorHAnsi" w:cstheme="minorHAnsi"/>
        </w:rPr>
        <w:t>The Supplier represents and warrants that neither the Supplier nor the Supplier Personnel:</w:t>
      </w:r>
      <w:bookmarkEnd w:id="97"/>
    </w:p>
    <w:p w14:paraId="6E71B407" w14:textId="77777777" w:rsidR="007473FE" w:rsidRPr="00B2647C" w:rsidRDefault="007473FE" w:rsidP="00C355EB">
      <w:pPr>
        <w:pStyle w:val="Sch3Number"/>
        <w:numPr>
          <w:ilvl w:val="4"/>
          <w:numId w:val="31"/>
        </w:numPr>
        <w:jc w:val="both"/>
        <w:rPr>
          <w:rFonts w:asciiTheme="minorHAnsi" w:hAnsiTheme="minorHAnsi" w:cstheme="minorHAnsi"/>
          <w:bCs/>
          <w:iCs/>
        </w:rPr>
      </w:pPr>
      <w:r w:rsidRPr="00B2647C">
        <w:rPr>
          <w:rFonts w:asciiTheme="minorHAnsi" w:hAnsiTheme="minorHAnsi" w:cstheme="minorHAnsi"/>
          <w:bCs/>
          <w:iCs/>
        </w:rPr>
        <w:t>have been convicted of any offence involving slavery and human trafficking; and</w:t>
      </w:r>
    </w:p>
    <w:p w14:paraId="1B145254" w14:textId="77777777" w:rsidR="007473FE" w:rsidRPr="00B2647C" w:rsidRDefault="007473FE" w:rsidP="00C355EB">
      <w:pPr>
        <w:pStyle w:val="Sch3Number"/>
        <w:numPr>
          <w:ilvl w:val="4"/>
          <w:numId w:val="31"/>
        </w:numPr>
        <w:jc w:val="both"/>
        <w:rPr>
          <w:rFonts w:asciiTheme="minorHAnsi" w:hAnsiTheme="minorHAnsi" w:cstheme="minorHAnsi"/>
          <w:bCs/>
          <w:iCs/>
        </w:rPr>
      </w:pPr>
      <w:r w:rsidRPr="00B2647C">
        <w:rPr>
          <w:rFonts w:asciiTheme="minorHAnsi" w:hAnsiTheme="minorHAnsi" w:cstheme="minorHAnsi"/>
          <w:bCs/>
          <w:iCs/>
        </w:rPr>
        <w:t xml:space="preserve">to the best of its knowledge, have been or are the subject of any investigation, inquiry or enforcement proceedings by any </w:t>
      </w:r>
      <w:r w:rsidRPr="00B2647C">
        <w:rPr>
          <w:rFonts w:asciiTheme="minorHAnsi" w:hAnsiTheme="minorHAnsi" w:cstheme="minorHAnsi"/>
        </w:rPr>
        <w:t xml:space="preserve">regulatory, administrative, supervisory or governmental agency, body or authority </w:t>
      </w:r>
      <w:r w:rsidRPr="00B2647C">
        <w:rPr>
          <w:rFonts w:asciiTheme="minorHAnsi" w:hAnsiTheme="minorHAnsi" w:cstheme="minorHAnsi"/>
          <w:bCs/>
          <w:iCs/>
        </w:rPr>
        <w:t>regarding any offence or alleged offence of or in connection with slavery and human trafficking.</w:t>
      </w:r>
    </w:p>
    <w:p w14:paraId="75A715A3" w14:textId="77777777" w:rsidR="007473FE" w:rsidRPr="00B2647C" w:rsidRDefault="007473FE" w:rsidP="00C355EB">
      <w:pPr>
        <w:pStyle w:val="Sch2Number"/>
        <w:numPr>
          <w:ilvl w:val="3"/>
          <w:numId w:val="31"/>
        </w:numPr>
        <w:jc w:val="both"/>
        <w:rPr>
          <w:rFonts w:asciiTheme="minorHAnsi" w:hAnsiTheme="minorHAnsi" w:cstheme="minorHAnsi"/>
        </w:rPr>
      </w:pPr>
      <w:bookmarkStart w:id="98" w:name="_Ref513720288"/>
      <w:r w:rsidRPr="00B2647C">
        <w:rPr>
          <w:rFonts w:asciiTheme="minorHAnsi" w:hAnsiTheme="minorHAnsi" w:cstheme="minorHAnsi"/>
        </w:rPr>
        <w:t>The Supplier shall:</w:t>
      </w:r>
      <w:bookmarkEnd w:id="98"/>
      <w:r w:rsidRPr="00B2647C">
        <w:rPr>
          <w:rFonts w:asciiTheme="minorHAnsi" w:hAnsiTheme="minorHAnsi" w:cstheme="minorHAnsi"/>
        </w:rPr>
        <w:t xml:space="preserve"> </w:t>
      </w:r>
    </w:p>
    <w:p w14:paraId="25F6061A" w14:textId="77777777" w:rsidR="007473FE" w:rsidRPr="00B2647C" w:rsidRDefault="007473FE" w:rsidP="00C355EB">
      <w:pPr>
        <w:pStyle w:val="Sch3Number"/>
        <w:numPr>
          <w:ilvl w:val="4"/>
          <w:numId w:val="31"/>
        </w:numPr>
        <w:jc w:val="both"/>
        <w:rPr>
          <w:rFonts w:asciiTheme="minorHAnsi" w:hAnsiTheme="minorHAnsi" w:cstheme="minorHAnsi"/>
        </w:rPr>
      </w:pPr>
      <w:r w:rsidRPr="00B2647C">
        <w:rPr>
          <w:rFonts w:asciiTheme="minorHAnsi" w:hAnsiTheme="minorHAnsi" w:cstheme="minorHAnsi"/>
        </w:rPr>
        <w:t xml:space="preserve">adopt, implement, maintain, enforce and update (as necessary) adequate policies designed to prevent </w:t>
      </w:r>
      <w:r w:rsidRPr="00B2647C">
        <w:rPr>
          <w:rFonts w:asciiTheme="minorHAnsi" w:hAnsiTheme="minorHAnsi" w:cstheme="minorHAnsi"/>
          <w:bCs/>
          <w:iCs/>
        </w:rPr>
        <w:t>slavery and human trafficking</w:t>
      </w:r>
      <w:r w:rsidRPr="00B2647C">
        <w:rPr>
          <w:rFonts w:asciiTheme="minorHAnsi" w:hAnsiTheme="minorHAnsi" w:cstheme="minorHAnsi"/>
        </w:rPr>
        <w:t xml:space="preserve"> from </w:t>
      </w:r>
      <w:proofErr w:type="gramStart"/>
      <w:r w:rsidRPr="00B2647C">
        <w:rPr>
          <w:rFonts w:asciiTheme="minorHAnsi" w:hAnsiTheme="minorHAnsi" w:cstheme="minorHAnsi"/>
        </w:rPr>
        <w:t>occurring;</w:t>
      </w:r>
      <w:proofErr w:type="gramEnd"/>
    </w:p>
    <w:p w14:paraId="6A54DEE5" w14:textId="77777777" w:rsidR="007473FE" w:rsidRPr="00B2647C" w:rsidRDefault="007473FE" w:rsidP="00C355EB">
      <w:pPr>
        <w:pStyle w:val="Sch3Number"/>
        <w:numPr>
          <w:ilvl w:val="4"/>
          <w:numId w:val="31"/>
        </w:numPr>
        <w:jc w:val="both"/>
        <w:rPr>
          <w:rFonts w:asciiTheme="minorHAnsi" w:hAnsiTheme="minorHAnsi" w:cstheme="minorHAnsi"/>
        </w:rPr>
      </w:pPr>
      <w:r w:rsidRPr="00B2647C">
        <w:rPr>
          <w:rFonts w:asciiTheme="minorHAnsi" w:hAnsiTheme="minorHAnsi" w:cstheme="minorHAnsi"/>
        </w:rPr>
        <w:t xml:space="preserve">provide adequate and regular training to the Supplier Personnel </w:t>
      </w:r>
      <w:proofErr w:type="gramStart"/>
      <w:r w:rsidRPr="00B2647C">
        <w:rPr>
          <w:rFonts w:asciiTheme="minorHAnsi" w:hAnsiTheme="minorHAnsi" w:cstheme="minorHAnsi"/>
        </w:rPr>
        <w:t>in order to</w:t>
      </w:r>
      <w:proofErr w:type="gramEnd"/>
      <w:r w:rsidRPr="00B2647C">
        <w:rPr>
          <w:rFonts w:asciiTheme="minorHAnsi" w:hAnsiTheme="minorHAnsi" w:cstheme="minorHAnsi"/>
        </w:rPr>
        <w:t xml:space="preserve"> ensure an understanding of its policy and procedures and their obligations arising from it on a continuing </w:t>
      </w:r>
      <w:proofErr w:type="gramStart"/>
      <w:r w:rsidRPr="00B2647C">
        <w:rPr>
          <w:rFonts w:asciiTheme="minorHAnsi" w:hAnsiTheme="minorHAnsi" w:cstheme="minorHAnsi"/>
        </w:rPr>
        <w:t>basis;</w:t>
      </w:r>
      <w:proofErr w:type="gramEnd"/>
    </w:p>
    <w:p w14:paraId="54F7F405" w14:textId="77777777" w:rsidR="007473FE" w:rsidRPr="00B2647C" w:rsidRDefault="007473FE" w:rsidP="00C355EB">
      <w:pPr>
        <w:pStyle w:val="Sch3Number"/>
        <w:numPr>
          <w:ilvl w:val="4"/>
          <w:numId w:val="31"/>
        </w:numPr>
        <w:jc w:val="both"/>
        <w:rPr>
          <w:rFonts w:asciiTheme="minorHAnsi" w:hAnsiTheme="minorHAnsi" w:cstheme="minorHAnsi"/>
        </w:rPr>
      </w:pPr>
      <w:r w:rsidRPr="00B2647C">
        <w:rPr>
          <w:rFonts w:asciiTheme="minorHAnsi" w:hAnsiTheme="minorHAnsi" w:cstheme="minorHAnsi"/>
        </w:rPr>
        <w:t>not engage in any activity, practice or conduct that would constitute an offence under sections 1, 2 or 4, of the Modern Slavery Act 2015 if such activity, practice or conduct were carried out in the UK; and</w:t>
      </w:r>
    </w:p>
    <w:p w14:paraId="4759552F" w14:textId="0EA4FA83" w:rsidR="007473FE" w:rsidRPr="00B2647C" w:rsidRDefault="007473FE" w:rsidP="00C355EB">
      <w:pPr>
        <w:pStyle w:val="Sch3Number"/>
        <w:numPr>
          <w:ilvl w:val="4"/>
          <w:numId w:val="31"/>
        </w:numPr>
        <w:jc w:val="both"/>
        <w:rPr>
          <w:rFonts w:asciiTheme="minorHAnsi" w:hAnsiTheme="minorHAnsi" w:cstheme="minorHAnsi"/>
        </w:rPr>
      </w:pPr>
      <w:r w:rsidRPr="00B2647C">
        <w:rPr>
          <w:rFonts w:asciiTheme="minorHAnsi" w:hAnsiTheme="minorHAnsi" w:cstheme="minorHAnsi"/>
        </w:rPr>
        <w:t xml:space="preserve">include in its contracts with its Permitted Subcontractors anti-slavery and human trafficking provisions that are at least as onerous as those set out in this Paragraph </w:t>
      </w:r>
      <w:r w:rsidRPr="00B2647C">
        <w:rPr>
          <w:rFonts w:asciiTheme="minorHAnsi" w:hAnsiTheme="minorHAnsi" w:cstheme="minorHAnsi"/>
        </w:rPr>
        <w:fldChar w:fldCharType="begin"/>
      </w:r>
      <w:r w:rsidRPr="00B2647C">
        <w:rPr>
          <w:rFonts w:asciiTheme="minorHAnsi" w:hAnsiTheme="minorHAnsi" w:cstheme="minorHAnsi"/>
        </w:rPr>
        <w:instrText xml:space="preserve"> REF _Ref513717507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5</w:t>
      </w:r>
      <w:r w:rsidRPr="00B2647C">
        <w:rPr>
          <w:rFonts w:asciiTheme="minorHAnsi" w:hAnsiTheme="minorHAnsi" w:cstheme="minorHAnsi"/>
        </w:rPr>
        <w:fldChar w:fldCharType="end"/>
      </w:r>
      <w:r w:rsidRPr="00B2647C">
        <w:rPr>
          <w:rFonts w:asciiTheme="minorHAnsi" w:hAnsiTheme="minorHAnsi" w:cstheme="minorHAnsi"/>
        </w:rPr>
        <w:t>.</w:t>
      </w:r>
    </w:p>
    <w:p w14:paraId="4925BF18" w14:textId="4349B868"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The Supplier shall</w:t>
      </w:r>
      <w:r>
        <w:rPr>
          <w:rFonts w:asciiTheme="minorHAnsi" w:hAnsiTheme="minorHAnsi" w:cstheme="minorHAnsi"/>
        </w:rPr>
        <w:t>, at the request of the</w:t>
      </w:r>
      <w:r w:rsidRPr="00B2647C">
        <w:rPr>
          <w:rFonts w:asciiTheme="minorHAnsi" w:hAnsiTheme="minorHAnsi" w:cstheme="minorHAnsi"/>
        </w:rPr>
        <w:t xml:space="preserve"> Purchaser</w:t>
      </w:r>
      <w:r>
        <w:rPr>
          <w:rFonts w:asciiTheme="minorHAnsi" w:hAnsiTheme="minorHAnsi" w:cstheme="minorHAnsi"/>
        </w:rPr>
        <w:t xml:space="preserve">, certify to the Purchaser its </w:t>
      </w:r>
      <w:r w:rsidRPr="00B2647C">
        <w:rPr>
          <w:rFonts w:asciiTheme="minorHAnsi" w:hAnsiTheme="minorHAnsi" w:cstheme="minorHAnsi"/>
        </w:rPr>
        <w:t xml:space="preserve">compliance with Paragraphs </w:t>
      </w:r>
      <w:r w:rsidRPr="00B2647C">
        <w:rPr>
          <w:rFonts w:asciiTheme="minorHAnsi" w:hAnsiTheme="minorHAnsi" w:cstheme="minorHAnsi"/>
        </w:rPr>
        <w:fldChar w:fldCharType="begin"/>
      </w:r>
      <w:r w:rsidRPr="00B2647C">
        <w:rPr>
          <w:rFonts w:asciiTheme="minorHAnsi" w:hAnsiTheme="minorHAnsi" w:cstheme="minorHAnsi"/>
        </w:rPr>
        <w:instrText xml:space="preserve"> REF _Ref513720282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5.1</w:t>
      </w:r>
      <w:r w:rsidRPr="00B2647C">
        <w:rPr>
          <w:rFonts w:asciiTheme="minorHAnsi" w:hAnsiTheme="minorHAnsi" w:cstheme="minorHAnsi"/>
        </w:rPr>
        <w:fldChar w:fldCharType="end"/>
      </w:r>
      <w:r w:rsidRPr="00B2647C">
        <w:rPr>
          <w:rFonts w:asciiTheme="minorHAnsi" w:hAnsiTheme="minorHAnsi" w:cstheme="minorHAnsi"/>
        </w:rPr>
        <w:t xml:space="preserve"> and </w:t>
      </w:r>
      <w:r w:rsidRPr="00B2647C">
        <w:rPr>
          <w:rFonts w:asciiTheme="minorHAnsi" w:hAnsiTheme="minorHAnsi" w:cstheme="minorHAnsi"/>
        </w:rPr>
        <w:fldChar w:fldCharType="begin"/>
      </w:r>
      <w:r w:rsidRPr="00B2647C">
        <w:rPr>
          <w:rFonts w:asciiTheme="minorHAnsi" w:hAnsiTheme="minorHAnsi" w:cstheme="minorHAnsi"/>
        </w:rPr>
        <w:instrText xml:space="preserve"> REF _Ref513720288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5.2</w:t>
      </w:r>
      <w:r w:rsidRPr="00B2647C">
        <w:rPr>
          <w:rFonts w:asciiTheme="minorHAnsi" w:hAnsiTheme="minorHAnsi" w:cstheme="minorHAnsi"/>
        </w:rPr>
        <w:fldChar w:fldCharType="end"/>
      </w:r>
      <w:r w:rsidRPr="00B2647C">
        <w:rPr>
          <w:rFonts w:asciiTheme="minorHAnsi" w:hAnsiTheme="minorHAnsi" w:cstheme="minorHAnsi"/>
        </w:rPr>
        <w:t>.</w:t>
      </w:r>
    </w:p>
    <w:p w14:paraId="4820DF73" w14:textId="380560EA"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The Supplier shall notify the Purchaser immediately in writing upon becoming aware of, or suspecting, any failure to comply with any provisions of this Paragraph </w:t>
      </w:r>
      <w:r w:rsidRPr="00B2647C">
        <w:rPr>
          <w:rFonts w:asciiTheme="minorHAnsi" w:hAnsiTheme="minorHAnsi" w:cstheme="minorHAnsi"/>
        </w:rPr>
        <w:fldChar w:fldCharType="begin"/>
      </w:r>
      <w:r w:rsidRPr="00B2647C">
        <w:rPr>
          <w:rFonts w:asciiTheme="minorHAnsi" w:hAnsiTheme="minorHAnsi" w:cstheme="minorHAnsi"/>
        </w:rPr>
        <w:instrText xml:space="preserve"> REF _Ref513717507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5</w:t>
      </w:r>
      <w:r w:rsidRPr="00B2647C">
        <w:rPr>
          <w:rFonts w:asciiTheme="minorHAnsi" w:hAnsiTheme="minorHAnsi" w:cstheme="minorHAnsi"/>
        </w:rPr>
        <w:fldChar w:fldCharType="end"/>
      </w:r>
      <w:r w:rsidRPr="00B2647C">
        <w:rPr>
          <w:rFonts w:asciiTheme="minorHAnsi" w:hAnsiTheme="minorHAnsi" w:cstheme="minorHAnsi"/>
        </w:rPr>
        <w:t>.</w:t>
      </w:r>
    </w:p>
    <w:p w14:paraId="30290F8D" w14:textId="2CFF31C8"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lastRenderedPageBreak/>
        <w:t xml:space="preserve">The Purchaser may treat the Supplier’s failure to comply with this Paragraph </w:t>
      </w:r>
      <w:r w:rsidRPr="00B2647C">
        <w:rPr>
          <w:rFonts w:asciiTheme="minorHAnsi" w:hAnsiTheme="minorHAnsi" w:cstheme="minorHAnsi"/>
        </w:rPr>
        <w:fldChar w:fldCharType="begin"/>
      </w:r>
      <w:r w:rsidRPr="00B2647C">
        <w:rPr>
          <w:rFonts w:asciiTheme="minorHAnsi" w:hAnsiTheme="minorHAnsi" w:cstheme="minorHAnsi"/>
        </w:rPr>
        <w:instrText xml:space="preserve"> REF _Ref513717507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5</w:t>
      </w:r>
      <w:r w:rsidRPr="00B2647C">
        <w:rPr>
          <w:rFonts w:asciiTheme="minorHAnsi" w:hAnsiTheme="minorHAnsi" w:cstheme="minorHAnsi"/>
        </w:rPr>
        <w:fldChar w:fldCharType="end"/>
      </w:r>
      <w:r w:rsidRPr="00B2647C">
        <w:rPr>
          <w:rFonts w:asciiTheme="minorHAnsi" w:hAnsiTheme="minorHAnsi" w:cstheme="minorHAnsi"/>
        </w:rPr>
        <w:t xml:space="preserve"> as a material breach of this Agreement.</w:t>
      </w:r>
    </w:p>
    <w:p w14:paraId="324666B8" w14:textId="77777777" w:rsidR="007473FE" w:rsidRPr="00B2647C" w:rsidRDefault="007473FE" w:rsidP="00C355EB">
      <w:pPr>
        <w:pStyle w:val="Sch1Heading"/>
        <w:numPr>
          <w:ilvl w:val="2"/>
          <w:numId w:val="31"/>
        </w:numPr>
        <w:jc w:val="both"/>
        <w:outlineLvl w:val="9"/>
        <w:rPr>
          <w:rFonts w:asciiTheme="minorHAnsi" w:hAnsiTheme="minorHAnsi" w:cstheme="minorHAnsi"/>
        </w:rPr>
      </w:pPr>
      <w:bookmarkStart w:id="99" w:name="_Toc510777984"/>
      <w:r w:rsidRPr="00B2647C">
        <w:rPr>
          <w:rFonts w:asciiTheme="minorHAnsi" w:hAnsiTheme="minorHAnsi" w:cstheme="minorHAnsi"/>
        </w:rPr>
        <w:t>competition law</w:t>
      </w:r>
      <w:bookmarkEnd w:id="99"/>
    </w:p>
    <w:p w14:paraId="51DF7A28" w14:textId="77777777" w:rsidR="007473FE" w:rsidRPr="00B2647C" w:rsidRDefault="007473FE" w:rsidP="007473FE">
      <w:pPr>
        <w:pStyle w:val="BodyText1"/>
        <w:jc w:val="both"/>
        <w:rPr>
          <w:rFonts w:asciiTheme="minorHAnsi" w:hAnsiTheme="minorHAnsi" w:cstheme="minorHAnsi"/>
        </w:rPr>
      </w:pPr>
      <w:r w:rsidRPr="00B2647C">
        <w:rPr>
          <w:rFonts w:asciiTheme="minorHAnsi" w:hAnsiTheme="minorHAnsi" w:cstheme="minorHAnsi"/>
        </w:rPr>
        <w:t>If any provision of this Agreement is or is likely to become, in the reasonable opinion of the Purchaser, void or unenforceable under any Applicable Laws including competition laws under the Competition Act 1998 or Articles 101 and/or 102 of the Treaty on the Functioning of the European Union, the Purchaser may, by giving the Supplier notice in writing, require the Supplier to immediately enter into discussions with the Purchaser to vary this Agreement so that it does comply with the relevant law or if no agreement can be reached within seven (7) days, the Purchaser may terminate this Agreement immediately by giving notice to the Supplier.</w:t>
      </w:r>
    </w:p>
    <w:p w14:paraId="055E3E28" w14:textId="06043BEB" w:rsidR="007473FE" w:rsidRPr="00B2647C" w:rsidRDefault="007473FE" w:rsidP="00C355EB">
      <w:pPr>
        <w:pStyle w:val="Sch1Heading"/>
        <w:numPr>
          <w:ilvl w:val="2"/>
          <w:numId w:val="31"/>
        </w:numPr>
        <w:jc w:val="both"/>
        <w:outlineLvl w:val="9"/>
        <w:rPr>
          <w:rFonts w:asciiTheme="minorHAnsi" w:hAnsiTheme="minorHAnsi" w:cstheme="minorHAnsi"/>
        </w:rPr>
      </w:pPr>
      <w:bookmarkStart w:id="100" w:name="_Toc510777985"/>
      <w:r w:rsidRPr="00B2647C">
        <w:rPr>
          <w:rFonts w:asciiTheme="minorHAnsi" w:hAnsiTheme="minorHAnsi" w:cstheme="minorHAnsi"/>
        </w:rPr>
        <w:t>pci dss</w:t>
      </w:r>
      <w:bookmarkEnd w:id="100"/>
      <w:r w:rsidR="001553F8">
        <w:rPr>
          <w:rStyle w:val="FootnoteReference"/>
          <w:rFonts w:asciiTheme="minorHAnsi" w:hAnsiTheme="minorHAnsi" w:cstheme="minorHAnsi"/>
        </w:rPr>
        <w:footnoteReference w:id="9"/>
      </w:r>
    </w:p>
    <w:p w14:paraId="0B832E0C" w14:textId="77777777" w:rsidR="007473FE" w:rsidRPr="00B2647C" w:rsidRDefault="007473FE" w:rsidP="007473FE">
      <w:pPr>
        <w:pStyle w:val="BodyText1"/>
        <w:jc w:val="both"/>
        <w:rPr>
          <w:rFonts w:asciiTheme="minorHAnsi" w:hAnsiTheme="minorHAnsi" w:cstheme="minorHAnsi"/>
        </w:rPr>
      </w:pPr>
      <w:r w:rsidRPr="00B2647C">
        <w:rPr>
          <w:rFonts w:asciiTheme="minorHAnsi" w:hAnsiTheme="minorHAnsi" w:cstheme="minorHAnsi"/>
        </w:rPr>
        <w:t xml:space="preserve">The Supplier will ensure that it and its agents and Permitted Subcontractors comply with PCI DSS in respect of any Card Payments and the Supplier shall solely bear the costs of the same. The Supplier </w:t>
      </w:r>
      <w:proofErr w:type="gramStart"/>
      <w:r w:rsidRPr="00B2647C">
        <w:rPr>
          <w:rFonts w:asciiTheme="minorHAnsi" w:hAnsiTheme="minorHAnsi" w:cstheme="minorHAnsi"/>
        </w:rPr>
        <w:t>shall, and</w:t>
      </w:r>
      <w:proofErr w:type="gramEnd"/>
      <w:r w:rsidRPr="00B2647C">
        <w:rPr>
          <w:rFonts w:asciiTheme="minorHAnsi" w:hAnsiTheme="minorHAnsi" w:cstheme="minorHAnsi"/>
        </w:rPr>
        <w:t xml:space="preserve"> shall procure that its agents and Permitted Subcontractors shall, provide to the Purchaser written evidence of compliance with PCI DSS upon request no later than two (2) Business Days following such request.</w:t>
      </w:r>
    </w:p>
    <w:p w14:paraId="428A2799" w14:textId="77777777" w:rsidR="007473FE" w:rsidRPr="00B2647C" w:rsidRDefault="007473FE" w:rsidP="00C355EB">
      <w:pPr>
        <w:pStyle w:val="Sch1Heading"/>
        <w:numPr>
          <w:ilvl w:val="2"/>
          <w:numId w:val="31"/>
        </w:numPr>
        <w:jc w:val="both"/>
        <w:outlineLvl w:val="9"/>
        <w:rPr>
          <w:rFonts w:asciiTheme="minorHAnsi" w:hAnsiTheme="minorHAnsi" w:cstheme="minorHAnsi"/>
        </w:rPr>
      </w:pPr>
      <w:bookmarkStart w:id="101" w:name="_Ref56698205"/>
      <w:r w:rsidRPr="00B2647C">
        <w:rPr>
          <w:rFonts w:asciiTheme="minorHAnsi" w:hAnsiTheme="minorHAnsi" w:cstheme="minorHAnsi"/>
        </w:rPr>
        <w:t>KEY CONTRACT</w:t>
      </w:r>
      <w:bookmarkEnd w:id="101"/>
    </w:p>
    <w:p w14:paraId="491DFCFC"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The Supplier acknowledges that:</w:t>
      </w:r>
    </w:p>
    <w:p w14:paraId="1E7F38AC" w14:textId="77777777" w:rsidR="007473FE" w:rsidRPr="00B2647C" w:rsidRDefault="007473FE" w:rsidP="00C355EB">
      <w:pPr>
        <w:pStyle w:val="Sch2Number"/>
        <w:numPr>
          <w:ilvl w:val="4"/>
          <w:numId w:val="31"/>
        </w:numPr>
        <w:jc w:val="both"/>
        <w:rPr>
          <w:rFonts w:asciiTheme="minorHAnsi" w:hAnsiTheme="minorHAnsi" w:cstheme="minorHAnsi"/>
        </w:rPr>
      </w:pPr>
      <w:r w:rsidRPr="00B2647C">
        <w:rPr>
          <w:rFonts w:asciiTheme="minorHAnsi" w:hAnsiTheme="minorHAnsi" w:cstheme="minorHAnsi"/>
        </w:rPr>
        <w:t>the Purchaser where required to do so by the Secretary of State, may require that this Agreement and any variation to it is approved by the Secretary of State; and</w:t>
      </w:r>
    </w:p>
    <w:p w14:paraId="11ADF242" w14:textId="77777777" w:rsidR="007473FE" w:rsidRPr="00B2647C" w:rsidRDefault="007473FE" w:rsidP="00C355EB">
      <w:pPr>
        <w:pStyle w:val="Sch2Number"/>
        <w:numPr>
          <w:ilvl w:val="4"/>
          <w:numId w:val="31"/>
        </w:numPr>
        <w:jc w:val="both"/>
        <w:rPr>
          <w:rFonts w:asciiTheme="minorHAnsi" w:hAnsiTheme="minorHAnsi" w:cstheme="minorHAnsi"/>
        </w:rPr>
      </w:pPr>
      <w:r w:rsidRPr="00B2647C">
        <w:rPr>
          <w:rFonts w:asciiTheme="minorHAnsi" w:hAnsiTheme="minorHAnsi" w:cstheme="minorHAnsi"/>
        </w:rPr>
        <w:t>the Purchaser may require, on notice to the Supplier, that any provisions of the Purchaser's Operating Agreement relevant to this Agreement will apply to this Agreement, such obligations to be included as a side letter to this Agreement.</w:t>
      </w:r>
    </w:p>
    <w:p w14:paraId="5933844C" w14:textId="77777777" w:rsidR="007473FE" w:rsidRPr="00B2647C" w:rsidRDefault="007473FE" w:rsidP="00C355EB">
      <w:pPr>
        <w:pStyle w:val="Sch2Number"/>
        <w:numPr>
          <w:ilvl w:val="3"/>
          <w:numId w:val="31"/>
        </w:numPr>
        <w:jc w:val="both"/>
        <w:rPr>
          <w:rFonts w:asciiTheme="minorHAnsi" w:hAnsiTheme="minorHAnsi" w:cstheme="minorHAnsi"/>
        </w:rPr>
      </w:pPr>
      <w:bookmarkStart w:id="102" w:name="_Ref56698123"/>
      <w:r w:rsidRPr="00B2647C">
        <w:rPr>
          <w:rFonts w:asciiTheme="minorHAnsi" w:hAnsiTheme="minorHAnsi" w:cstheme="minorHAnsi"/>
        </w:rPr>
        <w:t>The Supplier acknowledges that any agreement to be entered into by the Purchaser may be designated a Key Contract by the Secretary of State and, in such circumstances (unless otherwise specified by the Purchaser), the Supplier shall be required to enter into a direct agreement with the Secretary of State (</w:t>
      </w:r>
      <w:r w:rsidRPr="00B2647C">
        <w:rPr>
          <w:rFonts w:asciiTheme="minorHAnsi" w:hAnsiTheme="minorHAnsi" w:cstheme="minorHAnsi"/>
          <w:b/>
        </w:rPr>
        <w:t>Direct Agreement</w:t>
      </w:r>
      <w:r w:rsidRPr="00B2647C">
        <w:rPr>
          <w:rFonts w:asciiTheme="minorHAnsi" w:hAnsiTheme="minorHAnsi" w:cstheme="minorHAnsi"/>
        </w:rPr>
        <w:t>).</w:t>
      </w:r>
      <w:bookmarkEnd w:id="102"/>
    </w:p>
    <w:p w14:paraId="28674BE6" w14:textId="1BF50463"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In the circumstances set out in Paragraph </w:t>
      </w:r>
      <w:r w:rsidRPr="00B2647C">
        <w:rPr>
          <w:rFonts w:asciiTheme="minorHAnsi" w:hAnsiTheme="minorHAnsi" w:cstheme="minorHAnsi"/>
        </w:rPr>
        <w:fldChar w:fldCharType="begin"/>
      </w:r>
      <w:r w:rsidRPr="00B2647C">
        <w:rPr>
          <w:rFonts w:asciiTheme="minorHAnsi" w:hAnsiTheme="minorHAnsi" w:cstheme="minorHAnsi"/>
        </w:rPr>
        <w:instrText xml:space="preserve"> REF _Ref56698123 \r \h  \* MERGEFORMAT </w:instrText>
      </w:r>
      <w:r w:rsidRPr="00B2647C">
        <w:rPr>
          <w:rFonts w:asciiTheme="minorHAnsi" w:hAnsiTheme="minorHAnsi" w:cstheme="minorHAnsi"/>
        </w:rPr>
      </w:r>
      <w:r w:rsidRPr="00B2647C">
        <w:rPr>
          <w:rFonts w:asciiTheme="minorHAnsi" w:hAnsiTheme="minorHAnsi" w:cstheme="minorHAnsi"/>
        </w:rPr>
        <w:fldChar w:fldCharType="separate"/>
      </w:r>
      <w:r w:rsidR="002A3574">
        <w:rPr>
          <w:rFonts w:asciiTheme="minorHAnsi" w:hAnsiTheme="minorHAnsi" w:cstheme="minorHAnsi"/>
        </w:rPr>
        <w:t>8.2</w:t>
      </w:r>
      <w:r w:rsidRPr="00B2647C">
        <w:rPr>
          <w:rFonts w:asciiTheme="minorHAnsi" w:hAnsiTheme="minorHAnsi" w:cstheme="minorHAnsi"/>
        </w:rPr>
        <w:fldChar w:fldCharType="end"/>
      </w:r>
      <w:r w:rsidRPr="00B2647C">
        <w:rPr>
          <w:rFonts w:asciiTheme="minorHAnsi" w:hAnsiTheme="minorHAnsi" w:cstheme="minorHAnsi"/>
        </w:rPr>
        <w:t>, at the request of the Purchaser, the Supplier shall use all reasonable endeavours to enter into a Direct Agreement with the Secretary of State on a basis acceptable to the Secretary of State.</w:t>
      </w:r>
    </w:p>
    <w:p w14:paraId="1DD78CCD"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The Supplier shall indemnify the Purchaser against </w:t>
      </w:r>
      <w:proofErr w:type="gramStart"/>
      <w:r w:rsidRPr="00B2647C">
        <w:rPr>
          <w:rFonts w:asciiTheme="minorHAnsi" w:hAnsiTheme="minorHAnsi" w:cstheme="minorHAnsi"/>
        </w:rPr>
        <w:t>any and all</w:t>
      </w:r>
      <w:proofErr w:type="gramEnd"/>
      <w:r w:rsidRPr="00B2647C">
        <w:rPr>
          <w:rFonts w:asciiTheme="minorHAnsi" w:hAnsiTheme="minorHAnsi" w:cstheme="minorHAnsi"/>
        </w:rPr>
        <w:t xml:space="preserve"> Liabilities which become payable by the Purchaser to the Secretary of State pursuant to the terms of the Purchaser’s Operating Agreement </w:t>
      </w:r>
      <w:proofErr w:type="gramStart"/>
      <w:r w:rsidRPr="00B2647C">
        <w:rPr>
          <w:rFonts w:asciiTheme="minorHAnsi" w:hAnsiTheme="minorHAnsi" w:cstheme="minorHAnsi"/>
        </w:rPr>
        <w:t>as a result of</w:t>
      </w:r>
      <w:proofErr w:type="gramEnd"/>
      <w:r w:rsidRPr="00B2647C">
        <w:rPr>
          <w:rFonts w:asciiTheme="minorHAnsi" w:hAnsiTheme="minorHAnsi" w:cstheme="minorHAnsi"/>
        </w:rPr>
        <w:t xml:space="preserve"> any breach by the Supplier of the terms of this Agreement or the relevant Direct Agreement.</w:t>
      </w:r>
    </w:p>
    <w:p w14:paraId="71414A91"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The Supplier acknowledges that the Purchaser will require the prior consent of the Secretary of State to undertake any variation to this Agreement and shall be obliged to comply with the reasonable instructions of the Secretary of State in the replacement or termination of any such Key Contract. The Supplier shall assist and co-operate with the Purchaser and/or any company in the Purchaser Group and any reasonable instructions of the Secretary of State in such regards.</w:t>
      </w:r>
    </w:p>
    <w:p w14:paraId="70D6A26C"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The Supplier further acknowledges that, on termination or expiry of the Purchaser's Operating Agreement, the Purchaser may need to transfer or novate this Agreement to a Successor Operator (which may include by way of a statutory transfer scheme). Without prejudice to any other rights the Supplier may have under this Agreement, the Supplier agrees that in such circumstances it will not exercise any rights it has to terminate this Agreement </w:t>
      </w:r>
      <w:proofErr w:type="gramStart"/>
      <w:r w:rsidRPr="00B2647C">
        <w:rPr>
          <w:rFonts w:asciiTheme="minorHAnsi" w:hAnsiTheme="minorHAnsi" w:cstheme="minorHAnsi"/>
        </w:rPr>
        <w:t>as a result of</w:t>
      </w:r>
      <w:proofErr w:type="gramEnd"/>
      <w:r w:rsidRPr="00B2647C">
        <w:rPr>
          <w:rFonts w:asciiTheme="minorHAnsi" w:hAnsiTheme="minorHAnsi" w:cstheme="minorHAnsi"/>
        </w:rPr>
        <w:t xml:space="preserve"> the termination or expiry of the Purchaser’s Operating Agreement. </w:t>
      </w:r>
      <w:r w:rsidRPr="00B2647C">
        <w:rPr>
          <w:rFonts w:asciiTheme="minorHAnsi" w:hAnsiTheme="minorHAnsi" w:cstheme="minorHAnsi"/>
        </w:rPr>
        <w:lastRenderedPageBreak/>
        <w:t>The Supplier shall provide the Services in a manner such that a Successor Operator would be able to take over this Agreement immediately at any time.</w:t>
      </w:r>
    </w:p>
    <w:p w14:paraId="7521EBE9" w14:textId="77777777" w:rsidR="007473FE" w:rsidRPr="00B2647C" w:rsidRDefault="007473FE" w:rsidP="00C355EB">
      <w:pPr>
        <w:pStyle w:val="Sch1Heading"/>
        <w:numPr>
          <w:ilvl w:val="2"/>
          <w:numId w:val="31"/>
        </w:numPr>
        <w:jc w:val="both"/>
        <w:outlineLvl w:val="9"/>
        <w:rPr>
          <w:rFonts w:asciiTheme="minorHAnsi" w:hAnsiTheme="minorHAnsi" w:cstheme="minorHAnsi"/>
        </w:rPr>
      </w:pPr>
      <w:r w:rsidRPr="00B2647C">
        <w:rPr>
          <w:rFonts w:asciiTheme="minorHAnsi" w:hAnsiTheme="minorHAnsi" w:cstheme="minorHAnsi"/>
        </w:rPr>
        <w:t>INFORMATION SHARING WITH THE SECRETARY OF STATE</w:t>
      </w:r>
    </w:p>
    <w:p w14:paraId="31645264" w14:textId="3B022062" w:rsidR="007473FE" w:rsidRPr="00B2647C" w:rsidRDefault="00FB3BCF" w:rsidP="00C355EB">
      <w:pPr>
        <w:pStyle w:val="Sch2Number"/>
        <w:numPr>
          <w:ilvl w:val="3"/>
          <w:numId w:val="31"/>
        </w:numPr>
        <w:jc w:val="both"/>
        <w:rPr>
          <w:rFonts w:asciiTheme="minorHAnsi" w:hAnsiTheme="minorHAnsi" w:cstheme="minorHAnsi"/>
        </w:rPr>
      </w:pPr>
      <w:r>
        <w:rPr>
          <w:rFonts w:asciiTheme="minorHAnsi" w:hAnsiTheme="minorHAnsi" w:cstheme="minorHAnsi"/>
        </w:rPr>
        <w:t>T</w:t>
      </w:r>
      <w:r w:rsidR="007473FE" w:rsidRPr="00B2647C">
        <w:rPr>
          <w:rFonts w:asciiTheme="minorHAnsi" w:hAnsiTheme="minorHAnsi" w:cstheme="minorHAnsi"/>
        </w:rPr>
        <w:t>he Purchaser may share this Agreement and any information, data, records or documents provided by the Supplier to the Purchaser with the Secretary of State.</w:t>
      </w:r>
    </w:p>
    <w:p w14:paraId="70B98CD5" w14:textId="77777777" w:rsidR="007473FE" w:rsidRPr="00B2647C" w:rsidRDefault="007473FE" w:rsidP="00C355EB">
      <w:pPr>
        <w:pStyle w:val="Sch1Heading"/>
        <w:numPr>
          <w:ilvl w:val="2"/>
          <w:numId w:val="31"/>
        </w:numPr>
        <w:jc w:val="both"/>
        <w:outlineLvl w:val="9"/>
        <w:rPr>
          <w:rFonts w:asciiTheme="minorHAnsi" w:hAnsiTheme="minorHAnsi" w:cstheme="minorHAnsi"/>
        </w:rPr>
      </w:pPr>
      <w:r w:rsidRPr="00B2647C">
        <w:rPr>
          <w:rFonts w:asciiTheme="minorHAnsi" w:hAnsiTheme="minorHAnsi" w:cstheme="minorHAnsi"/>
        </w:rPr>
        <w:t>national minImum wage</w:t>
      </w:r>
    </w:p>
    <w:p w14:paraId="195CC4A9"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The Supplier shall ensure that the Supplier Personnel are paid in accordance with the National Minimum Wage Act 1998, s 1(1).</w:t>
      </w:r>
    </w:p>
    <w:p w14:paraId="16F155D9" w14:textId="77777777" w:rsidR="007473FE" w:rsidRPr="00B2647C" w:rsidRDefault="007473FE" w:rsidP="00C355EB">
      <w:pPr>
        <w:pStyle w:val="Sch2Number"/>
        <w:numPr>
          <w:ilvl w:val="2"/>
          <w:numId w:val="31"/>
        </w:numPr>
        <w:jc w:val="both"/>
        <w:rPr>
          <w:rFonts w:asciiTheme="minorHAnsi" w:hAnsiTheme="minorHAnsi" w:cstheme="minorHAnsi"/>
          <w:b/>
          <w:bCs/>
        </w:rPr>
      </w:pPr>
      <w:r w:rsidRPr="00B2647C">
        <w:rPr>
          <w:rFonts w:asciiTheme="minorHAnsi" w:hAnsiTheme="minorHAnsi" w:cstheme="minorHAnsi"/>
          <w:b/>
          <w:bCs/>
        </w:rPr>
        <w:t>FREEDOM OF INFORMATION ACT AND ENVIRONMENTAL INFORMATION REGULATIONS</w:t>
      </w:r>
    </w:p>
    <w:p w14:paraId="43772020"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 xml:space="preserve">The Supplier acknowledges that the Secretary of State is subject to the requirements of the Freedom of Information Act and the Environmental Information Regulations and accordingly the Supplier shall assist and co-operate with the Secretary of State and/or the Purchaser to enable the Secretary of State and/or the Purchaser (as applicable) to comply with their information disclosure obligations under the Freedom of Information Act and/or the Environmental Information Regulations. </w:t>
      </w:r>
    </w:p>
    <w:p w14:paraId="4C18519A"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The Supplier shall:</w:t>
      </w:r>
    </w:p>
    <w:p w14:paraId="5BFF62F3" w14:textId="77777777" w:rsidR="007473FE" w:rsidRPr="00B2647C" w:rsidRDefault="007473FE" w:rsidP="00C355EB">
      <w:pPr>
        <w:pStyle w:val="Sch2Number"/>
        <w:numPr>
          <w:ilvl w:val="4"/>
          <w:numId w:val="31"/>
        </w:numPr>
        <w:jc w:val="both"/>
        <w:rPr>
          <w:rFonts w:asciiTheme="minorHAnsi" w:hAnsiTheme="minorHAnsi" w:cstheme="minorHAnsi"/>
        </w:rPr>
      </w:pPr>
      <w:r w:rsidRPr="00B2647C">
        <w:rPr>
          <w:rFonts w:asciiTheme="minorHAnsi" w:hAnsiTheme="minorHAnsi" w:cstheme="minorHAnsi"/>
        </w:rPr>
        <w:t xml:space="preserve">transfer to the Purchaser any Requests for Information received by the Supplier as soon as practicable and in any event within one (1) Working Day of receiving any such Request for </w:t>
      </w:r>
      <w:proofErr w:type="gramStart"/>
      <w:r w:rsidRPr="00B2647C">
        <w:rPr>
          <w:rFonts w:asciiTheme="minorHAnsi" w:hAnsiTheme="minorHAnsi" w:cstheme="minorHAnsi"/>
        </w:rPr>
        <w:t>Information;</w:t>
      </w:r>
      <w:proofErr w:type="gramEnd"/>
    </w:p>
    <w:p w14:paraId="6F83F498" w14:textId="77777777" w:rsidR="007473FE" w:rsidRPr="00B2647C" w:rsidRDefault="007473FE" w:rsidP="00C355EB">
      <w:pPr>
        <w:pStyle w:val="Sch2Number"/>
        <w:numPr>
          <w:ilvl w:val="4"/>
          <w:numId w:val="31"/>
        </w:numPr>
        <w:jc w:val="both"/>
        <w:rPr>
          <w:rFonts w:asciiTheme="minorHAnsi" w:hAnsiTheme="minorHAnsi" w:cstheme="minorHAnsi"/>
        </w:rPr>
      </w:pPr>
      <w:r w:rsidRPr="00B2647C">
        <w:rPr>
          <w:rFonts w:asciiTheme="minorHAnsi" w:hAnsiTheme="minorHAnsi" w:cstheme="minorHAnsi"/>
        </w:rPr>
        <w:t>provide the Purchaser with a copy of all information in its possession or power in the form that the Purchaser or the Secretary of State requires within three (3) Working Days of the Purchaser’s or the Secretary of State's request (or within such other period as the Purchaser or the Secretary of State may specify); and</w:t>
      </w:r>
    </w:p>
    <w:p w14:paraId="344B4FC6" w14:textId="77777777" w:rsidR="007473FE" w:rsidRPr="00B2647C" w:rsidRDefault="007473FE" w:rsidP="00C355EB">
      <w:pPr>
        <w:pStyle w:val="Sch2Number"/>
        <w:numPr>
          <w:ilvl w:val="4"/>
          <w:numId w:val="31"/>
        </w:numPr>
        <w:jc w:val="both"/>
        <w:rPr>
          <w:rFonts w:asciiTheme="minorHAnsi" w:hAnsiTheme="minorHAnsi" w:cstheme="minorHAnsi"/>
        </w:rPr>
      </w:pPr>
      <w:r w:rsidRPr="00B2647C">
        <w:rPr>
          <w:rFonts w:asciiTheme="minorHAnsi" w:hAnsiTheme="minorHAnsi" w:cstheme="minorHAnsi"/>
        </w:rPr>
        <w:t>provide all necessary assistance as reasonably requested by the Purchaser or the Secretary of State to enable the Secretary of State and/or the Purchaser to respond to any Request for Information within the time for compliance set out in section 10 of the Freedom of Information Act or Regulation 5 of the Environmental Information Regulations as applicable.</w:t>
      </w:r>
    </w:p>
    <w:p w14:paraId="48402FC7" w14:textId="77777777" w:rsidR="007473FE" w:rsidRPr="00B2647C"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The Parties acknowledge that the Secretary of State or the Purchaser (as the case may be) shall be responsible for determining in their absolute discretion, and notwithstanding any other provision in this Agreement or any other agreement, whether Confidential Information and/or any other information is exempt from disclosure in accordance with the provisions of the Freedom of Information Act and/or the Environmental Information Regulations.</w:t>
      </w:r>
    </w:p>
    <w:p w14:paraId="6175BEC1" w14:textId="77777777" w:rsidR="007473FE" w:rsidRDefault="007473FE" w:rsidP="00C355EB">
      <w:pPr>
        <w:pStyle w:val="Sch2Number"/>
        <w:numPr>
          <w:ilvl w:val="3"/>
          <w:numId w:val="31"/>
        </w:numPr>
        <w:jc w:val="both"/>
        <w:rPr>
          <w:rFonts w:asciiTheme="minorHAnsi" w:hAnsiTheme="minorHAnsi" w:cstheme="minorHAnsi"/>
        </w:rPr>
      </w:pPr>
      <w:r w:rsidRPr="00B2647C">
        <w:rPr>
          <w:rFonts w:asciiTheme="minorHAnsi" w:hAnsiTheme="minorHAnsi" w:cstheme="minorHAnsi"/>
        </w:rPr>
        <w:t>The Supplier shall not respond directly to any Request for Information unless expressly authorised to do so in writing by, as applicable, the Purchaser or the Secretary of State.</w:t>
      </w:r>
    </w:p>
    <w:p w14:paraId="7D23EDAB" w14:textId="77777777" w:rsidR="007473FE" w:rsidRPr="00AB0358" w:rsidRDefault="007473FE" w:rsidP="00C355EB">
      <w:pPr>
        <w:pStyle w:val="Sch2Number"/>
        <w:numPr>
          <w:ilvl w:val="2"/>
          <w:numId w:val="31"/>
        </w:numPr>
        <w:jc w:val="both"/>
        <w:rPr>
          <w:rFonts w:asciiTheme="minorHAnsi" w:hAnsiTheme="minorHAnsi" w:cstheme="minorHAnsi"/>
          <w:b/>
          <w:bCs/>
        </w:rPr>
      </w:pPr>
      <w:r w:rsidRPr="00AB0358">
        <w:rPr>
          <w:rFonts w:asciiTheme="minorHAnsi" w:hAnsiTheme="minorHAnsi" w:cstheme="minorHAnsi"/>
          <w:b/>
          <w:bCs/>
        </w:rPr>
        <w:t>EXCLUDABLE SUPPLIER</w:t>
      </w:r>
    </w:p>
    <w:p w14:paraId="6661A71D" w14:textId="77777777" w:rsidR="007473FE" w:rsidRPr="00874FD3" w:rsidRDefault="007473FE" w:rsidP="00C355EB">
      <w:pPr>
        <w:pStyle w:val="Sch2Number"/>
        <w:numPr>
          <w:ilvl w:val="3"/>
          <w:numId w:val="31"/>
        </w:numPr>
        <w:jc w:val="both"/>
        <w:rPr>
          <w:rFonts w:asciiTheme="minorHAnsi" w:hAnsiTheme="minorHAnsi" w:cstheme="minorHAnsi"/>
        </w:rPr>
      </w:pPr>
      <w:r w:rsidRPr="00874FD3">
        <w:rPr>
          <w:rFonts w:asciiTheme="minorHAnsi" w:eastAsiaTheme="minorEastAsia" w:hAnsiTheme="minorHAnsi"/>
          <w:lang w:eastAsia="en-GB"/>
        </w:rPr>
        <w:t>The Supplier shall not subcontract any element of this Agreement to a supplier who is an “excluded supplier”</w:t>
      </w:r>
      <w:r>
        <w:rPr>
          <w:rFonts w:asciiTheme="minorHAnsi" w:eastAsiaTheme="minorEastAsia" w:hAnsiTheme="minorHAnsi"/>
          <w:lang w:eastAsia="en-GB"/>
        </w:rPr>
        <w:t xml:space="preserve"> </w:t>
      </w:r>
      <w:r w:rsidRPr="00874FD3">
        <w:rPr>
          <w:rFonts w:asciiTheme="minorHAnsi" w:eastAsiaTheme="minorEastAsia" w:hAnsiTheme="minorHAnsi"/>
          <w:lang w:eastAsia="en-GB"/>
        </w:rPr>
        <w:t>or</w:t>
      </w:r>
      <w:r>
        <w:rPr>
          <w:rFonts w:asciiTheme="minorHAnsi" w:eastAsiaTheme="minorEastAsia" w:hAnsiTheme="minorHAnsi"/>
          <w:lang w:eastAsia="en-GB"/>
        </w:rPr>
        <w:t xml:space="preserve"> an</w:t>
      </w:r>
      <w:r w:rsidRPr="00874FD3">
        <w:rPr>
          <w:rFonts w:asciiTheme="minorHAnsi" w:eastAsiaTheme="minorEastAsia" w:hAnsiTheme="minorHAnsi"/>
          <w:lang w:eastAsia="en-GB"/>
        </w:rPr>
        <w:t xml:space="preserve"> “excludable supplier” as defined under the Procurement Act 2023.</w:t>
      </w:r>
    </w:p>
    <w:p w14:paraId="4B54F640" w14:textId="77777777" w:rsidR="007473FE" w:rsidRPr="00221B69" w:rsidRDefault="007473FE" w:rsidP="00C355EB">
      <w:pPr>
        <w:pStyle w:val="Sch2Number"/>
        <w:numPr>
          <w:ilvl w:val="3"/>
          <w:numId w:val="31"/>
        </w:numPr>
        <w:jc w:val="both"/>
        <w:rPr>
          <w:rFonts w:asciiTheme="minorHAnsi" w:hAnsiTheme="minorHAnsi" w:cstheme="minorHAnsi"/>
        </w:rPr>
      </w:pPr>
      <w:r w:rsidRPr="00874FD3">
        <w:rPr>
          <w:rFonts w:asciiTheme="minorHAnsi" w:eastAsiaTheme="minorEastAsia" w:hAnsiTheme="minorHAnsi"/>
          <w:lang w:eastAsia="en-GB"/>
        </w:rPr>
        <w:t xml:space="preserve">The Supplier shall be considered in material breach of this Agreement if it, or a Permitted Subcontractor, becomes an “excluded supplier” or “excludable supplier” as defined under the Procurement Act 2023, save that in the case of a Permitted Subcontractor, the Purchaser shall not exercise its right to terminate the Agreement without first given the Supplier fourteen (14) days to replace the Permitted Subcontractor with one that does not contravene this paragraph. </w:t>
      </w:r>
    </w:p>
    <w:p w14:paraId="1C20943D" w14:textId="77777777" w:rsidR="00221B69" w:rsidRDefault="00221B69" w:rsidP="00221B69">
      <w:pPr>
        <w:pStyle w:val="Schedule"/>
      </w:pPr>
      <w:bookmarkStart w:id="103" w:name="_Toc210820415"/>
      <w:bookmarkEnd w:id="103"/>
    </w:p>
    <w:p w14:paraId="288C45FA" w14:textId="06363B6D" w:rsidR="00221B69" w:rsidRPr="00221B69" w:rsidRDefault="00221B69" w:rsidP="00221B69">
      <w:pPr>
        <w:pStyle w:val="ScheduleTitleNoTOC"/>
      </w:pPr>
      <w:r w:rsidRPr="00221B69">
        <w:t>Umbrella Direct Agreement</w:t>
      </w:r>
    </w:p>
    <w:p w14:paraId="3132584D" w14:textId="4C26F406" w:rsidR="00221B69" w:rsidRDefault="007F7CE1" w:rsidP="0054574B">
      <w:pPr>
        <w:pStyle w:val="Sch1Number"/>
        <w:numPr>
          <w:ilvl w:val="0"/>
          <w:numId w:val="0"/>
        </w:numPr>
        <w:ind w:left="680" w:hanging="680"/>
      </w:pPr>
      <w:r>
        <w:t xml:space="preserve">Please see file reference: </w:t>
      </w:r>
      <w:r w:rsidR="001E0640" w:rsidRPr="001E0640">
        <w:t xml:space="preserve">Template </w:t>
      </w:r>
      <w:proofErr w:type="gramStart"/>
      <w:r w:rsidR="001E0640" w:rsidRPr="001E0640">
        <w:t>4.0  Master</w:t>
      </w:r>
      <w:proofErr w:type="gramEnd"/>
      <w:r w:rsidR="001E0640" w:rsidRPr="001E0640">
        <w:t xml:space="preserve"> Umbrella Direct Agreement 8 JULY 2024</w:t>
      </w:r>
      <w:r w:rsidR="00AA01A1">
        <w:t>.</w:t>
      </w:r>
    </w:p>
    <w:p w14:paraId="0A768376" w14:textId="3E74C99B" w:rsidR="001E0640" w:rsidRPr="00221B69" w:rsidRDefault="001E0640" w:rsidP="001E0640">
      <w:pPr>
        <w:pStyle w:val="Sch1Number"/>
        <w:numPr>
          <w:ilvl w:val="0"/>
          <w:numId w:val="0"/>
        </w:numPr>
        <w:ind w:left="680" w:hanging="680"/>
      </w:pPr>
    </w:p>
    <w:p w14:paraId="0DEE5A76" w14:textId="057A90A2" w:rsidR="00077887" w:rsidRDefault="00077887" w:rsidP="00077887"/>
    <w:p w14:paraId="5C8C14EE" w14:textId="77777777" w:rsidR="0023604C" w:rsidRDefault="0023604C" w:rsidP="00077887"/>
    <w:p w14:paraId="5A22FBF3" w14:textId="7C8409C6" w:rsidR="00762302" w:rsidRDefault="00762302" w:rsidP="001D6BE3">
      <w:pPr>
        <w:pStyle w:val="Appendix"/>
      </w:pPr>
      <w:bookmarkStart w:id="104" w:name="_Toc210820416"/>
      <w:bookmarkEnd w:id="104"/>
    </w:p>
    <w:p w14:paraId="2046B0CD" w14:textId="04A3DFA2" w:rsidR="00057F4F" w:rsidRDefault="00057F4F" w:rsidP="00F873FB">
      <w:pPr>
        <w:pStyle w:val="Title"/>
        <w:rPr>
          <w:rFonts w:hint="eastAsia"/>
        </w:rPr>
      </w:pPr>
      <w:bookmarkStart w:id="105" w:name="_Toc210820417"/>
      <w:r w:rsidRPr="00FE06DF">
        <w:t>Service Quality Regime Inspections Specification</w:t>
      </w:r>
      <w:bookmarkEnd w:id="105"/>
    </w:p>
    <w:p w14:paraId="53A91301" w14:textId="0B5F6BA1" w:rsidR="00836679" w:rsidRPr="00B848CD" w:rsidRDefault="00836679" w:rsidP="00D10544">
      <w:pPr>
        <w:pStyle w:val="Title"/>
        <w:rPr>
          <w:rFonts w:hint="eastAsia"/>
        </w:rPr>
      </w:pPr>
    </w:p>
    <w:p w14:paraId="184AEDA6" w14:textId="77777777" w:rsidR="00836679" w:rsidRDefault="00836679" w:rsidP="00384A5D">
      <w:pPr>
        <w:pStyle w:val="Subtitle"/>
        <w:rPr>
          <w:color w:val="DA004C"/>
          <w:szCs w:val="26"/>
        </w:rPr>
      </w:pPr>
      <w:r>
        <w:t>Service Quality Regime</w:t>
      </w:r>
    </w:p>
    <w:p w14:paraId="0D8BBC72" w14:textId="77777777" w:rsidR="00836679" w:rsidRDefault="00836679" w:rsidP="007552A4">
      <w:pPr>
        <w:pStyle w:val="Documentdate"/>
      </w:pPr>
      <w:r>
        <w:t>17 September 2025</w:t>
      </w:r>
    </w:p>
    <w:p w14:paraId="44C90B4D" w14:textId="77777777" w:rsidR="00836679" w:rsidRDefault="00836679" w:rsidP="00B81566">
      <w:pPr>
        <w:pStyle w:val="Unnumberedheading"/>
        <w:tabs>
          <w:tab w:val="left" w:pos="3588"/>
        </w:tabs>
      </w:pPr>
      <w:r>
        <w:t>Summary</w:t>
      </w:r>
      <w:r>
        <w:tab/>
      </w:r>
    </w:p>
    <w:p w14:paraId="6FC3510D" w14:textId="78AD3164" w:rsidR="00836679" w:rsidRDefault="00836679" w:rsidP="00B81566">
      <w:r>
        <w:t>This document sets out XC</w:t>
      </w:r>
      <w:r w:rsidR="00D75B1A">
        <w:t>’s</w:t>
      </w:r>
      <w:r>
        <w:t xml:space="preserve"> requirements for the inspections it requires to be undertaken by a supplier to deliver its obligations for the Service Quality Regime as defined by the Department for Transport and to ensure that as much value as possible can be derived from having the regime in place.</w:t>
      </w:r>
    </w:p>
    <w:p w14:paraId="330955E3" w14:textId="77777777" w:rsidR="00836679" w:rsidRPr="0087578B" w:rsidRDefault="00836679" w:rsidP="00B84CB4">
      <w:pPr>
        <w:pStyle w:val="Sch1Number"/>
        <w:rPr>
          <w:b/>
          <w:bCs/>
        </w:rPr>
      </w:pPr>
      <w:r w:rsidRPr="0087578B">
        <w:rPr>
          <w:b/>
          <w:bCs/>
        </w:rPr>
        <w:t>Introduction to the Service Quality Regime</w:t>
      </w:r>
    </w:p>
    <w:p w14:paraId="0830AA2E" w14:textId="77777777" w:rsidR="00836679" w:rsidRDefault="00836679" w:rsidP="00B13C93">
      <w:r>
        <w:t>The Service Quality Regime (SQR) was set up by the Department for Transport (DfT) to incentivise Train Operating Companies (TOCs) to ensure customer experience standards across the railway network are maintained and improved. The regime is defined in the National Rail Contracts (NRCs) that exist between TOCs and the DfT. This contract sets out the obligations that TOCs must deliver to ensure compliance with the contract and the repercussions if they are not.</w:t>
      </w:r>
    </w:p>
    <w:p w14:paraId="4DFD497A" w14:textId="77777777" w:rsidR="00836679" w:rsidRDefault="00836679" w:rsidP="00B13C93">
      <w:r>
        <w:t>XC’s SQR has been in place since late 2021 and has seen a few changes since it first started. XC is also proud to have helped the DfT trial changes to SQR during this time to pave the way for other TOCs following in the future.</w:t>
      </w:r>
    </w:p>
    <w:p w14:paraId="08F8B1F4" w14:textId="77777777" w:rsidR="00836679" w:rsidRDefault="00836679" w:rsidP="00B13C93">
      <w:r>
        <w:t>Trains, remote contact channels and information platforms are in scope for XC across three regimes: Train Service, Customer Service, and Accessible Customer Service. Other operators also have stations in scope, but XC do not operate any stations and therefore are unaffected by this. At present, XC are required to undertake 200 Train Service Quality Inspections (TSQI), 60 Customer Service Quality Inspections (CSQI) and 30 Accessible Customer Service Quality Inspections (ACSQI) in each 4-week railway period.</w:t>
      </w:r>
    </w:p>
    <w:p w14:paraId="47CF8EF1" w14:textId="77777777" w:rsidR="00836679" w:rsidRDefault="00836679" w:rsidP="00B13C93">
      <w:r>
        <w:t>For all regimes, the DfT have defined a hierarchical structure of failure criteria which are inspected by a third-party supplier. The inspection results are used to calculate pass rates which are the performance measure on which XC is judged. In addition, for the Train Service Regime (TSR), XC is also required to evidence that inspected faults have been fixed by means of recording Rectification Evidence within set timescales. The success of doing this also factors into the pass rates of the TSR.</w:t>
      </w:r>
    </w:p>
    <w:p w14:paraId="00ABA153" w14:textId="77777777" w:rsidR="00836679" w:rsidRPr="0042592C" w:rsidRDefault="00836679" w:rsidP="00B13C93">
      <w:r>
        <w:t>XC’s SQR is subject to an annual independent audit undertaken by a third-party supplier. Both XC and its SQR suppliers are in scope for this as it helps the DfT to ensure that obligations are being met and published pass rates are an accurate reflection of what is being inspected.</w:t>
      </w:r>
    </w:p>
    <w:p w14:paraId="5358A499" w14:textId="77777777" w:rsidR="00836679" w:rsidRPr="0087578B" w:rsidRDefault="00836679" w:rsidP="00B84CB4">
      <w:pPr>
        <w:pStyle w:val="Sch1Number"/>
        <w:rPr>
          <w:b/>
          <w:bCs/>
        </w:rPr>
      </w:pPr>
      <w:r w:rsidRPr="0087578B">
        <w:rPr>
          <w:b/>
          <w:bCs/>
        </w:rPr>
        <w:t>XC’s approach to delivery</w:t>
      </w:r>
    </w:p>
    <w:p w14:paraId="0AAF6B50" w14:textId="77777777" w:rsidR="00836679" w:rsidRDefault="00836679" w:rsidP="64DBCF2C">
      <w:r>
        <w:t xml:space="preserve">XC has previously used one supplier to both undertake inspections and manage the supporting systems for its SQR’s. This time around, separate tenders are being run for an </w:t>
      </w:r>
      <w:proofErr w:type="gramStart"/>
      <w:r>
        <w:t>inspections</w:t>
      </w:r>
      <w:proofErr w:type="gramEnd"/>
      <w:r>
        <w:t xml:space="preserve"> supplier and a systems supplier, although suppliers can of course bid for both tenders if they have the required capabilities. Suppliers that are intending to bid for both tenders are required to make their bids standalone for each part so as not to inadvertently rule themselves out of securing only one of the contracts. Any efficiencies from a supplier securing both contracts would be discussed following the tender process but will not factor into the evaluated scoring.</w:t>
      </w:r>
    </w:p>
    <w:p w14:paraId="06B47FF5" w14:textId="77777777" w:rsidR="00836679" w:rsidRDefault="00836679" w:rsidP="00705655">
      <w:r>
        <w:t>It is planned that the delivery of the SQR’s will be split between the two suppliers as follows:</w:t>
      </w:r>
    </w:p>
    <w:tbl>
      <w:tblPr>
        <w:tblStyle w:val="TableGrid"/>
        <w:tblW w:w="0" w:type="auto"/>
        <w:tblLook w:val="04A0" w:firstRow="1" w:lastRow="0" w:firstColumn="1" w:lastColumn="0" w:noHBand="0" w:noVBand="1"/>
      </w:tblPr>
      <w:tblGrid>
        <w:gridCol w:w="4530"/>
        <w:gridCol w:w="4530"/>
      </w:tblGrid>
      <w:tr w:rsidR="00836679" w14:paraId="2094AF1F" w14:textId="77777777" w:rsidTr="64DBCF2C">
        <w:tc>
          <w:tcPr>
            <w:tcW w:w="4530" w:type="dxa"/>
          </w:tcPr>
          <w:p w14:paraId="559D8DB4" w14:textId="77777777" w:rsidR="00836679" w:rsidRDefault="00836679" w:rsidP="00DE426F">
            <w:pPr>
              <w:pStyle w:val="Tableheader0"/>
            </w:pPr>
            <w:r>
              <w:t>Inspections supplier</w:t>
            </w:r>
          </w:p>
        </w:tc>
        <w:tc>
          <w:tcPr>
            <w:tcW w:w="4530" w:type="dxa"/>
          </w:tcPr>
          <w:p w14:paraId="185218F8" w14:textId="77777777" w:rsidR="00836679" w:rsidRDefault="00836679" w:rsidP="00DE426F">
            <w:pPr>
              <w:pStyle w:val="Tableheader0"/>
            </w:pPr>
            <w:r>
              <w:t>System supplier</w:t>
            </w:r>
          </w:p>
        </w:tc>
      </w:tr>
      <w:tr w:rsidR="00836679" w14:paraId="434CD74F" w14:textId="77777777" w:rsidTr="64DBCF2C">
        <w:tc>
          <w:tcPr>
            <w:tcW w:w="4530" w:type="dxa"/>
          </w:tcPr>
          <w:p w14:paraId="030F079D" w14:textId="77777777" w:rsidR="00836679" w:rsidRDefault="00836679" w:rsidP="00DE426F">
            <w:pPr>
              <w:pStyle w:val="Tablecontent"/>
            </w:pPr>
            <w:r>
              <w:lastRenderedPageBreak/>
              <w:t>Train Service Quality Inspections (TSQI) by inspectors</w:t>
            </w:r>
          </w:p>
          <w:p w14:paraId="72A3D338" w14:textId="77777777" w:rsidR="00836679" w:rsidRDefault="00836679" w:rsidP="00DE426F">
            <w:pPr>
              <w:pStyle w:val="Tablecontent"/>
            </w:pPr>
            <w:r>
              <w:t>Customer Service Quality Inspections (CSQI) by mystery shoppers</w:t>
            </w:r>
          </w:p>
          <w:p w14:paraId="11EB0C9A" w14:textId="77777777" w:rsidR="00836679" w:rsidRDefault="00836679" w:rsidP="00DE426F">
            <w:pPr>
              <w:pStyle w:val="Tablecontent"/>
            </w:pPr>
            <w:r>
              <w:t>Accessible Customer Service Quality Inspections (ACSQI) by mystery shoppers with additional accessible needs.</w:t>
            </w:r>
          </w:p>
          <w:p w14:paraId="014F20BA" w14:textId="77777777" w:rsidR="00836679" w:rsidRDefault="00836679" w:rsidP="00DE426F">
            <w:pPr>
              <w:pStyle w:val="Tablecontent"/>
            </w:pPr>
            <w:r>
              <w:t>Provision of mobile devices for running inspection forms.</w:t>
            </w:r>
          </w:p>
          <w:p w14:paraId="53A73C90" w14:textId="77777777" w:rsidR="00836679" w:rsidRDefault="00836679" w:rsidP="00DE426F">
            <w:pPr>
              <w:pStyle w:val="Tablecontent"/>
            </w:pPr>
            <w:r>
              <w:t>Inspection data quality assurance</w:t>
            </w:r>
          </w:p>
        </w:tc>
        <w:tc>
          <w:tcPr>
            <w:tcW w:w="4530" w:type="dxa"/>
          </w:tcPr>
          <w:p w14:paraId="51CB349B" w14:textId="77777777" w:rsidR="00836679" w:rsidRDefault="00836679" w:rsidP="00DE426F">
            <w:pPr>
              <w:pStyle w:val="Tablecontent"/>
            </w:pPr>
            <w:r>
              <w:t>SQR database (reference data, SQ Register, inspection data, rectification evidence, records of interventions)</w:t>
            </w:r>
          </w:p>
          <w:p w14:paraId="7BAE10DF" w14:textId="77777777" w:rsidR="00836679" w:rsidRDefault="00836679" w:rsidP="00DE426F">
            <w:pPr>
              <w:pStyle w:val="Tablecontent"/>
            </w:pPr>
            <w:r>
              <w:t>Inspection forms to be used by inspectors and mystery shoppers</w:t>
            </w:r>
          </w:p>
          <w:p w14:paraId="5FCA30CC" w14:textId="77777777" w:rsidR="00836679" w:rsidRDefault="00836679" w:rsidP="00DE426F">
            <w:pPr>
              <w:pStyle w:val="Tablecontent"/>
            </w:pPr>
            <w:r>
              <w:t>Back-office system</w:t>
            </w:r>
          </w:p>
          <w:p w14:paraId="6ABEF0A0" w14:textId="77777777" w:rsidR="00836679" w:rsidRDefault="00836679" w:rsidP="00DE426F">
            <w:pPr>
              <w:pStyle w:val="Tablecontent"/>
            </w:pPr>
            <w:r>
              <w:t>Inspection-related notifications</w:t>
            </w:r>
          </w:p>
          <w:p w14:paraId="3A222742" w14:textId="77777777" w:rsidR="00836679" w:rsidRDefault="00836679" w:rsidP="00DE426F">
            <w:pPr>
              <w:pStyle w:val="Tablecontent"/>
            </w:pPr>
            <w:r>
              <w:t>APIs</w:t>
            </w:r>
          </w:p>
          <w:p w14:paraId="4B48CF7D" w14:textId="77777777" w:rsidR="00836679" w:rsidRDefault="00836679" w:rsidP="00DE426F">
            <w:pPr>
              <w:pStyle w:val="Tablecontent"/>
            </w:pPr>
            <w:r>
              <w:t>Reporting</w:t>
            </w:r>
          </w:p>
        </w:tc>
      </w:tr>
    </w:tbl>
    <w:p w14:paraId="2306519E" w14:textId="77777777" w:rsidR="001F6228" w:rsidRDefault="001F6228" w:rsidP="001F6228">
      <w:pPr>
        <w:pStyle w:val="Sch1Number"/>
        <w:numPr>
          <w:ilvl w:val="0"/>
          <w:numId w:val="0"/>
        </w:numPr>
      </w:pPr>
    </w:p>
    <w:p w14:paraId="75ECD6ED" w14:textId="465B8B2E" w:rsidR="00836679" w:rsidRPr="00F22228" w:rsidRDefault="00836679" w:rsidP="001F6228">
      <w:pPr>
        <w:pStyle w:val="Sch1Number"/>
        <w:rPr>
          <w:b/>
          <w:bCs/>
        </w:rPr>
      </w:pPr>
      <w:r w:rsidRPr="00F22228">
        <w:rPr>
          <w:b/>
          <w:bCs/>
        </w:rPr>
        <w:t>High Level requirements</w:t>
      </w:r>
    </w:p>
    <w:p w14:paraId="19FE2B26" w14:textId="77777777" w:rsidR="00836679" w:rsidRDefault="00836679" w:rsidP="0006229C">
      <w:r>
        <w:t>XC require a supplier to provide it with SQR inspection services. This must comprise of:</w:t>
      </w:r>
    </w:p>
    <w:p w14:paraId="46CA1DC2" w14:textId="77777777" w:rsidR="00836679" w:rsidRDefault="00836679" w:rsidP="00F22228">
      <w:pPr>
        <w:pStyle w:val="ListParagraph"/>
        <w:numPr>
          <w:ilvl w:val="0"/>
          <w:numId w:val="32"/>
        </w:numPr>
      </w:pPr>
      <w:r>
        <w:t>Inspectors undertaking non-covert TSQI’s of the facilities and services on XC operated train services</w:t>
      </w:r>
    </w:p>
    <w:p w14:paraId="52E463DB" w14:textId="77777777" w:rsidR="00836679" w:rsidRDefault="00836679" w:rsidP="00F22228">
      <w:pPr>
        <w:pStyle w:val="ListParagraph"/>
        <w:numPr>
          <w:ilvl w:val="0"/>
          <w:numId w:val="32"/>
        </w:numPr>
      </w:pPr>
      <w:r>
        <w:t>Mystery shoppers undertaking covert CSQI’s of the end-to-end customer experience from researching and booking a ticket through to undertaking a train journey which may be affected by disruption</w:t>
      </w:r>
    </w:p>
    <w:p w14:paraId="1ED7B43C" w14:textId="77777777" w:rsidR="00836679" w:rsidRDefault="00836679" w:rsidP="00F22228">
      <w:pPr>
        <w:pStyle w:val="ListParagraph"/>
        <w:numPr>
          <w:ilvl w:val="0"/>
          <w:numId w:val="32"/>
        </w:numPr>
      </w:pPr>
      <w:r>
        <w:t>Mystery shoppers with additional accessible needs undertaking covert ACSQI’s of the end-to-end customer experience from researching and booking a ticket through to undertaking a train journey which may be affected by disruption</w:t>
      </w:r>
    </w:p>
    <w:p w14:paraId="542A15F2" w14:textId="77777777" w:rsidR="00836679" w:rsidRDefault="00836679" w:rsidP="00F22228">
      <w:pPr>
        <w:pStyle w:val="ListParagraph"/>
        <w:numPr>
          <w:ilvl w:val="0"/>
          <w:numId w:val="32"/>
        </w:numPr>
      </w:pPr>
      <w:r>
        <w:t>Ensuring quality of data by reviewing inspection data, intervening where appropriate, and issuing briefs where themes are detected</w:t>
      </w:r>
    </w:p>
    <w:p w14:paraId="6D98CEEF" w14:textId="77777777" w:rsidR="00836679" w:rsidRDefault="00836679" w:rsidP="00F22228">
      <w:pPr>
        <w:pStyle w:val="ListParagraph"/>
        <w:numPr>
          <w:ilvl w:val="0"/>
          <w:numId w:val="32"/>
        </w:numPr>
      </w:pPr>
      <w:r>
        <w:t>Using systems provided by XC’s SQR systems supplier to undertake inspection and data quality assurance activities</w:t>
      </w:r>
    </w:p>
    <w:p w14:paraId="1A47A7DA" w14:textId="77777777" w:rsidR="00836679" w:rsidRDefault="00836679" w:rsidP="00F22228">
      <w:pPr>
        <w:pStyle w:val="ListParagraph"/>
        <w:numPr>
          <w:ilvl w:val="0"/>
          <w:numId w:val="32"/>
        </w:numPr>
      </w:pPr>
      <w:r>
        <w:t>Commitment to delivering the best service through continuous improvement and regular reporting on key performance indicators.</w:t>
      </w:r>
    </w:p>
    <w:p w14:paraId="49FF27F1" w14:textId="77777777" w:rsidR="00836679" w:rsidRPr="00531546" w:rsidRDefault="00836679" w:rsidP="0006229C">
      <w:r>
        <w:t>The supplier will also be able to demonstrate a robust implementation plan and strong service management including provision of support to both XC and its systems supplier.</w:t>
      </w:r>
    </w:p>
    <w:p w14:paraId="5CAC28E8" w14:textId="77777777" w:rsidR="00836679" w:rsidRPr="00F22228" w:rsidRDefault="00836679" w:rsidP="00F22228">
      <w:pPr>
        <w:pStyle w:val="Sch1Number"/>
        <w:rPr>
          <w:b/>
          <w:bCs/>
        </w:rPr>
      </w:pPr>
      <w:r w:rsidRPr="00F22228">
        <w:rPr>
          <w:b/>
          <w:bCs/>
        </w:rPr>
        <w:t>Detailed requirements</w:t>
      </w:r>
    </w:p>
    <w:p w14:paraId="53AA3CBF" w14:textId="1893EF62" w:rsidR="00836679" w:rsidRDefault="001F6228" w:rsidP="00800DC9">
      <w:pPr>
        <w:pStyle w:val="Heading2"/>
        <w:numPr>
          <w:ilvl w:val="1"/>
          <w:numId w:val="0"/>
        </w:numPr>
        <w:rPr>
          <w:rFonts w:hint="eastAsia"/>
        </w:rPr>
      </w:pPr>
      <w:r>
        <w:t xml:space="preserve">4.1 </w:t>
      </w:r>
      <w:r w:rsidR="00836679">
        <w:t>People</w:t>
      </w:r>
    </w:p>
    <w:p w14:paraId="44E95DE1" w14:textId="77777777" w:rsidR="00836679" w:rsidRDefault="00836679" w:rsidP="00800DC9">
      <w:pPr>
        <w:pStyle w:val="ListParagraph"/>
        <w:numPr>
          <w:ilvl w:val="0"/>
          <w:numId w:val="38"/>
        </w:numPr>
      </w:pPr>
      <w:proofErr w:type="gramStart"/>
      <w:r>
        <w:t>In order to</w:t>
      </w:r>
      <w:proofErr w:type="gramEnd"/>
      <w:r>
        <w:t xml:space="preserve"> fulfil the inspection requirements, the supplier will need at least two distinct groups of people. One group (referred to by XC as ‘inspectors’) will not be covert and will undertake TSQIs. The other group will be covert (referred to by XC as ‘mystery shoppers’) and will undertake CSQIs and ACSQIs.</w:t>
      </w:r>
    </w:p>
    <w:p w14:paraId="47C34932" w14:textId="77777777" w:rsidR="00836679" w:rsidRPr="00624870" w:rsidRDefault="00836679" w:rsidP="00800DC9">
      <w:pPr>
        <w:pStyle w:val="ListParagraph"/>
        <w:numPr>
          <w:ilvl w:val="0"/>
          <w:numId w:val="38"/>
        </w:numPr>
      </w:pPr>
      <w:r>
        <w:t xml:space="preserve">ACSQI’s must be undertaken by mystery shoppers who have additional travel needs relating to the following categories. </w:t>
      </w:r>
    </w:p>
    <w:p w14:paraId="29DBCF71" w14:textId="77777777" w:rsidR="00836679" w:rsidRPr="00624870" w:rsidRDefault="00836679" w:rsidP="00800DC9">
      <w:pPr>
        <w:pStyle w:val="ListParagraph"/>
        <w:numPr>
          <w:ilvl w:val="1"/>
          <w:numId w:val="38"/>
        </w:numPr>
      </w:pPr>
      <w:r>
        <w:t>Mandatory: Mobility (wheelchair and/or walking aid users)</w:t>
      </w:r>
    </w:p>
    <w:p w14:paraId="70B1F871" w14:textId="77777777" w:rsidR="00836679" w:rsidRPr="00624870" w:rsidRDefault="00836679" w:rsidP="00800DC9">
      <w:pPr>
        <w:pStyle w:val="ListParagraph"/>
        <w:numPr>
          <w:ilvl w:val="1"/>
          <w:numId w:val="38"/>
        </w:numPr>
      </w:pPr>
      <w:r>
        <w:t>Mandatory: Visual (non-sighted, partially sighted or visually impaired and may be assisted by a helper dog or use a mobility cane)</w:t>
      </w:r>
    </w:p>
    <w:p w14:paraId="7694F172" w14:textId="77777777" w:rsidR="00836679" w:rsidRPr="00624870" w:rsidRDefault="00836679" w:rsidP="00800DC9">
      <w:pPr>
        <w:pStyle w:val="ListParagraph"/>
        <w:numPr>
          <w:ilvl w:val="1"/>
          <w:numId w:val="38"/>
        </w:numPr>
      </w:pPr>
      <w:r>
        <w:t>Mandatory: Auditory (profoundly deaf or hard of hearing and may use BSL, lip reading or hearing aids)</w:t>
      </w:r>
    </w:p>
    <w:p w14:paraId="4AFF9FEB" w14:textId="77777777" w:rsidR="00836679" w:rsidRPr="00624870" w:rsidRDefault="00836679" w:rsidP="00800DC9">
      <w:pPr>
        <w:pStyle w:val="ListParagraph"/>
        <w:numPr>
          <w:ilvl w:val="1"/>
          <w:numId w:val="38"/>
        </w:numPr>
      </w:pPr>
      <w:r>
        <w:t>Desirable: Neurological (on autistic spectrum, hyper-sensitive to sensory and social environments, or be living with dementia)</w:t>
      </w:r>
    </w:p>
    <w:p w14:paraId="4BA6DDCD" w14:textId="77777777" w:rsidR="00836679" w:rsidRPr="00624870" w:rsidRDefault="00836679" w:rsidP="00800DC9">
      <w:pPr>
        <w:pStyle w:val="ListParagraph"/>
        <w:numPr>
          <w:ilvl w:val="1"/>
          <w:numId w:val="38"/>
        </w:numPr>
      </w:pPr>
      <w:r>
        <w:t>Desirable: Metabolic (diabetes, have continence difficulties or use continence aids)</w:t>
      </w:r>
    </w:p>
    <w:p w14:paraId="5B97DCBC" w14:textId="77777777" w:rsidR="00836679" w:rsidRPr="00624870" w:rsidRDefault="00836679" w:rsidP="00800DC9">
      <w:pPr>
        <w:pStyle w:val="ListParagraph"/>
        <w:numPr>
          <w:ilvl w:val="1"/>
          <w:numId w:val="38"/>
        </w:numPr>
      </w:pPr>
      <w:r>
        <w:t>Desirable: Complex (may be physically and/or neurologically impaired and may be accompanied by an assistant)</w:t>
      </w:r>
    </w:p>
    <w:p w14:paraId="6BFBFB46" w14:textId="77777777" w:rsidR="00836679" w:rsidRDefault="00836679" w:rsidP="00800DC9">
      <w:pPr>
        <w:pStyle w:val="ListParagraph"/>
        <w:numPr>
          <w:ilvl w:val="0"/>
          <w:numId w:val="38"/>
        </w:numPr>
      </w:pPr>
      <w:r>
        <w:lastRenderedPageBreak/>
        <w:t>All personnel working for or on behalf of the supplier must not have any direct or indirect, current or former relationship to Arriva Group or XC personnel or services. They must not be a current or former employee of Arriva/XC, nor related to a current or former XC employee, nor have any other connection which would present a conflict of interest.</w:t>
      </w:r>
    </w:p>
    <w:p w14:paraId="3CE3AA9C" w14:textId="77777777" w:rsidR="00836679" w:rsidRDefault="00836679" w:rsidP="00800DC9">
      <w:pPr>
        <w:pStyle w:val="ListParagraph"/>
        <w:numPr>
          <w:ilvl w:val="0"/>
          <w:numId w:val="38"/>
        </w:numPr>
      </w:pPr>
      <w:r>
        <w:t>All personnel working for or on behalf of the supplier must conduct their duties with professionalism, diligence and impartiality.</w:t>
      </w:r>
    </w:p>
    <w:p w14:paraId="0514F805" w14:textId="77777777" w:rsidR="00836679" w:rsidRDefault="00836679" w:rsidP="00800DC9">
      <w:pPr>
        <w:pStyle w:val="ListParagraph"/>
        <w:numPr>
          <w:ilvl w:val="0"/>
          <w:numId w:val="38"/>
        </w:numPr>
      </w:pPr>
      <w:r>
        <w:t>All personnel working for or on behalf of the supplier must conduct their duties in accordance with any processes and guidance provided by and agreed between XC and the supplier.</w:t>
      </w:r>
    </w:p>
    <w:p w14:paraId="107B8706" w14:textId="77777777" w:rsidR="00836679" w:rsidRDefault="00836679" w:rsidP="00800DC9">
      <w:pPr>
        <w:pStyle w:val="ListParagraph"/>
        <w:numPr>
          <w:ilvl w:val="0"/>
          <w:numId w:val="38"/>
        </w:numPr>
      </w:pPr>
      <w:r>
        <w:t>All personnel working for or on behalf of the supplier must comply with the Arriva code of conduct for business partners.</w:t>
      </w:r>
    </w:p>
    <w:p w14:paraId="6DF7B549" w14:textId="77777777" w:rsidR="00836679" w:rsidRDefault="00836679" w:rsidP="00800DC9">
      <w:pPr>
        <w:pStyle w:val="ListParagraph"/>
        <w:numPr>
          <w:ilvl w:val="0"/>
          <w:numId w:val="38"/>
        </w:numPr>
      </w:pPr>
      <w:r>
        <w:t>All personnel working for or on behalf of the supplier must adhere to the Drugs and Alcohol rules as supplied by XC.</w:t>
      </w:r>
    </w:p>
    <w:p w14:paraId="52F2B5FE" w14:textId="77777777" w:rsidR="00836679" w:rsidRDefault="00836679" w:rsidP="00800DC9">
      <w:pPr>
        <w:pStyle w:val="ListParagraph"/>
        <w:numPr>
          <w:ilvl w:val="0"/>
          <w:numId w:val="38"/>
        </w:numPr>
      </w:pPr>
      <w:r>
        <w:t xml:space="preserve">All personnel working for or on behalf of the supplier must adhere to instructions provided by railway staff </w:t>
      </w:r>
      <w:proofErr w:type="gramStart"/>
      <w:r>
        <w:t>during the course of</w:t>
      </w:r>
      <w:proofErr w:type="gramEnd"/>
      <w:r>
        <w:t xml:space="preserve"> their duties and not enter any area that is off-limits to customers and/or the </w:t>
      </w:r>
      <w:proofErr w:type="gramStart"/>
      <w:r>
        <w:t>general public</w:t>
      </w:r>
      <w:proofErr w:type="gramEnd"/>
      <w:r>
        <w:t>.</w:t>
      </w:r>
    </w:p>
    <w:p w14:paraId="443CB082" w14:textId="77777777" w:rsidR="00836679" w:rsidRDefault="00836679" w:rsidP="00800DC9">
      <w:pPr>
        <w:pStyle w:val="ListParagraph"/>
        <w:numPr>
          <w:ilvl w:val="0"/>
          <w:numId w:val="38"/>
        </w:numPr>
      </w:pPr>
      <w:r>
        <w:t>All personnel working for or on behalf of the supplier must report any observed hazards to a suitable member of railway staff, as well as reporting the incident to the supplier who will notify XC.</w:t>
      </w:r>
    </w:p>
    <w:p w14:paraId="674C3FE5" w14:textId="77777777" w:rsidR="00836679" w:rsidRDefault="00836679" w:rsidP="00800DC9">
      <w:pPr>
        <w:pStyle w:val="ListParagraph"/>
        <w:numPr>
          <w:ilvl w:val="0"/>
          <w:numId w:val="38"/>
        </w:numPr>
      </w:pPr>
      <w:r>
        <w:t>All personnel working for or on behalf of the supplier must carry some means of identifying themselves as working for the supplier upon request, but this must not be worn visibly.</w:t>
      </w:r>
    </w:p>
    <w:p w14:paraId="733C17C5" w14:textId="77777777" w:rsidR="00836679" w:rsidRDefault="00836679" w:rsidP="00800DC9">
      <w:pPr>
        <w:pStyle w:val="ListParagraph"/>
        <w:numPr>
          <w:ilvl w:val="0"/>
          <w:numId w:val="38"/>
        </w:numPr>
      </w:pPr>
      <w:r>
        <w:t xml:space="preserve">The supplier must ensure that they have suitable and sufficiently detailed risk assessments in place to cover inspection activities, throughout the duration of the </w:t>
      </w:r>
      <w:proofErr w:type="spellStart"/>
      <w:r>
        <w:t>contract.</w:t>
      </w:r>
      <w:proofErr w:type="spellEnd"/>
    </w:p>
    <w:p w14:paraId="6368C9C4" w14:textId="77777777" w:rsidR="00836679" w:rsidRDefault="00836679" w:rsidP="00800DC9">
      <w:pPr>
        <w:pStyle w:val="ListParagraph"/>
        <w:numPr>
          <w:ilvl w:val="0"/>
          <w:numId w:val="38"/>
        </w:numPr>
      </w:pPr>
      <w:r>
        <w:t>The supplier must ensure that all personnel acting on its behalf to undertake inspections have received suitable training and equipment to perform their duties competently and safely. Records of such training must be maintained, throughout the duration of the contract and presented to XC upon request.</w:t>
      </w:r>
    </w:p>
    <w:p w14:paraId="46113EF1" w14:textId="070B4255" w:rsidR="00836679" w:rsidRDefault="0063075A" w:rsidP="00800DC9">
      <w:pPr>
        <w:pStyle w:val="Heading2"/>
        <w:numPr>
          <w:ilvl w:val="1"/>
          <w:numId w:val="0"/>
        </w:numPr>
        <w:rPr>
          <w:rFonts w:hint="eastAsia"/>
        </w:rPr>
      </w:pPr>
      <w:r>
        <w:t xml:space="preserve">4.2 </w:t>
      </w:r>
      <w:r w:rsidR="00836679">
        <w:t>Mobile devices</w:t>
      </w:r>
    </w:p>
    <w:p w14:paraId="1EA87C1E" w14:textId="77777777" w:rsidR="00836679" w:rsidRDefault="00836679" w:rsidP="00800DC9">
      <w:pPr>
        <w:pStyle w:val="ListParagraph"/>
        <w:numPr>
          <w:ilvl w:val="0"/>
          <w:numId w:val="39"/>
        </w:numPr>
      </w:pPr>
      <w:r>
        <w:t xml:space="preserve">XC’s systems supplier will provide an inspection form system which is expected to be in the form of an app that runs on mobile devices held by the inspectors and mystery shoppers. The inspections supplier must ensure that </w:t>
      </w:r>
      <w:proofErr w:type="gramStart"/>
      <w:r>
        <w:t>all of</w:t>
      </w:r>
      <w:proofErr w:type="gramEnd"/>
      <w:r>
        <w:t xml:space="preserve"> its personnel hold a suitable mobile device on which to use this app, noting the following:</w:t>
      </w:r>
    </w:p>
    <w:p w14:paraId="40AE5933" w14:textId="77777777" w:rsidR="00836679" w:rsidRDefault="00836679" w:rsidP="00800DC9">
      <w:pPr>
        <w:pStyle w:val="ListParagraph"/>
        <w:numPr>
          <w:ilvl w:val="1"/>
          <w:numId w:val="54"/>
        </w:numPr>
      </w:pPr>
      <w:r>
        <w:t>The systems supplier will provide an app which is compatible with both iOS and Android devices.</w:t>
      </w:r>
    </w:p>
    <w:p w14:paraId="7BA0CC3F" w14:textId="77777777" w:rsidR="00836679" w:rsidRDefault="00836679" w:rsidP="00800DC9">
      <w:pPr>
        <w:pStyle w:val="ListParagraph"/>
        <w:numPr>
          <w:ilvl w:val="1"/>
          <w:numId w:val="54"/>
        </w:numPr>
      </w:pPr>
      <w:r>
        <w:t>The systems supplier will provide a support desk, as a minimum between the hours of 08:00-18:00 each day (including weekends) for the app.</w:t>
      </w:r>
    </w:p>
    <w:p w14:paraId="62C87B1B" w14:textId="77777777" w:rsidR="00836679" w:rsidRPr="00BD7D73" w:rsidRDefault="00836679" w:rsidP="00800DC9">
      <w:pPr>
        <w:pStyle w:val="ListParagraph"/>
        <w:numPr>
          <w:ilvl w:val="1"/>
          <w:numId w:val="54"/>
        </w:numPr>
      </w:pPr>
      <w:r>
        <w:t xml:space="preserve">The systems supplier will help users get started with the app. This may take the form of documentation or an in-person training session and is to be confirmed </w:t>
      </w:r>
      <w:proofErr w:type="gramStart"/>
      <w:r>
        <w:t>at a later date</w:t>
      </w:r>
      <w:proofErr w:type="gramEnd"/>
      <w:r>
        <w:t>.</w:t>
      </w:r>
    </w:p>
    <w:p w14:paraId="40279C24" w14:textId="1C1CF44E" w:rsidR="00836679" w:rsidRDefault="0063075A" w:rsidP="00800DC9">
      <w:pPr>
        <w:pStyle w:val="Heading2"/>
        <w:numPr>
          <w:ilvl w:val="1"/>
          <w:numId w:val="0"/>
        </w:numPr>
        <w:rPr>
          <w:rFonts w:hint="eastAsia"/>
        </w:rPr>
      </w:pPr>
      <w:r>
        <w:t xml:space="preserve">4.3 </w:t>
      </w:r>
      <w:r w:rsidR="00836679">
        <w:t>Inspections</w:t>
      </w:r>
    </w:p>
    <w:p w14:paraId="4A9DE90B" w14:textId="25CE868A" w:rsidR="00836679" w:rsidRDefault="00836679" w:rsidP="0075018A">
      <w:pPr>
        <w:pStyle w:val="ListParagraph"/>
        <w:numPr>
          <w:ilvl w:val="0"/>
          <w:numId w:val="40"/>
        </w:numPr>
      </w:pPr>
      <w:r>
        <w:t xml:space="preserve">There will be three types of inspection: Train Service, Customer Service and Accessible Customer Service. These inspections will require the inspectors and mystery shoppers to </w:t>
      </w:r>
      <w:r w:rsidR="00A61489">
        <w:t xml:space="preserve">make journeys on rail services </w:t>
      </w:r>
      <w:r w:rsidR="00526550">
        <w:t xml:space="preserve">operated by </w:t>
      </w:r>
      <w:r w:rsidR="00B03E21">
        <w:t>XC</w:t>
      </w:r>
      <w:r w:rsidR="00526550">
        <w:t xml:space="preserve"> </w:t>
      </w:r>
      <w:r w:rsidR="00A61489">
        <w:t xml:space="preserve">and </w:t>
      </w:r>
      <w:r w:rsidR="001D32BD">
        <w:t xml:space="preserve">report </w:t>
      </w:r>
      <w:r>
        <w:t xml:space="preserve">outcomes </w:t>
      </w:r>
      <w:r w:rsidR="001D32BD">
        <w:t>against</w:t>
      </w:r>
      <w:r w:rsidR="00526550">
        <w:t xml:space="preserve"> the </w:t>
      </w:r>
      <w:r w:rsidR="001D32BD">
        <w:t xml:space="preserve">relevant </w:t>
      </w:r>
      <w:r>
        <w:t>list of failure criteria</w:t>
      </w:r>
      <w:r w:rsidR="00E5777B">
        <w:t xml:space="preserve"> for the regime</w:t>
      </w:r>
      <w:r>
        <w:t>, providing evidence where required and to answer contextual questions to help make failures actionable by XC.</w:t>
      </w:r>
    </w:p>
    <w:p w14:paraId="27022E47" w14:textId="77777777" w:rsidR="00836679" w:rsidRDefault="00836679" w:rsidP="0075018A">
      <w:pPr>
        <w:pStyle w:val="ListParagraph"/>
        <w:numPr>
          <w:ilvl w:val="0"/>
          <w:numId w:val="40"/>
        </w:numPr>
      </w:pPr>
      <w:r>
        <w:t xml:space="preserve">XC will provide supplementary guidance to help with the interpretation and application of questions where appropriate. This will need to be implemented by the </w:t>
      </w:r>
      <w:proofErr w:type="gramStart"/>
      <w:r>
        <w:t>inspections</w:t>
      </w:r>
      <w:proofErr w:type="gramEnd"/>
      <w:r>
        <w:t xml:space="preserve"> supplier with its personnel.</w:t>
      </w:r>
    </w:p>
    <w:p w14:paraId="19B6271F" w14:textId="77777777" w:rsidR="00836679" w:rsidRDefault="00836679" w:rsidP="0075018A">
      <w:pPr>
        <w:pStyle w:val="ListParagraph"/>
        <w:numPr>
          <w:ilvl w:val="1"/>
          <w:numId w:val="53"/>
        </w:numPr>
      </w:pPr>
      <w:r>
        <w:t>XC will work with the inspections supplier to improve this guidance where required, particularly in response to feedback from inspectors and mystery shoppers.</w:t>
      </w:r>
    </w:p>
    <w:p w14:paraId="7C07951E" w14:textId="77777777" w:rsidR="00836679" w:rsidRDefault="00836679" w:rsidP="0075018A">
      <w:pPr>
        <w:pStyle w:val="ListParagraph"/>
        <w:numPr>
          <w:ilvl w:val="0"/>
          <w:numId w:val="40"/>
        </w:numPr>
      </w:pPr>
      <w:r>
        <w:t xml:space="preserve">An outcome must be recorded for </w:t>
      </w:r>
      <w:proofErr w:type="gramStart"/>
      <w:r>
        <w:t>each and every</w:t>
      </w:r>
      <w:proofErr w:type="gramEnd"/>
      <w:r>
        <w:t xml:space="preserve"> criterion, be it positive, negative or (under certain permitted circumstances) not applicable for each inspection caried out. Supporting evidence such as comments and photos will be mandatory for failures and certain questions but must also be encouraged wherever something useful can be provided.</w:t>
      </w:r>
    </w:p>
    <w:p w14:paraId="49F09D54" w14:textId="77777777" w:rsidR="00836679" w:rsidRDefault="00836679" w:rsidP="0075018A">
      <w:pPr>
        <w:pStyle w:val="ListParagraph"/>
        <w:numPr>
          <w:ilvl w:val="0"/>
          <w:numId w:val="40"/>
        </w:numPr>
      </w:pPr>
      <w:r>
        <w:t>The inspections supplier must ensure that inspections are distributed across XC’s six core routes, days of week and times of day as follows:</w:t>
      </w:r>
    </w:p>
    <w:p w14:paraId="2ED07C0E" w14:textId="77777777" w:rsidR="00836679" w:rsidRDefault="00836679" w:rsidP="6491B310">
      <w:pPr>
        <w:pStyle w:val="ListParagraph"/>
        <w:ind w:left="360"/>
      </w:pPr>
      <w:r>
        <w:t>The core routes are:</w:t>
      </w:r>
    </w:p>
    <w:p w14:paraId="0F33E514" w14:textId="77777777" w:rsidR="00836679" w:rsidRDefault="00836679" w:rsidP="0075018A">
      <w:pPr>
        <w:pStyle w:val="ListParagraph"/>
        <w:numPr>
          <w:ilvl w:val="0"/>
          <w:numId w:val="229"/>
        </w:numPr>
      </w:pPr>
      <w:r>
        <w:t>Scotland to Southwest England</w:t>
      </w:r>
    </w:p>
    <w:p w14:paraId="54E7E863" w14:textId="1D5115B7" w:rsidR="00836679" w:rsidRDefault="00836679" w:rsidP="0075018A">
      <w:pPr>
        <w:pStyle w:val="ListParagraph"/>
        <w:numPr>
          <w:ilvl w:val="0"/>
          <w:numId w:val="229"/>
        </w:numPr>
      </w:pPr>
      <w:r>
        <w:t>Manchester to South Co</w:t>
      </w:r>
      <w:r w:rsidR="000A5F22">
        <w:t>a</w:t>
      </w:r>
      <w:r>
        <w:t>st</w:t>
      </w:r>
    </w:p>
    <w:p w14:paraId="5FCAF9AD" w14:textId="77777777" w:rsidR="00836679" w:rsidRDefault="00836679" w:rsidP="0075018A">
      <w:pPr>
        <w:pStyle w:val="ListParagraph"/>
        <w:numPr>
          <w:ilvl w:val="0"/>
          <w:numId w:val="229"/>
        </w:numPr>
      </w:pPr>
      <w:r>
        <w:t>Northeast England to Reading</w:t>
      </w:r>
    </w:p>
    <w:p w14:paraId="08D94847" w14:textId="77777777" w:rsidR="00836679" w:rsidRDefault="00836679" w:rsidP="0075018A">
      <w:pPr>
        <w:pStyle w:val="ListParagraph"/>
        <w:numPr>
          <w:ilvl w:val="0"/>
          <w:numId w:val="229"/>
        </w:numPr>
      </w:pPr>
      <w:r>
        <w:t>Manchester to Southwest England</w:t>
      </w:r>
    </w:p>
    <w:p w14:paraId="12B68AE3" w14:textId="77777777" w:rsidR="00836679" w:rsidRDefault="00836679" w:rsidP="0075018A">
      <w:pPr>
        <w:pStyle w:val="ListParagraph"/>
        <w:numPr>
          <w:ilvl w:val="0"/>
          <w:numId w:val="229"/>
        </w:numPr>
      </w:pPr>
      <w:r>
        <w:lastRenderedPageBreak/>
        <w:t>Nottingham to Cardiff</w:t>
      </w:r>
    </w:p>
    <w:p w14:paraId="7FFAD7B0" w14:textId="77777777" w:rsidR="00836679" w:rsidRDefault="00836679" w:rsidP="0075018A">
      <w:pPr>
        <w:pStyle w:val="ListParagraph"/>
        <w:numPr>
          <w:ilvl w:val="0"/>
          <w:numId w:val="229"/>
        </w:numPr>
      </w:pPr>
      <w:r>
        <w:t>Birmingham to Stansted Airport</w:t>
      </w:r>
    </w:p>
    <w:p w14:paraId="5531881A" w14:textId="6EE8A2D0" w:rsidR="00836679" w:rsidRDefault="00836679" w:rsidP="0075018A">
      <w:pPr>
        <w:pStyle w:val="ListParagraph"/>
        <w:numPr>
          <w:ilvl w:val="0"/>
          <w:numId w:val="41"/>
        </w:numPr>
      </w:pPr>
      <w:r>
        <w:t xml:space="preserve">There must be at least one inspection per regime </w:t>
      </w:r>
      <w:r w:rsidR="00B43AF7">
        <w:t>per four-week railway reporting period</w:t>
      </w:r>
      <w:r>
        <w:t xml:space="preserve"> </w:t>
      </w:r>
      <w:r w:rsidR="00A404FA">
        <w:t xml:space="preserve">involving a journey between two railway stations </w:t>
      </w:r>
      <w:r>
        <w:t>on each route.</w:t>
      </w:r>
    </w:p>
    <w:p w14:paraId="683F2F60" w14:textId="6F5A991A" w:rsidR="00836679" w:rsidRDefault="0073048E" w:rsidP="0075018A">
      <w:pPr>
        <w:pStyle w:val="ListParagraph"/>
        <w:numPr>
          <w:ilvl w:val="0"/>
          <w:numId w:val="41"/>
        </w:numPr>
      </w:pPr>
      <w:r>
        <w:t xml:space="preserve">The distribution of journeys undertaken for inspections </w:t>
      </w:r>
      <w:r w:rsidR="00836679">
        <w:t>must broadly follow the distribution of real passenger journeys taking place on XC’s trains. This information will be provided by XC and updated as and when appropriate in line with any significant timetable changes or changes to passenger patterns.</w:t>
      </w:r>
    </w:p>
    <w:p w14:paraId="5B095F39" w14:textId="77777777" w:rsidR="00836679" w:rsidRDefault="00836679" w:rsidP="0075018A">
      <w:pPr>
        <w:pStyle w:val="ListParagraph"/>
        <w:numPr>
          <w:ilvl w:val="0"/>
          <w:numId w:val="41"/>
        </w:numPr>
      </w:pPr>
      <w:r>
        <w:t>Inspections must not favour any one route, time of day or day of week</w:t>
      </w:r>
    </w:p>
    <w:p w14:paraId="1196F663" w14:textId="77777777" w:rsidR="00836679" w:rsidRDefault="00836679" w:rsidP="0075018A">
      <w:pPr>
        <w:pStyle w:val="ListParagraph"/>
        <w:numPr>
          <w:ilvl w:val="0"/>
          <w:numId w:val="41"/>
        </w:numPr>
      </w:pPr>
      <w:r>
        <w:t>Inspections can take place on any day of the year when services are timetabled to run. No services are expected on Christmas Day. At present, no services run on Boxing Day, but this may change in the future.</w:t>
      </w:r>
    </w:p>
    <w:p w14:paraId="6776DDEC" w14:textId="77777777" w:rsidR="00836679" w:rsidRDefault="00836679" w:rsidP="0075018A">
      <w:pPr>
        <w:pStyle w:val="ListParagraph"/>
        <w:numPr>
          <w:ilvl w:val="0"/>
          <w:numId w:val="40"/>
        </w:numPr>
      </w:pPr>
      <w:r>
        <w:t>XC must be kept unaware of where and when inspections will take place to ensure as realistic a result as possible.</w:t>
      </w:r>
    </w:p>
    <w:p w14:paraId="562C9C25" w14:textId="77777777" w:rsidR="00836679" w:rsidRDefault="00836679" w:rsidP="0075018A">
      <w:pPr>
        <w:pStyle w:val="ListParagraph"/>
        <w:numPr>
          <w:ilvl w:val="0"/>
          <w:numId w:val="40"/>
        </w:numPr>
      </w:pPr>
      <w:r>
        <w:t>Inspectors and mystery shoppers must not make any attempt to correct failures that they encounter as part of their inspections. Furthermore, if they witness a failure being corrected during an inspection, a failure must still be recorded.</w:t>
      </w:r>
    </w:p>
    <w:p w14:paraId="086F297C" w14:textId="77777777" w:rsidR="00836679" w:rsidRDefault="00836679" w:rsidP="0075018A">
      <w:pPr>
        <w:pStyle w:val="ListParagraph"/>
        <w:numPr>
          <w:ilvl w:val="0"/>
          <w:numId w:val="40"/>
        </w:numPr>
      </w:pPr>
      <w:r>
        <w:t>The railway periods are usually four weeks long, but they typically flex to coincide with the end of the financial year on 31 March each year. For any four-week period which is longer than 32 days or shorter than 25, the number of inspections for each type must be increased or reduced pro rata based on a normal period of 28 days.</w:t>
      </w:r>
    </w:p>
    <w:p w14:paraId="2B973F0F" w14:textId="77777777" w:rsidR="00836679" w:rsidRDefault="00836679" w:rsidP="0075018A">
      <w:pPr>
        <w:pStyle w:val="ListParagraph"/>
        <w:numPr>
          <w:ilvl w:val="0"/>
          <w:numId w:val="40"/>
        </w:numPr>
      </w:pPr>
      <w:r>
        <w:t xml:space="preserve">There will be times when an inspector or mystery shopper boards a train that is crowded. Given that some of the criteria they are to inspect involves crowding, it is required that inspectors and mystery shoppers do not actively seek to avoid crowded trains and attempt to complete inspections as best they can. Mystery shoppers must only abandon their planned journey </w:t>
      </w:r>
      <w:proofErr w:type="gramStart"/>
      <w:r>
        <w:t>in the event that</w:t>
      </w:r>
      <w:proofErr w:type="gramEnd"/>
      <w:r>
        <w:t xml:space="preserve"> XC issues a ‘Do Not Travel’ advisory on its website.</w:t>
      </w:r>
    </w:p>
    <w:p w14:paraId="645AE116" w14:textId="77777777" w:rsidR="00836679" w:rsidRDefault="00836679" w:rsidP="0075018A">
      <w:pPr>
        <w:pStyle w:val="ListParagraph"/>
        <w:numPr>
          <w:ilvl w:val="0"/>
          <w:numId w:val="40"/>
        </w:numPr>
      </w:pPr>
      <w:r>
        <w:t>Where an inspection cannot be fully completed, it cannot be counted towards the required inspections volume for the period, but the data must still be recorded and made available to XC rather than be deleted.</w:t>
      </w:r>
    </w:p>
    <w:p w14:paraId="0D7A0381" w14:textId="77777777" w:rsidR="00836679" w:rsidRPr="00F50E1E" w:rsidRDefault="00836679" w:rsidP="0075018A">
      <w:pPr>
        <w:pStyle w:val="ListParagraph"/>
        <w:numPr>
          <w:ilvl w:val="0"/>
          <w:numId w:val="40"/>
        </w:numPr>
      </w:pPr>
      <w:r>
        <w:t>Inspectors and mystery shoppers are required to maintain the appearance of regular passengers and must not engage with other passengers in any manner beyond that role.</w:t>
      </w:r>
    </w:p>
    <w:p w14:paraId="1CE51EAB" w14:textId="3F16D370" w:rsidR="00836679" w:rsidRPr="0075018A" w:rsidRDefault="008D15C6" w:rsidP="0075018A">
      <w:pPr>
        <w:pStyle w:val="Heading3"/>
        <w:numPr>
          <w:ilvl w:val="2"/>
          <w:numId w:val="0"/>
        </w:numPr>
        <w:spacing w:after="120"/>
        <w:rPr>
          <w:rFonts w:hint="eastAsia"/>
          <w:i w:val="0"/>
          <w:iCs/>
        </w:rPr>
      </w:pPr>
      <w:r w:rsidRPr="0075018A">
        <w:rPr>
          <w:i w:val="0"/>
          <w:iCs/>
        </w:rPr>
        <w:t xml:space="preserve">4.3.1 </w:t>
      </w:r>
      <w:r w:rsidR="00836679" w:rsidRPr="0075018A">
        <w:rPr>
          <w:i w:val="0"/>
          <w:iCs/>
        </w:rPr>
        <w:t>Train Service Quality Inspections</w:t>
      </w:r>
    </w:p>
    <w:p w14:paraId="1CD63F72" w14:textId="77777777" w:rsidR="00836679" w:rsidRDefault="00836679" w:rsidP="0075018A">
      <w:pPr>
        <w:pStyle w:val="ListParagraph"/>
        <w:numPr>
          <w:ilvl w:val="0"/>
          <w:numId w:val="42"/>
        </w:numPr>
      </w:pPr>
      <w:r>
        <w:t>Initially the inspections supplier will be required to conduct 200 TSQI’s in every four-week railway period. There is a possibility that this volume may change in the future, but XC would provide suitable notice for such a change if it were to happen.</w:t>
      </w:r>
    </w:p>
    <w:p w14:paraId="624CAA2A" w14:textId="77777777" w:rsidR="00836679" w:rsidRDefault="00836679" w:rsidP="0075018A">
      <w:pPr>
        <w:pStyle w:val="ListParagraph"/>
        <w:numPr>
          <w:ilvl w:val="0"/>
          <w:numId w:val="42"/>
        </w:numPr>
      </w:pPr>
      <w:r>
        <w:t xml:space="preserve">It is required that at least 90% of the TSQI’s conducted during each railway period must be carried out on standard class vehicles, with the remaining 10% on first class vehicles. A tolerance of 1% is permitted. </w:t>
      </w:r>
    </w:p>
    <w:p w14:paraId="3228FE7A" w14:textId="77777777" w:rsidR="00836679" w:rsidRDefault="00836679" w:rsidP="0075018A">
      <w:pPr>
        <w:pStyle w:val="ListParagraph"/>
        <w:numPr>
          <w:ilvl w:val="0"/>
          <w:numId w:val="42"/>
        </w:numPr>
      </w:pPr>
      <w:r>
        <w:t>A maximum of one standard class vehicle and one first class vehicle may be inspected per attendance to a train by an inspector.</w:t>
      </w:r>
    </w:p>
    <w:p w14:paraId="69B75367" w14:textId="77777777" w:rsidR="00836679" w:rsidRDefault="00836679" w:rsidP="0075018A">
      <w:pPr>
        <w:pStyle w:val="ListParagraph"/>
        <w:numPr>
          <w:ilvl w:val="0"/>
          <w:numId w:val="42"/>
        </w:numPr>
      </w:pPr>
      <w:r>
        <w:t>Each vehicle operated by XC can only be inspected for the TSR once per period hence the inspections supplier will need to take steps to ensure that its inspectors can check in advance whether a train they are planning to attend has already been fully inspected in the current period and find alternatives if so.</w:t>
      </w:r>
    </w:p>
    <w:p w14:paraId="39078264" w14:textId="77777777" w:rsidR="00836679" w:rsidRDefault="00836679" w:rsidP="0075018A">
      <w:pPr>
        <w:pStyle w:val="ListParagraph"/>
        <w:numPr>
          <w:ilvl w:val="0"/>
          <w:numId w:val="42"/>
        </w:numPr>
      </w:pPr>
      <w:r>
        <w:t>It is recommended that the inspections supplier plans to undertake extra TSQIs each period to allow for any issues that might cause an inspection to be rejected. However, it is required that no more than 5 extra TSQIs are conducted in any four-week railway period as this could have an impact on XC’s pass rates that it reports to the DfT.</w:t>
      </w:r>
    </w:p>
    <w:p w14:paraId="70220659" w14:textId="77777777" w:rsidR="00836679" w:rsidRDefault="00836679" w:rsidP="0075018A">
      <w:pPr>
        <w:pStyle w:val="ListParagraph"/>
        <w:numPr>
          <w:ilvl w:val="0"/>
          <w:numId w:val="42"/>
        </w:numPr>
      </w:pPr>
      <w:r>
        <w:t>TSQIs must be undertaken by inspectors who are not covert. That is, they must make the Train Manager or Senior Conductor working the train which is being inspected aware that they are conducting an inspection on the train (in case their activities raise suspicion from XC’s passengers).</w:t>
      </w:r>
    </w:p>
    <w:p w14:paraId="645A843C" w14:textId="77777777" w:rsidR="00836679" w:rsidRDefault="00836679" w:rsidP="0075018A">
      <w:pPr>
        <w:pStyle w:val="ListParagraph"/>
        <w:numPr>
          <w:ilvl w:val="0"/>
          <w:numId w:val="42"/>
        </w:numPr>
      </w:pPr>
      <w:r>
        <w:t>XC can issue inspectors with a travel pass that enables them to travel freely on its trains only whilst they are undertaking inspections. This pass cannot and must not be used for travel for any other reason or at any other time. If XC has reason to suspect misuse of a travel pass, it reserves the right to withdraw the travel pass and the inspections supplier will have to buy tickets for the inspector, the cost for which will not be reimbursed by XC. This pass must be presented upon request to train crew to confirm authority to travel.</w:t>
      </w:r>
    </w:p>
    <w:p w14:paraId="7F8FCE08" w14:textId="69C9108A" w:rsidR="00836679" w:rsidRPr="0075018A" w:rsidRDefault="00552972" w:rsidP="0075018A">
      <w:pPr>
        <w:pStyle w:val="Heading3"/>
        <w:numPr>
          <w:ilvl w:val="2"/>
          <w:numId w:val="0"/>
        </w:numPr>
        <w:spacing w:after="120"/>
        <w:rPr>
          <w:rFonts w:hint="eastAsia"/>
          <w:i w:val="0"/>
          <w:iCs/>
        </w:rPr>
      </w:pPr>
      <w:r w:rsidRPr="0075018A">
        <w:rPr>
          <w:i w:val="0"/>
          <w:iCs/>
        </w:rPr>
        <w:lastRenderedPageBreak/>
        <w:t xml:space="preserve">4.3.2 </w:t>
      </w:r>
      <w:r w:rsidR="00836679" w:rsidRPr="0075018A">
        <w:rPr>
          <w:i w:val="0"/>
          <w:iCs/>
        </w:rPr>
        <w:t>Customer Service Quality Inspections</w:t>
      </w:r>
    </w:p>
    <w:p w14:paraId="4ADFF9BF" w14:textId="77777777" w:rsidR="00836679" w:rsidRDefault="00836679" w:rsidP="0075018A">
      <w:pPr>
        <w:pStyle w:val="ListParagraph"/>
        <w:numPr>
          <w:ilvl w:val="0"/>
          <w:numId w:val="43"/>
        </w:numPr>
      </w:pPr>
      <w:r>
        <w:t>Initially the inspections supplier will be required to conduct 60 CSQIs in every four-week railway period. There is a possibility that this volume may change in the future, but XC would provide suitable notice for such a change if it were to happen.</w:t>
      </w:r>
    </w:p>
    <w:p w14:paraId="0D7D0382" w14:textId="77777777" w:rsidR="00836679" w:rsidRDefault="00836679" w:rsidP="0075018A">
      <w:pPr>
        <w:pStyle w:val="ListParagraph"/>
        <w:numPr>
          <w:ilvl w:val="0"/>
          <w:numId w:val="43"/>
        </w:numPr>
      </w:pPr>
      <w:r>
        <w:t>Each railway period must include a minimum of 54 CSQIs carried out on standard-class vehicles, and 6 CSQIs on first class vehicles.</w:t>
      </w:r>
    </w:p>
    <w:p w14:paraId="0FFC5404" w14:textId="77777777" w:rsidR="00836679" w:rsidRDefault="00836679" w:rsidP="0075018A">
      <w:pPr>
        <w:pStyle w:val="ListParagraph"/>
        <w:numPr>
          <w:ilvl w:val="0"/>
          <w:numId w:val="43"/>
        </w:numPr>
      </w:pPr>
      <w:r>
        <w:t xml:space="preserve">Each railway period must include at least 10 of the 60 CSQIs to be conducted on journeys affected by planned disruption. These journeys may involve rail replacement services (such as a bus or coach) where applicable. To ensure inspection criteria related to planned disruption are evaluated. </w:t>
      </w:r>
    </w:p>
    <w:p w14:paraId="5E2FE35C" w14:textId="77777777" w:rsidR="00836679" w:rsidRDefault="00836679" w:rsidP="0075018A">
      <w:pPr>
        <w:pStyle w:val="ListParagraph"/>
        <w:numPr>
          <w:ilvl w:val="0"/>
          <w:numId w:val="43"/>
        </w:numPr>
      </w:pPr>
      <w:r>
        <w:t>It is recommended that the inspections supplier plans to undertake extra CSQIs each period to allow for any issues that might cause an inspection to be rejected. However, it is required that no more than 2 extra CSQIs are conducted in any four-week railway period.</w:t>
      </w:r>
    </w:p>
    <w:p w14:paraId="6E322C51" w14:textId="77777777" w:rsidR="00836679" w:rsidRDefault="00836679" w:rsidP="0075018A">
      <w:pPr>
        <w:pStyle w:val="ListParagraph"/>
        <w:numPr>
          <w:ilvl w:val="0"/>
          <w:numId w:val="43"/>
        </w:numPr>
      </w:pPr>
      <w:r>
        <w:t>CSQIs must be undertaken by mystery shoppers who are covert and act as customers. That is, they must not make the Train Manager or Senior Conductor who is working the train which is being inspected aware that they are conducting an inspection, whilst actively avoiding arousing suspicion. If a mystery shopper suspects that they may have been caught, they must report this to the inspections supplier and the inspection must be abandoned. The inspections supplier must then remove the mystery shopper from covert inspection activities with XC to prevent them being identified again in the future.</w:t>
      </w:r>
    </w:p>
    <w:p w14:paraId="15DB0ED9" w14:textId="77777777" w:rsidR="00836679" w:rsidRDefault="00836679" w:rsidP="0075018A">
      <w:pPr>
        <w:pStyle w:val="ListParagraph"/>
        <w:numPr>
          <w:ilvl w:val="0"/>
          <w:numId w:val="43"/>
        </w:numPr>
      </w:pPr>
      <w:r>
        <w:t xml:space="preserve">The inspections supplier must take steps to ensure that its mystery shoppers’ anonymity is maintained such that they cannot be or become identifiable to XC employees, particularly when using services like social media and customer contact channels where usernames are recorded. </w:t>
      </w:r>
    </w:p>
    <w:p w14:paraId="0FD55235" w14:textId="77777777" w:rsidR="00836679" w:rsidRDefault="00836679" w:rsidP="0075018A">
      <w:pPr>
        <w:pStyle w:val="ListParagraph"/>
        <w:numPr>
          <w:ilvl w:val="0"/>
          <w:numId w:val="43"/>
        </w:numPr>
      </w:pPr>
      <w:proofErr w:type="gramStart"/>
      <w:r>
        <w:t>In order to</w:t>
      </w:r>
      <w:proofErr w:type="gramEnd"/>
      <w:r>
        <w:t xml:space="preserve"> protect their anonymity, mystery shoppers must purchase and travel using valid rail tickets as part of their inspection. The inspections supplier must have a process in place to reimburse mystery shoppers for their expense. XC prefers a fixed-cost model for ticket reimbursement, where the supplier provides a budget per railway period sufficient to cover all CSQI ticket costs.</w:t>
      </w:r>
    </w:p>
    <w:p w14:paraId="05BF77A6" w14:textId="492A7805" w:rsidR="00836679" w:rsidRPr="0075018A" w:rsidRDefault="00E969B5" w:rsidP="0075018A">
      <w:pPr>
        <w:pStyle w:val="Heading3"/>
        <w:numPr>
          <w:ilvl w:val="2"/>
          <w:numId w:val="0"/>
        </w:numPr>
        <w:spacing w:after="120"/>
        <w:rPr>
          <w:rFonts w:hint="eastAsia"/>
          <w:i w:val="0"/>
          <w:iCs/>
        </w:rPr>
      </w:pPr>
      <w:r w:rsidRPr="0075018A">
        <w:rPr>
          <w:i w:val="0"/>
          <w:iCs/>
        </w:rPr>
        <w:t xml:space="preserve">4.3.3 </w:t>
      </w:r>
      <w:r w:rsidR="00836679" w:rsidRPr="0075018A">
        <w:rPr>
          <w:i w:val="0"/>
          <w:iCs/>
        </w:rPr>
        <w:t>Accessible Customer Service Quality Inspections</w:t>
      </w:r>
    </w:p>
    <w:p w14:paraId="1D5DDE38" w14:textId="77777777" w:rsidR="00836679" w:rsidRDefault="00836679" w:rsidP="0075018A">
      <w:pPr>
        <w:pStyle w:val="ListParagraph"/>
        <w:numPr>
          <w:ilvl w:val="0"/>
          <w:numId w:val="55"/>
        </w:numPr>
      </w:pPr>
      <w:r>
        <w:t>Initially the inspections supplier will be required to conduct 30 ACSQIs in every four-week railway period. There is a possibility that this volume may change in the future, but XC would provide suitable notice for such a change if it were to happen.</w:t>
      </w:r>
    </w:p>
    <w:p w14:paraId="3522C5B0" w14:textId="77777777" w:rsidR="00836679" w:rsidRDefault="00836679" w:rsidP="0075018A">
      <w:pPr>
        <w:pStyle w:val="ListParagraph"/>
        <w:numPr>
          <w:ilvl w:val="0"/>
          <w:numId w:val="55"/>
        </w:numPr>
      </w:pPr>
      <w:r>
        <w:t>Each railway period must include a minimum of 27 ACSQIs carried out on standard-class vehicles and 3 ACSQIs on first-class vehicles.</w:t>
      </w:r>
    </w:p>
    <w:p w14:paraId="1206C563" w14:textId="77777777" w:rsidR="00836679" w:rsidRDefault="00836679" w:rsidP="0075018A">
      <w:pPr>
        <w:pStyle w:val="ListParagraph"/>
        <w:numPr>
          <w:ilvl w:val="0"/>
          <w:numId w:val="55"/>
        </w:numPr>
      </w:pPr>
      <w:r>
        <w:t xml:space="preserve">Each railway period must include at least 5 of the 30 ACSQIs conducted on journeys affected by planned disruption. These journeys may involve travel on a rail replacement services (such as a bus or coach) where applicable, to ensure inspection criteria related to planned disruption are evaluated. </w:t>
      </w:r>
    </w:p>
    <w:p w14:paraId="28CF0F47" w14:textId="77777777" w:rsidR="00836679" w:rsidRDefault="00836679" w:rsidP="0075018A">
      <w:pPr>
        <w:pStyle w:val="ListParagraph"/>
        <w:numPr>
          <w:ilvl w:val="0"/>
          <w:numId w:val="55"/>
        </w:numPr>
      </w:pPr>
      <w:r>
        <w:t xml:space="preserve">Each railway period must include a minimum of 15 of the 30 ACSQIs conducted to involve a catering purchase of up to £5 from an agreed list of approved items from XC’s on-board retail trolley or shop. The supplier shall issue an invoice to XC </w:t>
      </w:r>
      <w:proofErr w:type="gramStart"/>
      <w:r>
        <w:t>in order to</w:t>
      </w:r>
      <w:proofErr w:type="gramEnd"/>
      <w:r>
        <w:t xml:space="preserve"> recover the costs incurred in connection with these purchases.</w:t>
      </w:r>
    </w:p>
    <w:p w14:paraId="2A89E5FE" w14:textId="77777777" w:rsidR="00836679" w:rsidRDefault="00836679" w:rsidP="0075018A">
      <w:pPr>
        <w:pStyle w:val="ListParagraph"/>
        <w:numPr>
          <w:ilvl w:val="0"/>
          <w:numId w:val="55"/>
        </w:numPr>
      </w:pPr>
      <w:r>
        <w:t>It is recommended that the inspections supplier plans to undertake extra ACSQI’s each period to allow for any issues that might cause an inspection to be rejected. However, it is required that no more than 2 extra ACSQIs are conducted in any four-week railway period.</w:t>
      </w:r>
    </w:p>
    <w:p w14:paraId="07491AE4" w14:textId="77777777" w:rsidR="00836679" w:rsidRDefault="00836679" w:rsidP="0075018A">
      <w:pPr>
        <w:pStyle w:val="ListParagraph"/>
        <w:numPr>
          <w:ilvl w:val="0"/>
          <w:numId w:val="55"/>
        </w:numPr>
      </w:pPr>
      <w:r>
        <w:t>ACSQIs must be undertaken by mystery shoppers with additional travel needs who are covert and act as customers. That is, they must not make the Train Manager or Senior Conductor who is working the train aware that they are conducting an inspection, whilst actively avoiding arousing suspicion. If a mystery shopper suspects that they may have been caught, they must report this to the inspections supplier and the inspection must be abandoned. The inspections supplier must then remove the mystery shopper from covert inspecting activities with XC to prevent them being identified again in the future.</w:t>
      </w:r>
    </w:p>
    <w:p w14:paraId="1A995999" w14:textId="77777777" w:rsidR="00836679" w:rsidRDefault="00836679" w:rsidP="0075018A">
      <w:pPr>
        <w:pStyle w:val="ListParagraph"/>
        <w:numPr>
          <w:ilvl w:val="0"/>
          <w:numId w:val="55"/>
        </w:numPr>
      </w:pPr>
      <w:r>
        <w:t xml:space="preserve">The inspection supplier must take steps to ensure that its mystery shoppers’ anonymity is maintained such that they cannot be or become identifiable to XC employees, particularly when using services like social media and customer contact channels where usernames are recorded. </w:t>
      </w:r>
    </w:p>
    <w:p w14:paraId="080F01FA" w14:textId="77777777" w:rsidR="00836679" w:rsidRDefault="00836679" w:rsidP="0075018A">
      <w:pPr>
        <w:pStyle w:val="ListParagraph"/>
        <w:numPr>
          <w:ilvl w:val="0"/>
          <w:numId w:val="55"/>
        </w:numPr>
      </w:pPr>
      <w:proofErr w:type="gramStart"/>
      <w:r>
        <w:t>In order to</w:t>
      </w:r>
      <w:proofErr w:type="gramEnd"/>
      <w:r>
        <w:t xml:space="preserve"> protect their anonymity, mystery shoppers must purchase and travel using valid rail tickets as part of their ACSQIs. The inspections supplier must have a process in place to reimburse mystery shoppers for their expense. XC prefers a fixed-cost model for ticket reimbursement, where the supplier provides a set budget per railway period sufficient to cover all ACSQI ticket costs.</w:t>
      </w:r>
    </w:p>
    <w:p w14:paraId="42CB7A8F" w14:textId="77777777" w:rsidR="00836679" w:rsidRPr="0014039C" w:rsidRDefault="00836679" w:rsidP="0075018A">
      <w:pPr>
        <w:pStyle w:val="ListParagraph"/>
        <w:numPr>
          <w:ilvl w:val="0"/>
          <w:numId w:val="55"/>
        </w:numPr>
      </w:pPr>
      <w:r>
        <w:lastRenderedPageBreak/>
        <w:t>It is requested that the inspections supplier provides an average ticket cost per standard class inspection and per first class inspection to help XC gauge the impact on costs should the required volume of inspections increase or decrease from the planned volume (30 ACSQIs).</w:t>
      </w:r>
    </w:p>
    <w:p w14:paraId="13299645" w14:textId="56CAA840" w:rsidR="00836679" w:rsidRDefault="00E969B5" w:rsidP="0075018A">
      <w:pPr>
        <w:pStyle w:val="Heading2"/>
        <w:numPr>
          <w:ilvl w:val="1"/>
          <w:numId w:val="0"/>
        </w:numPr>
        <w:rPr>
          <w:rFonts w:hint="eastAsia"/>
        </w:rPr>
      </w:pPr>
      <w:r>
        <w:t xml:space="preserve">4.4 </w:t>
      </w:r>
      <w:r w:rsidR="00836679">
        <w:t>Data quality and handling</w:t>
      </w:r>
    </w:p>
    <w:p w14:paraId="3D769222" w14:textId="77777777" w:rsidR="00836679" w:rsidRDefault="00836679" w:rsidP="0075018A">
      <w:pPr>
        <w:pStyle w:val="ListParagraph"/>
        <w:numPr>
          <w:ilvl w:val="0"/>
          <w:numId w:val="44"/>
        </w:numPr>
      </w:pPr>
      <w:r>
        <w:t xml:space="preserve">XC expects data captured through inspections to be accurate, a fair reflection of its performance, and actionable. XC is seeking to improve the experience of its customers </w:t>
      </w:r>
      <w:proofErr w:type="gramStart"/>
      <w:r>
        <w:t>as a result of</w:t>
      </w:r>
      <w:proofErr w:type="gramEnd"/>
      <w:r>
        <w:t xml:space="preserve"> these inspections and so the inspection data must contain sufficient detail to enable it to do so. The inspections supplier will be required to work with XC to achieve these aims by reviewing incoming data alongside XC and making corrections upon it where appropriate.</w:t>
      </w:r>
    </w:p>
    <w:p w14:paraId="08D0FD9E" w14:textId="77777777" w:rsidR="00836679" w:rsidRDefault="00836679" w:rsidP="0075018A">
      <w:pPr>
        <w:pStyle w:val="ListParagraph"/>
        <w:numPr>
          <w:ilvl w:val="0"/>
          <w:numId w:val="44"/>
        </w:numPr>
      </w:pPr>
      <w:r>
        <w:t>The activities of reviewing and correcting data will be undertaken in the back-office system provided by XC’s systems supplier. This back-office system will be web-based and compatible with Microsoft Edge and Google Chrome browsers.</w:t>
      </w:r>
    </w:p>
    <w:p w14:paraId="549E5304" w14:textId="77777777" w:rsidR="00836679" w:rsidRDefault="00836679" w:rsidP="0075018A">
      <w:pPr>
        <w:pStyle w:val="ListParagraph"/>
        <w:numPr>
          <w:ilvl w:val="0"/>
          <w:numId w:val="44"/>
        </w:numPr>
      </w:pPr>
      <w:r>
        <w:t>User accounts will be provided to the inspections supplier to access the back-office system, and the inspections supplier must work with XC and its systems supplier to ensure that user accounts are deactivated when no longer required to maintain control over data access.</w:t>
      </w:r>
    </w:p>
    <w:p w14:paraId="58E39845" w14:textId="77777777" w:rsidR="00836679" w:rsidRPr="00707544" w:rsidRDefault="00836679" w:rsidP="0075018A">
      <w:pPr>
        <w:pStyle w:val="ListParagraph"/>
        <w:numPr>
          <w:ilvl w:val="0"/>
          <w:numId w:val="44"/>
        </w:numPr>
      </w:pPr>
      <w:r>
        <w:t>The systems supplier will provide training for the back-office system either by self-guided documentation or a training session to be determined at a future date.</w:t>
      </w:r>
    </w:p>
    <w:p w14:paraId="2E556469" w14:textId="0F7FD064" w:rsidR="00836679" w:rsidRPr="00F01113" w:rsidRDefault="00E969B5" w:rsidP="00F01113">
      <w:pPr>
        <w:pStyle w:val="Heading3"/>
        <w:numPr>
          <w:ilvl w:val="2"/>
          <w:numId w:val="0"/>
        </w:numPr>
        <w:spacing w:after="120"/>
        <w:rPr>
          <w:rFonts w:hint="eastAsia"/>
          <w:i w:val="0"/>
          <w:iCs/>
        </w:rPr>
      </w:pPr>
      <w:r w:rsidRPr="00F01113">
        <w:rPr>
          <w:i w:val="0"/>
          <w:iCs/>
        </w:rPr>
        <w:t xml:space="preserve">4.4.1 </w:t>
      </w:r>
      <w:r w:rsidR="00836679" w:rsidRPr="00F01113">
        <w:rPr>
          <w:i w:val="0"/>
          <w:iCs/>
        </w:rPr>
        <w:t>Quality checking and interventions</w:t>
      </w:r>
    </w:p>
    <w:p w14:paraId="1CF9E5B7" w14:textId="77777777" w:rsidR="00836679" w:rsidRDefault="00836679" w:rsidP="00F01113">
      <w:pPr>
        <w:pStyle w:val="ListParagraph"/>
        <w:numPr>
          <w:ilvl w:val="0"/>
          <w:numId w:val="45"/>
        </w:numPr>
      </w:pPr>
      <w:r>
        <w:t>The inspections supplier will be required to undertake quality checks on new inspection data and intervene where it does not meet the requirements of being accurate, a fair reflection on performance, and actionable. Records of both the checks and the interventions must be kept in the back-office system and volumes of both reported as key performance indicators during Service Review meetings.</w:t>
      </w:r>
    </w:p>
    <w:p w14:paraId="39EE6197" w14:textId="77777777" w:rsidR="00836679" w:rsidRDefault="00836679" w:rsidP="00F01113">
      <w:pPr>
        <w:pStyle w:val="ListParagraph"/>
        <w:numPr>
          <w:ilvl w:val="0"/>
          <w:numId w:val="45"/>
        </w:numPr>
      </w:pPr>
      <w:r>
        <w:t xml:space="preserve">XC requires a commitment from the </w:t>
      </w:r>
      <w:proofErr w:type="gramStart"/>
      <w:r>
        <w:t>inspections</w:t>
      </w:r>
      <w:proofErr w:type="gramEnd"/>
      <w:r>
        <w:t xml:space="preserve"> supplier in terms of the percentage of inspection data that it will undertake quality checks on. This will be captured in the Service Levels within the </w:t>
      </w:r>
      <w:proofErr w:type="spellStart"/>
      <w:r>
        <w:t>contract.</w:t>
      </w:r>
      <w:proofErr w:type="spellEnd"/>
      <w:r>
        <w:t xml:space="preserve"> The aspiration is 100%. Performance against this target will be a key performance indicator which is to be reported during Service Review Meetings.</w:t>
      </w:r>
    </w:p>
    <w:p w14:paraId="0922BBF8" w14:textId="77777777" w:rsidR="00836679" w:rsidRPr="00707544" w:rsidRDefault="00836679" w:rsidP="00F01113">
      <w:pPr>
        <w:pStyle w:val="ListParagraph"/>
        <w:numPr>
          <w:ilvl w:val="0"/>
          <w:numId w:val="45"/>
        </w:numPr>
      </w:pPr>
      <w:r>
        <w:t xml:space="preserve">Where the inspections supplier identifies recurring themes in quality control, it must take steps to brief inspectors or mystery shoppers as appropriate to correct the behaviours. Evidence of briefings must be recorded and kept for the duration of the </w:t>
      </w:r>
      <w:proofErr w:type="spellStart"/>
      <w:r>
        <w:t>contract.</w:t>
      </w:r>
      <w:proofErr w:type="spellEnd"/>
      <w:r>
        <w:t xml:space="preserve"> These may be requested from XC if there is a perceived impact on XC’s performance that it reports to the DfT.</w:t>
      </w:r>
    </w:p>
    <w:p w14:paraId="1491D1F8" w14:textId="4C8D0C54" w:rsidR="00836679" w:rsidRPr="00F01113" w:rsidRDefault="001947E1" w:rsidP="00F01113">
      <w:pPr>
        <w:pStyle w:val="Heading3"/>
        <w:numPr>
          <w:ilvl w:val="2"/>
          <w:numId w:val="0"/>
        </w:numPr>
        <w:spacing w:after="120"/>
        <w:rPr>
          <w:rFonts w:hint="eastAsia"/>
          <w:i w:val="0"/>
          <w:iCs/>
        </w:rPr>
      </w:pPr>
      <w:r w:rsidRPr="00F01113">
        <w:rPr>
          <w:i w:val="0"/>
          <w:iCs/>
        </w:rPr>
        <w:t xml:space="preserve">4.4.2 </w:t>
      </w:r>
      <w:r w:rsidR="00836679" w:rsidRPr="00F01113">
        <w:rPr>
          <w:i w:val="0"/>
          <w:iCs/>
        </w:rPr>
        <w:t>Disputes</w:t>
      </w:r>
    </w:p>
    <w:p w14:paraId="3930C566" w14:textId="77777777" w:rsidR="00836679" w:rsidRDefault="00836679" w:rsidP="00F01113">
      <w:pPr>
        <w:pStyle w:val="ListParagraph"/>
        <w:numPr>
          <w:ilvl w:val="0"/>
          <w:numId w:val="46"/>
        </w:numPr>
      </w:pPr>
      <w:r>
        <w:t xml:space="preserve">XC will undertake its own quality checks on inspection data and will raise disputes with the inspections supplier through the back-office system wherever it believes that the data is not accurate, a fair reflection of XC’s performance, not actionable, or not compliant with the scope of inspections including any supplementary guidance that has been agreed. The inspections supplier will be required to evaluate disputes and determine </w:t>
      </w:r>
      <w:proofErr w:type="gramStart"/>
      <w:r>
        <w:t>whether or not</w:t>
      </w:r>
      <w:proofErr w:type="gramEnd"/>
      <w:r>
        <w:t xml:space="preserve"> they are valid, making changes to the inspection data if they are.</w:t>
      </w:r>
    </w:p>
    <w:p w14:paraId="1F11BDA3" w14:textId="77777777" w:rsidR="00836679" w:rsidRDefault="00836679" w:rsidP="00F01113">
      <w:pPr>
        <w:pStyle w:val="ListParagraph"/>
        <w:numPr>
          <w:ilvl w:val="0"/>
          <w:numId w:val="46"/>
        </w:numPr>
      </w:pPr>
      <w:r>
        <w:t>Disputes must be resolved within two business days and by the end of the railway period in which they are raised (even if this is less than two business days) unless a mutual agreement for longer timescales has been obtained from XC.</w:t>
      </w:r>
    </w:p>
    <w:p w14:paraId="06A4D90E" w14:textId="77777777" w:rsidR="00836679" w:rsidRPr="00621393" w:rsidRDefault="00836679" w:rsidP="00F01113">
      <w:pPr>
        <w:pStyle w:val="ListParagraph"/>
        <w:numPr>
          <w:ilvl w:val="0"/>
          <w:numId w:val="46"/>
        </w:numPr>
      </w:pPr>
      <w:r>
        <w:t xml:space="preserve">Where XC or the inspections supplier identifies recurring themes in disputes, the supplier must take steps to brief inspectors or mystery shoppers as appropriate to correct the behaviours. Evidence of briefings must be </w:t>
      </w:r>
      <w:proofErr w:type="gramStart"/>
      <w:r>
        <w:t>recorded, and</w:t>
      </w:r>
      <w:proofErr w:type="gramEnd"/>
      <w:r>
        <w:t xml:space="preserve"> kept for the duration of the </w:t>
      </w:r>
      <w:proofErr w:type="spellStart"/>
      <w:r>
        <w:t>contract.</w:t>
      </w:r>
      <w:proofErr w:type="spellEnd"/>
      <w:r>
        <w:t xml:space="preserve"> These may be requested from XC if there is a perceived impact on XC’s performance that it reports to the DfT.</w:t>
      </w:r>
    </w:p>
    <w:p w14:paraId="7D27A275" w14:textId="3942FC9D" w:rsidR="00836679" w:rsidRPr="00F01113" w:rsidRDefault="001947E1" w:rsidP="00F01113">
      <w:pPr>
        <w:pStyle w:val="Heading3"/>
        <w:numPr>
          <w:ilvl w:val="2"/>
          <w:numId w:val="0"/>
        </w:numPr>
        <w:spacing w:after="120"/>
        <w:rPr>
          <w:rFonts w:hint="eastAsia"/>
          <w:i w:val="0"/>
          <w:iCs/>
        </w:rPr>
      </w:pPr>
      <w:r w:rsidRPr="00F01113">
        <w:rPr>
          <w:i w:val="0"/>
          <w:iCs/>
        </w:rPr>
        <w:t xml:space="preserve">4.4.3 </w:t>
      </w:r>
      <w:r w:rsidR="00836679" w:rsidRPr="00F01113">
        <w:rPr>
          <w:i w:val="0"/>
          <w:iCs/>
        </w:rPr>
        <w:t>Data handling</w:t>
      </w:r>
    </w:p>
    <w:p w14:paraId="7490616E" w14:textId="77777777" w:rsidR="00836679" w:rsidRDefault="00836679" w:rsidP="00F01113">
      <w:pPr>
        <w:pStyle w:val="ListParagraph"/>
        <w:numPr>
          <w:ilvl w:val="0"/>
          <w:numId w:val="231"/>
        </w:numPr>
      </w:pPr>
      <w:r>
        <w:t xml:space="preserve">The systems supplier has been requested to ensure that its inspection forms system follows best practice </w:t>
      </w:r>
      <w:proofErr w:type="gramStart"/>
      <w:r>
        <w:t>in regard to</w:t>
      </w:r>
      <w:proofErr w:type="gramEnd"/>
      <w:r>
        <w:t xml:space="preserve"> data </w:t>
      </w:r>
      <w:proofErr w:type="gramStart"/>
      <w:r>
        <w:t>handling, and</w:t>
      </w:r>
      <w:proofErr w:type="gramEnd"/>
      <w:r>
        <w:t xml:space="preserve"> does not keep inspection data on mobile devices any longer than necessary following successful upload. However, the inspections supplier must ensure that its inspectors and mystery shoppers do not keep any photos or other inspection-related data digital or physical outside of the app any longer than necessary to complete the inspection.</w:t>
      </w:r>
    </w:p>
    <w:p w14:paraId="61F6ADC6" w14:textId="77777777" w:rsidR="00836679" w:rsidRPr="00972BDC" w:rsidRDefault="00836679" w:rsidP="00F01113">
      <w:pPr>
        <w:pStyle w:val="ListParagraph"/>
        <w:numPr>
          <w:ilvl w:val="0"/>
          <w:numId w:val="231"/>
        </w:numPr>
      </w:pPr>
      <w:r>
        <w:t xml:space="preserve">Photographic evidence submitted to support inspection findings must not contain identifiable faces or personal information, </w:t>
      </w:r>
      <w:proofErr w:type="gramStart"/>
      <w:r>
        <w:t>in order to</w:t>
      </w:r>
      <w:proofErr w:type="gramEnd"/>
      <w:r>
        <w:t xml:space="preserve"> comply with General Data Protection Regulation (GDPR) requirements. If it is not possible to obtain such photographs without including this data, a written </w:t>
      </w:r>
      <w:r>
        <w:lastRenderedPageBreak/>
        <w:t>commentary may be provided instead, accompanied by a justification explaining why photographic evidence could not be captured.</w:t>
      </w:r>
    </w:p>
    <w:p w14:paraId="4F7565A9" w14:textId="3772510D" w:rsidR="00836679" w:rsidRDefault="001947E1" w:rsidP="00F01113">
      <w:pPr>
        <w:pStyle w:val="Heading2"/>
        <w:numPr>
          <w:ilvl w:val="1"/>
          <w:numId w:val="0"/>
        </w:numPr>
        <w:rPr>
          <w:rFonts w:hint="eastAsia"/>
        </w:rPr>
      </w:pPr>
      <w:r>
        <w:t xml:space="preserve">4.5 </w:t>
      </w:r>
      <w:r w:rsidR="00836679">
        <w:t>Continuous improvement</w:t>
      </w:r>
    </w:p>
    <w:p w14:paraId="65C9F157" w14:textId="77777777" w:rsidR="00836679" w:rsidRPr="009F02D5" w:rsidRDefault="00836679" w:rsidP="00F01113">
      <w:pPr>
        <w:pStyle w:val="ListParagraph"/>
        <w:numPr>
          <w:ilvl w:val="0"/>
          <w:numId w:val="47"/>
        </w:numPr>
      </w:pPr>
      <w:r>
        <w:t xml:space="preserve">XC is seeking to build a strong collaborative relationship between itself, the inspections supplier and the systems supplier. A key aspect of this collaboration is the inspections supplier’s responsibility to provide feedback on any suggestions or issues concerning the systems, as well as the design, wording or guidance within the inspection forms system. Where possible, XC will act upon this feedback and work with its systems supplier to improve the SQR </w:t>
      </w:r>
      <w:proofErr w:type="gramStart"/>
      <w:r>
        <w:t>system as a whole</w:t>
      </w:r>
      <w:proofErr w:type="gramEnd"/>
      <w:r>
        <w:t>.</w:t>
      </w:r>
    </w:p>
    <w:p w14:paraId="0F3C747E" w14:textId="77777777" w:rsidR="00836679" w:rsidRDefault="00836679" w:rsidP="00F01113">
      <w:pPr>
        <w:pStyle w:val="ListParagraph"/>
        <w:numPr>
          <w:ilvl w:val="0"/>
          <w:numId w:val="47"/>
        </w:numPr>
      </w:pPr>
      <w:r>
        <w:t>XC specifically requests that the inspection supplier reports to XC any information in the SQ Register which is observed to be out of date or inaccurate.</w:t>
      </w:r>
    </w:p>
    <w:p w14:paraId="1D4DD01B" w14:textId="5BE1D4C6" w:rsidR="00836679" w:rsidRDefault="001947E1" w:rsidP="00F01113">
      <w:pPr>
        <w:pStyle w:val="Heading2"/>
        <w:numPr>
          <w:ilvl w:val="1"/>
          <w:numId w:val="0"/>
        </w:numPr>
        <w:rPr>
          <w:rFonts w:hint="eastAsia"/>
        </w:rPr>
      </w:pPr>
      <w:r>
        <w:t xml:space="preserve">4.6 </w:t>
      </w:r>
      <w:r w:rsidR="00836679">
        <w:t>Reporting</w:t>
      </w:r>
    </w:p>
    <w:p w14:paraId="4D35567A" w14:textId="77777777" w:rsidR="00836679" w:rsidRDefault="00836679" w:rsidP="00F01113">
      <w:pPr>
        <w:pStyle w:val="ListParagraph"/>
        <w:numPr>
          <w:ilvl w:val="0"/>
          <w:numId w:val="48"/>
        </w:numPr>
      </w:pPr>
      <w:r>
        <w:t>The inspections supplier must demonstrate that they are delivering their obligations by providing suitable reporting on the following measures during Service Review meetings:</w:t>
      </w:r>
    </w:p>
    <w:p w14:paraId="124368C7" w14:textId="77777777" w:rsidR="00836679" w:rsidRDefault="00836679" w:rsidP="00F01113">
      <w:pPr>
        <w:pStyle w:val="ListParagraph"/>
        <w:numPr>
          <w:ilvl w:val="0"/>
          <w:numId w:val="56"/>
        </w:numPr>
      </w:pPr>
      <w:r>
        <w:t>Volumes and trends of interventions and disputes</w:t>
      </w:r>
    </w:p>
    <w:p w14:paraId="3F1767B2" w14:textId="77777777" w:rsidR="00836679" w:rsidRDefault="00836679" w:rsidP="00F01113">
      <w:pPr>
        <w:pStyle w:val="ListParagraph"/>
        <w:numPr>
          <w:ilvl w:val="0"/>
          <w:numId w:val="56"/>
        </w:numPr>
      </w:pPr>
      <w:r>
        <w:t>Percentage of inspections that have been quality checked</w:t>
      </w:r>
    </w:p>
    <w:p w14:paraId="7FF1E37D" w14:textId="77777777" w:rsidR="00836679" w:rsidRDefault="00836679" w:rsidP="00F01113">
      <w:pPr>
        <w:pStyle w:val="ListParagraph"/>
        <w:numPr>
          <w:ilvl w:val="0"/>
          <w:numId w:val="56"/>
        </w:numPr>
      </w:pPr>
      <w:r>
        <w:t>Delivery of inspection volumes, split by standard and first class</w:t>
      </w:r>
    </w:p>
    <w:p w14:paraId="7DB12BB7" w14:textId="77777777" w:rsidR="00836679" w:rsidRPr="00B966DE" w:rsidRDefault="00836679" w:rsidP="00F01113">
      <w:pPr>
        <w:pStyle w:val="ListParagraph"/>
        <w:numPr>
          <w:ilvl w:val="0"/>
          <w:numId w:val="56"/>
        </w:numPr>
      </w:pPr>
      <w:r>
        <w:t>Distribution of inspections across routes, days and times compared to actual passenger journeys data provided by XC</w:t>
      </w:r>
    </w:p>
    <w:p w14:paraId="10E70EAF" w14:textId="77561EF4" w:rsidR="00836679" w:rsidRDefault="001947E1" w:rsidP="00F01113">
      <w:pPr>
        <w:pStyle w:val="Heading2"/>
        <w:numPr>
          <w:ilvl w:val="1"/>
          <w:numId w:val="0"/>
        </w:numPr>
        <w:rPr>
          <w:rFonts w:hint="eastAsia"/>
        </w:rPr>
      </w:pPr>
      <w:r>
        <w:t xml:space="preserve">4.7 </w:t>
      </w:r>
      <w:r w:rsidR="00836679">
        <w:t>Service Management</w:t>
      </w:r>
    </w:p>
    <w:p w14:paraId="0B2B0527" w14:textId="4724D055" w:rsidR="00836679" w:rsidRPr="00F01113" w:rsidRDefault="001947E1" w:rsidP="00F01113">
      <w:pPr>
        <w:pStyle w:val="Heading3"/>
        <w:numPr>
          <w:ilvl w:val="2"/>
          <w:numId w:val="0"/>
        </w:numPr>
        <w:spacing w:after="120"/>
        <w:rPr>
          <w:rFonts w:hint="eastAsia"/>
          <w:i w:val="0"/>
          <w:iCs/>
        </w:rPr>
      </w:pPr>
      <w:r w:rsidRPr="00F01113">
        <w:rPr>
          <w:i w:val="0"/>
          <w:iCs/>
        </w:rPr>
        <w:t xml:space="preserve">4.7.1 </w:t>
      </w:r>
      <w:r w:rsidR="00836679" w:rsidRPr="00F01113">
        <w:rPr>
          <w:i w:val="0"/>
          <w:iCs/>
        </w:rPr>
        <w:t>Account management</w:t>
      </w:r>
    </w:p>
    <w:p w14:paraId="0C7157C7" w14:textId="77777777" w:rsidR="00836679" w:rsidRPr="005B51C1" w:rsidRDefault="00836679" w:rsidP="00F01113">
      <w:pPr>
        <w:pStyle w:val="ListParagraph"/>
        <w:numPr>
          <w:ilvl w:val="0"/>
          <w:numId w:val="49"/>
        </w:numPr>
      </w:pPr>
      <w:r>
        <w:t xml:space="preserve">XC requires the supplier to arrange and chair a service review meeting every four weeks. The agenda for this meeting will be agreed between XC and the inspections supplier and may change over the course of the </w:t>
      </w:r>
      <w:proofErr w:type="spellStart"/>
      <w:r>
        <w:t>contract.</w:t>
      </w:r>
      <w:proofErr w:type="spellEnd"/>
      <w:r>
        <w:t xml:space="preserve"> Minutes must be taken for each meeting by the </w:t>
      </w:r>
      <w:proofErr w:type="gramStart"/>
      <w:r>
        <w:t>inspections</w:t>
      </w:r>
      <w:proofErr w:type="gramEnd"/>
      <w:r>
        <w:t xml:space="preserve"> supplier, and an action tracker must be maintained. The supplier will also be required to show their performance against the key performance indicators.</w:t>
      </w:r>
    </w:p>
    <w:p w14:paraId="73412004" w14:textId="77777777" w:rsidR="00836679" w:rsidRPr="005B51C1" w:rsidRDefault="00836679" w:rsidP="00F01113">
      <w:pPr>
        <w:pStyle w:val="ListParagraph"/>
        <w:numPr>
          <w:ilvl w:val="0"/>
          <w:numId w:val="49"/>
        </w:numPr>
      </w:pPr>
      <w:r>
        <w:t xml:space="preserve">It is required for an account management contact to be available from 09:00 to 17:00 Monday to Friday to handle any queries relating to inspections by call or message, except for Christmas Day or Boxing Day, throughout the duration of the </w:t>
      </w:r>
      <w:proofErr w:type="spellStart"/>
      <w:r>
        <w:t>contract.</w:t>
      </w:r>
      <w:proofErr w:type="spellEnd"/>
    </w:p>
    <w:p w14:paraId="24763889" w14:textId="309A54CC" w:rsidR="00836679" w:rsidRPr="00F01113" w:rsidRDefault="001947E1" w:rsidP="00F01113">
      <w:pPr>
        <w:pStyle w:val="Heading3"/>
        <w:numPr>
          <w:ilvl w:val="2"/>
          <w:numId w:val="0"/>
        </w:numPr>
        <w:spacing w:after="120"/>
        <w:rPr>
          <w:rFonts w:hint="eastAsia"/>
          <w:i w:val="0"/>
          <w:iCs/>
        </w:rPr>
      </w:pPr>
      <w:r w:rsidRPr="00F01113">
        <w:rPr>
          <w:i w:val="0"/>
          <w:iCs/>
        </w:rPr>
        <w:t xml:space="preserve">4.7.2 </w:t>
      </w:r>
      <w:r w:rsidR="00836679" w:rsidRPr="00F01113">
        <w:rPr>
          <w:i w:val="0"/>
          <w:iCs/>
        </w:rPr>
        <w:t>Usage of provided systems</w:t>
      </w:r>
    </w:p>
    <w:p w14:paraId="666395A4" w14:textId="77777777" w:rsidR="00836679" w:rsidRDefault="00836679" w:rsidP="00F01113">
      <w:pPr>
        <w:pStyle w:val="ListParagraph"/>
        <w:numPr>
          <w:ilvl w:val="0"/>
          <w:numId w:val="52"/>
        </w:numPr>
      </w:pPr>
      <w:r>
        <w:t>The inspections supplier must work with the systems supplier to ensure that any required user accounts associated with using the inspections form system or the back-office system are kept up to date and deactivated when no longer required.</w:t>
      </w:r>
    </w:p>
    <w:p w14:paraId="1570A56C" w14:textId="77777777" w:rsidR="00836679" w:rsidRDefault="00836679" w:rsidP="00F01113">
      <w:pPr>
        <w:pStyle w:val="ListParagraph"/>
        <w:numPr>
          <w:ilvl w:val="0"/>
          <w:numId w:val="52"/>
        </w:numPr>
      </w:pPr>
      <w:r>
        <w:t xml:space="preserve">Any common systems issues encountered by individual users whilst using the systems provided by the system supplier should be reported directly to the systems supplier at the earliest opportunity, alongside making XC aware. Serious system issues such as those which affect multiple users or have a significant impact on the inspection </w:t>
      </w:r>
      <w:proofErr w:type="gramStart"/>
      <w:r>
        <w:t>suppliers</w:t>
      </w:r>
      <w:proofErr w:type="gramEnd"/>
      <w:r>
        <w:t xml:space="preserve"> ability to undertake its contracted obligations must be discussed with XC first as a matter of urgency.</w:t>
      </w:r>
    </w:p>
    <w:p w14:paraId="1D86E8D8" w14:textId="77777777" w:rsidR="00836679" w:rsidRPr="009C2D77" w:rsidRDefault="00836679" w:rsidP="00F01113">
      <w:pPr>
        <w:pStyle w:val="ListParagraph"/>
        <w:numPr>
          <w:ilvl w:val="0"/>
          <w:numId w:val="52"/>
        </w:numPr>
      </w:pPr>
      <w:r>
        <w:t>The inspections supplier must report system issues as soon as possible to the systems supplier and to XC. The inspections supplier must not wait until the next Service Review or other planned meeting(s) to raise system issues.</w:t>
      </w:r>
    </w:p>
    <w:p w14:paraId="5B9F5A51" w14:textId="44CFC655" w:rsidR="00836679" w:rsidRPr="00F01113" w:rsidRDefault="00E71FE4" w:rsidP="00F01113">
      <w:pPr>
        <w:pStyle w:val="Heading3"/>
        <w:numPr>
          <w:ilvl w:val="2"/>
          <w:numId w:val="0"/>
        </w:numPr>
        <w:spacing w:after="120"/>
        <w:rPr>
          <w:rFonts w:hint="eastAsia"/>
          <w:i w:val="0"/>
          <w:iCs/>
        </w:rPr>
      </w:pPr>
      <w:r w:rsidRPr="00F01113">
        <w:rPr>
          <w:i w:val="0"/>
          <w:iCs/>
        </w:rPr>
        <w:t xml:space="preserve">4.7.3 </w:t>
      </w:r>
      <w:r w:rsidR="00836679" w:rsidRPr="00F01113">
        <w:rPr>
          <w:i w:val="0"/>
          <w:iCs/>
        </w:rPr>
        <w:t>Change requests</w:t>
      </w:r>
    </w:p>
    <w:p w14:paraId="0B58C9F1" w14:textId="77777777" w:rsidR="00836679" w:rsidRDefault="00836679" w:rsidP="00F01113">
      <w:pPr>
        <w:pStyle w:val="ListParagraph"/>
        <w:numPr>
          <w:ilvl w:val="0"/>
          <w:numId w:val="51"/>
        </w:numPr>
      </w:pPr>
      <w:r>
        <w:t>Any change requests submitted by XC to the supplier must be acknowledged by the supplier within three business days.</w:t>
      </w:r>
    </w:p>
    <w:p w14:paraId="6847E755" w14:textId="06BCABC2" w:rsidR="00836679" w:rsidRDefault="00836679" w:rsidP="00F01113">
      <w:pPr>
        <w:pStyle w:val="ListParagraph"/>
        <w:numPr>
          <w:ilvl w:val="0"/>
          <w:numId w:val="51"/>
        </w:numPr>
      </w:pPr>
      <w:r>
        <w:t xml:space="preserve">Any change requests submitted by XC to the supplier must be suitably responded to within </w:t>
      </w:r>
      <w:r w:rsidR="00842A3D">
        <w:t>10</w:t>
      </w:r>
      <w:r>
        <w:t xml:space="preserve"> business days unless it is mutually agreed with XC to extend this on a case-by-case basis.</w:t>
      </w:r>
    </w:p>
    <w:p w14:paraId="29829E58" w14:textId="0AEF2CE8" w:rsidR="00836679" w:rsidRPr="00F01113" w:rsidRDefault="00E71FE4" w:rsidP="00F01113">
      <w:pPr>
        <w:pStyle w:val="Heading3"/>
        <w:numPr>
          <w:ilvl w:val="2"/>
          <w:numId w:val="0"/>
        </w:numPr>
        <w:spacing w:after="120"/>
        <w:rPr>
          <w:rFonts w:hint="eastAsia"/>
          <w:i w:val="0"/>
          <w:iCs/>
        </w:rPr>
      </w:pPr>
      <w:r w:rsidRPr="00F01113">
        <w:rPr>
          <w:i w:val="0"/>
          <w:iCs/>
        </w:rPr>
        <w:t xml:space="preserve">4.7.4 </w:t>
      </w:r>
      <w:r w:rsidR="00836679" w:rsidRPr="00F01113">
        <w:rPr>
          <w:i w:val="0"/>
          <w:iCs/>
        </w:rPr>
        <w:t>Key performance indicators</w:t>
      </w:r>
    </w:p>
    <w:p w14:paraId="1301501E" w14:textId="77777777" w:rsidR="00836679" w:rsidRPr="00865565" w:rsidRDefault="00836679" w:rsidP="00F01113">
      <w:pPr>
        <w:pStyle w:val="ListParagraph"/>
        <w:numPr>
          <w:ilvl w:val="0"/>
          <w:numId w:val="50"/>
        </w:numPr>
      </w:pPr>
      <w:r>
        <w:t>The supplier must demonstrate to XC every four weeks on the Service Review Meeting:</w:t>
      </w:r>
    </w:p>
    <w:p w14:paraId="346B4094" w14:textId="77777777" w:rsidR="00836679" w:rsidRPr="00865565" w:rsidRDefault="00836679" w:rsidP="00F01113">
      <w:pPr>
        <w:pStyle w:val="ListParagraph"/>
        <w:numPr>
          <w:ilvl w:val="0"/>
          <w:numId w:val="57"/>
        </w:numPr>
      </w:pPr>
      <w:r w:rsidRPr="00865565">
        <w:t>how it performed in meeting the required inspection volumes</w:t>
      </w:r>
      <w:r>
        <w:t xml:space="preserve"> for the most recent railway period</w:t>
      </w:r>
    </w:p>
    <w:p w14:paraId="119931A7" w14:textId="77777777" w:rsidR="00836679" w:rsidRDefault="00836679" w:rsidP="00F01113">
      <w:pPr>
        <w:pStyle w:val="ListParagraph"/>
        <w:numPr>
          <w:ilvl w:val="0"/>
          <w:numId w:val="57"/>
        </w:numPr>
      </w:pPr>
      <w:r w:rsidRPr="00865565">
        <w:t>how it is performing in meeting the targets for distribution of inspections</w:t>
      </w:r>
    </w:p>
    <w:p w14:paraId="3D129CE0" w14:textId="77777777" w:rsidR="00836679" w:rsidRDefault="00836679" w:rsidP="00F01113">
      <w:pPr>
        <w:pStyle w:val="ListParagraph"/>
        <w:numPr>
          <w:ilvl w:val="0"/>
          <w:numId w:val="57"/>
        </w:numPr>
      </w:pPr>
      <w:r>
        <w:lastRenderedPageBreak/>
        <w:t>what percentage of inspections have been quality checked for the most recent railway period</w:t>
      </w:r>
    </w:p>
    <w:p w14:paraId="0E19029D" w14:textId="77777777" w:rsidR="00836679" w:rsidRDefault="00836679" w:rsidP="00F01113">
      <w:pPr>
        <w:pStyle w:val="ListParagraph"/>
        <w:numPr>
          <w:ilvl w:val="0"/>
          <w:numId w:val="57"/>
        </w:numPr>
      </w:pPr>
      <w:r>
        <w:t>how many disputes made by XC have been accepted and/or rejected</w:t>
      </w:r>
    </w:p>
    <w:p w14:paraId="7085EE37" w14:textId="77777777" w:rsidR="00836679" w:rsidRDefault="00836679" w:rsidP="00F01113">
      <w:pPr>
        <w:pStyle w:val="ListParagraph"/>
        <w:numPr>
          <w:ilvl w:val="0"/>
          <w:numId w:val="57"/>
        </w:numPr>
      </w:pPr>
      <w:r>
        <w:t xml:space="preserve">how many interventions have been made in the most recent railway period </w:t>
      </w:r>
      <w:proofErr w:type="gramStart"/>
      <w:r>
        <w:t>as a result of</w:t>
      </w:r>
      <w:proofErr w:type="gramEnd"/>
      <w:r>
        <w:t xml:space="preserve"> both quality checks and disputes</w:t>
      </w:r>
    </w:p>
    <w:p w14:paraId="5D10A220" w14:textId="77777777" w:rsidR="00836679" w:rsidRDefault="00836679" w:rsidP="00F01113">
      <w:pPr>
        <w:pStyle w:val="ListParagraph"/>
        <w:numPr>
          <w:ilvl w:val="0"/>
          <w:numId w:val="57"/>
        </w:numPr>
      </w:pPr>
      <w:r w:rsidRPr="00865565">
        <w:t>how successful it was in acknowledging and providing suitable responses to any change requests within timescale since the last report</w:t>
      </w:r>
    </w:p>
    <w:p w14:paraId="62288010" w14:textId="7E6876A2" w:rsidR="00836679" w:rsidRDefault="006C1C7F" w:rsidP="00F01113">
      <w:pPr>
        <w:pStyle w:val="Heading2"/>
        <w:numPr>
          <w:ilvl w:val="1"/>
          <w:numId w:val="0"/>
        </w:numPr>
        <w:rPr>
          <w:rFonts w:hint="eastAsia"/>
        </w:rPr>
      </w:pPr>
      <w:r>
        <w:t xml:space="preserve">4.8 </w:t>
      </w:r>
      <w:r w:rsidR="00836679">
        <w:t>Independent auditing</w:t>
      </w:r>
    </w:p>
    <w:p w14:paraId="46C5C8DE" w14:textId="77777777" w:rsidR="00836679" w:rsidRDefault="00836679" w:rsidP="00F01113">
      <w:pPr>
        <w:pStyle w:val="ListParagraph"/>
        <w:numPr>
          <w:ilvl w:val="0"/>
          <w:numId w:val="33"/>
        </w:numPr>
      </w:pPr>
      <w:r>
        <w:t>The SQR inspections will be subject to regular audit by third parties appointed and authorised by either XC or the DfT. The inspections supplier must allow these audits to be completed without any intervention that may cause such audit to not complete successfully or report incorrect results.</w:t>
      </w:r>
    </w:p>
    <w:p w14:paraId="2CB7CB6F" w14:textId="77777777" w:rsidR="00836679" w:rsidRDefault="00836679" w:rsidP="00F01113">
      <w:pPr>
        <w:pStyle w:val="ListParagraph"/>
        <w:numPr>
          <w:ilvl w:val="0"/>
          <w:numId w:val="33"/>
        </w:numPr>
      </w:pPr>
      <w:r>
        <w:t>The inspections supplier must grant access to authorised personnel appointed and authorised by either XC or the DfT to shadow inspections and ask questions of inspectors and mystery shoppers upon request by XC in order that they may satisfy themselves that inspections are being undertaken in compliance with XC’s SQR obligations.</w:t>
      </w:r>
    </w:p>
    <w:p w14:paraId="2204328C" w14:textId="77777777" w:rsidR="00836679" w:rsidRPr="0016575F" w:rsidRDefault="00836679" w:rsidP="00F01113">
      <w:pPr>
        <w:pStyle w:val="ListParagraph"/>
        <w:numPr>
          <w:ilvl w:val="0"/>
          <w:numId w:val="33"/>
        </w:numPr>
      </w:pPr>
      <w:r>
        <w:t>Interviews with the inspections supplier may also be requested by third parties appointed and authorised by either XC or the DfT which must be reasonably accepted.</w:t>
      </w:r>
    </w:p>
    <w:p w14:paraId="1613FACE" w14:textId="4E548BD2" w:rsidR="00836679" w:rsidRDefault="000D4048" w:rsidP="00F01113">
      <w:pPr>
        <w:pStyle w:val="Heading2"/>
        <w:numPr>
          <w:ilvl w:val="1"/>
          <w:numId w:val="0"/>
        </w:numPr>
        <w:rPr>
          <w:rFonts w:hint="eastAsia"/>
        </w:rPr>
      </w:pPr>
      <w:r>
        <w:t xml:space="preserve">4.9 </w:t>
      </w:r>
      <w:r w:rsidR="00836679">
        <w:t>Implementation</w:t>
      </w:r>
    </w:p>
    <w:p w14:paraId="1789716D" w14:textId="77777777" w:rsidR="00836679" w:rsidRPr="00393112" w:rsidRDefault="00836679" w:rsidP="00F01113">
      <w:pPr>
        <w:pStyle w:val="ListParagraph"/>
        <w:numPr>
          <w:ilvl w:val="0"/>
          <w:numId w:val="34"/>
        </w:numPr>
        <w:rPr>
          <w:rFonts w:eastAsia="Arial" w:cs="Arial"/>
        </w:rPr>
      </w:pPr>
      <w:r w:rsidRPr="6491B310">
        <w:rPr>
          <w:rFonts w:eastAsia="Arial" w:cs="Arial"/>
        </w:rPr>
        <w:t xml:space="preserve">XC require that all inspectors and mystery shoppers are equipped and ready to inspect within 8 weeks of contract award, subject to the SQR system being ready to use. This must </w:t>
      </w:r>
      <w:proofErr w:type="gramStart"/>
      <w:r w:rsidRPr="6491B310">
        <w:rPr>
          <w:rFonts w:eastAsia="Arial" w:cs="Arial"/>
        </w:rPr>
        <w:t>include:</w:t>
      </w:r>
      <w:proofErr w:type="gramEnd"/>
      <w:r w:rsidRPr="6491B310">
        <w:rPr>
          <w:rFonts w:eastAsia="Arial" w:cs="Arial"/>
        </w:rPr>
        <w:t xml:space="preserve"> recruitment, equipment provision, briefing/training, test runs and deployment of inspection form systems.</w:t>
      </w:r>
    </w:p>
    <w:p w14:paraId="0ED12C1B" w14:textId="77777777" w:rsidR="00836679" w:rsidRPr="00833953" w:rsidRDefault="00836679" w:rsidP="00F01113">
      <w:pPr>
        <w:pStyle w:val="ListParagraph"/>
        <w:numPr>
          <w:ilvl w:val="0"/>
          <w:numId w:val="34"/>
        </w:numPr>
      </w:pPr>
      <w:r>
        <w:t>The inspections supplier is required to work with XC to jointly verify that the system meets the necessary requirements and is fit for purpose. This means that appropriate resource and time must be made available during the User Acceptance Testing period which will take place at a time to be confirmed before inspections commence.</w:t>
      </w:r>
    </w:p>
    <w:p w14:paraId="5EAE0E26" w14:textId="77777777" w:rsidR="005E60B9" w:rsidRDefault="005E60B9" w:rsidP="005E60B9">
      <w:pPr>
        <w:rPr>
          <w:rFonts w:ascii="Arial Bold" w:eastAsiaTheme="majorEastAsia" w:hAnsi="Arial Bold" w:cstheme="majorBidi" w:hint="eastAsia"/>
          <w:b/>
          <w:caps/>
          <w:spacing w:val="5"/>
          <w:kern w:val="28"/>
          <w:szCs w:val="52"/>
        </w:rPr>
      </w:pPr>
    </w:p>
    <w:p w14:paraId="7B85BCF8" w14:textId="77777777" w:rsidR="005E60B9" w:rsidRPr="005E60B9" w:rsidRDefault="005E60B9" w:rsidP="005E60B9"/>
    <w:p w14:paraId="689C53C1" w14:textId="77777777" w:rsidR="00B50DD8" w:rsidRDefault="00B50DD8" w:rsidP="00755673">
      <w:pPr>
        <w:pStyle w:val="Appendix"/>
      </w:pPr>
      <w:bookmarkStart w:id="106" w:name="_Toc210820418"/>
      <w:bookmarkEnd w:id="106"/>
    </w:p>
    <w:p w14:paraId="68B8B25C" w14:textId="72DC189A" w:rsidR="00755673" w:rsidRPr="00755673" w:rsidRDefault="00E51730" w:rsidP="00E51730">
      <w:pPr>
        <w:pStyle w:val="Title"/>
        <w:rPr>
          <w:rFonts w:hint="eastAsia"/>
        </w:rPr>
      </w:pPr>
      <w:bookmarkStart w:id="107" w:name="_Toc210820419"/>
      <w:r>
        <w:t xml:space="preserve">XC OPERATING </w:t>
      </w:r>
      <w:r w:rsidR="002F5AAD">
        <w:t>Route</w:t>
      </w:r>
      <w:r>
        <w:t>S</w:t>
      </w:r>
      <w:bookmarkEnd w:id="107"/>
    </w:p>
    <w:p w14:paraId="0D728160" w14:textId="5B700CCF" w:rsidR="005E60B9" w:rsidRDefault="00220DC2" w:rsidP="00755673">
      <w:pPr>
        <w:pStyle w:val="AppendixTitle"/>
      </w:pPr>
      <w:bookmarkStart w:id="108" w:name="_Toc210820420"/>
      <w:r w:rsidRPr="00757FCF">
        <w:rPr>
          <w:noProof/>
        </w:rPr>
        <w:drawing>
          <wp:inline distT="0" distB="0" distL="0" distR="0" wp14:anchorId="74A84D3E" wp14:editId="77A840E0">
            <wp:extent cx="5760720" cy="7680960"/>
            <wp:effectExtent l="0" t="0" r="0" b="0"/>
            <wp:docPr id="1051372561" name="Picture 1" descr="A map of england with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32307" name="Picture 1" descr="A map of england with cartoon characters&#10;&#10;AI-generated content may be incorrect."/>
                    <pic:cNvPicPr/>
                  </pic:nvPicPr>
                  <pic:blipFill>
                    <a:blip r:embed="rId20"/>
                    <a:stretch>
                      <a:fillRect/>
                    </a:stretch>
                  </pic:blipFill>
                  <pic:spPr>
                    <a:xfrm>
                      <a:off x="0" y="0"/>
                      <a:ext cx="5761220" cy="7681627"/>
                    </a:xfrm>
                    <a:prstGeom prst="rect">
                      <a:avLst/>
                    </a:prstGeom>
                  </pic:spPr>
                </pic:pic>
              </a:graphicData>
            </a:graphic>
          </wp:inline>
        </w:drawing>
      </w:r>
      <w:bookmarkEnd w:id="108"/>
    </w:p>
    <w:p w14:paraId="7179B7C5" w14:textId="77777777" w:rsidR="00220DC2" w:rsidRPr="00220DC2" w:rsidRDefault="00220DC2" w:rsidP="00250851">
      <w:pPr>
        <w:sectPr w:rsidR="00220DC2" w:rsidRPr="00220DC2" w:rsidSect="00017D51">
          <w:footerReference w:type="default" r:id="rId21"/>
          <w:endnotePr>
            <w:numFmt w:val="decimal"/>
          </w:endnotePr>
          <w:pgSz w:w="11906" w:h="16838" w:code="9"/>
          <w:pgMar w:top="1701" w:right="1304" w:bottom="1134" w:left="1304" w:header="567" w:footer="567" w:gutter="0"/>
          <w:pgNumType w:start="1"/>
          <w:cols w:space="708"/>
          <w:docGrid w:linePitch="360"/>
        </w:sectPr>
      </w:pPr>
    </w:p>
    <w:p w14:paraId="5DC69063" w14:textId="09E006B9" w:rsidR="007473FE" w:rsidRPr="007473FE" w:rsidRDefault="007473FE" w:rsidP="00241057">
      <w:pPr>
        <w:keepNext/>
        <w:spacing w:after="480" w:line="259" w:lineRule="auto"/>
        <w:contextualSpacing/>
      </w:pPr>
    </w:p>
    <w:sectPr w:rsidR="007473FE" w:rsidRPr="007473FE" w:rsidSect="00017D51">
      <w:footerReference w:type="default" r:id="rId22"/>
      <w:endnotePr>
        <w:numFmt w:val="decimal"/>
      </w:endnotePr>
      <w:pgSz w:w="11906" w:h="16838" w:code="9"/>
      <w:pgMar w:top="1701" w:right="1304" w:bottom="1134" w:left="130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8C606" w14:textId="77777777" w:rsidR="00EF58E7" w:rsidRDefault="00EF58E7" w:rsidP="006177D2">
      <w:pPr>
        <w:spacing w:after="0"/>
      </w:pPr>
      <w:r>
        <w:separator/>
      </w:r>
    </w:p>
  </w:endnote>
  <w:endnote w:type="continuationSeparator" w:id="0">
    <w:p w14:paraId="63D40E02" w14:textId="77777777" w:rsidR="00EF58E7" w:rsidRDefault="00EF58E7" w:rsidP="006177D2">
      <w:pPr>
        <w:spacing w:after="0"/>
      </w:pPr>
      <w:r>
        <w:continuationSeparator/>
      </w:r>
    </w:p>
  </w:endnote>
  <w:endnote w:type="continuationNotice" w:id="1">
    <w:p w14:paraId="49252183" w14:textId="77777777" w:rsidR="00EF58E7" w:rsidRDefault="00EF58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uphemia">
    <w:charset w:val="00"/>
    <w:family w:val="swiss"/>
    <w:pitch w:val="variable"/>
    <w:sig w:usb0="8000006F" w:usb1="0000004A" w:usb2="00002000" w:usb3="00000000" w:csb0="00000001" w:csb1="00000000"/>
  </w:font>
  <w:font w:name="Mangal">
    <w:panose1 w:val="00000400000000000000"/>
    <w:charset w:val="00"/>
    <w:family w:val="roman"/>
    <w:pitch w:val="variable"/>
    <w:sig w:usb0="00008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10F6" w14:textId="0ABAF65E" w:rsidR="000A2616" w:rsidRPr="00366A11" w:rsidRDefault="00B844C2" w:rsidP="0003664C">
    <w:pPr>
      <w:pStyle w:val="FooterCont"/>
    </w:pPr>
    <w:r>
      <w:rPr>
        <w:b/>
        <w:bCs/>
        <w:lang w:val="en-US"/>
      </w:rPr>
      <w:fldChar w:fldCharType="begin"/>
    </w:r>
    <w:r>
      <w:rPr>
        <w:b/>
        <w:bCs/>
        <w:lang w:val="en-US"/>
      </w:rPr>
      <w:instrText xml:space="preserve"> DOCPROPERTY  DocRef  \* MERGEFORMAT </w:instrText>
    </w:r>
    <w:r>
      <w:rPr>
        <w:b/>
        <w:bCs/>
        <w:lang w:val="en-US"/>
      </w:rPr>
      <w:fldChar w:fldCharType="separate"/>
    </w:r>
    <w:r w:rsidR="002A3574">
      <w:rPr>
        <w:b/>
        <w:bCs/>
        <w:lang w:val="en-US"/>
      </w:rPr>
      <w:t>AC_214874051_1</w:t>
    </w:r>
    <w:r>
      <w:rPr>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9698" w14:textId="014DC174" w:rsidR="000A2616" w:rsidRPr="00CD20C9" w:rsidRDefault="000A2616" w:rsidP="00366A11">
    <w:pPr>
      <w:pStyle w:val="FooterCon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4100" w14:textId="5356FC6F" w:rsidR="007D5E49" w:rsidRDefault="007D5E49" w:rsidP="00366A11">
    <w:pPr>
      <w:pStyle w:val="FooterCont"/>
    </w:pPr>
    <w:r>
      <w:tab/>
    </w:r>
    <w:r>
      <w:fldChar w:fldCharType="begin"/>
    </w:r>
    <w:r>
      <w:instrText xml:space="preserve"> PAGE   \* MERGEFORMAT </w:instrText>
    </w:r>
    <w:r>
      <w:fldChar w:fldCharType="separate"/>
    </w:r>
    <w:r w:rsidR="0012751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FE78" w14:textId="77777777" w:rsidR="00716989" w:rsidRDefault="00716989">
    <w:pPr>
      <w:pStyle w:val="Footer"/>
      <w:tabs>
        <w:tab w:val="center" w:pos="4680"/>
        <w:tab w:val="right" w:pos="9000"/>
      </w:tabs>
      <w:rPr>
        <w:noProof/>
        <w:color w:val="000000"/>
        <w:sz w:val="16"/>
        <w:szCs w:val="16"/>
      </w:rPr>
    </w:pPr>
  </w:p>
  <w:p w14:paraId="01AB270D" w14:textId="77777777" w:rsidR="00716989" w:rsidRDefault="00716989" w:rsidP="007111E6">
    <w:pPr>
      <w:pStyle w:val="Footer"/>
      <w:tabs>
        <w:tab w:val="center" w:pos="4680"/>
        <w:tab w:val="right" w:pos="9000"/>
      </w:tabs>
      <w:rPr>
        <w:noProof/>
        <w:color w:val="0070C0"/>
        <w:sz w:val="16"/>
        <w:szCs w:val="16"/>
      </w:rPr>
    </w:pPr>
  </w:p>
  <w:p w14:paraId="0A926C47" w14:textId="77777777" w:rsidR="00716989" w:rsidRDefault="00716989">
    <w:pPr>
      <w:pStyle w:val="Footer"/>
      <w:tabs>
        <w:tab w:val="center" w:pos="4680"/>
        <w:tab w:val="right" w:pos="9000"/>
      </w:tabs>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B699" w14:textId="77777777" w:rsidR="00EF58E7" w:rsidRDefault="00EF58E7" w:rsidP="006177D2">
      <w:pPr>
        <w:spacing w:after="0"/>
      </w:pPr>
      <w:r>
        <w:separator/>
      </w:r>
    </w:p>
  </w:footnote>
  <w:footnote w:type="continuationSeparator" w:id="0">
    <w:p w14:paraId="7AB2B198" w14:textId="77777777" w:rsidR="00EF58E7" w:rsidRDefault="00EF58E7" w:rsidP="006177D2">
      <w:pPr>
        <w:spacing w:after="0"/>
      </w:pPr>
      <w:r>
        <w:continuationSeparator/>
      </w:r>
    </w:p>
  </w:footnote>
  <w:footnote w:type="continuationNotice" w:id="1">
    <w:p w14:paraId="151C8D8A" w14:textId="77777777" w:rsidR="00EF58E7" w:rsidRDefault="00EF58E7">
      <w:pPr>
        <w:spacing w:after="0"/>
      </w:pPr>
    </w:p>
  </w:footnote>
  <w:footnote w:id="2">
    <w:p w14:paraId="3F78A0D3" w14:textId="1C23E11C" w:rsidR="00153FC7" w:rsidRDefault="00153FC7">
      <w:pPr>
        <w:pStyle w:val="FootnoteText"/>
      </w:pPr>
      <w:r>
        <w:rPr>
          <w:rStyle w:val="FootnoteReference"/>
        </w:rPr>
        <w:footnoteRef/>
      </w:r>
      <w:r>
        <w:t xml:space="preserve"> Bidders are referred to section 81 of the Act – "interest" includes a personal, professional or financial interest and may be direct or indirect.</w:t>
      </w:r>
    </w:p>
  </w:footnote>
  <w:footnote w:id="3">
    <w:p w14:paraId="2EDB7E2A" w14:textId="3434AC92" w:rsidR="009C5CDB" w:rsidRDefault="009C5CDB">
      <w:pPr>
        <w:pStyle w:val="FootnoteText"/>
      </w:pPr>
      <w:r>
        <w:rPr>
          <w:rStyle w:val="FootnoteReference"/>
        </w:rPr>
        <w:footnoteRef/>
      </w:r>
      <w:r>
        <w:t xml:space="preserve"> Connected </w:t>
      </w:r>
      <w:r w:rsidR="0098681A">
        <w:t>P</w:t>
      </w:r>
      <w:r>
        <w:t xml:space="preserve">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w:t>
      </w:r>
      <w:r w:rsidR="0098681A">
        <w:t>C</w:t>
      </w:r>
      <w:r>
        <w:t xml:space="preserve">onnected </w:t>
      </w:r>
      <w:r w:rsidR="0098681A">
        <w:t>P</w:t>
      </w:r>
      <w:r>
        <w:t xml:space="preserve">erson of the supplier. </w:t>
      </w:r>
    </w:p>
  </w:footnote>
  <w:footnote w:id="4">
    <w:p w14:paraId="470DCF76" w14:textId="22E6AC19" w:rsidR="00B925FD" w:rsidRPr="00945FD5" w:rsidRDefault="00B925FD">
      <w:pPr>
        <w:pStyle w:val="FootnoteText"/>
      </w:pPr>
      <w:r w:rsidRPr="00945FD5">
        <w:rPr>
          <w:rStyle w:val="FootnoteReference"/>
        </w:rPr>
        <w:footnoteRef/>
      </w:r>
      <w:r w:rsidRPr="00945FD5">
        <w:t xml:space="preserve"> Information requirements for contract award notices under the competitive flexible procedure are set out in regulation 27 </w:t>
      </w:r>
      <w:r w:rsidRPr="002777D5">
        <w:t>(</w:t>
      </w:r>
      <w:r w:rsidRPr="00945FD5">
        <w:t>contracting authorities</w:t>
      </w:r>
      <w:r w:rsidRPr="002777D5">
        <w:t>)</w:t>
      </w:r>
      <w:r w:rsidRPr="00945FD5">
        <w:t xml:space="preserve"> and regulation 28 </w:t>
      </w:r>
      <w:r w:rsidRPr="002777D5">
        <w:t>(</w:t>
      </w:r>
      <w:r w:rsidRPr="00945FD5">
        <w:t>private utilities</w:t>
      </w:r>
      <w:r w:rsidRPr="002777D5">
        <w:t>) of the Procurement Regulations 2024</w:t>
      </w:r>
      <w:r w:rsidRPr="00945FD5">
        <w:t>.</w:t>
      </w:r>
    </w:p>
  </w:footnote>
  <w:footnote w:id="5">
    <w:p w14:paraId="791E278B" w14:textId="505748CF" w:rsidR="00B925FD" w:rsidRDefault="00B925FD">
      <w:pPr>
        <w:pStyle w:val="FootnoteText"/>
      </w:pPr>
      <w:r w:rsidRPr="00945FD5">
        <w:rPr>
          <w:rStyle w:val="FootnoteReference"/>
        </w:rPr>
        <w:footnoteRef/>
      </w:r>
      <w:r w:rsidRPr="00945FD5">
        <w:t xml:space="preserve"> Information requirements for contract details notices under the competitive flexible procedure are set out in regulation 32 of the Procurement Regulations 2024.</w:t>
      </w:r>
    </w:p>
  </w:footnote>
  <w:footnote w:id="6">
    <w:p w14:paraId="5EC2F699" w14:textId="4DB50FB3" w:rsidR="00C662D7" w:rsidRDefault="00C662D7">
      <w:pPr>
        <w:pStyle w:val="FootnoteText"/>
      </w:pPr>
    </w:p>
  </w:footnote>
  <w:footnote w:id="7">
    <w:p w14:paraId="4E52E595" w14:textId="3D4B3645" w:rsidR="00D75CC1" w:rsidRDefault="00D75CC1">
      <w:pPr>
        <w:pStyle w:val="FootnoteText"/>
      </w:pPr>
      <w:r>
        <w:rPr>
          <w:rStyle w:val="FootnoteReference"/>
        </w:rPr>
        <w:footnoteRef/>
      </w:r>
      <w:r>
        <w:t xml:space="preserve"> Supplier should reference specific ground(s) of FOIA/EIR it is relying on – generic statements will not be considered b</w:t>
      </w:r>
      <w:r w:rsidRPr="00EC54CD">
        <w:t xml:space="preserve">y </w:t>
      </w:r>
      <w:r w:rsidR="003B4F0A" w:rsidRPr="00EC54CD">
        <w:t>XC</w:t>
      </w:r>
      <w:r>
        <w:t xml:space="preserve"> </w:t>
      </w:r>
    </w:p>
  </w:footnote>
  <w:footnote w:id="8">
    <w:p w14:paraId="2304E3D5" w14:textId="6912C68B" w:rsidR="004F565B" w:rsidRDefault="004F565B">
      <w:pPr>
        <w:pStyle w:val="FootnoteText"/>
      </w:pPr>
      <w:r>
        <w:rPr>
          <w:rStyle w:val="FootnoteReference"/>
        </w:rPr>
        <w:footnoteRef/>
      </w:r>
      <w:r>
        <w:t xml:space="preserve"> The Code of Conduct is set out in Schedule 9 of this document. </w:t>
      </w:r>
    </w:p>
  </w:footnote>
  <w:footnote w:id="9">
    <w:p w14:paraId="6B7B5ECA" w14:textId="265FD5C7" w:rsidR="001553F8" w:rsidRDefault="001553F8">
      <w:pPr>
        <w:pStyle w:val="FootnoteText"/>
      </w:pPr>
      <w:r>
        <w:rPr>
          <w:rStyle w:val="FootnoteReference"/>
        </w:rPr>
        <w:footnoteRef/>
      </w:r>
      <w:r>
        <w:t xml:space="preserve"> This clause will be deleted from the</w:t>
      </w:r>
      <w:r w:rsidR="00CD5356">
        <w:t xml:space="preserve"> final form of Contract</w:t>
      </w:r>
      <w:r>
        <w:t xml:space="preserve"> if it is not relevant to the Services being procured under the Procurement.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BAFF" w14:textId="77777777" w:rsidR="000A2616" w:rsidRPr="0056791D" w:rsidRDefault="000A2616" w:rsidP="0056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662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0D54BB22"/>
    <w:styleLink w:val="111111112"/>
    <w:lvl w:ilvl="0" w:tplc="90DA5FF4">
      <w:start w:val="1"/>
      <w:numFmt w:val="decimal"/>
      <w:pStyle w:val="ListNumber4"/>
      <w:lvlText w:val="%1."/>
      <w:lvlJc w:val="left"/>
      <w:pPr>
        <w:tabs>
          <w:tab w:val="num" w:pos="1209"/>
        </w:tabs>
        <w:ind w:left="1209" w:hanging="360"/>
      </w:pPr>
    </w:lvl>
    <w:lvl w:ilvl="1" w:tplc="692EAA2E">
      <w:numFmt w:val="decimal"/>
      <w:lvlText w:val=""/>
      <w:lvlJc w:val="left"/>
    </w:lvl>
    <w:lvl w:ilvl="2" w:tplc="2E827880">
      <w:numFmt w:val="decimal"/>
      <w:lvlText w:val=""/>
      <w:lvlJc w:val="left"/>
    </w:lvl>
    <w:lvl w:ilvl="3" w:tplc="227670B6">
      <w:numFmt w:val="decimal"/>
      <w:lvlText w:val=""/>
      <w:lvlJc w:val="left"/>
    </w:lvl>
    <w:lvl w:ilvl="4" w:tplc="7E5863EE">
      <w:numFmt w:val="decimal"/>
      <w:lvlText w:val=""/>
      <w:lvlJc w:val="left"/>
    </w:lvl>
    <w:lvl w:ilvl="5" w:tplc="331E7A46">
      <w:numFmt w:val="decimal"/>
      <w:lvlText w:val=""/>
      <w:lvlJc w:val="left"/>
    </w:lvl>
    <w:lvl w:ilvl="6" w:tplc="2DA4569A">
      <w:numFmt w:val="decimal"/>
      <w:lvlText w:val=""/>
      <w:lvlJc w:val="left"/>
    </w:lvl>
    <w:lvl w:ilvl="7" w:tplc="E2F0A584">
      <w:numFmt w:val="decimal"/>
      <w:lvlText w:val=""/>
      <w:lvlJc w:val="left"/>
    </w:lvl>
    <w:lvl w:ilvl="8" w:tplc="3CD07B14">
      <w:numFmt w:val="decimal"/>
      <w:lvlText w:val=""/>
      <w:lvlJc w:val="left"/>
    </w:lvl>
  </w:abstractNum>
  <w:abstractNum w:abstractNumId="2" w15:restartNumberingAfterBreak="0">
    <w:nsid w:val="FFFFFF7E"/>
    <w:multiLevelType w:val="multilevel"/>
    <w:tmpl w:val="55AC297C"/>
    <w:styleLink w:val="11111111"/>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D430B264"/>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hybridMultilevel"/>
    <w:tmpl w:val="4CB41754"/>
    <w:lvl w:ilvl="0" w:tplc="0624DAEA">
      <w:start w:val="1"/>
      <w:numFmt w:val="decimal"/>
      <w:pStyle w:val="ListNumber"/>
      <w:lvlText w:val="%1."/>
      <w:lvlJc w:val="left"/>
      <w:pPr>
        <w:tabs>
          <w:tab w:val="num" w:pos="360"/>
        </w:tabs>
        <w:ind w:left="360" w:hanging="360"/>
      </w:pPr>
    </w:lvl>
    <w:lvl w:ilvl="1" w:tplc="BF2456A2">
      <w:numFmt w:val="decimal"/>
      <w:lvlText w:val=""/>
      <w:lvlJc w:val="left"/>
    </w:lvl>
    <w:lvl w:ilvl="2" w:tplc="127A2906">
      <w:numFmt w:val="decimal"/>
      <w:lvlText w:val=""/>
      <w:lvlJc w:val="left"/>
    </w:lvl>
    <w:lvl w:ilvl="3" w:tplc="355C95E4">
      <w:numFmt w:val="decimal"/>
      <w:lvlText w:val=""/>
      <w:lvlJc w:val="left"/>
    </w:lvl>
    <w:lvl w:ilvl="4" w:tplc="D4FA3A88">
      <w:numFmt w:val="decimal"/>
      <w:lvlText w:val=""/>
      <w:lvlJc w:val="left"/>
    </w:lvl>
    <w:lvl w:ilvl="5" w:tplc="E7CC156A">
      <w:numFmt w:val="decimal"/>
      <w:lvlText w:val=""/>
      <w:lvlJc w:val="left"/>
    </w:lvl>
    <w:lvl w:ilvl="6" w:tplc="D9AC4EB0">
      <w:numFmt w:val="decimal"/>
      <w:lvlText w:val=""/>
      <w:lvlJc w:val="left"/>
    </w:lvl>
    <w:lvl w:ilvl="7" w:tplc="041E429A">
      <w:numFmt w:val="decimal"/>
      <w:lvlText w:val=""/>
      <w:lvlJc w:val="left"/>
    </w:lvl>
    <w:lvl w:ilvl="8" w:tplc="923ECF10">
      <w:numFmt w:val="decimal"/>
      <w:lvlText w:val=""/>
      <w:lvlJc w:val="left"/>
    </w:lvl>
  </w:abstractNum>
  <w:abstractNum w:abstractNumId="5"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170F13"/>
    <w:multiLevelType w:val="hybridMultilevel"/>
    <w:tmpl w:val="0292FB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02A6E4A"/>
    <w:multiLevelType w:val="hybridMultilevel"/>
    <w:tmpl w:val="699E46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2D7894"/>
    <w:multiLevelType w:val="multilevel"/>
    <w:tmpl w:val="8DE6174E"/>
    <w:lvl w:ilvl="0">
      <w:start w:val="1"/>
      <w:numFmt w:val="upperLetter"/>
      <w:pStyle w:val="AnnexHeading1"/>
      <w:suff w:val="space"/>
      <w:lvlText w:val="Annex %1:"/>
      <w:lvlJc w:val="left"/>
      <w:pPr>
        <w:ind w:left="567" w:hanging="567"/>
      </w:pPr>
      <w:rPr>
        <w:rFonts w:hint="default"/>
        <w:color w:val="FFC600" w:themeColor="accent1"/>
      </w:rPr>
    </w:lvl>
    <w:lvl w:ilvl="1">
      <w:start w:val="1"/>
      <w:numFmt w:val="decimal"/>
      <w:pStyle w:val="AnnexNumber1"/>
      <w:lvlText w:val="%1.%2"/>
      <w:lvlJc w:val="left"/>
      <w:pPr>
        <w:tabs>
          <w:tab w:val="num" w:pos="567"/>
        </w:tabs>
        <w:ind w:left="567" w:hanging="567"/>
      </w:pPr>
      <w:rPr>
        <w:rFonts w:hint="default"/>
        <w:b w:val="0"/>
        <w:i w:val="0"/>
        <w:color w:val="auto"/>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10" w15:restartNumberingAfterBreak="0">
    <w:nsid w:val="00DA52B1"/>
    <w:multiLevelType w:val="multilevel"/>
    <w:tmpl w:val="0E8C8AD2"/>
    <w:styleLink w:val="StandardList3"/>
    <w:lvl w:ilvl="0">
      <w:start w:val="1"/>
      <w:numFmt w:val="decimal"/>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11" w15:restartNumberingAfterBreak="0">
    <w:nsid w:val="01827794"/>
    <w:multiLevelType w:val="multilevel"/>
    <w:tmpl w:val="0A4EA478"/>
    <w:styleLink w:val="NumbListAnnex1"/>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3"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030B7C08"/>
    <w:multiLevelType w:val="multilevel"/>
    <w:tmpl w:val="4A366A3C"/>
    <w:styleLink w:val="NumbListBullet"/>
    <w:lvl w:ilvl="0">
      <w:start w:val="1"/>
      <w:numFmt w:val="bullet"/>
      <w:pStyle w:val="FFWBullets"/>
      <w:lvlText w:val=""/>
      <w:lvlJc w:val="left"/>
      <w:pPr>
        <w:ind w:left="794" w:hanging="794"/>
      </w:pPr>
      <w:rPr>
        <w:rFonts w:ascii="Symbol" w:hAnsi="Symbol" w:hint="default"/>
        <w:color w:val="auto"/>
      </w:rPr>
    </w:lvl>
    <w:lvl w:ilvl="1">
      <w:start w:val="1"/>
      <w:numFmt w:val="bullet"/>
      <w:lvlText w:val=""/>
      <w:lvlJc w:val="left"/>
      <w:pPr>
        <w:ind w:left="1588" w:hanging="794"/>
      </w:pPr>
      <w:rPr>
        <w:rFonts w:ascii="Symbol" w:hAnsi="Symbol" w:hint="default"/>
        <w:color w:val="auto"/>
      </w:rPr>
    </w:lvl>
    <w:lvl w:ilvl="2">
      <w:start w:val="1"/>
      <w:numFmt w:val="bullet"/>
      <w:lvlText w:val=""/>
      <w:lvlJc w:val="left"/>
      <w:pPr>
        <w:ind w:left="2381" w:hanging="793"/>
      </w:pPr>
      <w:rPr>
        <w:rFonts w:ascii="Symbol" w:hAnsi="Symbol" w:hint="default"/>
        <w:color w:val="auto"/>
      </w:rPr>
    </w:lvl>
    <w:lvl w:ilvl="3">
      <w:start w:val="1"/>
      <w:numFmt w:val="bullet"/>
      <w:lvlText w:val=""/>
      <w:lvlJc w:val="left"/>
      <w:pPr>
        <w:ind w:left="3175" w:hanging="794"/>
      </w:pPr>
      <w:rPr>
        <w:rFonts w:ascii="Symbol" w:hAnsi="Symbol" w:hint="default"/>
        <w:color w:val="auto"/>
      </w:rPr>
    </w:lvl>
    <w:lvl w:ilvl="4">
      <w:start w:val="1"/>
      <w:numFmt w:val="bullet"/>
      <w:lvlText w:val=""/>
      <w:lvlJc w:val="left"/>
      <w:pPr>
        <w:ind w:left="3969" w:hanging="794"/>
      </w:pPr>
      <w:rPr>
        <w:rFonts w:ascii="Symbol" w:hAnsi="Symbol" w:hint="default"/>
        <w:color w:val="auto"/>
      </w:rPr>
    </w:lvl>
    <w:lvl w:ilvl="5">
      <w:start w:val="1"/>
      <w:numFmt w:val="bullet"/>
      <w:lvlText w:val=""/>
      <w:lvlJc w:val="left"/>
      <w:pPr>
        <w:ind w:left="4763" w:hanging="794"/>
      </w:pPr>
      <w:rPr>
        <w:rFonts w:ascii="Symbol" w:hAnsi="Symbol" w:hint="default"/>
        <w:color w:val="auto"/>
      </w:rPr>
    </w:lvl>
    <w:lvl w:ilvl="6">
      <w:start w:val="1"/>
      <w:numFmt w:val="bullet"/>
      <w:lvlText w:val=""/>
      <w:lvlJc w:val="left"/>
      <w:pPr>
        <w:ind w:left="5557" w:hanging="794"/>
      </w:pPr>
      <w:rPr>
        <w:rFonts w:ascii="Symbol" w:hAnsi="Symbol" w:hint="default"/>
        <w:color w:val="auto"/>
      </w:rPr>
    </w:lvl>
    <w:lvl w:ilvl="7">
      <w:start w:val="1"/>
      <w:numFmt w:val="bullet"/>
      <w:lvlText w:val=""/>
      <w:lvlJc w:val="left"/>
      <w:pPr>
        <w:ind w:left="6350" w:hanging="793"/>
      </w:pPr>
      <w:rPr>
        <w:rFonts w:ascii="Symbol" w:hAnsi="Symbol" w:hint="default"/>
        <w:color w:val="auto"/>
      </w:rPr>
    </w:lvl>
    <w:lvl w:ilvl="8">
      <w:start w:val="1"/>
      <w:numFmt w:val="bullet"/>
      <w:lvlText w:val=""/>
      <w:lvlJc w:val="left"/>
      <w:pPr>
        <w:ind w:left="7144" w:hanging="794"/>
      </w:pPr>
      <w:rPr>
        <w:rFonts w:ascii="Symbol" w:hAnsi="Symbol" w:hint="default"/>
        <w:color w:val="auto"/>
      </w:rPr>
    </w:lvl>
  </w:abstractNum>
  <w:abstractNum w:abstractNumId="15" w15:restartNumberingAfterBreak="0">
    <w:nsid w:val="036E4AF9"/>
    <w:multiLevelType w:val="hybridMultilevel"/>
    <w:tmpl w:val="13B0AC86"/>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16"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7" w15:restartNumberingAfterBreak="0">
    <w:nsid w:val="041B3E28"/>
    <w:multiLevelType w:val="multilevel"/>
    <w:tmpl w:val="2006D50C"/>
    <w:styleLink w:val="1111115"/>
    <w:lvl w:ilvl="0">
      <w:start w:val="1"/>
      <w:numFmt w:val="decimal"/>
      <w:pStyle w:val="S14parts"/>
      <w:suff w:val="nothing"/>
      <w:lvlText w:val="Schedule 14.%1"/>
      <w:lvlJc w:val="left"/>
      <w:pPr>
        <w:ind w:left="0" w:firstLine="0"/>
      </w:pPr>
      <w:rPr>
        <w:rFonts w:ascii="Arial" w:hAnsi="Arial" w:cs="Times New Roman" w:hint="default"/>
        <w:b/>
        <w:i w:val="0"/>
        <w:sz w:val="20"/>
        <w:szCs w:val="24"/>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upperRoman"/>
      <w:lvlText w:val="%6."/>
      <w:lvlJc w:val="left"/>
      <w:pPr>
        <w:tabs>
          <w:tab w:val="num" w:pos="3600"/>
        </w:tabs>
        <w:ind w:left="3600" w:hanging="72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8" w15:restartNumberingAfterBreak="0">
    <w:nsid w:val="04584D43"/>
    <w:multiLevelType w:val="hybridMultilevel"/>
    <w:tmpl w:val="232834A8"/>
    <w:lvl w:ilvl="0" w:tplc="5C324074">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9" w15:restartNumberingAfterBreak="0">
    <w:nsid w:val="045864B0"/>
    <w:multiLevelType w:val="hybridMultilevel"/>
    <w:tmpl w:val="E10E563C"/>
    <w:lvl w:ilvl="0" w:tplc="5FF24C5C">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20" w15:restartNumberingAfterBreak="0">
    <w:nsid w:val="04723DB5"/>
    <w:multiLevelType w:val="multilevel"/>
    <w:tmpl w:val="B08C95EA"/>
    <w:lvl w:ilvl="0">
      <w:start w:val="1"/>
      <w:numFmt w:val="none"/>
      <w:suff w:val="nothing"/>
      <w:lvlText w:val=""/>
      <w:lvlJc w:val="left"/>
      <w:pPr>
        <w:tabs>
          <w:tab w:val="num" w:pos="720"/>
        </w:tabs>
        <w:ind w:left="720" w:firstLine="0"/>
      </w:pPr>
      <w:rPr>
        <w:b/>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170"/>
        </w:tabs>
        <w:ind w:left="1170" w:hanging="1080"/>
      </w:pPr>
      <w:rPr>
        <w:rFonts w:hint="default"/>
        <w:caps w:val="0"/>
        <w:color w:val="auto"/>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1" w15:restartNumberingAfterBreak="0">
    <w:nsid w:val="04DF0137"/>
    <w:multiLevelType w:val="multilevel"/>
    <w:tmpl w:val="551ECC92"/>
    <w:styleLink w:val="NumberingNotes2"/>
    <w:lvl w:ilvl="0">
      <w:start w:val="1"/>
      <w:numFmt w:val="lowerLetter"/>
      <w:pStyle w:val="Note1"/>
      <w:lvlText w:val="(%1)"/>
      <w:lvlJc w:val="left"/>
      <w:pPr>
        <w:tabs>
          <w:tab w:val="num" w:pos="720"/>
        </w:tabs>
        <w:ind w:left="720" w:hanging="720"/>
      </w:pPr>
      <w:rPr>
        <w:rFonts w:ascii="Verdana" w:eastAsia="Times New Roman" w:hAnsi="Verdana" w:cs="Arial"/>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057F79FB"/>
    <w:multiLevelType w:val="hybridMultilevel"/>
    <w:tmpl w:val="C15EA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6675FA4"/>
    <w:multiLevelType w:val="multilevel"/>
    <w:tmpl w:val="87F8A686"/>
    <w:name w:val="_Simple-412904439-F"/>
    <w:styleLink w:val="SimpleList"/>
    <w:lvl w:ilvl="0">
      <w:start w:val="1"/>
      <w:numFmt w:val="decimal"/>
      <w:pStyle w:val="SimpleL1"/>
      <w:lvlText w:val="%1"/>
      <w:lvlJc w:val="left"/>
      <w:pPr>
        <w:tabs>
          <w:tab w:val="num" w:pos="567"/>
        </w:tabs>
        <w:ind w:left="567" w:hanging="567"/>
      </w:pPr>
      <w:rPr>
        <w:rFonts w:ascii="Arial" w:hAnsi="Arial" w:cs="Arial"/>
        <w:b w:val="0"/>
        <w:i w:val="0"/>
        <w:caps w:val="0"/>
        <w:smallCaps w:val="0"/>
        <w:color w:val="auto"/>
        <w:sz w:val="20"/>
        <w:u w:val="none"/>
      </w:rPr>
    </w:lvl>
    <w:lvl w:ilvl="1">
      <w:start w:val="1"/>
      <w:numFmt w:val="lowerLetter"/>
      <w:pStyle w:val="SimpleL2"/>
      <w:lvlText w:val="(%2)"/>
      <w:lvlJc w:val="left"/>
      <w:pPr>
        <w:tabs>
          <w:tab w:val="num" w:pos="1134"/>
        </w:tabs>
        <w:ind w:left="1134" w:hanging="567"/>
      </w:pPr>
      <w:rPr>
        <w:rFonts w:ascii="Arial" w:hAnsi="Arial" w:cs="Arial"/>
        <w:b w:val="0"/>
        <w:i w:val="0"/>
        <w:caps w:val="0"/>
        <w:smallCaps w:val="0"/>
        <w:color w:val="auto"/>
        <w:sz w:val="20"/>
        <w:u w:val="none"/>
      </w:rPr>
    </w:lvl>
    <w:lvl w:ilvl="2">
      <w:start w:val="1"/>
      <w:numFmt w:val="lowerRoman"/>
      <w:pStyle w:val="SimpleL3"/>
      <w:lvlText w:val="(%3)"/>
      <w:lvlJc w:val="left"/>
      <w:pPr>
        <w:tabs>
          <w:tab w:val="num" w:pos="1701"/>
        </w:tabs>
        <w:ind w:left="1701" w:hanging="567"/>
      </w:pPr>
      <w:rPr>
        <w:rFonts w:ascii="Arial" w:hAnsi="Arial" w:cs="Arial"/>
        <w:b w:val="0"/>
        <w:i w:val="0"/>
        <w:caps w:val="0"/>
        <w:smallCaps w:val="0"/>
        <w:color w:val="auto"/>
        <w:sz w:val="20"/>
        <w:u w:val="none"/>
      </w:rPr>
    </w:lvl>
    <w:lvl w:ilvl="3">
      <w:start w:val="1"/>
      <w:numFmt w:val="upperLetter"/>
      <w:pStyle w:val="SimpleL4"/>
      <w:lvlText w:val="(%4)"/>
      <w:lvlJc w:val="left"/>
      <w:pPr>
        <w:tabs>
          <w:tab w:val="num" w:pos="2836"/>
        </w:tabs>
        <w:ind w:left="2836" w:hanging="567"/>
      </w:pPr>
      <w:rPr>
        <w:rFonts w:ascii="Arial" w:hAnsi="Arial" w:cs="Arial"/>
        <w:b w:val="0"/>
        <w:i w:val="0"/>
        <w:caps w:val="0"/>
        <w:smallCaps w:val="0"/>
        <w:color w:val="auto"/>
        <w:sz w:val="20"/>
        <w:u w:val="none"/>
      </w:rPr>
    </w:lvl>
    <w:lvl w:ilvl="4">
      <w:start w:val="1"/>
      <w:numFmt w:val="decimal"/>
      <w:pStyle w:val="SimpleL5"/>
      <w:lvlText w:val="%5)"/>
      <w:lvlJc w:val="left"/>
      <w:pPr>
        <w:tabs>
          <w:tab w:val="num" w:pos="2835"/>
        </w:tabs>
        <w:ind w:left="2835" w:hanging="567"/>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7002A8A"/>
    <w:multiLevelType w:val="hybridMultilevel"/>
    <w:tmpl w:val="CB54E85E"/>
    <w:lvl w:ilvl="0" w:tplc="A6C2FB1A">
      <w:start w:val="1"/>
      <w:numFmt w:val="lowerLetter"/>
      <w:lvlText w:val="(%1)"/>
      <w:lvlJc w:val="left"/>
      <w:pPr>
        <w:ind w:left="466" w:hanging="360"/>
      </w:pPr>
      <w:rPr>
        <w:rFonts w:ascii="Georgia" w:hAnsi="Georgia"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25" w15:restartNumberingAfterBreak="0">
    <w:nsid w:val="0795064A"/>
    <w:multiLevelType w:val="multilevel"/>
    <w:tmpl w:val="1332CCD4"/>
    <w:styleLink w:val="1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085B2994"/>
    <w:multiLevelType w:val="multilevel"/>
    <w:tmpl w:val="EA5C4D16"/>
    <w:styleLink w:val="DFTNumbering"/>
    <w:lvl w:ilvl="0">
      <w:start w:val="1"/>
      <w:numFmt w:val="decimal"/>
      <w:lvlText w:val="%1"/>
      <w:lvlJc w:val="left"/>
      <w:pPr>
        <w:ind w:left="567" w:hanging="567"/>
      </w:pPr>
      <w:rPr>
        <w:rFonts w:hint="default"/>
        <w:b w:val="0"/>
        <w:i w:val="0"/>
        <w:vanish w:val="0"/>
        <w:color w:val="auto"/>
      </w:rPr>
    </w:lvl>
    <w:lvl w:ilvl="1">
      <w:start w:val="1"/>
      <w:numFmt w:val="none"/>
      <w:lvlText w:val=""/>
      <w:lvlJc w:val="left"/>
      <w:pPr>
        <w:ind w:left="567" w:hanging="567"/>
      </w:pPr>
      <w:rPr>
        <w:rFonts w:hint="default"/>
        <w:b/>
        <w:i w:val="0"/>
      </w:rPr>
    </w:lvl>
    <w:lvl w:ilvl="2">
      <w:start w:val="1"/>
      <w:numFmt w:val="none"/>
      <w:lvlText w:val="%3"/>
      <w:lvlJc w:val="left"/>
      <w:pPr>
        <w:tabs>
          <w:tab w:val="num" w:pos="454"/>
        </w:tabs>
        <w:ind w:left="567" w:hanging="567"/>
      </w:pPr>
      <w:rPr>
        <w:rFonts w:hint="default"/>
        <w:b/>
        <w:i w:val="0"/>
      </w:rPr>
    </w:lvl>
    <w:lvl w:ilvl="3">
      <w:start w:val="1"/>
      <w:numFmt w:val="none"/>
      <w:lvlText w:val="%4"/>
      <w:lvlJc w:val="left"/>
      <w:pPr>
        <w:ind w:left="567" w:hanging="567"/>
      </w:pPr>
      <w:rPr>
        <w:rFonts w:hint="default"/>
      </w:rPr>
    </w:lvl>
    <w:lvl w:ilvl="4">
      <w:start w:val="1"/>
      <w:numFmt w:val="none"/>
      <w:suff w:val="nothing"/>
      <w:lvlText w:val=""/>
      <w:lvlJc w:val="left"/>
      <w:pPr>
        <w:ind w:left="567" w:hanging="567"/>
      </w:pPr>
      <w:rPr>
        <w:rFonts w:hint="default"/>
      </w:rPr>
    </w:lvl>
    <w:lvl w:ilvl="5">
      <w:start w:val="1"/>
      <w:numFmt w:val="none"/>
      <w:suff w:val="nothing"/>
      <w:lvlText w:val=""/>
      <w:lvlJc w:val="left"/>
      <w:pPr>
        <w:ind w:left="567" w:hanging="567"/>
      </w:pPr>
      <w:rPr>
        <w:rFonts w:hint="default"/>
      </w:rPr>
    </w:lvl>
    <w:lvl w:ilvl="6">
      <w:start w:val="1"/>
      <w:numFmt w:val="none"/>
      <w:suff w:val="nothing"/>
      <w:lvlText w:val=""/>
      <w:lvlJc w:val="left"/>
      <w:pPr>
        <w:ind w:left="567" w:hanging="567"/>
      </w:pPr>
      <w:rPr>
        <w:rFonts w:hint="default"/>
      </w:rPr>
    </w:lvl>
    <w:lvl w:ilvl="7">
      <w:start w:val="1"/>
      <w:numFmt w:val="none"/>
      <w:suff w:val="nothing"/>
      <w:lvlText w:val=""/>
      <w:lvlJc w:val="left"/>
      <w:pPr>
        <w:ind w:left="567" w:hanging="567"/>
      </w:pPr>
      <w:rPr>
        <w:rFonts w:hint="default"/>
      </w:rPr>
    </w:lvl>
    <w:lvl w:ilvl="8">
      <w:start w:val="1"/>
      <w:numFmt w:val="none"/>
      <w:suff w:val="nothing"/>
      <w:lvlText w:val=""/>
      <w:lvlJc w:val="left"/>
      <w:pPr>
        <w:ind w:left="567" w:hanging="567"/>
      </w:pPr>
      <w:rPr>
        <w:rFonts w:hint="default"/>
      </w:rPr>
    </w:lvl>
  </w:abstractNum>
  <w:abstractNum w:abstractNumId="27" w15:restartNumberingAfterBreak="0">
    <w:nsid w:val="08EB47D1"/>
    <w:multiLevelType w:val="hybridMultilevel"/>
    <w:tmpl w:val="0CAC8124"/>
    <w:lvl w:ilvl="0" w:tplc="20F4789A">
      <w:start w:val="1"/>
      <w:numFmt w:val="lowerLetter"/>
      <w:lvlText w:val="(%1)"/>
      <w:lvlJc w:val="left"/>
      <w:pPr>
        <w:ind w:left="466" w:hanging="360"/>
      </w:pPr>
      <w:rPr>
        <w:rFonts w:hint="default"/>
        <w:color w:val="00000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28" w15:restartNumberingAfterBreak="0">
    <w:nsid w:val="098438D9"/>
    <w:multiLevelType w:val="hybridMultilevel"/>
    <w:tmpl w:val="B3A08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AA04DAC"/>
    <w:multiLevelType w:val="hybridMultilevel"/>
    <w:tmpl w:val="5ED0DEE8"/>
    <w:lvl w:ilvl="0" w:tplc="E5CA2394">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30" w15:restartNumberingAfterBreak="0">
    <w:nsid w:val="0AF2285E"/>
    <w:multiLevelType w:val="multilevel"/>
    <w:tmpl w:val="03BEC79E"/>
    <w:styleLink w:val="DFTBullets"/>
    <w:lvl w:ilvl="0">
      <w:start w:val="1"/>
      <w:numFmt w:val="bullet"/>
      <w:lvlText w:val=""/>
      <w:lvlJc w:val="left"/>
      <w:pPr>
        <w:ind w:left="924" w:hanging="357"/>
      </w:pPr>
      <w:rPr>
        <w:rFonts w:ascii="Symbol" w:hAnsi="Symbol" w:hint="default"/>
        <w:color w:val="FFC600" w:themeColor="accent1"/>
      </w:rPr>
    </w:lvl>
    <w:lvl w:ilvl="1">
      <w:start w:val="1"/>
      <w:numFmt w:val="bullet"/>
      <w:lvlText w:val="─"/>
      <w:lvlJc w:val="left"/>
      <w:pPr>
        <w:ind w:left="924" w:hanging="357"/>
      </w:pPr>
      <w:rPr>
        <w:rFonts w:ascii="Arial" w:hAnsi="Arial" w:hint="default"/>
        <w:color w:val="FFC600" w:themeColor="accent1"/>
      </w:rPr>
    </w:lvl>
    <w:lvl w:ilvl="2">
      <w:start w:val="1"/>
      <w:numFmt w:val="decimal"/>
      <w:lvlText w:val="%3"/>
      <w:lvlJc w:val="left"/>
      <w:pPr>
        <w:ind w:left="924" w:hanging="357"/>
      </w:pPr>
      <w:rPr>
        <w:rFonts w:hint="default"/>
        <w:color w:val="auto"/>
      </w:rPr>
    </w:lvl>
    <w:lvl w:ilvl="3">
      <w:start w:val="1"/>
      <w:numFmt w:val="lowerLetter"/>
      <w:lvlText w:val="%4."/>
      <w:lvlJc w:val="left"/>
      <w:pPr>
        <w:ind w:left="924" w:hanging="357"/>
      </w:pPr>
      <w:rPr>
        <w:rFonts w:hint="default"/>
        <w:color w:val="auto"/>
      </w:rPr>
    </w:lvl>
    <w:lvl w:ilvl="4">
      <w:start w:val="1"/>
      <w:numFmt w:val="bullet"/>
      <w:lvlText w:val=""/>
      <w:lvlJc w:val="left"/>
      <w:pPr>
        <w:tabs>
          <w:tab w:val="num" w:pos="567"/>
        </w:tabs>
        <w:ind w:left="924" w:hanging="357"/>
      </w:pPr>
      <w:rPr>
        <w:rFonts w:ascii="Symbol" w:hAnsi="Symbol" w:hint="default"/>
        <w:color w:val="auto"/>
      </w:rPr>
    </w:lvl>
    <w:lvl w:ilvl="5">
      <w:start w:val="1"/>
      <w:numFmt w:val="bullet"/>
      <w:lvlText w:val=""/>
      <w:lvlJc w:val="left"/>
      <w:pPr>
        <w:tabs>
          <w:tab w:val="num" w:pos="567"/>
        </w:tabs>
        <w:ind w:left="924" w:hanging="357"/>
      </w:pPr>
      <w:rPr>
        <w:rFonts w:ascii="Symbol" w:hAnsi="Symbol" w:hint="default"/>
        <w:color w:val="auto"/>
      </w:rPr>
    </w:lvl>
    <w:lvl w:ilvl="6">
      <w:start w:val="1"/>
      <w:numFmt w:val="bullet"/>
      <w:lvlText w:val=""/>
      <w:lvlJc w:val="left"/>
      <w:pPr>
        <w:tabs>
          <w:tab w:val="num" w:pos="567"/>
        </w:tabs>
        <w:ind w:left="924" w:hanging="357"/>
      </w:pPr>
      <w:rPr>
        <w:rFonts w:ascii="Symbol" w:hAnsi="Symbol" w:hint="default"/>
        <w:color w:val="auto"/>
      </w:rPr>
    </w:lvl>
    <w:lvl w:ilvl="7">
      <w:start w:val="1"/>
      <w:numFmt w:val="bullet"/>
      <w:lvlText w:val=""/>
      <w:lvlJc w:val="left"/>
      <w:pPr>
        <w:tabs>
          <w:tab w:val="num" w:pos="567"/>
        </w:tabs>
        <w:ind w:left="924" w:hanging="357"/>
      </w:pPr>
      <w:rPr>
        <w:rFonts w:ascii="Symbol" w:hAnsi="Symbol" w:hint="default"/>
        <w:color w:val="auto"/>
      </w:rPr>
    </w:lvl>
    <w:lvl w:ilvl="8">
      <w:start w:val="1"/>
      <w:numFmt w:val="bullet"/>
      <w:lvlText w:val=""/>
      <w:lvlJc w:val="left"/>
      <w:pPr>
        <w:tabs>
          <w:tab w:val="num" w:pos="567"/>
        </w:tabs>
        <w:ind w:left="924" w:hanging="357"/>
      </w:pPr>
      <w:rPr>
        <w:rFonts w:ascii="Symbol" w:hAnsi="Symbol" w:hint="default"/>
        <w:color w:val="auto"/>
      </w:rPr>
    </w:lvl>
  </w:abstractNum>
  <w:abstractNum w:abstractNumId="31" w15:restartNumberingAfterBreak="0">
    <w:nsid w:val="0B4E69D3"/>
    <w:multiLevelType w:val="hybridMultilevel"/>
    <w:tmpl w:val="1E88BA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DB87ACF"/>
    <w:multiLevelType w:val="hybridMultilevel"/>
    <w:tmpl w:val="5E5ED4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DF5219B"/>
    <w:multiLevelType w:val="multilevel"/>
    <w:tmpl w:val="6EFAF56C"/>
    <w:styleLink w:val="NumbListLetteredLists"/>
    <w:lvl w:ilvl="0">
      <w:start w:val="1"/>
      <w:numFmt w:val="decimal"/>
      <w:pStyle w:val="FFWNumberedList"/>
      <w:lvlText w:val="%1."/>
      <w:lvlJc w:val="left"/>
      <w:pPr>
        <w:ind w:left="794" w:hanging="794"/>
      </w:pPr>
      <w:rPr>
        <w:rFonts w:hint="default"/>
      </w:rPr>
    </w:lvl>
    <w:lvl w:ilvl="1">
      <w:start w:val="1"/>
      <w:numFmt w:val="decimal"/>
      <w:lvlText w:val="%2."/>
      <w:lvlJc w:val="left"/>
      <w:pPr>
        <w:ind w:left="1588" w:hanging="794"/>
      </w:pPr>
      <w:rPr>
        <w:rFonts w:hint="default"/>
      </w:rPr>
    </w:lvl>
    <w:lvl w:ilvl="2">
      <w:start w:val="1"/>
      <w:numFmt w:val="decimal"/>
      <w:lvlText w:val="%3."/>
      <w:lvlJc w:val="left"/>
      <w:pPr>
        <w:ind w:left="2381" w:hanging="793"/>
      </w:pPr>
      <w:rPr>
        <w:rFonts w:hint="default"/>
      </w:rPr>
    </w:lvl>
    <w:lvl w:ilvl="3">
      <w:start w:val="1"/>
      <w:numFmt w:val="decimal"/>
      <w:lvlText w:val="%4."/>
      <w:lvlJc w:val="left"/>
      <w:pPr>
        <w:ind w:left="3175" w:hanging="794"/>
      </w:pPr>
      <w:rPr>
        <w:rFonts w:hint="default"/>
      </w:rPr>
    </w:lvl>
    <w:lvl w:ilvl="4">
      <w:start w:val="1"/>
      <w:numFmt w:val="decimal"/>
      <w:lvlText w:val="%5."/>
      <w:lvlJc w:val="left"/>
      <w:pPr>
        <w:ind w:left="3969" w:hanging="794"/>
      </w:pPr>
      <w:rPr>
        <w:rFonts w:hint="default"/>
      </w:rPr>
    </w:lvl>
    <w:lvl w:ilvl="5">
      <w:start w:val="1"/>
      <w:numFmt w:val="decimal"/>
      <w:lvlText w:val="%6."/>
      <w:lvlJc w:val="left"/>
      <w:pPr>
        <w:ind w:left="4763" w:hanging="794"/>
      </w:pPr>
      <w:rPr>
        <w:rFonts w:hint="default"/>
      </w:rPr>
    </w:lvl>
    <w:lvl w:ilvl="6">
      <w:start w:val="1"/>
      <w:numFmt w:val="decimal"/>
      <w:lvlText w:val="%7."/>
      <w:lvlJc w:val="left"/>
      <w:pPr>
        <w:ind w:left="5557" w:hanging="794"/>
      </w:pPr>
      <w:rPr>
        <w:rFonts w:hint="default"/>
      </w:rPr>
    </w:lvl>
    <w:lvl w:ilvl="7">
      <w:start w:val="1"/>
      <w:numFmt w:val="decimal"/>
      <w:lvlText w:val="%8."/>
      <w:lvlJc w:val="left"/>
      <w:pPr>
        <w:ind w:left="6350" w:hanging="793"/>
      </w:pPr>
      <w:rPr>
        <w:rFonts w:hint="default"/>
      </w:rPr>
    </w:lvl>
    <w:lvl w:ilvl="8">
      <w:start w:val="1"/>
      <w:numFmt w:val="decimal"/>
      <w:lvlText w:val="%9."/>
      <w:lvlJc w:val="left"/>
      <w:pPr>
        <w:ind w:left="7031" w:hanging="681"/>
      </w:pPr>
      <w:rPr>
        <w:rFonts w:hint="default"/>
      </w:rPr>
    </w:lvl>
  </w:abstractNum>
  <w:abstractNum w:abstractNumId="35" w15:restartNumberingAfterBreak="0">
    <w:nsid w:val="0E3F44E1"/>
    <w:multiLevelType w:val="multilevel"/>
    <w:tmpl w:val="6FAC73E4"/>
    <w:styleLink w:val="NumbListManualNumbers1"/>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0E811E7A"/>
    <w:multiLevelType w:val="hybridMultilevel"/>
    <w:tmpl w:val="333CF9A4"/>
    <w:lvl w:ilvl="0" w:tplc="BD62DDF2">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37" w15:restartNumberingAfterBreak="0">
    <w:nsid w:val="0F490DF1"/>
    <w:multiLevelType w:val="hybridMultilevel"/>
    <w:tmpl w:val="37704A7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00C55AE"/>
    <w:multiLevelType w:val="hybridMultilevel"/>
    <w:tmpl w:val="29A0482C"/>
    <w:lvl w:ilvl="0" w:tplc="EA22AD9E">
      <w:start w:val="1"/>
      <w:numFmt w:val="lowerLetter"/>
      <w:lvlText w:val="(%1)"/>
      <w:lvlJc w:val="left"/>
      <w:pPr>
        <w:ind w:left="466" w:hanging="360"/>
      </w:pPr>
      <w:rPr>
        <w:rFonts w:hint="default"/>
        <w:color w:val="00000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39" w15:restartNumberingAfterBreak="0">
    <w:nsid w:val="110C3345"/>
    <w:multiLevelType w:val="hybridMultilevel"/>
    <w:tmpl w:val="4A5E54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134323D"/>
    <w:multiLevelType w:val="multilevel"/>
    <w:tmpl w:val="13784C6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964"/>
        </w:tabs>
        <w:ind w:left="964" w:hanging="680"/>
      </w:pPr>
      <w:rPr>
        <w:rFonts w:ascii="Arial" w:hAnsi="Arial" w:cs="Arial" w:hint="default"/>
        <w:b/>
        <w:i w:val="0"/>
        <w:sz w:val="21"/>
      </w:rPr>
    </w:lvl>
    <w:lvl w:ilvl="2">
      <w:start w:val="1"/>
      <w:numFmt w:val="lowerLetter"/>
      <w:pStyle w:val="Schedule3"/>
      <w:lvlText w:val="(%3)"/>
      <w:lvlJc w:val="left"/>
      <w:pPr>
        <w:tabs>
          <w:tab w:val="num" w:pos="1361"/>
        </w:tabs>
        <w:ind w:left="1361" w:hanging="681"/>
      </w:pPr>
      <w:rPr>
        <w:rFonts w:ascii="Georgia" w:hAnsi="Georgia" w:cs="Arial" w:hint="default"/>
        <w:b w:val="0"/>
        <w:i w:val="0"/>
        <w:color w:val="auto"/>
        <w:sz w:val="20"/>
      </w:rPr>
    </w:lvl>
    <w:lvl w:ilvl="3">
      <w:start w:val="1"/>
      <w:numFmt w:val="lowerRoman"/>
      <w:pStyle w:val="Schedule4"/>
      <w:lvlText w:val="(%4)"/>
      <w:lvlJc w:val="left"/>
      <w:pPr>
        <w:tabs>
          <w:tab w:val="num" w:pos="2041"/>
        </w:tabs>
        <w:ind w:left="2041" w:hanging="680"/>
      </w:pPr>
      <w:rPr>
        <w:rFonts w:ascii="Georgia" w:hAnsi="Georgia" w:cs="Arial" w:hint="default"/>
      </w:r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1" w15:restartNumberingAfterBreak="0">
    <w:nsid w:val="1142352B"/>
    <w:multiLevelType w:val="hybridMultilevel"/>
    <w:tmpl w:val="F83CB1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16B7A43"/>
    <w:multiLevelType w:val="multilevel"/>
    <w:tmpl w:val="FB36DFD0"/>
    <w:name w:val="Table"/>
    <w:lvl w:ilvl="0">
      <w:start w:val="1"/>
      <w:numFmt w:val="decimal"/>
      <w:pStyle w:val="Table1"/>
      <w:lvlText w:val="%1"/>
      <w:lvlJc w:val="left"/>
      <w:pPr>
        <w:tabs>
          <w:tab w:val="num" w:pos="680"/>
        </w:tabs>
        <w:ind w:left="680" w:hanging="680"/>
      </w:pPr>
      <w:rPr>
        <w:rFonts w:hint="default"/>
        <w:b/>
        <w:i w:val="0"/>
        <w:sz w:val="20"/>
        <w:szCs w:val="20"/>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43" w15:restartNumberingAfterBreak="0">
    <w:nsid w:val="11D53988"/>
    <w:multiLevelType w:val="hybridMultilevel"/>
    <w:tmpl w:val="3A3A101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5" w15:restartNumberingAfterBreak="0">
    <w:nsid w:val="147E4865"/>
    <w:multiLevelType w:val="multilevel"/>
    <w:tmpl w:val="6FAC73E4"/>
    <w:styleLink w:val="NumbListLetteredLists1"/>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49C4C72"/>
    <w:multiLevelType w:val="multilevel"/>
    <w:tmpl w:val="6FAC73E4"/>
    <w:styleLink w:val="NumbListLegal11"/>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4F23A38"/>
    <w:multiLevelType w:val="multilevel"/>
    <w:tmpl w:val="D690DF0A"/>
    <w:numStyleLink w:val="NumbListLegal"/>
  </w:abstractNum>
  <w:abstractNum w:abstractNumId="48" w15:restartNumberingAfterBreak="0">
    <w:nsid w:val="151746BC"/>
    <w:multiLevelType w:val="hybridMultilevel"/>
    <w:tmpl w:val="829AE5F0"/>
    <w:lvl w:ilvl="0" w:tplc="F760B940">
      <w:start w:val="1"/>
      <w:numFmt w:val="lowerLetter"/>
      <w:lvlText w:val="(%1)"/>
      <w:lvlJc w:val="left"/>
      <w:pPr>
        <w:ind w:left="466" w:hanging="360"/>
      </w:pPr>
      <w:rPr>
        <w:rFonts w:hint="default"/>
        <w:color w:val="00000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49" w15:restartNumberingAfterBreak="0">
    <w:nsid w:val="15685A66"/>
    <w:multiLevelType w:val="multilevel"/>
    <w:tmpl w:val="89DC2BBE"/>
    <w:styleLink w:val="SimpleList2"/>
    <w:lvl w:ilvl="0">
      <w:start w:val="1"/>
      <w:numFmt w:val="none"/>
      <w:suff w:val="nothing"/>
      <w:lvlText w:val="%1"/>
      <w:lvlJc w:val="left"/>
      <w:pPr>
        <w:ind w:left="0" w:firstLine="0"/>
      </w:pPr>
      <w:rPr>
        <w:rFonts w:hint="default"/>
      </w:rPr>
    </w:lvl>
    <w:lvl w:ilvl="1">
      <w:start w:val="1"/>
      <w:numFmt w:val="decimal"/>
      <w:pStyle w:val="NumberedNotes"/>
      <w:lvlText w:val="%2."/>
      <w:lvlJc w:val="left"/>
      <w:pPr>
        <w:ind w:left="199" w:hanging="19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57D1727"/>
    <w:multiLevelType w:val="hybridMultilevel"/>
    <w:tmpl w:val="E2D8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6211AB5"/>
    <w:multiLevelType w:val="hybridMultilevel"/>
    <w:tmpl w:val="9726107C"/>
    <w:styleLink w:val="NumbListParties1"/>
    <w:lvl w:ilvl="0" w:tplc="F4A60C0A">
      <w:start w:val="1"/>
      <w:numFmt w:val="bullet"/>
      <w:lvlText w:val=""/>
      <w:lvlJc w:val="left"/>
      <w:pPr>
        <w:ind w:left="720" w:hanging="360"/>
      </w:pPr>
      <w:rPr>
        <w:rFonts w:ascii="Symbol" w:hAnsi="Symbol" w:hint="default"/>
      </w:rPr>
    </w:lvl>
    <w:lvl w:ilvl="1" w:tplc="162019C2" w:tentative="1">
      <w:start w:val="1"/>
      <w:numFmt w:val="bullet"/>
      <w:lvlText w:val="o"/>
      <w:lvlJc w:val="left"/>
      <w:pPr>
        <w:ind w:left="1440" w:hanging="360"/>
      </w:pPr>
      <w:rPr>
        <w:rFonts w:ascii="Courier New" w:hAnsi="Courier New" w:cs="Courier New" w:hint="default"/>
      </w:rPr>
    </w:lvl>
    <w:lvl w:ilvl="2" w:tplc="7220B924" w:tentative="1">
      <w:start w:val="1"/>
      <w:numFmt w:val="bullet"/>
      <w:lvlText w:val=""/>
      <w:lvlJc w:val="left"/>
      <w:pPr>
        <w:ind w:left="2160" w:hanging="360"/>
      </w:pPr>
      <w:rPr>
        <w:rFonts w:ascii="Wingdings" w:hAnsi="Wingdings" w:hint="default"/>
      </w:rPr>
    </w:lvl>
    <w:lvl w:ilvl="3" w:tplc="43882874" w:tentative="1">
      <w:start w:val="1"/>
      <w:numFmt w:val="bullet"/>
      <w:lvlText w:val=""/>
      <w:lvlJc w:val="left"/>
      <w:pPr>
        <w:ind w:left="2880" w:hanging="360"/>
      </w:pPr>
      <w:rPr>
        <w:rFonts w:ascii="Symbol" w:hAnsi="Symbol" w:hint="default"/>
      </w:rPr>
    </w:lvl>
    <w:lvl w:ilvl="4" w:tplc="58E4A61E" w:tentative="1">
      <w:start w:val="1"/>
      <w:numFmt w:val="bullet"/>
      <w:lvlText w:val="o"/>
      <w:lvlJc w:val="left"/>
      <w:pPr>
        <w:ind w:left="3600" w:hanging="360"/>
      </w:pPr>
      <w:rPr>
        <w:rFonts w:ascii="Courier New" w:hAnsi="Courier New" w:cs="Courier New" w:hint="default"/>
      </w:rPr>
    </w:lvl>
    <w:lvl w:ilvl="5" w:tplc="5DDC3902" w:tentative="1">
      <w:start w:val="1"/>
      <w:numFmt w:val="bullet"/>
      <w:lvlText w:val=""/>
      <w:lvlJc w:val="left"/>
      <w:pPr>
        <w:ind w:left="4320" w:hanging="360"/>
      </w:pPr>
      <w:rPr>
        <w:rFonts w:ascii="Wingdings" w:hAnsi="Wingdings" w:hint="default"/>
      </w:rPr>
    </w:lvl>
    <w:lvl w:ilvl="6" w:tplc="889AF82E" w:tentative="1">
      <w:start w:val="1"/>
      <w:numFmt w:val="bullet"/>
      <w:lvlText w:val=""/>
      <w:lvlJc w:val="left"/>
      <w:pPr>
        <w:ind w:left="5040" w:hanging="360"/>
      </w:pPr>
      <w:rPr>
        <w:rFonts w:ascii="Symbol" w:hAnsi="Symbol" w:hint="default"/>
      </w:rPr>
    </w:lvl>
    <w:lvl w:ilvl="7" w:tplc="C9E62BCC" w:tentative="1">
      <w:start w:val="1"/>
      <w:numFmt w:val="bullet"/>
      <w:lvlText w:val="o"/>
      <w:lvlJc w:val="left"/>
      <w:pPr>
        <w:ind w:left="5760" w:hanging="360"/>
      </w:pPr>
      <w:rPr>
        <w:rFonts w:ascii="Courier New" w:hAnsi="Courier New" w:cs="Courier New" w:hint="default"/>
      </w:rPr>
    </w:lvl>
    <w:lvl w:ilvl="8" w:tplc="965AA552" w:tentative="1">
      <w:start w:val="1"/>
      <w:numFmt w:val="bullet"/>
      <w:lvlText w:val=""/>
      <w:lvlJc w:val="left"/>
      <w:pPr>
        <w:ind w:left="6480" w:hanging="360"/>
      </w:pPr>
      <w:rPr>
        <w:rFonts w:ascii="Wingdings" w:hAnsi="Wingdings" w:hint="default"/>
      </w:rPr>
    </w:lvl>
  </w:abstractNum>
  <w:abstractNum w:abstractNumId="52" w15:restartNumberingAfterBreak="0">
    <w:nsid w:val="16A31430"/>
    <w:multiLevelType w:val="hybridMultilevel"/>
    <w:tmpl w:val="6628AA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17024C0D"/>
    <w:multiLevelType w:val="multilevel"/>
    <w:tmpl w:val="A85EA4D0"/>
    <w:styleLink w:val="NAONotesnumber2"/>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55" w15:restartNumberingAfterBreak="0">
    <w:nsid w:val="17484E99"/>
    <w:multiLevelType w:val="multilevel"/>
    <w:tmpl w:val="20026A22"/>
    <w:lvl w:ilvl="0">
      <w:start w:val="1"/>
      <w:numFmt w:val="bullet"/>
      <w:pStyle w:val="bullet10"/>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7EB4C4F"/>
    <w:multiLevelType w:val="hybridMultilevel"/>
    <w:tmpl w:val="5374DE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8227B2B"/>
    <w:multiLevelType w:val="multilevel"/>
    <w:tmpl w:val="FE686830"/>
    <w:styleLink w:val="ArrivaTableBullets"/>
    <w:lvl w:ilvl="0">
      <w:start w:val="1"/>
      <w:numFmt w:val="lowerLetter"/>
      <w:pStyle w:val="ArrivaTableBulletLevel1"/>
      <w:lvlText w:val="%1."/>
      <w:lvlJc w:val="left"/>
      <w:pPr>
        <w:ind w:left="227" w:hanging="227"/>
      </w:pPr>
      <w:rPr>
        <w:rFonts w:ascii="Arial" w:hAnsi="Arial" w:hint="default"/>
        <w:color w:val="00BECD"/>
      </w:rPr>
    </w:lvl>
    <w:lvl w:ilvl="1">
      <w:start w:val="1"/>
      <w:numFmt w:val="bullet"/>
      <w:pStyle w:val="ArrivaTableBulletLevel2"/>
      <w:lvlText w:val=""/>
      <w:lvlJc w:val="left"/>
      <w:pPr>
        <w:ind w:left="454" w:hanging="227"/>
      </w:pPr>
      <w:rPr>
        <w:rFonts w:ascii="Symbol" w:hAnsi="Symbol" w:hint="default"/>
        <w:color w:val="00BECD"/>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18356ACB"/>
    <w:multiLevelType w:val="hybridMultilevel"/>
    <w:tmpl w:val="6B58B19A"/>
    <w:lvl w:ilvl="0" w:tplc="FFFFFFFF">
      <w:start w:val="1"/>
      <w:numFmt w:val="lowerLetter"/>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18506DDC"/>
    <w:multiLevelType w:val="hybridMultilevel"/>
    <w:tmpl w:val="037030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85941CC"/>
    <w:multiLevelType w:val="multilevel"/>
    <w:tmpl w:val="8F68FBE6"/>
    <w:numStyleLink w:val="NumbListDefinitions"/>
  </w:abstractNum>
  <w:abstractNum w:abstractNumId="63" w15:restartNumberingAfterBreak="0">
    <w:nsid w:val="191900F1"/>
    <w:multiLevelType w:val="hybridMultilevel"/>
    <w:tmpl w:val="1548CF7C"/>
    <w:lvl w:ilvl="0" w:tplc="FFFFFFFF">
      <w:start w:val="1"/>
      <w:numFmt w:val="lowerLetter"/>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19E87F11"/>
    <w:multiLevelType w:val="hybridMultilevel"/>
    <w:tmpl w:val="788C20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A3E7246"/>
    <w:multiLevelType w:val="hybridMultilevel"/>
    <w:tmpl w:val="6D34F72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6" w15:restartNumberingAfterBreak="0">
    <w:nsid w:val="1C5A7283"/>
    <w:multiLevelType w:val="hybridMultilevel"/>
    <w:tmpl w:val="CB42623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1D3D69DD"/>
    <w:multiLevelType w:val="hybridMultilevel"/>
    <w:tmpl w:val="0F7C4B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1DB5590B"/>
    <w:multiLevelType w:val="multilevel"/>
    <w:tmpl w:val="222A29E2"/>
    <w:lvl w:ilvl="0">
      <w:start w:val="1"/>
      <w:numFmt w:val="lowerLetter"/>
      <w:pStyle w:val="AlphaList1"/>
      <w:lvlText w:val="(%1)"/>
      <w:lvlJc w:val="left"/>
      <w:pPr>
        <w:ind w:left="1360" w:hanging="680"/>
      </w:pPr>
      <w:rPr>
        <w:rFonts w:hint="default"/>
      </w:rPr>
    </w:lvl>
    <w:lvl w:ilvl="1">
      <w:start w:val="1"/>
      <w:numFmt w:val="lowerRoman"/>
      <w:pStyle w:val="AlphaList2"/>
      <w:lvlText w:val="(%2)"/>
      <w:lvlJc w:val="left"/>
      <w:pPr>
        <w:ind w:left="2041" w:hanging="681"/>
      </w:pPr>
      <w:rPr>
        <w:rFonts w:hint="default"/>
      </w:rPr>
    </w:lvl>
    <w:lvl w:ilvl="2">
      <w:start w:val="1"/>
      <w:numFmt w:val="none"/>
      <w:suff w:val="nothing"/>
      <w:lvlText w:val=""/>
      <w:lvlJc w:val="left"/>
      <w:pPr>
        <w:ind w:left="2041" w:firstLine="0"/>
      </w:pPr>
      <w:rPr>
        <w:rFonts w:hint="default"/>
      </w:rPr>
    </w:lvl>
    <w:lvl w:ilvl="3">
      <w:start w:val="1"/>
      <w:numFmt w:val="none"/>
      <w:suff w:val="nothing"/>
      <w:lvlText w:val=""/>
      <w:lvlJc w:val="left"/>
      <w:pPr>
        <w:ind w:left="2041" w:firstLine="0"/>
      </w:pPr>
      <w:rPr>
        <w:rFonts w:hint="default"/>
      </w:rPr>
    </w:lvl>
    <w:lvl w:ilvl="4">
      <w:start w:val="1"/>
      <w:numFmt w:val="none"/>
      <w:suff w:val="nothing"/>
      <w:lvlText w:val=""/>
      <w:lvlJc w:val="left"/>
      <w:pPr>
        <w:ind w:left="2041" w:firstLine="0"/>
      </w:pPr>
      <w:rPr>
        <w:rFonts w:hint="default"/>
      </w:rPr>
    </w:lvl>
    <w:lvl w:ilvl="5">
      <w:start w:val="1"/>
      <w:numFmt w:val="none"/>
      <w:suff w:val="nothing"/>
      <w:lvlText w:val=""/>
      <w:lvlJc w:val="left"/>
      <w:pPr>
        <w:ind w:left="2041" w:firstLine="0"/>
      </w:pPr>
      <w:rPr>
        <w:rFonts w:hint="default"/>
      </w:rPr>
    </w:lvl>
    <w:lvl w:ilvl="6">
      <w:start w:val="1"/>
      <w:numFmt w:val="none"/>
      <w:suff w:val="nothing"/>
      <w:lvlText w:val=""/>
      <w:lvlJc w:val="left"/>
      <w:pPr>
        <w:ind w:left="2041" w:firstLine="0"/>
      </w:pPr>
      <w:rPr>
        <w:rFonts w:hint="default"/>
      </w:rPr>
    </w:lvl>
    <w:lvl w:ilvl="7">
      <w:start w:val="1"/>
      <w:numFmt w:val="none"/>
      <w:suff w:val="nothing"/>
      <w:lvlText w:val=""/>
      <w:lvlJc w:val="left"/>
      <w:pPr>
        <w:ind w:left="2041" w:firstLine="0"/>
      </w:pPr>
      <w:rPr>
        <w:rFonts w:hint="default"/>
      </w:rPr>
    </w:lvl>
    <w:lvl w:ilvl="8">
      <w:start w:val="1"/>
      <w:numFmt w:val="none"/>
      <w:lvlRestart w:val="3"/>
      <w:suff w:val="nothing"/>
      <w:lvlText w:val=""/>
      <w:lvlJc w:val="left"/>
      <w:pPr>
        <w:ind w:left="2041" w:firstLine="0"/>
      </w:pPr>
      <w:rPr>
        <w:rFonts w:hint="default"/>
      </w:rPr>
    </w:lvl>
  </w:abstractNum>
  <w:abstractNum w:abstractNumId="69" w15:restartNumberingAfterBreak="0">
    <w:nsid w:val="1DF15EF0"/>
    <w:multiLevelType w:val="multilevel"/>
    <w:tmpl w:val="BAA4D602"/>
    <w:styleLink w:val="LFO2"/>
    <w:lvl w:ilvl="0">
      <w:start w:val="1"/>
      <w:numFmt w:val="decimal"/>
      <w:lvlText w:val="%1."/>
      <w:lvlJc w:val="left"/>
      <w:pPr>
        <w:ind w:left="993" w:hanging="851"/>
      </w:pPr>
      <w:rPr>
        <w:b w:val="0"/>
        <w:bCs/>
        <w:i w:val="0"/>
        <w:strike w:val="0"/>
        <w:dstrike w:val="0"/>
        <w:u w:val="none"/>
        <w:effect w:val="none"/>
      </w:rPr>
    </w:lvl>
    <w:lvl w:ilvl="1">
      <w:start w:val="1"/>
      <w:numFmt w:val="decimal"/>
      <w:lvlText w:val="%1.%2"/>
      <w:lvlJc w:val="left"/>
      <w:pPr>
        <w:ind w:left="851" w:hanging="851"/>
      </w:pPr>
      <w:rPr>
        <w:b w:val="0"/>
        <w:i w:val="0"/>
        <w:strike w:val="0"/>
        <w:dstrike w:val="0"/>
        <w:u w:val="none"/>
        <w:effect w:val="none"/>
      </w:rPr>
    </w:lvl>
    <w:lvl w:ilvl="2">
      <w:start w:val="1"/>
      <w:numFmt w:val="lowerLetter"/>
      <w:lvlText w:val="(%3)"/>
      <w:lvlJc w:val="left"/>
      <w:pPr>
        <w:ind w:left="1560" w:hanging="992"/>
      </w:pPr>
      <w:rPr>
        <w:b w:val="0"/>
        <w:i w:val="0"/>
        <w:strike w:val="0"/>
        <w:dstrike w:val="0"/>
        <w:u w:val="none"/>
        <w:effect w:val="none"/>
      </w:rPr>
    </w:lvl>
    <w:lvl w:ilvl="3">
      <w:start w:val="1"/>
      <w:numFmt w:val="lowerRoman"/>
      <w:lvlText w:val="(%4)"/>
      <w:lvlJc w:val="left"/>
      <w:pPr>
        <w:ind w:left="2835" w:hanging="1276"/>
      </w:pPr>
      <w:rPr>
        <w:b w:val="0"/>
        <w:i w:val="0"/>
        <w:strike w:val="0"/>
        <w:dstrike w:val="0"/>
        <w:u w:val="none"/>
        <w:effect w:val="none"/>
      </w:rPr>
    </w:lvl>
    <w:lvl w:ilvl="4">
      <w:start w:val="1"/>
      <w:numFmt w:val="lowerLetter"/>
      <w:lvlText w:val="(%5)"/>
      <w:lvlJc w:val="left"/>
      <w:pPr>
        <w:ind w:left="2835" w:hanging="1276"/>
      </w:pPr>
      <w:rPr>
        <w:b w:val="0"/>
        <w:i w:val="0"/>
        <w:strike w:val="0"/>
        <w:dstrike w:val="0"/>
        <w:u w:val="none"/>
        <w:effect w:val="none"/>
      </w:rPr>
    </w:lvl>
    <w:lvl w:ilvl="5">
      <w:start w:val="1"/>
      <w:numFmt w:val="none"/>
      <w:lvlText w:val="(Not Defined)%6"/>
      <w:lvlJc w:val="left"/>
      <w:pPr>
        <w:ind w:left="2452" w:hanging="936"/>
      </w:pPr>
    </w:lvl>
    <w:lvl w:ilvl="6">
      <w:start w:val="1"/>
      <w:numFmt w:val="none"/>
      <w:lvlText w:val="(Not Defined)%7"/>
      <w:lvlJc w:val="left"/>
      <w:pPr>
        <w:ind w:left="2956" w:hanging="1080"/>
      </w:pPr>
    </w:lvl>
    <w:lvl w:ilvl="7">
      <w:start w:val="1"/>
      <w:numFmt w:val="none"/>
      <w:lvlText w:val="(Not Defined)%8"/>
      <w:lvlJc w:val="left"/>
      <w:pPr>
        <w:ind w:left="3460" w:hanging="1224"/>
      </w:pPr>
    </w:lvl>
    <w:lvl w:ilvl="8">
      <w:start w:val="1"/>
      <w:numFmt w:val="none"/>
      <w:lvlText w:val="(Not Defined)%9"/>
      <w:lvlJc w:val="left"/>
      <w:pPr>
        <w:ind w:left="4036" w:hanging="1440"/>
      </w:pPr>
    </w:lvl>
  </w:abstractNum>
  <w:abstractNum w:abstractNumId="70" w15:restartNumberingAfterBreak="0">
    <w:nsid w:val="1FA7045F"/>
    <w:multiLevelType w:val="hybridMultilevel"/>
    <w:tmpl w:val="A474A4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01F0302"/>
    <w:multiLevelType w:val="hybridMultilevel"/>
    <w:tmpl w:val="E44E1FDA"/>
    <w:lvl w:ilvl="0" w:tplc="61DA4AB2">
      <w:start w:val="1"/>
      <w:numFmt w:val="lowerLetter"/>
      <w:lvlText w:val="(%1)"/>
      <w:lvlJc w:val="left"/>
      <w:pPr>
        <w:ind w:left="466" w:hanging="360"/>
      </w:pPr>
      <w:rPr>
        <w:rFonts w:hint="default"/>
        <w:color w:val="00000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72" w15:restartNumberingAfterBreak="0">
    <w:nsid w:val="20E825B2"/>
    <w:multiLevelType w:val="hybridMultilevel"/>
    <w:tmpl w:val="780255E6"/>
    <w:styleLink w:val="NumbListNumberedLists"/>
    <w:lvl w:ilvl="0" w:tplc="AED6EA74">
      <w:start w:val="1"/>
      <w:numFmt w:val="lowerLetter"/>
      <w:pStyle w:val="FFWLetteredList"/>
      <w:lvlText w:val="(%1)"/>
      <w:lvlJc w:val="left"/>
      <w:pPr>
        <w:ind w:left="794" w:hanging="794"/>
      </w:pPr>
      <w:rPr>
        <w:rFonts w:hint="default"/>
      </w:rPr>
    </w:lvl>
    <w:lvl w:ilvl="1" w:tplc="03FA0C9A">
      <w:start w:val="1"/>
      <w:numFmt w:val="lowerLetter"/>
      <w:lvlText w:val="(%2)"/>
      <w:lvlJc w:val="left"/>
      <w:pPr>
        <w:ind w:left="1588" w:hanging="794"/>
      </w:pPr>
      <w:rPr>
        <w:rFonts w:hint="default"/>
      </w:rPr>
    </w:lvl>
    <w:lvl w:ilvl="2" w:tplc="CB1681EE">
      <w:start w:val="1"/>
      <w:numFmt w:val="lowerLetter"/>
      <w:lvlText w:val="(%3)"/>
      <w:lvlJc w:val="left"/>
      <w:pPr>
        <w:ind w:left="2381" w:hanging="793"/>
      </w:pPr>
      <w:rPr>
        <w:rFonts w:hint="default"/>
      </w:rPr>
    </w:lvl>
    <w:lvl w:ilvl="3" w:tplc="048CF164">
      <w:start w:val="1"/>
      <w:numFmt w:val="lowerLetter"/>
      <w:lvlText w:val="(%4)"/>
      <w:lvlJc w:val="left"/>
      <w:pPr>
        <w:ind w:left="3175" w:hanging="794"/>
      </w:pPr>
      <w:rPr>
        <w:rFonts w:hint="default"/>
      </w:rPr>
    </w:lvl>
    <w:lvl w:ilvl="4" w:tplc="3282ED80">
      <w:start w:val="1"/>
      <w:numFmt w:val="lowerLetter"/>
      <w:lvlText w:val="(%5)"/>
      <w:lvlJc w:val="left"/>
      <w:pPr>
        <w:tabs>
          <w:tab w:val="num" w:pos="3175"/>
        </w:tabs>
        <w:ind w:left="3969" w:hanging="794"/>
      </w:pPr>
      <w:rPr>
        <w:rFonts w:hint="default"/>
      </w:rPr>
    </w:lvl>
    <w:lvl w:ilvl="5" w:tplc="D482017C">
      <w:start w:val="1"/>
      <w:numFmt w:val="lowerLetter"/>
      <w:lvlText w:val="(%6)"/>
      <w:lvlJc w:val="left"/>
      <w:pPr>
        <w:ind w:left="4763" w:hanging="794"/>
      </w:pPr>
      <w:rPr>
        <w:rFonts w:hint="default"/>
      </w:rPr>
    </w:lvl>
    <w:lvl w:ilvl="6" w:tplc="52981FFA">
      <w:start w:val="1"/>
      <w:numFmt w:val="lowerLetter"/>
      <w:lvlText w:val="(%7)"/>
      <w:lvlJc w:val="left"/>
      <w:pPr>
        <w:ind w:left="5557" w:hanging="794"/>
      </w:pPr>
      <w:rPr>
        <w:rFonts w:hint="default"/>
      </w:rPr>
    </w:lvl>
    <w:lvl w:ilvl="7" w:tplc="0F72ECD4">
      <w:start w:val="1"/>
      <w:numFmt w:val="lowerLetter"/>
      <w:lvlText w:val="(%8)"/>
      <w:lvlJc w:val="left"/>
      <w:pPr>
        <w:ind w:left="6350" w:hanging="793"/>
      </w:pPr>
      <w:rPr>
        <w:rFonts w:hint="default"/>
      </w:rPr>
    </w:lvl>
    <w:lvl w:ilvl="8" w:tplc="20049EC2">
      <w:start w:val="1"/>
      <w:numFmt w:val="lowerLetter"/>
      <w:lvlText w:val="(%9)"/>
      <w:lvlJc w:val="left"/>
      <w:pPr>
        <w:ind w:left="7144" w:hanging="794"/>
      </w:pPr>
      <w:rPr>
        <w:rFonts w:hint="default"/>
      </w:rPr>
    </w:lvl>
  </w:abstractNum>
  <w:abstractNum w:abstractNumId="73" w15:restartNumberingAfterBreak="0">
    <w:nsid w:val="21E037E6"/>
    <w:multiLevelType w:val="hybridMultilevel"/>
    <w:tmpl w:val="65AACB90"/>
    <w:lvl w:ilvl="0" w:tplc="252212C4">
      <w:start w:val="1"/>
      <w:numFmt w:val="lowerLetter"/>
      <w:lvlText w:val="(%1)"/>
      <w:lvlJc w:val="left"/>
      <w:pPr>
        <w:ind w:left="466" w:hanging="360"/>
      </w:pPr>
      <w:rPr>
        <w:rFonts w:hint="default"/>
        <w:color w:val="00000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74" w15:restartNumberingAfterBreak="0">
    <w:nsid w:val="227236B2"/>
    <w:multiLevelType w:val="hybridMultilevel"/>
    <w:tmpl w:val="61AC5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7" w15:restartNumberingAfterBreak="0">
    <w:nsid w:val="233A2BD7"/>
    <w:multiLevelType w:val="hybridMultilevel"/>
    <w:tmpl w:val="B85C5710"/>
    <w:lvl w:ilvl="0" w:tplc="F314DBBE">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78" w15:restartNumberingAfterBreak="0">
    <w:nsid w:val="23971282"/>
    <w:multiLevelType w:val="multilevel"/>
    <w:tmpl w:val="B9B6156A"/>
    <w:lvl w:ilvl="0">
      <w:start w:val="1"/>
      <w:numFmt w:val="upperLetter"/>
      <w:pStyle w:val="UCAlpha4"/>
      <w:lvlText w:val="%1."/>
      <w:lvlJc w:val="left"/>
      <w:pPr>
        <w:tabs>
          <w:tab w:val="num" w:pos="2608"/>
        </w:tabs>
        <w:ind w:left="2608" w:hanging="567"/>
      </w:pPr>
      <w:rPr>
        <w:rFonts w:ascii="Verdana" w:hAnsi="Verdana"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23E00D2A"/>
    <w:multiLevelType w:val="multilevel"/>
    <w:tmpl w:val="22DCD72A"/>
    <w:lvl w:ilvl="0">
      <w:start w:val="1"/>
      <w:numFmt w:val="upperLetter"/>
      <w:pStyle w:val="DfTRecitalNumbering"/>
      <w:lvlText w:val="(%1)"/>
      <w:lvlJc w:val="left"/>
      <w:pPr>
        <w:tabs>
          <w:tab w:val="num" w:pos="720"/>
        </w:tabs>
        <w:ind w:left="720" w:hanging="720"/>
      </w:pPr>
      <w:rPr>
        <w:rFonts w:ascii="Verdana" w:hAnsi="Verdana" w:hint="default"/>
        <w:b w:val="0"/>
        <w:i w:val="0"/>
        <w:caps w:val="0"/>
        <w:sz w:val="20"/>
        <w:effect w:val="none"/>
      </w:rPr>
    </w:lvl>
    <w:lvl w:ilvl="1">
      <w:start w:val="1"/>
      <w:numFmt w:val="lowerRoman"/>
      <w:pStyle w:val="DfTRecitalNumbering2"/>
      <w:lvlText w:val="(%2)"/>
      <w:lvlJc w:val="left"/>
      <w:pPr>
        <w:tabs>
          <w:tab w:val="num" w:pos="1800"/>
        </w:tabs>
        <w:ind w:left="1800" w:hanging="1080"/>
      </w:pPr>
      <w:rPr>
        <w:rFonts w:hint="default"/>
        <w:caps w:val="0"/>
        <w:effect w:val="none"/>
      </w:rPr>
    </w:lvl>
    <w:lvl w:ilvl="2">
      <w:start w:val="1"/>
      <w:numFmt w:val="lowerLetter"/>
      <w:pStyle w:val="DfTRecitalNumbering3"/>
      <w:lvlText w:val="(%3)"/>
      <w:lvlJc w:val="left"/>
      <w:pPr>
        <w:tabs>
          <w:tab w:val="num" w:pos="2880"/>
        </w:tabs>
        <w:ind w:left="2880" w:hanging="108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80" w15:restartNumberingAfterBreak="0">
    <w:nsid w:val="24186A3D"/>
    <w:multiLevelType w:val="hybridMultilevel"/>
    <w:tmpl w:val="C226CB20"/>
    <w:styleLink w:val="NumbListRecitials1"/>
    <w:lvl w:ilvl="0" w:tplc="36E455CA">
      <w:start w:val="1"/>
      <w:numFmt w:val="bullet"/>
      <w:lvlText w:val=""/>
      <w:lvlJc w:val="left"/>
      <w:pPr>
        <w:ind w:left="720" w:hanging="360"/>
      </w:pPr>
      <w:rPr>
        <w:rFonts w:ascii="Symbol" w:hAnsi="Symbol" w:hint="default"/>
      </w:rPr>
    </w:lvl>
    <w:lvl w:ilvl="1" w:tplc="B0A434B6" w:tentative="1">
      <w:start w:val="1"/>
      <w:numFmt w:val="bullet"/>
      <w:lvlText w:val="o"/>
      <w:lvlJc w:val="left"/>
      <w:pPr>
        <w:ind w:left="1440" w:hanging="360"/>
      </w:pPr>
      <w:rPr>
        <w:rFonts w:ascii="Courier New" w:hAnsi="Courier New" w:cs="Courier New" w:hint="default"/>
      </w:rPr>
    </w:lvl>
    <w:lvl w:ilvl="2" w:tplc="8A4E50B0" w:tentative="1">
      <w:start w:val="1"/>
      <w:numFmt w:val="bullet"/>
      <w:lvlText w:val=""/>
      <w:lvlJc w:val="left"/>
      <w:pPr>
        <w:ind w:left="2160" w:hanging="360"/>
      </w:pPr>
      <w:rPr>
        <w:rFonts w:ascii="Wingdings" w:hAnsi="Wingdings" w:hint="default"/>
      </w:rPr>
    </w:lvl>
    <w:lvl w:ilvl="3" w:tplc="ED0EB5B6" w:tentative="1">
      <w:start w:val="1"/>
      <w:numFmt w:val="bullet"/>
      <w:lvlText w:val=""/>
      <w:lvlJc w:val="left"/>
      <w:pPr>
        <w:ind w:left="2880" w:hanging="360"/>
      </w:pPr>
      <w:rPr>
        <w:rFonts w:ascii="Symbol" w:hAnsi="Symbol" w:hint="default"/>
      </w:rPr>
    </w:lvl>
    <w:lvl w:ilvl="4" w:tplc="99002AC2" w:tentative="1">
      <w:start w:val="1"/>
      <w:numFmt w:val="bullet"/>
      <w:lvlText w:val="o"/>
      <w:lvlJc w:val="left"/>
      <w:pPr>
        <w:ind w:left="3600" w:hanging="360"/>
      </w:pPr>
      <w:rPr>
        <w:rFonts w:ascii="Courier New" w:hAnsi="Courier New" w:cs="Courier New" w:hint="default"/>
      </w:rPr>
    </w:lvl>
    <w:lvl w:ilvl="5" w:tplc="C1A8D948" w:tentative="1">
      <w:start w:val="1"/>
      <w:numFmt w:val="bullet"/>
      <w:lvlText w:val=""/>
      <w:lvlJc w:val="left"/>
      <w:pPr>
        <w:ind w:left="4320" w:hanging="360"/>
      </w:pPr>
      <w:rPr>
        <w:rFonts w:ascii="Wingdings" w:hAnsi="Wingdings" w:hint="default"/>
      </w:rPr>
    </w:lvl>
    <w:lvl w:ilvl="6" w:tplc="3C167B84" w:tentative="1">
      <w:start w:val="1"/>
      <w:numFmt w:val="bullet"/>
      <w:lvlText w:val=""/>
      <w:lvlJc w:val="left"/>
      <w:pPr>
        <w:ind w:left="5040" w:hanging="360"/>
      </w:pPr>
      <w:rPr>
        <w:rFonts w:ascii="Symbol" w:hAnsi="Symbol" w:hint="default"/>
      </w:rPr>
    </w:lvl>
    <w:lvl w:ilvl="7" w:tplc="E9BA3270" w:tentative="1">
      <w:start w:val="1"/>
      <w:numFmt w:val="bullet"/>
      <w:lvlText w:val="o"/>
      <w:lvlJc w:val="left"/>
      <w:pPr>
        <w:ind w:left="5760" w:hanging="360"/>
      </w:pPr>
      <w:rPr>
        <w:rFonts w:ascii="Courier New" w:hAnsi="Courier New" w:cs="Courier New" w:hint="default"/>
      </w:rPr>
    </w:lvl>
    <w:lvl w:ilvl="8" w:tplc="5F90905E" w:tentative="1">
      <w:start w:val="1"/>
      <w:numFmt w:val="bullet"/>
      <w:lvlText w:val=""/>
      <w:lvlJc w:val="left"/>
      <w:pPr>
        <w:ind w:left="6480" w:hanging="360"/>
      </w:pPr>
      <w:rPr>
        <w:rFonts w:ascii="Wingdings" w:hAnsi="Wingdings" w:hint="default"/>
      </w:rPr>
    </w:lvl>
  </w:abstractNum>
  <w:abstractNum w:abstractNumId="81" w15:restartNumberingAfterBreak="0">
    <w:nsid w:val="244F294C"/>
    <w:multiLevelType w:val="hybridMultilevel"/>
    <w:tmpl w:val="77C06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5014052"/>
    <w:multiLevelType w:val="hybridMultilevel"/>
    <w:tmpl w:val="6694D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5" w15:restartNumberingAfterBreak="0">
    <w:nsid w:val="25E6172F"/>
    <w:multiLevelType w:val="singleLevel"/>
    <w:tmpl w:val="33105E2C"/>
    <w:lvl w:ilvl="0">
      <w:start w:val="1"/>
      <w:numFmt w:val="lowerLetter"/>
      <w:pStyle w:val="Tablealpha"/>
      <w:lvlText w:val="(%1)"/>
      <w:lvlJc w:val="left"/>
      <w:pPr>
        <w:tabs>
          <w:tab w:val="num" w:pos="680"/>
        </w:tabs>
        <w:ind w:left="680" w:hanging="680"/>
      </w:pPr>
      <w:rPr>
        <w:rFonts w:ascii="Georgia" w:hAnsi="Georgia" w:hint="default"/>
        <w:b w:val="0"/>
        <w:bCs w:val="0"/>
        <w:i w:val="0"/>
        <w:iCs w:val="0"/>
        <w:strike w:val="0"/>
        <w:color w:val="auto"/>
        <w:sz w:val="20"/>
        <w:u w:val="none"/>
      </w:rPr>
    </w:lvl>
  </w:abstractNum>
  <w:abstractNum w:abstractNumId="86" w15:restartNumberingAfterBreak="0">
    <w:nsid w:val="26776C3A"/>
    <w:multiLevelType w:val="hybridMultilevel"/>
    <w:tmpl w:val="8338A416"/>
    <w:styleLink w:val="NumbListDefinitions11"/>
    <w:lvl w:ilvl="0" w:tplc="4AD2B4C6">
      <w:start w:val="1"/>
      <w:numFmt w:val="bullet"/>
      <w:lvlText w:val=""/>
      <w:lvlJc w:val="left"/>
      <w:pPr>
        <w:ind w:left="720" w:hanging="360"/>
      </w:pPr>
      <w:rPr>
        <w:rFonts w:ascii="Symbol" w:hAnsi="Symbol" w:hint="default"/>
      </w:rPr>
    </w:lvl>
    <w:lvl w:ilvl="1" w:tplc="B17A1708" w:tentative="1">
      <w:start w:val="1"/>
      <w:numFmt w:val="bullet"/>
      <w:lvlText w:val="o"/>
      <w:lvlJc w:val="left"/>
      <w:pPr>
        <w:ind w:left="1440" w:hanging="360"/>
      </w:pPr>
      <w:rPr>
        <w:rFonts w:ascii="Courier New" w:hAnsi="Courier New" w:cs="Courier New" w:hint="default"/>
      </w:rPr>
    </w:lvl>
    <w:lvl w:ilvl="2" w:tplc="F7A8A5C8" w:tentative="1">
      <w:start w:val="1"/>
      <w:numFmt w:val="bullet"/>
      <w:lvlText w:val=""/>
      <w:lvlJc w:val="left"/>
      <w:pPr>
        <w:ind w:left="2160" w:hanging="360"/>
      </w:pPr>
      <w:rPr>
        <w:rFonts w:ascii="Wingdings" w:hAnsi="Wingdings" w:hint="default"/>
      </w:rPr>
    </w:lvl>
    <w:lvl w:ilvl="3" w:tplc="768A31CC" w:tentative="1">
      <w:start w:val="1"/>
      <w:numFmt w:val="bullet"/>
      <w:lvlText w:val=""/>
      <w:lvlJc w:val="left"/>
      <w:pPr>
        <w:ind w:left="2880" w:hanging="360"/>
      </w:pPr>
      <w:rPr>
        <w:rFonts w:ascii="Symbol" w:hAnsi="Symbol" w:hint="default"/>
      </w:rPr>
    </w:lvl>
    <w:lvl w:ilvl="4" w:tplc="BB5AE81E" w:tentative="1">
      <w:start w:val="1"/>
      <w:numFmt w:val="bullet"/>
      <w:lvlText w:val="o"/>
      <w:lvlJc w:val="left"/>
      <w:pPr>
        <w:ind w:left="3600" w:hanging="360"/>
      </w:pPr>
      <w:rPr>
        <w:rFonts w:ascii="Courier New" w:hAnsi="Courier New" w:cs="Courier New" w:hint="default"/>
      </w:rPr>
    </w:lvl>
    <w:lvl w:ilvl="5" w:tplc="5ABA1036" w:tentative="1">
      <w:start w:val="1"/>
      <w:numFmt w:val="bullet"/>
      <w:lvlText w:val=""/>
      <w:lvlJc w:val="left"/>
      <w:pPr>
        <w:ind w:left="4320" w:hanging="360"/>
      </w:pPr>
      <w:rPr>
        <w:rFonts w:ascii="Wingdings" w:hAnsi="Wingdings" w:hint="default"/>
      </w:rPr>
    </w:lvl>
    <w:lvl w:ilvl="6" w:tplc="416E8438" w:tentative="1">
      <w:start w:val="1"/>
      <w:numFmt w:val="bullet"/>
      <w:lvlText w:val=""/>
      <w:lvlJc w:val="left"/>
      <w:pPr>
        <w:ind w:left="5040" w:hanging="360"/>
      </w:pPr>
      <w:rPr>
        <w:rFonts w:ascii="Symbol" w:hAnsi="Symbol" w:hint="default"/>
      </w:rPr>
    </w:lvl>
    <w:lvl w:ilvl="7" w:tplc="EFAC2FC0" w:tentative="1">
      <w:start w:val="1"/>
      <w:numFmt w:val="bullet"/>
      <w:lvlText w:val="o"/>
      <w:lvlJc w:val="left"/>
      <w:pPr>
        <w:ind w:left="5760" w:hanging="360"/>
      </w:pPr>
      <w:rPr>
        <w:rFonts w:ascii="Courier New" w:hAnsi="Courier New" w:cs="Courier New" w:hint="default"/>
      </w:rPr>
    </w:lvl>
    <w:lvl w:ilvl="8" w:tplc="3A08AA38" w:tentative="1">
      <w:start w:val="1"/>
      <w:numFmt w:val="bullet"/>
      <w:lvlText w:val=""/>
      <w:lvlJc w:val="left"/>
      <w:pPr>
        <w:ind w:left="6480" w:hanging="360"/>
      </w:pPr>
      <w:rPr>
        <w:rFonts w:ascii="Wingdings" w:hAnsi="Wingdings" w:hint="default"/>
      </w:rPr>
    </w:lvl>
  </w:abstractNum>
  <w:abstractNum w:abstractNumId="87" w15:restartNumberingAfterBreak="0">
    <w:nsid w:val="27145D7A"/>
    <w:multiLevelType w:val="hybridMultilevel"/>
    <w:tmpl w:val="9DC869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279C53B7"/>
    <w:multiLevelType w:val="hybridMultilevel"/>
    <w:tmpl w:val="2286CB4A"/>
    <w:lvl w:ilvl="0" w:tplc="F2CE80AE">
      <w:start w:val="1"/>
      <w:numFmt w:val="lowerLetter"/>
      <w:lvlText w:val="(%1)"/>
      <w:lvlJc w:val="left"/>
      <w:pPr>
        <w:ind w:left="466" w:hanging="360"/>
      </w:pPr>
      <w:rPr>
        <w:rFonts w:hint="default"/>
        <w:color w:val="00000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89"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90" w15:restartNumberingAfterBreak="0">
    <w:nsid w:val="280A42A3"/>
    <w:multiLevelType w:val="multilevel"/>
    <w:tmpl w:val="B6186C30"/>
    <w:lvl w:ilvl="0">
      <w:start w:val="1"/>
      <w:numFmt w:val="decimal"/>
      <w:pStyle w:val="Figurenumbers"/>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91" w15:restartNumberingAfterBreak="0">
    <w:nsid w:val="28615E5F"/>
    <w:multiLevelType w:val="hybridMultilevel"/>
    <w:tmpl w:val="18DE6C58"/>
    <w:lvl w:ilvl="0" w:tplc="B2700402">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92" w15:restartNumberingAfterBreak="0">
    <w:nsid w:val="299033B3"/>
    <w:multiLevelType w:val="hybridMultilevel"/>
    <w:tmpl w:val="4E36D332"/>
    <w:lvl w:ilvl="0" w:tplc="1CC6454E">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93" w15:restartNumberingAfterBreak="0">
    <w:nsid w:val="2A8C753C"/>
    <w:multiLevelType w:val="hybridMultilevel"/>
    <w:tmpl w:val="B986FA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2C200E6F"/>
    <w:multiLevelType w:val="hybridMultilevel"/>
    <w:tmpl w:val="D036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C06646"/>
    <w:multiLevelType w:val="hybridMultilevel"/>
    <w:tmpl w:val="C4C686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2E5F24DF"/>
    <w:multiLevelType w:val="multilevel"/>
    <w:tmpl w:val="01B4ABEC"/>
    <w:styleLink w:val="StandardList11"/>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7" w15:restartNumberingAfterBreak="0">
    <w:nsid w:val="2EE67B6F"/>
    <w:multiLevelType w:val="multilevel"/>
    <w:tmpl w:val="D99E222C"/>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98" w15:restartNumberingAfterBreak="0">
    <w:nsid w:val="2F0A4DC6"/>
    <w:multiLevelType w:val="multilevel"/>
    <w:tmpl w:val="0422EEE2"/>
    <w:lvl w:ilvl="0">
      <w:start w:val="1"/>
      <w:numFmt w:val="decimal"/>
      <w:pStyle w:val="DfTAppPart"/>
      <w:suff w:val="space"/>
      <w:lvlText w:val="Part %1"/>
      <w:lvlJc w:val="left"/>
      <w:pPr>
        <w:ind w:left="360" w:hanging="360"/>
      </w:pPr>
      <w:rPr>
        <w:rFonts w:cs="Times New Roman" w:hint="default"/>
        <w:bCs w:val="0"/>
        <w:i w:val="0"/>
        <w:iCs w:val="0"/>
        <w:caps/>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04F79BE"/>
    <w:multiLevelType w:val="hybridMultilevel"/>
    <w:tmpl w:val="3D16D1E2"/>
    <w:lvl w:ilvl="0" w:tplc="663A535A">
      <w:start w:val="1"/>
      <w:numFmt w:val="lowerLetter"/>
      <w:lvlText w:val="(%1)"/>
      <w:lvlJc w:val="left"/>
      <w:pPr>
        <w:ind w:left="466" w:hanging="360"/>
      </w:pPr>
      <w:rPr>
        <w:rFonts w:hint="default"/>
        <w:color w:val="00000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00" w15:restartNumberingAfterBreak="0">
    <w:nsid w:val="30B4224A"/>
    <w:multiLevelType w:val="hybridMultilevel"/>
    <w:tmpl w:val="61B002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02" w15:restartNumberingAfterBreak="0">
    <w:nsid w:val="34252447"/>
    <w:multiLevelType w:val="multilevel"/>
    <w:tmpl w:val="09B0033E"/>
    <w:lvl w:ilvl="0">
      <w:start w:val="1"/>
      <w:numFmt w:val="bullet"/>
      <w:pStyle w:val="bullet20"/>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04"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34E168DE"/>
    <w:multiLevelType w:val="multilevel"/>
    <w:tmpl w:val="99862F8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06" w15:restartNumberingAfterBreak="0">
    <w:nsid w:val="34E865A3"/>
    <w:multiLevelType w:val="hybridMultilevel"/>
    <w:tmpl w:val="4BB284DC"/>
    <w:lvl w:ilvl="0" w:tplc="514AD8AA">
      <w:start w:val="1"/>
      <w:numFmt w:val="decimal"/>
      <w:lvlText w:val="%1."/>
      <w:lvlJc w:val="left"/>
      <w:pPr>
        <w:ind w:left="2160" w:hanging="360"/>
      </w:pPr>
    </w:lvl>
    <w:lvl w:ilvl="1" w:tplc="8028EF8A">
      <w:start w:val="1"/>
      <w:numFmt w:val="lowerLetter"/>
      <w:lvlText w:val="%2."/>
      <w:lvlJc w:val="left"/>
      <w:pPr>
        <w:ind w:left="2880" w:hanging="360"/>
      </w:pPr>
    </w:lvl>
    <w:lvl w:ilvl="2" w:tplc="1DF25362">
      <w:start w:val="1"/>
      <w:numFmt w:val="lowerRoman"/>
      <w:lvlText w:val="%3."/>
      <w:lvlJc w:val="right"/>
      <w:pPr>
        <w:ind w:left="3600" w:hanging="180"/>
      </w:pPr>
    </w:lvl>
    <w:lvl w:ilvl="3" w:tplc="348EA6EC">
      <w:start w:val="1"/>
      <w:numFmt w:val="decimal"/>
      <w:lvlText w:val="%4."/>
      <w:lvlJc w:val="left"/>
      <w:pPr>
        <w:ind w:left="4320" w:hanging="360"/>
      </w:pPr>
    </w:lvl>
    <w:lvl w:ilvl="4" w:tplc="2536EAF4">
      <w:start w:val="1"/>
      <w:numFmt w:val="lowerLetter"/>
      <w:lvlText w:val="%5."/>
      <w:lvlJc w:val="left"/>
      <w:pPr>
        <w:ind w:left="5040" w:hanging="360"/>
      </w:pPr>
    </w:lvl>
    <w:lvl w:ilvl="5" w:tplc="3C84EA80">
      <w:start w:val="1"/>
      <w:numFmt w:val="lowerRoman"/>
      <w:lvlText w:val="%6."/>
      <w:lvlJc w:val="right"/>
      <w:pPr>
        <w:ind w:left="5760" w:hanging="180"/>
      </w:pPr>
    </w:lvl>
    <w:lvl w:ilvl="6" w:tplc="B214476C">
      <w:start w:val="1"/>
      <w:numFmt w:val="decimal"/>
      <w:lvlText w:val="%7."/>
      <w:lvlJc w:val="left"/>
      <w:pPr>
        <w:ind w:left="6480" w:hanging="360"/>
      </w:pPr>
    </w:lvl>
    <w:lvl w:ilvl="7" w:tplc="5B0EB41E">
      <w:start w:val="1"/>
      <w:numFmt w:val="lowerLetter"/>
      <w:lvlText w:val="%8."/>
      <w:lvlJc w:val="left"/>
      <w:pPr>
        <w:ind w:left="7200" w:hanging="360"/>
      </w:pPr>
    </w:lvl>
    <w:lvl w:ilvl="8" w:tplc="90DAA016">
      <w:start w:val="1"/>
      <w:numFmt w:val="lowerRoman"/>
      <w:lvlText w:val="%9."/>
      <w:lvlJc w:val="right"/>
      <w:pPr>
        <w:ind w:left="7920" w:hanging="180"/>
      </w:pPr>
    </w:lvl>
  </w:abstractNum>
  <w:abstractNum w:abstractNumId="107" w15:restartNumberingAfterBreak="0">
    <w:nsid w:val="354025DC"/>
    <w:multiLevelType w:val="multilevel"/>
    <w:tmpl w:val="5B9CCD16"/>
    <w:lvl w:ilvl="0">
      <w:start w:val="1"/>
      <w:numFmt w:val="decimal"/>
      <w:pStyle w:val="SchdLevel1Heading"/>
      <w:isLgl/>
      <w:lvlText w:val="%1"/>
      <w:lvlJc w:val="left"/>
      <w:pPr>
        <w:tabs>
          <w:tab w:val="num" w:pos="720"/>
        </w:tabs>
        <w:ind w:left="720" w:hanging="720"/>
      </w:pPr>
      <w:rPr>
        <w:rFonts w:hint="default"/>
        <w:b/>
        <w:i w:val="0"/>
        <w:strike w:val="0"/>
        <w:dstrike w:val="0"/>
        <w:u w:val="none"/>
        <w:effect w:val="none"/>
      </w:rPr>
    </w:lvl>
    <w:lvl w:ilvl="1">
      <w:start w:val="1"/>
      <w:numFmt w:val="decimal"/>
      <w:pStyle w:val="SchdLevel2"/>
      <w:isLgl/>
      <w:lvlText w:val="%1.%2"/>
      <w:lvlJc w:val="left"/>
      <w:pPr>
        <w:tabs>
          <w:tab w:val="num" w:pos="720"/>
        </w:tabs>
        <w:ind w:left="720" w:hanging="720"/>
      </w:pPr>
      <w:rPr>
        <w:rFonts w:ascii="Verdana" w:hAnsi="Verdana" w:hint="default"/>
        <w:b w:val="0"/>
      </w:rPr>
    </w:lvl>
    <w:lvl w:ilvl="2">
      <w:start w:val="1"/>
      <w:numFmt w:val="lowerLetter"/>
      <w:pStyle w:val="SchdLevel3"/>
      <w:lvlText w:val="(%3)"/>
      <w:lvlJc w:val="left"/>
      <w:pPr>
        <w:tabs>
          <w:tab w:val="num" w:pos="1440"/>
        </w:tabs>
        <w:ind w:left="1440" w:hanging="720"/>
      </w:pPr>
      <w:rPr>
        <w:rFonts w:ascii="Verdana" w:hAnsi="Verdana" w:hint="default"/>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08" w15:restartNumberingAfterBreak="0">
    <w:nsid w:val="35830F13"/>
    <w:multiLevelType w:val="hybridMultilevel"/>
    <w:tmpl w:val="1F22D7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9" w15:restartNumberingAfterBreak="0">
    <w:nsid w:val="359A1D48"/>
    <w:multiLevelType w:val="multilevel"/>
    <w:tmpl w:val="D78E1DBE"/>
    <w:lvl w:ilvl="0">
      <w:start w:val="1"/>
      <w:numFmt w:val="decimal"/>
      <w:pStyle w:val="MainTextNumbered"/>
      <w:lvlText w:val="%1"/>
      <w:lvlJc w:val="left"/>
      <w:pPr>
        <w:ind w:left="567" w:hanging="567"/>
      </w:pPr>
      <w:rPr>
        <w:rFonts w:hint="default"/>
        <w:b w:val="0"/>
        <w:i w:val="0"/>
        <w:vanish w:val="0"/>
        <w:color w:val="auto"/>
      </w:rPr>
    </w:lvl>
    <w:lvl w:ilvl="1">
      <w:start w:val="1"/>
      <w:numFmt w:val="none"/>
      <w:lvlText w:val=""/>
      <w:lvlJc w:val="left"/>
      <w:pPr>
        <w:ind w:left="567" w:hanging="567"/>
      </w:pPr>
      <w:rPr>
        <w:rFonts w:hint="default"/>
        <w:b/>
        <w:i w:val="0"/>
      </w:rPr>
    </w:lvl>
    <w:lvl w:ilvl="2">
      <w:start w:val="1"/>
      <w:numFmt w:val="none"/>
      <w:lvlText w:val="%3"/>
      <w:lvlJc w:val="left"/>
      <w:pPr>
        <w:tabs>
          <w:tab w:val="num" w:pos="454"/>
        </w:tabs>
        <w:ind w:left="567" w:hanging="567"/>
      </w:pPr>
      <w:rPr>
        <w:rFonts w:hint="default"/>
        <w:b/>
        <w:i w:val="0"/>
      </w:rPr>
    </w:lvl>
    <w:lvl w:ilvl="3">
      <w:start w:val="1"/>
      <w:numFmt w:val="none"/>
      <w:lvlText w:val="%4"/>
      <w:lvlJc w:val="left"/>
      <w:pPr>
        <w:ind w:left="567" w:hanging="567"/>
      </w:pPr>
      <w:rPr>
        <w:rFonts w:hint="default"/>
      </w:rPr>
    </w:lvl>
    <w:lvl w:ilvl="4">
      <w:start w:val="1"/>
      <w:numFmt w:val="none"/>
      <w:suff w:val="nothing"/>
      <w:lvlText w:val=""/>
      <w:lvlJc w:val="left"/>
      <w:pPr>
        <w:ind w:left="567" w:hanging="567"/>
      </w:pPr>
      <w:rPr>
        <w:rFonts w:hint="default"/>
      </w:rPr>
    </w:lvl>
    <w:lvl w:ilvl="5">
      <w:start w:val="1"/>
      <w:numFmt w:val="none"/>
      <w:suff w:val="nothing"/>
      <w:lvlText w:val=""/>
      <w:lvlJc w:val="left"/>
      <w:pPr>
        <w:ind w:left="567" w:hanging="567"/>
      </w:pPr>
      <w:rPr>
        <w:rFonts w:hint="default"/>
      </w:rPr>
    </w:lvl>
    <w:lvl w:ilvl="6">
      <w:start w:val="1"/>
      <w:numFmt w:val="none"/>
      <w:suff w:val="nothing"/>
      <w:lvlText w:val=""/>
      <w:lvlJc w:val="left"/>
      <w:pPr>
        <w:ind w:left="567" w:hanging="567"/>
      </w:pPr>
      <w:rPr>
        <w:rFonts w:hint="default"/>
      </w:rPr>
    </w:lvl>
    <w:lvl w:ilvl="7">
      <w:start w:val="1"/>
      <w:numFmt w:val="none"/>
      <w:suff w:val="nothing"/>
      <w:lvlText w:val=""/>
      <w:lvlJc w:val="left"/>
      <w:pPr>
        <w:ind w:left="567" w:hanging="567"/>
      </w:pPr>
      <w:rPr>
        <w:rFonts w:hint="default"/>
      </w:rPr>
    </w:lvl>
    <w:lvl w:ilvl="8">
      <w:start w:val="1"/>
      <w:numFmt w:val="none"/>
      <w:suff w:val="nothing"/>
      <w:lvlText w:val=""/>
      <w:lvlJc w:val="left"/>
      <w:pPr>
        <w:ind w:left="567" w:hanging="567"/>
      </w:pPr>
      <w:rPr>
        <w:rFonts w:hint="default"/>
      </w:rPr>
    </w:lvl>
  </w:abstractNum>
  <w:abstractNum w:abstractNumId="110" w15:restartNumberingAfterBreak="0">
    <w:nsid w:val="35BF1BB6"/>
    <w:multiLevelType w:val="hybridMultilevel"/>
    <w:tmpl w:val="3B46719A"/>
    <w:lvl w:ilvl="0" w:tplc="181A1B1A">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11" w15:restartNumberingAfterBreak="0">
    <w:nsid w:val="3612134B"/>
    <w:multiLevelType w:val="hybridMultilevel"/>
    <w:tmpl w:val="18EC8E06"/>
    <w:lvl w:ilvl="0" w:tplc="EFB46060">
      <w:start w:val="1"/>
      <w:numFmt w:val="lowerLetter"/>
      <w:lvlText w:val="(%1)"/>
      <w:lvlJc w:val="left"/>
      <w:pPr>
        <w:ind w:left="466" w:hanging="360"/>
      </w:pPr>
      <w:rPr>
        <w:rFonts w:ascii="Georgia" w:hAnsi="Georgia" w:hint="default"/>
        <w:color w:val="000000"/>
        <w:sz w:val="20"/>
        <w:szCs w:val="2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12"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3"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14" w15:restartNumberingAfterBreak="0">
    <w:nsid w:val="386F28EA"/>
    <w:multiLevelType w:val="multilevel"/>
    <w:tmpl w:val="9CBC4D42"/>
    <w:lvl w:ilvl="0">
      <w:start w:val="1"/>
      <w:numFmt w:val="decimal"/>
      <w:pStyle w:val="DfTAppendixL1"/>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fTAppendixL2"/>
      <w:lvlText w:val="%1.%2"/>
      <w:lvlJc w:val="left"/>
      <w:pPr>
        <w:ind w:left="720" w:hanging="720"/>
      </w:pPr>
      <w:rPr>
        <w:rFonts w:hint="default"/>
        <w:b w:val="0"/>
        <w:color w:val="auto"/>
      </w:rPr>
    </w:lvl>
    <w:lvl w:ilvl="2">
      <w:start w:val="1"/>
      <w:numFmt w:val="lowerLetter"/>
      <w:pStyle w:val="DfTAppendixL3"/>
      <w:lvlText w:val="(%3)"/>
      <w:lvlJc w:val="left"/>
      <w:pPr>
        <w:ind w:left="1440" w:hanging="720"/>
      </w:pPr>
      <w:rPr>
        <w:rFonts w:hint="default"/>
        <w:color w:val="auto"/>
      </w:rPr>
    </w:lvl>
    <w:lvl w:ilvl="3">
      <w:start w:val="1"/>
      <w:numFmt w:val="lowerRoman"/>
      <w:lvlText w:val="(%4)"/>
      <w:lvlJc w:val="left"/>
      <w:pPr>
        <w:ind w:left="2160" w:hanging="720"/>
      </w:pPr>
      <w:rPr>
        <w:rFonts w:hint="default"/>
        <w:color w:val="auto"/>
      </w:rPr>
    </w:lvl>
    <w:lvl w:ilvl="4">
      <w:start w:val="1"/>
      <w:numFmt w:val="upperLetter"/>
      <w:pStyle w:val="DfTAppendixL5"/>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3A3D68A2"/>
    <w:multiLevelType w:val="multilevel"/>
    <w:tmpl w:val="F0B88C48"/>
    <w:styleLink w:val="NAONotesnumber"/>
    <w:lvl w:ilvl="0">
      <w:start w:val="1"/>
      <w:numFmt w:val="none"/>
      <w:suff w:val="nothing"/>
      <w:lvlText w:val=""/>
      <w:lvlJc w:val="left"/>
      <w:pPr>
        <w:ind w:left="0" w:firstLine="0"/>
      </w:pPr>
      <w:rPr>
        <w:rFonts w:hint="default"/>
      </w:rPr>
    </w:lvl>
    <w:lvl w:ilvl="1">
      <w:start w:val="1"/>
      <w:numFmt w:val="decimal"/>
      <w:lvlText w:val="%2."/>
      <w:lvlJc w:val="left"/>
      <w:pPr>
        <w:ind w:left="199" w:hanging="19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117" w15:restartNumberingAfterBreak="0">
    <w:nsid w:val="3BB84C4A"/>
    <w:multiLevelType w:val="multilevel"/>
    <w:tmpl w:val="CE701FCA"/>
    <w:styleLink w:val="NumbListSchedule"/>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588"/>
        </w:tabs>
        <w:ind w:left="1588" w:hanging="794"/>
      </w:pPr>
      <w:rPr>
        <w:rFonts w:hint="default"/>
      </w:rPr>
    </w:lvl>
    <w:lvl w:ilvl="6">
      <w:start w:val="1"/>
      <w:numFmt w:val="lowerRoman"/>
      <w:lvlText w:val="(%7)"/>
      <w:lvlJc w:val="left"/>
      <w:pPr>
        <w:tabs>
          <w:tab w:val="num" w:pos="2381"/>
        </w:tabs>
        <w:ind w:left="2381" w:hanging="793"/>
      </w:pPr>
      <w:rPr>
        <w:rFonts w:hint="default"/>
      </w:rPr>
    </w:lvl>
    <w:lvl w:ilvl="7">
      <w:start w:val="1"/>
      <w:numFmt w:val="upperLetter"/>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118" w15:restartNumberingAfterBreak="0">
    <w:nsid w:val="3C682279"/>
    <w:multiLevelType w:val="multilevel"/>
    <w:tmpl w:val="6FAC73E4"/>
    <w:styleLink w:val="StandardList2"/>
    <w:lvl w:ilvl="0">
      <w:start w:val="1"/>
      <w:numFmt w:val="decimal"/>
      <w:lvlText w:val="%1."/>
      <w:lvlJc w:val="left"/>
      <w:pPr>
        <w:tabs>
          <w:tab w:val="num" w:pos="720"/>
        </w:tabs>
        <w:ind w:left="720" w:hanging="72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3C8E5DED"/>
    <w:multiLevelType w:val="hybridMultilevel"/>
    <w:tmpl w:val="C66245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D8F4925"/>
    <w:multiLevelType w:val="hybridMultilevel"/>
    <w:tmpl w:val="178831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EB85EBB"/>
    <w:multiLevelType w:val="multilevel"/>
    <w:tmpl w:val="227EBBF0"/>
    <w:numStyleLink w:val="BodyStyle"/>
  </w:abstractNum>
  <w:abstractNum w:abstractNumId="122"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F817480"/>
    <w:multiLevelType w:val="hybridMultilevel"/>
    <w:tmpl w:val="65CCB44A"/>
    <w:lvl w:ilvl="0" w:tplc="51C8BEB0">
      <w:start w:val="1"/>
      <w:numFmt w:val="bullet"/>
      <w:pStyle w:val="FigureBullets"/>
      <w:lvlText w:val=""/>
      <w:lvlJc w:val="left"/>
      <w:pPr>
        <w:tabs>
          <w:tab w:val="num" w:pos="340"/>
        </w:tabs>
        <w:ind w:left="340" w:hanging="340"/>
      </w:pPr>
      <w:rPr>
        <w:rFonts w:ascii="Symbol" w:hAnsi="Symbol" w:hint="default"/>
        <w:color w:val="auto"/>
      </w:rPr>
    </w:lvl>
    <w:lvl w:ilvl="1" w:tplc="07BAD1CA" w:tentative="1">
      <w:start w:val="1"/>
      <w:numFmt w:val="bullet"/>
      <w:lvlText w:val="o"/>
      <w:lvlJc w:val="left"/>
      <w:pPr>
        <w:tabs>
          <w:tab w:val="num" w:pos="1440"/>
        </w:tabs>
        <w:ind w:left="1440" w:hanging="360"/>
      </w:pPr>
      <w:rPr>
        <w:rFonts w:ascii="Courier New" w:hAnsi="Courier New" w:cs="Courier New" w:hint="default"/>
      </w:rPr>
    </w:lvl>
    <w:lvl w:ilvl="2" w:tplc="ACA48894" w:tentative="1">
      <w:start w:val="1"/>
      <w:numFmt w:val="bullet"/>
      <w:lvlText w:val=""/>
      <w:lvlJc w:val="left"/>
      <w:pPr>
        <w:tabs>
          <w:tab w:val="num" w:pos="2160"/>
        </w:tabs>
        <w:ind w:left="2160" w:hanging="360"/>
      </w:pPr>
      <w:rPr>
        <w:rFonts w:ascii="Wingdings" w:hAnsi="Wingdings" w:hint="default"/>
      </w:rPr>
    </w:lvl>
    <w:lvl w:ilvl="3" w:tplc="074E942C">
      <w:start w:val="1"/>
      <w:numFmt w:val="bullet"/>
      <w:pStyle w:val="FigureBullets"/>
      <w:lvlText w:val=""/>
      <w:lvlJc w:val="left"/>
      <w:pPr>
        <w:tabs>
          <w:tab w:val="num" w:pos="2880"/>
        </w:tabs>
        <w:ind w:left="2880" w:hanging="360"/>
      </w:pPr>
      <w:rPr>
        <w:rFonts w:ascii="Symbol" w:hAnsi="Symbol" w:hint="default"/>
      </w:rPr>
    </w:lvl>
    <w:lvl w:ilvl="4" w:tplc="0204D206" w:tentative="1">
      <w:start w:val="1"/>
      <w:numFmt w:val="bullet"/>
      <w:lvlText w:val="o"/>
      <w:lvlJc w:val="left"/>
      <w:pPr>
        <w:tabs>
          <w:tab w:val="num" w:pos="3600"/>
        </w:tabs>
        <w:ind w:left="3600" w:hanging="360"/>
      </w:pPr>
      <w:rPr>
        <w:rFonts w:ascii="Courier New" w:hAnsi="Courier New" w:cs="Courier New" w:hint="default"/>
      </w:rPr>
    </w:lvl>
    <w:lvl w:ilvl="5" w:tplc="D180B0FA" w:tentative="1">
      <w:start w:val="1"/>
      <w:numFmt w:val="bullet"/>
      <w:lvlText w:val=""/>
      <w:lvlJc w:val="left"/>
      <w:pPr>
        <w:tabs>
          <w:tab w:val="num" w:pos="4320"/>
        </w:tabs>
        <w:ind w:left="4320" w:hanging="360"/>
      </w:pPr>
      <w:rPr>
        <w:rFonts w:ascii="Wingdings" w:hAnsi="Wingdings" w:hint="default"/>
      </w:rPr>
    </w:lvl>
    <w:lvl w:ilvl="6" w:tplc="0C58CE00" w:tentative="1">
      <w:start w:val="1"/>
      <w:numFmt w:val="bullet"/>
      <w:lvlText w:val=""/>
      <w:lvlJc w:val="left"/>
      <w:pPr>
        <w:tabs>
          <w:tab w:val="num" w:pos="5040"/>
        </w:tabs>
        <w:ind w:left="5040" w:hanging="360"/>
      </w:pPr>
      <w:rPr>
        <w:rFonts w:ascii="Symbol" w:hAnsi="Symbol" w:hint="default"/>
      </w:rPr>
    </w:lvl>
    <w:lvl w:ilvl="7" w:tplc="4B5672D8" w:tentative="1">
      <w:start w:val="1"/>
      <w:numFmt w:val="bullet"/>
      <w:lvlText w:val="o"/>
      <w:lvlJc w:val="left"/>
      <w:pPr>
        <w:tabs>
          <w:tab w:val="num" w:pos="5760"/>
        </w:tabs>
        <w:ind w:left="5760" w:hanging="360"/>
      </w:pPr>
      <w:rPr>
        <w:rFonts w:ascii="Courier New" w:hAnsi="Courier New" w:cs="Courier New" w:hint="default"/>
      </w:rPr>
    </w:lvl>
    <w:lvl w:ilvl="8" w:tplc="5986C56C"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5" w15:restartNumberingAfterBreak="0">
    <w:nsid w:val="4146641E"/>
    <w:multiLevelType w:val="hybridMultilevel"/>
    <w:tmpl w:val="48B847C4"/>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126"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27" w15:restartNumberingAfterBreak="0">
    <w:nsid w:val="42BA2318"/>
    <w:multiLevelType w:val="multilevel"/>
    <w:tmpl w:val="CFDCDD80"/>
    <w:lvl w:ilvl="0">
      <w:start w:val="1"/>
      <w:numFmt w:val="lowerLetter"/>
      <w:pStyle w:val="DfTDefinitionnumber1"/>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fTDefinitionnumber2"/>
      <w:lvlText w:val="(%2)"/>
      <w:lvlJc w:val="left"/>
      <w:pPr>
        <w:tabs>
          <w:tab w:val="num" w:pos="1440"/>
        </w:tabs>
        <w:ind w:left="1440" w:hanging="720"/>
      </w:pPr>
      <w:rPr>
        <w:rFonts w:hint="default"/>
        <w:color w:val="auto"/>
      </w:rPr>
    </w:lvl>
    <w:lvl w:ilvl="2">
      <w:start w:val="1"/>
      <w:numFmt w:val="upperLetter"/>
      <w:pStyle w:val="DfTDefinitionnumber3"/>
      <w:lvlText w:val="(%3)"/>
      <w:lvlJc w:val="left"/>
      <w:pPr>
        <w:tabs>
          <w:tab w:val="num" w:pos="2160"/>
        </w:tabs>
        <w:ind w:left="2160" w:hanging="72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8" w15:restartNumberingAfterBreak="0">
    <w:nsid w:val="42D76CBB"/>
    <w:multiLevelType w:val="hybridMultilevel"/>
    <w:tmpl w:val="0EE00C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42F857DA"/>
    <w:multiLevelType w:val="hybridMultilevel"/>
    <w:tmpl w:val="99CEEB2E"/>
    <w:lvl w:ilvl="0" w:tplc="BD3E8FA0">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30"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3D87BC4"/>
    <w:multiLevelType w:val="multilevel"/>
    <w:tmpl w:val="BEB48742"/>
    <w:numStyleLink w:val="NumbLstAppendix"/>
  </w:abstractNum>
  <w:abstractNum w:abstractNumId="132"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133" w15:restartNumberingAfterBreak="0">
    <w:nsid w:val="465621BB"/>
    <w:multiLevelType w:val="hybridMultilevel"/>
    <w:tmpl w:val="5374DE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47484D4E"/>
    <w:multiLevelType w:val="hybridMultilevel"/>
    <w:tmpl w:val="474CAFF2"/>
    <w:lvl w:ilvl="0" w:tplc="DBC0DA9E">
      <w:start w:val="1"/>
      <w:numFmt w:val="lowerRoman"/>
      <w:pStyle w:val="iDefinition"/>
      <w:lvlText w:val="(%1)"/>
      <w:lvlJc w:val="left"/>
      <w:pPr>
        <w:ind w:left="720" w:hanging="360"/>
      </w:pPr>
      <w:rPr>
        <w:rFonts w:hint="default"/>
      </w:rPr>
    </w:lvl>
    <w:lvl w:ilvl="1" w:tplc="81F64798" w:tentative="1">
      <w:start w:val="1"/>
      <w:numFmt w:val="lowerLetter"/>
      <w:lvlText w:val="%2."/>
      <w:lvlJc w:val="left"/>
      <w:pPr>
        <w:ind w:left="1440" w:hanging="360"/>
      </w:pPr>
    </w:lvl>
    <w:lvl w:ilvl="2" w:tplc="2154E174" w:tentative="1">
      <w:start w:val="1"/>
      <w:numFmt w:val="lowerRoman"/>
      <w:lvlText w:val="%3."/>
      <w:lvlJc w:val="right"/>
      <w:pPr>
        <w:ind w:left="2160" w:hanging="180"/>
      </w:pPr>
    </w:lvl>
    <w:lvl w:ilvl="3" w:tplc="C37A9844" w:tentative="1">
      <w:start w:val="1"/>
      <w:numFmt w:val="decimal"/>
      <w:lvlText w:val="%4."/>
      <w:lvlJc w:val="left"/>
      <w:pPr>
        <w:ind w:left="2880" w:hanging="360"/>
      </w:pPr>
    </w:lvl>
    <w:lvl w:ilvl="4" w:tplc="D3C00708" w:tentative="1">
      <w:start w:val="1"/>
      <w:numFmt w:val="lowerLetter"/>
      <w:lvlText w:val="%5."/>
      <w:lvlJc w:val="left"/>
      <w:pPr>
        <w:ind w:left="3600" w:hanging="360"/>
      </w:pPr>
    </w:lvl>
    <w:lvl w:ilvl="5" w:tplc="13C4B2CE" w:tentative="1">
      <w:start w:val="1"/>
      <w:numFmt w:val="lowerRoman"/>
      <w:lvlText w:val="%6."/>
      <w:lvlJc w:val="right"/>
      <w:pPr>
        <w:ind w:left="4320" w:hanging="180"/>
      </w:pPr>
    </w:lvl>
    <w:lvl w:ilvl="6" w:tplc="12A0C890" w:tentative="1">
      <w:start w:val="1"/>
      <w:numFmt w:val="decimal"/>
      <w:lvlText w:val="%7."/>
      <w:lvlJc w:val="left"/>
      <w:pPr>
        <w:ind w:left="5040" w:hanging="360"/>
      </w:pPr>
    </w:lvl>
    <w:lvl w:ilvl="7" w:tplc="C33A253C" w:tentative="1">
      <w:start w:val="1"/>
      <w:numFmt w:val="lowerLetter"/>
      <w:lvlText w:val="%8."/>
      <w:lvlJc w:val="left"/>
      <w:pPr>
        <w:ind w:left="5760" w:hanging="360"/>
      </w:pPr>
    </w:lvl>
    <w:lvl w:ilvl="8" w:tplc="EF9A7198" w:tentative="1">
      <w:start w:val="1"/>
      <w:numFmt w:val="lowerRoman"/>
      <w:lvlText w:val="%9."/>
      <w:lvlJc w:val="right"/>
      <w:pPr>
        <w:ind w:left="6480" w:hanging="180"/>
      </w:pPr>
    </w:lvl>
  </w:abstractNum>
  <w:abstractNum w:abstractNumId="135" w15:restartNumberingAfterBreak="0">
    <w:nsid w:val="488A21F1"/>
    <w:multiLevelType w:val="hybridMultilevel"/>
    <w:tmpl w:val="102A8F62"/>
    <w:lvl w:ilvl="0" w:tplc="696E3E40">
      <w:start w:val="1"/>
      <w:numFmt w:val="lowerLetter"/>
      <w:pStyle w:val="aBankingDefinition"/>
      <w:lvlText w:val="(%1)"/>
      <w:lvlJc w:val="left"/>
      <w:pPr>
        <w:tabs>
          <w:tab w:val="num" w:pos="1712"/>
        </w:tabs>
        <w:ind w:left="1712" w:hanging="992"/>
      </w:pPr>
      <w:rPr>
        <w:rFonts w:hint="default"/>
        <w:b w:val="0"/>
      </w:rPr>
    </w:lvl>
    <w:lvl w:ilvl="1" w:tplc="8130754C">
      <w:start w:val="1"/>
      <w:numFmt w:val="lowerRoman"/>
      <w:lvlText w:val="(%2)"/>
      <w:lvlJc w:val="left"/>
      <w:pPr>
        <w:tabs>
          <w:tab w:val="num" w:pos="2988"/>
        </w:tabs>
        <w:ind w:left="2988" w:hanging="1276"/>
      </w:pPr>
      <w:rPr>
        <w:rFonts w:hint="default"/>
        <w:b w:val="0"/>
      </w:rPr>
    </w:lvl>
    <w:lvl w:ilvl="2" w:tplc="527022BC">
      <w:start w:val="1"/>
      <w:numFmt w:val="upperLetter"/>
      <w:lvlText w:val="(%3)"/>
      <w:lvlJc w:val="left"/>
      <w:pPr>
        <w:tabs>
          <w:tab w:val="num" w:pos="4122"/>
        </w:tabs>
        <w:ind w:left="4122" w:hanging="1134"/>
      </w:pPr>
      <w:rPr>
        <w:rFonts w:ascii="Verdana" w:eastAsia="Times New Roman" w:hAnsi="Verdana" w:cs="Times New Roman" w:hint="default"/>
      </w:rPr>
    </w:lvl>
    <w:lvl w:ilvl="3" w:tplc="DE248B90">
      <w:start w:val="1"/>
      <w:numFmt w:val="lowerLetter"/>
      <w:lvlText w:val="(%4)"/>
      <w:lvlJc w:val="left"/>
      <w:pPr>
        <w:tabs>
          <w:tab w:val="num" w:pos="4122"/>
        </w:tabs>
        <w:ind w:left="4122" w:hanging="1134"/>
      </w:pPr>
      <w:rPr>
        <w:rFonts w:hint="default"/>
      </w:rPr>
    </w:lvl>
    <w:lvl w:ilvl="4" w:tplc="BBC62496">
      <w:start w:val="1"/>
      <w:numFmt w:val="none"/>
      <w:lvlText w:val=""/>
      <w:lvlJc w:val="left"/>
      <w:pPr>
        <w:tabs>
          <w:tab w:val="num" w:pos="2749"/>
        </w:tabs>
        <w:ind w:left="2101" w:hanging="792"/>
      </w:pPr>
      <w:rPr>
        <w:rFonts w:hint="default"/>
      </w:rPr>
    </w:lvl>
    <w:lvl w:ilvl="5" w:tplc="E07E050E">
      <w:start w:val="1"/>
      <w:numFmt w:val="none"/>
      <w:lvlText w:val=""/>
      <w:lvlJc w:val="left"/>
      <w:pPr>
        <w:tabs>
          <w:tab w:val="num" w:pos="3109"/>
        </w:tabs>
        <w:ind w:left="2605" w:hanging="936"/>
      </w:pPr>
      <w:rPr>
        <w:rFonts w:hint="default"/>
      </w:rPr>
    </w:lvl>
    <w:lvl w:ilvl="6" w:tplc="3F76F3F6">
      <w:start w:val="1"/>
      <w:numFmt w:val="none"/>
      <w:lvlText w:val=""/>
      <w:lvlJc w:val="left"/>
      <w:pPr>
        <w:tabs>
          <w:tab w:val="num" w:pos="3829"/>
        </w:tabs>
        <w:ind w:left="3109" w:hanging="1080"/>
      </w:pPr>
      <w:rPr>
        <w:rFonts w:hint="default"/>
      </w:rPr>
    </w:lvl>
    <w:lvl w:ilvl="7" w:tplc="CAC47B66">
      <w:start w:val="1"/>
      <w:numFmt w:val="none"/>
      <w:lvlText w:val=""/>
      <w:lvlJc w:val="left"/>
      <w:pPr>
        <w:tabs>
          <w:tab w:val="num" w:pos="4549"/>
        </w:tabs>
        <w:ind w:left="3613" w:hanging="1224"/>
      </w:pPr>
      <w:rPr>
        <w:rFonts w:hint="default"/>
      </w:rPr>
    </w:lvl>
    <w:lvl w:ilvl="8" w:tplc="59162536">
      <w:start w:val="1"/>
      <w:numFmt w:val="none"/>
      <w:lvlText w:val=""/>
      <w:lvlJc w:val="left"/>
      <w:pPr>
        <w:tabs>
          <w:tab w:val="num" w:pos="4909"/>
        </w:tabs>
        <w:ind w:left="4189" w:hanging="1440"/>
      </w:pPr>
      <w:rPr>
        <w:rFonts w:hint="default"/>
      </w:rPr>
    </w:lvl>
  </w:abstractNum>
  <w:abstractNum w:abstractNumId="136" w15:restartNumberingAfterBreak="0">
    <w:nsid w:val="4A2668AF"/>
    <w:multiLevelType w:val="multilevel"/>
    <w:tmpl w:val="6FAC73E4"/>
    <w:styleLink w:val="NumbListBodyText11"/>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4A376A8D"/>
    <w:multiLevelType w:val="multilevel"/>
    <w:tmpl w:val="F336EDF4"/>
    <w:lvl w:ilvl="0">
      <w:start w:val="1"/>
      <w:numFmt w:val="decimal"/>
      <w:pStyle w:val="DfTSchMainTitle"/>
      <w:lvlText w:val="%1"/>
      <w:lvlJc w:val="left"/>
      <w:pPr>
        <w:tabs>
          <w:tab w:val="num" w:pos="432"/>
        </w:tabs>
        <w:ind w:left="0" w:firstLine="0"/>
      </w:pPr>
      <w:rPr>
        <w:rFonts w:hint="default"/>
        <w:caps w:val="0"/>
        <w:color w:val="FFFFFF"/>
        <w:effect w:val="none"/>
      </w:rPr>
    </w:lvl>
    <w:lvl w:ilvl="1">
      <w:start w:val="1"/>
      <w:numFmt w:val="decimal"/>
      <w:pStyle w:val="DfTSchPart"/>
      <w:suff w:val="space"/>
      <w:lvlText w:val="Schedule %1.%2"/>
      <w:lvlJc w:val="left"/>
      <w:pPr>
        <w:ind w:left="6380" w:firstLine="0"/>
      </w:pPr>
      <w:rPr>
        <w:rFonts w:cs="Times New Roman"/>
        <w:b w:val="0"/>
        <w:bCs w:val="0"/>
        <w:i w:val="0"/>
        <w:iCs w:val="0"/>
        <w:caps w:val="0"/>
        <w:smallCaps w:val="0"/>
        <w:strike w:val="0"/>
        <w:dstrike w:val="0"/>
        <w:noProof w:val="0"/>
        <w:vanish w:val="0"/>
        <w:color w:val="auto"/>
        <w:spacing w:val="0"/>
        <w:kern w:val="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Section"/>
      <w:suff w:val="space"/>
      <w:lvlText w:val="Section %3: "/>
      <w:lvlJc w:val="left"/>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4A933811"/>
    <w:multiLevelType w:val="hybridMultilevel"/>
    <w:tmpl w:val="80D4E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AB55281"/>
    <w:multiLevelType w:val="hybridMultilevel"/>
    <w:tmpl w:val="1DFE0D2C"/>
    <w:styleLink w:val="NumbListParties"/>
    <w:lvl w:ilvl="0" w:tplc="7B6EA840">
      <w:start w:val="1"/>
      <w:numFmt w:val="decimal"/>
      <w:pStyle w:val="FFWParties"/>
      <w:lvlText w:val="(%1)"/>
      <w:lvlJc w:val="left"/>
      <w:pPr>
        <w:tabs>
          <w:tab w:val="num" w:pos="794"/>
        </w:tabs>
        <w:ind w:left="794" w:hanging="794"/>
      </w:pPr>
      <w:rPr>
        <w:rFonts w:hint="default"/>
      </w:rPr>
    </w:lvl>
    <w:lvl w:ilvl="1" w:tplc="11845A3E">
      <w:start w:val="1"/>
      <w:numFmt w:val="none"/>
      <w:suff w:val="nothing"/>
      <w:lvlText w:val=""/>
      <w:lvlJc w:val="left"/>
      <w:pPr>
        <w:ind w:left="794" w:firstLine="0"/>
      </w:pPr>
      <w:rPr>
        <w:rFonts w:hint="default"/>
      </w:rPr>
    </w:lvl>
    <w:lvl w:ilvl="2" w:tplc="522E45F4">
      <w:start w:val="1"/>
      <w:numFmt w:val="none"/>
      <w:suff w:val="nothing"/>
      <w:lvlText w:val=""/>
      <w:lvlJc w:val="left"/>
      <w:pPr>
        <w:ind w:left="794" w:firstLine="0"/>
      </w:pPr>
      <w:rPr>
        <w:rFonts w:hint="default"/>
      </w:rPr>
    </w:lvl>
    <w:lvl w:ilvl="3" w:tplc="08447E68">
      <w:start w:val="1"/>
      <w:numFmt w:val="none"/>
      <w:suff w:val="nothing"/>
      <w:lvlText w:val=""/>
      <w:lvlJc w:val="left"/>
      <w:pPr>
        <w:ind w:left="794" w:firstLine="0"/>
      </w:pPr>
      <w:rPr>
        <w:rFonts w:hint="default"/>
      </w:rPr>
    </w:lvl>
    <w:lvl w:ilvl="4" w:tplc="C29A0946">
      <w:start w:val="1"/>
      <w:numFmt w:val="none"/>
      <w:suff w:val="nothing"/>
      <w:lvlText w:val=""/>
      <w:lvlJc w:val="left"/>
      <w:pPr>
        <w:ind w:left="794" w:firstLine="0"/>
      </w:pPr>
      <w:rPr>
        <w:rFonts w:hint="default"/>
      </w:rPr>
    </w:lvl>
    <w:lvl w:ilvl="5" w:tplc="31F87254">
      <w:start w:val="1"/>
      <w:numFmt w:val="none"/>
      <w:suff w:val="nothing"/>
      <w:lvlText w:val=""/>
      <w:lvlJc w:val="left"/>
      <w:pPr>
        <w:ind w:left="794" w:firstLine="0"/>
      </w:pPr>
      <w:rPr>
        <w:rFonts w:hint="default"/>
      </w:rPr>
    </w:lvl>
    <w:lvl w:ilvl="6" w:tplc="99946680">
      <w:start w:val="1"/>
      <w:numFmt w:val="none"/>
      <w:suff w:val="nothing"/>
      <w:lvlText w:val=""/>
      <w:lvlJc w:val="left"/>
      <w:pPr>
        <w:ind w:left="794" w:firstLine="0"/>
      </w:pPr>
      <w:rPr>
        <w:rFonts w:hint="default"/>
      </w:rPr>
    </w:lvl>
    <w:lvl w:ilvl="7" w:tplc="963035B4">
      <w:start w:val="1"/>
      <w:numFmt w:val="none"/>
      <w:suff w:val="nothing"/>
      <w:lvlText w:val=""/>
      <w:lvlJc w:val="left"/>
      <w:pPr>
        <w:ind w:left="794" w:firstLine="0"/>
      </w:pPr>
      <w:rPr>
        <w:rFonts w:hint="default"/>
      </w:rPr>
    </w:lvl>
    <w:lvl w:ilvl="8" w:tplc="C8C6DBA6">
      <w:start w:val="1"/>
      <w:numFmt w:val="none"/>
      <w:suff w:val="nothing"/>
      <w:lvlText w:val=""/>
      <w:lvlJc w:val="left"/>
      <w:pPr>
        <w:ind w:left="794" w:firstLine="0"/>
      </w:pPr>
      <w:rPr>
        <w:rFonts w:hint="default"/>
      </w:rPr>
    </w:lvl>
  </w:abstractNum>
  <w:abstractNum w:abstractNumId="140" w15:restartNumberingAfterBreak="0">
    <w:nsid w:val="4BFC4B62"/>
    <w:multiLevelType w:val="multilevel"/>
    <w:tmpl w:val="FE686830"/>
    <w:numStyleLink w:val="ArrivaTableBullets"/>
  </w:abstractNum>
  <w:abstractNum w:abstractNumId="141" w15:restartNumberingAfterBreak="0">
    <w:nsid w:val="4C0A6F82"/>
    <w:multiLevelType w:val="hybridMultilevel"/>
    <w:tmpl w:val="3AF2A1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4D347763"/>
    <w:multiLevelType w:val="multilevel"/>
    <w:tmpl w:val="50483CFA"/>
    <w:numStyleLink w:val="engage"/>
  </w:abstractNum>
  <w:abstractNum w:abstractNumId="143" w15:restartNumberingAfterBreak="0">
    <w:nsid w:val="4D8A774A"/>
    <w:multiLevelType w:val="multilevel"/>
    <w:tmpl w:val="9AD42476"/>
    <w:styleLink w:val="NumbListDefinitions1"/>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144" w15:restartNumberingAfterBreak="0">
    <w:nsid w:val="4DA17124"/>
    <w:multiLevelType w:val="hybridMultilevel"/>
    <w:tmpl w:val="5EF2FF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4DBA0C30"/>
    <w:multiLevelType w:val="hybridMultilevel"/>
    <w:tmpl w:val="643243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147"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148" w15:restartNumberingAfterBreak="0">
    <w:nsid w:val="4E7F35C8"/>
    <w:multiLevelType w:val="multilevel"/>
    <w:tmpl w:val="19ECF60C"/>
    <w:styleLink w:val="SectionList12"/>
    <w:lvl w:ilvl="0">
      <w:start w:val="1"/>
      <w:numFmt w:val="decimal"/>
      <w:lvlText w:val="%1"/>
      <w:lvlJc w:val="left"/>
      <w:pPr>
        <w:ind w:left="720" w:hanging="720"/>
      </w:pPr>
      <w:rPr>
        <w:rFonts w:hint="default"/>
        <w:b/>
        <w:color w:val="auto"/>
      </w:rPr>
    </w:lvl>
    <w:lvl w:ilvl="1">
      <w:start w:val="1"/>
      <w:numFmt w:val="decimal"/>
      <w:isLgl/>
      <w:lvlText w:val="%1.%2"/>
      <w:lvlJc w:val="left"/>
      <w:pPr>
        <w:ind w:left="720" w:hanging="720"/>
      </w:pPr>
      <w:rPr>
        <w:rFonts w:hint="default"/>
        <w:b w:val="0"/>
        <w:color w:val="auto"/>
      </w:rPr>
    </w:lvl>
    <w:lvl w:ilvl="2">
      <w:start w:val="1"/>
      <w:numFmt w:val="lowerLetter"/>
      <w:lvlText w:val="(%3)"/>
      <w:lvlJc w:val="left"/>
      <w:pPr>
        <w:ind w:left="1428" w:hanging="720"/>
      </w:pPr>
      <w:rPr>
        <w:rFonts w:hint="default"/>
        <w:b w:val="0"/>
        <w:color w:val="auto"/>
      </w:rPr>
    </w:lvl>
    <w:lvl w:ilvl="3">
      <w:start w:val="1"/>
      <w:numFmt w:val="lowerRoman"/>
      <w:lvlText w:val="(%4)"/>
      <w:lvlJc w:val="left"/>
      <w:pPr>
        <w:ind w:left="2279" w:hanging="720"/>
      </w:pPr>
      <w:rPr>
        <w:rFonts w:hint="default"/>
        <w:color w:val="auto"/>
      </w:rPr>
    </w:lvl>
    <w:lvl w:ilvl="4">
      <w:start w:val="1"/>
      <w:numFmt w:val="upperLetter"/>
      <w:lvlText w:val="(%5)"/>
      <w:lvlJc w:val="left"/>
      <w:pPr>
        <w:tabs>
          <w:tab w:val="num" w:pos="2160"/>
        </w:tabs>
        <w:ind w:left="2880" w:hanging="720"/>
      </w:pPr>
      <w:rPr>
        <w:rFonts w:hint="default"/>
      </w:rPr>
    </w:lvl>
    <w:lvl w:ilvl="5">
      <w:start w:val="1"/>
      <w:numFmt w:val="lowerRoman"/>
      <w:lvlText w:val="(%6)"/>
      <w:lvlJc w:val="left"/>
      <w:pPr>
        <w:tabs>
          <w:tab w:val="num" w:pos="2880"/>
        </w:tabs>
        <w:ind w:left="3572" w:hanging="692"/>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4F4B3ADF"/>
    <w:multiLevelType w:val="multilevel"/>
    <w:tmpl w:val="95C65A7C"/>
    <w:lvl w:ilvl="0">
      <w:start w:val="1"/>
      <w:numFmt w:val="decimal"/>
      <w:pStyle w:val="H1Ashurst"/>
      <w:lvlText w:val="%1."/>
      <w:lvlJc w:val="left"/>
      <w:pPr>
        <w:tabs>
          <w:tab w:val="num" w:pos="782"/>
        </w:tabs>
        <w:ind w:left="782" w:hanging="782"/>
      </w:pPr>
      <w:rPr>
        <w:rFonts w:hint="default"/>
        <w:b w:val="0"/>
        <w:i w:val="0"/>
        <w:sz w:val="20"/>
        <w:szCs w:val="20"/>
      </w:rPr>
    </w:lvl>
    <w:lvl w:ilvl="1">
      <w:start w:val="1"/>
      <w:numFmt w:val="decimal"/>
      <w:pStyle w:val="H2Ashurst"/>
      <w:lvlText w:val="%1.%2"/>
      <w:lvlJc w:val="left"/>
      <w:pPr>
        <w:tabs>
          <w:tab w:val="num" w:pos="782"/>
        </w:tabs>
        <w:ind w:left="782" w:hanging="782"/>
      </w:pPr>
      <w:rPr>
        <w:rFonts w:hint="default"/>
        <w:b w:val="0"/>
        <w:i w:val="0"/>
        <w:color w:val="auto"/>
        <w:sz w:val="20"/>
        <w:szCs w:val="20"/>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150" w15:restartNumberingAfterBreak="0">
    <w:nsid w:val="4FC16D7A"/>
    <w:multiLevelType w:val="hybridMultilevel"/>
    <w:tmpl w:val="DCB6ACF4"/>
    <w:lvl w:ilvl="0" w:tplc="98547336">
      <w:numFmt w:val="decimal"/>
      <w:pStyle w:val="Bullet"/>
      <w:lvlText w:val=""/>
      <w:lvlJc w:val="left"/>
    </w:lvl>
    <w:lvl w:ilvl="1" w:tplc="4BF686AA">
      <w:numFmt w:val="decimal"/>
      <w:lvlText w:val=""/>
      <w:lvlJc w:val="left"/>
    </w:lvl>
    <w:lvl w:ilvl="2" w:tplc="AE769B74">
      <w:numFmt w:val="decimal"/>
      <w:lvlText w:val=""/>
      <w:lvlJc w:val="left"/>
    </w:lvl>
    <w:lvl w:ilvl="3" w:tplc="5A9A5FAE">
      <w:numFmt w:val="decimal"/>
      <w:lvlText w:val=""/>
      <w:lvlJc w:val="left"/>
    </w:lvl>
    <w:lvl w:ilvl="4" w:tplc="152C772E">
      <w:numFmt w:val="decimal"/>
      <w:lvlText w:val=""/>
      <w:lvlJc w:val="left"/>
    </w:lvl>
    <w:lvl w:ilvl="5" w:tplc="AFD4D782">
      <w:numFmt w:val="decimal"/>
      <w:lvlText w:val=""/>
      <w:lvlJc w:val="left"/>
    </w:lvl>
    <w:lvl w:ilvl="6" w:tplc="25FEF840">
      <w:numFmt w:val="decimal"/>
      <w:lvlText w:val=""/>
      <w:lvlJc w:val="left"/>
    </w:lvl>
    <w:lvl w:ilvl="7" w:tplc="6DEA234A">
      <w:numFmt w:val="decimal"/>
      <w:lvlText w:val=""/>
      <w:lvlJc w:val="left"/>
    </w:lvl>
    <w:lvl w:ilvl="8" w:tplc="1D3AA6BC">
      <w:numFmt w:val="decimal"/>
      <w:lvlText w:val=""/>
      <w:lvlJc w:val="left"/>
    </w:lvl>
  </w:abstractNum>
  <w:abstractNum w:abstractNumId="151" w15:restartNumberingAfterBreak="0">
    <w:nsid w:val="4FF232AA"/>
    <w:multiLevelType w:val="hybridMultilevel"/>
    <w:tmpl w:val="CAFA6794"/>
    <w:lvl w:ilvl="0" w:tplc="08090001">
      <w:start w:val="1"/>
      <w:numFmt w:val="bullet"/>
      <w:lvlText w:val=""/>
      <w:lvlJc w:val="left"/>
      <w:pPr>
        <w:ind w:left="1844" w:hanging="360"/>
      </w:pPr>
      <w:rPr>
        <w:rFonts w:ascii="Symbol" w:hAnsi="Symbol" w:hint="default"/>
      </w:rPr>
    </w:lvl>
    <w:lvl w:ilvl="1" w:tplc="08090003" w:tentative="1">
      <w:start w:val="1"/>
      <w:numFmt w:val="bullet"/>
      <w:lvlText w:val="o"/>
      <w:lvlJc w:val="left"/>
      <w:pPr>
        <w:ind w:left="2564" w:hanging="360"/>
      </w:pPr>
      <w:rPr>
        <w:rFonts w:ascii="Courier New" w:hAnsi="Courier New" w:cs="Courier New" w:hint="default"/>
      </w:rPr>
    </w:lvl>
    <w:lvl w:ilvl="2" w:tplc="08090005" w:tentative="1">
      <w:start w:val="1"/>
      <w:numFmt w:val="bullet"/>
      <w:lvlText w:val=""/>
      <w:lvlJc w:val="left"/>
      <w:pPr>
        <w:ind w:left="3284" w:hanging="360"/>
      </w:pPr>
      <w:rPr>
        <w:rFonts w:ascii="Wingdings" w:hAnsi="Wingdings" w:hint="default"/>
      </w:rPr>
    </w:lvl>
    <w:lvl w:ilvl="3" w:tplc="08090001" w:tentative="1">
      <w:start w:val="1"/>
      <w:numFmt w:val="bullet"/>
      <w:lvlText w:val=""/>
      <w:lvlJc w:val="left"/>
      <w:pPr>
        <w:ind w:left="4004" w:hanging="360"/>
      </w:pPr>
      <w:rPr>
        <w:rFonts w:ascii="Symbol" w:hAnsi="Symbol" w:hint="default"/>
      </w:rPr>
    </w:lvl>
    <w:lvl w:ilvl="4" w:tplc="08090003" w:tentative="1">
      <w:start w:val="1"/>
      <w:numFmt w:val="bullet"/>
      <w:lvlText w:val="o"/>
      <w:lvlJc w:val="left"/>
      <w:pPr>
        <w:ind w:left="4724" w:hanging="360"/>
      </w:pPr>
      <w:rPr>
        <w:rFonts w:ascii="Courier New" w:hAnsi="Courier New" w:cs="Courier New" w:hint="default"/>
      </w:rPr>
    </w:lvl>
    <w:lvl w:ilvl="5" w:tplc="08090005" w:tentative="1">
      <w:start w:val="1"/>
      <w:numFmt w:val="bullet"/>
      <w:lvlText w:val=""/>
      <w:lvlJc w:val="left"/>
      <w:pPr>
        <w:ind w:left="5444" w:hanging="360"/>
      </w:pPr>
      <w:rPr>
        <w:rFonts w:ascii="Wingdings" w:hAnsi="Wingdings" w:hint="default"/>
      </w:rPr>
    </w:lvl>
    <w:lvl w:ilvl="6" w:tplc="08090001" w:tentative="1">
      <w:start w:val="1"/>
      <w:numFmt w:val="bullet"/>
      <w:lvlText w:val=""/>
      <w:lvlJc w:val="left"/>
      <w:pPr>
        <w:ind w:left="6164" w:hanging="360"/>
      </w:pPr>
      <w:rPr>
        <w:rFonts w:ascii="Symbol" w:hAnsi="Symbol" w:hint="default"/>
      </w:rPr>
    </w:lvl>
    <w:lvl w:ilvl="7" w:tplc="08090003" w:tentative="1">
      <w:start w:val="1"/>
      <w:numFmt w:val="bullet"/>
      <w:lvlText w:val="o"/>
      <w:lvlJc w:val="left"/>
      <w:pPr>
        <w:ind w:left="6884" w:hanging="360"/>
      </w:pPr>
      <w:rPr>
        <w:rFonts w:ascii="Courier New" w:hAnsi="Courier New" w:cs="Courier New" w:hint="default"/>
      </w:rPr>
    </w:lvl>
    <w:lvl w:ilvl="8" w:tplc="08090005" w:tentative="1">
      <w:start w:val="1"/>
      <w:numFmt w:val="bullet"/>
      <w:lvlText w:val=""/>
      <w:lvlJc w:val="left"/>
      <w:pPr>
        <w:ind w:left="7604" w:hanging="360"/>
      </w:pPr>
      <w:rPr>
        <w:rFonts w:ascii="Wingdings" w:hAnsi="Wingdings" w:hint="default"/>
      </w:rPr>
    </w:lvl>
  </w:abstractNum>
  <w:abstractNum w:abstractNumId="152" w15:restartNumberingAfterBreak="0">
    <w:nsid w:val="50B751D2"/>
    <w:multiLevelType w:val="hybridMultilevel"/>
    <w:tmpl w:val="746009BE"/>
    <w:lvl w:ilvl="0" w:tplc="5B94A92C">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53" w15:restartNumberingAfterBreak="0">
    <w:nsid w:val="50E2229C"/>
    <w:multiLevelType w:val="hybridMultilevel"/>
    <w:tmpl w:val="A2FE7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50FB004C"/>
    <w:multiLevelType w:val="hybridMultilevel"/>
    <w:tmpl w:val="02BE732E"/>
    <w:styleLink w:val="NumbListSchedule1"/>
    <w:lvl w:ilvl="0" w:tplc="59C2F48C">
      <w:start w:val="1"/>
      <w:numFmt w:val="bullet"/>
      <w:lvlText w:val=""/>
      <w:lvlJc w:val="left"/>
      <w:pPr>
        <w:ind w:left="720" w:hanging="360"/>
      </w:pPr>
      <w:rPr>
        <w:rFonts w:ascii="Symbol" w:hAnsi="Symbol" w:hint="default"/>
      </w:rPr>
    </w:lvl>
    <w:lvl w:ilvl="1" w:tplc="60E0E5A6" w:tentative="1">
      <w:start w:val="1"/>
      <w:numFmt w:val="bullet"/>
      <w:lvlText w:val="o"/>
      <w:lvlJc w:val="left"/>
      <w:pPr>
        <w:ind w:left="1440" w:hanging="360"/>
      </w:pPr>
      <w:rPr>
        <w:rFonts w:ascii="Courier New" w:hAnsi="Courier New" w:cs="Courier New" w:hint="default"/>
      </w:rPr>
    </w:lvl>
    <w:lvl w:ilvl="2" w:tplc="C340F934" w:tentative="1">
      <w:start w:val="1"/>
      <w:numFmt w:val="bullet"/>
      <w:lvlText w:val=""/>
      <w:lvlJc w:val="left"/>
      <w:pPr>
        <w:ind w:left="2160" w:hanging="360"/>
      </w:pPr>
      <w:rPr>
        <w:rFonts w:ascii="Wingdings" w:hAnsi="Wingdings" w:hint="default"/>
      </w:rPr>
    </w:lvl>
    <w:lvl w:ilvl="3" w:tplc="F0D48FF4" w:tentative="1">
      <w:start w:val="1"/>
      <w:numFmt w:val="bullet"/>
      <w:lvlText w:val=""/>
      <w:lvlJc w:val="left"/>
      <w:pPr>
        <w:ind w:left="2880" w:hanging="360"/>
      </w:pPr>
      <w:rPr>
        <w:rFonts w:ascii="Symbol" w:hAnsi="Symbol" w:hint="default"/>
      </w:rPr>
    </w:lvl>
    <w:lvl w:ilvl="4" w:tplc="EB46652E" w:tentative="1">
      <w:start w:val="1"/>
      <w:numFmt w:val="bullet"/>
      <w:lvlText w:val="o"/>
      <w:lvlJc w:val="left"/>
      <w:pPr>
        <w:ind w:left="3600" w:hanging="360"/>
      </w:pPr>
      <w:rPr>
        <w:rFonts w:ascii="Courier New" w:hAnsi="Courier New" w:cs="Courier New" w:hint="default"/>
      </w:rPr>
    </w:lvl>
    <w:lvl w:ilvl="5" w:tplc="EDD0FAB4" w:tentative="1">
      <w:start w:val="1"/>
      <w:numFmt w:val="bullet"/>
      <w:lvlText w:val=""/>
      <w:lvlJc w:val="left"/>
      <w:pPr>
        <w:ind w:left="4320" w:hanging="360"/>
      </w:pPr>
      <w:rPr>
        <w:rFonts w:ascii="Wingdings" w:hAnsi="Wingdings" w:hint="default"/>
      </w:rPr>
    </w:lvl>
    <w:lvl w:ilvl="6" w:tplc="5D9EEC12" w:tentative="1">
      <w:start w:val="1"/>
      <w:numFmt w:val="bullet"/>
      <w:lvlText w:val=""/>
      <w:lvlJc w:val="left"/>
      <w:pPr>
        <w:ind w:left="5040" w:hanging="360"/>
      </w:pPr>
      <w:rPr>
        <w:rFonts w:ascii="Symbol" w:hAnsi="Symbol" w:hint="default"/>
      </w:rPr>
    </w:lvl>
    <w:lvl w:ilvl="7" w:tplc="2A9CE636" w:tentative="1">
      <w:start w:val="1"/>
      <w:numFmt w:val="bullet"/>
      <w:lvlText w:val="o"/>
      <w:lvlJc w:val="left"/>
      <w:pPr>
        <w:ind w:left="5760" w:hanging="360"/>
      </w:pPr>
      <w:rPr>
        <w:rFonts w:ascii="Courier New" w:hAnsi="Courier New" w:cs="Courier New" w:hint="default"/>
      </w:rPr>
    </w:lvl>
    <w:lvl w:ilvl="8" w:tplc="540A6EFE" w:tentative="1">
      <w:start w:val="1"/>
      <w:numFmt w:val="bullet"/>
      <w:lvlText w:val=""/>
      <w:lvlJc w:val="left"/>
      <w:pPr>
        <w:ind w:left="6480" w:hanging="360"/>
      </w:pPr>
      <w:rPr>
        <w:rFonts w:ascii="Wingdings" w:hAnsi="Wingdings" w:hint="default"/>
      </w:rPr>
    </w:lvl>
  </w:abstractNum>
  <w:abstractNum w:abstractNumId="155"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156"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2887581"/>
    <w:multiLevelType w:val="hybridMultilevel"/>
    <w:tmpl w:val="48D6A5CA"/>
    <w:lvl w:ilvl="0" w:tplc="EEE43088">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59" w15:restartNumberingAfterBreak="0">
    <w:nsid w:val="53A22F39"/>
    <w:multiLevelType w:val="hybridMultilevel"/>
    <w:tmpl w:val="BC9079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0" w15:restartNumberingAfterBreak="0">
    <w:nsid w:val="53AA631C"/>
    <w:multiLevelType w:val="hybridMultilevel"/>
    <w:tmpl w:val="CEA4EE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53D528F"/>
    <w:multiLevelType w:val="hybridMultilevel"/>
    <w:tmpl w:val="F202FD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4"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165" w15:restartNumberingAfterBreak="0">
    <w:nsid w:val="5825442E"/>
    <w:multiLevelType w:val="multilevel"/>
    <w:tmpl w:val="6FAC73E4"/>
    <w:styleLink w:val="NumbListBullet1"/>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8BC5F59"/>
    <w:multiLevelType w:val="hybridMultilevel"/>
    <w:tmpl w:val="B5365E4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8"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169" w15:restartNumberingAfterBreak="0">
    <w:nsid w:val="5C520768"/>
    <w:multiLevelType w:val="multilevel"/>
    <w:tmpl w:val="DD7685B4"/>
    <w:numStyleLink w:val="NumbListSchedules"/>
  </w:abstractNum>
  <w:abstractNum w:abstractNumId="170"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171" w15:restartNumberingAfterBreak="0">
    <w:nsid w:val="5D4313F0"/>
    <w:multiLevelType w:val="hybridMultilevel"/>
    <w:tmpl w:val="82406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D5604DE"/>
    <w:multiLevelType w:val="hybridMultilevel"/>
    <w:tmpl w:val="39F8725A"/>
    <w:lvl w:ilvl="0" w:tplc="3A148ACE">
      <w:start w:val="1"/>
      <w:numFmt w:val="lowerLetter"/>
      <w:pStyle w:val="abcdDefinition"/>
      <w:lvlText w:val="(%1)"/>
      <w:lvlJc w:val="left"/>
      <w:pPr>
        <w:ind w:left="851" w:hanging="851"/>
      </w:pPr>
      <w:rPr>
        <w:rFonts w:hint="default"/>
      </w:rPr>
    </w:lvl>
    <w:lvl w:ilvl="1" w:tplc="8E9C9442">
      <w:start w:val="1"/>
      <w:numFmt w:val="lowerLetter"/>
      <w:lvlText w:val="%2."/>
      <w:lvlJc w:val="left"/>
      <w:pPr>
        <w:ind w:left="1440" w:hanging="360"/>
      </w:pPr>
    </w:lvl>
    <w:lvl w:ilvl="2" w:tplc="4112DA2C" w:tentative="1">
      <w:start w:val="1"/>
      <w:numFmt w:val="lowerRoman"/>
      <w:lvlText w:val="%3."/>
      <w:lvlJc w:val="right"/>
      <w:pPr>
        <w:ind w:left="2160" w:hanging="180"/>
      </w:pPr>
    </w:lvl>
    <w:lvl w:ilvl="3" w:tplc="732002B2" w:tentative="1">
      <w:start w:val="1"/>
      <w:numFmt w:val="decimal"/>
      <w:lvlText w:val="%4."/>
      <w:lvlJc w:val="left"/>
      <w:pPr>
        <w:ind w:left="2880" w:hanging="360"/>
      </w:pPr>
    </w:lvl>
    <w:lvl w:ilvl="4" w:tplc="CEE23E9A" w:tentative="1">
      <w:start w:val="1"/>
      <w:numFmt w:val="lowerLetter"/>
      <w:lvlText w:val="%5."/>
      <w:lvlJc w:val="left"/>
      <w:pPr>
        <w:ind w:left="3600" w:hanging="360"/>
      </w:pPr>
    </w:lvl>
    <w:lvl w:ilvl="5" w:tplc="FC7AA25E" w:tentative="1">
      <w:start w:val="1"/>
      <w:numFmt w:val="lowerRoman"/>
      <w:lvlText w:val="%6."/>
      <w:lvlJc w:val="right"/>
      <w:pPr>
        <w:ind w:left="4320" w:hanging="180"/>
      </w:pPr>
    </w:lvl>
    <w:lvl w:ilvl="6" w:tplc="83060160" w:tentative="1">
      <w:start w:val="1"/>
      <w:numFmt w:val="decimal"/>
      <w:lvlText w:val="%7."/>
      <w:lvlJc w:val="left"/>
      <w:pPr>
        <w:ind w:left="5040" w:hanging="360"/>
      </w:pPr>
    </w:lvl>
    <w:lvl w:ilvl="7" w:tplc="0262BF1E" w:tentative="1">
      <w:start w:val="1"/>
      <w:numFmt w:val="lowerLetter"/>
      <w:lvlText w:val="%8."/>
      <w:lvlJc w:val="left"/>
      <w:pPr>
        <w:ind w:left="5760" w:hanging="360"/>
      </w:pPr>
    </w:lvl>
    <w:lvl w:ilvl="8" w:tplc="79DA2B04" w:tentative="1">
      <w:start w:val="1"/>
      <w:numFmt w:val="lowerRoman"/>
      <w:lvlText w:val="%9."/>
      <w:lvlJc w:val="right"/>
      <w:pPr>
        <w:ind w:left="6480" w:hanging="180"/>
      </w:pPr>
    </w:lvl>
  </w:abstractNum>
  <w:abstractNum w:abstractNumId="173" w15:restartNumberingAfterBreak="0">
    <w:nsid w:val="5F3653C9"/>
    <w:multiLevelType w:val="multilevel"/>
    <w:tmpl w:val="BEB48742"/>
    <w:styleLink w:val="NumbLstAppendix"/>
    <w:lvl w:ilvl="0">
      <w:start w:val="1"/>
      <w:numFmt w:val="decimal"/>
      <w:pStyle w:val="Appendix"/>
      <w:suff w:val="nothing"/>
      <w:lvlText w:val="Appendix %1"/>
      <w:lvlJc w:val="left"/>
      <w:pPr>
        <w:ind w:left="3827"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4" w15:restartNumberingAfterBreak="0">
    <w:nsid w:val="5FC9766E"/>
    <w:multiLevelType w:val="hybridMultilevel"/>
    <w:tmpl w:val="6A6AF176"/>
    <w:lvl w:ilvl="0" w:tplc="25CED694">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75"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6" w15:restartNumberingAfterBreak="0">
    <w:nsid w:val="604A49ED"/>
    <w:multiLevelType w:val="hybridMultilevel"/>
    <w:tmpl w:val="F802FB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606668A9"/>
    <w:multiLevelType w:val="hybridMultilevel"/>
    <w:tmpl w:val="B694CB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8" w15:restartNumberingAfterBreak="0">
    <w:nsid w:val="61013FB6"/>
    <w:multiLevelType w:val="multilevel"/>
    <w:tmpl w:val="BCC679EC"/>
    <w:styleLink w:val="NumbListBodyText1"/>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0"/>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79" w15:restartNumberingAfterBreak="0">
    <w:nsid w:val="61647EA6"/>
    <w:multiLevelType w:val="hybridMultilevel"/>
    <w:tmpl w:val="E796EFD8"/>
    <w:styleLink w:val="NumbListLegal1"/>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0" w15:restartNumberingAfterBreak="0">
    <w:nsid w:val="61CA4AA0"/>
    <w:multiLevelType w:val="hybridMultilevel"/>
    <w:tmpl w:val="BA305A0C"/>
    <w:lvl w:ilvl="0" w:tplc="B9A805A0">
      <w:start w:val="1"/>
      <w:numFmt w:val="lowerLetter"/>
      <w:lvlText w:val="(%1)"/>
      <w:lvlJc w:val="left"/>
      <w:pPr>
        <w:ind w:left="720" w:hanging="360"/>
      </w:pPr>
      <w:rPr>
        <w:rFonts w:hint="default"/>
      </w:rPr>
    </w:lvl>
    <w:lvl w:ilvl="1" w:tplc="0D3C017C" w:tentative="1">
      <w:start w:val="1"/>
      <w:numFmt w:val="lowerLetter"/>
      <w:lvlText w:val="%2."/>
      <w:lvlJc w:val="left"/>
      <w:pPr>
        <w:ind w:left="1440" w:hanging="360"/>
      </w:pPr>
    </w:lvl>
    <w:lvl w:ilvl="2" w:tplc="5B8A43B4" w:tentative="1">
      <w:start w:val="1"/>
      <w:numFmt w:val="lowerRoman"/>
      <w:lvlText w:val="%3."/>
      <w:lvlJc w:val="right"/>
      <w:pPr>
        <w:ind w:left="2160" w:hanging="180"/>
      </w:pPr>
    </w:lvl>
    <w:lvl w:ilvl="3" w:tplc="B4383E28" w:tentative="1">
      <w:start w:val="1"/>
      <w:numFmt w:val="decimal"/>
      <w:lvlText w:val="%4."/>
      <w:lvlJc w:val="left"/>
      <w:pPr>
        <w:ind w:left="2880" w:hanging="360"/>
      </w:pPr>
    </w:lvl>
    <w:lvl w:ilvl="4" w:tplc="FD1A72E4" w:tentative="1">
      <w:start w:val="1"/>
      <w:numFmt w:val="lowerLetter"/>
      <w:lvlText w:val="%5."/>
      <w:lvlJc w:val="left"/>
      <w:pPr>
        <w:ind w:left="3600" w:hanging="360"/>
      </w:pPr>
    </w:lvl>
    <w:lvl w:ilvl="5" w:tplc="16AE7D1A" w:tentative="1">
      <w:start w:val="1"/>
      <w:numFmt w:val="lowerRoman"/>
      <w:lvlText w:val="%6."/>
      <w:lvlJc w:val="right"/>
      <w:pPr>
        <w:ind w:left="4320" w:hanging="180"/>
      </w:pPr>
    </w:lvl>
    <w:lvl w:ilvl="6" w:tplc="F01C1248" w:tentative="1">
      <w:start w:val="1"/>
      <w:numFmt w:val="decimal"/>
      <w:lvlText w:val="%7."/>
      <w:lvlJc w:val="left"/>
      <w:pPr>
        <w:ind w:left="5040" w:hanging="360"/>
      </w:pPr>
    </w:lvl>
    <w:lvl w:ilvl="7" w:tplc="A63CBAAE" w:tentative="1">
      <w:start w:val="1"/>
      <w:numFmt w:val="lowerLetter"/>
      <w:lvlText w:val="%8."/>
      <w:lvlJc w:val="left"/>
      <w:pPr>
        <w:ind w:left="5760" w:hanging="360"/>
      </w:pPr>
    </w:lvl>
    <w:lvl w:ilvl="8" w:tplc="2B94216C" w:tentative="1">
      <w:start w:val="1"/>
      <w:numFmt w:val="lowerRoman"/>
      <w:lvlText w:val="%9."/>
      <w:lvlJc w:val="right"/>
      <w:pPr>
        <w:ind w:left="6480" w:hanging="180"/>
      </w:pPr>
    </w:lvl>
  </w:abstractNum>
  <w:abstractNum w:abstractNumId="181" w15:restartNumberingAfterBreak="0">
    <w:nsid w:val="62215270"/>
    <w:multiLevelType w:val="singleLevel"/>
    <w:tmpl w:val="1772E742"/>
    <w:lvl w:ilvl="0">
      <w:start w:val="1"/>
      <w:numFmt w:val="lowerRoman"/>
      <w:pStyle w:val="roman3"/>
      <w:lvlText w:val="(%1)"/>
      <w:lvlJc w:val="left"/>
      <w:pPr>
        <w:tabs>
          <w:tab w:val="num" w:pos="2041"/>
        </w:tabs>
        <w:ind w:left="2041" w:hanging="680"/>
      </w:pPr>
      <w:rPr>
        <w:rFonts w:ascii="Verdana" w:hAnsi="Verdana" w:hint="default"/>
        <w:b w:val="0"/>
        <w:i w:val="0"/>
        <w:sz w:val="20"/>
      </w:rPr>
    </w:lvl>
  </w:abstractNum>
  <w:abstractNum w:abstractNumId="182" w15:restartNumberingAfterBreak="0">
    <w:nsid w:val="626870DE"/>
    <w:multiLevelType w:val="hybridMultilevel"/>
    <w:tmpl w:val="0FCECDAA"/>
    <w:lvl w:ilvl="0" w:tplc="0382E7FA">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83" w15:restartNumberingAfterBreak="0">
    <w:nsid w:val="64BC5EF8"/>
    <w:multiLevelType w:val="multilevel"/>
    <w:tmpl w:val="D94CD3D2"/>
    <w:styleLink w:val="DFTBullets2"/>
    <w:lvl w:ilvl="0">
      <w:start w:val="1"/>
      <w:numFmt w:val="decimal"/>
      <w:pStyle w:val="DfTScheduleL1"/>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fTScheduleL2"/>
      <w:lvlText w:val="%1.%2"/>
      <w:lvlJc w:val="left"/>
      <w:pPr>
        <w:ind w:left="720" w:hanging="720"/>
      </w:pPr>
      <w:rPr>
        <w:rFonts w:hint="default"/>
        <w:b w:val="0"/>
        <w:color w:val="auto"/>
      </w:rPr>
    </w:lvl>
    <w:lvl w:ilvl="2">
      <w:start w:val="1"/>
      <w:numFmt w:val="lowerLetter"/>
      <w:pStyle w:val="DfTScheduleL3"/>
      <w:lvlText w:val="(%3)"/>
      <w:lvlJc w:val="left"/>
      <w:pPr>
        <w:ind w:left="1440" w:hanging="720"/>
      </w:pPr>
      <w:rPr>
        <w:rFonts w:hint="default"/>
        <w:color w:val="auto"/>
      </w:rPr>
    </w:lvl>
    <w:lvl w:ilvl="3">
      <w:start w:val="1"/>
      <w:numFmt w:val="lowerRoman"/>
      <w:lvlText w:val="(%4)"/>
      <w:lvlJc w:val="right"/>
      <w:pPr>
        <w:ind w:left="2160" w:hanging="720"/>
      </w:pPr>
      <w:rPr>
        <w:rFonts w:ascii="Verdana" w:eastAsia="STZhongsong" w:hAnsi="Verdana" w:cs="Times New Roman" w:hint="default"/>
        <w:color w:val="auto"/>
      </w:rPr>
    </w:lvl>
    <w:lvl w:ilvl="4">
      <w:start w:val="1"/>
      <w:numFmt w:val="upperLetter"/>
      <w:pStyle w:val="DfTScheduleL5"/>
      <w:lvlText w:val="(%5)"/>
      <w:lvlJc w:val="left"/>
      <w:pPr>
        <w:ind w:left="2880" w:hanging="720"/>
      </w:pPr>
      <w:rPr>
        <w:rFonts w:ascii="Verdana" w:eastAsia="STZhongsong" w:hAnsi="Verdana" w:cs="Times New Roman" w:hint="default"/>
        <w:color w:val="auto"/>
      </w:rPr>
    </w:lvl>
    <w:lvl w:ilvl="5">
      <w:numFmt w:val="lowerRoman"/>
      <w:lvlText w:val="(%6)"/>
      <w:lvlJc w:val="left"/>
      <w:pPr>
        <w:ind w:left="2160" w:hanging="360"/>
      </w:pPr>
      <w:rPr>
        <w:rFonts w:hint="default"/>
      </w:rPr>
    </w:lvl>
    <w:lvl w:ilvl="6">
      <w:numFmt w:val="decimal"/>
      <w:lvlText w:val="%7."/>
      <w:lvlJc w:val="left"/>
      <w:pPr>
        <w:ind w:left="2520" w:hanging="360"/>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184"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185" w15:restartNumberingAfterBreak="0">
    <w:nsid w:val="65AE1B77"/>
    <w:multiLevelType w:val="multilevel"/>
    <w:tmpl w:val="A712D994"/>
    <w:lvl w:ilvl="0">
      <w:start w:val="1"/>
      <w:numFmt w:val="bullet"/>
      <w:pStyle w:val="DLAPBulletList"/>
      <w:lvlText w:val="•"/>
      <w:lvlJc w:val="left"/>
      <w:pPr>
        <w:tabs>
          <w:tab w:val="num" w:pos="720"/>
        </w:tabs>
        <w:ind w:left="720" w:firstLine="0"/>
      </w:pPr>
      <w:rPr>
        <w:rFonts w:ascii="Times New Roman" w:hAnsi="Times New Roman" w:cs="Times New Roman" w:hint="default"/>
        <w:caps w:val="0"/>
        <w:color w:val="00000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86"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187" w15:restartNumberingAfterBreak="0">
    <w:nsid w:val="6801333C"/>
    <w:multiLevelType w:val="hybridMultilevel"/>
    <w:tmpl w:val="A5821E8A"/>
    <w:lvl w:ilvl="0" w:tplc="F0FEC24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8C52752"/>
    <w:multiLevelType w:val="hybridMultilevel"/>
    <w:tmpl w:val="AD14470C"/>
    <w:lvl w:ilvl="0" w:tplc="0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9D965D2"/>
    <w:multiLevelType w:val="multilevel"/>
    <w:tmpl w:val="249CD962"/>
    <w:lvl w:ilvl="0">
      <w:numFmt w:val="decimal"/>
      <w:pStyle w:val="FFWSchedule"/>
      <w:lvlText w:val=""/>
      <w:lvlJc w:val="left"/>
    </w:lvl>
    <w:lvl w:ilvl="1">
      <w:numFmt w:val="decimal"/>
      <w:pStyle w:val="FFWSchedulePart"/>
      <w:lvlText w:val=""/>
      <w:lvlJc w:val="left"/>
    </w:lvl>
    <w:lvl w:ilvl="2">
      <w:numFmt w:val="decimal"/>
      <w:pStyle w:val="FFWScheduleLevel1"/>
      <w:lvlText w:val=""/>
      <w:lvlJc w:val="left"/>
    </w:lvl>
    <w:lvl w:ilvl="3">
      <w:numFmt w:val="decimal"/>
      <w:pStyle w:val="FFWScheduleLevel2"/>
      <w:lvlText w:val=""/>
      <w:lvlJc w:val="left"/>
    </w:lvl>
    <w:lvl w:ilvl="4">
      <w:numFmt w:val="decimal"/>
      <w:pStyle w:val="FFWScheduleLevel3"/>
      <w:lvlText w:val=""/>
      <w:lvlJc w:val="left"/>
    </w:lvl>
    <w:lvl w:ilvl="5">
      <w:numFmt w:val="decimal"/>
      <w:pStyle w:val="FFWScheduleLevel4"/>
      <w:lvlText w:val=""/>
      <w:lvlJc w:val="left"/>
    </w:lvl>
    <w:lvl w:ilvl="6">
      <w:numFmt w:val="decimal"/>
      <w:pStyle w:val="FFWScheduleLevel5"/>
      <w:lvlText w:val=""/>
      <w:lvlJc w:val="left"/>
    </w:lvl>
    <w:lvl w:ilvl="7">
      <w:numFmt w:val="decimal"/>
      <w:pStyle w:val="FFWScheduleLevel6"/>
      <w:lvlText w:val=""/>
      <w:lvlJc w:val="left"/>
    </w:lvl>
    <w:lvl w:ilvl="8">
      <w:numFmt w:val="decimal"/>
      <w:lvlText w:val=""/>
      <w:lvlJc w:val="left"/>
    </w:lvl>
  </w:abstractNum>
  <w:abstractNum w:abstractNumId="190" w15:restartNumberingAfterBreak="0">
    <w:nsid w:val="69DF58C8"/>
    <w:multiLevelType w:val="multilevel"/>
    <w:tmpl w:val="03A0630A"/>
    <w:numStyleLink w:val="NumbLstTables"/>
  </w:abstractNum>
  <w:abstractNum w:abstractNumId="191"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6AB20031"/>
    <w:multiLevelType w:val="multilevel"/>
    <w:tmpl w:val="0B46E5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3" w15:restartNumberingAfterBreak="0">
    <w:nsid w:val="6AE76AEB"/>
    <w:multiLevelType w:val="hybridMultilevel"/>
    <w:tmpl w:val="997E231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4"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5" w15:restartNumberingAfterBreak="0">
    <w:nsid w:val="6B6A00F7"/>
    <w:multiLevelType w:val="hybridMultilevel"/>
    <w:tmpl w:val="0382156E"/>
    <w:lvl w:ilvl="0" w:tplc="C78E0EFA">
      <w:start w:val="1"/>
      <w:numFmt w:val="lowerLetter"/>
      <w:lvlText w:val="(%1)"/>
      <w:lvlJc w:val="left"/>
      <w:pPr>
        <w:ind w:left="466" w:hanging="360"/>
      </w:pPr>
      <w:rPr>
        <w:rFonts w:hint="default"/>
        <w:color w:val="000000"/>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96"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7"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198"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99" w15:restartNumberingAfterBreak="0">
    <w:nsid w:val="6DED65FA"/>
    <w:multiLevelType w:val="hybridMultilevel"/>
    <w:tmpl w:val="C84807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0" w15:restartNumberingAfterBreak="0">
    <w:nsid w:val="6E8669EF"/>
    <w:multiLevelType w:val="hybridMultilevel"/>
    <w:tmpl w:val="997E23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6F903E81"/>
    <w:multiLevelType w:val="multilevel"/>
    <w:tmpl w:val="28F49D74"/>
    <w:numStyleLink w:val="NumbListBodyText"/>
  </w:abstractNum>
  <w:abstractNum w:abstractNumId="202" w15:restartNumberingAfterBreak="0">
    <w:nsid w:val="6F973F56"/>
    <w:multiLevelType w:val="hybridMultilevel"/>
    <w:tmpl w:val="32904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70250BC1"/>
    <w:multiLevelType w:val="hybridMultilevel"/>
    <w:tmpl w:val="4532FD4A"/>
    <w:lvl w:ilvl="0" w:tplc="F7540A6C">
      <w:start w:val="1"/>
      <w:numFmt w:val="decimal"/>
      <w:pStyle w:val="DfTSchMain"/>
      <w:lvlText w:val="%1"/>
      <w:lvlJc w:val="center"/>
      <w:pPr>
        <w:ind w:left="3690" w:hanging="360"/>
      </w:pPr>
      <w:rPr>
        <w:rFonts w:hint="default"/>
        <w:color w:val="FFFFFF"/>
      </w:rPr>
    </w:lvl>
    <w:lvl w:ilvl="1" w:tplc="18722AF2" w:tentative="1">
      <w:start w:val="1"/>
      <w:numFmt w:val="lowerLetter"/>
      <w:lvlText w:val="%2."/>
      <w:lvlJc w:val="left"/>
      <w:pPr>
        <w:ind w:left="1440" w:hanging="360"/>
      </w:pPr>
    </w:lvl>
    <w:lvl w:ilvl="2" w:tplc="D2BAB63E" w:tentative="1">
      <w:start w:val="1"/>
      <w:numFmt w:val="lowerRoman"/>
      <w:lvlText w:val="%3."/>
      <w:lvlJc w:val="right"/>
      <w:pPr>
        <w:ind w:left="2160" w:hanging="180"/>
      </w:pPr>
    </w:lvl>
    <w:lvl w:ilvl="3" w:tplc="0DA2481A" w:tentative="1">
      <w:start w:val="1"/>
      <w:numFmt w:val="decimal"/>
      <w:lvlText w:val="%4."/>
      <w:lvlJc w:val="left"/>
      <w:pPr>
        <w:ind w:left="2880" w:hanging="360"/>
      </w:pPr>
    </w:lvl>
    <w:lvl w:ilvl="4" w:tplc="6CC0770C" w:tentative="1">
      <w:start w:val="1"/>
      <w:numFmt w:val="lowerLetter"/>
      <w:lvlText w:val="%5."/>
      <w:lvlJc w:val="left"/>
      <w:pPr>
        <w:ind w:left="3600" w:hanging="360"/>
      </w:pPr>
    </w:lvl>
    <w:lvl w:ilvl="5" w:tplc="8D649A80" w:tentative="1">
      <w:start w:val="1"/>
      <w:numFmt w:val="lowerRoman"/>
      <w:lvlText w:val="%6."/>
      <w:lvlJc w:val="right"/>
      <w:pPr>
        <w:ind w:left="4320" w:hanging="180"/>
      </w:pPr>
    </w:lvl>
    <w:lvl w:ilvl="6" w:tplc="C1AEC2EC" w:tentative="1">
      <w:start w:val="1"/>
      <w:numFmt w:val="decimal"/>
      <w:lvlText w:val="%7."/>
      <w:lvlJc w:val="left"/>
      <w:pPr>
        <w:ind w:left="5040" w:hanging="360"/>
      </w:pPr>
    </w:lvl>
    <w:lvl w:ilvl="7" w:tplc="709EF88A" w:tentative="1">
      <w:start w:val="1"/>
      <w:numFmt w:val="lowerLetter"/>
      <w:lvlText w:val="%8."/>
      <w:lvlJc w:val="left"/>
      <w:pPr>
        <w:ind w:left="5760" w:hanging="360"/>
      </w:pPr>
    </w:lvl>
    <w:lvl w:ilvl="8" w:tplc="8A8C8BA6" w:tentative="1">
      <w:start w:val="1"/>
      <w:numFmt w:val="lowerRoman"/>
      <w:lvlText w:val="%9."/>
      <w:lvlJc w:val="right"/>
      <w:pPr>
        <w:ind w:left="6480" w:hanging="180"/>
      </w:pPr>
    </w:lvl>
  </w:abstractNum>
  <w:abstractNum w:abstractNumId="204" w15:restartNumberingAfterBreak="0">
    <w:nsid w:val="706344D1"/>
    <w:multiLevelType w:val="hybridMultilevel"/>
    <w:tmpl w:val="85F47E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5" w15:restartNumberingAfterBreak="0">
    <w:nsid w:val="70A401C2"/>
    <w:multiLevelType w:val="hybridMultilevel"/>
    <w:tmpl w:val="989E714A"/>
    <w:lvl w:ilvl="0" w:tplc="064AAD80">
      <w:start w:val="1"/>
      <w:numFmt w:val="lowerLetter"/>
      <w:lvlText w:val="(%1)"/>
      <w:lvlJc w:val="left"/>
      <w:pPr>
        <w:ind w:left="720" w:hanging="360"/>
      </w:pPr>
      <w:rPr>
        <w:rFonts w:hint="default"/>
      </w:rPr>
    </w:lvl>
    <w:lvl w:ilvl="1" w:tplc="96E0B43C" w:tentative="1">
      <w:start w:val="1"/>
      <w:numFmt w:val="lowerLetter"/>
      <w:lvlText w:val="%2."/>
      <w:lvlJc w:val="left"/>
      <w:pPr>
        <w:ind w:left="1440" w:hanging="360"/>
      </w:pPr>
    </w:lvl>
    <w:lvl w:ilvl="2" w:tplc="0BF27E22" w:tentative="1">
      <w:start w:val="1"/>
      <w:numFmt w:val="lowerRoman"/>
      <w:lvlText w:val="%3."/>
      <w:lvlJc w:val="right"/>
      <w:pPr>
        <w:ind w:left="2160" w:hanging="180"/>
      </w:pPr>
    </w:lvl>
    <w:lvl w:ilvl="3" w:tplc="4940AA6E" w:tentative="1">
      <w:start w:val="1"/>
      <w:numFmt w:val="decimal"/>
      <w:lvlText w:val="%4."/>
      <w:lvlJc w:val="left"/>
      <w:pPr>
        <w:ind w:left="2880" w:hanging="360"/>
      </w:pPr>
    </w:lvl>
    <w:lvl w:ilvl="4" w:tplc="D26C2B88" w:tentative="1">
      <w:start w:val="1"/>
      <w:numFmt w:val="lowerLetter"/>
      <w:lvlText w:val="%5."/>
      <w:lvlJc w:val="left"/>
      <w:pPr>
        <w:ind w:left="3600" w:hanging="360"/>
      </w:pPr>
    </w:lvl>
    <w:lvl w:ilvl="5" w:tplc="797276F0" w:tentative="1">
      <w:start w:val="1"/>
      <w:numFmt w:val="lowerRoman"/>
      <w:lvlText w:val="%6."/>
      <w:lvlJc w:val="right"/>
      <w:pPr>
        <w:ind w:left="4320" w:hanging="180"/>
      </w:pPr>
    </w:lvl>
    <w:lvl w:ilvl="6" w:tplc="796CC20C" w:tentative="1">
      <w:start w:val="1"/>
      <w:numFmt w:val="decimal"/>
      <w:lvlText w:val="%7."/>
      <w:lvlJc w:val="left"/>
      <w:pPr>
        <w:ind w:left="5040" w:hanging="360"/>
      </w:pPr>
    </w:lvl>
    <w:lvl w:ilvl="7" w:tplc="CCEAD380" w:tentative="1">
      <w:start w:val="1"/>
      <w:numFmt w:val="lowerLetter"/>
      <w:lvlText w:val="%8."/>
      <w:lvlJc w:val="left"/>
      <w:pPr>
        <w:ind w:left="5760" w:hanging="360"/>
      </w:pPr>
    </w:lvl>
    <w:lvl w:ilvl="8" w:tplc="8AEE2F0C" w:tentative="1">
      <w:start w:val="1"/>
      <w:numFmt w:val="lowerRoman"/>
      <w:lvlText w:val="%9."/>
      <w:lvlJc w:val="right"/>
      <w:pPr>
        <w:ind w:left="6480" w:hanging="180"/>
      </w:pPr>
    </w:lvl>
  </w:abstractNum>
  <w:abstractNum w:abstractNumId="206" w15:restartNumberingAfterBreak="0">
    <w:nsid w:val="714942BD"/>
    <w:multiLevelType w:val="hybridMultilevel"/>
    <w:tmpl w:val="18304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7169173D"/>
    <w:multiLevelType w:val="singleLevel"/>
    <w:tmpl w:val="2BA82BBC"/>
    <w:lvl w:ilvl="0">
      <w:start w:val="1"/>
      <w:numFmt w:val="lowerLetter"/>
      <w:pStyle w:val="alpha2"/>
      <w:lvlText w:val="(%1)"/>
      <w:lvlJc w:val="left"/>
      <w:pPr>
        <w:tabs>
          <w:tab w:val="num" w:pos="1361"/>
        </w:tabs>
        <w:ind w:left="1361" w:hanging="681"/>
      </w:pPr>
      <w:rPr>
        <w:rFonts w:ascii="Verdana" w:hAnsi="Verdana" w:hint="default"/>
        <w:b w:val="0"/>
        <w:i w:val="0"/>
        <w:sz w:val="20"/>
      </w:rPr>
    </w:lvl>
  </w:abstractNum>
  <w:abstractNum w:abstractNumId="208"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209" w15:restartNumberingAfterBreak="0">
    <w:nsid w:val="75A80368"/>
    <w:multiLevelType w:val="hybridMultilevel"/>
    <w:tmpl w:val="936C4490"/>
    <w:lvl w:ilvl="0" w:tplc="3014B944">
      <w:start w:val="1"/>
      <w:numFmt w:val="upperLetter"/>
      <w:pStyle w:val="ADefinition"/>
      <w:lvlText w:val="(%1)"/>
      <w:lvlJc w:val="left"/>
      <w:pPr>
        <w:ind w:left="1872" w:hanging="360"/>
      </w:pPr>
      <w:rPr>
        <w:rFonts w:hint="default"/>
      </w:rPr>
    </w:lvl>
    <w:lvl w:ilvl="1" w:tplc="199E2282" w:tentative="1">
      <w:start w:val="1"/>
      <w:numFmt w:val="lowerLetter"/>
      <w:lvlText w:val="%2."/>
      <w:lvlJc w:val="left"/>
      <w:pPr>
        <w:ind w:left="2592" w:hanging="360"/>
      </w:pPr>
    </w:lvl>
    <w:lvl w:ilvl="2" w:tplc="1DB02A64" w:tentative="1">
      <w:start w:val="1"/>
      <w:numFmt w:val="lowerRoman"/>
      <w:lvlText w:val="%3."/>
      <w:lvlJc w:val="right"/>
      <w:pPr>
        <w:ind w:left="3312" w:hanging="180"/>
      </w:pPr>
    </w:lvl>
    <w:lvl w:ilvl="3" w:tplc="C28E5FF4" w:tentative="1">
      <w:start w:val="1"/>
      <w:numFmt w:val="decimal"/>
      <w:lvlText w:val="%4."/>
      <w:lvlJc w:val="left"/>
      <w:pPr>
        <w:ind w:left="4032" w:hanging="360"/>
      </w:pPr>
    </w:lvl>
    <w:lvl w:ilvl="4" w:tplc="88327846" w:tentative="1">
      <w:start w:val="1"/>
      <w:numFmt w:val="lowerLetter"/>
      <w:lvlText w:val="%5."/>
      <w:lvlJc w:val="left"/>
      <w:pPr>
        <w:ind w:left="4752" w:hanging="360"/>
      </w:pPr>
    </w:lvl>
    <w:lvl w:ilvl="5" w:tplc="A68CE9DC" w:tentative="1">
      <w:start w:val="1"/>
      <w:numFmt w:val="lowerRoman"/>
      <w:lvlText w:val="%6."/>
      <w:lvlJc w:val="right"/>
      <w:pPr>
        <w:ind w:left="5472" w:hanging="180"/>
      </w:pPr>
    </w:lvl>
    <w:lvl w:ilvl="6" w:tplc="3B8E407E" w:tentative="1">
      <w:start w:val="1"/>
      <w:numFmt w:val="decimal"/>
      <w:lvlText w:val="%7."/>
      <w:lvlJc w:val="left"/>
      <w:pPr>
        <w:ind w:left="6192" w:hanging="360"/>
      </w:pPr>
    </w:lvl>
    <w:lvl w:ilvl="7" w:tplc="8A8C9D76" w:tentative="1">
      <w:start w:val="1"/>
      <w:numFmt w:val="lowerLetter"/>
      <w:lvlText w:val="%8."/>
      <w:lvlJc w:val="left"/>
      <w:pPr>
        <w:ind w:left="6912" w:hanging="360"/>
      </w:pPr>
    </w:lvl>
    <w:lvl w:ilvl="8" w:tplc="3B2A2C94" w:tentative="1">
      <w:start w:val="1"/>
      <w:numFmt w:val="lowerRoman"/>
      <w:lvlText w:val="%9."/>
      <w:lvlJc w:val="right"/>
      <w:pPr>
        <w:ind w:left="7632" w:hanging="180"/>
      </w:pPr>
    </w:lvl>
  </w:abstractNum>
  <w:abstractNum w:abstractNumId="210" w15:restartNumberingAfterBreak="0">
    <w:nsid w:val="75B16295"/>
    <w:multiLevelType w:val="hybridMultilevel"/>
    <w:tmpl w:val="E508E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75FC27C0"/>
    <w:multiLevelType w:val="multilevel"/>
    <w:tmpl w:val="6FAC73E4"/>
    <w:styleLink w:val="NumbListNumberedLists1"/>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2" w15:restartNumberingAfterBreak="0">
    <w:nsid w:val="76B4162D"/>
    <w:multiLevelType w:val="multilevel"/>
    <w:tmpl w:val="C4FED35C"/>
    <w:lvl w:ilvl="0">
      <w:start w:val="1"/>
      <w:numFmt w:val="decimal"/>
      <w:pStyle w:val="S6parts"/>
      <w:suff w:val="nothing"/>
      <w:lvlText w:val="Schedule 6.%1"/>
      <w:lvlJc w:val="left"/>
      <w:pPr>
        <w:ind w:left="0" w:firstLine="0"/>
      </w:pPr>
      <w:rPr>
        <w:rFonts w:ascii="Arial" w:hAnsi="Arial" w:cs="Times New Roman" w:hint="default"/>
        <w:b/>
        <w:i w:val="0"/>
        <w:sz w:val="20"/>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pPr>
        <w:ind w:left="0"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0" w:firstLine="0"/>
      </w:pPr>
      <w:rPr>
        <w:rFonts w:cs="Times New Roman"/>
      </w:rPr>
    </w:lvl>
  </w:abstractNum>
  <w:abstractNum w:abstractNumId="213" w15:restartNumberingAfterBreak="0">
    <w:nsid w:val="77932258"/>
    <w:multiLevelType w:val="multilevel"/>
    <w:tmpl w:val="227EBBF0"/>
    <w:styleLink w:val="BodyStyle"/>
    <w:lvl w:ilvl="0">
      <w:start w:val="1"/>
      <w:numFmt w:val="decimal"/>
      <w:pStyle w:val="CObodynumbering"/>
      <w:lvlText w:val="(%1)"/>
      <w:lvlJc w:val="left"/>
      <w:pPr>
        <w:tabs>
          <w:tab w:val="num" w:pos="680"/>
        </w:tabs>
        <w:ind w:left="680" w:hanging="680"/>
      </w:pPr>
      <w:rPr>
        <w:rFonts w:ascii="Arial" w:hAnsi="Arial" w:hint="default"/>
        <w:b w:val="0"/>
        <w:i w:val="0"/>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ind w:left="0" w:firstLine="0"/>
      </w:pPr>
      <w:rPr>
        <w:rFonts w:hint="default"/>
      </w:rPr>
    </w:lvl>
  </w:abstractNum>
  <w:abstractNum w:abstractNumId="214"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215" w15:restartNumberingAfterBreak="0">
    <w:nsid w:val="78EA0E91"/>
    <w:multiLevelType w:val="multilevel"/>
    <w:tmpl w:val="BB8A56D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Sub-Subtext"/>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79CD75B5"/>
    <w:multiLevelType w:val="multilevel"/>
    <w:tmpl w:val="6CAC754A"/>
    <w:lvl w:ilvl="0">
      <w:start w:val="1"/>
      <w:numFmt w:val="decimal"/>
      <w:pStyle w:val="DfTAppMain"/>
      <w:suff w:val="nothing"/>
      <w:lvlText w:val="Appendix %1"/>
      <w:lvlJc w:val="left"/>
      <w:pPr>
        <w:ind w:left="0" w:firstLine="0"/>
      </w:pPr>
      <w:rPr>
        <w:rFonts w:ascii="Verdana" w:hAnsi="Verdana" w:hint="default"/>
        <w:b/>
        <w:i w:val="0"/>
        <w:caps/>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7" w15:restartNumberingAfterBreak="0">
    <w:nsid w:val="7BE859CD"/>
    <w:multiLevelType w:val="multilevel"/>
    <w:tmpl w:val="5EA8E7C0"/>
    <w:name w:val="bullet 5"/>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BF000BF"/>
    <w:multiLevelType w:val="hybridMultilevel"/>
    <w:tmpl w:val="965845D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9" w15:restartNumberingAfterBreak="0">
    <w:nsid w:val="7C5E6A27"/>
    <w:multiLevelType w:val="hybridMultilevel"/>
    <w:tmpl w:val="6E94A5D8"/>
    <w:lvl w:ilvl="0" w:tplc="A20666E8">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220" w15:restartNumberingAfterBreak="0">
    <w:nsid w:val="7C801FA2"/>
    <w:multiLevelType w:val="hybridMultilevel"/>
    <w:tmpl w:val="96C69478"/>
    <w:lvl w:ilvl="0" w:tplc="01C648A0">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221" w15:restartNumberingAfterBreak="0">
    <w:nsid w:val="7EAD0684"/>
    <w:multiLevelType w:val="hybridMultilevel"/>
    <w:tmpl w:val="15B03E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7ED22440"/>
    <w:multiLevelType w:val="hybridMultilevel"/>
    <w:tmpl w:val="F0EE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097307">
    <w:abstractNumId w:val="186"/>
  </w:num>
  <w:num w:numId="2" w16cid:durableId="1467089100">
    <w:abstractNumId w:val="89"/>
  </w:num>
  <w:num w:numId="3" w16cid:durableId="2065526136">
    <w:abstractNumId w:val="126"/>
  </w:num>
  <w:num w:numId="4" w16cid:durableId="767778365">
    <w:abstractNumId w:val="9"/>
  </w:num>
  <w:num w:numId="5" w16cid:durableId="960114668">
    <w:abstractNumId w:val="146"/>
  </w:num>
  <w:num w:numId="6" w16cid:durableId="2081520155">
    <w:abstractNumId w:val="101"/>
  </w:num>
  <w:num w:numId="7" w16cid:durableId="279412028">
    <w:abstractNumId w:val="132"/>
  </w:num>
  <w:num w:numId="8" w16cid:durableId="2130779022">
    <w:abstractNumId w:val="5"/>
  </w:num>
  <w:num w:numId="9" w16cid:durableId="698236963">
    <w:abstractNumId w:val="201"/>
  </w:num>
  <w:num w:numId="10" w16cid:durableId="1403529964">
    <w:abstractNumId w:val="173"/>
  </w:num>
  <w:num w:numId="11" w16cid:durableId="811678929">
    <w:abstractNumId w:val="12"/>
  </w:num>
  <w:num w:numId="12" w16cid:durableId="1153370914">
    <w:abstractNumId w:val="62"/>
  </w:num>
  <w:num w:numId="13" w16cid:durableId="90050790">
    <w:abstractNumId w:val="68"/>
  </w:num>
  <w:num w:numId="14" w16cid:durableId="749087462">
    <w:abstractNumId w:val="16"/>
  </w:num>
  <w:num w:numId="15" w16cid:durableId="1835606353">
    <w:abstractNumId w:val="169"/>
    <w:lvlOverride w:ilvl="2">
      <w:lvl w:ilvl="2">
        <w:start w:val="1"/>
        <w:numFmt w:val="decimal"/>
        <w:lvlRestart w:val="1"/>
        <w:pStyle w:val="Sch1Number"/>
        <w:lvlText w:val="%3."/>
        <w:lvlJc w:val="left"/>
        <w:pPr>
          <w:tabs>
            <w:tab w:val="num" w:pos="680"/>
          </w:tabs>
          <w:ind w:left="680" w:hanging="680"/>
        </w:pPr>
        <w:rPr>
          <w:rFonts w:hint="default"/>
        </w:rPr>
      </w:lvl>
    </w:lvlOverride>
    <w:lvlOverride w:ilvl="3">
      <w:lvl w:ilvl="3">
        <w:start w:val="1"/>
        <w:numFmt w:val="decimal"/>
        <w:pStyle w:val="Sch2Number"/>
        <w:lvlText w:val="%3.%4"/>
        <w:lvlJc w:val="left"/>
        <w:pPr>
          <w:tabs>
            <w:tab w:val="num" w:pos="680"/>
          </w:tabs>
          <w:ind w:left="680" w:hanging="680"/>
        </w:pPr>
        <w:rPr>
          <w:rFonts w:hint="default"/>
          <w:sz w:val="20"/>
          <w:szCs w:val="20"/>
        </w:rPr>
      </w:lvl>
    </w:lvlOverride>
    <w:lvlOverride w:ilvl="5">
      <w:lvl w:ilvl="5">
        <w:start w:val="1"/>
        <w:numFmt w:val="lowerLetter"/>
        <w:pStyle w:val="Sch4Number"/>
        <w:lvlText w:val="(%6)"/>
        <w:lvlJc w:val="left"/>
        <w:pPr>
          <w:tabs>
            <w:tab w:val="num" w:pos="2041"/>
          </w:tabs>
          <w:ind w:left="2041" w:hanging="453"/>
        </w:pPr>
        <w:rPr>
          <w:rFonts w:hint="default"/>
        </w:rPr>
      </w:lvl>
    </w:lvlOverride>
  </w:num>
  <w:num w:numId="16" w16cid:durableId="110757797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858197">
    <w:abstractNumId w:val="47"/>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1815"/>
          </w:tabs>
          <w:ind w:left="1815"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8" w16cid:durableId="1372271006">
    <w:abstractNumId w:val="190"/>
    <w:lvlOverride w:ilvl="0">
      <w:lvl w:ilvl="0">
        <w:start w:val="1"/>
        <w:numFmt w:val="decimal"/>
        <w:pStyle w:val="TableNumber"/>
        <w:lvlText w:val="%1."/>
        <w:lvlJc w:val="left"/>
        <w:pPr>
          <w:ind w:left="454" w:hanging="341"/>
        </w:pPr>
        <w:rPr>
          <w:rFonts w:hint="default"/>
        </w:rPr>
      </w:lvl>
    </w:lvlOverride>
  </w:num>
  <w:num w:numId="19" w16cid:durableId="600798246">
    <w:abstractNumId w:val="131"/>
    <w:lvlOverride w:ilvl="0">
      <w:lvl w:ilvl="0">
        <w:start w:val="1"/>
        <w:numFmt w:val="decimal"/>
        <w:pStyle w:val="Appendix"/>
        <w:suff w:val="nothing"/>
        <w:lvlText w:val="Appendix %1"/>
        <w:lvlJc w:val="left"/>
        <w:pPr>
          <w:ind w:left="3827" w:firstLine="0"/>
        </w:pPr>
      </w:lvl>
    </w:lvlOverride>
  </w:num>
  <w:num w:numId="20" w16cid:durableId="46782445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061620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78771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0418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1041186">
    <w:abstractNumId w:val="169"/>
  </w:num>
  <w:num w:numId="25" w16cid:durableId="1062681919">
    <w:abstractNumId w:val="47"/>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26" w16cid:durableId="812791616">
    <w:abstractNumId w:val="50"/>
  </w:num>
  <w:num w:numId="27" w16cid:durableId="1345787529">
    <w:abstractNumId w:val="125"/>
  </w:num>
  <w:num w:numId="28" w16cid:durableId="949242130">
    <w:abstractNumId w:val="15"/>
  </w:num>
  <w:num w:numId="29" w16cid:durableId="2060131772">
    <w:abstractNumId w:val="151"/>
  </w:num>
  <w:num w:numId="30" w16cid:durableId="2034917801">
    <w:abstractNumId w:val="192"/>
  </w:num>
  <w:num w:numId="31" w16cid:durableId="1834561844">
    <w:abstractNumId w:val="178"/>
  </w:num>
  <w:num w:numId="32" w16cid:durableId="1863744885">
    <w:abstractNumId w:val="138"/>
  </w:num>
  <w:num w:numId="33" w16cid:durableId="634942974">
    <w:abstractNumId w:val="179"/>
  </w:num>
  <w:num w:numId="34" w16cid:durableId="1208222110">
    <w:abstractNumId w:val="93"/>
  </w:num>
  <w:num w:numId="35" w16cid:durableId="2142385239">
    <w:abstractNumId w:val="67"/>
  </w:num>
  <w:num w:numId="36" w16cid:durableId="808328532">
    <w:abstractNumId w:val="145"/>
  </w:num>
  <w:num w:numId="37" w16cid:durableId="2020158243">
    <w:abstractNumId w:val="41"/>
  </w:num>
  <w:num w:numId="38" w16cid:durableId="965895090">
    <w:abstractNumId w:val="177"/>
  </w:num>
  <w:num w:numId="39" w16cid:durableId="405348804">
    <w:abstractNumId w:val="37"/>
  </w:num>
  <w:num w:numId="40" w16cid:durableId="502011805">
    <w:abstractNumId w:val="66"/>
  </w:num>
  <w:num w:numId="41" w16cid:durableId="1734885267">
    <w:abstractNumId w:val="94"/>
  </w:num>
  <w:num w:numId="42" w16cid:durableId="1000692699">
    <w:abstractNumId w:val="87"/>
  </w:num>
  <w:num w:numId="43" w16cid:durableId="156924472">
    <w:abstractNumId w:val="56"/>
  </w:num>
  <w:num w:numId="44" w16cid:durableId="147326626">
    <w:abstractNumId w:val="100"/>
  </w:num>
  <w:num w:numId="45" w16cid:durableId="419714379">
    <w:abstractNumId w:val="159"/>
  </w:num>
  <w:num w:numId="46" w16cid:durableId="1905486979">
    <w:abstractNumId w:val="70"/>
  </w:num>
  <w:num w:numId="47" w16cid:durableId="512259456">
    <w:abstractNumId w:val="204"/>
  </w:num>
  <w:num w:numId="48" w16cid:durableId="1296788868">
    <w:abstractNumId w:val="95"/>
  </w:num>
  <w:num w:numId="49" w16cid:durableId="1776485765">
    <w:abstractNumId w:val="199"/>
  </w:num>
  <w:num w:numId="50" w16cid:durableId="376128882">
    <w:abstractNumId w:val="218"/>
  </w:num>
  <w:num w:numId="51" w16cid:durableId="1874225589">
    <w:abstractNumId w:val="6"/>
  </w:num>
  <w:num w:numId="52" w16cid:durableId="272632996">
    <w:abstractNumId w:val="52"/>
  </w:num>
  <w:num w:numId="53" w16cid:durableId="821435187">
    <w:abstractNumId w:val="60"/>
  </w:num>
  <w:num w:numId="54" w16cid:durableId="1246844860">
    <w:abstractNumId w:val="63"/>
  </w:num>
  <w:num w:numId="55" w16cid:durableId="1116560316">
    <w:abstractNumId w:val="133"/>
  </w:num>
  <w:num w:numId="56" w16cid:durableId="1218861716">
    <w:abstractNumId w:val="43"/>
  </w:num>
  <w:num w:numId="57" w16cid:durableId="707803561">
    <w:abstractNumId w:val="188"/>
  </w:num>
  <w:num w:numId="58" w16cid:durableId="1999993428">
    <w:abstractNumId w:val="193"/>
  </w:num>
  <w:num w:numId="59" w16cid:durableId="564343166">
    <w:abstractNumId w:val="59"/>
  </w:num>
  <w:num w:numId="60" w16cid:durableId="1523058271">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9284890">
    <w:abstractNumId w:val="108"/>
  </w:num>
  <w:num w:numId="62" w16cid:durableId="245767365">
    <w:abstractNumId w:val="167"/>
  </w:num>
  <w:num w:numId="63" w16cid:durableId="1897665984">
    <w:abstractNumId w:val="65"/>
  </w:num>
  <w:num w:numId="64" w16cid:durableId="807477233">
    <w:abstractNumId w:val="150"/>
  </w:num>
  <w:num w:numId="65" w16cid:durableId="1642613724">
    <w:abstractNumId w:val="189"/>
  </w:num>
  <w:num w:numId="66" w16cid:durableId="25062240">
    <w:abstractNumId w:val="135"/>
  </w:num>
  <w:num w:numId="67" w16cid:durableId="1933784335">
    <w:abstractNumId w:val="134"/>
  </w:num>
  <w:num w:numId="68" w16cid:durableId="1348940651">
    <w:abstractNumId w:val="10"/>
  </w:num>
  <w:num w:numId="69" w16cid:durableId="774322317">
    <w:abstractNumId w:val="96"/>
  </w:num>
  <w:num w:numId="70" w16cid:durableId="893395207">
    <w:abstractNumId w:val="118"/>
  </w:num>
  <w:num w:numId="71" w16cid:durableId="1899776956">
    <w:abstractNumId w:val="25"/>
  </w:num>
  <w:num w:numId="72" w16cid:durableId="2128040905">
    <w:abstractNumId w:val="97"/>
  </w:num>
  <w:num w:numId="73" w16cid:durableId="1321738932">
    <w:abstractNumId w:val="20"/>
  </w:num>
  <w:num w:numId="74" w16cid:durableId="1670058645">
    <w:abstractNumId w:val="216"/>
  </w:num>
  <w:num w:numId="75" w16cid:durableId="920675971">
    <w:abstractNumId w:val="98"/>
  </w:num>
  <w:num w:numId="76" w16cid:durableId="1699620562">
    <w:abstractNumId w:val="79"/>
  </w:num>
  <w:num w:numId="77" w16cid:durableId="1158880626">
    <w:abstractNumId w:val="203"/>
  </w:num>
  <w:num w:numId="78" w16cid:durableId="2041777065">
    <w:abstractNumId w:val="185"/>
  </w:num>
  <w:num w:numId="79" w16cid:durableId="295373885">
    <w:abstractNumId w:val="105"/>
  </w:num>
  <w:num w:numId="80" w16cid:durableId="1976831293">
    <w:abstractNumId w:val="4"/>
  </w:num>
  <w:num w:numId="81" w16cid:durableId="870069297">
    <w:abstractNumId w:val="3"/>
  </w:num>
  <w:num w:numId="82" w16cid:durableId="88697380">
    <w:abstractNumId w:val="2"/>
  </w:num>
  <w:num w:numId="83" w16cid:durableId="817962079">
    <w:abstractNumId w:val="1"/>
  </w:num>
  <w:num w:numId="84" w16cid:durableId="1184200938">
    <w:abstractNumId w:val="0"/>
  </w:num>
  <w:num w:numId="85" w16cid:durableId="551775627">
    <w:abstractNumId w:val="137"/>
  </w:num>
  <w:num w:numId="86" w16cid:durableId="1075124902">
    <w:abstractNumId w:val="183"/>
  </w:num>
  <w:num w:numId="87" w16cid:durableId="394741833">
    <w:abstractNumId w:val="209"/>
  </w:num>
  <w:num w:numId="88" w16cid:durableId="455877836">
    <w:abstractNumId w:val="127"/>
  </w:num>
  <w:num w:numId="89" w16cid:durableId="905990591">
    <w:abstractNumId w:val="114"/>
  </w:num>
  <w:num w:numId="90" w16cid:durableId="583223706">
    <w:abstractNumId w:val="14"/>
  </w:num>
  <w:num w:numId="91" w16cid:durableId="156456363">
    <w:abstractNumId w:val="34"/>
  </w:num>
  <w:num w:numId="92" w16cid:durableId="2013406700">
    <w:abstractNumId w:val="198"/>
  </w:num>
  <w:num w:numId="93" w16cid:durableId="1685159602">
    <w:abstractNumId w:val="72"/>
  </w:num>
  <w:num w:numId="94" w16cid:durableId="1647129651">
    <w:abstractNumId w:val="139"/>
  </w:num>
  <w:num w:numId="95" w16cid:durableId="1855341796">
    <w:abstractNumId w:val="117"/>
  </w:num>
  <w:num w:numId="96" w16cid:durableId="124785838">
    <w:abstractNumId w:val="116"/>
  </w:num>
  <w:num w:numId="97" w16cid:durableId="641616524">
    <w:abstractNumId w:val="143"/>
  </w:num>
  <w:num w:numId="98" w16cid:durableId="458884602">
    <w:abstractNumId w:val="44"/>
  </w:num>
  <w:num w:numId="99" w16cid:durableId="2011761058">
    <w:abstractNumId w:val="136"/>
  </w:num>
  <w:num w:numId="100" w16cid:durableId="2087484923">
    <w:abstractNumId w:val="165"/>
  </w:num>
  <w:num w:numId="101" w16cid:durableId="789475886">
    <w:abstractNumId w:val="46"/>
  </w:num>
  <w:num w:numId="102" w16cid:durableId="793329607">
    <w:abstractNumId w:val="45"/>
  </w:num>
  <w:num w:numId="103" w16cid:durableId="527260606">
    <w:abstractNumId w:val="35"/>
  </w:num>
  <w:num w:numId="104" w16cid:durableId="2140298151">
    <w:abstractNumId w:val="211"/>
  </w:num>
  <w:num w:numId="105" w16cid:durableId="1619140840">
    <w:abstractNumId w:val="51"/>
  </w:num>
  <w:num w:numId="106" w16cid:durableId="638923349">
    <w:abstractNumId w:val="154"/>
  </w:num>
  <w:num w:numId="107" w16cid:durableId="213929408">
    <w:abstractNumId w:val="80"/>
  </w:num>
  <w:num w:numId="108" w16cid:durableId="1568764075">
    <w:abstractNumId w:val="86"/>
  </w:num>
  <w:num w:numId="109" w16cid:durableId="869992050">
    <w:abstractNumId w:val="11"/>
  </w:num>
  <w:num w:numId="110" w16cid:durableId="1912304590">
    <w:abstractNumId w:val="107"/>
  </w:num>
  <w:num w:numId="111" w16cid:durableId="223034041">
    <w:abstractNumId w:val="172"/>
  </w:num>
  <w:num w:numId="112" w16cid:durableId="534926615">
    <w:abstractNumId w:val="215"/>
  </w:num>
  <w:num w:numId="113" w16cid:durableId="825053187">
    <w:abstractNumId w:val="69"/>
  </w:num>
  <w:num w:numId="114" w16cid:durableId="216867119">
    <w:abstractNumId w:val="21"/>
  </w:num>
  <w:num w:numId="115" w16cid:durableId="224947833">
    <w:abstractNumId w:val="148"/>
  </w:num>
  <w:num w:numId="116" w16cid:durableId="11601971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57448167">
    <w:abstractNumId w:val="85"/>
    <w:lvlOverride w:ilvl="0">
      <w:startOverride w:val="1"/>
    </w:lvlOverride>
  </w:num>
  <w:num w:numId="118" w16cid:durableId="1102532867">
    <w:abstractNumId w:val="53"/>
  </w:num>
  <w:num w:numId="119" w16cid:durableId="986474887">
    <w:abstractNumId w:val="149"/>
  </w:num>
  <w:num w:numId="120" w16cid:durableId="1862745794">
    <w:abstractNumId w:val="123"/>
  </w:num>
  <w:num w:numId="121" w16cid:durableId="1727679873">
    <w:abstractNumId w:val="90"/>
  </w:num>
  <w:num w:numId="122" w16cid:durableId="1782257155">
    <w:abstractNumId w:val="26"/>
  </w:num>
  <w:num w:numId="123" w16cid:durableId="31805911">
    <w:abstractNumId w:val="49"/>
  </w:num>
  <w:num w:numId="124" w16cid:durableId="59598787">
    <w:abstractNumId w:val="30"/>
  </w:num>
  <w:num w:numId="125" w16cid:durableId="992635271">
    <w:abstractNumId w:val="8"/>
  </w:num>
  <w:num w:numId="126" w16cid:durableId="59987074">
    <w:abstractNumId w:val="115"/>
  </w:num>
  <w:num w:numId="127" w16cid:durableId="2109889866">
    <w:abstractNumId w:val="109"/>
  </w:num>
  <w:num w:numId="128" w16cid:durableId="1240365118">
    <w:abstractNumId w:val="17"/>
  </w:num>
  <w:num w:numId="129" w16cid:durableId="26168688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06853721">
    <w:abstractNumId w:val="23"/>
  </w:num>
  <w:num w:numId="131" w16cid:durableId="776634216">
    <w:abstractNumId w:val="76"/>
  </w:num>
  <w:num w:numId="132" w16cid:durableId="674497567">
    <w:abstractNumId w:val="207"/>
  </w:num>
  <w:num w:numId="133" w16cid:durableId="1964074243">
    <w:abstractNumId w:val="181"/>
  </w:num>
  <w:num w:numId="134" w16cid:durableId="963390888">
    <w:abstractNumId w:val="78"/>
  </w:num>
  <w:num w:numId="135" w16cid:durableId="499657275">
    <w:abstractNumId w:val="217"/>
  </w:num>
  <w:num w:numId="136" w16cid:durableId="676738174">
    <w:abstractNumId w:val="42"/>
  </w:num>
  <w:num w:numId="137" w16cid:durableId="1649284439">
    <w:abstractNumId w:val="155"/>
  </w:num>
  <w:num w:numId="138" w16cid:durableId="1061172400">
    <w:abstractNumId w:val="103"/>
  </w:num>
  <w:num w:numId="139" w16cid:durableId="1437562164">
    <w:abstractNumId w:val="54"/>
  </w:num>
  <w:num w:numId="140" w16cid:durableId="1877548157">
    <w:abstractNumId w:val="147"/>
  </w:num>
  <w:num w:numId="141" w16cid:durableId="597520718">
    <w:abstractNumId w:val="113"/>
  </w:num>
  <w:num w:numId="142" w16cid:durableId="2059620267">
    <w:abstractNumId w:val="55"/>
  </w:num>
  <w:num w:numId="143" w16cid:durableId="1671640712">
    <w:abstractNumId w:val="102"/>
  </w:num>
  <w:num w:numId="144" w16cid:durableId="850341360">
    <w:abstractNumId w:val="82"/>
  </w:num>
  <w:num w:numId="145" w16cid:durableId="1231385709">
    <w:abstractNumId w:val="166"/>
  </w:num>
  <w:num w:numId="146" w16cid:durableId="1965380053">
    <w:abstractNumId w:val="57"/>
  </w:num>
  <w:num w:numId="147" w16cid:durableId="1782451818">
    <w:abstractNumId w:val="122"/>
  </w:num>
  <w:num w:numId="148" w16cid:durableId="307899981">
    <w:abstractNumId w:val="161"/>
  </w:num>
  <w:num w:numId="149" w16cid:durableId="44722623">
    <w:abstractNumId w:val="130"/>
  </w:num>
  <w:num w:numId="150" w16cid:durableId="961495779">
    <w:abstractNumId w:val="157"/>
  </w:num>
  <w:num w:numId="151" w16cid:durableId="993145587">
    <w:abstractNumId w:val="156"/>
  </w:num>
  <w:num w:numId="152" w16cid:durableId="1973443496">
    <w:abstractNumId w:val="58"/>
  </w:num>
  <w:num w:numId="153" w16cid:durableId="1686011380">
    <w:abstractNumId w:val="194"/>
  </w:num>
  <w:num w:numId="154" w16cid:durableId="1373458841">
    <w:abstractNumId w:val="222"/>
  </w:num>
  <w:num w:numId="155" w16cid:durableId="1374422405">
    <w:abstractNumId w:val="175"/>
  </w:num>
  <w:num w:numId="156" w16cid:durableId="1433628620">
    <w:abstractNumId w:val="168"/>
  </w:num>
  <w:num w:numId="157" w16cid:durableId="355160869">
    <w:abstractNumId w:val="214"/>
  </w:num>
  <w:num w:numId="158" w16cid:durableId="1710300355">
    <w:abstractNumId w:val="164"/>
  </w:num>
  <w:num w:numId="159" w16cid:durableId="56516531">
    <w:abstractNumId w:val="208"/>
  </w:num>
  <w:num w:numId="160" w16cid:durableId="215358732">
    <w:abstractNumId w:val="197"/>
  </w:num>
  <w:num w:numId="161" w16cid:durableId="400062534">
    <w:abstractNumId w:val="112"/>
  </w:num>
  <w:num w:numId="162" w16cid:durableId="1092823552">
    <w:abstractNumId w:val="32"/>
  </w:num>
  <w:num w:numId="163" w16cid:durableId="1296369929">
    <w:abstractNumId w:val="184"/>
  </w:num>
  <w:num w:numId="164" w16cid:durableId="209268240">
    <w:abstractNumId w:val="13"/>
  </w:num>
  <w:num w:numId="165" w16cid:durableId="1624076819">
    <w:abstractNumId w:val="104"/>
  </w:num>
  <w:num w:numId="166" w16cid:durableId="222298702">
    <w:abstractNumId w:val="191"/>
  </w:num>
  <w:num w:numId="167" w16cid:durableId="362437801">
    <w:abstractNumId w:val="124"/>
  </w:num>
  <w:num w:numId="168" w16cid:durableId="2065978476">
    <w:abstractNumId w:val="196"/>
  </w:num>
  <w:num w:numId="169" w16cid:durableId="554506009">
    <w:abstractNumId w:val="75"/>
  </w:num>
  <w:num w:numId="170" w16cid:durableId="620764544">
    <w:abstractNumId w:val="163"/>
  </w:num>
  <w:num w:numId="171" w16cid:durableId="824008713">
    <w:abstractNumId w:val="170"/>
  </w:num>
  <w:num w:numId="172" w16cid:durableId="184634561">
    <w:abstractNumId w:val="84"/>
  </w:num>
  <w:num w:numId="173" w16cid:durableId="1821537762">
    <w:abstractNumId w:val="142"/>
  </w:num>
  <w:num w:numId="174" w16cid:durableId="93402193">
    <w:abstractNumId w:val="213"/>
  </w:num>
  <w:num w:numId="175" w16cid:durableId="1419986929">
    <w:abstractNumId w:val="121"/>
  </w:num>
  <w:num w:numId="176" w16cid:durableId="1110199608">
    <w:abstractNumId w:val="180"/>
  </w:num>
  <w:num w:numId="177" w16cid:durableId="1015426060">
    <w:abstractNumId w:val="205"/>
  </w:num>
  <w:num w:numId="178" w16cid:durableId="1433278315">
    <w:abstractNumId w:val="206"/>
  </w:num>
  <w:num w:numId="179" w16cid:durableId="742683966">
    <w:abstractNumId w:val="162"/>
  </w:num>
  <w:num w:numId="180" w16cid:durableId="1171215575">
    <w:abstractNumId w:val="187"/>
  </w:num>
  <w:num w:numId="181" w16cid:durableId="1566602967">
    <w:abstractNumId w:val="64"/>
  </w:num>
  <w:num w:numId="182" w16cid:durableId="334847564">
    <w:abstractNumId w:val="22"/>
  </w:num>
  <w:num w:numId="183" w16cid:durableId="775250075">
    <w:abstractNumId w:val="195"/>
  </w:num>
  <w:num w:numId="184" w16cid:durableId="468208585">
    <w:abstractNumId w:val="73"/>
  </w:num>
  <w:num w:numId="185" w16cid:durableId="1701125184">
    <w:abstractNumId w:val="48"/>
  </w:num>
  <w:num w:numId="186" w16cid:durableId="1962028378">
    <w:abstractNumId w:val="174"/>
  </w:num>
  <w:num w:numId="187" w16cid:durableId="506796219">
    <w:abstractNumId w:val="182"/>
  </w:num>
  <w:num w:numId="188" w16cid:durableId="92559331">
    <w:abstractNumId w:val="111"/>
  </w:num>
  <w:num w:numId="189" w16cid:durableId="1456632392">
    <w:abstractNumId w:val="27"/>
  </w:num>
  <w:num w:numId="190" w16cid:durableId="900561700">
    <w:abstractNumId w:val="38"/>
  </w:num>
  <w:num w:numId="191" w16cid:durableId="757408941">
    <w:abstractNumId w:val="18"/>
  </w:num>
  <w:num w:numId="192" w16cid:durableId="2126188026">
    <w:abstractNumId w:val="29"/>
  </w:num>
  <w:num w:numId="193" w16cid:durableId="1922324771">
    <w:abstractNumId w:val="91"/>
  </w:num>
  <w:num w:numId="194" w16cid:durableId="500857380">
    <w:abstractNumId w:val="88"/>
  </w:num>
  <w:num w:numId="195" w16cid:durableId="314724034">
    <w:abstractNumId w:val="99"/>
  </w:num>
  <w:num w:numId="196" w16cid:durableId="1784887429">
    <w:abstractNumId w:val="110"/>
  </w:num>
  <w:num w:numId="197" w16cid:durableId="1384868920">
    <w:abstractNumId w:val="220"/>
  </w:num>
  <w:num w:numId="198" w16cid:durableId="2031636219">
    <w:abstractNumId w:val="19"/>
  </w:num>
  <w:num w:numId="199" w16cid:durableId="2093894519">
    <w:abstractNumId w:val="24"/>
  </w:num>
  <w:num w:numId="200" w16cid:durableId="1238514460">
    <w:abstractNumId w:val="219"/>
  </w:num>
  <w:num w:numId="201" w16cid:durableId="1410614479">
    <w:abstractNumId w:val="92"/>
  </w:num>
  <w:num w:numId="202" w16cid:durableId="1490560909">
    <w:abstractNumId w:val="158"/>
  </w:num>
  <w:num w:numId="203" w16cid:durableId="568999994">
    <w:abstractNumId w:val="71"/>
  </w:num>
  <w:num w:numId="204" w16cid:durableId="390467259">
    <w:abstractNumId w:val="36"/>
  </w:num>
  <w:num w:numId="205" w16cid:durableId="1410738843">
    <w:abstractNumId w:val="152"/>
  </w:num>
  <w:num w:numId="206" w16cid:durableId="405689138">
    <w:abstractNumId w:val="129"/>
  </w:num>
  <w:num w:numId="207" w16cid:durableId="661394782">
    <w:abstractNumId w:val="77"/>
  </w:num>
  <w:num w:numId="208" w16cid:durableId="1208369477">
    <w:abstractNumId w:val="74"/>
  </w:num>
  <w:num w:numId="209" w16cid:durableId="1828479353">
    <w:abstractNumId w:val="144"/>
  </w:num>
  <w:num w:numId="210" w16cid:durableId="1624652606">
    <w:abstractNumId w:val="210"/>
  </w:num>
  <w:num w:numId="211" w16cid:durableId="474025797">
    <w:abstractNumId w:val="176"/>
  </w:num>
  <w:num w:numId="212" w16cid:durableId="975991935">
    <w:abstractNumId w:val="221"/>
  </w:num>
  <w:num w:numId="213" w16cid:durableId="807552457">
    <w:abstractNumId w:val="223"/>
  </w:num>
  <w:num w:numId="214" w16cid:durableId="1934970598">
    <w:abstractNumId w:val="202"/>
  </w:num>
  <w:num w:numId="215" w16cid:durableId="839078075">
    <w:abstractNumId w:val="160"/>
  </w:num>
  <w:num w:numId="216" w16cid:durableId="67653879">
    <w:abstractNumId w:val="119"/>
  </w:num>
  <w:num w:numId="217" w16cid:durableId="890187563">
    <w:abstractNumId w:val="33"/>
  </w:num>
  <w:num w:numId="218" w16cid:durableId="1847985590">
    <w:abstractNumId w:val="81"/>
  </w:num>
  <w:num w:numId="219" w16cid:durableId="1150903517">
    <w:abstractNumId w:val="7"/>
  </w:num>
  <w:num w:numId="220" w16cid:durableId="553080795">
    <w:abstractNumId w:val="39"/>
  </w:num>
  <w:num w:numId="221" w16cid:durableId="853885237">
    <w:abstractNumId w:val="28"/>
  </w:num>
  <w:num w:numId="222" w16cid:durableId="996763788">
    <w:abstractNumId w:val="61"/>
  </w:num>
  <w:num w:numId="223" w16cid:durableId="1926450928">
    <w:abstractNumId w:val="31"/>
  </w:num>
  <w:num w:numId="224" w16cid:durableId="1726297342">
    <w:abstractNumId w:val="83"/>
  </w:num>
  <w:num w:numId="225" w16cid:durableId="820583230">
    <w:abstractNumId w:val="153"/>
  </w:num>
  <w:num w:numId="226" w16cid:durableId="1681851502">
    <w:abstractNumId w:val="141"/>
  </w:num>
  <w:num w:numId="227" w16cid:durableId="95055829">
    <w:abstractNumId w:val="120"/>
  </w:num>
  <w:num w:numId="228" w16cid:durableId="11608744">
    <w:abstractNumId w:val="171"/>
  </w:num>
  <w:num w:numId="229" w16cid:durableId="896863229">
    <w:abstractNumId w:val="106"/>
  </w:num>
  <w:num w:numId="230" w16cid:durableId="33965425">
    <w:abstractNumId w:val="128"/>
  </w:num>
  <w:num w:numId="231" w16cid:durableId="529607715">
    <w:abstractNumId w:val="200"/>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Name" w:val="Agreement.dotm"/>
    <w:docVar w:name="CurrentTemplateVersion" w:val="7.03"/>
    <w:docVar w:name="DocRef" w:val=" "/>
    <w:docVar w:name="DocTemplateName" w:val="Agreement.dotm"/>
    <w:docVar w:name="FooterDocNo" w:val="GTR - DRAFT Invitation to Participate Template(213585424.1).docx"/>
    <w:docVar w:name="FSAuthor1stName" w:val="Chelsie"/>
    <w:docVar w:name="FSAuthorDept" w:val="CC77 - Public Law and Projects"/>
    <w:docVar w:name="FSAuthorEmail" w:val="chelsie.rapley@wbd-uk.com"/>
    <w:docVar w:name="FSAuthorExt" w:val="+44 191 279 9511"/>
    <w:docVar w:name="FSAuthorFax" w:val="0345 415 5256"/>
    <w:docVar w:name="FSAuthorLogon" w:val="DR2X"/>
    <w:docVar w:name="FSAuthorName" w:val="Chelsie Rapley"/>
    <w:docVar w:name="FSAuthorOffice" w:val="The Spark"/>
    <w:docVar w:name="FSAuthorStaffReference" w:val="cer3"/>
    <w:docVar w:name="FSAuthorSurname" w:val="Rapley"/>
    <w:docVar w:name="FSAuthorTitle" w:val="Solicitor"/>
    <w:docVar w:name="FSClientName" w:val="XC Trains Limited"/>
    <w:docVar w:name="FSClientNumber" w:val="472423"/>
    <w:docVar w:name="FSDocClass" w:val="DOC"/>
    <w:docVar w:name="FSDocNumber" w:val="214874051"/>
    <w:docVar w:name="FSDocumentDescription" w:val="DRAFT Invitation to Participate Template"/>
    <w:docVar w:name="FSDocVersion" w:val="1"/>
    <w:docVar w:name="FSMatterDesc" w:val="On-Board Retail Services Tender"/>
    <w:docVar w:name="FSMatterManager" w:val="DR2X"/>
    <w:docVar w:name="FSMatterNumber" w:val="00006"/>
    <w:docVar w:name="FSTypist" w:val="DR2X"/>
    <w:docVar w:name="FSTypistExt" w:val="+44 191 279 9511"/>
    <w:docVar w:name="FSTypistLogon" w:val="DR2X"/>
    <w:docVar w:name="FSTypistName" w:val="Chelsie Rapley"/>
    <w:docVar w:name="FSTypistStaffReference" w:val="cer3"/>
    <w:docVar w:name="InitialTemplateName" w:val="Agreement.dotm"/>
    <w:docVar w:name="InitialTemplateVersion" w:val="7.03"/>
    <w:docVar w:name="LegalStyleGroupShowFull" w:val="True"/>
    <w:docVar w:name="LegalStyleOtherGroupShow" w:val="False"/>
    <w:docVar w:name="LegalStyleScheduleGroupShow" w:val="True"/>
    <w:docVar w:name="NewDoc" w:val="False"/>
    <w:docVar w:name="TitlePageLogoBD" w:val="True"/>
    <w:docVar w:name="zBDCompany" w:val="BD"/>
    <w:docVar w:name="zJurisdiction" w:val="Default"/>
    <w:docVar w:name="zRegisteredOfficeInFootersBad" w:val="False"/>
  </w:docVars>
  <w:rsids>
    <w:rsidRoot w:val="00F4313D"/>
    <w:rsid w:val="0000117E"/>
    <w:rsid w:val="00002025"/>
    <w:rsid w:val="000024E6"/>
    <w:rsid w:val="000029AC"/>
    <w:rsid w:val="00003D08"/>
    <w:rsid w:val="00003F43"/>
    <w:rsid w:val="0000421A"/>
    <w:rsid w:val="0000477D"/>
    <w:rsid w:val="00004F45"/>
    <w:rsid w:val="000050AB"/>
    <w:rsid w:val="000061B3"/>
    <w:rsid w:val="000063A2"/>
    <w:rsid w:val="000102C0"/>
    <w:rsid w:val="00011546"/>
    <w:rsid w:val="00011996"/>
    <w:rsid w:val="00013D75"/>
    <w:rsid w:val="00014494"/>
    <w:rsid w:val="00014733"/>
    <w:rsid w:val="000149D5"/>
    <w:rsid w:val="00015105"/>
    <w:rsid w:val="00015340"/>
    <w:rsid w:val="00015A1A"/>
    <w:rsid w:val="00015DF6"/>
    <w:rsid w:val="0001763D"/>
    <w:rsid w:val="00017AF2"/>
    <w:rsid w:val="00017B9B"/>
    <w:rsid w:val="00017D51"/>
    <w:rsid w:val="00020252"/>
    <w:rsid w:val="000208A8"/>
    <w:rsid w:val="000209E8"/>
    <w:rsid w:val="000218A5"/>
    <w:rsid w:val="00021CDC"/>
    <w:rsid w:val="000226B8"/>
    <w:rsid w:val="000228ED"/>
    <w:rsid w:val="00025AB1"/>
    <w:rsid w:val="00025B73"/>
    <w:rsid w:val="00025C7F"/>
    <w:rsid w:val="000262F6"/>
    <w:rsid w:val="00027906"/>
    <w:rsid w:val="00030A36"/>
    <w:rsid w:val="00030E36"/>
    <w:rsid w:val="000310CC"/>
    <w:rsid w:val="00031475"/>
    <w:rsid w:val="000315D3"/>
    <w:rsid w:val="000317A2"/>
    <w:rsid w:val="00031EC2"/>
    <w:rsid w:val="000344D6"/>
    <w:rsid w:val="000344F2"/>
    <w:rsid w:val="00034872"/>
    <w:rsid w:val="00034DE3"/>
    <w:rsid w:val="000356AE"/>
    <w:rsid w:val="00035964"/>
    <w:rsid w:val="0003664C"/>
    <w:rsid w:val="0003671A"/>
    <w:rsid w:val="00037BEB"/>
    <w:rsid w:val="00037CCC"/>
    <w:rsid w:val="00040FB8"/>
    <w:rsid w:val="00041AF0"/>
    <w:rsid w:val="000440D4"/>
    <w:rsid w:val="00046375"/>
    <w:rsid w:val="00046AD1"/>
    <w:rsid w:val="00046D82"/>
    <w:rsid w:val="00047C23"/>
    <w:rsid w:val="00051582"/>
    <w:rsid w:val="0005279A"/>
    <w:rsid w:val="0005351A"/>
    <w:rsid w:val="000536CE"/>
    <w:rsid w:val="00054494"/>
    <w:rsid w:val="000546E0"/>
    <w:rsid w:val="00056D3E"/>
    <w:rsid w:val="00057A17"/>
    <w:rsid w:val="00057F4F"/>
    <w:rsid w:val="00060334"/>
    <w:rsid w:val="00060509"/>
    <w:rsid w:val="00060E3D"/>
    <w:rsid w:val="000611D8"/>
    <w:rsid w:val="00061938"/>
    <w:rsid w:val="00062243"/>
    <w:rsid w:val="00063C0F"/>
    <w:rsid w:val="0006441C"/>
    <w:rsid w:val="00065170"/>
    <w:rsid w:val="00065B63"/>
    <w:rsid w:val="00066468"/>
    <w:rsid w:val="00066842"/>
    <w:rsid w:val="00067750"/>
    <w:rsid w:val="00067E81"/>
    <w:rsid w:val="0007017A"/>
    <w:rsid w:val="00070F31"/>
    <w:rsid w:val="00071734"/>
    <w:rsid w:val="000722E5"/>
    <w:rsid w:val="0007249C"/>
    <w:rsid w:val="000730B6"/>
    <w:rsid w:val="00073497"/>
    <w:rsid w:val="000736E4"/>
    <w:rsid w:val="00073BC8"/>
    <w:rsid w:val="00075B10"/>
    <w:rsid w:val="000765C6"/>
    <w:rsid w:val="00077887"/>
    <w:rsid w:val="00077AEA"/>
    <w:rsid w:val="00080088"/>
    <w:rsid w:val="00080304"/>
    <w:rsid w:val="00080680"/>
    <w:rsid w:val="000813FF"/>
    <w:rsid w:val="000822FE"/>
    <w:rsid w:val="000823EF"/>
    <w:rsid w:val="00083B36"/>
    <w:rsid w:val="0008748B"/>
    <w:rsid w:val="00087C70"/>
    <w:rsid w:val="00087FB8"/>
    <w:rsid w:val="000916E1"/>
    <w:rsid w:val="000923DA"/>
    <w:rsid w:val="00093D15"/>
    <w:rsid w:val="00094803"/>
    <w:rsid w:val="00094F4E"/>
    <w:rsid w:val="000952BF"/>
    <w:rsid w:val="00097B79"/>
    <w:rsid w:val="000A048A"/>
    <w:rsid w:val="000A1186"/>
    <w:rsid w:val="000A2098"/>
    <w:rsid w:val="000A2616"/>
    <w:rsid w:val="000A26B8"/>
    <w:rsid w:val="000A2C7F"/>
    <w:rsid w:val="000A33C5"/>
    <w:rsid w:val="000A5F22"/>
    <w:rsid w:val="000A6060"/>
    <w:rsid w:val="000B039F"/>
    <w:rsid w:val="000B162B"/>
    <w:rsid w:val="000B206A"/>
    <w:rsid w:val="000B294E"/>
    <w:rsid w:val="000B2F66"/>
    <w:rsid w:val="000B31DE"/>
    <w:rsid w:val="000B3335"/>
    <w:rsid w:val="000B39F7"/>
    <w:rsid w:val="000B3A00"/>
    <w:rsid w:val="000B3BAB"/>
    <w:rsid w:val="000B4176"/>
    <w:rsid w:val="000B4376"/>
    <w:rsid w:val="000B4841"/>
    <w:rsid w:val="000B4F6F"/>
    <w:rsid w:val="000C3E99"/>
    <w:rsid w:val="000C6622"/>
    <w:rsid w:val="000C6A6E"/>
    <w:rsid w:val="000C6D66"/>
    <w:rsid w:val="000D0A30"/>
    <w:rsid w:val="000D0D38"/>
    <w:rsid w:val="000D1D7B"/>
    <w:rsid w:val="000D4048"/>
    <w:rsid w:val="000D70D6"/>
    <w:rsid w:val="000E05F6"/>
    <w:rsid w:val="000E1321"/>
    <w:rsid w:val="000E13A9"/>
    <w:rsid w:val="000E279A"/>
    <w:rsid w:val="000E4D02"/>
    <w:rsid w:val="000E520B"/>
    <w:rsid w:val="000E57D1"/>
    <w:rsid w:val="000E6892"/>
    <w:rsid w:val="000E6A67"/>
    <w:rsid w:val="000E6EB8"/>
    <w:rsid w:val="000E776F"/>
    <w:rsid w:val="000E7A87"/>
    <w:rsid w:val="000F0064"/>
    <w:rsid w:val="000F0884"/>
    <w:rsid w:val="000F0E9A"/>
    <w:rsid w:val="000F109D"/>
    <w:rsid w:val="000F11DA"/>
    <w:rsid w:val="000F1720"/>
    <w:rsid w:val="000F1F2F"/>
    <w:rsid w:val="000F3861"/>
    <w:rsid w:val="000F3CCF"/>
    <w:rsid w:val="000F41E7"/>
    <w:rsid w:val="000F4592"/>
    <w:rsid w:val="000F5A33"/>
    <w:rsid w:val="000F6338"/>
    <w:rsid w:val="000F6ED3"/>
    <w:rsid w:val="00101A97"/>
    <w:rsid w:val="00101F8D"/>
    <w:rsid w:val="001030F1"/>
    <w:rsid w:val="001030F7"/>
    <w:rsid w:val="001046B1"/>
    <w:rsid w:val="00104CC2"/>
    <w:rsid w:val="001058A1"/>
    <w:rsid w:val="00110DBB"/>
    <w:rsid w:val="00110E8F"/>
    <w:rsid w:val="001114DD"/>
    <w:rsid w:val="00111887"/>
    <w:rsid w:val="00112345"/>
    <w:rsid w:val="00112E42"/>
    <w:rsid w:val="00112EB9"/>
    <w:rsid w:val="00113516"/>
    <w:rsid w:val="00113EF9"/>
    <w:rsid w:val="00116844"/>
    <w:rsid w:val="00116940"/>
    <w:rsid w:val="00117A5E"/>
    <w:rsid w:val="00117ACE"/>
    <w:rsid w:val="00120B99"/>
    <w:rsid w:val="00122D94"/>
    <w:rsid w:val="00123077"/>
    <w:rsid w:val="00123830"/>
    <w:rsid w:val="0012680E"/>
    <w:rsid w:val="00126DCA"/>
    <w:rsid w:val="0012751B"/>
    <w:rsid w:val="0012751D"/>
    <w:rsid w:val="00127DCC"/>
    <w:rsid w:val="001300A6"/>
    <w:rsid w:val="00130A47"/>
    <w:rsid w:val="00131DFB"/>
    <w:rsid w:val="00131FE8"/>
    <w:rsid w:val="0013227B"/>
    <w:rsid w:val="0013386A"/>
    <w:rsid w:val="001343E5"/>
    <w:rsid w:val="00136752"/>
    <w:rsid w:val="00140A02"/>
    <w:rsid w:val="001412C4"/>
    <w:rsid w:val="001418B2"/>
    <w:rsid w:val="0014202F"/>
    <w:rsid w:val="001440A3"/>
    <w:rsid w:val="0014577D"/>
    <w:rsid w:val="00145CC8"/>
    <w:rsid w:val="0014716C"/>
    <w:rsid w:val="001505C3"/>
    <w:rsid w:val="00150692"/>
    <w:rsid w:val="0015190D"/>
    <w:rsid w:val="00153DE7"/>
    <w:rsid w:val="00153E4E"/>
    <w:rsid w:val="00153E70"/>
    <w:rsid w:val="00153FC7"/>
    <w:rsid w:val="001553F8"/>
    <w:rsid w:val="0015630E"/>
    <w:rsid w:val="001578D4"/>
    <w:rsid w:val="0016022A"/>
    <w:rsid w:val="00160C12"/>
    <w:rsid w:val="00162621"/>
    <w:rsid w:val="00163A99"/>
    <w:rsid w:val="001642CC"/>
    <w:rsid w:val="00164F48"/>
    <w:rsid w:val="00165101"/>
    <w:rsid w:val="0016517D"/>
    <w:rsid w:val="00166811"/>
    <w:rsid w:val="00166BD7"/>
    <w:rsid w:val="00167CF5"/>
    <w:rsid w:val="001707F3"/>
    <w:rsid w:val="001710EA"/>
    <w:rsid w:val="00172221"/>
    <w:rsid w:val="001725FD"/>
    <w:rsid w:val="00172ACF"/>
    <w:rsid w:val="001744AB"/>
    <w:rsid w:val="00174A75"/>
    <w:rsid w:val="00175394"/>
    <w:rsid w:val="00175D92"/>
    <w:rsid w:val="00176042"/>
    <w:rsid w:val="00176FA0"/>
    <w:rsid w:val="00177494"/>
    <w:rsid w:val="0018002E"/>
    <w:rsid w:val="00180C98"/>
    <w:rsid w:val="00183D2F"/>
    <w:rsid w:val="00184F19"/>
    <w:rsid w:val="00185F69"/>
    <w:rsid w:val="001900D3"/>
    <w:rsid w:val="00191BE3"/>
    <w:rsid w:val="001947E1"/>
    <w:rsid w:val="00195DE5"/>
    <w:rsid w:val="00195EB0"/>
    <w:rsid w:val="00197B30"/>
    <w:rsid w:val="001A03E6"/>
    <w:rsid w:val="001A055E"/>
    <w:rsid w:val="001A0F84"/>
    <w:rsid w:val="001A1B5F"/>
    <w:rsid w:val="001A1F43"/>
    <w:rsid w:val="001A26B1"/>
    <w:rsid w:val="001A2F51"/>
    <w:rsid w:val="001A3AAF"/>
    <w:rsid w:val="001A64DF"/>
    <w:rsid w:val="001A6CF9"/>
    <w:rsid w:val="001B071C"/>
    <w:rsid w:val="001B23E3"/>
    <w:rsid w:val="001B2524"/>
    <w:rsid w:val="001B2A65"/>
    <w:rsid w:val="001B4119"/>
    <w:rsid w:val="001B4446"/>
    <w:rsid w:val="001B4A55"/>
    <w:rsid w:val="001B592D"/>
    <w:rsid w:val="001B63B9"/>
    <w:rsid w:val="001B6663"/>
    <w:rsid w:val="001B66AD"/>
    <w:rsid w:val="001C067E"/>
    <w:rsid w:val="001C17CD"/>
    <w:rsid w:val="001C23E8"/>
    <w:rsid w:val="001C289A"/>
    <w:rsid w:val="001C38DE"/>
    <w:rsid w:val="001C42D9"/>
    <w:rsid w:val="001C6D7C"/>
    <w:rsid w:val="001C6DF9"/>
    <w:rsid w:val="001D02A4"/>
    <w:rsid w:val="001D03EA"/>
    <w:rsid w:val="001D1855"/>
    <w:rsid w:val="001D1B4E"/>
    <w:rsid w:val="001D2995"/>
    <w:rsid w:val="001D32BD"/>
    <w:rsid w:val="001D39EF"/>
    <w:rsid w:val="001D53E0"/>
    <w:rsid w:val="001D5682"/>
    <w:rsid w:val="001D5784"/>
    <w:rsid w:val="001D6BE3"/>
    <w:rsid w:val="001D71A0"/>
    <w:rsid w:val="001D74EE"/>
    <w:rsid w:val="001E0640"/>
    <w:rsid w:val="001E2639"/>
    <w:rsid w:val="001E274A"/>
    <w:rsid w:val="001E3FA7"/>
    <w:rsid w:val="001E53EB"/>
    <w:rsid w:val="001F0D88"/>
    <w:rsid w:val="001F0F6A"/>
    <w:rsid w:val="001F220B"/>
    <w:rsid w:val="001F5D90"/>
    <w:rsid w:val="001F5F86"/>
    <w:rsid w:val="001F6228"/>
    <w:rsid w:val="001F7E01"/>
    <w:rsid w:val="002001A3"/>
    <w:rsid w:val="00200646"/>
    <w:rsid w:val="00200DEB"/>
    <w:rsid w:val="00201A3A"/>
    <w:rsid w:val="0020255C"/>
    <w:rsid w:val="002038C9"/>
    <w:rsid w:val="0020740E"/>
    <w:rsid w:val="00214BF6"/>
    <w:rsid w:val="00215E56"/>
    <w:rsid w:val="00216320"/>
    <w:rsid w:val="00220B56"/>
    <w:rsid w:val="00220D96"/>
    <w:rsid w:val="00220DC2"/>
    <w:rsid w:val="002217B6"/>
    <w:rsid w:val="00221B69"/>
    <w:rsid w:val="002231F3"/>
    <w:rsid w:val="00224A31"/>
    <w:rsid w:val="00225843"/>
    <w:rsid w:val="00225992"/>
    <w:rsid w:val="00225DCB"/>
    <w:rsid w:val="00226781"/>
    <w:rsid w:val="002305F4"/>
    <w:rsid w:val="0023164D"/>
    <w:rsid w:val="00231C46"/>
    <w:rsid w:val="0023252A"/>
    <w:rsid w:val="00232F67"/>
    <w:rsid w:val="00233609"/>
    <w:rsid w:val="00233C28"/>
    <w:rsid w:val="00234F4C"/>
    <w:rsid w:val="00235242"/>
    <w:rsid w:val="00235780"/>
    <w:rsid w:val="0023604C"/>
    <w:rsid w:val="00237925"/>
    <w:rsid w:val="00241057"/>
    <w:rsid w:val="00241653"/>
    <w:rsid w:val="00241A77"/>
    <w:rsid w:val="0024326B"/>
    <w:rsid w:val="00245042"/>
    <w:rsid w:val="0024558E"/>
    <w:rsid w:val="00245920"/>
    <w:rsid w:val="00245EC4"/>
    <w:rsid w:val="002462E0"/>
    <w:rsid w:val="0024758B"/>
    <w:rsid w:val="00247632"/>
    <w:rsid w:val="00247859"/>
    <w:rsid w:val="00247FFD"/>
    <w:rsid w:val="00250023"/>
    <w:rsid w:val="00250851"/>
    <w:rsid w:val="002510A2"/>
    <w:rsid w:val="00253FC8"/>
    <w:rsid w:val="002548CA"/>
    <w:rsid w:val="00255258"/>
    <w:rsid w:val="00255549"/>
    <w:rsid w:val="00255902"/>
    <w:rsid w:val="0025695C"/>
    <w:rsid w:val="002572A6"/>
    <w:rsid w:val="00260851"/>
    <w:rsid w:val="00260D0F"/>
    <w:rsid w:val="002614F8"/>
    <w:rsid w:val="00262680"/>
    <w:rsid w:val="00262FD2"/>
    <w:rsid w:val="00263E23"/>
    <w:rsid w:val="00264751"/>
    <w:rsid w:val="00264D06"/>
    <w:rsid w:val="00264E80"/>
    <w:rsid w:val="00265EA7"/>
    <w:rsid w:val="00266433"/>
    <w:rsid w:val="00267A2E"/>
    <w:rsid w:val="00267B56"/>
    <w:rsid w:val="002700EC"/>
    <w:rsid w:val="0027022B"/>
    <w:rsid w:val="00270EBE"/>
    <w:rsid w:val="00272B67"/>
    <w:rsid w:val="0027313D"/>
    <w:rsid w:val="002735AC"/>
    <w:rsid w:val="00274206"/>
    <w:rsid w:val="002753C8"/>
    <w:rsid w:val="00275EC2"/>
    <w:rsid w:val="002765AA"/>
    <w:rsid w:val="00277394"/>
    <w:rsid w:val="002777D5"/>
    <w:rsid w:val="00277B3A"/>
    <w:rsid w:val="0028092D"/>
    <w:rsid w:val="00281E18"/>
    <w:rsid w:val="002826B1"/>
    <w:rsid w:val="002833E8"/>
    <w:rsid w:val="002837A1"/>
    <w:rsid w:val="002838CE"/>
    <w:rsid w:val="00283FED"/>
    <w:rsid w:val="00285956"/>
    <w:rsid w:val="002903D7"/>
    <w:rsid w:val="00291469"/>
    <w:rsid w:val="002926C0"/>
    <w:rsid w:val="00294AA9"/>
    <w:rsid w:val="00295C18"/>
    <w:rsid w:val="00296057"/>
    <w:rsid w:val="00296288"/>
    <w:rsid w:val="002A0F1A"/>
    <w:rsid w:val="002A1505"/>
    <w:rsid w:val="002A245C"/>
    <w:rsid w:val="002A3574"/>
    <w:rsid w:val="002A3B36"/>
    <w:rsid w:val="002A3F95"/>
    <w:rsid w:val="002A40E8"/>
    <w:rsid w:val="002A5017"/>
    <w:rsid w:val="002A756A"/>
    <w:rsid w:val="002B0C6C"/>
    <w:rsid w:val="002B0DCD"/>
    <w:rsid w:val="002B1428"/>
    <w:rsid w:val="002B1C7D"/>
    <w:rsid w:val="002B2623"/>
    <w:rsid w:val="002B2EEF"/>
    <w:rsid w:val="002B3E5B"/>
    <w:rsid w:val="002B40F1"/>
    <w:rsid w:val="002B4386"/>
    <w:rsid w:val="002B5354"/>
    <w:rsid w:val="002B639F"/>
    <w:rsid w:val="002B6B90"/>
    <w:rsid w:val="002B76C1"/>
    <w:rsid w:val="002C1E64"/>
    <w:rsid w:val="002C20BB"/>
    <w:rsid w:val="002C2899"/>
    <w:rsid w:val="002C3BB6"/>
    <w:rsid w:val="002C3DF6"/>
    <w:rsid w:val="002C6470"/>
    <w:rsid w:val="002C6FB9"/>
    <w:rsid w:val="002C7854"/>
    <w:rsid w:val="002C79F6"/>
    <w:rsid w:val="002D0ACB"/>
    <w:rsid w:val="002D0C2E"/>
    <w:rsid w:val="002D142E"/>
    <w:rsid w:val="002D18D9"/>
    <w:rsid w:val="002D2525"/>
    <w:rsid w:val="002D3E24"/>
    <w:rsid w:val="002D45FC"/>
    <w:rsid w:val="002D660F"/>
    <w:rsid w:val="002D67CB"/>
    <w:rsid w:val="002D7EAA"/>
    <w:rsid w:val="002E14ED"/>
    <w:rsid w:val="002E1627"/>
    <w:rsid w:val="002E1A34"/>
    <w:rsid w:val="002E1BA4"/>
    <w:rsid w:val="002E2539"/>
    <w:rsid w:val="002E3261"/>
    <w:rsid w:val="002E4208"/>
    <w:rsid w:val="002E48AB"/>
    <w:rsid w:val="002E51BE"/>
    <w:rsid w:val="002E5D0F"/>
    <w:rsid w:val="002E663A"/>
    <w:rsid w:val="002E769E"/>
    <w:rsid w:val="002F3A67"/>
    <w:rsid w:val="002F495A"/>
    <w:rsid w:val="002F5AAD"/>
    <w:rsid w:val="002F5DF6"/>
    <w:rsid w:val="002F6B05"/>
    <w:rsid w:val="002F6D09"/>
    <w:rsid w:val="002F6EEF"/>
    <w:rsid w:val="002F71F5"/>
    <w:rsid w:val="00301BB0"/>
    <w:rsid w:val="003024F8"/>
    <w:rsid w:val="0030365D"/>
    <w:rsid w:val="0030465E"/>
    <w:rsid w:val="00304B60"/>
    <w:rsid w:val="00310C5B"/>
    <w:rsid w:val="00311911"/>
    <w:rsid w:val="00311B18"/>
    <w:rsid w:val="00312D20"/>
    <w:rsid w:val="00313CE2"/>
    <w:rsid w:val="0031513F"/>
    <w:rsid w:val="00315CD5"/>
    <w:rsid w:val="00315ED2"/>
    <w:rsid w:val="00316222"/>
    <w:rsid w:val="003171CB"/>
    <w:rsid w:val="00317591"/>
    <w:rsid w:val="003175F2"/>
    <w:rsid w:val="003177C5"/>
    <w:rsid w:val="00317E60"/>
    <w:rsid w:val="00320C1A"/>
    <w:rsid w:val="00321AD1"/>
    <w:rsid w:val="00321F09"/>
    <w:rsid w:val="00322169"/>
    <w:rsid w:val="00322C7E"/>
    <w:rsid w:val="003234EC"/>
    <w:rsid w:val="003241E4"/>
    <w:rsid w:val="003273BC"/>
    <w:rsid w:val="0032792B"/>
    <w:rsid w:val="0033014C"/>
    <w:rsid w:val="00330655"/>
    <w:rsid w:val="00330A8B"/>
    <w:rsid w:val="00331059"/>
    <w:rsid w:val="00331741"/>
    <w:rsid w:val="00332D1A"/>
    <w:rsid w:val="00333056"/>
    <w:rsid w:val="003341BB"/>
    <w:rsid w:val="0033698D"/>
    <w:rsid w:val="00336D2F"/>
    <w:rsid w:val="00337122"/>
    <w:rsid w:val="00337DE9"/>
    <w:rsid w:val="00340433"/>
    <w:rsid w:val="0034048C"/>
    <w:rsid w:val="00341409"/>
    <w:rsid w:val="00341CCA"/>
    <w:rsid w:val="0034212A"/>
    <w:rsid w:val="00342564"/>
    <w:rsid w:val="003439E0"/>
    <w:rsid w:val="00343C28"/>
    <w:rsid w:val="00343E69"/>
    <w:rsid w:val="0034444D"/>
    <w:rsid w:val="00344FDC"/>
    <w:rsid w:val="003479FA"/>
    <w:rsid w:val="00347B65"/>
    <w:rsid w:val="00350442"/>
    <w:rsid w:val="003515FD"/>
    <w:rsid w:val="00351BA3"/>
    <w:rsid w:val="00352729"/>
    <w:rsid w:val="003541E7"/>
    <w:rsid w:val="00355869"/>
    <w:rsid w:val="00355BE0"/>
    <w:rsid w:val="00357290"/>
    <w:rsid w:val="00357A4C"/>
    <w:rsid w:val="0036125F"/>
    <w:rsid w:val="00361473"/>
    <w:rsid w:val="003614D2"/>
    <w:rsid w:val="00362B7A"/>
    <w:rsid w:val="00363AD6"/>
    <w:rsid w:val="003647FD"/>
    <w:rsid w:val="003664DD"/>
    <w:rsid w:val="0036661B"/>
    <w:rsid w:val="00366A11"/>
    <w:rsid w:val="00366B13"/>
    <w:rsid w:val="003671C5"/>
    <w:rsid w:val="003702B5"/>
    <w:rsid w:val="0037090A"/>
    <w:rsid w:val="003709DE"/>
    <w:rsid w:val="0037108B"/>
    <w:rsid w:val="00372DF4"/>
    <w:rsid w:val="003730F0"/>
    <w:rsid w:val="0037552D"/>
    <w:rsid w:val="003760E8"/>
    <w:rsid w:val="0038009F"/>
    <w:rsid w:val="00380233"/>
    <w:rsid w:val="00381104"/>
    <w:rsid w:val="00381B42"/>
    <w:rsid w:val="003833DE"/>
    <w:rsid w:val="00383509"/>
    <w:rsid w:val="003846D2"/>
    <w:rsid w:val="003852DE"/>
    <w:rsid w:val="00385F70"/>
    <w:rsid w:val="00386DF8"/>
    <w:rsid w:val="00386E3B"/>
    <w:rsid w:val="003872F6"/>
    <w:rsid w:val="00390214"/>
    <w:rsid w:val="00390BF9"/>
    <w:rsid w:val="00392589"/>
    <w:rsid w:val="00392CAA"/>
    <w:rsid w:val="00393F7F"/>
    <w:rsid w:val="003944F8"/>
    <w:rsid w:val="00397F69"/>
    <w:rsid w:val="003A4E7D"/>
    <w:rsid w:val="003A5A6E"/>
    <w:rsid w:val="003A5DFE"/>
    <w:rsid w:val="003A636E"/>
    <w:rsid w:val="003A785E"/>
    <w:rsid w:val="003B00DC"/>
    <w:rsid w:val="003B0238"/>
    <w:rsid w:val="003B0411"/>
    <w:rsid w:val="003B15A8"/>
    <w:rsid w:val="003B20CE"/>
    <w:rsid w:val="003B255A"/>
    <w:rsid w:val="003B2F65"/>
    <w:rsid w:val="003B306F"/>
    <w:rsid w:val="003B3E59"/>
    <w:rsid w:val="003B4331"/>
    <w:rsid w:val="003B4F0A"/>
    <w:rsid w:val="003B6268"/>
    <w:rsid w:val="003B676E"/>
    <w:rsid w:val="003C1F20"/>
    <w:rsid w:val="003C2349"/>
    <w:rsid w:val="003C4582"/>
    <w:rsid w:val="003C50FF"/>
    <w:rsid w:val="003C5529"/>
    <w:rsid w:val="003C57F0"/>
    <w:rsid w:val="003C689D"/>
    <w:rsid w:val="003C68DB"/>
    <w:rsid w:val="003C7FBF"/>
    <w:rsid w:val="003D0CB8"/>
    <w:rsid w:val="003D2350"/>
    <w:rsid w:val="003D2B6E"/>
    <w:rsid w:val="003D2BC2"/>
    <w:rsid w:val="003D2DAC"/>
    <w:rsid w:val="003D39B1"/>
    <w:rsid w:val="003D3DE9"/>
    <w:rsid w:val="003D5AB8"/>
    <w:rsid w:val="003D7987"/>
    <w:rsid w:val="003D7EFD"/>
    <w:rsid w:val="003E055A"/>
    <w:rsid w:val="003E0FAF"/>
    <w:rsid w:val="003E1808"/>
    <w:rsid w:val="003E2675"/>
    <w:rsid w:val="003E2DB2"/>
    <w:rsid w:val="003E4734"/>
    <w:rsid w:val="003E628F"/>
    <w:rsid w:val="003E6298"/>
    <w:rsid w:val="003E749E"/>
    <w:rsid w:val="003F15DE"/>
    <w:rsid w:val="003F3A0A"/>
    <w:rsid w:val="003F5733"/>
    <w:rsid w:val="003F6112"/>
    <w:rsid w:val="003F6F97"/>
    <w:rsid w:val="003F7530"/>
    <w:rsid w:val="003F7C9B"/>
    <w:rsid w:val="00401893"/>
    <w:rsid w:val="00401EB7"/>
    <w:rsid w:val="00402042"/>
    <w:rsid w:val="00402914"/>
    <w:rsid w:val="00403AED"/>
    <w:rsid w:val="004047F9"/>
    <w:rsid w:val="00405661"/>
    <w:rsid w:val="004060F9"/>
    <w:rsid w:val="00406399"/>
    <w:rsid w:val="0040664A"/>
    <w:rsid w:val="004071ED"/>
    <w:rsid w:val="00411467"/>
    <w:rsid w:val="00411A8B"/>
    <w:rsid w:val="00411C8C"/>
    <w:rsid w:val="00412964"/>
    <w:rsid w:val="00412DD9"/>
    <w:rsid w:val="00413335"/>
    <w:rsid w:val="00413B6D"/>
    <w:rsid w:val="00414E82"/>
    <w:rsid w:val="0041511E"/>
    <w:rsid w:val="0041532A"/>
    <w:rsid w:val="00421CA2"/>
    <w:rsid w:val="00422EE8"/>
    <w:rsid w:val="004235CF"/>
    <w:rsid w:val="0042416A"/>
    <w:rsid w:val="00424914"/>
    <w:rsid w:val="00424F3F"/>
    <w:rsid w:val="004258A3"/>
    <w:rsid w:val="00425A30"/>
    <w:rsid w:val="00426A78"/>
    <w:rsid w:val="00431204"/>
    <w:rsid w:val="0043249C"/>
    <w:rsid w:val="004324FC"/>
    <w:rsid w:val="004327C2"/>
    <w:rsid w:val="00433F26"/>
    <w:rsid w:val="004369F8"/>
    <w:rsid w:val="00437054"/>
    <w:rsid w:val="00437A7B"/>
    <w:rsid w:val="00442386"/>
    <w:rsid w:val="00444108"/>
    <w:rsid w:val="00444C4F"/>
    <w:rsid w:val="00445276"/>
    <w:rsid w:val="00446246"/>
    <w:rsid w:val="00446F2D"/>
    <w:rsid w:val="004514FB"/>
    <w:rsid w:val="00452053"/>
    <w:rsid w:val="004533F8"/>
    <w:rsid w:val="00453AE7"/>
    <w:rsid w:val="004552A8"/>
    <w:rsid w:val="00456A40"/>
    <w:rsid w:val="00460E83"/>
    <w:rsid w:val="0046148D"/>
    <w:rsid w:val="00461AE2"/>
    <w:rsid w:val="004624BE"/>
    <w:rsid w:val="00463424"/>
    <w:rsid w:val="00464094"/>
    <w:rsid w:val="00464868"/>
    <w:rsid w:val="004652D0"/>
    <w:rsid w:val="00466A1A"/>
    <w:rsid w:val="00470ABA"/>
    <w:rsid w:val="00470ED7"/>
    <w:rsid w:val="004718E8"/>
    <w:rsid w:val="00472ABC"/>
    <w:rsid w:val="004733D7"/>
    <w:rsid w:val="0047444C"/>
    <w:rsid w:val="00476233"/>
    <w:rsid w:val="00477097"/>
    <w:rsid w:val="00477303"/>
    <w:rsid w:val="00481752"/>
    <w:rsid w:val="004819C2"/>
    <w:rsid w:val="004824DC"/>
    <w:rsid w:val="00484BD2"/>
    <w:rsid w:val="00485DFB"/>
    <w:rsid w:val="00487DC4"/>
    <w:rsid w:val="00491B3E"/>
    <w:rsid w:val="00492753"/>
    <w:rsid w:val="00492F82"/>
    <w:rsid w:val="00493462"/>
    <w:rsid w:val="00496C21"/>
    <w:rsid w:val="0049799B"/>
    <w:rsid w:val="004A006E"/>
    <w:rsid w:val="004A0168"/>
    <w:rsid w:val="004A05CE"/>
    <w:rsid w:val="004A0768"/>
    <w:rsid w:val="004A12D9"/>
    <w:rsid w:val="004A1A22"/>
    <w:rsid w:val="004A26D0"/>
    <w:rsid w:val="004A2C9D"/>
    <w:rsid w:val="004A3E4F"/>
    <w:rsid w:val="004A52E1"/>
    <w:rsid w:val="004A54CF"/>
    <w:rsid w:val="004A74DE"/>
    <w:rsid w:val="004B0D96"/>
    <w:rsid w:val="004B2306"/>
    <w:rsid w:val="004B55EC"/>
    <w:rsid w:val="004B578B"/>
    <w:rsid w:val="004B67DB"/>
    <w:rsid w:val="004B6A21"/>
    <w:rsid w:val="004B74C8"/>
    <w:rsid w:val="004C0269"/>
    <w:rsid w:val="004C11FD"/>
    <w:rsid w:val="004C16AF"/>
    <w:rsid w:val="004C2388"/>
    <w:rsid w:val="004C3CB2"/>
    <w:rsid w:val="004C3FEE"/>
    <w:rsid w:val="004C506D"/>
    <w:rsid w:val="004C58A6"/>
    <w:rsid w:val="004C5B98"/>
    <w:rsid w:val="004C6F9B"/>
    <w:rsid w:val="004C7964"/>
    <w:rsid w:val="004C7E54"/>
    <w:rsid w:val="004D0224"/>
    <w:rsid w:val="004D0828"/>
    <w:rsid w:val="004D0880"/>
    <w:rsid w:val="004D26E4"/>
    <w:rsid w:val="004D31B8"/>
    <w:rsid w:val="004D35BA"/>
    <w:rsid w:val="004D3602"/>
    <w:rsid w:val="004D7C2B"/>
    <w:rsid w:val="004E12DB"/>
    <w:rsid w:val="004E2AEF"/>
    <w:rsid w:val="004E326E"/>
    <w:rsid w:val="004E428C"/>
    <w:rsid w:val="004E591F"/>
    <w:rsid w:val="004E5F82"/>
    <w:rsid w:val="004E6472"/>
    <w:rsid w:val="004F06B1"/>
    <w:rsid w:val="004F23FB"/>
    <w:rsid w:val="004F24D8"/>
    <w:rsid w:val="004F3B5B"/>
    <w:rsid w:val="004F3C9E"/>
    <w:rsid w:val="004F49D5"/>
    <w:rsid w:val="004F565B"/>
    <w:rsid w:val="004F5787"/>
    <w:rsid w:val="004F58C7"/>
    <w:rsid w:val="004F5A39"/>
    <w:rsid w:val="004F78F5"/>
    <w:rsid w:val="005001FD"/>
    <w:rsid w:val="005003CF"/>
    <w:rsid w:val="005007EF"/>
    <w:rsid w:val="00502367"/>
    <w:rsid w:val="00503CF6"/>
    <w:rsid w:val="00504DC3"/>
    <w:rsid w:val="00505C8E"/>
    <w:rsid w:val="00506738"/>
    <w:rsid w:val="00506A08"/>
    <w:rsid w:val="00507091"/>
    <w:rsid w:val="005074B8"/>
    <w:rsid w:val="0051089F"/>
    <w:rsid w:val="00510DD0"/>
    <w:rsid w:val="00511A42"/>
    <w:rsid w:val="00513A52"/>
    <w:rsid w:val="00514532"/>
    <w:rsid w:val="00514FDB"/>
    <w:rsid w:val="00515886"/>
    <w:rsid w:val="00517B47"/>
    <w:rsid w:val="005200B5"/>
    <w:rsid w:val="0052561D"/>
    <w:rsid w:val="00525E1F"/>
    <w:rsid w:val="00526550"/>
    <w:rsid w:val="005265BA"/>
    <w:rsid w:val="0052759A"/>
    <w:rsid w:val="005317CB"/>
    <w:rsid w:val="00532A37"/>
    <w:rsid w:val="00533B1A"/>
    <w:rsid w:val="00534CBA"/>
    <w:rsid w:val="00534CF8"/>
    <w:rsid w:val="005350D9"/>
    <w:rsid w:val="00536903"/>
    <w:rsid w:val="00537D47"/>
    <w:rsid w:val="00540211"/>
    <w:rsid w:val="00540A71"/>
    <w:rsid w:val="00540D66"/>
    <w:rsid w:val="00540DE5"/>
    <w:rsid w:val="00541403"/>
    <w:rsid w:val="0054204D"/>
    <w:rsid w:val="005422C6"/>
    <w:rsid w:val="005423DE"/>
    <w:rsid w:val="00542C09"/>
    <w:rsid w:val="00542FCE"/>
    <w:rsid w:val="005438F6"/>
    <w:rsid w:val="00543E8C"/>
    <w:rsid w:val="0054439A"/>
    <w:rsid w:val="005448BD"/>
    <w:rsid w:val="00544ECF"/>
    <w:rsid w:val="0054574B"/>
    <w:rsid w:val="00546880"/>
    <w:rsid w:val="00546DAD"/>
    <w:rsid w:val="00551111"/>
    <w:rsid w:val="005516F1"/>
    <w:rsid w:val="00552209"/>
    <w:rsid w:val="00552972"/>
    <w:rsid w:val="00553256"/>
    <w:rsid w:val="00553B6E"/>
    <w:rsid w:val="005540E6"/>
    <w:rsid w:val="005566B0"/>
    <w:rsid w:val="00557D2B"/>
    <w:rsid w:val="0056274D"/>
    <w:rsid w:val="005639FB"/>
    <w:rsid w:val="005665A0"/>
    <w:rsid w:val="0056791D"/>
    <w:rsid w:val="005719DB"/>
    <w:rsid w:val="00571DF4"/>
    <w:rsid w:val="00572DB1"/>
    <w:rsid w:val="00573957"/>
    <w:rsid w:val="00573BBA"/>
    <w:rsid w:val="00573EDB"/>
    <w:rsid w:val="00580FA6"/>
    <w:rsid w:val="0058227E"/>
    <w:rsid w:val="005827C1"/>
    <w:rsid w:val="00584214"/>
    <w:rsid w:val="005860F7"/>
    <w:rsid w:val="00586D73"/>
    <w:rsid w:val="005900BA"/>
    <w:rsid w:val="0059018E"/>
    <w:rsid w:val="00590FE1"/>
    <w:rsid w:val="00591B08"/>
    <w:rsid w:val="00591EB7"/>
    <w:rsid w:val="00594902"/>
    <w:rsid w:val="0059661D"/>
    <w:rsid w:val="00596665"/>
    <w:rsid w:val="00596CA7"/>
    <w:rsid w:val="00597594"/>
    <w:rsid w:val="005A15A2"/>
    <w:rsid w:val="005A4B65"/>
    <w:rsid w:val="005A5648"/>
    <w:rsid w:val="005A61EF"/>
    <w:rsid w:val="005A6296"/>
    <w:rsid w:val="005A633A"/>
    <w:rsid w:val="005A6484"/>
    <w:rsid w:val="005A6589"/>
    <w:rsid w:val="005A660F"/>
    <w:rsid w:val="005A7897"/>
    <w:rsid w:val="005A7E51"/>
    <w:rsid w:val="005B03FB"/>
    <w:rsid w:val="005B0B64"/>
    <w:rsid w:val="005B150B"/>
    <w:rsid w:val="005B35BE"/>
    <w:rsid w:val="005B5457"/>
    <w:rsid w:val="005B573B"/>
    <w:rsid w:val="005B7AE1"/>
    <w:rsid w:val="005C0F48"/>
    <w:rsid w:val="005C21ED"/>
    <w:rsid w:val="005C261B"/>
    <w:rsid w:val="005C2A6A"/>
    <w:rsid w:val="005C344E"/>
    <w:rsid w:val="005C346C"/>
    <w:rsid w:val="005C398C"/>
    <w:rsid w:val="005C3C52"/>
    <w:rsid w:val="005C4CF1"/>
    <w:rsid w:val="005C5AB9"/>
    <w:rsid w:val="005D0C82"/>
    <w:rsid w:val="005D105E"/>
    <w:rsid w:val="005D109A"/>
    <w:rsid w:val="005D2C2C"/>
    <w:rsid w:val="005D2E4A"/>
    <w:rsid w:val="005D302F"/>
    <w:rsid w:val="005D3520"/>
    <w:rsid w:val="005D4076"/>
    <w:rsid w:val="005D4287"/>
    <w:rsid w:val="005D5FE0"/>
    <w:rsid w:val="005D653B"/>
    <w:rsid w:val="005E153A"/>
    <w:rsid w:val="005E1C87"/>
    <w:rsid w:val="005E2404"/>
    <w:rsid w:val="005E279D"/>
    <w:rsid w:val="005E2D9B"/>
    <w:rsid w:val="005E34A4"/>
    <w:rsid w:val="005E355D"/>
    <w:rsid w:val="005E4518"/>
    <w:rsid w:val="005E5787"/>
    <w:rsid w:val="005E598B"/>
    <w:rsid w:val="005E60B9"/>
    <w:rsid w:val="005E6EE2"/>
    <w:rsid w:val="005F1985"/>
    <w:rsid w:val="005F1E08"/>
    <w:rsid w:val="005F23B7"/>
    <w:rsid w:val="005F2833"/>
    <w:rsid w:val="005F297B"/>
    <w:rsid w:val="005F3D6C"/>
    <w:rsid w:val="005F4079"/>
    <w:rsid w:val="005F410D"/>
    <w:rsid w:val="005F4592"/>
    <w:rsid w:val="005F55CB"/>
    <w:rsid w:val="005F5806"/>
    <w:rsid w:val="005F64FC"/>
    <w:rsid w:val="005F78CA"/>
    <w:rsid w:val="005F7B8C"/>
    <w:rsid w:val="006005AE"/>
    <w:rsid w:val="00600776"/>
    <w:rsid w:val="0060088F"/>
    <w:rsid w:val="00600D0D"/>
    <w:rsid w:val="00600D89"/>
    <w:rsid w:val="00601F0C"/>
    <w:rsid w:val="00601F47"/>
    <w:rsid w:val="00604DF3"/>
    <w:rsid w:val="006051BE"/>
    <w:rsid w:val="00606F40"/>
    <w:rsid w:val="00607D50"/>
    <w:rsid w:val="00610034"/>
    <w:rsid w:val="00610B21"/>
    <w:rsid w:val="00613B3A"/>
    <w:rsid w:val="00613E44"/>
    <w:rsid w:val="00614608"/>
    <w:rsid w:val="00614949"/>
    <w:rsid w:val="00615426"/>
    <w:rsid w:val="00615877"/>
    <w:rsid w:val="006174DE"/>
    <w:rsid w:val="006177D2"/>
    <w:rsid w:val="00617DE8"/>
    <w:rsid w:val="00620DD5"/>
    <w:rsid w:val="00621EB3"/>
    <w:rsid w:val="00624CA8"/>
    <w:rsid w:val="006263C7"/>
    <w:rsid w:val="006273DC"/>
    <w:rsid w:val="0063075A"/>
    <w:rsid w:val="00631285"/>
    <w:rsid w:val="00633EF8"/>
    <w:rsid w:val="00634E28"/>
    <w:rsid w:val="006352B3"/>
    <w:rsid w:val="0063763C"/>
    <w:rsid w:val="00637A5B"/>
    <w:rsid w:val="0064118D"/>
    <w:rsid w:val="00642935"/>
    <w:rsid w:val="00643665"/>
    <w:rsid w:val="006466AA"/>
    <w:rsid w:val="00650819"/>
    <w:rsid w:val="006511F9"/>
    <w:rsid w:val="00651C36"/>
    <w:rsid w:val="006521FF"/>
    <w:rsid w:val="006528B1"/>
    <w:rsid w:val="00653234"/>
    <w:rsid w:val="00653D08"/>
    <w:rsid w:val="00660D76"/>
    <w:rsid w:val="00661143"/>
    <w:rsid w:val="0066194A"/>
    <w:rsid w:val="00662F02"/>
    <w:rsid w:val="00662FD5"/>
    <w:rsid w:val="00663133"/>
    <w:rsid w:val="0066327A"/>
    <w:rsid w:val="00664978"/>
    <w:rsid w:val="00664BC2"/>
    <w:rsid w:val="00665043"/>
    <w:rsid w:val="00666FC3"/>
    <w:rsid w:val="00667442"/>
    <w:rsid w:val="00667550"/>
    <w:rsid w:val="00667A5B"/>
    <w:rsid w:val="00667EEF"/>
    <w:rsid w:val="00670A4F"/>
    <w:rsid w:val="00670B7A"/>
    <w:rsid w:val="00670E2D"/>
    <w:rsid w:val="00670F6B"/>
    <w:rsid w:val="0067205A"/>
    <w:rsid w:val="00674724"/>
    <w:rsid w:val="00675FAC"/>
    <w:rsid w:val="006806F6"/>
    <w:rsid w:val="0068084E"/>
    <w:rsid w:val="006809BA"/>
    <w:rsid w:val="0068143E"/>
    <w:rsid w:val="00681C4F"/>
    <w:rsid w:val="006841DD"/>
    <w:rsid w:val="00684EDC"/>
    <w:rsid w:val="006851DD"/>
    <w:rsid w:val="006865DE"/>
    <w:rsid w:val="00690729"/>
    <w:rsid w:val="00690E9B"/>
    <w:rsid w:val="00690F69"/>
    <w:rsid w:val="0069134B"/>
    <w:rsid w:val="00691D63"/>
    <w:rsid w:val="0069204B"/>
    <w:rsid w:val="00692C56"/>
    <w:rsid w:val="00696F92"/>
    <w:rsid w:val="006A03C4"/>
    <w:rsid w:val="006A094C"/>
    <w:rsid w:val="006A0B3B"/>
    <w:rsid w:val="006A11ED"/>
    <w:rsid w:val="006A152A"/>
    <w:rsid w:val="006A21A5"/>
    <w:rsid w:val="006A2ABA"/>
    <w:rsid w:val="006A2EE7"/>
    <w:rsid w:val="006A2FEB"/>
    <w:rsid w:val="006A528E"/>
    <w:rsid w:val="006A54A5"/>
    <w:rsid w:val="006A65E2"/>
    <w:rsid w:val="006B0D38"/>
    <w:rsid w:val="006B419C"/>
    <w:rsid w:val="006B433F"/>
    <w:rsid w:val="006B580E"/>
    <w:rsid w:val="006B67D7"/>
    <w:rsid w:val="006B73D3"/>
    <w:rsid w:val="006C030D"/>
    <w:rsid w:val="006C1974"/>
    <w:rsid w:val="006C1C7F"/>
    <w:rsid w:val="006C2091"/>
    <w:rsid w:val="006C20DE"/>
    <w:rsid w:val="006C2323"/>
    <w:rsid w:val="006C2679"/>
    <w:rsid w:val="006C2B4C"/>
    <w:rsid w:val="006C3217"/>
    <w:rsid w:val="006C3C64"/>
    <w:rsid w:val="006C5874"/>
    <w:rsid w:val="006D0E4E"/>
    <w:rsid w:val="006D219C"/>
    <w:rsid w:val="006D3C9F"/>
    <w:rsid w:val="006D66DE"/>
    <w:rsid w:val="006D6AB8"/>
    <w:rsid w:val="006E0D31"/>
    <w:rsid w:val="006E2359"/>
    <w:rsid w:val="006E3BC5"/>
    <w:rsid w:val="006E4767"/>
    <w:rsid w:val="006E4914"/>
    <w:rsid w:val="006E4DBE"/>
    <w:rsid w:val="006E4FD0"/>
    <w:rsid w:val="006E53DB"/>
    <w:rsid w:val="006E5B2D"/>
    <w:rsid w:val="006E635E"/>
    <w:rsid w:val="006E6947"/>
    <w:rsid w:val="006F155A"/>
    <w:rsid w:val="006F3C35"/>
    <w:rsid w:val="006F4D42"/>
    <w:rsid w:val="006F5147"/>
    <w:rsid w:val="006F5216"/>
    <w:rsid w:val="006F5923"/>
    <w:rsid w:val="006F5D73"/>
    <w:rsid w:val="006F665E"/>
    <w:rsid w:val="006F711B"/>
    <w:rsid w:val="006F722B"/>
    <w:rsid w:val="00702EC0"/>
    <w:rsid w:val="0070327F"/>
    <w:rsid w:val="007032F2"/>
    <w:rsid w:val="0070389E"/>
    <w:rsid w:val="00703C09"/>
    <w:rsid w:val="00703F47"/>
    <w:rsid w:val="0070424E"/>
    <w:rsid w:val="0070532B"/>
    <w:rsid w:val="00705625"/>
    <w:rsid w:val="007060C2"/>
    <w:rsid w:val="00706518"/>
    <w:rsid w:val="0071002B"/>
    <w:rsid w:val="007101E8"/>
    <w:rsid w:val="00710547"/>
    <w:rsid w:val="00712E5C"/>
    <w:rsid w:val="00713382"/>
    <w:rsid w:val="007136CE"/>
    <w:rsid w:val="007143AD"/>
    <w:rsid w:val="00714935"/>
    <w:rsid w:val="0071552F"/>
    <w:rsid w:val="00716198"/>
    <w:rsid w:val="00716447"/>
    <w:rsid w:val="007166F3"/>
    <w:rsid w:val="00716989"/>
    <w:rsid w:val="00720D7A"/>
    <w:rsid w:val="00723E9E"/>
    <w:rsid w:val="0072449F"/>
    <w:rsid w:val="007248E8"/>
    <w:rsid w:val="0072501F"/>
    <w:rsid w:val="00725F07"/>
    <w:rsid w:val="007271AB"/>
    <w:rsid w:val="007276BE"/>
    <w:rsid w:val="0073048E"/>
    <w:rsid w:val="0073351B"/>
    <w:rsid w:val="00733754"/>
    <w:rsid w:val="00734C88"/>
    <w:rsid w:val="0073531B"/>
    <w:rsid w:val="007356B5"/>
    <w:rsid w:val="00735AFC"/>
    <w:rsid w:val="00740343"/>
    <w:rsid w:val="007405F1"/>
    <w:rsid w:val="00741B0B"/>
    <w:rsid w:val="007420CF"/>
    <w:rsid w:val="007428FA"/>
    <w:rsid w:val="0074351F"/>
    <w:rsid w:val="007450C5"/>
    <w:rsid w:val="007463AC"/>
    <w:rsid w:val="00746E9A"/>
    <w:rsid w:val="007473FE"/>
    <w:rsid w:val="0075018A"/>
    <w:rsid w:val="0075172B"/>
    <w:rsid w:val="00751CC1"/>
    <w:rsid w:val="00752525"/>
    <w:rsid w:val="00753A9B"/>
    <w:rsid w:val="00754B3D"/>
    <w:rsid w:val="00755673"/>
    <w:rsid w:val="00755773"/>
    <w:rsid w:val="00755917"/>
    <w:rsid w:val="00755F76"/>
    <w:rsid w:val="00755FDC"/>
    <w:rsid w:val="0075668F"/>
    <w:rsid w:val="00756F1D"/>
    <w:rsid w:val="00756F66"/>
    <w:rsid w:val="00760B73"/>
    <w:rsid w:val="00760B9B"/>
    <w:rsid w:val="00761550"/>
    <w:rsid w:val="00761807"/>
    <w:rsid w:val="00761F76"/>
    <w:rsid w:val="00762302"/>
    <w:rsid w:val="00762C3D"/>
    <w:rsid w:val="00763619"/>
    <w:rsid w:val="00763A16"/>
    <w:rsid w:val="00764724"/>
    <w:rsid w:val="0076665E"/>
    <w:rsid w:val="007710BE"/>
    <w:rsid w:val="007723B1"/>
    <w:rsid w:val="007725CD"/>
    <w:rsid w:val="007726AF"/>
    <w:rsid w:val="00773D8A"/>
    <w:rsid w:val="00775120"/>
    <w:rsid w:val="00775975"/>
    <w:rsid w:val="0077606F"/>
    <w:rsid w:val="007763BE"/>
    <w:rsid w:val="00781046"/>
    <w:rsid w:val="0078249A"/>
    <w:rsid w:val="00783014"/>
    <w:rsid w:val="007841B3"/>
    <w:rsid w:val="00784A1A"/>
    <w:rsid w:val="00785695"/>
    <w:rsid w:val="0078590E"/>
    <w:rsid w:val="00786D57"/>
    <w:rsid w:val="00786E80"/>
    <w:rsid w:val="007873BB"/>
    <w:rsid w:val="00787510"/>
    <w:rsid w:val="00792158"/>
    <w:rsid w:val="00792CC7"/>
    <w:rsid w:val="0079311D"/>
    <w:rsid w:val="007932B3"/>
    <w:rsid w:val="00793FB2"/>
    <w:rsid w:val="007957C4"/>
    <w:rsid w:val="00795EFB"/>
    <w:rsid w:val="0079650A"/>
    <w:rsid w:val="00796C25"/>
    <w:rsid w:val="00797228"/>
    <w:rsid w:val="0079723B"/>
    <w:rsid w:val="007A02FE"/>
    <w:rsid w:val="007A1240"/>
    <w:rsid w:val="007A3290"/>
    <w:rsid w:val="007A32A9"/>
    <w:rsid w:val="007A5436"/>
    <w:rsid w:val="007A550C"/>
    <w:rsid w:val="007A6FB3"/>
    <w:rsid w:val="007A7E38"/>
    <w:rsid w:val="007B0F80"/>
    <w:rsid w:val="007B1827"/>
    <w:rsid w:val="007B2B03"/>
    <w:rsid w:val="007B37FA"/>
    <w:rsid w:val="007B3C18"/>
    <w:rsid w:val="007B4B6C"/>
    <w:rsid w:val="007B58B7"/>
    <w:rsid w:val="007B6107"/>
    <w:rsid w:val="007B7E8D"/>
    <w:rsid w:val="007C02D7"/>
    <w:rsid w:val="007C14E1"/>
    <w:rsid w:val="007C1636"/>
    <w:rsid w:val="007C2852"/>
    <w:rsid w:val="007C3394"/>
    <w:rsid w:val="007C5C26"/>
    <w:rsid w:val="007C7CA6"/>
    <w:rsid w:val="007D0B80"/>
    <w:rsid w:val="007D1221"/>
    <w:rsid w:val="007D18FC"/>
    <w:rsid w:val="007D3246"/>
    <w:rsid w:val="007D32CA"/>
    <w:rsid w:val="007D33C2"/>
    <w:rsid w:val="007D5165"/>
    <w:rsid w:val="007D53C2"/>
    <w:rsid w:val="007D5E49"/>
    <w:rsid w:val="007D6180"/>
    <w:rsid w:val="007D61EE"/>
    <w:rsid w:val="007D6CD7"/>
    <w:rsid w:val="007D7C99"/>
    <w:rsid w:val="007E09DB"/>
    <w:rsid w:val="007E1358"/>
    <w:rsid w:val="007E1437"/>
    <w:rsid w:val="007E1C6B"/>
    <w:rsid w:val="007E3040"/>
    <w:rsid w:val="007E31BD"/>
    <w:rsid w:val="007E3674"/>
    <w:rsid w:val="007E4A97"/>
    <w:rsid w:val="007E4A9C"/>
    <w:rsid w:val="007E4BA7"/>
    <w:rsid w:val="007E5569"/>
    <w:rsid w:val="007E6A8F"/>
    <w:rsid w:val="007E6EC2"/>
    <w:rsid w:val="007E7350"/>
    <w:rsid w:val="007F1142"/>
    <w:rsid w:val="007F17D3"/>
    <w:rsid w:val="007F1FD0"/>
    <w:rsid w:val="007F2FAF"/>
    <w:rsid w:val="007F3134"/>
    <w:rsid w:val="007F5703"/>
    <w:rsid w:val="007F5C70"/>
    <w:rsid w:val="007F6071"/>
    <w:rsid w:val="007F60F5"/>
    <w:rsid w:val="007F7CE1"/>
    <w:rsid w:val="007F7F99"/>
    <w:rsid w:val="00800BA7"/>
    <w:rsid w:val="00800DC9"/>
    <w:rsid w:val="008015BA"/>
    <w:rsid w:val="00801AAF"/>
    <w:rsid w:val="00802FE1"/>
    <w:rsid w:val="008033F9"/>
    <w:rsid w:val="0080341E"/>
    <w:rsid w:val="00803E11"/>
    <w:rsid w:val="00806E84"/>
    <w:rsid w:val="00807074"/>
    <w:rsid w:val="008104F2"/>
    <w:rsid w:val="00811A59"/>
    <w:rsid w:val="0081283D"/>
    <w:rsid w:val="00812A4C"/>
    <w:rsid w:val="008134C8"/>
    <w:rsid w:val="0081380D"/>
    <w:rsid w:val="00815395"/>
    <w:rsid w:val="00815901"/>
    <w:rsid w:val="00815D1C"/>
    <w:rsid w:val="00815FF1"/>
    <w:rsid w:val="00816514"/>
    <w:rsid w:val="00816889"/>
    <w:rsid w:val="00816906"/>
    <w:rsid w:val="00817BC2"/>
    <w:rsid w:val="00820011"/>
    <w:rsid w:val="00823632"/>
    <w:rsid w:val="00825775"/>
    <w:rsid w:val="00825E23"/>
    <w:rsid w:val="00827286"/>
    <w:rsid w:val="008274A0"/>
    <w:rsid w:val="0083002A"/>
    <w:rsid w:val="0083046B"/>
    <w:rsid w:val="00830D06"/>
    <w:rsid w:val="00832B39"/>
    <w:rsid w:val="00832C82"/>
    <w:rsid w:val="00833075"/>
    <w:rsid w:val="0083424F"/>
    <w:rsid w:val="00835DA2"/>
    <w:rsid w:val="0083602C"/>
    <w:rsid w:val="00836679"/>
    <w:rsid w:val="00836DD3"/>
    <w:rsid w:val="00837F42"/>
    <w:rsid w:val="00841431"/>
    <w:rsid w:val="008419EB"/>
    <w:rsid w:val="008421BA"/>
    <w:rsid w:val="00842609"/>
    <w:rsid w:val="008429FF"/>
    <w:rsid w:val="00842A3D"/>
    <w:rsid w:val="00842B8B"/>
    <w:rsid w:val="0084344D"/>
    <w:rsid w:val="00845223"/>
    <w:rsid w:val="00846012"/>
    <w:rsid w:val="00847376"/>
    <w:rsid w:val="00847D59"/>
    <w:rsid w:val="00852B52"/>
    <w:rsid w:val="00853331"/>
    <w:rsid w:val="008533DD"/>
    <w:rsid w:val="00854915"/>
    <w:rsid w:val="00854EA5"/>
    <w:rsid w:val="008558A4"/>
    <w:rsid w:val="0085769B"/>
    <w:rsid w:val="00860005"/>
    <w:rsid w:val="00860326"/>
    <w:rsid w:val="008603C2"/>
    <w:rsid w:val="0086077A"/>
    <w:rsid w:val="008618C4"/>
    <w:rsid w:val="0086223F"/>
    <w:rsid w:val="00862F99"/>
    <w:rsid w:val="00863857"/>
    <w:rsid w:val="00864B3E"/>
    <w:rsid w:val="00865259"/>
    <w:rsid w:val="008669AD"/>
    <w:rsid w:val="008669EE"/>
    <w:rsid w:val="00870428"/>
    <w:rsid w:val="00871322"/>
    <w:rsid w:val="0087208D"/>
    <w:rsid w:val="00872AFB"/>
    <w:rsid w:val="0087578B"/>
    <w:rsid w:val="00876760"/>
    <w:rsid w:val="00876AAF"/>
    <w:rsid w:val="00877A06"/>
    <w:rsid w:val="0088075E"/>
    <w:rsid w:val="00880BE0"/>
    <w:rsid w:val="0088117D"/>
    <w:rsid w:val="00881EDC"/>
    <w:rsid w:val="008834BB"/>
    <w:rsid w:val="00884758"/>
    <w:rsid w:val="0088599E"/>
    <w:rsid w:val="00891A18"/>
    <w:rsid w:val="00892978"/>
    <w:rsid w:val="008933CD"/>
    <w:rsid w:val="00893C87"/>
    <w:rsid w:val="00893CFB"/>
    <w:rsid w:val="00894005"/>
    <w:rsid w:val="008946FA"/>
    <w:rsid w:val="008973B1"/>
    <w:rsid w:val="00897F20"/>
    <w:rsid w:val="008A0CF1"/>
    <w:rsid w:val="008A1BAD"/>
    <w:rsid w:val="008A256B"/>
    <w:rsid w:val="008A3BAA"/>
    <w:rsid w:val="008A4344"/>
    <w:rsid w:val="008A4657"/>
    <w:rsid w:val="008A74C6"/>
    <w:rsid w:val="008A7BDB"/>
    <w:rsid w:val="008B08A9"/>
    <w:rsid w:val="008B0DC5"/>
    <w:rsid w:val="008B1BA1"/>
    <w:rsid w:val="008B24B1"/>
    <w:rsid w:val="008B6A14"/>
    <w:rsid w:val="008B7A31"/>
    <w:rsid w:val="008B7AC0"/>
    <w:rsid w:val="008B7B11"/>
    <w:rsid w:val="008C0DDA"/>
    <w:rsid w:val="008C18B9"/>
    <w:rsid w:val="008C2AA2"/>
    <w:rsid w:val="008C677C"/>
    <w:rsid w:val="008C6B03"/>
    <w:rsid w:val="008C6EEE"/>
    <w:rsid w:val="008C75FD"/>
    <w:rsid w:val="008D0B9B"/>
    <w:rsid w:val="008D15C6"/>
    <w:rsid w:val="008D181E"/>
    <w:rsid w:val="008D3AB4"/>
    <w:rsid w:val="008D3AEE"/>
    <w:rsid w:val="008D3CB6"/>
    <w:rsid w:val="008D3DF2"/>
    <w:rsid w:val="008D5385"/>
    <w:rsid w:val="008D5AEC"/>
    <w:rsid w:val="008D5F63"/>
    <w:rsid w:val="008D7136"/>
    <w:rsid w:val="008D72B5"/>
    <w:rsid w:val="008D7330"/>
    <w:rsid w:val="008E0ACA"/>
    <w:rsid w:val="008E12B0"/>
    <w:rsid w:val="008E21B5"/>
    <w:rsid w:val="008E263F"/>
    <w:rsid w:val="008E2644"/>
    <w:rsid w:val="008E2FBD"/>
    <w:rsid w:val="008E30D7"/>
    <w:rsid w:val="008E3B47"/>
    <w:rsid w:val="008E4A49"/>
    <w:rsid w:val="008E4EBD"/>
    <w:rsid w:val="008E5DFC"/>
    <w:rsid w:val="008F0129"/>
    <w:rsid w:val="008F12F6"/>
    <w:rsid w:val="008F51DB"/>
    <w:rsid w:val="008F5BCC"/>
    <w:rsid w:val="008F6043"/>
    <w:rsid w:val="008F6E09"/>
    <w:rsid w:val="00901FB7"/>
    <w:rsid w:val="00903FD4"/>
    <w:rsid w:val="009046D1"/>
    <w:rsid w:val="00904B8F"/>
    <w:rsid w:val="00905ACA"/>
    <w:rsid w:val="00905BF3"/>
    <w:rsid w:val="00906202"/>
    <w:rsid w:val="00906762"/>
    <w:rsid w:val="009071BE"/>
    <w:rsid w:val="009076C4"/>
    <w:rsid w:val="00907733"/>
    <w:rsid w:val="00907856"/>
    <w:rsid w:val="00910538"/>
    <w:rsid w:val="009113B7"/>
    <w:rsid w:val="009129E4"/>
    <w:rsid w:val="0091475B"/>
    <w:rsid w:val="009155EA"/>
    <w:rsid w:val="009167BA"/>
    <w:rsid w:val="009203E8"/>
    <w:rsid w:val="009212B1"/>
    <w:rsid w:val="00922340"/>
    <w:rsid w:val="0092279D"/>
    <w:rsid w:val="00923683"/>
    <w:rsid w:val="009239FC"/>
    <w:rsid w:val="00924664"/>
    <w:rsid w:val="00924868"/>
    <w:rsid w:val="00926497"/>
    <w:rsid w:val="00926E7C"/>
    <w:rsid w:val="00927503"/>
    <w:rsid w:val="00930AEF"/>
    <w:rsid w:val="00933939"/>
    <w:rsid w:val="00933F01"/>
    <w:rsid w:val="009340D0"/>
    <w:rsid w:val="00935F23"/>
    <w:rsid w:val="00940AFE"/>
    <w:rsid w:val="009437FD"/>
    <w:rsid w:val="00943B98"/>
    <w:rsid w:val="00943D03"/>
    <w:rsid w:val="00944D45"/>
    <w:rsid w:val="00944D83"/>
    <w:rsid w:val="00945FBC"/>
    <w:rsid w:val="00945FD5"/>
    <w:rsid w:val="009466FD"/>
    <w:rsid w:val="00946729"/>
    <w:rsid w:val="00950650"/>
    <w:rsid w:val="00950734"/>
    <w:rsid w:val="00950ADE"/>
    <w:rsid w:val="00950CD8"/>
    <w:rsid w:val="00950DE5"/>
    <w:rsid w:val="0095157B"/>
    <w:rsid w:val="009549F7"/>
    <w:rsid w:val="00955907"/>
    <w:rsid w:val="00956593"/>
    <w:rsid w:val="00956EEA"/>
    <w:rsid w:val="009578C0"/>
    <w:rsid w:val="009614D4"/>
    <w:rsid w:val="0096189B"/>
    <w:rsid w:val="00962C82"/>
    <w:rsid w:val="0096320A"/>
    <w:rsid w:val="009639C4"/>
    <w:rsid w:val="0096405F"/>
    <w:rsid w:val="0096439C"/>
    <w:rsid w:val="009644CD"/>
    <w:rsid w:val="00964678"/>
    <w:rsid w:val="0096566F"/>
    <w:rsid w:val="009673FA"/>
    <w:rsid w:val="00970D1C"/>
    <w:rsid w:val="00972ECA"/>
    <w:rsid w:val="0097391A"/>
    <w:rsid w:val="00973CEB"/>
    <w:rsid w:val="00973D53"/>
    <w:rsid w:val="00973F63"/>
    <w:rsid w:val="00974341"/>
    <w:rsid w:val="00974EFD"/>
    <w:rsid w:val="00975B1B"/>
    <w:rsid w:val="0097679A"/>
    <w:rsid w:val="0097786E"/>
    <w:rsid w:val="00977D5D"/>
    <w:rsid w:val="00980C3F"/>
    <w:rsid w:val="0098141B"/>
    <w:rsid w:val="0098407C"/>
    <w:rsid w:val="0098586A"/>
    <w:rsid w:val="0098681A"/>
    <w:rsid w:val="00987794"/>
    <w:rsid w:val="00990749"/>
    <w:rsid w:val="00990B5D"/>
    <w:rsid w:val="00991010"/>
    <w:rsid w:val="009913F0"/>
    <w:rsid w:val="0099260E"/>
    <w:rsid w:val="00993577"/>
    <w:rsid w:val="00993808"/>
    <w:rsid w:val="00993E53"/>
    <w:rsid w:val="00994036"/>
    <w:rsid w:val="00996CA7"/>
    <w:rsid w:val="009978A3"/>
    <w:rsid w:val="00997A16"/>
    <w:rsid w:val="00997D2E"/>
    <w:rsid w:val="009A478A"/>
    <w:rsid w:val="009A5110"/>
    <w:rsid w:val="009A70B0"/>
    <w:rsid w:val="009A729D"/>
    <w:rsid w:val="009A7B1E"/>
    <w:rsid w:val="009B00B9"/>
    <w:rsid w:val="009B0528"/>
    <w:rsid w:val="009B12BF"/>
    <w:rsid w:val="009B1B9F"/>
    <w:rsid w:val="009B1FE5"/>
    <w:rsid w:val="009B2638"/>
    <w:rsid w:val="009B374A"/>
    <w:rsid w:val="009B4FAA"/>
    <w:rsid w:val="009B520E"/>
    <w:rsid w:val="009B52B6"/>
    <w:rsid w:val="009B55DB"/>
    <w:rsid w:val="009B5743"/>
    <w:rsid w:val="009B634E"/>
    <w:rsid w:val="009B7434"/>
    <w:rsid w:val="009B78CA"/>
    <w:rsid w:val="009C115C"/>
    <w:rsid w:val="009C1E4C"/>
    <w:rsid w:val="009C2875"/>
    <w:rsid w:val="009C2A35"/>
    <w:rsid w:val="009C59A3"/>
    <w:rsid w:val="009C5CDB"/>
    <w:rsid w:val="009C743F"/>
    <w:rsid w:val="009D053E"/>
    <w:rsid w:val="009D1947"/>
    <w:rsid w:val="009D350D"/>
    <w:rsid w:val="009D375F"/>
    <w:rsid w:val="009D4649"/>
    <w:rsid w:val="009D4DD0"/>
    <w:rsid w:val="009D4E36"/>
    <w:rsid w:val="009D538B"/>
    <w:rsid w:val="009D58E8"/>
    <w:rsid w:val="009D72AE"/>
    <w:rsid w:val="009E0686"/>
    <w:rsid w:val="009E143A"/>
    <w:rsid w:val="009E176F"/>
    <w:rsid w:val="009E26C5"/>
    <w:rsid w:val="009E2C0F"/>
    <w:rsid w:val="009E52BD"/>
    <w:rsid w:val="009E6E70"/>
    <w:rsid w:val="009E7892"/>
    <w:rsid w:val="009F01BC"/>
    <w:rsid w:val="009F06A7"/>
    <w:rsid w:val="009F09D7"/>
    <w:rsid w:val="009F219B"/>
    <w:rsid w:val="009F31B0"/>
    <w:rsid w:val="009F3396"/>
    <w:rsid w:val="009F7F82"/>
    <w:rsid w:val="00A008A4"/>
    <w:rsid w:val="00A00BA1"/>
    <w:rsid w:val="00A0476A"/>
    <w:rsid w:val="00A04B78"/>
    <w:rsid w:val="00A05925"/>
    <w:rsid w:val="00A05A77"/>
    <w:rsid w:val="00A0634E"/>
    <w:rsid w:val="00A06C68"/>
    <w:rsid w:val="00A06DAC"/>
    <w:rsid w:val="00A07A04"/>
    <w:rsid w:val="00A07A2B"/>
    <w:rsid w:val="00A11B24"/>
    <w:rsid w:val="00A11D25"/>
    <w:rsid w:val="00A12029"/>
    <w:rsid w:val="00A12BAA"/>
    <w:rsid w:val="00A131EE"/>
    <w:rsid w:val="00A14002"/>
    <w:rsid w:val="00A14271"/>
    <w:rsid w:val="00A16AB1"/>
    <w:rsid w:val="00A16CAF"/>
    <w:rsid w:val="00A1738C"/>
    <w:rsid w:val="00A17CE1"/>
    <w:rsid w:val="00A211AC"/>
    <w:rsid w:val="00A2154C"/>
    <w:rsid w:val="00A21D7B"/>
    <w:rsid w:val="00A23E4F"/>
    <w:rsid w:val="00A274E9"/>
    <w:rsid w:val="00A27A1E"/>
    <w:rsid w:val="00A30A4D"/>
    <w:rsid w:val="00A32637"/>
    <w:rsid w:val="00A32A57"/>
    <w:rsid w:val="00A33341"/>
    <w:rsid w:val="00A3343F"/>
    <w:rsid w:val="00A338C9"/>
    <w:rsid w:val="00A404FA"/>
    <w:rsid w:val="00A40564"/>
    <w:rsid w:val="00A407EA"/>
    <w:rsid w:val="00A421D3"/>
    <w:rsid w:val="00A421FE"/>
    <w:rsid w:val="00A4270F"/>
    <w:rsid w:val="00A43DB4"/>
    <w:rsid w:val="00A44C22"/>
    <w:rsid w:val="00A46BCF"/>
    <w:rsid w:val="00A471B9"/>
    <w:rsid w:val="00A477D3"/>
    <w:rsid w:val="00A47E3C"/>
    <w:rsid w:val="00A50968"/>
    <w:rsid w:val="00A519E5"/>
    <w:rsid w:val="00A51F8C"/>
    <w:rsid w:val="00A521B9"/>
    <w:rsid w:val="00A5253D"/>
    <w:rsid w:val="00A52BEB"/>
    <w:rsid w:val="00A54367"/>
    <w:rsid w:val="00A543ED"/>
    <w:rsid w:val="00A54BE0"/>
    <w:rsid w:val="00A54E1F"/>
    <w:rsid w:val="00A554DD"/>
    <w:rsid w:val="00A57CFD"/>
    <w:rsid w:val="00A60C3A"/>
    <w:rsid w:val="00A61489"/>
    <w:rsid w:val="00A6179B"/>
    <w:rsid w:val="00A6255D"/>
    <w:rsid w:val="00A6308A"/>
    <w:rsid w:val="00A6370C"/>
    <w:rsid w:val="00A6391F"/>
    <w:rsid w:val="00A64531"/>
    <w:rsid w:val="00A671A7"/>
    <w:rsid w:val="00A6729F"/>
    <w:rsid w:val="00A67A6D"/>
    <w:rsid w:val="00A67B5D"/>
    <w:rsid w:val="00A67C0A"/>
    <w:rsid w:val="00A700A0"/>
    <w:rsid w:val="00A70D10"/>
    <w:rsid w:val="00A71A8F"/>
    <w:rsid w:val="00A71B95"/>
    <w:rsid w:val="00A722F9"/>
    <w:rsid w:val="00A74C1E"/>
    <w:rsid w:val="00A75694"/>
    <w:rsid w:val="00A76A2A"/>
    <w:rsid w:val="00A771B7"/>
    <w:rsid w:val="00A776CF"/>
    <w:rsid w:val="00A8132C"/>
    <w:rsid w:val="00A815C5"/>
    <w:rsid w:val="00A81C41"/>
    <w:rsid w:val="00A8310C"/>
    <w:rsid w:val="00A83352"/>
    <w:rsid w:val="00A838CA"/>
    <w:rsid w:val="00A853ED"/>
    <w:rsid w:val="00A85F65"/>
    <w:rsid w:val="00A86651"/>
    <w:rsid w:val="00A866E5"/>
    <w:rsid w:val="00A87504"/>
    <w:rsid w:val="00A91BA2"/>
    <w:rsid w:val="00A921C8"/>
    <w:rsid w:val="00A92755"/>
    <w:rsid w:val="00A92763"/>
    <w:rsid w:val="00A931AF"/>
    <w:rsid w:val="00A937C3"/>
    <w:rsid w:val="00A9386C"/>
    <w:rsid w:val="00A94727"/>
    <w:rsid w:val="00AA01A1"/>
    <w:rsid w:val="00AA01EA"/>
    <w:rsid w:val="00AA0521"/>
    <w:rsid w:val="00AA0740"/>
    <w:rsid w:val="00AA0DBE"/>
    <w:rsid w:val="00AA23A9"/>
    <w:rsid w:val="00AA2AE8"/>
    <w:rsid w:val="00AA2EE9"/>
    <w:rsid w:val="00AA32A6"/>
    <w:rsid w:val="00AA342B"/>
    <w:rsid w:val="00AA367C"/>
    <w:rsid w:val="00AA38DB"/>
    <w:rsid w:val="00AA4C88"/>
    <w:rsid w:val="00AA51DB"/>
    <w:rsid w:val="00AA540E"/>
    <w:rsid w:val="00AB141D"/>
    <w:rsid w:val="00AB273F"/>
    <w:rsid w:val="00AB4935"/>
    <w:rsid w:val="00AB685E"/>
    <w:rsid w:val="00AB6AE5"/>
    <w:rsid w:val="00AB7163"/>
    <w:rsid w:val="00AC04B3"/>
    <w:rsid w:val="00AC188F"/>
    <w:rsid w:val="00AC235D"/>
    <w:rsid w:val="00AC28E8"/>
    <w:rsid w:val="00AC3D36"/>
    <w:rsid w:val="00AC642B"/>
    <w:rsid w:val="00AC6D3D"/>
    <w:rsid w:val="00AD0E72"/>
    <w:rsid w:val="00AD15BE"/>
    <w:rsid w:val="00AD3DDD"/>
    <w:rsid w:val="00AD462B"/>
    <w:rsid w:val="00AD59F4"/>
    <w:rsid w:val="00AD6159"/>
    <w:rsid w:val="00AD78C1"/>
    <w:rsid w:val="00AE000B"/>
    <w:rsid w:val="00AE0674"/>
    <w:rsid w:val="00AE1080"/>
    <w:rsid w:val="00AE1559"/>
    <w:rsid w:val="00AE1BF5"/>
    <w:rsid w:val="00AE21DD"/>
    <w:rsid w:val="00AE2B8D"/>
    <w:rsid w:val="00AE3DBE"/>
    <w:rsid w:val="00AE59AE"/>
    <w:rsid w:val="00AE692F"/>
    <w:rsid w:val="00AE6E73"/>
    <w:rsid w:val="00AF1E97"/>
    <w:rsid w:val="00AF2FCC"/>
    <w:rsid w:val="00AF3652"/>
    <w:rsid w:val="00AF47C6"/>
    <w:rsid w:val="00AF60A4"/>
    <w:rsid w:val="00AF6DF9"/>
    <w:rsid w:val="00AF794A"/>
    <w:rsid w:val="00B00894"/>
    <w:rsid w:val="00B02F56"/>
    <w:rsid w:val="00B0385C"/>
    <w:rsid w:val="00B03E21"/>
    <w:rsid w:val="00B05D13"/>
    <w:rsid w:val="00B05E9F"/>
    <w:rsid w:val="00B0662E"/>
    <w:rsid w:val="00B066BB"/>
    <w:rsid w:val="00B07295"/>
    <w:rsid w:val="00B10E3E"/>
    <w:rsid w:val="00B15305"/>
    <w:rsid w:val="00B153C8"/>
    <w:rsid w:val="00B158CC"/>
    <w:rsid w:val="00B15FDA"/>
    <w:rsid w:val="00B17BF4"/>
    <w:rsid w:val="00B17E00"/>
    <w:rsid w:val="00B17F1C"/>
    <w:rsid w:val="00B224AC"/>
    <w:rsid w:val="00B22A81"/>
    <w:rsid w:val="00B23EFA"/>
    <w:rsid w:val="00B248C2"/>
    <w:rsid w:val="00B24B79"/>
    <w:rsid w:val="00B25348"/>
    <w:rsid w:val="00B258AF"/>
    <w:rsid w:val="00B25AFE"/>
    <w:rsid w:val="00B2709E"/>
    <w:rsid w:val="00B275AE"/>
    <w:rsid w:val="00B30DAF"/>
    <w:rsid w:val="00B31017"/>
    <w:rsid w:val="00B344B6"/>
    <w:rsid w:val="00B345EC"/>
    <w:rsid w:val="00B354A2"/>
    <w:rsid w:val="00B367B9"/>
    <w:rsid w:val="00B369C0"/>
    <w:rsid w:val="00B36A19"/>
    <w:rsid w:val="00B36A1F"/>
    <w:rsid w:val="00B36C0B"/>
    <w:rsid w:val="00B37381"/>
    <w:rsid w:val="00B37D81"/>
    <w:rsid w:val="00B40C92"/>
    <w:rsid w:val="00B42CB5"/>
    <w:rsid w:val="00B43396"/>
    <w:rsid w:val="00B43550"/>
    <w:rsid w:val="00B43AF7"/>
    <w:rsid w:val="00B47B63"/>
    <w:rsid w:val="00B47F6B"/>
    <w:rsid w:val="00B50DD8"/>
    <w:rsid w:val="00B5163E"/>
    <w:rsid w:val="00B51ABE"/>
    <w:rsid w:val="00B51BDE"/>
    <w:rsid w:val="00B5233F"/>
    <w:rsid w:val="00B52834"/>
    <w:rsid w:val="00B5399C"/>
    <w:rsid w:val="00B53FEE"/>
    <w:rsid w:val="00B563A8"/>
    <w:rsid w:val="00B57009"/>
    <w:rsid w:val="00B605D0"/>
    <w:rsid w:val="00B60F0A"/>
    <w:rsid w:val="00B611A6"/>
    <w:rsid w:val="00B613B8"/>
    <w:rsid w:val="00B61876"/>
    <w:rsid w:val="00B63B2B"/>
    <w:rsid w:val="00B64736"/>
    <w:rsid w:val="00B64790"/>
    <w:rsid w:val="00B647E6"/>
    <w:rsid w:val="00B64BB8"/>
    <w:rsid w:val="00B662B5"/>
    <w:rsid w:val="00B67EFE"/>
    <w:rsid w:val="00B70462"/>
    <w:rsid w:val="00B727E9"/>
    <w:rsid w:val="00B73FC7"/>
    <w:rsid w:val="00B741A5"/>
    <w:rsid w:val="00B74BDB"/>
    <w:rsid w:val="00B75401"/>
    <w:rsid w:val="00B77A63"/>
    <w:rsid w:val="00B80685"/>
    <w:rsid w:val="00B80BB9"/>
    <w:rsid w:val="00B844C2"/>
    <w:rsid w:val="00B84A46"/>
    <w:rsid w:val="00B84CB4"/>
    <w:rsid w:val="00B87552"/>
    <w:rsid w:val="00B91F40"/>
    <w:rsid w:val="00B92357"/>
    <w:rsid w:val="00B925FD"/>
    <w:rsid w:val="00B928FC"/>
    <w:rsid w:val="00B93BD4"/>
    <w:rsid w:val="00B96022"/>
    <w:rsid w:val="00B9653D"/>
    <w:rsid w:val="00B966F1"/>
    <w:rsid w:val="00B96F0A"/>
    <w:rsid w:val="00B9743E"/>
    <w:rsid w:val="00B974A4"/>
    <w:rsid w:val="00BA0A0C"/>
    <w:rsid w:val="00BA17F5"/>
    <w:rsid w:val="00BA24E6"/>
    <w:rsid w:val="00BA2D8A"/>
    <w:rsid w:val="00BA2F65"/>
    <w:rsid w:val="00BA4665"/>
    <w:rsid w:val="00BA512A"/>
    <w:rsid w:val="00BA55C8"/>
    <w:rsid w:val="00BA5F1B"/>
    <w:rsid w:val="00BB0604"/>
    <w:rsid w:val="00BB1137"/>
    <w:rsid w:val="00BB11CD"/>
    <w:rsid w:val="00BB1490"/>
    <w:rsid w:val="00BB2750"/>
    <w:rsid w:val="00BB5CF1"/>
    <w:rsid w:val="00BB7EA2"/>
    <w:rsid w:val="00BC0824"/>
    <w:rsid w:val="00BC251A"/>
    <w:rsid w:val="00BC5DC3"/>
    <w:rsid w:val="00BD02CF"/>
    <w:rsid w:val="00BD1AE9"/>
    <w:rsid w:val="00BD1F91"/>
    <w:rsid w:val="00BD234A"/>
    <w:rsid w:val="00BD28A9"/>
    <w:rsid w:val="00BD3223"/>
    <w:rsid w:val="00BD404E"/>
    <w:rsid w:val="00BD4058"/>
    <w:rsid w:val="00BE15BE"/>
    <w:rsid w:val="00BE50F8"/>
    <w:rsid w:val="00BE5365"/>
    <w:rsid w:val="00BE5464"/>
    <w:rsid w:val="00BE63AF"/>
    <w:rsid w:val="00BE6856"/>
    <w:rsid w:val="00BF0374"/>
    <w:rsid w:val="00BF1BE6"/>
    <w:rsid w:val="00BF2748"/>
    <w:rsid w:val="00BF4D87"/>
    <w:rsid w:val="00BF4EC8"/>
    <w:rsid w:val="00BF5FA4"/>
    <w:rsid w:val="00C0043E"/>
    <w:rsid w:val="00C014F8"/>
    <w:rsid w:val="00C022FD"/>
    <w:rsid w:val="00C029D5"/>
    <w:rsid w:val="00C02ADB"/>
    <w:rsid w:val="00C04B5C"/>
    <w:rsid w:val="00C050D5"/>
    <w:rsid w:val="00C0656F"/>
    <w:rsid w:val="00C07AFD"/>
    <w:rsid w:val="00C07F03"/>
    <w:rsid w:val="00C10895"/>
    <w:rsid w:val="00C120B5"/>
    <w:rsid w:val="00C123AE"/>
    <w:rsid w:val="00C14A07"/>
    <w:rsid w:val="00C14C7C"/>
    <w:rsid w:val="00C15190"/>
    <w:rsid w:val="00C164A8"/>
    <w:rsid w:val="00C2074E"/>
    <w:rsid w:val="00C224A4"/>
    <w:rsid w:val="00C25D08"/>
    <w:rsid w:val="00C26303"/>
    <w:rsid w:val="00C27B27"/>
    <w:rsid w:val="00C31CBE"/>
    <w:rsid w:val="00C355EB"/>
    <w:rsid w:val="00C35962"/>
    <w:rsid w:val="00C37687"/>
    <w:rsid w:val="00C429B4"/>
    <w:rsid w:val="00C4393D"/>
    <w:rsid w:val="00C43A38"/>
    <w:rsid w:val="00C43DFA"/>
    <w:rsid w:val="00C44168"/>
    <w:rsid w:val="00C441F1"/>
    <w:rsid w:val="00C452F3"/>
    <w:rsid w:val="00C458EA"/>
    <w:rsid w:val="00C46D47"/>
    <w:rsid w:val="00C50AB2"/>
    <w:rsid w:val="00C510AA"/>
    <w:rsid w:val="00C54029"/>
    <w:rsid w:val="00C60140"/>
    <w:rsid w:val="00C60441"/>
    <w:rsid w:val="00C6101B"/>
    <w:rsid w:val="00C623B8"/>
    <w:rsid w:val="00C62BE5"/>
    <w:rsid w:val="00C62D65"/>
    <w:rsid w:val="00C636B0"/>
    <w:rsid w:val="00C65661"/>
    <w:rsid w:val="00C662D7"/>
    <w:rsid w:val="00C667BF"/>
    <w:rsid w:val="00C66A6F"/>
    <w:rsid w:val="00C670D3"/>
    <w:rsid w:val="00C67442"/>
    <w:rsid w:val="00C67B93"/>
    <w:rsid w:val="00C72B4D"/>
    <w:rsid w:val="00C73781"/>
    <w:rsid w:val="00C73FFA"/>
    <w:rsid w:val="00C74ABC"/>
    <w:rsid w:val="00C7576A"/>
    <w:rsid w:val="00C75E49"/>
    <w:rsid w:val="00C76551"/>
    <w:rsid w:val="00C76561"/>
    <w:rsid w:val="00C80DC0"/>
    <w:rsid w:val="00C80F19"/>
    <w:rsid w:val="00C81288"/>
    <w:rsid w:val="00C81427"/>
    <w:rsid w:val="00C81B9E"/>
    <w:rsid w:val="00C81F35"/>
    <w:rsid w:val="00C826BA"/>
    <w:rsid w:val="00C82C01"/>
    <w:rsid w:val="00C832DA"/>
    <w:rsid w:val="00C84039"/>
    <w:rsid w:val="00C8440B"/>
    <w:rsid w:val="00C84F2D"/>
    <w:rsid w:val="00C879BC"/>
    <w:rsid w:val="00C908FD"/>
    <w:rsid w:val="00C91573"/>
    <w:rsid w:val="00C92A7B"/>
    <w:rsid w:val="00C92DED"/>
    <w:rsid w:val="00C948CE"/>
    <w:rsid w:val="00C94C85"/>
    <w:rsid w:val="00C95278"/>
    <w:rsid w:val="00C95C2F"/>
    <w:rsid w:val="00C95DB7"/>
    <w:rsid w:val="00C960F9"/>
    <w:rsid w:val="00C97BEE"/>
    <w:rsid w:val="00CA1218"/>
    <w:rsid w:val="00CA13E2"/>
    <w:rsid w:val="00CA15C3"/>
    <w:rsid w:val="00CA230C"/>
    <w:rsid w:val="00CA4AD6"/>
    <w:rsid w:val="00CA5072"/>
    <w:rsid w:val="00CA5505"/>
    <w:rsid w:val="00CA5758"/>
    <w:rsid w:val="00CA7D81"/>
    <w:rsid w:val="00CB1513"/>
    <w:rsid w:val="00CB26AA"/>
    <w:rsid w:val="00CB3F23"/>
    <w:rsid w:val="00CB4B5B"/>
    <w:rsid w:val="00CB6F0B"/>
    <w:rsid w:val="00CB78A0"/>
    <w:rsid w:val="00CC000B"/>
    <w:rsid w:val="00CC0B83"/>
    <w:rsid w:val="00CC21A2"/>
    <w:rsid w:val="00CC32BE"/>
    <w:rsid w:val="00CC3FEA"/>
    <w:rsid w:val="00CC5B99"/>
    <w:rsid w:val="00CC622F"/>
    <w:rsid w:val="00CC653B"/>
    <w:rsid w:val="00CD20C9"/>
    <w:rsid w:val="00CD5356"/>
    <w:rsid w:val="00CD7DC1"/>
    <w:rsid w:val="00CD7EFD"/>
    <w:rsid w:val="00CE23B5"/>
    <w:rsid w:val="00CE56CE"/>
    <w:rsid w:val="00CE7084"/>
    <w:rsid w:val="00CE7BC7"/>
    <w:rsid w:val="00CF0027"/>
    <w:rsid w:val="00CF0B5E"/>
    <w:rsid w:val="00CF29D4"/>
    <w:rsid w:val="00CF5023"/>
    <w:rsid w:val="00CF5270"/>
    <w:rsid w:val="00CF55A8"/>
    <w:rsid w:val="00CF5A95"/>
    <w:rsid w:val="00CF7E59"/>
    <w:rsid w:val="00D0187F"/>
    <w:rsid w:val="00D027E3"/>
    <w:rsid w:val="00D03744"/>
    <w:rsid w:val="00D03EED"/>
    <w:rsid w:val="00D048EB"/>
    <w:rsid w:val="00D04D27"/>
    <w:rsid w:val="00D0533C"/>
    <w:rsid w:val="00D11E79"/>
    <w:rsid w:val="00D1204B"/>
    <w:rsid w:val="00D1310B"/>
    <w:rsid w:val="00D131E7"/>
    <w:rsid w:val="00D132BA"/>
    <w:rsid w:val="00D20B38"/>
    <w:rsid w:val="00D2146D"/>
    <w:rsid w:val="00D22728"/>
    <w:rsid w:val="00D2509C"/>
    <w:rsid w:val="00D30608"/>
    <w:rsid w:val="00D30E0B"/>
    <w:rsid w:val="00D3109C"/>
    <w:rsid w:val="00D32C28"/>
    <w:rsid w:val="00D32FAF"/>
    <w:rsid w:val="00D33B7A"/>
    <w:rsid w:val="00D33F9C"/>
    <w:rsid w:val="00D34069"/>
    <w:rsid w:val="00D34460"/>
    <w:rsid w:val="00D34C9C"/>
    <w:rsid w:val="00D35C78"/>
    <w:rsid w:val="00D40AE2"/>
    <w:rsid w:val="00D42593"/>
    <w:rsid w:val="00D468F2"/>
    <w:rsid w:val="00D478DE"/>
    <w:rsid w:val="00D50A9D"/>
    <w:rsid w:val="00D51AF1"/>
    <w:rsid w:val="00D532AD"/>
    <w:rsid w:val="00D53567"/>
    <w:rsid w:val="00D535DE"/>
    <w:rsid w:val="00D54E34"/>
    <w:rsid w:val="00D56195"/>
    <w:rsid w:val="00D57B86"/>
    <w:rsid w:val="00D61F80"/>
    <w:rsid w:val="00D63167"/>
    <w:rsid w:val="00D67DC5"/>
    <w:rsid w:val="00D72064"/>
    <w:rsid w:val="00D72ECB"/>
    <w:rsid w:val="00D73244"/>
    <w:rsid w:val="00D738D5"/>
    <w:rsid w:val="00D75B1A"/>
    <w:rsid w:val="00D75CC1"/>
    <w:rsid w:val="00D75E0A"/>
    <w:rsid w:val="00D7758C"/>
    <w:rsid w:val="00D807E6"/>
    <w:rsid w:val="00D80A72"/>
    <w:rsid w:val="00D8133B"/>
    <w:rsid w:val="00D825C0"/>
    <w:rsid w:val="00D82D8E"/>
    <w:rsid w:val="00D86D1F"/>
    <w:rsid w:val="00D86F9C"/>
    <w:rsid w:val="00D870C9"/>
    <w:rsid w:val="00D91AC4"/>
    <w:rsid w:val="00D92186"/>
    <w:rsid w:val="00D921CB"/>
    <w:rsid w:val="00D936E5"/>
    <w:rsid w:val="00D93A42"/>
    <w:rsid w:val="00D94564"/>
    <w:rsid w:val="00D95123"/>
    <w:rsid w:val="00D955C2"/>
    <w:rsid w:val="00D96FD3"/>
    <w:rsid w:val="00DA0AE8"/>
    <w:rsid w:val="00DA0DB8"/>
    <w:rsid w:val="00DA0FEF"/>
    <w:rsid w:val="00DA406F"/>
    <w:rsid w:val="00DA4AE9"/>
    <w:rsid w:val="00DA6ABB"/>
    <w:rsid w:val="00DB0B71"/>
    <w:rsid w:val="00DB364B"/>
    <w:rsid w:val="00DB372E"/>
    <w:rsid w:val="00DB3D8E"/>
    <w:rsid w:val="00DB4EF4"/>
    <w:rsid w:val="00DB5025"/>
    <w:rsid w:val="00DB6253"/>
    <w:rsid w:val="00DB64C3"/>
    <w:rsid w:val="00DB7018"/>
    <w:rsid w:val="00DC00DD"/>
    <w:rsid w:val="00DC1432"/>
    <w:rsid w:val="00DC1AA5"/>
    <w:rsid w:val="00DC321A"/>
    <w:rsid w:val="00DC3809"/>
    <w:rsid w:val="00DC55C9"/>
    <w:rsid w:val="00DC5B30"/>
    <w:rsid w:val="00DC5EDB"/>
    <w:rsid w:val="00DC6D92"/>
    <w:rsid w:val="00DC6F49"/>
    <w:rsid w:val="00DC7D3F"/>
    <w:rsid w:val="00DD1103"/>
    <w:rsid w:val="00DD4025"/>
    <w:rsid w:val="00DD47D9"/>
    <w:rsid w:val="00DD548B"/>
    <w:rsid w:val="00DD5DDD"/>
    <w:rsid w:val="00DD6166"/>
    <w:rsid w:val="00DE142F"/>
    <w:rsid w:val="00DE2119"/>
    <w:rsid w:val="00DE45F4"/>
    <w:rsid w:val="00DE4D40"/>
    <w:rsid w:val="00DE5C26"/>
    <w:rsid w:val="00DE7913"/>
    <w:rsid w:val="00DF14B4"/>
    <w:rsid w:val="00DF2071"/>
    <w:rsid w:val="00DF2A1F"/>
    <w:rsid w:val="00DF568A"/>
    <w:rsid w:val="00DF575D"/>
    <w:rsid w:val="00DF58D3"/>
    <w:rsid w:val="00DF6D25"/>
    <w:rsid w:val="00E00351"/>
    <w:rsid w:val="00E01234"/>
    <w:rsid w:val="00E019EC"/>
    <w:rsid w:val="00E01F67"/>
    <w:rsid w:val="00E0271B"/>
    <w:rsid w:val="00E03AAF"/>
    <w:rsid w:val="00E03BED"/>
    <w:rsid w:val="00E03F17"/>
    <w:rsid w:val="00E04BB2"/>
    <w:rsid w:val="00E06FC9"/>
    <w:rsid w:val="00E112D5"/>
    <w:rsid w:val="00E135B1"/>
    <w:rsid w:val="00E13DA8"/>
    <w:rsid w:val="00E14AE7"/>
    <w:rsid w:val="00E155D8"/>
    <w:rsid w:val="00E15A05"/>
    <w:rsid w:val="00E15F47"/>
    <w:rsid w:val="00E167F4"/>
    <w:rsid w:val="00E171F2"/>
    <w:rsid w:val="00E179D4"/>
    <w:rsid w:val="00E210F0"/>
    <w:rsid w:val="00E216F3"/>
    <w:rsid w:val="00E23677"/>
    <w:rsid w:val="00E24949"/>
    <w:rsid w:val="00E25213"/>
    <w:rsid w:val="00E26807"/>
    <w:rsid w:val="00E27487"/>
    <w:rsid w:val="00E303D1"/>
    <w:rsid w:val="00E310B7"/>
    <w:rsid w:val="00E31378"/>
    <w:rsid w:val="00E31A50"/>
    <w:rsid w:val="00E31E03"/>
    <w:rsid w:val="00E32079"/>
    <w:rsid w:val="00E32ABA"/>
    <w:rsid w:val="00E34F33"/>
    <w:rsid w:val="00E36069"/>
    <w:rsid w:val="00E366C8"/>
    <w:rsid w:val="00E40543"/>
    <w:rsid w:val="00E406B8"/>
    <w:rsid w:val="00E40727"/>
    <w:rsid w:val="00E41560"/>
    <w:rsid w:val="00E41EC0"/>
    <w:rsid w:val="00E42A2A"/>
    <w:rsid w:val="00E42F8B"/>
    <w:rsid w:val="00E43F57"/>
    <w:rsid w:val="00E452F6"/>
    <w:rsid w:val="00E47944"/>
    <w:rsid w:val="00E51730"/>
    <w:rsid w:val="00E539F1"/>
    <w:rsid w:val="00E54738"/>
    <w:rsid w:val="00E55605"/>
    <w:rsid w:val="00E5777B"/>
    <w:rsid w:val="00E60E63"/>
    <w:rsid w:val="00E61E74"/>
    <w:rsid w:val="00E62355"/>
    <w:rsid w:val="00E625B8"/>
    <w:rsid w:val="00E63A38"/>
    <w:rsid w:val="00E64281"/>
    <w:rsid w:val="00E64A80"/>
    <w:rsid w:val="00E65A16"/>
    <w:rsid w:val="00E707F8"/>
    <w:rsid w:val="00E70D1F"/>
    <w:rsid w:val="00E71FE4"/>
    <w:rsid w:val="00E72160"/>
    <w:rsid w:val="00E721C4"/>
    <w:rsid w:val="00E7260D"/>
    <w:rsid w:val="00E72F2A"/>
    <w:rsid w:val="00E7513E"/>
    <w:rsid w:val="00E762DA"/>
    <w:rsid w:val="00E80FAB"/>
    <w:rsid w:val="00E814E7"/>
    <w:rsid w:val="00E815B8"/>
    <w:rsid w:val="00E82C68"/>
    <w:rsid w:val="00E84375"/>
    <w:rsid w:val="00E84C74"/>
    <w:rsid w:val="00E84DCA"/>
    <w:rsid w:val="00E86392"/>
    <w:rsid w:val="00E86729"/>
    <w:rsid w:val="00E867FB"/>
    <w:rsid w:val="00E8717B"/>
    <w:rsid w:val="00E90644"/>
    <w:rsid w:val="00E92600"/>
    <w:rsid w:val="00E92DD1"/>
    <w:rsid w:val="00E957FD"/>
    <w:rsid w:val="00E969B5"/>
    <w:rsid w:val="00E96DC9"/>
    <w:rsid w:val="00EA0F97"/>
    <w:rsid w:val="00EA1154"/>
    <w:rsid w:val="00EA2059"/>
    <w:rsid w:val="00EA3F7E"/>
    <w:rsid w:val="00EA4502"/>
    <w:rsid w:val="00EA4BC0"/>
    <w:rsid w:val="00EA5936"/>
    <w:rsid w:val="00EA5A4C"/>
    <w:rsid w:val="00EA602C"/>
    <w:rsid w:val="00EA61F2"/>
    <w:rsid w:val="00EA6813"/>
    <w:rsid w:val="00EA6F91"/>
    <w:rsid w:val="00EA7888"/>
    <w:rsid w:val="00EB0957"/>
    <w:rsid w:val="00EB1240"/>
    <w:rsid w:val="00EB1E3C"/>
    <w:rsid w:val="00EB2F06"/>
    <w:rsid w:val="00EB4261"/>
    <w:rsid w:val="00EB4474"/>
    <w:rsid w:val="00EB5063"/>
    <w:rsid w:val="00EB5D11"/>
    <w:rsid w:val="00EB7F18"/>
    <w:rsid w:val="00EC03B3"/>
    <w:rsid w:val="00EC059A"/>
    <w:rsid w:val="00EC1189"/>
    <w:rsid w:val="00EC264C"/>
    <w:rsid w:val="00EC28E1"/>
    <w:rsid w:val="00EC2C66"/>
    <w:rsid w:val="00EC2F05"/>
    <w:rsid w:val="00EC31F9"/>
    <w:rsid w:val="00EC3BD4"/>
    <w:rsid w:val="00EC3D2D"/>
    <w:rsid w:val="00EC54CD"/>
    <w:rsid w:val="00EC552D"/>
    <w:rsid w:val="00EC5ABB"/>
    <w:rsid w:val="00EC5D65"/>
    <w:rsid w:val="00EC6F54"/>
    <w:rsid w:val="00EC71CF"/>
    <w:rsid w:val="00EC7353"/>
    <w:rsid w:val="00EC7518"/>
    <w:rsid w:val="00ED0631"/>
    <w:rsid w:val="00ED0AAC"/>
    <w:rsid w:val="00ED394E"/>
    <w:rsid w:val="00ED3BD3"/>
    <w:rsid w:val="00ED3E28"/>
    <w:rsid w:val="00ED48FF"/>
    <w:rsid w:val="00ED4BC1"/>
    <w:rsid w:val="00ED4D54"/>
    <w:rsid w:val="00ED64BB"/>
    <w:rsid w:val="00EE00E0"/>
    <w:rsid w:val="00EE04A6"/>
    <w:rsid w:val="00EE06C1"/>
    <w:rsid w:val="00EE0817"/>
    <w:rsid w:val="00EE0F0B"/>
    <w:rsid w:val="00EE16A7"/>
    <w:rsid w:val="00EE21BE"/>
    <w:rsid w:val="00EE26C6"/>
    <w:rsid w:val="00EE3AAA"/>
    <w:rsid w:val="00EE516F"/>
    <w:rsid w:val="00EE5B38"/>
    <w:rsid w:val="00EE65AD"/>
    <w:rsid w:val="00EE68AC"/>
    <w:rsid w:val="00EE6F38"/>
    <w:rsid w:val="00EE7D83"/>
    <w:rsid w:val="00EF011C"/>
    <w:rsid w:val="00EF2643"/>
    <w:rsid w:val="00EF58E7"/>
    <w:rsid w:val="00EF61C7"/>
    <w:rsid w:val="00EF656A"/>
    <w:rsid w:val="00EF6677"/>
    <w:rsid w:val="00EF69C6"/>
    <w:rsid w:val="00EF7387"/>
    <w:rsid w:val="00EF7F51"/>
    <w:rsid w:val="00F00BF6"/>
    <w:rsid w:val="00F010B2"/>
    <w:rsid w:val="00F01113"/>
    <w:rsid w:val="00F0161D"/>
    <w:rsid w:val="00F02C91"/>
    <w:rsid w:val="00F06B98"/>
    <w:rsid w:val="00F1057C"/>
    <w:rsid w:val="00F14280"/>
    <w:rsid w:val="00F159B0"/>
    <w:rsid w:val="00F1606B"/>
    <w:rsid w:val="00F160DE"/>
    <w:rsid w:val="00F1729E"/>
    <w:rsid w:val="00F17717"/>
    <w:rsid w:val="00F17E2B"/>
    <w:rsid w:val="00F208CA"/>
    <w:rsid w:val="00F20B82"/>
    <w:rsid w:val="00F22228"/>
    <w:rsid w:val="00F2223C"/>
    <w:rsid w:val="00F240E1"/>
    <w:rsid w:val="00F242D6"/>
    <w:rsid w:val="00F24AA6"/>
    <w:rsid w:val="00F25789"/>
    <w:rsid w:val="00F2609D"/>
    <w:rsid w:val="00F262B9"/>
    <w:rsid w:val="00F26599"/>
    <w:rsid w:val="00F26997"/>
    <w:rsid w:val="00F32376"/>
    <w:rsid w:val="00F3578D"/>
    <w:rsid w:val="00F36DDD"/>
    <w:rsid w:val="00F376B2"/>
    <w:rsid w:val="00F40E64"/>
    <w:rsid w:val="00F41259"/>
    <w:rsid w:val="00F4236D"/>
    <w:rsid w:val="00F42523"/>
    <w:rsid w:val="00F42582"/>
    <w:rsid w:val="00F4313D"/>
    <w:rsid w:val="00F43C43"/>
    <w:rsid w:val="00F447B3"/>
    <w:rsid w:val="00F44B64"/>
    <w:rsid w:val="00F473CE"/>
    <w:rsid w:val="00F47668"/>
    <w:rsid w:val="00F50B52"/>
    <w:rsid w:val="00F52BDB"/>
    <w:rsid w:val="00F537C4"/>
    <w:rsid w:val="00F54034"/>
    <w:rsid w:val="00F54C8E"/>
    <w:rsid w:val="00F555C9"/>
    <w:rsid w:val="00F5577A"/>
    <w:rsid w:val="00F557E3"/>
    <w:rsid w:val="00F56CEF"/>
    <w:rsid w:val="00F60097"/>
    <w:rsid w:val="00F60299"/>
    <w:rsid w:val="00F6050A"/>
    <w:rsid w:val="00F605E7"/>
    <w:rsid w:val="00F63D8A"/>
    <w:rsid w:val="00F643D4"/>
    <w:rsid w:val="00F64E90"/>
    <w:rsid w:val="00F65107"/>
    <w:rsid w:val="00F6645E"/>
    <w:rsid w:val="00F67156"/>
    <w:rsid w:val="00F6725C"/>
    <w:rsid w:val="00F67EE2"/>
    <w:rsid w:val="00F67F81"/>
    <w:rsid w:val="00F7056E"/>
    <w:rsid w:val="00F7080C"/>
    <w:rsid w:val="00F72C98"/>
    <w:rsid w:val="00F73415"/>
    <w:rsid w:val="00F73AEC"/>
    <w:rsid w:val="00F74C6D"/>
    <w:rsid w:val="00F80028"/>
    <w:rsid w:val="00F80473"/>
    <w:rsid w:val="00F80EC1"/>
    <w:rsid w:val="00F81460"/>
    <w:rsid w:val="00F870F0"/>
    <w:rsid w:val="00F873FB"/>
    <w:rsid w:val="00F90594"/>
    <w:rsid w:val="00F913F9"/>
    <w:rsid w:val="00F917FB"/>
    <w:rsid w:val="00F9237B"/>
    <w:rsid w:val="00F92A96"/>
    <w:rsid w:val="00F96A25"/>
    <w:rsid w:val="00F96B33"/>
    <w:rsid w:val="00F97053"/>
    <w:rsid w:val="00F97129"/>
    <w:rsid w:val="00F971FC"/>
    <w:rsid w:val="00FA0BCA"/>
    <w:rsid w:val="00FA1EAD"/>
    <w:rsid w:val="00FA25D3"/>
    <w:rsid w:val="00FA42AB"/>
    <w:rsid w:val="00FA54DF"/>
    <w:rsid w:val="00FA561A"/>
    <w:rsid w:val="00FA6A55"/>
    <w:rsid w:val="00FB05B4"/>
    <w:rsid w:val="00FB1EAA"/>
    <w:rsid w:val="00FB2614"/>
    <w:rsid w:val="00FB2A64"/>
    <w:rsid w:val="00FB390E"/>
    <w:rsid w:val="00FB3BCF"/>
    <w:rsid w:val="00FB4658"/>
    <w:rsid w:val="00FB4FE1"/>
    <w:rsid w:val="00FB5242"/>
    <w:rsid w:val="00FB619E"/>
    <w:rsid w:val="00FB61F0"/>
    <w:rsid w:val="00FB68CD"/>
    <w:rsid w:val="00FB6944"/>
    <w:rsid w:val="00FB6AB8"/>
    <w:rsid w:val="00FC15C0"/>
    <w:rsid w:val="00FC20BA"/>
    <w:rsid w:val="00FC34E3"/>
    <w:rsid w:val="00FC3A41"/>
    <w:rsid w:val="00FC62E8"/>
    <w:rsid w:val="00FC6B08"/>
    <w:rsid w:val="00FD0346"/>
    <w:rsid w:val="00FD0647"/>
    <w:rsid w:val="00FD0BA3"/>
    <w:rsid w:val="00FD114C"/>
    <w:rsid w:val="00FD1A93"/>
    <w:rsid w:val="00FD3957"/>
    <w:rsid w:val="00FD4031"/>
    <w:rsid w:val="00FD44AF"/>
    <w:rsid w:val="00FD517E"/>
    <w:rsid w:val="00FD55CC"/>
    <w:rsid w:val="00FD5AE2"/>
    <w:rsid w:val="00FD6E79"/>
    <w:rsid w:val="00FD6F4C"/>
    <w:rsid w:val="00FD7E9C"/>
    <w:rsid w:val="00FE06DF"/>
    <w:rsid w:val="00FE1428"/>
    <w:rsid w:val="00FE204C"/>
    <w:rsid w:val="00FE21B4"/>
    <w:rsid w:val="00FE2967"/>
    <w:rsid w:val="00FE392B"/>
    <w:rsid w:val="00FE4E66"/>
    <w:rsid w:val="00FE5824"/>
    <w:rsid w:val="00FE5D34"/>
    <w:rsid w:val="00FF0B1F"/>
    <w:rsid w:val="00FF50EA"/>
    <w:rsid w:val="00FF52BA"/>
    <w:rsid w:val="00FF52FB"/>
    <w:rsid w:val="00FF625F"/>
    <w:rsid w:val="00FF6D63"/>
    <w:rsid w:val="00FF72C8"/>
    <w:rsid w:val="00FF7FA5"/>
    <w:rsid w:val="34AE636E"/>
    <w:rsid w:val="64659931"/>
    <w:rsid w:val="70ECD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6D92"/>
  <w15:docId w15:val="{549CFA5A-9EF5-4B8A-B8E9-15B48756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iPriority="8"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uiPriority="49"/>
    <w:lsdException w:name="Body Text 3" w:uiPriority="49"/>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608"/>
  </w:style>
  <w:style w:type="paragraph" w:styleId="Heading1">
    <w:name w:val="heading 1"/>
    <w:basedOn w:val="Normal"/>
    <w:next w:val="Normal"/>
    <w:link w:val="Heading1Char"/>
    <w:uiPriority w:val="9"/>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9"/>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1"/>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
    <w:rsid w:val="00E171F2"/>
    <w:rPr>
      <w:rFonts w:ascii="Arial Bold" w:eastAsiaTheme="majorEastAsia" w:hAnsi="Arial Bold" w:cstheme="majorBidi"/>
      <w:b/>
      <w:caps/>
      <w:szCs w:val="32"/>
    </w:rPr>
  </w:style>
  <w:style w:type="paragraph" w:styleId="TOCHeading">
    <w:name w:val="TOC Heading"/>
    <w:basedOn w:val="Normal"/>
    <w:next w:val="Normal"/>
    <w:uiPriority w:val="39"/>
    <w:qFormat/>
    <w:rsid w:val="00B258AF"/>
    <w:pPr>
      <w:jc w:val="center"/>
    </w:pPr>
    <w:rPr>
      <w:b/>
      <w:bCs/>
      <w:caps/>
      <w:szCs w:val="28"/>
    </w:rPr>
  </w:style>
  <w:style w:type="paragraph" w:styleId="EnvelopeAddress">
    <w:name w:val="envelope address"/>
    <w:basedOn w:val="Normal"/>
    <w:unhideWhenUsed/>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49"/>
    <w:qFormat/>
    <w:rsid w:val="00412DD9"/>
    <w:pPr>
      <w:keepNext/>
      <w:keepLines/>
      <w:numPr>
        <w:numId w:val="17"/>
      </w:numPr>
      <w:outlineLvl w:val="0"/>
    </w:pPr>
    <w:rPr>
      <w:rFonts w:ascii="Arial Bold" w:hAnsi="Arial Bold"/>
      <w:b/>
      <w:caps/>
    </w:rPr>
  </w:style>
  <w:style w:type="paragraph" w:customStyle="1" w:styleId="Level2Heading">
    <w:name w:val="Level 2 Heading"/>
    <w:basedOn w:val="Level2Number"/>
    <w:next w:val="Level3Number"/>
    <w:uiPriority w:val="6"/>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val="0"/>
    </w:rPr>
  </w:style>
  <w:style w:type="paragraph" w:customStyle="1" w:styleId="Level2Number">
    <w:name w:val="Level 2 Number"/>
    <w:basedOn w:val="Normal"/>
    <w:uiPriority w:val="49"/>
    <w:qFormat/>
    <w:rsid w:val="00412DD9"/>
    <w:pPr>
      <w:numPr>
        <w:ilvl w:val="1"/>
        <w:numId w:val="17"/>
      </w:numPr>
      <w:tabs>
        <w:tab w:val="clear" w:pos="1815"/>
        <w:tab w:val="num" w:pos="680"/>
      </w:tabs>
      <w:ind w:left="680"/>
    </w:pPr>
  </w:style>
  <w:style w:type="paragraph" w:customStyle="1" w:styleId="Level3Number">
    <w:name w:val="Level 3 Number"/>
    <w:basedOn w:val="Normal"/>
    <w:uiPriority w:val="49"/>
    <w:qFormat/>
    <w:rsid w:val="00412DD9"/>
    <w:pPr>
      <w:numPr>
        <w:ilvl w:val="2"/>
        <w:numId w:val="17"/>
      </w:numPr>
    </w:pPr>
  </w:style>
  <w:style w:type="paragraph" w:customStyle="1" w:styleId="Level4Number">
    <w:name w:val="Level 4 Number"/>
    <w:basedOn w:val="Normal"/>
    <w:uiPriority w:val="8"/>
    <w:qFormat/>
    <w:rsid w:val="00412DD9"/>
    <w:pPr>
      <w:numPr>
        <w:ilvl w:val="3"/>
        <w:numId w:val="17"/>
      </w:numPr>
    </w:pPr>
  </w:style>
  <w:style w:type="paragraph" w:customStyle="1" w:styleId="Level5Number">
    <w:name w:val="Level 5 Number"/>
    <w:basedOn w:val="Normal"/>
    <w:uiPriority w:val="8"/>
    <w:qFormat/>
    <w:rsid w:val="00412DD9"/>
    <w:pPr>
      <w:numPr>
        <w:ilvl w:val="4"/>
        <w:numId w:val="17"/>
      </w:numPr>
    </w:pPr>
  </w:style>
  <w:style w:type="paragraph" w:customStyle="1" w:styleId="Level6Number">
    <w:name w:val="Level 6 Number"/>
    <w:basedOn w:val="Normal"/>
    <w:uiPriority w:val="8"/>
    <w:qFormat/>
    <w:rsid w:val="00412DD9"/>
    <w:pPr>
      <w:numPr>
        <w:ilvl w:val="5"/>
        <w:numId w:val="17"/>
      </w:numPr>
    </w:pPr>
  </w:style>
  <w:style w:type="numbering" w:customStyle="1" w:styleId="NumbListLegal">
    <w:name w:val="NumbList Legal"/>
    <w:uiPriority w:val="99"/>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link w:val="ListParagraphChar"/>
    <w:uiPriority w:val="34"/>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49"/>
    <w:rsid w:val="0068143E"/>
    <w:pPr>
      <w:numPr>
        <w:ilvl w:val="1"/>
      </w:numPr>
    </w:pPr>
  </w:style>
  <w:style w:type="character" w:customStyle="1" w:styleId="BodyText2Char">
    <w:name w:val="Body Text 2 Char"/>
    <w:basedOn w:val="DefaultParagraphFont"/>
    <w:link w:val="BodyText2"/>
    <w:uiPriority w:val="49"/>
    <w:rsid w:val="002C79F6"/>
  </w:style>
  <w:style w:type="paragraph" w:styleId="BodyText3">
    <w:name w:val="Body Text 3"/>
    <w:basedOn w:val="BodyText1"/>
    <w:link w:val="BodyText3Char"/>
    <w:uiPriority w:val="49"/>
    <w:rsid w:val="0068143E"/>
    <w:pPr>
      <w:numPr>
        <w:ilvl w:val="2"/>
      </w:numPr>
    </w:pPr>
  </w:style>
  <w:style w:type="character" w:customStyle="1" w:styleId="BodyText3Char">
    <w:name w:val="Body Text 3 Char"/>
    <w:basedOn w:val="DefaultParagraphFont"/>
    <w:link w:val="BodyText3"/>
    <w:uiPriority w:val="49"/>
    <w:rsid w:val="002C79F6"/>
  </w:style>
  <w:style w:type="paragraph" w:customStyle="1" w:styleId="BodyText4">
    <w:name w:val="Body Text 4"/>
    <w:basedOn w:val="Normal"/>
    <w:uiPriority w:val="49"/>
    <w:rsid w:val="00B75401"/>
    <w:pPr>
      <w:numPr>
        <w:ilvl w:val="3"/>
        <w:numId w:val="9"/>
      </w:numPr>
    </w:pPr>
  </w:style>
  <w:style w:type="paragraph" w:customStyle="1" w:styleId="BodyText5">
    <w:name w:val="Body Text 5"/>
    <w:basedOn w:val="Normal"/>
    <w:uiPriority w:val="49"/>
    <w:rsid w:val="00B75401"/>
    <w:pPr>
      <w:numPr>
        <w:ilvl w:val="4"/>
        <w:numId w:val="9"/>
      </w:numPr>
    </w:pPr>
  </w:style>
  <w:style w:type="paragraph" w:customStyle="1" w:styleId="BodyText6">
    <w:name w:val="Body Text 6"/>
    <w:basedOn w:val="Normal"/>
    <w:uiPriority w:val="49"/>
    <w:rsid w:val="00B75401"/>
    <w:pPr>
      <w:numPr>
        <w:ilvl w:val="5"/>
        <w:numId w:val="9"/>
      </w:numPr>
    </w:pPr>
  </w:style>
  <w:style w:type="paragraph" w:customStyle="1" w:styleId="BodyText7">
    <w:name w:val="Body Text 7"/>
    <w:basedOn w:val="Normal"/>
    <w:uiPriority w:val="49"/>
    <w:rsid w:val="00B75401"/>
    <w:pPr>
      <w:numPr>
        <w:ilvl w:val="6"/>
        <w:numId w:val="9"/>
      </w:numPr>
    </w:pPr>
  </w:style>
  <w:style w:type="paragraph" w:customStyle="1" w:styleId="BodyText8">
    <w:name w:val="Body Text 8"/>
    <w:basedOn w:val="Normal"/>
    <w:uiPriority w:val="49"/>
    <w:rsid w:val="00B75401"/>
    <w:pPr>
      <w:numPr>
        <w:ilvl w:val="7"/>
        <w:numId w:val="9"/>
      </w:numPr>
    </w:pPr>
  </w:style>
  <w:style w:type="paragraph" w:customStyle="1" w:styleId="BodyText9">
    <w:name w:val="Body Text 9"/>
    <w:basedOn w:val="Normal"/>
    <w:uiPriority w:val="49"/>
    <w:rsid w:val="00B75401"/>
    <w:pPr>
      <w:numPr>
        <w:ilvl w:val="8"/>
        <w:numId w:val="9"/>
      </w:numPr>
    </w:pPr>
  </w:style>
  <w:style w:type="paragraph" w:customStyle="1" w:styleId="Definition1">
    <w:name w:val="Definition 1"/>
    <w:basedOn w:val="Normal"/>
    <w:uiPriority w:val="3"/>
    <w:qFormat/>
    <w:rsid w:val="00877A06"/>
    <w:pPr>
      <w:numPr>
        <w:ilvl w:val="1"/>
        <w:numId w:val="12"/>
      </w:numPr>
    </w:pPr>
  </w:style>
  <w:style w:type="paragraph" w:customStyle="1" w:styleId="Definition2">
    <w:name w:val="Definition 2"/>
    <w:basedOn w:val="Normal"/>
    <w:uiPriority w:val="3"/>
    <w:qFormat/>
    <w:rsid w:val="00877A06"/>
    <w:pPr>
      <w:numPr>
        <w:ilvl w:val="2"/>
        <w:numId w:val="12"/>
      </w:numPr>
    </w:pPr>
  </w:style>
  <w:style w:type="paragraph" w:customStyle="1" w:styleId="Definition3">
    <w:name w:val="Definition 3"/>
    <w:basedOn w:val="Normal"/>
    <w:uiPriority w:val="3"/>
    <w:unhideWhenUsed/>
    <w:qFormat/>
    <w:rsid w:val="00877A06"/>
    <w:pPr>
      <w:numPr>
        <w:ilvl w:val="3"/>
        <w:numId w:val="12"/>
      </w:numPr>
    </w:pPr>
  </w:style>
  <w:style w:type="paragraph" w:customStyle="1" w:styleId="Definition4">
    <w:name w:val="Definition 4"/>
    <w:basedOn w:val="Normal"/>
    <w:uiPriority w:val="3"/>
    <w:unhideWhenUsed/>
    <w:qFormat/>
    <w:rsid w:val="00877A06"/>
    <w:pPr>
      <w:numPr>
        <w:ilvl w:val="4"/>
        <w:numId w:val="12"/>
      </w:numPr>
    </w:pPr>
  </w:style>
  <w:style w:type="paragraph" w:customStyle="1" w:styleId="Definition">
    <w:name w:val="Definition"/>
    <w:basedOn w:val="Normal"/>
    <w:uiPriority w:val="3"/>
    <w:qFormat/>
    <w:rsid w:val="00877A06"/>
    <w:pPr>
      <w:numPr>
        <w:numId w:val="12"/>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49"/>
    <w:qFormat/>
    <w:rsid w:val="00B93BD4"/>
    <w:rPr>
      <w:rFonts w:ascii="Arial Bold" w:hAnsi="Arial Bold"/>
      <w:b/>
      <w:i/>
      <w:vanish/>
    </w:rPr>
  </w:style>
  <w:style w:type="paragraph" w:customStyle="1" w:styleId="Schedule">
    <w:name w:val="Schedule"/>
    <w:basedOn w:val="Normal"/>
    <w:next w:val="ScheduleTitle"/>
    <w:qFormat/>
    <w:rsid w:val="008134C8"/>
    <w:pPr>
      <w:keepNext/>
      <w:pageBreakBefore/>
      <w:numPr>
        <w:numId w:val="15"/>
      </w:numPr>
      <w:jc w:val="center"/>
      <w:outlineLvl w:val="0"/>
    </w:pPr>
    <w:rPr>
      <w:rFonts w:ascii="Arial Bold" w:hAnsi="Arial Bold"/>
      <w:b/>
      <w:caps/>
    </w:rPr>
  </w:style>
  <w:style w:type="paragraph" w:customStyle="1" w:styleId="SubSchedule">
    <w:name w:val="Sub Schedule"/>
    <w:basedOn w:val="Schedule"/>
    <w:uiPriority w:val="39"/>
    <w:semiHidden/>
    <w:qFormat/>
    <w:rsid w:val="000024E6"/>
    <w:pPr>
      <w:numPr>
        <w:numId w:val="0"/>
      </w:numPr>
      <w:jc w:val="left"/>
    </w:pPr>
    <w:rPr>
      <w:b w:val="0"/>
    </w:rPr>
  </w:style>
  <w:style w:type="paragraph" w:customStyle="1" w:styleId="Part">
    <w:name w:val="Part"/>
    <w:basedOn w:val="Normal"/>
    <w:next w:val="PartTitle"/>
    <w:qFormat/>
    <w:rsid w:val="001F0D88"/>
    <w:pPr>
      <w:keepNext/>
      <w:numPr>
        <w:ilvl w:val="1"/>
        <w:numId w:val="15"/>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15"/>
      </w:numPr>
    </w:pPr>
  </w:style>
  <w:style w:type="paragraph" w:customStyle="1" w:styleId="Sch6Number">
    <w:name w:val="Sch 6 Number"/>
    <w:basedOn w:val="Normal"/>
    <w:uiPriority w:val="14"/>
    <w:qFormat/>
    <w:rsid w:val="008134C8"/>
    <w:pPr>
      <w:numPr>
        <w:ilvl w:val="7"/>
        <w:numId w:val="15"/>
      </w:numPr>
    </w:pPr>
  </w:style>
  <w:style w:type="paragraph" w:styleId="TOC6">
    <w:name w:val="toc 6"/>
    <w:basedOn w:val="Normal"/>
    <w:next w:val="Normal"/>
    <w:uiPriority w:val="39"/>
    <w:rsid w:val="001A03E6"/>
    <w:pPr>
      <w:spacing w:before="120" w:after="6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84"/>
    <w:qFormat/>
    <w:rsid w:val="00B30DAF"/>
    <w:pPr>
      <w:pageBreakBefore/>
      <w:numPr>
        <w:numId w:val="19"/>
      </w:numPr>
      <w:ind w:left="0"/>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15"/>
      </w:numPr>
    </w:pPr>
  </w:style>
  <w:style w:type="paragraph" w:customStyle="1" w:styleId="Sch2Number">
    <w:name w:val="Sch 2 Number"/>
    <w:basedOn w:val="Normal"/>
    <w:uiPriority w:val="14"/>
    <w:qFormat/>
    <w:rsid w:val="008134C8"/>
    <w:pPr>
      <w:numPr>
        <w:ilvl w:val="3"/>
        <w:numId w:val="15"/>
      </w:numPr>
    </w:pPr>
  </w:style>
  <w:style w:type="paragraph" w:customStyle="1" w:styleId="Sch3Number">
    <w:name w:val="Sch 3 Number"/>
    <w:basedOn w:val="Normal"/>
    <w:uiPriority w:val="14"/>
    <w:qFormat/>
    <w:rsid w:val="008134C8"/>
    <w:pPr>
      <w:numPr>
        <w:ilvl w:val="4"/>
        <w:numId w:val="15"/>
      </w:numPr>
    </w:pPr>
  </w:style>
  <w:style w:type="paragraph" w:customStyle="1" w:styleId="Sch4Number">
    <w:name w:val="Sch 4 Number"/>
    <w:basedOn w:val="Normal"/>
    <w:uiPriority w:val="14"/>
    <w:qFormat/>
    <w:rsid w:val="008134C8"/>
    <w:pPr>
      <w:numPr>
        <w:ilvl w:val="5"/>
        <w:numId w:val="15"/>
      </w:numPr>
    </w:pPr>
  </w:style>
  <w:style w:type="paragraph" w:customStyle="1" w:styleId="Execution">
    <w:name w:val="Execution"/>
    <w:basedOn w:val="Normal"/>
    <w:uiPriority w:val="49"/>
    <w:semiHidden/>
    <w:qFormat/>
    <w:rsid w:val="002B6B90"/>
  </w:style>
  <w:style w:type="paragraph" w:customStyle="1" w:styleId="Section">
    <w:name w:val="Section"/>
    <w:basedOn w:val="Normal"/>
    <w:next w:val="Level2Number"/>
    <w:uiPriority w:val="49"/>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qFormat/>
    <w:rsid w:val="00642935"/>
    <w:pPr>
      <w:spacing w:after="120"/>
    </w:pPr>
  </w:style>
  <w:style w:type="character" w:customStyle="1" w:styleId="BodyTextChar">
    <w:name w:val="Body Text Char"/>
    <w:basedOn w:val="DefaultParagraphFont"/>
    <w:link w:val="BodyText"/>
    <w:rsid w:val="007B1827"/>
    <w:rPr>
      <w:rFonts w:ascii="Arial" w:hAnsi="Arial"/>
      <w:sz w:val="20"/>
    </w:rPr>
  </w:style>
  <w:style w:type="character" w:styleId="SubtleEmphasis">
    <w:name w:val="Subtle Emphasis"/>
    <w:basedOn w:val="DefaultParagraphFont"/>
    <w:uiPriority w:val="39"/>
    <w:qFormat/>
    <w:rsid w:val="002E769E"/>
    <w:rPr>
      <w:i/>
      <w:iCs/>
      <w:color w:val="auto"/>
    </w:rPr>
  </w:style>
  <w:style w:type="paragraph" w:styleId="Header">
    <w:name w:val="header"/>
    <w:basedOn w:val="Normal"/>
    <w:link w:val="HeaderChar"/>
    <w:rsid w:val="00962C82"/>
    <w:pPr>
      <w:tabs>
        <w:tab w:val="center" w:pos="4649"/>
        <w:tab w:val="right" w:pos="9299"/>
      </w:tabs>
      <w:spacing w:after="0"/>
    </w:pPr>
  </w:style>
  <w:style w:type="character" w:customStyle="1" w:styleId="HeaderChar">
    <w:name w:val="Header Char"/>
    <w:basedOn w:val="DefaultParagraphFont"/>
    <w:link w:val="Header"/>
    <w:rsid w:val="00CB78A0"/>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0722E5"/>
    <w:pPr>
      <w:numPr>
        <w:numId w:val="8"/>
      </w:numPr>
      <w:contextualSpacing/>
    </w:pPr>
  </w:style>
  <w:style w:type="paragraph" w:customStyle="1" w:styleId="FooterCont">
    <w:name w:val="FooterCont"/>
    <w:basedOn w:val="Footer"/>
    <w:uiPriority w:val="39"/>
    <w:semiHidden/>
    <w:qFormat/>
    <w:rsid w:val="00EB4474"/>
    <w:rPr>
      <w:sz w:val="14"/>
    </w:rPr>
  </w:style>
  <w:style w:type="paragraph" w:styleId="EnvelopeReturn">
    <w:name w:val="envelope return"/>
    <w:basedOn w:val="Normal"/>
    <w:unhideWhenUsed/>
    <w:rsid w:val="00F2609D"/>
    <w:pPr>
      <w:spacing w:after="0"/>
    </w:pPr>
    <w:rPr>
      <w:rFonts w:eastAsiaTheme="majorEastAsia" w:cstheme="majorBidi"/>
    </w:rPr>
  </w:style>
  <w:style w:type="paragraph" w:customStyle="1" w:styleId="TOCSubHeading">
    <w:name w:val="TOC Sub Heading"/>
    <w:basedOn w:val="Normal"/>
    <w:uiPriority w:val="39"/>
    <w:semiHidden/>
    <w:qFormat/>
    <w:rsid w:val="00B258AF"/>
    <w:pPr>
      <w:tabs>
        <w:tab w:val="right" w:pos="9299"/>
      </w:tabs>
    </w:pPr>
    <w:rPr>
      <w:b/>
    </w:rPr>
  </w:style>
  <w:style w:type="paragraph" w:styleId="TOC1">
    <w:name w:val="toc 1"/>
    <w:basedOn w:val="Normal"/>
    <w:next w:val="Normal"/>
    <w:uiPriority w:val="39"/>
    <w:rsid w:val="00F52BDB"/>
    <w:pPr>
      <w:spacing w:after="0"/>
      <w:ind w:left="680" w:hanging="680"/>
    </w:pPr>
    <w:rPr>
      <w:caps/>
    </w:rPr>
  </w:style>
  <w:style w:type="paragraph" w:styleId="TOC2">
    <w:name w:val="toc 2"/>
    <w:basedOn w:val="Normal"/>
    <w:next w:val="Normal"/>
    <w:uiPriority w:val="39"/>
    <w:rsid w:val="00F0161D"/>
    <w:pPr>
      <w:spacing w:after="0"/>
      <w:ind w:left="1360" w:hanging="680"/>
    </w:pPr>
  </w:style>
  <w:style w:type="character" w:customStyle="1" w:styleId="Heading2Char">
    <w:name w:val="Heading 2 Char"/>
    <w:basedOn w:val="DefaultParagraphFont"/>
    <w:link w:val="Heading2"/>
    <w:uiPriority w:val="9"/>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1"/>
    <w:rsid w:val="00CB78A0"/>
    <w:rPr>
      <w:rFonts w:eastAsiaTheme="majorEastAsia" w:cstheme="majorBidi"/>
      <w:bCs/>
      <w:i/>
      <w:iCs/>
    </w:rPr>
  </w:style>
  <w:style w:type="character" w:customStyle="1" w:styleId="Heading5Char">
    <w:name w:val="Heading 5 Char"/>
    <w:basedOn w:val="DefaultParagraphFont"/>
    <w:link w:val="Heading5"/>
    <w:uiPriority w:val="1"/>
    <w:rsid w:val="00CB78A0"/>
    <w:rPr>
      <w:rFonts w:ascii="Arial Bold" w:eastAsiaTheme="majorEastAsia" w:hAnsi="Arial Bold" w:cstheme="majorBidi"/>
      <w:b/>
    </w:rPr>
  </w:style>
  <w:style w:type="character" w:customStyle="1" w:styleId="Heading6Char">
    <w:name w:val="Heading 6 Char"/>
    <w:basedOn w:val="DefaultParagraphFont"/>
    <w:link w:val="Heading6"/>
    <w:rsid w:val="00CB78A0"/>
    <w:rPr>
      <w:rFonts w:ascii="Arial Bold" w:eastAsiaTheme="majorEastAsia" w:hAnsi="Arial Bold" w:cstheme="majorBidi"/>
      <w:b/>
      <w:iCs/>
    </w:rPr>
  </w:style>
  <w:style w:type="character" w:customStyle="1" w:styleId="Heading7Char">
    <w:name w:val="Heading 7 Char"/>
    <w:basedOn w:val="DefaultParagraphFont"/>
    <w:link w:val="Heading7"/>
    <w:rsid w:val="00CB78A0"/>
    <w:rPr>
      <w:rFonts w:ascii="Arial Bold" w:eastAsiaTheme="majorEastAsia" w:hAnsi="Arial Bold" w:cstheme="majorBidi"/>
      <w:b/>
      <w:iCs/>
    </w:rPr>
  </w:style>
  <w:style w:type="character" w:customStyle="1" w:styleId="Heading8Char">
    <w:name w:val="Heading 8 Char"/>
    <w:basedOn w:val="DefaultParagraphFont"/>
    <w:link w:val="Heading8"/>
    <w:rsid w:val="00CB78A0"/>
    <w:rPr>
      <w:rFonts w:ascii="Arial Bold" w:eastAsiaTheme="majorEastAsia" w:hAnsi="Arial Bold" w:cstheme="majorBidi"/>
      <w:b/>
    </w:rPr>
  </w:style>
  <w:style w:type="character" w:customStyle="1" w:styleId="Heading9Char">
    <w:name w:val="Heading 9 Char"/>
    <w:basedOn w:val="DefaultParagraphFont"/>
    <w:link w:val="Heading9"/>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0"/>
      </w:numPr>
    </w:pPr>
  </w:style>
  <w:style w:type="paragraph" w:styleId="Caption">
    <w:name w:val="caption"/>
    <w:basedOn w:val="Normal"/>
    <w:next w:val="Normal"/>
    <w:qFormat/>
    <w:rsid w:val="00F2609D"/>
    <w:rPr>
      <w:rFonts w:ascii="Arial Bold" w:hAnsi="Arial Bold"/>
      <w:b/>
      <w:bCs/>
      <w:szCs w:val="18"/>
    </w:rPr>
  </w:style>
  <w:style w:type="paragraph" w:styleId="TOC3">
    <w:name w:val="toc 3"/>
    <w:basedOn w:val="Normal"/>
    <w:next w:val="Normal"/>
    <w:uiPriority w:val="39"/>
    <w:rsid w:val="00AF3652"/>
    <w:pPr>
      <w:spacing w:after="0"/>
      <w:ind w:left="1587" w:hanging="907"/>
    </w:pPr>
  </w:style>
  <w:style w:type="paragraph" w:styleId="TOC4">
    <w:name w:val="toc 4"/>
    <w:basedOn w:val="Normal"/>
    <w:next w:val="Normal"/>
    <w:uiPriority w:val="39"/>
    <w:rsid w:val="00231C46"/>
    <w:pPr>
      <w:tabs>
        <w:tab w:val="right" w:leader="dot" w:pos="9288"/>
      </w:tabs>
      <w:spacing w:after="0"/>
      <w:ind w:left="680"/>
    </w:pPr>
  </w:style>
  <w:style w:type="character" w:styleId="Hyperlink">
    <w:name w:val="Hyperlink"/>
    <w:basedOn w:val="DefaultParagraphFont"/>
    <w:uiPriority w:val="99"/>
    <w:rsid w:val="00FD114C"/>
    <w:rPr>
      <w:color w:val="0563C1" w:themeColor="hyperlink"/>
      <w:u w:val="single"/>
    </w:rPr>
  </w:style>
  <w:style w:type="paragraph" w:styleId="Index1">
    <w:name w:val="index 1"/>
    <w:basedOn w:val="Normal"/>
    <w:next w:val="Normal"/>
    <w:autoRedefine/>
    <w:unhideWhenUsed/>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rsid w:val="005F1985"/>
    <w:pPr>
      <w:tabs>
        <w:tab w:val="right" w:leader="dot" w:pos="9288"/>
      </w:tabs>
      <w:spacing w:after="0"/>
      <w:ind w:left="680"/>
    </w:pPr>
  </w:style>
  <w:style w:type="paragraph" w:styleId="IndexHeading">
    <w:name w:val="index heading"/>
    <w:basedOn w:val="Normal"/>
    <w:next w:val="Index1"/>
    <w:unhideWhenUsed/>
    <w:rsid w:val="00F2609D"/>
    <w:rPr>
      <w:rFonts w:eastAsiaTheme="majorEastAsia" w:cstheme="majorBidi"/>
      <w:b/>
      <w:bCs/>
    </w:rPr>
  </w:style>
  <w:style w:type="paragraph" w:styleId="Subtitle">
    <w:name w:val="Subtitle"/>
    <w:basedOn w:val="Normal"/>
    <w:next w:val="Normal"/>
    <w:link w:val="SubtitleChar"/>
    <w:uiPriority w:val="11"/>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nhideWhenUsed/>
    <w:rsid w:val="00D56195"/>
    <w:pPr>
      <w:spacing w:after="0"/>
    </w:pPr>
    <w:rPr>
      <w:rFonts w:ascii="Tahoma" w:hAnsi="Tahoma" w:cs="Tahoma"/>
      <w:sz w:val="16"/>
      <w:szCs w:val="16"/>
    </w:rPr>
  </w:style>
  <w:style w:type="character" w:customStyle="1" w:styleId="BalloonTextChar">
    <w:name w:val="Balloon Text Char"/>
    <w:basedOn w:val="DefaultParagraphFont"/>
    <w:link w:val="BalloonText"/>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qFormat/>
    <w:rsid w:val="00EB4474"/>
    <w:rPr>
      <w:sz w:val="14"/>
    </w:rPr>
  </w:style>
  <w:style w:type="paragraph" w:customStyle="1" w:styleId="FooterAddressBold">
    <w:name w:val="FooterAddressBold"/>
    <w:basedOn w:val="FooterAddress"/>
    <w:next w:val="FooterAddress"/>
    <w:uiPriority w:val="29"/>
    <w:qFormat/>
    <w:rsid w:val="00EB4474"/>
    <w:pPr>
      <w:spacing w:before="240"/>
    </w:pPr>
    <w:rPr>
      <w:rFonts w:ascii="Arial Bold" w:hAnsi="Arial Bold"/>
      <w:b/>
    </w:rPr>
  </w:style>
  <w:style w:type="character" w:styleId="FollowedHyperlink">
    <w:name w:val="FollowedHyperlink"/>
    <w:basedOn w:val="DefaultParagraphFont"/>
    <w:rsid w:val="00F2609D"/>
    <w:rPr>
      <w:color w:val="954F72" w:themeColor="followedHyperlink"/>
      <w:u w:val="single"/>
    </w:rPr>
  </w:style>
  <w:style w:type="paragraph" w:styleId="Closing">
    <w:name w:val="Closing"/>
    <w:basedOn w:val="Normal"/>
    <w:link w:val="ClosingChar"/>
    <w:unhideWhenUsed/>
    <w:rsid w:val="00F2609D"/>
    <w:pPr>
      <w:spacing w:after="0"/>
    </w:pPr>
  </w:style>
  <w:style w:type="character" w:customStyle="1" w:styleId="ClosingChar">
    <w:name w:val="Closing Char"/>
    <w:basedOn w:val="DefaultParagraphFont"/>
    <w:link w:val="Closing"/>
    <w:rsid w:val="00F2609D"/>
  </w:style>
  <w:style w:type="character" w:customStyle="1" w:styleId="SubtitleChar">
    <w:name w:val="Subtitle Char"/>
    <w:basedOn w:val="DefaultParagraphFont"/>
    <w:link w:val="Subtitle"/>
    <w:uiPriority w:val="11"/>
    <w:rsid w:val="00CB78A0"/>
    <w:rPr>
      <w:rFonts w:eastAsiaTheme="majorEastAsia" w:cstheme="majorBidi"/>
      <w:i/>
      <w:iCs/>
      <w:spacing w:val="15"/>
      <w:szCs w:val="24"/>
    </w:rPr>
  </w:style>
  <w:style w:type="paragraph" w:styleId="TOAHeading">
    <w:name w:val="toa heading"/>
    <w:basedOn w:val="Normal"/>
    <w:next w:val="Normal"/>
    <w:semiHidden/>
    <w:unhideWhenUsed/>
    <w:rsid w:val="00F2609D"/>
    <w:pPr>
      <w:spacing w:before="120"/>
    </w:pPr>
    <w:rPr>
      <w:rFonts w:eastAsiaTheme="majorEastAsia" w:cstheme="majorBidi"/>
      <w:b/>
      <w:bCs/>
      <w:szCs w:val="24"/>
    </w:rPr>
  </w:style>
  <w:style w:type="character" w:styleId="SubtleReference">
    <w:name w:val="Subtle Reference"/>
    <w:basedOn w:val="DefaultParagraphFont"/>
    <w:uiPriority w:val="31"/>
    <w:qFormat/>
    <w:rsid w:val="002E769E"/>
    <w:rPr>
      <w:smallCaps/>
      <w:color w:val="53565A" w:themeColor="accent2"/>
      <w:u w:val="singl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unhideWhenUsed/>
    <w:rPr>
      <w:sz w:val="16"/>
      <w:szCs w:val="16"/>
    </w:rPr>
  </w:style>
  <w:style w:type="paragraph" w:styleId="TOC7">
    <w:name w:val="toc 7"/>
    <w:basedOn w:val="Normal"/>
    <w:next w:val="Normal"/>
    <w:uiPriority w:val="39"/>
    <w:rsid w:val="000F1720"/>
    <w:pPr>
      <w:spacing w:after="0"/>
    </w:pPr>
  </w:style>
  <w:style w:type="paragraph" w:styleId="TOC8">
    <w:name w:val="toc 8"/>
    <w:basedOn w:val="Normal"/>
    <w:next w:val="Normal"/>
    <w:uiPriority w:val="39"/>
    <w:rsid w:val="00CB78A0"/>
    <w:pPr>
      <w:spacing w:after="100"/>
      <w:ind w:left="1400"/>
    </w:pPr>
  </w:style>
  <w:style w:type="paragraph" w:styleId="TOC9">
    <w:name w:val="toc 9"/>
    <w:basedOn w:val="Normal"/>
    <w:next w:val="Normal"/>
    <w:uiPriority w:val="39"/>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18"/>
      </w:numPr>
    </w:pPr>
  </w:style>
  <w:style w:type="numbering" w:customStyle="1" w:styleId="NumbLstTables">
    <w:name w:val="NumbLstTables"/>
    <w:uiPriority w:val="99"/>
    <w:rsid w:val="00A776CF"/>
    <w:pPr>
      <w:numPr>
        <w:numId w:val="11"/>
      </w:numPr>
    </w:pPr>
  </w:style>
  <w:style w:type="paragraph" w:customStyle="1" w:styleId="NormalNoSpace">
    <w:name w:val="NormalNoSpace"/>
    <w:basedOn w:val="Normal"/>
    <w:uiPriority w:val="39"/>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3"/>
      </w:numPr>
    </w:pPr>
  </w:style>
  <w:style w:type="paragraph" w:customStyle="1" w:styleId="AlphaList2">
    <w:name w:val="AlphaList 2"/>
    <w:basedOn w:val="Normal"/>
    <w:uiPriority w:val="30"/>
    <w:qFormat/>
    <w:rsid w:val="00573957"/>
    <w:pPr>
      <w:numPr>
        <w:ilvl w:val="1"/>
        <w:numId w:val="13"/>
      </w:numPr>
    </w:pPr>
  </w:style>
  <w:style w:type="paragraph" w:customStyle="1" w:styleId="Bullet1">
    <w:name w:val="Bullet 1"/>
    <w:basedOn w:val="Normal"/>
    <w:qFormat/>
    <w:rsid w:val="00573957"/>
    <w:pPr>
      <w:numPr>
        <w:numId w:val="14"/>
      </w:numPr>
    </w:pPr>
  </w:style>
  <w:style w:type="paragraph" w:customStyle="1" w:styleId="Bullet2">
    <w:name w:val="Bullet 2"/>
    <w:basedOn w:val="Normal"/>
    <w:qFormat/>
    <w:rsid w:val="00573957"/>
    <w:pPr>
      <w:numPr>
        <w:ilvl w:val="1"/>
        <w:numId w:val="14"/>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rsid w:val="006B433F"/>
    <w:pPr>
      <w:tabs>
        <w:tab w:val="right" w:leader="dot" w:pos="4423"/>
      </w:tabs>
      <w:spacing w:before="240" w:after="120"/>
    </w:pPr>
  </w:style>
  <w:style w:type="character" w:customStyle="1" w:styleId="SignatureChar">
    <w:name w:val="Signature Char"/>
    <w:basedOn w:val="DefaultParagraphFont"/>
    <w:link w:val="Signature"/>
    <w:rsid w:val="004C7E54"/>
  </w:style>
  <w:style w:type="paragraph" w:styleId="EndnoteText">
    <w:name w:val="endnote text"/>
    <w:basedOn w:val="Normal"/>
    <w:link w:val="EndnoteTextChar"/>
    <w:unhideWhenUsed/>
    <w:rsid w:val="007B37FA"/>
    <w:pPr>
      <w:spacing w:after="120"/>
    </w:pPr>
    <w:rPr>
      <w:i/>
      <w:sz w:val="16"/>
    </w:rPr>
  </w:style>
  <w:style w:type="character" w:customStyle="1" w:styleId="EndnoteTextChar">
    <w:name w:val="Endnote Text Char"/>
    <w:basedOn w:val="DefaultParagraphFont"/>
    <w:link w:val="EndnoteText"/>
    <w:rsid w:val="007B37FA"/>
    <w:rPr>
      <w:i/>
      <w:sz w:val="16"/>
    </w:rPr>
  </w:style>
  <w:style w:type="paragraph" w:styleId="FootnoteText">
    <w:name w:val="footnote text"/>
    <w:basedOn w:val="Normal"/>
    <w:link w:val="FootnoteTextChar"/>
    <w:unhideWhenUsed/>
    <w:rsid w:val="007B37FA"/>
    <w:pPr>
      <w:spacing w:after="0"/>
    </w:pPr>
    <w:rPr>
      <w:i/>
      <w:sz w:val="16"/>
    </w:rPr>
  </w:style>
  <w:style w:type="character" w:customStyle="1" w:styleId="FootnoteTextChar">
    <w:name w:val="Footnote Text Char"/>
    <w:basedOn w:val="DefaultParagraphFont"/>
    <w:link w:val="FootnoteText"/>
    <w:rsid w:val="007B37FA"/>
    <w:rPr>
      <w:i/>
      <w:sz w:val="16"/>
    </w:rPr>
  </w:style>
  <w:style w:type="paragraph" w:styleId="Title">
    <w:name w:val="Title"/>
    <w:basedOn w:val="Normal"/>
    <w:next w:val="Level1Heading"/>
    <w:link w:val="TitleChar"/>
    <w:uiPriority w:val="10"/>
    <w:qFormat/>
    <w:rsid w:val="00060334"/>
    <w:pPr>
      <w:keepNext/>
      <w:keepLines/>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uiPriority w:val="10"/>
    <w:rsid w:val="001A26B1"/>
    <w:rPr>
      <w:rFonts w:ascii="Arial Bold" w:eastAsiaTheme="majorEastAsia" w:hAnsi="Arial Bold" w:cstheme="majorBidi"/>
      <w:b/>
      <w:caps/>
      <w:spacing w:val="5"/>
      <w:kern w:val="28"/>
      <w:szCs w:val="52"/>
    </w:rPr>
  </w:style>
  <w:style w:type="paragraph" w:customStyle="1" w:styleId="ScheduleScottishText">
    <w:name w:val="Schedule Scottish Text"/>
    <w:basedOn w:val="Normal"/>
    <w:next w:val="Schedule"/>
    <w:uiPriority w:val="10"/>
    <w:semiHidden/>
    <w:qFormat/>
    <w:rsid w:val="00614949"/>
    <w:pPr>
      <w:keepNext/>
      <w:keepLines/>
      <w:pageBreakBefore/>
    </w:pPr>
  </w:style>
  <w:style w:type="paragraph" w:customStyle="1" w:styleId="ParticularsTOC">
    <w:name w:val="ParticularsTOC"/>
    <w:basedOn w:val="Normal"/>
    <w:qFormat/>
    <w:rsid w:val="001A03E6"/>
  </w:style>
  <w:style w:type="paragraph" w:customStyle="1" w:styleId="Level7Number">
    <w:name w:val="Level 7 Number"/>
    <w:basedOn w:val="Normal"/>
    <w:uiPriority w:val="31"/>
    <w:semiHidden/>
    <w:qFormat/>
    <w:rsid w:val="00017D51"/>
    <w:pPr>
      <w:tabs>
        <w:tab w:val="num" w:pos="2608"/>
      </w:tabs>
      <w:ind w:left="2608" w:hanging="453"/>
    </w:pPr>
  </w:style>
  <w:style w:type="paragraph" w:customStyle="1" w:styleId="Level8Number">
    <w:name w:val="Level 8 Number"/>
    <w:basedOn w:val="Normal"/>
    <w:uiPriority w:val="31"/>
    <w:semiHidden/>
    <w:qFormat/>
    <w:rsid w:val="00017D51"/>
    <w:pPr>
      <w:tabs>
        <w:tab w:val="num" w:pos="3062"/>
      </w:tabs>
      <w:ind w:left="3062" w:hanging="454"/>
    </w:pPr>
  </w:style>
  <w:style w:type="paragraph" w:customStyle="1" w:styleId="Level9Number">
    <w:name w:val="Level 9 Number"/>
    <w:basedOn w:val="Normal"/>
    <w:uiPriority w:val="31"/>
    <w:semiHidden/>
    <w:qFormat/>
    <w:rsid w:val="00017D51"/>
    <w:pPr>
      <w:tabs>
        <w:tab w:val="num" w:pos="3515"/>
      </w:tabs>
      <w:ind w:left="3515" w:hanging="453"/>
    </w:pPr>
  </w:style>
  <w:style w:type="character" w:styleId="FootnoteReference">
    <w:name w:val="footnote reference"/>
    <w:basedOn w:val="DefaultParagraphFont"/>
    <w:unhideWhenUsed/>
    <w:rsid w:val="002038C9"/>
    <w:rPr>
      <w:vertAlign w:val="superscript"/>
    </w:rPr>
  </w:style>
  <w:style w:type="character" w:styleId="UnresolvedMention">
    <w:name w:val="Unresolved Mention"/>
    <w:basedOn w:val="DefaultParagraphFont"/>
    <w:uiPriority w:val="99"/>
    <w:semiHidden/>
    <w:unhideWhenUsed/>
    <w:rsid w:val="008E30D7"/>
    <w:rPr>
      <w:color w:val="605E5C"/>
      <w:shd w:val="clear" w:color="auto" w:fill="E1DFDD"/>
    </w:rPr>
  </w:style>
  <w:style w:type="paragraph" w:customStyle="1" w:styleId="BodyText10">
    <w:name w:val="Body Text1"/>
    <w:basedOn w:val="Normal"/>
    <w:uiPriority w:val="1"/>
    <w:qFormat/>
    <w:rsid w:val="007C5C26"/>
    <w:pPr>
      <w:pBdr>
        <w:top w:val="nil"/>
        <w:left w:val="nil"/>
        <w:bottom w:val="nil"/>
        <w:right w:val="nil"/>
        <w:between w:val="nil"/>
      </w:pBdr>
      <w:suppressAutoHyphens/>
    </w:pPr>
    <w:rPr>
      <w:rFonts w:asciiTheme="minorHAnsi" w:eastAsia="Helvetica Neue Light" w:hAnsiTheme="minorHAnsi" w:cs="Helvetica Neue Light"/>
      <w:sz w:val="24"/>
      <w:szCs w:val="24"/>
      <w:lang w:eastAsia="en-GB"/>
    </w:rPr>
  </w:style>
  <w:style w:type="paragraph" w:styleId="Revision">
    <w:name w:val="Revision"/>
    <w:hidden/>
    <w:semiHidden/>
    <w:rsid w:val="003852DE"/>
    <w:pPr>
      <w:spacing w:after="0"/>
    </w:pPr>
  </w:style>
  <w:style w:type="paragraph" w:styleId="CommentSubject">
    <w:name w:val="annotation subject"/>
    <w:basedOn w:val="CommentText"/>
    <w:next w:val="CommentText"/>
    <w:link w:val="CommentSubjectChar"/>
    <w:unhideWhenUsed/>
    <w:rsid w:val="0083424F"/>
    <w:rPr>
      <w:b/>
      <w:bCs/>
    </w:rPr>
  </w:style>
  <w:style w:type="character" w:customStyle="1" w:styleId="CommentSubjectChar">
    <w:name w:val="Comment Subject Char"/>
    <w:basedOn w:val="CommentTextChar"/>
    <w:link w:val="CommentSubject"/>
    <w:rsid w:val="0083424F"/>
    <w:rPr>
      <w:b/>
      <w:bCs/>
      <w:szCs w:val="20"/>
    </w:rPr>
  </w:style>
  <w:style w:type="character" w:customStyle="1" w:styleId="ListParagraphChar">
    <w:name w:val="List Paragraph Char"/>
    <w:basedOn w:val="DefaultParagraphFont"/>
    <w:link w:val="ListParagraph"/>
    <w:uiPriority w:val="34"/>
    <w:rsid w:val="00DF2071"/>
  </w:style>
  <w:style w:type="table" w:customStyle="1" w:styleId="TableGrid1">
    <w:name w:val="Table Grid1"/>
    <w:basedOn w:val="TableNormal"/>
    <w:next w:val="TableGrid"/>
    <w:uiPriority w:val="39"/>
    <w:rsid w:val="0007017A"/>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rivaTableBulletLevel1">
    <w:name w:val="Arriva_Table Bullet Level 1"/>
    <w:qFormat/>
    <w:rsid w:val="00BD4058"/>
    <w:pPr>
      <w:numPr>
        <w:numId w:val="60"/>
      </w:numPr>
      <w:spacing w:before="60" w:after="60"/>
    </w:pPr>
    <w:rPr>
      <w:rFonts w:cs="Arial"/>
      <w:sz w:val="22"/>
      <w:szCs w:val="22"/>
    </w:rPr>
  </w:style>
  <w:style w:type="numbering" w:customStyle="1" w:styleId="ArrivaTableBullets">
    <w:name w:val="Arriva_Table Bullets"/>
    <w:uiPriority w:val="99"/>
    <w:rsid w:val="00BD4058"/>
    <w:pPr>
      <w:numPr>
        <w:numId w:val="59"/>
      </w:numPr>
    </w:pPr>
  </w:style>
  <w:style w:type="paragraph" w:customStyle="1" w:styleId="ArrivaTableBulletLevel2">
    <w:name w:val="Arriva_Table Bullet Level 2"/>
    <w:qFormat/>
    <w:rsid w:val="00BD4058"/>
    <w:pPr>
      <w:numPr>
        <w:ilvl w:val="1"/>
        <w:numId w:val="60"/>
      </w:numPr>
      <w:spacing w:after="160" w:line="259" w:lineRule="auto"/>
    </w:pPr>
    <w:rPr>
      <w:rFonts w:cs="Arial"/>
      <w:color w:val="252A34"/>
      <w:sz w:val="22"/>
      <w:szCs w:val="22"/>
    </w:rPr>
  </w:style>
  <w:style w:type="numbering" w:customStyle="1" w:styleId="NoList1">
    <w:name w:val="No List1"/>
    <w:next w:val="NoList"/>
    <w:uiPriority w:val="99"/>
    <w:semiHidden/>
    <w:unhideWhenUsed/>
    <w:rsid w:val="00716989"/>
  </w:style>
  <w:style w:type="paragraph" w:customStyle="1" w:styleId="HouseStyleBase">
    <w:name w:val="House Style Base"/>
    <w:link w:val="HouseStyleBaseChar"/>
    <w:rsid w:val="00716989"/>
    <w:pPr>
      <w:adjustRightInd w:val="0"/>
      <w:jc w:val="both"/>
    </w:pPr>
    <w:rPr>
      <w:rFonts w:ascii="Verdana" w:eastAsia="STZhongsong" w:hAnsi="Verdana" w:cs="Times New Roman"/>
      <w:lang w:eastAsia="zh-CN"/>
    </w:rPr>
  </w:style>
  <w:style w:type="character" w:customStyle="1" w:styleId="HouseStyleBaseChar">
    <w:name w:val="House Style Base Char"/>
    <w:link w:val="HouseStyleBase"/>
    <w:rsid w:val="00716989"/>
    <w:rPr>
      <w:rFonts w:ascii="Verdana" w:eastAsia="STZhongsong" w:hAnsi="Verdana" w:cs="Times New Roman"/>
      <w:lang w:eastAsia="zh-CN"/>
    </w:rPr>
  </w:style>
  <w:style w:type="character" w:styleId="EndnoteReference">
    <w:name w:val="endnote reference"/>
    <w:rsid w:val="00716989"/>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rPr>
  </w:style>
  <w:style w:type="paragraph" w:styleId="Index2">
    <w:name w:val="index 2"/>
    <w:basedOn w:val="Normal"/>
    <w:next w:val="Normal"/>
    <w:rsid w:val="00716989"/>
    <w:pPr>
      <w:tabs>
        <w:tab w:val="right" w:leader="dot" w:pos="9360"/>
      </w:tabs>
      <w:suppressAutoHyphens/>
      <w:spacing w:after="0"/>
      <w:ind w:left="1440" w:right="720" w:hanging="720"/>
    </w:pPr>
    <w:rPr>
      <w:rFonts w:ascii="Verdana" w:eastAsia="SimSun" w:hAnsi="Verdana" w:cs="Times New Roman"/>
      <w:szCs w:val="24"/>
      <w:lang w:val="en-US" w:eastAsia="zh-CN"/>
    </w:rPr>
  </w:style>
  <w:style w:type="character" w:customStyle="1" w:styleId="EquationCaption">
    <w:name w:val="_Equation Caption"/>
    <w:rsid w:val="00716989"/>
  </w:style>
  <w:style w:type="character" w:styleId="PageNumber">
    <w:name w:val="page number"/>
    <w:qFormat/>
    <w:rsid w:val="00716989"/>
    <w:rPr>
      <w:sz w:val="22"/>
    </w:rPr>
  </w:style>
  <w:style w:type="paragraph" w:styleId="BodyTextIndent">
    <w:name w:val="Body Text Indent"/>
    <w:basedOn w:val="HouseStyleBase"/>
    <w:link w:val="BodyTextIndentChar"/>
    <w:uiPriority w:val="8"/>
    <w:qFormat/>
    <w:rsid w:val="00716989"/>
    <w:pPr>
      <w:ind w:left="720"/>
    </w:pPr>
  </w:style>
  <w:style w:type="character" w:customStyle="1" w:styleId="BodyTextIndentChar">
    <w:name w:val="Body Text Indent Char"/>
    <w:basedOn w:val="DefaultParagraphFont"/>
    <w:link w:val="BodyTextIndent"/>
    <w:uiPriority w:val="8"/>
    <w:rsid w:val="00716989"/>
    <w:rPr>
      <w:rFonts w:ascii="Verdana" w:eastAsia="STZhongsong" w:hAnsi="Verdana" w:cs="Times New Roman"/>
      <w:lang w:eastAsia="zh-CN"/>
    </w:rPr>
  </w:style>
  <w:style w:type="paragraph" w:styleId="BodyTextIndent2">
    <w:name w:val="Body Text Indent 2"/>
    <w:basedOn w:val="HouseStyleBase"/>
    <w:link w:val="BodyTextIndent2Char"/>
    <w:rsid w:val="00716989"/>
    <w:pPr>
      <w:numPr>
        <w:ilvl w:val="1"/>
        <w:numId w:val="73"/>
      </w:numPr>
    </w:pPr>
  </w:style>
  <w:style w:type="character" w:customStyle="1" w:styleId="BodyTextIndent2Char">
    <w:name w:val="Body Text Indent 2 Char"/>
    <w:basedOn w:val="DefaultParagraphFont"/>
    <w:link w:val="BodyTextIndent2"/>
    <w:rsid w:val="00716989"/>
    <w:rPr>
      <w:rFonts w:ascii="Verdana" w:eastAsia="STZhongsong" w:hAnsi="Verdana" w:cs="Times New Roman"/>
      <w:lang w:eastAsia="zh-CN"/>
    </w:rPr>
  </w:style>
  <w:style w:type="paragraph" w:styleId="BodyTextIndent3">
    <w:name w:val="Body Text Indent 3"/>
    <w:basedOn w:val="HouseStyleBase"/>
    <w:link w:val="BodyTextIndent3Char"/>
    <w:rsid w:val="00716989"/>
    <w:pPr>
      <w:ind w:left="1440"/>
    </w:pPr>
  </w:style>
  <w:style w:type="character" w:customStyle="1" w:styleId="BodyTextIndent3Char">
    <w:name w:val="Body Text Indent 3 Char"/>
    <w:basedOn w:val="DefaultParagraphFont"/>
    <w:link w:val="BodyTextIndent3"/>
    <w:rsid w:val="00716989"/>
    <w:rPr>
      <w:rFonts w:ascii="Verdana" w:eastAsia="STZhongsong" w:hAnsi="Verdana" w:cs="Times New Roman"/>
      <w:lang w:eastAsia="zh-CN"/>
    </w:rPr>
  </w:style>
  <w:style w:type="paragraph" w:customStyle="1" w:styleId="BodyTextIndent4">
    <w:name w:val="Body Text Indent 4"/>
    <w:basedOn w:val="HouseStyleBase"/>
    <w:rsid w:val="00716989"/>
    <w:pPr>
      <w:ind w:left="2160"/>
    </w:pPr>
  </w:style>
  <w:style w:type="paragraph" w:customStyle="1" w:styleId="BodyTextIndent5">
    <w:name w:val="Body Text Indent 5"/>
    <w:basedOn w:val="HouseStyleBase"/>
    <w:rsid w:val="00716989"/>
    <w:pPr>
      <w:ind w:left="3600"/>
    </w:pPr>
  </w:style>
  <w:style w:type="paragraph" w:customStyle="1" w:styleId="BodyTextIndent6">
    <w:name w:val="Body Text Indent 6"/>
    <w:basedOn w:val="HouseStyleBase"/>
    <w:rsid w:val="00716989"/>
    <w:pPr>
      <w:ind w:left="4320"/>
    </w:pPr>
  </w:style>
  <w:style w:type="paragraph" w:customStyle="1" w:styleId="BodyTextIndent7">
    <w:name w:val="Body Text Indent 7"/>
    <w:basedOn w:val="HouseStyleBase"/>
    <w:rsid w:val="00716989"/>
    <w:pPr>
      <w:ind w:left="5040"/>
    </w:pPr>
  </w:style>
  <w:style w:type="paragraph" w:customStyle="1" w:styleId="BodyTextIndent8">
    <w:name w:val="Body Text Indent 8"/>
    <w:basedOn w:val="BodyTextIndent7"/>
    <w:rsid w:val="00716989"/>
    <w:pPr>
      <w:ind w:left="5760"/>
    </w:pPr>
  </w:style>
  <w:style w:type="paragraph" w:customStyle="1" w:styleId="MarginText">
    <w:name w:val="Margin Text"/>
    <w:basedOn w:val="HouseStyleBase"/>
    <w:link w:val="MarginTextChar"/>
    <w:rsid w:val="00716989"/>
  </w:style>
  <w:style w:type="character" w:customStyle="1" w:styleId="MarginTextChar">
    <w:name w:val="Margin Text Char"/>
    <w:link w:val="MarginText"/>
    <w:rsid w:val="00716989"/>
    <w:rPr>
      <w:rFonts w:ascii="Verdana" w:eastAsia="STZhongsong" w:hAnsi="Verdana" w:cs="Times New Roman"/>
      <w:lang w:eastAsia="zh-CN"/>
    </w:rPr>
  </w:style>
  <w:style w:type="paragraph" w:customStyle="1" w:styleId="DfTSchMainTitle">
    <w:name w:val="DfT SchMain Title"/>
    <w:basedOn w:val="HouseStyleBaseCentred"/>
    <w:next w:val="BodyText"/>
    <w:rsid w:val="00716989"/>
    <w:pPr>
      <w:keepNext/>
      <w:numPr>
        <w:numId w:val="85"/>
      </w:numPr>
      <w:tabs>
        <w:tab w:val="left" w:pos="288"/>
      </w:tabs>
      <w:jc w:val="center"/>
      <w:outlineLvl w:val="0"/>
    </w:pPr>
    <w:rPr>
      <w:b/>
    </w:rPr>
  </w:style>
  <w:style w:type="paragraph" w:customStyle="1" w:styleId="HouseStyleBaseCentred">
    <w:name w:val="House Style Base Centred"/>
    <w:rsid w:val="00716989"/>
    <w:pPr>
      <w:adjustRightInd w:val="0"/>
    </w:pPr>
    <w:rPr>
      <w:rFonts w:ascii="Verdana" w:eastAsia="STZhongsong" w:hAnsi="Verdana" w:cs="Times New Roman"/>
      <w:lang w:eastAsia="zh-CN"/>
    </w:rPr>
  </w:style>
  <w:style w:type="paragraph" w:customStyle="1" w:styleId="ListBullet1">
    <w:name w:val="List Bullet 1"/>
    <w:basedOn w:val="HouseStyleBase"/>
    <w:rsid w:val="00716989"/>
    <w:pPr>
      <w:numPr>
        <w:numId w:val="79"/>
      </w:numPr>
      <w:tabs>
        <w:tab w:val="clear" w:pos="720"/>
      </w:tabs>
      <w:ind w:left="454" w:hanging="341"/>
    </w:pPr>
  </w:style>
  <w:style w:type="paragraph" w:styleId="ListBullet2">
    <w:name w:val="List Bullet 2"/>
    <w:basedOn w:val="HouseStyleBase"/>
    <w:qFormat/>
    <w:rsid w:val="00716989"/>
    <w:pPr>
      <w:numPr>
        <w:ilvl w:val="1"/>
        <w:numId w:val="79"/>
      </w:numPr>
      <w:tabs>
        <w:tab w:val="clear" w:pos="720"/>
      </w:tabs>
      <w:ind w:left="454" w:firstLine="0"/>
    </w:pPr>
  </w:style>
  <w:style w:type="paragraph" w:customStyle="1" w:styleId="body">
    <w:name w:val="body"/>
    <w:basedOn w:val="Normal"/>
    <w:link w:val="bodyChar"/>
    <w:rsid w:val="00716989"/>
    <w:pPr>
      <w:spacing w:after="0"/>
    </w:pPr>
    <w:rPr>
      <w:rFonts w:ascii="Verdana" w:eastAsia="SimSun" w:hAnsi="Verdana" w:cs="Times New Roman"/>
      <w:szCs w:val="24"/>
      <w:lang w:eastAsia="en-GB"/>
    </w:rPr>
  </w:style>
  <w:style w:type="character" w:customStyle="1" w:styleId="bodyChar">
    <w:name w:val="body Char"/>
    <w:link w:val="body"/>
    <w:rsid w:val="00716989"/>
    <w:rPr>
      <w:rFonts w:ascii="Verdana" w:eastAsia="SimSun" w:hAnsi="Verdana" w:cs="Times New Roman"/>
      <w:szCs w:val="24"/>
      <w:lang w:eastAsia="en-GB"/>
    </w:rPr>
  </w:style>
  <w:style w:type="paragraph" w:customStyle="1" w:styleId="bodystrong">
    <w:name w:val="body strong"/>
    <w:basedOn w:val="body"/>
    <w:link w:val="bodystrongChar"/>
    <w:rsid w:val="00716989"/>
    <w:rPr>
      <w:b/>
    </w:rPr>
  </w:style>
  <w:style w:type="character" w:customStyle="1" w:styleId="bodystrongChar">
    <w:name w:val="body strong Char"/>
    <w:link w:val="bodystrong"/>
    <w:rsid w:val="00716989"/>
    <w:rPr>
      <w:rFonts w:ascii="Verdana" w:eastAsia="SimSun" w:hAnsi="Verdana" w:cs="Times New Roman"/>
      <w:b/>
      <w:szCs w:val="24"/>
      <w:lang w:eastAsia="en-GB"/>
    </w:rPr>
  </w:style>
  <w:style w:type="paragraph" w:customStyle="1" w:styleId="bodystronger">
    <w:name w:val="body stronger"/>
    <w:basedOn w:val="bodystrong"/>
    <w:link w:val="bodystrongerChar"/>
    <w:rsid w:val="00716989"/>
    <w:rPr>
      <w:caps/>
      <w:szCs w:val="22"/>
    </w:rPr>
  </w:style>
  <w:style w:type="character" w:customStyle="1" w:styleId="bodystrongerChar">
    <w:name w:val="body stronger Char"/>
    <w:link w:val="bodystronger"/>
    <w:rsid w:val="00716989"/>
    <w:rPr>
      <w:rFonts w:ascii="Verdana" w:eastAsia="SimSun" w:hAnsi="Verdana" w:cs="Times New Roman"/>
      <w:b/>
      <w:caps/>
      <w:szCs w:val="22"/>
      <w:lang w:eastAsia="en-GB"/>
    </w:rPr>
  </w:style>
  <w:style w:type="paragraph" w:customStyle="1" w:styleId="bodystrongcentred">
    <w:name w:val="body strong centred"/>
    <w:basedOn w:val="bodystrong"/>
    <w:rsid w:val="00716989"/>
    <w:pPr>
      <w:jc w:val="center"/>
    </w:pPr>
    <w:rPr>
      <w:szCs w:val="22"/>
    </w:rPr>
  </w:style>
  <w:style w:type="paragraph" w:customStyle="1" w:styleId="bodycondstrongcentredspaced">
    <w:name w:val="body cond strong centred spaced"/>
    <w:basedOn w:val="bodycondstrongcentred"/>
    <w:rsid w:val="00716989"/>
    <w:pPr>
      <w:spacing w:after="40"/>
    </w:pPr>
  </w:style>
  <w:style w:type="paragraph" w:customStyle="1" w:styleId="bodycondstrongcentred">
    <w:name w:val="body cond strong centred"/>
    <w:basedOn w:val="bodycondstrong"/>
    <w:link w:val="bodycondstrongcentredChar"/>
    <w:rsid w:val="00716989"/>
    <w:pPr>
      <w:jc w:val="center"/>
    </w:pPr>
  </w:style>
  <w:style w:type="paragraph" w:customStyle="1" w:styleId="bodycondstrong">
    <w:name w:val="body cond strong"/>
    <w:basedOn w:val="Normal"/>
    <w:link w:val="bodycondstrongChar"/>
    <w:rsid w:val="00716989"/>
    <w:pPr>
      <w:spacing w:after="0"/>
    </w:pPr>
    <w:rPr>
      <w:rFonts w:ascii="Verdana" w:eastAsia="SimSun" w:hAnsi="Verdana" w:cs="Times New Roman"/>
      <w:b/>
      <w:spacing w:val="-3"/>
      <w:szCs w:val="22"/>
      <w:lang w:eastAsia="en-GB"/>
    </w:rPr>
  </w:style>
  <w:style w:type="character" w:customStyle="1" w:styleId="bodycondstrongChar">
    <w:name w:val="body cond strong Char"/>
    <w:link w:val="bodycondstrong"/>
    <w:rsid w:val="00716989"/>
    <w:rPr>
      <w:rFonts w:ascii="Verdana" w:eastAsia="SimSun" w:hAnsi="Verdana" w:cs="Times New Roman"/>
      <w:b/>
      <w:spacing w:val="-3"/>
      <w:szCs w:val="22"/>
      <w:lang w:eastAsia="en-GB"/>
    </w:rPr>
  </w:style>
  <w:style w:type="character" w:customStyle="1" w:styleId="bodycondstrongcentredChar">
    <w:name w:val="body cond strong centred Char"/>
    <w:link w:val="bodycondstrongcentred"/>
    <w:rsid w:val="00716989"/>
    <w:rPr>
      <w:rFonts w:ascii="Verdana" w:eastAsia="SimSun" w:hAnsi="Verdana" w:cs="Times New Roman"/>
      <w:b/>
      <w:spacing w:val="-3"/>
      <w:szCs w:val="22"/>
      <w:lang w:eastAsia="en-GB"/>
    </w:rPr>
  </w:style>
  <w:style w:type="table" w:customStyle="1" w:styleId="TableGrid2">
    <w:name w:val="Table Grid2"/>
    <w:basedOn w:val="TableNormal"/>
    <w:next w:val="TableGrid"/>
    <w:uiPriority w:val="59"/>
    <w:rsid w:val="00716989"/>
    <w:pPr>
      <w:spacing w:after="0"/>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dstrongercentred">
    <w:name w:val="body cond stronger centred"/>
    <w:basedOn w:val="bodycondstrongcentred"/>
    <w:link w:val="bodycondstrongercentredChar"/>
    <w:rsid w:val="00716989"/>
    <w:rPr>
      <w:caps/>
    </w:rPr>
  </w:style>
  <w:style w:type="character" w:customStyle="1" w:styleId="bodycondstrongercentredChar">
    <w:name w:val="body cond stronger centred Char"/>
    <w:link w:val="bodycondstrongercentred"/>
    <w:rsid w:val="00716989"/>
    <w:rPr>
      <w:rFonts w:ascii="Verdana" w:eastAsia="SimSun" w:hAnsi="Verdana" w:cs="Times New Roman"/>
      <w:b/>
      <w:caps/>
      <w:spacing w:val="-3"/>
      <w:szCs w:val="22"/>
      <w:lang w:eastAsia="en-GB"/>
    </w:rPr>
  </w:style>
  <w:style w:type="paragraph" w:customStyle="1" w:styleId="bodycondcentred">
    <w:name w:val="body cond centred"/>
    <w:basedOn w:val="Normal"/>
    <w:rsid w:val="00716989"/>
    <w:pPr>
      <w:spacing w:after="0"/>
      <w:jc w:val="center"/>
    </w:pPr>
    <w:rPr>
      <w:rFonts w:ascii="Verdana" w:eastAsia="SimSun" w:hAnsi="Verdana" w:cs="Times New Roman"/>
      <w:spacing w:val="-3"/>
      <w:szCs w:val="22"/>
      <w:lang w:eastAsia="en-GB"/>
    </w:rPr>
  </w:style>
  <w:style w:type="paragraph" w:customStyle="1" w:styleId="bodyspaced">
    <w:name w:val="body spaced"/>
    <w:basedOn w:val="body"/>
    <w:rsid w:val="00716989"/>
    <w:pPr>
      <w:spacing w:after="240"/>
    </w:pPr>
  </w:style>
  <w:style w:type="paragraph" w:customStyle="1" w:styleId="bodypartyhead">
    <w:name w:val="body party head"/>
    <w:basedOn w:val="bodystronger"/>
    <w:next w:val="bodyparty"/>
    <w:link w:val="bodypartyheadChar"/>
    <w:rsid w:val="00716989"/>
    <w:pPr>
      <w:spacing w:after="240"/>
      <w:ind w:left="720" w:hanging="720"/>
    </w:pPr>
  </w:style>
  <w:style w:type="paragraph" w:customStyle="1" w:styleId="bodyparty">
    <w:name w:val="body party"/>
    <w:basedOn w:val="body"/>
    <w:rsid w:val="00716989"/>
    <w:pPr>
      <w:spacing w:after="240"/>
      <w:ind w:left="720"/>
      <w:contextualSpacing/>
    </w:pPr>
  </w:style>
  <w:style w:type="character" w:customStyle="1" w:styleId="bodypartyheadChar">
    <w:name w:val="body party head Char"/>
    <w:link w:val="bodypartyhead"/>
    <w:rsid w:val="00716989"/>
    <w:rPr>
      <w:rFonts w:ascii="Verdana" w:eastAsia="SimSun" w:hAnsi="Verdana" w:cs="Times New Roman"/>
      <w:b/>
      <w:caps/>
      <w:szCs w:val="22"/>
      <w:lang w:eastAsia="en-GB"/>
    </w:rPr>
  </w:style>
  <w:style w:type="paragraph" w:customStyle="1" w:styleId="BODYDOCTITLE">
    <w:name w:val="BODY DOC TITLE"/>
    <w:basedOn w:val="bodycondstrongercentred"/>
    <w:rsid w:val="00716989"/>
    <w:rPr>
      <w:sz w:val="28"/>
    </w:rPr>
  </w:style>
  <w:style w:type="paragraph" w:customStyle="1" w:styleId="Heading">
    <w:name w:val="Heading"/>
    <w:basedOn w:val="HouseStyleBaseCentred"/>
    <w:next w:val="MarginText"/>
    <w:rsid w:val="00716989"/>
    <w:pPr>
      <w:keepNext/>
      <w:jc w:val="center"/>
    </w:pPr>
    <w:rPr>
      <w:b/>
    </w:rPr>
  </w:style>
  <w:style w:type="paragraph" w:customStyle="1" w:styleId="AppHead">
    <w:name w:val="AppHead"/>
    <w:basedOn w:val="HouseStyleBaseCentred"/>
    <w:rsid w:val="00716989"/>
    <w:pPr>
      <w:numPr>
        <w:numId w:val="72"/>
      </w:numPr>
      <w:jc w:val="center"/>
      <w:outlineLvl w:val="0"/>
    </w:pPr>
    <w:rPr>
      <w:b/>
      <w:caps/>
    </w:rPr>
  </w:style>
  <w:style w:type="paragraph" w:customStyle="1" w:styleId="DfTRecitalNumbering">
    <w:name w:val="DfT Recital Numbering"/>
    <w:basedOn w:val="HouseStyleBase"/>
    <w:rsid w:val="00716989"/>
    <w:pPr>
      <w:numPr>
        <w:numId w:val="76"/>
      </w:numPr>
      <w:tabs>
        <w:tab w:val="clear" w:pos="720"/>
      </w:tabs>
      <w:ind w:left="680" w:hanging="680"/>
      <w:outlineLvl w:val="0"/>
    </w:pPr>
  </w:style>
  <w:style w:type="paragraph" w:customStyle="1" w:styleId="DefinitionNumbering1">
    <w:name w:val="Definition Numbering 1"/>
    <w:basedOn w:val="HouseStyleBase"/>
    <w:rsid w:val="00716989"/>
    <w:pPr>
      <w:numPr>
        <w:ilvl w:val="2"/>
        <w:numId w:val="73"/>
      </w:numPr>
      <w:tabs>
        <w:tab w:val="clear" w:pos="1170"/>
      </w:tabs>
      <w:ind w:left="454" w:firstLine="0"/>
      <w:outlineLvl w:val="0"/>
    </w:pPr>
  </w:style>
  <w:style w:type="paragraph" w:customStyle="1" w:styleId="DefinitionNumbering2">
    <w:name w:val="Definition Numbering 2"/>
    <w:basedOn w:val="HouseStyleBase"/>
    <w:rsid w:val="00716989"/>
    <w:pPr>
      <w:outlineLvl w:val="1"/>
    </w:pPr>
  </w:style>
  <w:style w:type="paragraph" w:customStyle="1" w:styleId="DefinitionNumbering3">
    <w:name w:val="Definition Numbering 3"/>
    <w:basedOn w:val="HouseStyleBase"/>
    <w:rsid w:val="00716989"/>
    <w:pPr>
      <w:outlineLvl w:val="2"/>
    </w:pPr>
  </w:style>
  <w:style w:type="paragraph" w:customStyle="1" w:styleId="DefinitionNumbering4">
    <w:name w:val="Definition Numbering 4"/>
    <w:basedOn w:val="HouseStyleBase"/>
    <w:rsid w:val="00716989"/>
    <w:pPr>
      <w:outlineLvl w:val="3"/>
    </w:pPr>
  </w:style>
  <w:style w:type="paragraph" w:customStyle="1" w:styleId="DefinitionNumbering5">
    <w:name w:val="Definition Numbering 5"/>
    <w:basedOn w:val="HouseStyleBase"/>
    <w:rsid w:val="00716989"/>
    <w:pPr>
      <w:outlineLvl w:val="4"/>
    </w:pPr>
  </w:style>
  <w:style w:type="paragraph" w:customStyle="1" w:styleId="DefinitionNumbering6">
    <w:name w:val="Definition Numbering 6"/>
    <w:basedOn w:val="HouseStyleBase"/>
    <w:rsid w:val="00716989"/>
    <w:pPr>
      <w:outlineLvl w:val="5"/>
    </w:pPr>
  </w:style>
  <w:style w:type="paragraph" w:customStyle="1" w:styleId="DefinitionNumbering7">
    <w:name w:val="Definition Numbering 7"/>
    <w:basedOn w:val="HouseStyleBase"/>
    <w:rsid w:val="00716989"/>
    <w:pPr>
      <w:outlineLvl w:val="6"/>
    </w:pPr>
  </w:style>
  <w:style w:type="paragraph" w:customStyle="1" w:styleId="DefinitionNumbering8">
    <w:name w:val="Definition Numbering 8"/>
    <w:basedOn w:val="HouseStyleBase"/>
    <w:rsid w:val="00716989"/>
    <w:pPr>
      <w:outlineLvl w:val="7"/>
    </w:pPr>
  </w:style>
  <w:style w:type="paragraph" w:customStyle="1" w:styleId="DefinitionNumbering9">
    <w:name w:val="Definition Numbering 9"/>
    <w:basedOn w:val="HouseStyleBase"/>
    <w:rsid w:val="00716989"/>
    <w:pPr>
      <w:outlineLvl w:val="8"/>
    </w:pPr>
  </w:style>
  <w:style w:type="paragraph" w:customStyle="1" w:styleId="DfTSchPart">
    <w:name w:val="DfT SchPart"/>
    <w:basedOn w:val="HouseStyleBaseCentred"/>
    <w:next w:val="DfTSchPartTitle"/>
    <w:rsid w:val="00716989"/>
    <w:pPr>
      <w:keepNext/>
      <w:pageBreakBefore/>
      <w:numPr>
        <w:ilvl w:val="1"/>
        <w:numId w:val="85"/>
      </w:numPr>
      <w:jc w:val="center"/>
      <w:outlineLvl w:val="1"/>
    </w:pPr>
    <w:rPr>
      <w:b/>
      <w:caps/>
    </w:rPr>
  </w:style>
  <w:style w:type="paragraph" w:customStyle="1" w:styleId="DfTSchPartTitle">
    <w:name w:val="DfT SchPart Title"/>
    <w:basedOn w:val="HouseStyleBaseCentred"/>
    <w:qFormat/>
    <w:rsid w:val="00716989"/>
    <w:pPr>
      <w:jc w:val="center"/>
    </w:pPr>
    <w:rPr>
      <w:b/>
    </w:rPr>
  </w:style>
  <w:style w:type="paragraph" w:styleId="ListBullet3">
    <w:name w:val="List Bullet 3"/>
    <w:basedOn w:val="HouseStyleBase"/>
    <w:rsid w:val="00716989"/>
    <w:pPr>
      <w:numPr>
        <w:ilvl w:val="2"/>
        <w:numId w:val="79"/>
      </w:numPr>
      <w:tabs>
        <w:tab w:val="clear" w:pos="1800"/>
      </w:tabs>
      <w:ind w:left="454" w:firstLine="0"/>
    </w:pPr>
  </w:style>
  <w:style w:type="paragraph" w:styleId="ListBullet4">
    <w:name w:val="List Bullet 4"/>
    <w:basedOn w:val="HouseStyleBase"/>
    <w:rsid w:val="00716989"/>
    <w:pPr>
      <w:numPr>
        <w:ilvl w:val="3"/>
        <w:numId w:val="79"/>
      </w:numPr>
      <w:tabs>
        <w:tab w:val="clear" w:pos="2880"/>
      </w:tabs>
      <w:ind w:left="454" w:firstLine="0"/>
    </w:pPr>
  </w:style>
  <w:style w:type="paragraph" w:styleId="ListBullet5">
    <w:name w:val="List Bullet 5"/>
    <w:basedOn w:val="HouseStyleBase"/>
    <w:rsid w:val="00716989"/>
    <w:pPr>
      <w:numPr>
        <w:ilvl w:val="4"/>
        <w:numId w:val="79"/>
      </w:numPr>
      <w:tabs>
        <w:tab w:val="clear" w:pos="3600"/>
      </w:tabs>
      <w:ind w:left="454" w:firstLine="0"/>
    </w:pPr>
  </w:style>
  <w:style w:type="paragraph" w:customStyle="1" w:styleId="ListBullet6">
    <w:name w:val="List Bullet 6"/>
    <w:basedOn w:val="HouseStyleBase"/>
    <w:rsid w:val="00716989"/>
    <w:pPr>
      <w:numPr>
        <w:ilvl w:val="5"/>
        <w:numId w:val="79"/>
      </w:numPr>
      <w:tabs>
        <w:tab w:val="clear" w:pos="4320"/>
      </w:tabs>
      <w:ind w:left="454" w:firstLine="0"/>
    </w:pPr>
  </w:style>
  <w:style w:type="paragraph" w:customStyle="1" w:styleId="ListBullet7">
    <w:name w:val="List Bullet 7"/>
    <w:basedOn w:val="HouseStyleBase"/>
    <w:rsid w:val="00716989"/>
    <w:pPr>
      <w:numPr>
        <w:ilvl w:val="6"/>
        <w:numId w:val="79"/>
      </w:numPr>
      <w:tabs>
        <w:tab w:val="clear" w:pos="5040"/>
      </w:tabs>
      <w:ind w:left="454" w:firstLine="0"/>
    </w:pPr>
  </w:style>
  <w:style w:type="paragraph" w:customStyle="1" w:styleId="ListBullet8">
    <w:name w:val="List Bullet 8"/>
    <w:basedOn w:val="HouseStyleBase"/>
    <w:rsid w:val="00716989"/>
    <w:pPr>
      <w:numPr>
        <w:ilvl w:val="7"/>
        <w:numId w:val="79"/>
      </w:numPr>
      <w:tabs>
        <w:tab w:val="clear" w:pos="5040"/>
      </w:tabs>
      <w:ind w:left="454" w:firstLine="0"/>
    </w:pPr>
  </w:style>
  <w:style w:type="paragraph" w:customStyle="1" w:styleId="ListBullet9">
    <w:name w:val="List Bullet 9"/>
    <w:basedOn w:val="HouseStyleBase"/>
    <w:rsid w:val="00716989"/>
    <w:pPr>
      <w:numPr>
        <w:ilvl w:val="8"/>
        <w:numId w:val="79"/>
      </w:numPr>
      <w:tabs>
        <w:tab w:val="clear" w:pos="5040"/>
      </w:tabs>
      <w:ind w:left="454" w:firstLine="0"/>
    </w:pPr>
  </w:style>
  <w:style w:type="paragraph" w:customStyle="1" w:styleId="DfTScheduleL1">
    <w:name w:val="DfT Schedule L1"/>
    <w:basedOn w:val="HouseStyleBase"/>
    <w:link w:val="DfTScheduleL1Char"/>
    <w:rsid w:val="00716989"/>
    <w:pPr>
      <w:keepNext/>
      <w:numPr>
        <w:numId w:val="86"/>
      </w:numPr>
      <w:outlineLvl w:val="0"/>
    </w:pPr>
    <w:rPr>
      <w:b/>
      <w:bCs/>
    </w:rPr>
  </w:style>
  <w:style w:type="paragraph" w:customStyle="1" w:styleId="DfTScheduleL2">
    <w:name w:val="DfT Schedule L2"/>
    <w:basedOn w:val="HouseStyleBase"/>
    <w:rsid w:val="00716989"/>
    <w:pPr>
      <w:numPr>
        <w:ilvl w:val="1"/>
        <w:numId w:val="86"/>
      </w:numPr>
      <w:ind w:left="2281" w:hanging="360"/>
      <w:outlineLvl w:val="1"/>
    </w:pPr>
  </w:style>
  <w:style w:type="paragraph" w:customStyle="1" w:styleId="DfTScheduleL3">
    <w:name w:val="DfT Schedule L3"/>
    <w:basedOn w:val="HouseStyleBase"/>
    <w:rsid w:val="00716989"/>
    <w:pPr>
      <w:numPr>
        <w:ilvl w:val="2"/>
        <w:numId w:val="86"/>
      </w:numPr>
      <w:ind w:left="3001" w:hanging="360"/>
      <w:outlineLvl w:val="2"/>
    </w:pPr>
  </w:style>
  <w:style w:type="paragraph" w:customStyle="1" w:styleId="DfTScheduleL4">
    <w:name w:val="DfT Schedule L4"/>
    <w:basedOn w:val="HouseStyleBase"/>
    <w:rsid w:val="00716989"/>
    <w:pPr>
      <w:outlineLvl w:val="3"/>
    </w:pPr>
  </w:style>
  <w:style w:type="paragraph" w:customStyle="1" w:styleId="DfTScheduleL5">
    <w:name w:val="DfT Schedule L5"/>
    <w:basedOn w:val="HouseStyleBase"/>
    <w:rsid w:val="00716989"/>
    <w:pPr>
      <w:numPr>
        <w:ilvl w:val="4"/>
        <w:numId w:val="86"/>
      </w:numPr>
      <w:ind w:left="4441" w:hanging="360"/>
      <w:outlineLvl w:val="4"/>
    </w:pPr>
  </w:style>
  <w:style w:type="paragraph" w:customStyle="1" w:styleId="ScheduleL6">
    <w:name w:val="Schedule L6"/>
    <w:basedOn w:val="HouseStyleBase"/>
    <w:rsid w:val="00716989"/>
    <w:pPr>
      <w:outlineLvl w:val="5"/>
    </w:pPr>
  </w:style>
  <w:style w:type="paragraph" w:customStyle="1" w:styleId="ScheduleL7">
    <w:name w:val="Schedule L7"/>
    <w:basedOn w:val="HouseStyleBase"/>
    <w:rsid w:val="00716989"/>
    <w:pPr>
      <w:outlineLvl w:val="6"/>
    </w:pPr>
  </w:style>
  <w:style w:type="paragraph" w:customStyle="1" w:styleId="ScheduleL8">
    <w:name w:val="Schedule L8"/>
    <w:basedOn w:val="HouseStyleBase"/>
    <w:rsid w:val="00716989"/>
    <w:pPr>
      <w:outlineLvl w:val="7"/>
    </w:pPr>
  </w:style>
  <w:style w:type="paragraph" w:customStyle="1" w:styleId="ScheduleL9">
    <w:name w:val="Schedule L9"/>
    <w:basedOn w:val="HouseStyleBase"/>
    <w:rsid w:val="00716989"/>
    <w:pPr>
      <w:outlineLvl w:val="8"/>
    </w:pPr>
  </w:style>
  <w:style w:type="paragraph" w:customStyle="1" w:styleId="MarginTextHang">
    <w:name w:val="Margin Text Hang"/>
    <w:basedOn w:val="HouseStyleBase"/>
    <w:rsid w:val="00716989"/>
    <w:pPr>
      <w:overflowPunct w:val="0"/>
      <w:autoSpaceDE w:val="0"/>
      <w:autoSpaceDN w:val="0"/>
      <w:ind w:left="720" w:hanging="720"/>
      <w:textAlignment w:val="baseline"/>
    </w:pPr>
  </w:style>
  <w:style w:type="paragraph" w:customStyle="1" w:styleId="SchSection">
    <w:name w:val="SchSection"/>
    <w:basedOn w:val="HouseStyleBaseCentred"/>
    <w:next w:val="MarginText"/>
    <w:rsid w:val="00716989"/>
    <w:pPr>
      <w:keepNext/>
      <w:numPr>
        <w:ilvl w:val="2"/>
        <w:numId w:val="85"/>
      </w:numPr>
      <w:jc w:val="center"/>
      <w:outlineLvl w:val="2"/>
    </w:pPr>
    <w:rPr>
      <w:b/>
    </w:rPr>
  </w:style>
  <w:style w:type="paragraph" w:customStyle="1" w:styleId="Table-followingparagraph">
    <w:name w:val="Table - following paragraph"/>
    <w:basedOn w:val="HouseStyleBase"/>
    <w:next w:val="MarginText"/>
    <w:rsid w:val="00716989"/>
    <w:pPr>
      <w:spacing w:after="0"/>
    </w:pPr>
  </w:style>
  <w:style w:type="paragraph" w:customStyle="1" w:styleId="Table-Text">
    <w:name w:val="Table - Text"/>
    <w:basedOn w:val="HouseStyleBase"/>
    <w:rsid w:val="00716989"/>
    <w:pPr>
      <w:spacing w:before="120" w:after="120"/>
      <w:jc w:val="left"/>
    </w:pPr>
  </w:style>
  <w:style w:type="paragraph" w:customStyle="1" w:styleId="AppPart">
    <w:name w:val="AppPart"/>
    <w:basedOn w:val="HouseStyleBaseCentred"/>
    <w:rsid w:val="00716989"/>
    <w:pPr>
      <w:numPr>
        <w:ilvl w:val="1"/>
        <w:numId w:val="72"/>
      </w:numPr>
      <w:jc w:val="center"/>
      <w:outlineLvl w:val="1"/>
    </w:pPr>
    <w:rPr>
      <w:b/>
    </w:rPr>
  </w:style>
  <w:style w:type="paragraph" w:customStyle="1" w:styleId="DfTRecitalNumbering2">
    <w:name w:val="DfT Recital Numbering 2"/>
    <w:basedOn w:val="HouseStyleBase"/>
    <w:rsid w:val="00716989"/>
    <w:pPr>
      <w:numPr>
        <w:ilvl w:val="1"/>
        <w:numId w:val="76"/>
      </w:numPr>
      <w:tabs>
        <w:tab w:val="clear" w:pos="1800"/>
      </w:tabs>
      <w:overflowPunct w:val="0"/>
      <w:autoSpaceDE w:val="0"/>
      <w:autoSpaceDN w:val="0"/>
      <w:ind w:left="1361" w:hanging="681"/>
      <w:textAlignment w:val="baseline"/>
    </w:pPr>
  </w:style>
  <w:style w:type="paragraph" w:customStyle="1" w:styleId="DfTRecitalNumbering3">
    <w:name w:val="DfT Recital Numbering 3"/>
    <w:basedOn w:val="HouseStyleBase"/>
    <w:rsid w:val="00716989"/>
    <w:pPr>
      <w:numPr>
        <w:ilvl w:val="2"/>
        <w:numId w:val="76"/>
      </w:numPr>
      <w:tabs>
        <w:tab w:val="clear" w:pos="2880"/>
      </w:tabs>
      <w:overflowPunct w:val="0"/>
      <w:autoSpaceDE w:val="0"/>
      <w:autoSpaceDN w:val="0"/>
      <w:ind w:left="1361" w:firstLine="0"/>
      <w:textAlignment w:val="baseline"/>
    </w:pPr>
  </w:style>
  <w:style w:type="character" w:customStyle="1" w:styleId="bodypartyheadchar0">
    <w:name w:val="body party head char"/>
    <w:qFormat/>
    <w:rsid w:val="00716989"/>
    <w:rPr>
      <w:rFonts w:eastAsia="SimSun"/>
      <w:b/>
      <w:caps/>
      <w:sz w:val="22"/>
      <w:szCs w:val="22"/>
      <w:lang w:val="en-GB" w:eastAsia="en-GB" w:bidi="ar-SA"/>
    </w:rPr>
  </w:style>
  <w:style w:type="character" w:customStyle="1" w:styleId="bodystrongchar0">
    <w:name w:val="body strong char"/>
    <w:qFormat/>
    <w:rsid w:val="00716989"/>
  </w:style>
  <w:style w:type="paragraph" w:styleId="BlockText">
    <w:name w:val="Block Text"/>
    <w:basedOn w:val="Normal"/>
    <w:rsid w:val="00716989"/>
    <w:pPr>
      <w:spacing w:after="120"/>
      <w:ind w:left="1440" w:right="1440"/>
    </w:pPr>
    <w:rPr>
      <w:rFonts w:ascii="Verdana" w:eastAsia="SimSun" w:hAnsi="Verdana" w:cs="Times New Roman"/>
      <w:szCs w:val="24"/>
      <w:lang w:eastAsia="zh-CN"/>
    </w:rPr>
  </w:style>
  <w:style w:type="paragraph" w:styleId="BodyTextFirstIndent">
    <w:name w:val="Body Text First Indent"/>
    <w:basedOn w:val="BodyText"/>
    <w:link w:val="BodyTextFirstIndentChar"/>
    <w:rsid w:val="00716989"/>
    <w:pPr>
      <w:ind w:firstLine="210"/>
    </w:pPr>
    <w:rPr>
      <w:rFonts w:ascii="Verdana" w:eastAsia="SimSun" w:hAnsi="Verdana" w:cs="Times New Roman"/>
      <w:szCs w:val="24"/>
      <w:lang w:eastAsia="zh-CN"/>
    </w:rPr>
  </w:style>
  <w:style w:type="character" w:customStyle="1" w:styleId="BodyTextFirstIndentChar">
    <w:name w:val="Body Text First Indent Char"/>
    <w:basedOn w:val="BodyTextChar"/>
    <w:link w:val="BodyTextFirstIndent"/>
    <w:rsid w:val="00716989"/>
    <w:rPr>
      <w:rFonts w:ascii="Verdana" w:eastAsia="SimSun" w:hAnsi="Verdana" w:cs="Times New Roman"/>
      <w:sz w:val="20"/>
      <w:szCs w:val="24"/>
      <w:lang w:eastAsia="zh-CN"/>
    </w:rPr>
  </w:style>
  <w:style w:type="paragraph" w:styleId="BodyTextFirstIndent2">
    <w:name w:val="Body Text First Indent 2"/>
    <w:basedOn w:val="BodyTextIndent"/>
    <w:link w:val="BodyTextFirstIndent2Char"/>
    <w:rsid w:val="00716989"/>
    <w:p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716989"/>
    <w:rPr>
      <w:rFonts w:ascii="Verdana" w:eastAsia="SimSun" w:hAnsi="Verdana" w:cs="Times New Roman"/>
      <w:szCs w:val="24"/>
      <w:lang w:eastAsia="zh-CN"/>
    </w:rPr>
  </w:style>
  <w:style w:type="paragraph" w:styleId="Date">
    <w:name w:val="Date"/>
    <w:basedOn w:val="Normal"/>
    <w:next w:val="Normal"/>
    <w:link w:val="DateChar"/>
    <w:rsid w:val="00716989"/>
    <w:pPr>
      <w:spacing w:after="0"/>
    </w:pPr>
    <w:rPr>
      <w:rFonts w:ascii="Verdana" w:eastAsia="SimSun" w:hAnsi="Verdana" w:cs="Times New Roman"/>
      <w:szCs w:val="24"/>
      <w:lang w:eastAsia="zh-CN"/>
    </w:rPr>
  </w:style>
  <w:style w:type="character" w:customStyle="1" w:styleId="DateChar">
    <w:name w:val="Date Char"/>
    <w:basedOn w:val="DefaultParagraphFont"/>
    <w:link w:val="Date"/>
    <w:rsid w:val="00716989"/>
    <w:rPr>
      <w:rFonts w:ascii="Verdana" w:eastAsia="SimSun" w:hAnsi="Verdana" w:cs="Times New Roman"/>
      <w:szCs w:val="24"/>
      <w:lang w:eastAsia="zh-CN"/>
    </w:rPr>
  </w:style>
  <w:style w:type="paragraph" w:styleId="DocumentMap">
    <w:name w:val="Document Map"/>
    <w:basedOn w:val="Normal"/>
    <w:link w:val="DocumentMapChar"/>
    <w:rsid w:val="00716989"/>
    <w:pPr>
      <w:spacing w:after="0"/>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716989"/>
    <w:rPr>
      <w:rFonts w:ascii="Tahoma" w:eastAsia="SimSun" w:hAnsi="Tahoma" w:cs="Tahoma"/>
      <w:sz w:val="16"/>
      <w:szCs w:val="16"/>
      <w:lang w:eastAsia="zh-CN"/>
    </w:rPr>
  </w:style>
  <w:style w:type="paragraph" w:styleId="EmailSignature">
    <w:name w:val="E-mail Signature"/>
    <w:basedOn w:val="Normal"/>
    <w:link w:val="EmailSignatureChar"/>
    <w:rsid w:val="00716989"/>
    <w:pPr>
      <w:spacing w:after="0"/>
    </w:pPr>
    <w:rPr>
      <w:rFonts w:ascii="Verdana" w:eastAsia="SimSun" w:hAnsi="Verdana" w:cs="Times New Roman"/>
      <w:szCs w:val="24"/>
      <w:lang w:eastAsia="zh-CN"/>
    </w:rPr>
  </w:style>
  <w:style w:type="character" w:customStyle="1" w:styleId="EmailSignatureChar">
    <w:name w:val="Email Signature Char"/>
    <w:basedOn w:val="DefaultParagraphFont"/>
    <w:link w:val="EmailSignature"/>
    <w:rsid w:val="00716989"/>
    <w:rPr>
      <w:rFonts w:ascii="Verdana" w:eastAsia="SimSun" w:hAnsi="Verdana" w:cs="Times New Roman"/>
      <w:szCs w:val="24"/>
      <w:lang w:eastAsia="zh-CN"/>
    </w:rPr>
  </w:style>
  <w:style w:type="character" w:styleId="Emphasis">
    <w:name w:val="Emphasis"/>
    <w:uiPriority w:val="20"/>
    <w:qFormat/>
    <w:rsid w:val="00716989"/>
    <w:rPr>
      <w:i/>
      <w:iCs/>
    </w:rPr>
  </w:style>
  <w:style w:type="character" w:styleId="HTMLAcronym">
    <w:name w:val="HTML Acronym"/>
    <w:rsid w:val="00716989"/>
  </w:style>
  <w:style w:type="paragraph" w:styleId="HTMLAddress">
    <w:name w:val="HTML Address"/>
    <w:basedOn w:val="Normal"/>
    <w:link w:val="HTMLAddressChar"/>
    <w:rsid w:val="00716989"/>
    <w:pPr>
      <w:spacing w:after="0"/>
    </w:pPr>
    <w:rPr>
      <w:rFonts w:ascii="Verdana" w:eastAsia="SimSun" w:hAnsi="Verdana" w:cs="Times New Roman"/>
      <w:i/>
      <w:iCs/>
      <w:szCs w:val="24"/>
      <w:lang w:eastAsia="zh-CN"/>
    </w:rPr>
  </w:style>
  <w:style w:type="character" w:customStyle="1" w:styleId="HTMLAddressChar">
    <w:name w:val="HTML Address Char"/>
    <w:basedOn w:val="DefaultParagraphFont"/>
    <w:link w:val="HTMLAddress"/>
    <w:rsid w:val="00716989"/>
    <w:rPr>
      <w:rFonts w:ascii="Verdana" w:eastAsia="SimSun" w:hAnsi="Verdana" w:cs="Times New Roman"/>
      <w:i/>
      <w:iCs/>
      <w:szCs w:val="24"/>
      <w:lang w:eastAsia="zh-CN"/>
    </w:rPr>
  </w:style>
  <w:style w:type="character" w:styleId="HTMLCite">
    <w:name w:val="HTML Cite"/>
    <w:rsid w:val="00716989"/>
    <w:rPr>
      <w:i/>
      <w:iCs/>
    </w:rPr>
  </w:style>
  <w:style w:type="character" w:styleId="HTMLCode">
    <w:name w:val="HTML Code"/>
    <w:rsid w:val="00716989"/>
    <w:rPr>
      <w:rFonts w:ascii="Courier New" w:hAnsi="Courier New" w:cs="Courier New"/>
      <w:sz w:val="20"/>
      <w:szCs w:val="20"/>
    </w:rPr>
  </w:style>
  <w:style w:type="character" w:styleId="HTMLDefinition">
    <w:name w:val="HTML Definition"/>
    <w:rsid w:val="00716989"/>
    <w:rPr>
      <w:i/>
      <w:iCs/>
    </w:rPr>
  </w:style>
  <w:style w:type="character" w:styleId="HTMLKeyboard">
    <w:name w:val="HTML Keyboard"/>
    <w:rsid w:val="00716989"/>
    <w:rPr>
      <w:rFonts w:ascii="Courier New" w:hAnsi="Courier New" w:cs="Courier New"/>
      <w:sz w:val="20"/>
      <w:szCs w:val="20"/>
    </w:rPr>
  </w:style>
  <w:style w:type="paragraph" w:styleId="HTMLPreformatted">
    <w:name w:val="HTML Preformatted"/>
    <w:basedOn w:val="Normal"/>
    <w:link w:val="HTMLPreformattedChar"/>
    <w:rsid w:val="00716989"/>
    <w:pPr>
      <w:spacing w:after="0"/>
    </w:pPr>
    <w:rPr>
      <w:rFonts w:ascii="Courier New" w:eastAsia="SimSun" w:hAnsi="Courier New" w:cs="Courier New"/>
      <w:lang w:eastAsia="zh-CN"/>
    </w:rPr>
  </w:style>
  <w:style w:type="character" w:customStyle="1" w:styleId="HTMLPreformattedChar">
    <w:name w:val="HTML Preformatted Char"/>
    <w:basedOn w:val="DefaultParagraphFont"/>
    <w:link w:val="HTMLPreformatted"/>
    <w:rsid w:val="00716989"/>
    <w:rPr>
      <w:rFonts w:ascii="Courier New" w:eastAsia="SimSun" w:hAnsi="Courier New" w:cs="Courier New"/>
      <w:lang w:eastAsia="zh-CN"/>
    </w:rPr>
  </w:style>
  <w:style w:type="character" w:styleId="HTMLSample">
    <w:name w:val="HTML Sample"/>
    <w:rsid w:val="00716989"/>
    <w:rPr>
      <w:rFonts w:ascii="Courier New" w:hAnsi="Courier New" w:cs="Courier New"/>
    </w:rPr>
  </w:style>
  <w:style w:type="character" w:styleId="HTMLTypewriter">
    <w:name w:val="HTML Typewriter"/>
    <w:rsid w:val="00716989"/>
    <w:rPr>
      <w:rFonts w:ascii="Courier New" w:hAnsi="Courier New" w:cs="Courier New"/>
      <w:sz w:val="20"/>
      <w:szCs w:val="20"/>
    </w:rPr>
  </w:style>
  <w:style w:type="character" w:styleId="HTMLVariable">
    <w:name w:val="HTML Variable"/>
    <w:rsid w:val="00716989"/>
    <w:rPr>
      <w:i/>
      <w:iCs/>
    </w:rPr>
  </w:style>
  <w:style w:type="paragraph" w:styleId="Index3">
    <w:name w:val="index 3"/>
    <w:basedOn w:val="Normal"/>
    <w:next w:val="Normal"/>
    <w:autoRedefine/>
    <w:rsid w:val="00716989"/>
    <w:pPr>
      <w:spacing w:after="0"/>
      <w:ind w:left="660" w:hanging="220"/>
    </w:pPr>
    <w:rPr>
      <w:rFonts w:ascii="Verdana" w:eastAsia="SimSun" w:hAnsi="Verdana" w:cs="Times New Roman"/>
      <w:szCs w:val="24"/>
      <w:lang w:eastAsia="zh-CN"/>
    </w:rPr>
  </w:style>
  <w:style w:type="paragraph" w:styleId="Index4">
    <w:name w:val="index 4"/>
    <w:basedOn w:val="Normal"/>
    <w:next w:val="Normal"/>
    <w:autoRedefine/>
    <w:rsid w:val="00716989"/>
    <w:pPr>
      <w:spacing w:after="0"/>
      <w:ind w:left="880" w:hanging="220"/>
    </w:pPr>
    <w:rPr>
      <w:rFonts w:ascii="Verdana" w:eastAsia="SimSun" w:hAnsi="Verdana" w:cs="Times New Roman"/>
      <w:szCs w:val="24"/>
      <w:lang w:eastAsia="zh-CN"/>
    </w:rPr>
  </w:style>
  <w:style w:type="paragraph" w:styleId="Index5">
    <w:name w:val="index 5"/>
    <w:basedOn w:val="Normal"/>
    <w:next w:val="Normal"/>
    <w:autoRedefine/>
    <w:rsid w:val="00716989"/>
    <w:pPr>
      <w:spacing w:after="0"/>
      <w:ind w:left="1100" w:hanging="220"/>
    </w:pPr>
    <w:rPr>
      <w:rFonts w:ascii="Verdana" w:eastAsia="SimSun" w:hAnsi="Verdana" w:cs="Times New Roman"/>
      <w:szCs w:val="24"/>
      <w:lang w:eastAsia="zh-CN"/>
    </w:rPr>
  </w:style>
  <w:style w:type="paragraph" w:styleId="Index6">
    <w:name w:val="index 6"/>
    <w:basedOn w:val="Normal"/>
    <w:next w:val="Normal"/>
    <w:autoRedefine/>
    <w:rsid w:val="00716989"/>
    <w:pPr>
      <w:spacing w:after="0"/>
      <w:ind w:left="1320" w:hanging="220"/>
    </w:pPr>
    <w:rPr>
      <w:rFonts w:ascii="Verdana" w:eastAsia="SimSun" w:hAnsi="Verdana" w:cs="Times New Roman"/>
      <w:szCs w:val="24"/>
      <w:lang w:eastAsia="zh-CN"/>
    </w:rPr>
  </w:style>
  <w:style w:type="paragraph" w:styleId="Index7">
    <w:name w:val="index 7"/>
    <w:basedOn w:val="Normal"/>
    <w:next w:val="Normal"/>
    <w:autoRedefine/>
    <w:rsid w:val="00716989"/>
    <w:pPr>
      <w:spacing w:after="0"/>
      <w:ind w:left="1540" w:hanging="220"/>
    </w:pPr>
    <w:rPr>
      <w:rFonts w:ascii="Verdana" w:eastAsia="SimSun" w:hAnsi="Verdana" w:cs="Times New Roman"/>
      <w:szCs w:val="24"/>
      <w:lang w:eastAsia="zh-CN"/>
    </w:rPr>
  </w:style>
  <w:style w:type="paragraph" w:styleId="Index8">
    <w:name w:val="index 8"/>
    <w:basedOn w:val="Normal"/>
    <w:next w:val="Normal"/>
    <w:autoRedefine/>
    <w:rsid w:val="00716989"/>
    <w:pPr>
      <w:spacing w:after="0"/>
      <w:ind w:left="1760" w:hanging="220"/>
    </w:pPr>
    <w:rPr>
      <w:rFonts w:ascii="Verdana" w:eastAsia="SimSun" w:hAnsi="Verdana" w:cs="Times New Roman"/>
      <w:szCs w:val="24"/>
      <w:lang w:eastAsia="zh-CN"/>
    </w:rPr>
  </w:style>
  <w:style w:type="paragraph" w:styleId="Index9">
    <w:name w:val="index 9"/>
    <w:basedOn w:val="Normal"/>
    <w:next w:val="Normal"/>
    <w:autoRedefine/>
    <w:rsid w:val="00716989"/>
    <w:pPr>
      <w:spacing w:after="0"/>
      <w:ind w:left="1980" w:hanging="220"/>
    </w:pPr>
    <w:rPr>
      <w:rFonts w:ascii="Verdana" w:eastAsia="SimSun" w:hAnsi="Verdana" w:cs="Times New Roman"/>
      <w:szCs w:val="24"/>
      <w:lang w:eastAsia="zh-CN"/>
    </w:rPr>
  </w:style>
  <w:style w:type="character" w:styleId="LineNumber">
    <w:name w:val="line number"/>
    <w:rsid w:val="00716989"/>
  </w:style>
  <w:style w:type="paragraph" w:styleId="List">
    <w:name w:val="List"/>
    <w:basedOn w:val="Normal"/>
    <w:rsid w:val="00716989"/>
    <w:pPr>
      <w:spacing w:after="0"/>
      <w:ind w:left="283" w:hanging="283"/>
      <w:contextualSpacing/>
    </w:pPr>
    <w:rPr>
      <w:rFonts w:ascii="Verdana" w:eastAsia="SimSun" w:hAnsi="Verdana" w:cs="Times New Roman"/>
      <w:szCs w:val="24"/>
      <w:lang w:eastAsia="zh-CN"/>
    </w:rPr>
  </w:style>
  <w:style w:type="paragraph" w:styleId="List2">
    <w:name w:val="List 2"/>
    <w:basedOn w:val="Normal"/>
    <w:rsid w:val="00716989"/>
    <w:pPr>
      <w:spacing w:after="0"/>
      <w:ind w:left="566" w:hanging="283"/>
      <w:contextualSpacing/>
    </w:pPr>
    <w:rPr>
      <w:rFonts w:ascii="Verdana" w:eastAsia="SimSun" w:hAnsi="Verdana" w:cs="Times New Roman"/>
      <w:szCs w:val="24"/>
      <w:lang w:eastAsia="zh-CN"/>
    </w:rPr>
  </w:style>
  <w:style w:type="paragraph" w:styleId="List3">
    <w:name w:val="List 3"/>
    <w:basedOn w:val="Normal"/>
    <w:rsid w:val="00716989"/>
    <w:pPr>
      <w:spacing w:after="0"/>
      <w:ind w:left="849" w:hanging="283"/>
      <w:contextualSpacing/>
    </w:pPr>
    <w:rPr>
      <w:rFonts w:ascii="Verdana" w:eastAsia="SimSun" w:hAnsi="Verdana" w:cs="Times New Roman"/>
      <w:szCs w:val="24"/>
      <w:lang w:eastAsia="zh-CN"/>
    </w:rPr>
  </w:style>
  <w:style w:type="paragraph" w:styleId="List4">
    <w:name w:val="List 4"/>
    <w:basedOn w:val="Normal"/>
    <w:rsid w:val="00716989"/>
    <w:pPr>
      <w:spacing w:after="0"/>
      <w:ind w:left="1132" w:hanging="283"/>
      <w:contextualSpacing/>
    </w:pPr>
    <w:rPr>
      <w:rFonts w:ascii="Verdana" w:eastAsia="SimSun" w:hAnsi="Verdana" w:cs="Times New Roman"/>
      <w:szCs w:val="24"/>
      <w:lang w:eastAsia="zh-CN"/>
    </w:rPr>
  </w:style>
  <w:style w:type="paragraph" w:styleId="List5">
    <w:name w:val="List 5"/>
    <w:basedOn w:val="Normal"/>
    <w:rsid w:val="00716989"/>
    <w:pPr>
      <w:spacing w:after="0"/>
      <w:ind w:left="1415" w:hanging="283"/>
      <w:contextualSpacing/>
    </w:pPr>
    <w:rPr>
      <w:rFonts w:ascii="Verdana" w:eastAsia="SimSun" w:hAnsi="Verdana" w:cs="Times New Roman"/>
      <w:szCs w:val="24"/>
      <w:lang w:eastAsia="zh-CN"/>
    </w:rPr>
  </w:style>
  <w:style w:type="paragraph" w:styleId="ListNumber">
    <w:name w:val="List Number"/>
    <w:basedOn w:val="Normal"/>
    <w:qFormat/>
    <w:rsid w:val="00716989"/>
    <w:pPr>
      <w:numPr>
        <w:numId w:val="80"/>
      </w:numPr>
      <w:spacing w:after="0"/>
      <w:contextualSpacing/>
    </w:pPr>
    <w:rPr>
      <w:rFonts w:ascii="Verdana" w:eastAsia="SimSun" w:hAnsi="Verdana" w:cs="Times New Roman"/>
      <w:szCs w:val="24"/>
      <w:lang w:eastAsia="zh-CN"/>
    </w:rPr>
  </w:style>
  <w:style w:type="paragraph" w:styleId="ListNumber2">
    <w:name w:val="List Number 2"/>
    <w:basedOn w:val="Normal"/>
    <w:rsid w:val="00716989"/>
    <w:pPr>
      <w:numPr>
        <w:numId w:val="81"/>
      </w:numPr>
      <w:spacing w:after="0"/>
      <w:contextualSpacing/>
    </w:pPr>
    <w:rPr>
      <w:rFonts w:ascii="Verdana" w:eastAsia="SimSun" w:hAnsi="Verdana" w:cs="Times New Roman"/>
      <w:szCs w:val="24"/>
      <w:lang w:eastAsia="zh-CN"/>
    </w:rPr>
  </w:style>
  <w:style w:type="paragraph" w:styleId="ListNumber3">
    <w:name w:val="List Number 3"/>
    <w:basedOn w:val="Normal"/>
    <w:rsid w:val="00716989"/>
    <w:pPr>
      <w:numPr>
        <w:numId w:val="82"/>
      </w:numPr>
      <w:spacing w:after="0"/>
      <w:contextualSpacing/>
    </w:pPr>
    <w:rPr>
      <w:rFonts w:ascii="Verdana" w:eastAsia="SimSun" w:hAnsi="Verdana" w:cs="Times New Roman"/>
      <w:szCs w:val="24"/>
      <w:lang w:eastAsia="zh-CN"/>
    </w:rPr>
  </w:style>
  <w:style w:type="paragraph" w:styleId="ListNumber4">
    <w:name w:val="List Number 4"/>
    <w:basedOn w:val="Normal"/>
    <w:rsid w:val="00716989"/>
    <w:pPr>
      <w:numPr>
        <w:numId w:val="83"/>
      </w:numPr>
      <w:spacing w:after="0"/>
      <w:contextualSpacing/>
    </w:pPr>
    <w:rPr>
      <w:rFonts w:ascii="Verdana" w:eastAsia="SimSun" w:hAnsi="Verdana" w:cs="Times New Roman"/>
      <w:szCs w:val="24"/>
      <w:lang w:eastAsia="zh-CN"/>
    </w:rPr>
  </w:style>
  <w:style w:type="paragraph" w:styleId="ListNumber5">
    <w:name w:val="List Number 5"/>
    <w:basedOn w:val="Normal"/>
    <w:rsid w:val="00716989"/>
    <w:pPr>
      <w:numPr>
        <w:numId w:val="84"/>
      </w:numPr>
      <w:spacing w:after="0"/>
      <w:contextualSpacing/>
    </w:pPr>
    <w:rPr>
      <w:rFonts w:ascii="Verdana" w:eastAsia="SimSun" w:hAnsi="Verdana" w:cs="Times New Roman"/>
      <w:szCs w:val="24"/>
      <w:lang w:eastAsia="zh-CN"/>
    </w:rPr>
  </w:style>
  <w:style w:type="paragraph" w:styleId="MacroText">
    <w:name w:val="macro"/>
    <w:link w:val="MacroTextChar"/>
    <w:rsid w:val="00716989"/>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SimSun" w:hAnsi="Courier New" w:cs="Courier New"/>
      <w:lang w:eastAsia="zh-CN"/>
    </w:rPr>
  </w:style>
  <w:style w:type="character" w:customStyle="1" w:styleId="MacroTextChar">
    <w:name w:val="Macro Text Char"/>
    <w:basedOn w:val="DefaultParagraphFont"/>
    <w:link w:val="MacroText"/>
    <w:rsid w:val="00716989"/>
    <w:rPr>
      <w:rFonts w:ascii="Courier New" w:eastAsia="SimSun" w:hAnsi="Courier New" w:cs="Courier New"/>
      <w:lang w:eastAsia="zh-CN"/>
    </w:rPr>
  </w:style>
  <w:style w:type="paragraph" w:styleId="MessageHeader">
    <w:name w:val="Message Header"/>
    <w:basedOn w:val="Normal"/>
    <w:link w:val="MessageHeaderChar"/>
    <w:rsid w:val="007169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cs="Times New Roman"/>
      <w:sz w:val="24"/>
      <w:szCs w:val="24"/>
      <w:lang w:eastAsia="zh-CN"/>
    </w:rPr>
  </w:style>
  <w:style w:type="character" w:customStyle="1" w:styleId="MessageHeaderChar">
    <w:name w:val="Message Header Char"/>
    <w:basedOn w:val="DefaultParagraphFont"/>
    <w:link w:val="MessageHeader"/>
    <w:rsid w:val="00716989"/>
    <w:rPr>
      <w:rFonts w:ascii="Cambria" w:eastAsia="Times New Roman" w:hAnsi="Cambria" w:cs="Times New Roman"/>
      <w:sz w:val="24"/>
      <w:szCs w:val="24"/>
      <w:shd w:val="pct20" w:color="auto" w:fill="auto"/>
      <w:lang w:eastAsia="zh-CN"/>
    </w:rPr>
  </w:style>
  <w:style w:type="paragraph" w:styleId="NoSpacing">
    <w:name w:val="No Spacing"/>
    <w:uiPriority w:val="1"/>
    <w:qFormat/>
    <w:rsid w:val="00716989"/>
    <w:pPr>
      <w:spacing w:after="0"/>
    </w:pPr>
    <w:rPr>
      <w:rFonts w:ascii="Times New Roman" w:eastAsia="SimSun" w:hAnsi="Times New Roman" w:cs="Times New Roman"/>
      <w:sz w:val="22"/>
      <w:szCs w:val="24"/>
      <w:lang w:eastAsia="zh-CN"/>
    </w:rPr>
  </w:style>
  <w:style w:type="paragraph" w:styleId="NormalWeb">
    <w:name w:val="Normal (Web)"/>
    <w:basedOn w:val="Normal"/>
    <w:uiPriority w:val="99"/>
    <w:rsid w:val="00716989"/>
    <w:pPr>
      <w:spacing w:after="0"/>
    </w:pPr>
    <w:rPr>
      <w:rFonts w:ascii="Verdana" w:eastAsia="SimSun" w:hAnsi="Verdana" w:cs="Times New Roman"/>
      <w:sz w:val="24"/>
      <w:szCs w:val="24"/>
      <w:lang w:eastAsia="zh-CN"/>
    </w:rPr>
  </w:style>
  <w:style w:type="paragraph" w:styleId="NormalIndent">
    <w:name w:val="Normal Indent"/>
    <w:basedOn w:val="Normal"/>
    <w:rsid w:val="00716989"/>
    <w:pPr>
      <w:spacing w:after="0"/>
      <w:ind w:left="720"/>
    </w:pPr>
    <w:rPr>
      <w:rFonts w:ascii="Verdana" w:eastAsia="SimSun" w:hAnsi="Verdana" w:cs="Times New Roman"/>
      <w:szCs w:val="24"/>
      <w:lang w:eastAsia="zh-CN"/>
    </w:rPr>
  </w:style>
  <w:style w:type="character" w:styleId="PlaceholderText">
    <w:name w:val="Placeholder Text"/>
    <w:uiPriority w:val="99"/>
    <w:semiHidden/>
    <w:rsid w:val="00716989"/>
    <w:rPr>
      <w:color w:val="808080"/>
    </w:rPr>
  </w:style>
  <w:style w:type="paragraph" w:styleId="PlainText">
    <w:name w:val="Plain Text"/>
    <w:basedOn w:val="Normal"/>
    <w:link w:val="PlainTextChar"/>
    <w:uiPriority w:val="99"/>
    <w:rsid w:val="00716989"/>
    <w:pPr>
      <w:spacing w:after="0"/>
    </w:pPr>
    <w:rPr>
      <w:rFonts w:ascii="Courier New" w:eastAsia="SimSun" w:hAnsi="Courier New" w:cs="Courier New"/>
      <w:lang w:eastAsia="zh-CN"/>
    </w:rPr>
  </w:style>
  <w:style w:type="character" w:customStyle="1" w:styleId="PlainTextChar">
    <w:name w:val="Plain Text Char"/>
    <w:basedOn w:val="DefaultParagraphFont"/>
    <w:link w:val="PlainText"/>
    <w:uiPriority w:val="99"/>
    <w:rsid w:val="00716989"/>
    <w:rPr>
      <w:rFonts w:ascii="Courier New" w:eastAsia="SimSun" w:hAnsi="Courier New" w:cs="Courier New"/>
      <w:lang w:eastAsia="zh-CN"/>
    </w:rPr>
  </w:style>
  <w:style w:type="paragraph" w:styleId="Quote">
    <w:name w:val="Quote"/>
    <w:basedOn w:val="Normal"/>
    <w:next w:val="Normal"/>
    <w:link w:val="QuoteChar"/>
    <w:uiPriority w:val="29"/>
    <w:qFormat/>
    <w:rsid w:val="00716989"/>
    <w:pPr>
      <w:spacing w:after="0"/>
    </w:pPr>
    <w:rPr>
      <w:rFonts w:ascii="Verdana" w:eastAsia="SimSun" w:hAnsi="Verdana" w:cs="Times New Roman"/>
      <w:i/>
      <w:iCs/>
      <w:color w:val="000000"/>
      <w:szCs w:val="24"/>
      <w:lang w:eastAsia="zh-CN"/>
    </w:rPr>
  </w:style>
  <w:style w:type="character" w:customStyle="1" w:styleId="QuoteChar">
    <w:name w:val="Quote Char"/>
    <w:basedOn w:val="DefaultParagraphFont"/>
    <w:link w:val="Quote"/>
    <w:uiPriority w:val="29"/>
    <w:rsid w:val="00716989"/>
    <w:rPr>
      <w:rFonts w:ascii="Verdana" w:eastAsia="SimSun" w:hAnsi="Verdana" w:cs="Times New Roman"/>
      <w:i/>
      <w:iCs/>
      <w:color w:val="000000"/>
      <w:szCs w:val="24"/>
      <w:lang w:eastAsia="zh-CN"/>
    </w:rPr>
  </w:style>
  <w:style w:type="paragraph" w:styleId="Salutation">
    <w:name w:val="Salutation"/>
    <w:basedOn w:val="Normal"/>
    <w:next w:val="Normal"/>
    <w:link w:val="SalutationChar"/>
    <w:rsid w:val="00716989"/>
    <w:pPr>
      <w:spacing w:after="0"/>
    </w:pPr>
    <w:rPr>
      <w:rFonts w:ascii="Verdana" w:eastAsia="SimSun" w:hAnsi="Verdana" w:cs="Times New Roman"/>
      <w:szCs w:val="24"/>
      <w:lang w:eastAsia="zh-CN"/>
    </w:rPr>
  </w:style>
  <w:style w:type="character" w:customStyle="1" w:styleId="SalutationChar">
    <w:name w:val="Salutation Char"/>
    <w:basedOn w:val="DefaultParagraphFont"/>
    <w:link w:val="Salutation"/>
    <w:rsid w:val="00716989"/>
    <w:rPr>
      <w:rFonts w:ascii="Verdana" w:eastAsia="SimSun" w:hAnsi="Verdana" w:cs="Times New Roman"/>
      <w:szCs w:val="24"/>
      <w:lang w:eastAsia="zh-CN"/>
    </w:rPr>
  </w:style>
  <w:style w:type="character" w:styleId="Strong">
    <w:name w:val="Strong"/>
    <w:qFormat/>
    <w:rsid w:val="00716989"/>
    <w:rPr>
      <w:b/>
      <w:bCs/>
    </w:rPr>
  </w:style>
  <w:style w:type="paragraph" w:customStyle="1" w:styleId="Executionclause">
    <w:name w:val="Execution clause"/>
    <w:basedOn w:val="BodyText"/>
    <w:rsid w:val="00716989"/>
    <w:pPr>
      <w:overflowPunct w:val="0"/>
      <w:autoSpaceDE w:val="0"/>
      <w:autoSpaceDN w:val="0"/>
      <w:adjustRightInd w:val="0"/>
      <w:spacing w:after="0"/>
      <w:textAlignment w:val="baseline"/>
    </w:pPr>
    <w:rPr>
      <w:rFonts w:ascii="Verdana" w:eastAsia="Times New Roman" w:hAnsi="Verdana" w:cs="Times New Roman"/>
    </w:rPr>
  </w:style>
  <w:style w:type="paragraph" w:customStyle="1" w:styleId="Body1">
    <w:name w:val="Body 1"/>
    <w:basedOn w:val="body"/>
    <w:qFormat/>
    <w:rsid w:val="00716989"/>
    <w:pPr>
      <w:spacing w:after="240"/>
      <w:ind w:left="851"/>
      <w:jc w:val="both"/>
    </w:pPr>
    <w:rPr>
      <w:rFonts w:eastAsia="Times New Roman"/>
      <w:szCs w:val="20"/>
    </w:rPr>
  </w:style>
  <w:style w:type="paragraph" w:customStyle="1" w:styleId="Body0">
    <w:name w:val="Body"/>
    <w:basedOn w:val="Normal"/>
    <w:link w:val="BodyChar0"/>
    <w:qFormat/>
    <w:rsid w:val="00716989"/>
    <w:pPr>
      <w:tabs>
        <w:tab w:val="left" w:pos="851"/>
        <w:tab w:val="left" w:pos="1843"/>
        <w:tab w:val="left" w:pos="3119"/>
        <w:tab w:val="left" w:pos="4253"/>
      </w:tabs>
      <w:jc w:val="both"/>
    </w:pPr>
    <w:rPr>
      <w:rFonts w:ascii="Verdana" w:eastAsia="Times New Roman" w:hAnsi="Verdana" w:cs="Times New Roman"/>
      <w:lang w:eastAsia="en-GB"/>
    </w:rPr>
  </w:style>
  <w:style w:type="character" w:customStyle="1" w:styleId="BodyChar0">
    <w:name w:val="Body Char"/>
    <w:link w:val="Body0"/>
    <w:rsid w:val="00716989"/>
    <w:rPr>
      <w:rFonts w:ascii="Verdana" w:eastAsia="Times New Roman" w:hAnsi="Verdana" w:cs="Times New Roman"/>
      <w:lang w:eastAsia="en-GB"/>
    </w:rPr>
  </w:style>
  <w:style w:type="paragraph" w:customStyle="1" w:styleId="Bullet30">
    <w:name w:val="Bullet 3"/>
    <w:basedOn w:val="Normal"/>
    <w:qFormat/>
    <w:rsid w:val="00716989"/>
    <w:pPr>
      <w:tabs>
        <w:tab w:val="num" w:pos="3119"/>
      </w:tabs>
      <w:ind w:left="3119" w:hanging="1276"/>
      <w:jc w:val="both"/>
    </w:pPr>
    <w:rPr>
      <w:rFonts w:ascii="Verdana" w:eastAsia="Times New Roman" w:hAnsi="Verdana" w:cs="Times New Roman"/>
      <w:lang w:eastAsia="en-GB"/>
    </w:rPr>
  </w:style>
  <w:style w:type="character" w:customStyle="1" w:styleId="CrossReference">
    <w:name w:val="Cross Reference"/>
    <w:qFormat/>
    <w:rsid w:val="00716989"/>
    <w:rPr>
      <w:b/>
    </w:rPr>
  </w:style>
  <w:style w:type="paragraph" w:customStyle="1" w:styleId="ScheduleTitle0">
    <w:name w:val="Schedule Title"/>
    <w:basedOn w:val="Body0"/>
    <w:qFormat/>
    <w:rsid w:val="00716989"/>
    <w:pPr>
      <w:keepNext/>
      <w:tabs>
        <w:tab w:val="clear" w:pos="851"/>
        <w:tab w:val="clear" w:pos="1843"/>
        <w:tab w:val="clear" w:pos="3119"/>
        <w:tab w:val="clear" w:pos="4253"/>
      </w:tabs>
      <w:spacing w:after="480"/>
      <w:jc w:val="center"/>
    </w:pPr>
    <w:rPr>
      <w:b/>
    </w:rPr>
  </w:style>
  <w:style w:type="paragraph" w:customStyle="1" w:styleId="Default">
    <w:name w:val="Default"/>
    <w:rsid w:val="00716989"/>
    <w:pPr>
      <w:autoSpaceDE w:val="0"/>
      <w:autoSpaceDN w:val="0"/>
      <w:adjustRightInd w:val="0"/>
      <w:spacing w:after="0"/>
    </w:pPr>
    <w:rPr>
      <w:rFonts w:eastAsia="Times New Roman" w:cs="Arial"/>
      <w:color w:val="000000"/>
      <w:sz w:val="24"/>
      <w:szCs w:val="24"/>
      <w:lang w:eastAsia="zh-CN"/>
    </w:rPr>
  </w:style>
  <w:style w:type="paragraph" w:customStyle="1" w:styleId="Contract">
    <w:name w:val="Contract"/>
    <w:basedOn w:val="Normal"/>
    <w:rsid w:val="00716989"/>
    <w:pPr>
      <w:spacing w:after="0" w:line="360" w:lineRule="auto"/>
      <w:jc w:val="both"/>
    </w:pPr>
    <w:rPr>
      <w:rFonts w:ascii="Verdana" w:eastAsia="Times New Roman" w:hAnsi="Verdana" w:cs="Times New Roman"/>
      <w:lang w:eastAsia="en-GB"/>
    </w:rPr>
  </w:style>
  <w:style w:type="paragraph" w:customStyle="1" w:styleId="IndentedwoNumber">
    <w:name w:val="Indented w/o Number"/>
    <w:basedOn w:val="Contract"/>
    <w:rsid w:val="00716989"/>
    <w:pPr>
      <w:spacing w:after="120"/>
      <w:ind w:left="851"/>
    </w:pPr>
  </w:style>
  <w:style w:type="paragraph" w:customStyle="1" w:styleId="FootnoteTextContinuation">
    <w:name w:val="Footnote Text Continuation"/>
    <w:basedOn w:val="FootnoteText"/>
    <w:rsid w:val="00716989"/>
    <w:pPr>
      <w:tabs>
        <w:tab w:val="left" w:pos="851"/>
      </w:tabs>
      <w:spacing w:after="60"/>
      <w:ind w:left="851"/>
      <w:jc w:val="both"/>
    </w:pPr>
    <w:rPr>
      <w:rFonts w:ascii="Tahoma" w:eastAsia="Times New Roman" w:hAnsi="Tahoma" w:cs="Times New Roman"/>
      <w:i w:val="0"/>
      <w:lang w:eastAsia="en-GB"/>
    </w:rPr>
  </w:style>
  <w:style w:type="paragraph" w:customStyle="1" w:styleId="SchSectionPart">
    <w:name w:val="SchSectionPart"/>
    <w:basedOn w:val="HouseStyleBaseCentred"/>
    <w:next w:val="MarginText"/>
    <w:qFormat/>
    <w:rsid w:val="00716989"/>
    <w:pPr>
      <w:jc w:val="center"/>
    </w:pPr>
    <w:rPr>
      <w:b/>
    </w:rPr>
  </w:style>
  <w:style w:type="paragraph" w:customStyle="1" w:styleId="DfTSchMain">
    <w:name w:val="DfT SchMain"/>
    <w:basedOn w:val="HouseStyleBaseCentred"/>
    <w:next w:val="DfTSchMainTitle"/>
    <w:qFormat/>
    <w:rsid w:val="00716989"/>
    <w:pPr>
      <w:numPr>
        <w:numId w:val="77"/>
      </w:numPr>
      <w:jc w:val="center"/>
    </w:pPr>
    <w:rPr>
      <w:b/>
      <w:caps/>
    </w:rPr>
  </w:style>
  <w:style w:type="paragraph" w:customStyle="1" w:styleId="DfTAppMain">
    <w:name w:val="DfT AppMain"/>
    <w:basedOn w:val="HouseStyleBaseCentred"/>
    <w:next w:val="DfTAppMainTitle"/>
    <w:qFormat/>
    <w:rsid w:val="00716989"/>
    <w:pPr>
      <w:numPr>
        <w:numId w:val="74"/>
      </w:numPr>
      <w:jc w:val="center"/>
    </w:pPr>
    <w:rPr>
      <w:b/>
      <w:caps/>
    </w:rPr>
  </w:style>
  <w:style w:type="paragraph" w:customStyle="1" w:styleId="DfTAppMainTitle">
    <w:name w:val="DfT AppMain Title"/>
    <w:basedOn w:val="Heading"/>
    <w:qFormat/>
    <w:rsid w:val="00716989"/>
  </w:style>
  <w:style w:type="paragraph" w:customStyle="1" w:styleId="DfTAppendixL1">
    <w:name w:val="DfT Appendix L1"/>
    <w:basedOn w:val="DfTScheduleL1"/>
    <w:qFormat/>
    <w:rsid w:val="00716989"/>
    <w:pPr>
      <w:keepNext w:val="0"/>
      <w:numPr>
        <w:numId w:val="89"/>
      </w:numPr>
      <w:tabs>
        <w:tab w:val="clear" w:pos="720"/>
      </w:tabs>
      <w:ind w:left="360" w:hanging="360"/>
    </w:pPr>
    <w:rPr>
      <w:b w:val="0"/>
    </w:rPr>
  </w:style>
  <w:style w:type="paragraph" w:customStyle="1" w:styleId="DfTAppendixL2">
    <w:name w:val="DfT Appendix L2"/>
    <w:basedOn w:val="DfTScheduleL2"/>
    <w:qFormat/>
    <w:rsid w:val="00716989"/>
    <w:pPr>
      <w:numPr>
        <w:numId w:val="89"/>
      </w:numPr>
      <w:ind w:left="360" w:hanging="360"/>
    </w:pPr>
  </w:style>
  <w:style w:type="paragraph" w:customStyle="1" w:styleId="DfTAppPart">
    <w:name w:val="DfT AppPart"/>
    <w:basedOn w:val="MarginText"/>
    <w:next w:val="DfTAppPartTitle"/>
    <w:qFormat/>
    <w:rsid w:val="00716989"/>
    <w:pPr>
      <w:keepNext/>
      <w:numPr>
        <w:numId w:val="75"/>
      </w:numPr>
      <w:ind w:left="1360" w:hanging="680"/>
      <w:jc w:val="center"/>
    </w:pPr>
    <w:rPr>
      <w:b/>
      <w:caps/>
    </w:rPr>
  </w:style>
  <w:style w:type="paragraph" w:customStyle="1" w:styleId="DfTAppPartTitle">
    <w:name w:val="DfT AppPart Title"/>
    <w:basedOn w:val="HouseStyleBaseCentred"/>
    <w:next w:val="MarginText"/>
    <w:qFormat/>
    <w:rsid w:val="00716989"/>
    <w:pPr>
      <w:jc w:val="center"/>
    </w:pPr>
    <w:rPr>
      <w:b/>
    </w:rPr>
  </w:style>
  <w:style w:type="paragraph" w:customStyle="1" w:styleId="DfTAnnex">
    <w:name w:val="DfT Annex"/>
    <w:basedOn w:val="HouseStyleBaseCentred"/>
    <w:next w:val="DfTAnnexTitle"/>
    <w:qFormat/>
    <w:rsid w:val="00716989"/>
    <w:pPr>
      <w:jc w:val="center"/>
    </w:pPr>
    <w:rPr>
      <w:b/>
      <w:caps/>
    </w:rPr>
  </w:style>
  <w:style w:type="paragraph" w:customStyle="1" w:styleId="DfTAnnexTitle">
    <w:name w:val="DfT Annex Title"/>
    <w:basedOn w:val="HouseStyleBaseCentred"/>
    <w:next w:val="MarginText"/>
    <w:qFormat/>
    <w:rsid w:val="00716989"/>
    <w:pPr>
      <w:jc w:val="center"/>
    </w:pPr>
    <w:rPr>
      <w:b/>
    </w:rPr>
  </w:style>
  <w:style w:type="paragraph" w:customStyle="1" w:styleId="DfTAppendixL3">
    <w:name w:val="DfT Appendix L3"/>
    <w:basedOn w:val="DfTScheduleL3"/>
    <w:qFormat/>
    <w:rsid w:val="00716989"/>
    <w:pPr>
      <w:numPr>
        <w:numId w:val="89"/>
      </w:numPr>
      <w:ind w:left="720"/>
    </w:pPr>
  </w:style>
  <w:style w:type="paragraph" w:customStyle="1" w:styleId="DfTAppendixL4">
    <w:name w:val="DfT Appendix L4"/>
    <w:basedOn w:val="DfTScheduleL4"/>
    <w:uiPriority w:val="99"/>
    <w:qFormat/>
    <w:rsid w:val="00716989"/>
    <w:pPr>
      <w:tabs>
        <w:tab w:val="num" w:pos="720"/>
      </w:tabs>
      <w:ind w:left="720" w:hanging="720"/>
    </w:pPr>
  </w:style>
  <w:style w:type="paragraph" w:customStyle="1" w:styleId="DfTAppMainNoNumber">
    <w:name w:val="DfT AppMain No Number"/>
    <w:basedOn w:val="DfTAppMain"/>
    <w:next w:val="DfTAppMainTitle"/>
    <w:qFormat/>
    <w:rsid w:val="00716989"/>
    <w:pPr>
      <w:numPr>
        <w:numId w:val="0"/>
      </w:numPr>
    </w:pPr>
  </w:style>
  <w:style w:type="paragraph" w:customStyle="1" w:styleId="DfTTitleVersion">
    <w:name w:val="DfT Title Version"/>
    <w:basedOn w:val="HouseStyleBase"/>
    <w:next w:val="MarginText"/>
    <w:qFormat/>
    <w:rsid w:val="00716989"/>
    <w:pPr>
      <w:jc w:val="right"/>
    </w:pPr>
  </w:style>
  <w:style w:type="paragraph" w:customStyle="1" w:styleId="aDefinition0">
    <w:name w:val="(a) Definition"/>
    <w:basedOn w:val="Body0"/>
    <w:qFormat/>
    <w:rsid w:val="00716989"/>
    <w:pPr>
      <w:tabs>
        <w:tab w:val="clear" w:pos="1843"/>
        <w:tab w:val="clear" w:pos="3119"/>
        <w:tab w:val="clear" w:pos="4253"/>
        <w:tab w:val="num" w:pos="360"/>
      </w:tabs>
    </w:pPr>
  </w:style>
  <w:style w:type="paragraph" w:customStyle="1" w:styleId="iDefinition">
    <w:name w:val="(i) Definition"/>
    <w:basedOn w:val="Body0"/>
    <w:qFormat/>
    <w:rsid w:val="00716989"/>
    <w:pPr>
      <w:numPr>
        <w:numId w:val="67"/>
      </w:numPr>
      <w:tabs>
        <w:tab w:val="clear" w:pos="851"/>
        <w:tab w:val="clear" w:pos="3119"/>
        <w:tab w:val="clear" w:pos="4253"/>
      </w:tabs>
      <w:ind w:left="680" w:firstLine="0"/>
    </w:pPr>
  </w:style>
  <w:style w:type="paragraph" w:customStyle="1" w:styleId="Background">
    <w:name w:val="Background"/>
    <w:basedOn w:val="Body1"/>
    <w:qFormat/>
    <w:rsid w:val="00716989"/>
    <w:pPr>
      <w:tabs>
        <w:tab w:val="num" w:pos="851"/>
      </w:tabs>
      <w:ind w:hanging="851"/>
    </w:pPr>
  </w:style>
  <w:style w:type="paragraph" w:customStyle="1" w:styleId="Body2">
    <w:name w:val="Body 2"/>
    <w:basedOn w:val="Body1"/>
    <w:link w:val="Body2Char"/>
    <w:qFormat/>
    <w:rsid w:val="00716989"/>
  </w:style>
  <w:style w:type="paragraph" w:customStyle="1" w:styleId="Body3">
    <w:name w:val="Body 3"/>
    <w:basedOn w:val="Body2"/>
    <w:qFormat/>
    <w:rsid w:val="00716989"/>
    <w:pPr>
      <w:ind w:left="1843"/>
    </w:pPr>
  </w:style>
  <w:style w:type="paragraph" w:customStyle="1" w:styleId="Body4">
    <w:name w:val="Body 4"/>
    <w:basedOn w:val="Body3"/>
    <w:qFormat/>
    <w:rsid w:val="00716989"/>
    <w:pPr>
      <w:ind w:left="3119"/>
    </w:pPr>
  </w:style>
  <w:style w:type="paragraph" w:customStyle="1" w:styleId="Body5">
    <w:name w:val="Body 5"/>
    <w:basedOn w:val="Body3"/>
    <w:qFormat/>
    <w:rsid w:val="00716989"/>
    <w:pPr>
      <w:ind w:left="3119"/>
    </w:pPr>
  </w:style>
  <w:style w:type="paragraph" w:customStyle="1" w:styleId="Level1">
    <w:name w:val="Level 1"/>
    <w:basedOn w:val="Body1"/>
    <w:link w:val="Level1Char"/>
    <w:qFormat/>
    <w:rsid w:val="00716989"/>
    <w:pPr>
      <w:tabs>
        <w:tab w:val="num" w:pos="1121"/>
      </w:tabs>
      <w:ind w:left="1121" w:hanging="851"/>
      <w:outlineLvl w:val="0"/>
    </w:pPr>
  </w:style>
  <w:style w:type="character" w:customStyle="1" w:styleId="Level1Char">
    <w:name w:val="Level 1 Char"/>
    <w:link w:val="Level1"/>
    <w:rsid w:val="00716989"/>
    <w:rPr>
      <w:rFonts w:ascii="Verdana" w:eastAsia="Times New Roman" w:hAnsi="Verdana" w:cs="Times New Roman"/>
      <w:lang w:eastAsia="en-GB"/>
    </w:rPr>
  </w:style>
  <w:style w:type="character" w:customStyle="1" w:styleId="Level1asHeadingtext">
    <w:name w:val="Level 1 as Heading (text)"/>
    <w:rsid w:val="00716989"/>
    <w:rPr>
      <w:b/>
    </w:rPr>
  </w:style>
  <w:style w:type="paragraph" w:customStyle="1" w:styleId="Level2">
    <w:name w:val="Level 2"/>
    <w:basedOn w:val="Body2"/>
    <w:link w:val="Level2Char"/>
    <w:qFormat/>
    <w:rsid w:val="00716989"/>
    <w:pPr>
      <w:tabs>
        <w:tab w:val="num" w:pos="1211"/>
      </w:tabs>
      <w:ind w:left="1211" w:hanging="851"/>
      <w:outlineLvl w:val="1"/>
    </w:pPr>
  </w:style>
  <w:style w:type="character" w:customStyle="1" w:styleId="Level2Char">
    <w:name w:val="Level 2 Char"/>
    <w:link w:val="Level2"/>
    <w:locked/>
    <w:rsid w:val="00716989"/>
    <w:rPr>
      <w:rFonts w:ascii="Verdana" w:eastAsia="Times New Roman" w:hAnsi="Verdana" w:cs="Times New Roman"/>
      <w:lang w:eastAsia="en-GB"/>
    </w:rPr>
  </w:style>
  <w:style w:type="character" w:customStyle="1" w:styleId="Level2asHeadingtext">
    <w:name w:val="Level 2 as Heading (text)"/>
    <w:rsid w:val="00716989"/>
    <w:rPr>
      <w:b/>
    </w:rPr>
  </w:style>
  <w:style w:type="paragraph" w:customStyle="1" w:styleId="Level3">
    <w:name w:val="Level 3"/>
    <w:basedOn w:val="Body3"/>
    <w:link w:val="Level3Char"/>
    <w:qFormat/>
    <w:rsid w:val="00716989"/>
    <w:pPr>
      <w:tabs>
        <w:tab w:val="num" w:pos="2113"/>
      </w:tabs>
      <w:ind w:left="2113" w:hanging="992"/>
      <w:outlineLvl w:val="2"/>
    </w:pPr>
  </w:style>
  <w:style w:type="character" w:customStyle="1" w:styleId="Level3Char">
    <w:name w:val="Level 3 Char"/>
    <w:link w:val="Level3"/>
    <w:locked/>
    <w:rsid w:val="00716989"/>
    <w:rPr>
      <w:rFonts w:ascii="Verdana" w:eastAsia="Times New Roman" w:hAnsi="Verdana" w:cs="Times New Roman"/>
      <w:lang w:eastAsia="en-GB"/>
    </w:rPr>
  </w:style>
  <w:style w:type="character" w:customStyle="1" w:styleId="Level3asHeadingtext">
    <w:name w:val="Level 3 as Heading (text)"/>
    <w:uiPriority w:val="99"/>
    <w:rsid w:val="00716989"/>
    <w:rPr>
      <w:b/>
    </w:rPr>
  </w:style>
  <w:style w:type="paragraph" w:customStyle="1" w:styleId="Level4">
    <w:name w:val="Level 4"/>
    <w:basedOn w:val="Body4"/>
    <w:link w:val="Level4Char"/>
    <w:qFormat/>
    <w:rsid w:val="00716989"/>
    <w:pPr>
      <w:tabs>
        <w:tab w:val="num" w:pos="3389"/>
      </w:tabs>
      <w:ind w:left="3389" w:hanging="1276"/>
      <w:outlineLvl w:val="3"/>
    </w:pPr>
  </w:style>
  <w:style w:type="character" w:customStyle="1" w:styleId="Level4Char">
    <w:name w:val="Level 4 Char"/>
    <w:link w:val="Level4"/>
    <w:rsid w:val="00716989"/>
    <w:rPr>
      <w:rFonts w:ascii="Verdana" w:eastAsia="Times New Roman" w:hAnsi="Verdana" w:cs="Times New Roman"/>
      <w:lang w:eastAsia="en-GB"/>
    </w:rPr>
  </w:style>
  <w:style w:type="paragraph" w:customStyle="1" w:styleId="Level5">
    <w:name w:val="Level 5"/>
    <w:basedOn w:val="Body5"/>
    <w:qFormat/>
    <w:rsid w:val="00716989"/>
    <w:pPr>
      <w:tabs>
        <w:tab w:val="num" w:pos="3389"/>
      </w:tabs>
      <w:ind w:left="3389" w:hanging="1276"/>
      <w:outlineLvl w:val="4"/>
    </w:pPr>
  </w:style>
  <w:style w:type="paragraph" w:customStyle="1" w:styleId="Parties">
    <w:name w:val="Parties"/>
    <w:basedOn w:val="Body1"/>
    <w:qFormat/>
    <w:rsid w:val="00716989"/>
    <w:pPr>
      <w:tabs>
        <w:tab w:val="num" w:pos="851"/>
      </w:tabs>
      <w:ind w:hanging="851"/>
    </w:pPr>
  </w:style>
  <w:style w:type="paragraph" w:customStyle="1" w:styleId="Rule1">
    <w:name w:val="Rule 1"/>
    <w:basedOn w:val="Body0"/>
    <w:semiHidden/>
    <w:rsid w:val="00716989"/>
    <w:pPr>
      <w:keepNext/>
      <w:tabs>
        <w:tab w:val="clear" w:pos="851"/>
        <w:tab w:val="clear" w:pos="1843"/>
        <w:tab w:val="clear" w:pos="3119"/>
        <w:tab w:val="clear" w:pos="4253"/>
        <w:tab w:val="num" w:pos="1077"/>
      </w:tabs>
      <w:ind w:left="1077" w:hanging="1077"/>
    </w:pPr>
    <w:rPr>
      <w:b/>
    </w:rPr>
  </w:style>
  <w:style w:type="paragraph" w:customStyle="1" w:styleId="Rule2">
    <w:name w:val="Rule 2"/>
    <w:basedOn w:val="Body2"/>
    <w:semiHidden/>
    <w:rsid w:val="00716989"/>
    <w:pPr>
      <w:tabs>
        <w:tab w:val="num" w:pos="1077"/>
      </w:tabs>
      <w:ind w:left="1077" w:hanging="1077"/>
    </w:pPr>
  </w:style>
  <w:style w:type="paragraph" w:customStyle="1" w:styleId="Rule3">
    <w:name w:val="Rule 3"/>
    <w:basedOn w:val="Body3"/>
    <w:semiHidden/>
    <w:rsid w:val="00716989"/>
    <w:pPr>
      <w:tabs>
        <w:tab w:val="num" w:pos="2211"/>
      </w:tabs>
      <w:ind w:left="2211" w:hanging="1134"/>
    </w:pPr>
  </w:style>
  <w:style w:type="paragraph" w:customStyle="1" w:styleId="Rule4">
    <w:name w:val="Rule 4"/>
    <w:basedOn w:val="Body4"/>
    <w:semiHidden/>
    <w:rsid w:val="00716989"/>
    <w:pPr>
      <w:tabs>
        <w:tab w:val="num" w:pos="3686"/>
      </w:tabs>
      <w:ind w:left="3686" w:hanging="1475"/>
    </w:pPr>
  </w:style>
  <w:style w:type="paragraph" w:customStyle="1" w:styleId="Rule5">
    <w:name w:val="Rule 5"/>
    <w:basedOn w:val="Body5"/>
    <w:semiHidden/>
    <w:rsid w:val="00716989"/>
    <w:pPr>
      <w:tabs>
        <w:tab w:val="num" w:pos="3686"/>
      </w:tabs>
      <w:ind w:left="3686" w:hanging="1475"/>
    </w:pPr>
  </w:style>
  <w:style w:type="paragraph" w:customStyle="1" w:styleId="aBankingDefinition">
    <w:name w:val="(a) Banking Definition"/>
    <w:basedOn w:val="Body0"/>
    <w:link w:val="aBankingDefinitionChar"/>
    <w:qFormat/>
    <w:rsid w:val="00716989"/>
    <w:pPr>
      <w:numPr>
        <w:numId w:val="66"/>
      </w:numPr>
      <w:tabs>
        <w:tab w:val="clear" w:pos="851"/>
        <w:tab w:val="clear" w:pos="3119"/>
        <w:tab w:val="clear" w:pos="4253"/>
      </w:tabs>
    </w:pPr>
  </w:style>
  <w:style w:type="character" w:customStyle="1" w:styleId="aBankingDefinitionChar">
    <w:name w:val="(a) Banking Definition Char"/>
    <w:link w:val="aBankingDefinition"/>
    <w:rsid w:val="00716989"/>
    <w:rPr>
      <w:rFonts w:ascii="Verdana" w:eastAsia="Times New Roman" w:hAnsi="Verdana" w:cs="Times New Roman"/>
      <w:lang w:eastAsia="en-GB"/>
    </w:rPr>
  </w:style>
  <w:style w:type="paragraph" w:customStyle="1" w:styleId="Sideheading">
    <w:name w:val="Sideheading"/>
    <w:basedOn w:val="Body0"/>
    <w:qFormat/>
    <w:rsid w:val="00716989"/>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716989"/>
    <w:pPr>
      <w:numPr>
        <w:ilvl w:val="1"/>
        <w:numId w:val="0"/>
      </w:numPr>
    </w:pPr>
  </w:style>
  <w:style w:type="paragraph" w:customStyle="1" w:styleId="ADEF">
    <w:name w:val="(A) DEF"/>
    <w:basedOn w:val="Normal"/>
    <w:qFormat/>
    <w:rsid w:val="00716989"/>
    <w:pPr>
      <w:ind w:left="2835" w:hanging="992"/>
      <w:jc w:val="both"/>
    </w:pPr>
    <w:rPr>
      <w:rFonts w:ascii="Verdana" w:eastAsia="Times New Roman" w:hAnsi="Verdana" w:cs="Times New Roman"/>
      <w:lang w:eastAsia="en-GB"/>
    </w:rPr>
  </w:style>
  <w:style w:type="paragraph" w:customStyle="1" w:styleId="ALvl">
    <w:name w:val="(A)Lvl"/>
    <w:basedOn w:val="Body4"/>
    <w:qFormat/>
    <w:rsid w:val="00716989"/>
    <w:pPr>
      <w:tabs>
        <w:tab w:val="left" w:pos="3686"/>
      </w:tabs>
      <w:ind w:left="3686" w:hanging="567"/>
    </w:pPr>
  </w:style>
  <w:style w:type="paragraph" w:customStyle="1" w:styleId="level30">
    <w:name w:val="level3"/>
    <w:basedOn w:val="Normal"/>
    <w:rsid w:val="00716989"/>
    <w:pPr>
      <w:tabs>
        <w:tab w:val="num" w:pos="360"/>
      </w:tabs>
      <w:ind w:hanging="708"/>
      <w:jc w:val="both"/>
    </w:pPr>
    <w:rPr>
      <w:rFonts w:ascii="Verdana" w:eastAsia="SimSun" w:hAnsi="Verdana" w:cs="Times New Roman"/>
      <w:lang w:eastAsia="zh-CN"/>
    </w:rPr>
  </w:style>
  <w:style w:type="paragraph" w:customStyle="1" w:styleId="level40">
    <w:name w:val="level4"/>
    <w:basedOn w:val="Normal"/>
    <w:rsid w:val="00716989"/>
    <w:pPr>
      <w:tabs>
        <w:tab w:val="num" w:pos="360"/>
      </w:tabs>
      <w:jc w:val="both"/>
    </w:pPr>
    <w:rPr>
      <w:rFonts w:ascii="Verdana" w:eastAsia="SimSun" w:hAnsi="Verdana" w:cs="Times New Roman"/>
      <w:lang w:eastAsia="zh-CN"/>
    </w:rPr>
  </w:style>
  <w:style w:type="paragraph" w:customStyle="1" w:styleId="ssNoHeading3">
    <w:name w:val="ssNoHeading3"/>
    <w:basedOn w:val="Normal"/>
    <w:rsid w:val="00716989"/>
    <w:pPr>
      <w:spacing w:after="260" w:line="260" w:lineRule="atLeast"/>
      <w:ind w:left="1418" w:hanging="709"/>
      <w:jc w:val="both"/>
    </w:pPr>
    <w:rPr>
      <w:rFonts w:eastAsia="SimSun" w:cs="Arial"/>
      <w:sz w:val="22"/>
      <w:szCs w:val="22"/>
      <w:lang w:eastAsia="zh-CN"/>
    </w:rPr>
  </w:style>
  <w:style w:type="paragraph" w:customStyle="1" w:styleId="xl66">
    <w:name w:val="xl66"/>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cs="Times New Roman"/>
      <w:b/>
      <w:bCs/>
      <w:sz w:val="16"/>
      <w:szCs w:val="16"/>
      <w:lang w:eastAsia="zh-CN"/>
    </w:rPr>
  </w:style>
  <w:style w:type="paragraph" w:customStyle="1" w:styleId="xl67">
    <w:name w:val="xl67"/>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cs="Times New Roman"/>
      <w:sz w:val="16"/>
      <w:szCs w:val="16"/>
      <w:lang w:eastAsia="zh-CN"/>
    </w:rPr>
  </w:style>
  <w:style w:type="paragraph" w:customStyle="1" w:styleId="xl68">
    <w:name w:val="xl68"/>
    <w:basedOn w:val="Normal"/>
    <w:rsid w:val="00716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eastAsia="Times New Roman" w:hAnsi="Verdana" w:cs="Times New Roman"/>
      <w:b/>
      <w:bCs/>
      <w:sz w:val="16"/>
      <w:szCs w:val="16"/>
      <w:lang w:eastAsia="zh-CN"/>
    </w:rPr>
  </w:style>
  <w:style w:type="paragraph" w:customStyle="1" w:styleId="xl69">
    <w:name w:val="xl69"/>
    <w:basedOn w:val="Normal"/>
    <w:rsid w:val="00716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eastAsia="Times New Roman" w:hAnsi="Verdana" w:cs="Times New Roman"/>
      <w:b/>
      <w:bCs/>
      <w:sz w:val="16"/>
      <w:szCs w:val="16"/>
      <w:lang w:eastAsia="zh-CN"/>
    </w:rPr>
  </w:style>
  <w:style w:type="paragraph" w:customStyle="1" w:styleId="xl70">
    <w:name w:val="xl70"/>
    <w:basedOn w:val="Normal"/>
    <w:rsid w:val="00716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eastAsia="Times New Roman" w:hAnsi="Verdana" w:cs="Times New Roman"/>
      <w:sz w:val="16"/>
      <w:szCs w:val="16"/>
      <w:lang w:eastAsia="zh-CN"/>
    </w:rPr>
  </w:style>
  <w:style w:type="paragraph" w:customStyle="1" w:styleId="xl71">
    <w:name w:val="xl71"/>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cs="Times New Roman"/>
      <w:b/>
      <w:bCs/>
      <w:sz w:val="16"/>
      <w:szCs w:val="16"/>
      <w:lang w:eastAsia="zh-CN"/>
    </w:rPr>
  </w:style>
  <w:style w:type="table" w:customStyle="1" w:styleId="LightShading1">
    <w:name w:val="Light Shading1"/>
    <w:basedOn w:val="TableNormal"/>
    <w:uiPriority w:val="60"/>
    <w:rsid w:val="00716989"/>
    <w:pPr>
      <w:spacing w:after="0"/>
    </w:pPr>
    <w:rPr>
      <w:rFonts w:ascii="Times New Roman" w:eastAsia="Times New Roman" w:hAnsi="Times New Roman" w:cs="Times New Roman"/>
      <w:color w:val="00000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16989"/>
    <w:pPr>
      <w:spacing w:after="0"/>
    </w:pPr>
    <w:rPr>
      <w:rFonts w:ascii="Times New Roman" w:eastAsia="Times New Roman" w:hAnsi="Times New Roman" w:cs="Times New Roman"/>
      <w:color w:val="365F91"/>
      <w:lang w:val="en-US"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16989"/>
    <w:pPr>
      <w:spacing w:after="0"/>
    </w:pPr>
    <w:rPr>
      <w:rFonts w:ascii="Times New Roman" w:eastAsia="Times New Roma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16989"/>
    <w:pPr>
      <w:spacing w:after="0"/>
    </w:pPr>
    <w:rPr>
      <w:rFonts w:ascii="Times New Roman" w:eastAsia="Times New Roma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16989"/>
    <w:pPr>
      <w:spacing w:after="0"/>
    </w:pPr>
    <w:rPr>
      <w:rFonts w:ascii="Times New Roman" w:eastAsia="Times New Roma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16989"/>
    <w:pPr>
      <w:spacing w:after="0"/>
    </w:pPr>
    <w:rPr>
      <w:rFonts w:ascii="Times New Roman" w:eastAsia="Times New Roma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BodyText0">
    <w:name w:val="#BodyText"/>
    <w:basedOn w:val="Normal"/>
    <w:qFormat/>
    <w:rsid w:val="00716989"/>
    <w:pPr>
      <w:spacing w:line="360" w:lineRule="auto"/>
      <w:jc w:val="both"/>
    </w:pPr>
    <w:rPr>
      <w:rFonts w:eastAsia="Times New Roman" w:cs="Times New Roman"/>
      <w:lang w:eastAsia="en-CA"/>
    </w:rPr>
  </w:style>
  <w:style w:type="paragraph" w:customStyle="1" w:styleId="StandardL1">
    <w:name w:val="Standard_L1"/>
    <w:basedOn w:val="BodyText0"/>
    <w:next w:val="StandardL2"/>
    <w:uiPriority w:val="49"/>
    <w:qFormat/>
    <w:rsid w:val="00716989"/>
    <w:pPr>
      <w:keepNext/>
      <w:numPr>
        <w:numId w:val="68"/>
      </w:numPr>
      <w:outlineLvl w:val="0"/>
    </w:pPr>
    <w:rPr>
      <w:rFonts w:cs="Arial"/>
      <w:b/>
      <w:sz w:val="24"/>
    </w:rPr>
  </w:style>
  <w:style w:type="paragraph" w:customStyle="1" w:styleId="StandardL2">
    <w:name w:val="Standard_L2"/>
    <w:basedOn w:val="BodyText0"/>
    <w:uiPriority w:val="49"/>
    <w:qFormat/>
    <w:rsid w:val="00716989"/>
    <w:pPr>
      <w:numPr>
        <w:ilvl w:val="1"/>
        <w:numId w:val="68"/>
      </w:numPr>
      <w:outlineLvl w:val="1"/>
    </w:pPr>
    <w:rPr>
      <w:rFonts w:cs="Arial"/>
    </w:rPr>
  </w:style>
  <w:style w:type="paragraph" w:customStyle="1" w:styleId="StandardL3">
    <w:name w:val="Standard_L3"/>
    <w:basedOn w:val="BodyText0"/>
    <w:uiPriority w:val="49"/>
    <w:qFormat/>
    <w:rsid w:val="00716989"/>
    <w:pPr>
      <w:numPr>
        <w:ilvl w:val="2"/>
        <w:numId w:val="68"/>
      </w:numPr>
      <w:outlineLvl w:val="2"/>
    </w:pPr>
    <w:rPr>
      <w:rFonts w:cs="Arial"/>
    </w:rPr>
  </w:style>
  <w:style w:type="paragraph" w:customStyle="1" w:styleId="StandardL4">
    <w:name w:val="Standard_L4"/>
    <w:basedOn w:val="BodyText0"/>
    <w:uiPriority w:val="49"/>
    <w:qFormat/>
    <w:rsid w:val="00716989"/>
    <w:pPr>
      <w:numPr>
        <w:ilvl w:val="3"/>
        <w:numId w:val="68"/>
      </w:numPr>
      <w:outlineLvl w:val="3"/>
    </w:pPr>
    <w:rPr>
      <w:rFonts w:cs="Arial"/>
    </w:rPr>
  </w:style>
  <w:style w:type="paragraph" w:customStyle="1" w:styleId="StandardL5">
    <w:name w:val="Standard_L5"/>
    <w:basedOn w:val="BodyText0"/>
    <w:uiPriority w:val="49"/>
    <w:qFormat/>
    <w:rsid w:val="00716989"/>
    <w:pPr>
      <w:numPr>
        <w:ilvl w:val="4"/>
        <w:numId w:val="68"/>
      </w:numPr>
      <w:outlineLvl w:val="4"/>
    </w:pPr>
    <w:rPr>
      <w:rFonts w:cs="Arial"/>
    </w:rPr>
  </w:style>
  <w:style w:type="paragraph" w:customStyle="1" w:styleId="StandardL6">
    <w:name w:val="Standard_L6"/>
    <w:basedOn w:val="BodyText0"/>
    <w:uiPriority w:val="49"/>
    <w:qFormat/>
    <w:rsid w:val="00716989"/>
    <w:pPr>
      <w:numPr>
        <w:ilvl w:val="5"/>
        <w:numId w:val="68"/>
      </w:numPr>
      <w:outlineLvl w:val="5"/>
    </w:pPr>
    <w:rPr>
      <w:rFonts w:cs="Arial"/>
    </w:rPr>
  </w:style>
  <w:style w:type="paragraph" w:customStyle="1" w:styleId="StandardL7">
    <w:name w:val="Standard_L7"/>
    <w:basedOn w:val="BodyText0"/>
    <w:uiPriority w:val="49"/>
    <w:qFormat/>
    <w:rsid w:val="00716989"/>
    <w:pPr>
      <w:numPr>
        <w:ilvl w:val="6"/>
        <w:numId w:val="68"/>
      </w:numPr>
      <w:outlineLvl w:val="6"/>
    </w:pPr>
    <w:rPr>
      <w:rFonts w:cs="Arial"/>
    </w:rPr>
  </w:style>
  <w:style w:type="paragraph" w:customStyle="1" w:styleId="StandardL8">
    <w:name w:val="Standard_L8"/>
    <w:basedOn w:val="BodyText0"/>
    <w:uiPriority w:val="49"/>
    <w:qFormat/>
    <w:rsid w:val="00716989"/>
    <w:pPr>
      <w:numPr>
        <w:ilvl w:val="7"/>
        <w:numId w:val="68"/>
      </w:numPr>
      <w:outlineLvl w:val="7"/>
    </w:pPr>
    <w:rPr>
      <w:rFonts w:cs="Arial"/>
    </w:rPr>
  </w:style>
  <w:style w:type="paragraph" w:customStyle="1" w:styleId="StandardL9">
    <w:name w:val="Standard_L9"/>
    <w:basedOn w:val="BodyText0"/>
    <w:uiPriority w:val="49"/>
    <w:qFormat/>
    <w:rsid w:val="00716989"/>
    <w:pPr>
      <w:numPr>
        <w:ilvl w:val="8"/>
        <w:numId w:val="68"/>
      </w:numPr>
      <w:outlineLvl w:val="8"/>
    </w:pPr>
    <w:rPr>
      <w:rFonts w:cs="Arial"/>
    </w:rPr>
  </w:style>
  <w:style w:type="paragraph" w:customStyle="1" w:styleId="StandardNoL1">
    <w:name w:val="Standard_No#L1"/>
    <w:basedOn w:val="BodyText0"/>
    <w:uiPriority w:val="29"/>
    <w:qFormat/>
    <w:rsid w:val="00716989"/>
    <w:pPr>
      <w:ind w:left="567"/>
    </w:pPr>
  </w:style>
  <w:style w:type="numbering" w:customStyle="1" w:styleId="StandardList">
    <w:name w:val="_Standard List"/>
    <w:basedOn w:val="NoList"/>
    <w:rsid w:val="00716989"/>
  </w:style>
  <w:style w:type="paragraph" w:customStyle="1" w:styleId="a">
    <w:name w:val="(a)"/>
    <w:basedOn w:val="BodyText"/>
    <w:rsid w:val="00716989"/>
    <w:pPr>
      <w:spacing w:after="240"/>
      <w:ind w:left="720" w:hanging="720"/>
      <w:jc w:val="both"/>
    </w:pPr>
    <w:rPr>
      <w:rFonts w:ascii="Times New Roman" w:eastAsia="Times New Roman" w:hAnsi="Times New Roman" w:cs="Times New Roman"/>
      <w:sz w:val="22"/>
      <w:szCs w:val="24"/>
    </w:rPr>
  </w:style>
  <w:style w:type="paragraph" w:customStyle="1" w:styleId="BB-NormInd1Legal">
    <w:name w:val="BB-NormInd1(Legal)"/>
    <w:uiPriority w:val="6"/>
    <w:rsid w:val="00716989"/>
    <w:pPr>
      <w:tabs>
        <w:tab w:val="left" w:pos="720"/>
      </w:tabs>
      <w:ind w:left="720"/>
      <w:jc w:val="both"/>
    </w:pPr>
    <w:rPr>
      <w:rFonts w:eastAsia="Times New Roman" w:cs="Times New Roman"/>
      <w:szCs w:val="22"/>
    </w:rPr>
  </w:style>
  <w:style w:type="paragraph" w:customStyle="1" w:styleId="BB-NormInd2Legal">
    <w:name w:val="BB-NormInd2(Legal)"/>
    <w:uiPriority w:val="7"/>
    <w:rsid w:val="00716989"/>
    <w:pPr>
      <w:tabs>
        <w:tab w:val="left" w:pos="720"/>
      </w:tabs>
      <w:ind w:left="720"/>
      <w:jc w:val="both"/>
    </w:pPr>
    <w:rPr>
      <w:rFonts w:eastAsia="Times New Roman" w:cs="Arial"/>
    </w:rPr>
  </w:style>
  <w:style w:type="paragraph" w:customStyle="1" w:styleId="BB-SLevel1Legal">
    <w:name w:val="BB-SLevel1(Legal)"/>
    <w:next w:val="BB-NormInd1Legal"/>
    <w:uiPriority w:val="14"/>
    <w:rsid w:val="00716989"/>
    <w:pPr>
      <w:tabs>
        <w:tab w:val="num" w:pos="1800"/>
      </w:tabs>
      <w:ind w:left="1800" w:hanging="360"/>
      <w:jc w:val="both"/>
    </w:pPr>
    <w:rPr>
      <w:rFonts w:eastAsia="Times New Roman" w:cs="Arial"/>
    </w:rPr>
  </w:style>
  <w:style w:type="paragraph" w:customStyle="1" w:styleId="BB-SLevel2Legal">
    <w:name w:val="BB-SLevel2(Legal)"/>
    <w:next w:val="BB-NormInd2Legal"/>
    <w:uiPriority w:val="15"/>
    <w:rsid w:val="00716989"/>
    <w:pPr>
      <w:tabs>
        <w:tab w:val="num" w:pos="2160"/>
      </w:tabs>
      <w:ind w:left="2160" w:hanging="360"/>
      <w:jc w:val="both"/>
    </w:pPr>
    <w:rPr>
      <w:rFonts w:eastAsia="Times New Roman" w:cs="Arial"/>
    </w:rPr>
  </w:style>
  <w:style w:type="paragraph" w:customStyle="1" w:styleId="BB-SLevel3Legal">
    <w:name w:val="BB-SLevel3(Legal)"/>
    <w:next w:val="Normal"/>
    <w:uiPriority w:val="16"/>
    <w:rsid w:val="00716989"/>
    <w:pPr>
      <w:tabs>
        <w:tab w:val="left" w:pos="1701"/>
        <w:tab w:val="num" w:pos="2520"/>
      </w:tabs>
      <w:ind w:left="2520" w:hanging="360"/>
      <w:jc w:val="both"/>
    </w:pPr>
    <w:rPr>
      <w:rFonts w:eastAsia="Times New Roman" w:cs="Arial"/>
    </w:rPr>
  </w:style>
  <w:style w:type="paragraph" w:customStyle="1" w:styleId="BB-Normal">
    <w:name w:val="BB-Normal"/>
    <w:rsid w:val="00716989"/>
    <w:pPr>
      <w:spacing w:after="0"/>
      <w:jc w:val="both"/>
    </w:pPr>
    <w:rPr>
      <w:rFonts w:eastAsia="Arial" w:cs="Arial"/>
    </w:rPr>
  </w:style>
  <w:style w:type="paragraph" w:customStyle="1" w:styleId="ParaHeading">
    <w:name w:val="ParaHeading"/>
    <w:basedOn w:val="BodyText"/>
    <w:next w:val="BodyText"/>
    <w:rsid w:val="00716989"/>
    <w:pPr>
      <w:keepNext/>
      <w:spacing w:after="240"/>
      <w:jc w:val="both"/>
    </w:pPr>
    <w:rPr>
      <w:rFonts w:ascii="Times New Roman" w:eastAsia="Times New Roman" w:hAnsi="Times New Roman" w:cs="Times New Roman"/>
      <w:b/>
      <w:sz w:val="22"/>
      <w:szCs w:val="22"/>
    </w:rPr>
  </w:style>
  <w:style w:type="paragraph" w:customStyle="1" w:styleId="RecitalNumbering">
    <w:name w:val="Recital Numbering"/>
    <w:basedOn w:val="Normal"/>
    <w:rsid w:val="00716989"/>
    <w:pPr>
      <w:tabs>
        <w:tab w:val="num" w:pos="720"/>
      </w:tabs>
      <w:adjustRightInd w:val="0"/>
      <w:ind w:left="720" w:hanging="720"/>
      <w:jc w:val="both"/>
      <w:outlineLvl w:val="0"/>
    </w:pPr>
    <w:rPr>
      <w:rFonts w:ascii="Times New Roman" w:eastAsia="STZhongsong" w:hAnsi="Times New Roman" w:cs="Times New Roman"/>
      <w:sz w:val="22"/>
      <w:lang w:eastAsia="zh-CN"/>
    </w:rPr>
  </w:style>
  <w:style w:type="paragraph" w:customStyle="1" w:styleId="RecitalNumbering2">
    <w:name w:val="Recital Numbering 2"/>
    <w:basedOn w:val="Normal"/>
    <w:rsid w:val="00716989"/>
    <w:pPr>
      <w:tabs>
        <w:tab w:val="num" w:pos="1800"/>
      </w:tabs>
      <w:overflowPunct w:val="0"/>
      <w:autoSpaceDE w:val="0"/>
      <w:autoSpaceDN w:val="0"/>
      <w:adjustRightInd w:val="0"/>
      <w:ind w:left="1800" w:hanging="1080"/>
      <w:jc w:val="both"/>
      <w:textAlignment w:val="baseline"/>
    </w:pPr>
    <w:rPr>
      <w:rFonts w:ascii="Times New Roman" w:eastAsia="STZhongsong" w:hAnsi="Times New Roman" w:cs="Times New Roman"/>
      <w:sz w:val="22"/>
      <w:lang w:eastAsia="zh-CN"/>
    </w:rPr>
  </w:style>
  <w:style w:type="paragraph" w:customStyle="1" w:styleId="RecitalNumbering3">
    <w:name w:val="Recital Numbering 3"/>
    <w:basedOn w:val="Normal"/>
    <w:rsid w:val="00716989"/>
    <w:pPr>
      <w:tabs>
        <w:tab w:val="num" w:pos="2880"/>
      </w:tabs>
      <w:overflowPunct w:val="0"/>
      <w:autoSpaceDE w:val="0"/>
      <w:autoSpaceDN w:val="0"/>
      <w:adjustRightInd w:val="0"/>
      <w:ind w:left="2880" w:hanging="1080"/>
      <w:jc w:val="both"/>
      <w:textAlignment w:val="baseline"/>
    </w:pPr>
    <w:rPr>
      <w:rFonts w:ascii="Times New Roman" w:eastAsia="STZhongsong" w:hAnsi="Times New Roman" w:cs="Times New Roman"/>
      <w:sz w:val="22"/>
      <w:lang w:eastAsia="zh-CN"/>
    </w:rPr>
  </w:style>
  <w:style w:type="paragraph" w:customStyle="1" w:styleId="SchHead">
    <w:name w:val="SchHead"/>
    <w:basedOn w:val="Normal"/>
    <w:next w:val="SchPart"/>
    <w:rsid w:val="00716989"/>
    <w:pPr>
      <w:keepNext/>
      <w:adjustRightInd w:val="0"/>
      <w:ind w:left="2340"/>
      <w:jc w:val="center"/>
      <w:outlineLvl w:val="0"/>
    </w:pPr>
    <w:rPr>
      <w:rFonts w:ascii="Times New Roman" w:eastAsia="STZhongsong" w:hAnsi="Times New Roman" w:cs="Times New Roman"/>
      <w:b/>
      <w:caps/>
      <w:sz w:val="22"/>
      <w:lang w:eastAsia="zh-CN"/>
    </w:rPr>
  </w:style>
  <w:style w:type="paragraph" w:customStyle="1" w:styleId="SchPart">
    <w:name w:val="SchPart"/>
    <w:basedOn w:val="Normal"/>
    <w:next w:val="Normal"/>
    <w:rsid w:val="00716989"/>
    <w:pPr>
      <w:keepNext/>
      <w:adjustRightInd w:val="0"/>
      <w:jc w:val="center"/>
      <w:outlineLvl w:val="1"/>
    </w:pPr>
    <w:rPr>
      <w:rFonts w:ascii="Times New Roman" w:eastAsia="STZhongsong" w:hAnsi="Times New Roman" w:cs="Times New Roman"/>
      <w:b/>
      <w:sz w:val="22"/>
      <w:lang w:eastAsia="zh-CN"/>
    </w:rPr>
  </w:style>
  <w:style w:type="paragraph" w:customStyle="1" w:styleId="ScheduleL1">
    <w:name w:val="Schedule L1"/>
    <w:basedOn w:val="Normal"/>
    <w:rsid w:val="00716989"/>
    <w:pPr>
      <w:tabs>
        <w:tab w:val="num" w:pos="720"/>
      </w:tabs>
      <w:adjustRightInd w:val="0"/>
      <w:ind w:left="720" w:hanging="720"/>
      <w:jc w:val="both"/>
      <w:outlineLvl w:val="0"/>
    </w:pPr>
    <w:rPr>
      <w:rFonts w:ascii="Times New Roman" w:eastAsia="STZhongsong" w:hAnsi="Times New Roman" w:cs="Times New Roman"/>
      <w:sz w:val="22"/>
      <w:lang w:eastAsia="zh-CN"/>
    </w:rPr>
  </w:style>
  <w:style w:type="paragraph" w:customStyle="1" w:styleId="ScheduleL2">
    <w:name w:val="Schedule L2"/>
    <w:basedOn w:val="Normal"/>
    <w:rsid w:val="00716989"/>
    <w:pPr>
      <w:tabs>
        <w:tab w:val="num" w:pos="720"/>
      </w:tabs>
      <w:adjustRightInd w:val="0"/>
      <w:ind w:left="720" w:hanging="720"/>
      <w:jc w:val="both"/>
      <w:outlineLvl w:val="1"/>
    </w:pPr>
    <w:rPr>
      <w:rFonts w:ascii="Times New Roman" w:eastAsia="STZhongsong" w:hAnsi="Times New Roman" w:cs="Times New Roman"/>
      <w:sz w:val="22"/>
      <w:lang w:eastAsia="zh-CN"/>
    </w:rPr>
  </w:style>
  <w:style w:type="paragraph" w:customStyle="1" w:styleId="ScheduleL3">
    <w:name w:val="Schedule L3"/>
    <w:basedOn w:val="Normal"/>
    <w:rsid w:val="00716989"/>
    <w:pPr>
      <w:tabs>
        <w:tab w:val="num" w:pos="1800"/>
      </w:tabs>
      <w:adjustRightInd w:val="0"/>
      <w:ind w:left="1800" w:hanging="1080"/>
      <w:jc w:val="both"/>
      <w:outlineLvl w:val="2"/>
    </w:pPr>
    <w:rPr>
      <w:rFonts w:ascii="Times New Roman" w:eastAsia="STZhongsong" w:hAnsi="Times New Roman" w:cs="Times New Roman"/>
      <w:sz w:val="22"/>
      <w:lang w:eastAsia="zh-CN"/>
    </w:rPr>
  </w:style>
  <w:style w:type="paragraph" w:customStyle="1" w:styleId="ScheduleL4">
    <w:name w:val="Schedule L4"/>
    <w:basedOn w:val="Normal"/>
    <w:rsid w:val="00716989"/>
    <w:pPr>
      <w:tabs>
        <w:tab w:val="num" w:pos="2880"/>
      </w:tabs>
      <w:adjustRightInd w:val="0"/>
      <w:ind w:left="2880" w:hanging="1080"/>
      <w:jc w:val="both"/>
      <w:outlineLvl w:val="3"/>
    </w:pPr>
    <w:rPr>
      <w:rFonts w:ascii="Times New Roman" w:eastAsia="STZhongsong" w:hAnsi="Times New Roman" w:cs="Times New Roman"/>
      <w:sz w:val="22"/>
      <w:lang w:eastAsia="zh-CN"/>
    </w:rPr>
  </w:style>
  <w:style w:type="paragraph" w:customStyle="1" w:styleId="ScheduleL5">
    <w:name w:val="Schedule L5"/>
    <w:basedOn w:val="Normal"/>
    <w:rsid w:val="00716989"/>
    <w:pPr>
      <w:tabs>
        <w:tab w:val="num" w:pos="3600"/>
      </w:tabs>
      <w:adjustRightInd w:val="0"/>
      <w:ind w:left="3600" w:hanging="720"/>
      <w:jc w:val="both"/>
      <w:outlineLvl w:val="4"/>
    </w:pPr>
    <w:rPr>
      <w:rFonts w:ascii="Times New Roman" w:eastAsia="STZhongsong" w:hAnsi="Times New Roman" w:cs="Times New Roman"/>
      <w:sz w:val="22"/>
      <w:lang w:eastAsia="zh-CN"/>
    </w:rPr>
  </w:style>
  <w:style w:type="numbering" w:customStyle="1" w:styleId="StandardList1">
    <w:name w:val="_Standard List1"/>
    <w:basedOn w:val="NoList"/>
    <w:rsid w:val="00716989"/>
  </w:style>
  <w:style w:type="numbering" w:styleId="111111">
    <w:name w:val="Outline List 2"/>
    <w:basedOn w:val="NoList"/>
    <w:rsid w:val="00716989"/>
    <w:pPr>
      <w:numPr>
        <w:numId w:val="131"/>
      </w:numPr>
    </w:pPr>
  </w:style>
  <w:style w:type="paragraph" w:customStyle="1" w:styleId="bodycond">
    <w:name w:val="body cond"/>
    <w:basedOn w:val="body"/>
    <w:link w:val="bodycondChar"/>
    <w:rsid w:val="00716989"/>
    <w:rPr>
      <w:spacing w:val="-3"/>
      <w:szCs w:val="22"/>
    </w:rPr>
  </w:style>
  <w:style w:type="character" w:customStyle="1" w:styleId="bodycondChar">
    <w:name w:val="body cond Char"/>
    <w:link w:val="bodycond"/>
    <w:rsid w:val="00716989"/>
    <w:rPr>
      <w:rFonts w:ascii="Verdana" w:eastAsia="SimSun" w:hAnsi="Verdana" w:cs="Times New Roman"/>
      <w:spacing w:val="-3"/>
      <w:szCs w:val="22"/>
      <w:lang w:eastAsia="en-GB"/>
    </w:rPr>
  </w:style>
  <w:style w:type="character" w:customStyle="1" w:styleId="bodychar1">
    <w:name w:val="body char"/>
    <w:qFormat/>
    <w:rsid w:val="00716989"/>
    <w:rPr>
      <w:rFonts w:ascii="Verdana" w:eastAsia="SimSun" w:hAnsi="Verdana"/>
      <w:sz w:val="22"/>
      <w:szCs w:val="24"/>
    </w:rPr>
  </w:style>
  <w:style w:type="character" w:customStyle="1" w:styleId="bodycondstrongercentredchar0">
    <w:name w:val="body cond stronger centred char"/>
    <w:qFormat/>
    <w:rsid w:val="00716989"/>
    <w:rPr>
      <w:rFonts w:ascii="Verdana" w:eastAsia="SimSun" w:hAnsi="Verdana"/>
      <w:b/>
      <w:caps/>
      <w:spacing w:val="-3"/>
      <w:sz w:val="20"/>
      <w:szCs w:val="22"/>
    </w:rPr>
  </w:style>
  <w:style w:type="paragraph" w:styleId="Bibliography">
    <w:name w:val="Bibliography"/>
    <w:basedOn w:val="Normal"/>
    <w:next w:val="Normal"/>
    <w:uiPriority w:val="37"/>
    <w:semiHidden/>
    <w:unhideWhenUsed/>
    <w:rsid w:val="00716989"/>
    <w:pPr>
      <w:spacing w:after="0"/>
    </w:pPr>
    <w:rPr>
      <w:rFonts w:ascii="Verdana" w:eastAsia="SimSun" w:hAnsi="Verdana" w:cs="Times New Roman"/>
      <w:szCs w:val="24"/>
      <w:lang w:eastAsia="zh-CN"/>
    </w:rPr>
  </w:style>
  <w:style w:type="character" w:styleId="BookTitle">
    <w:name w:val="Book Title"/>
    <w:uiPriority w:val="33"/>
    <w:qFormat/>
    <w:rsid w:val="00716989"/>
    <w:rPr>
      <w:b/>
      <w:bCs/>
      <w:smallCaps/>
      <w:spacing w:val="5"/>
    </w:rPr>
  </w:style>
  <w:style w:type="table" w:customStyle="1" w:styleId="ColorfulGrid1">
    <w:name w:val="Colorful Grid1"/>
    <w:basedOn w:val="TableNormal"/>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716989"/>
    <w:rPr>
      <w:b/>
      <w:bCs/>
      <w:i/>
      <w:iCs/>
      <w:color w:val="4F81BD"/>
    </w:rPr>
  </w:style>
  <w:style w:type="paragraph" w:styleId="IntenseQuote">
    <w:name w:val="Intense Quote"/>
    <w:basedOn w:val="Normal"/>
    <w:next w:val="Normal"/>
    <w:link w:val="IntenseQuoteChar"/>
    <w:uiPriority w:val="30"/>
    <w:qFormat/>
    <w:rsid w:val="00716989"/>
    <w:pPr>
      <w:pBdr>
        <w:bottom w:val="single" w:sz="4" w:space="4" w:color="4F81BD"/>
      </w:pBdr>
      <w:spacing w:before="200" w:after="280"/>
      <w:ind w:left="936" w:right="936"/>
    </w:pPr>
    <w:rPr>
      <w:rFonts w:ascii="Verdana" w:eastAsia="SimSun" w:hAnsi="Verdana" w:cs="Times New Roman"/>
      <w:b/>
      <w:bCs/>
      <w:i/>
      <w:iCs/>
      <w:color w:val="4F81BD"/>
      <w:szCs w:val="24"/>
      <w:lang w:eastAsia="zh-CN"/>
    </w:rPr>
  </w:style>
  <w:style w:type="character" w:customStyle="1" w:styleId="IntenseQuoteChar">
    <w:name w:val="Intense Quote Char"/>
    <w:basedOn w:val="DefaultParagraphFont"/>
    <w:link w:val="IntenseQuote"/>
    <w:uiPriority w:val="30"/>
    <w:rsid w:val="00716989"/>
    <w:rPr>
      <w:rFonts w:ascii="Verdana" w:eastAsia="SimSun" w:hAnsi="Verdana" w:cs="Times New Roman"/>
      <w:b/>
      <w:bCs/>
      <w:i/>
      <w:iCs/>
      <w:color w:val="4F81BD"/>
      <w:szCs w:val="24"/>
      <w:lang w:eastAsia="zh-CN"/>
    </w:rPr>
  </w:style>
  <w:style w:type="character" w:styleId="IntenseReference">
    <w:name w:val="Intense Reference"/>
    <w:uiPriority w:val="32"/>
    <w:qFormat/>
    <w:rsid w:val="00716989"/>
    <w:rPr>
      <w:b/>
      <w:bCs/>
      <w:smallCaps/>
      <w:color w:val="C0504D"/>
      <w:spacing w:val="5"/>
      <w:u w:val="single"/>
    </w:rPr>
  </w:style>
  <w:style w:type="table" w:customStyle="1" w:styleId="LightGrid1">
    <w:name w:val="Light Grid1"/>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Euphemia" w:eastAsia="Times New Roman" w:hAnsi="Euphem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uphemia" w:eastAsia="Times New Roman" w:hAnsi="Euphem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Euphemia" w:eastAsia="Times New Roman" w:hAnsi="Euphem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Euphemia" w:eastAsia="Times New Roman" w:hAnsi="Euphem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Euphemia" w:eastAsia="Times New Roman" w:hAnsi="Euphem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Euphemia" w:eastAsia="Times New Roman" w:hAnsi="Euphem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Euphemia" w:eastAsia="Times New Roman" w:hAnsi="Euphem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uphemia" w:eastAsia="Times New Roman" w:hAnsi="Euphem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Euphemia" w:eastAsia="Times New Roman" w:hAnsi="Euphem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uphemia" w:eastAsia="Times New Roman" w:hAnsi="Euphem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Euphemia" w:eastAsia="Times New Roman" w:hAnsi="Euphem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Euphemia" w:eastAsia="Times New Roman" w:hAnsi="Euphem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uphemia" w:eastAsia="Times New Roman" w:hAnsi="Euphem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Euphemia" w:eastAsia="Times New Roman" w:hAnsi="Euphem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
    <w:name w:val="Light Shading2"/>
    <w:basedOn w:val="TableNormal"/>
    <w:uiPriority w:val="60"/>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716989"/>
    <w:pPr>
      <w:spacing w:after="0"/>
    </w:pPr>
    <w:rPr>
      <w:rFonts w:ascii="Times New Roman" w:eastAsia="Times New Roman" w:hAnsi="Times New Roman"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0"/>
    <w:rsid w:val="00716989"/>
    <w:pPr>
      <w:spacing w:after="0"/>
    </w:pPr>
    <w:rPr>
      <w:rFonts w:ascii="Times New Roman" w:eastAsia="Times New Roman" w:hAnsi="Times New Roman"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Continue">
    <w:name w:val="List Continue"/>
    <w:basedOn w:val="Normal"/>
    <w:rsid w:val="00716989"/>
    <w:pPr>
      <w:spacing w:after="120"/>
      <w:ind w:left="283"/>
      <w:contextualSpacing/>
    </w:pPr>
    <w:rPr>
      <w:rFonts w:ascii="Verdana" w:eastAsia="SimSun" w:hAnsi="Verdana" w:cs="Times New Roman"/>
      <w:szCs w:val="24"/>
      <w:lang w:eastAsia="zh-CN"/>
    </w:rPr>
  </w:style>
  <w:style w:type="paragraph" w:styleId="ListContinue2">
    <w:name w:val="List Continue 2"/>
    <w:basedOn w:val="Normal"/>
    <w:rsid w:val="00716989"/>
    <w:pPr>
      <w:spacing w:after="120"/>
      <w:ind w:left="566"/>
      <w:contextualSpacing/>
    </w:pPr>
    <w:rPr>
      <w:rFonts w:ascii="Verdana" w:eastAsia="SimSun" w:hAnsi="Verdana" w:cs="Times New Roman"/>
      <w:szCs w:val="24"/>
      <w:lang w:eastAsia="zh-CN"/>
    </w:rPr>
  </w:style>
  <w:style w:type="paragraph" w:styleId="ListContinue3">
    <w:name w:val="List Continue 3"/>
    <w:basedOn w:val="Normal"/>
    <w:rsid w:val="00716989"/>
    <w:pPr>
      <w:spacing w:after="120"/>
      <w:ind w:left="849"/>
      <w:contextualSpacing/>
    </w:pPr>
    <w:rPr>
      <w:rFonts w:ascii="Verdana" w:eastAsia="SimSun" w:hAnsi="Verdana" w:cs="Times New Roman"/>
      <w:szCs w:val="24"/>
      <w:lang w:eastAsia="zh-CN"/>
    </w:rPr>
  </w:style>
  <w:style w:type="paragraph" w:styleId="ListContinue4">
    <w:name w:val="List Continue 4"/>
    <w:basedOn w:val="Normal"/>
    <w:rsid w:val="00716989"/>
    <w:pPr>
      <w:spacing w:after="120"/>
      <w:ind w:left="1132"/>
      <w:contextualSpacing/>
    </w:pPr>
    <w:rPr>
      <w:rFonts w:ascii="Verdana" w:eastAsia="SimSun" w:hAnsi="Verdana" w:cs="Times New Roman"/>
      <w:szCs w:val="24"/>
      <w:lang w:eastAsia="zh-CN"/>
    </w:rPr>
  </w:style>
  <w:style w:type="paragraph" w:styleId="ListContinue5">
    <w:name w:val="List Continue 5"/>
    <w:basedOn w:val="Normal"/>
    <w:rsid w:val="00716989"/>
    <w:pPr>
      <w:spacing w:after="120"/>
      <w:ind w:left="1415"/>
      <w:contextualSpacing/>
    </w:pPr>
    <w:rPr>
      <w:rFonts w:ascii="Verdana" w:eastAsia="SimSun" w:hAnsi="Verdana" w:cs="Times New Roman"/>
      <w:szCs w:val="24"/>
      <w:lang w:eastAsia="zh-CN"/>
    </w:rPr>
  </w:style>
  <w:style w:type="table" w:customStyle="1" w:styleId="MediumGrid11">
    <w:name w:val="Medium Grid 11"/>
    <w:basedOn w:val="TableNormal"/>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Euphemia" w:eastAsia="Times New Roman" w:hAnsi="Euphem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Euphemia" w:eastAsia="Times New Roman" w:hAnsi="Euphem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Euphemia" w:eastAsia="Times New Roman" w:hAnsi="Euphem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Euphemia" w:eastAsia="Times New Roman" w:hAnsi="Euphem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Euphemia" w:eastAsia="Times New Roman" w:hAnsi="Euphem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Euphemia" w:eastAsia="Times New Roman" w:hAnsi="Euphem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Euphemia" w:eastAsia="Times New Roman" w:hAnsi="Euphem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teHeading1">
    <w:name w:val="Note Heading1"/>
    <w:basedOn w:val="Normal"/>
    <w:next w:val="Normal"/>
    <w:link w:val="NoteHeadingChar"/>
    <w:rsid w:val="00716989"/>
    <w:pPr>
      <w:spacing w:after="0"/>
    </w:pPr>
    <w:rPr>
      <w:rFonts w:ascii="Verdana" w:eastAsia="SimSun" w:hAnsi="Verdana" w:cs="Times New Roman"/>
      <w:szCs w:val="24"/>
      <w:lang w:eastAsia="zh-CN"/>
    </w:rPr>
  </w:style>
  <w:style w:type="character" w:customStyle="1" w:styleId="NoteHeadingChar">
    <w:name w:val="Note Heading Char"/>
    <w:link w:val="NoteHeading1"/>
    <w:rsid w:val="00716989"/>
    <w:rPr>
      <w:rFonts w:ascii="Verdana" w:eastAsia="SimSun" w:hAnsi="Verdana" w:cs="Times New Roman"/>
      <w:szCs w:val="24"/>
      <w:lang w:eastAsia="zh-CN"/>
    </w:rPr>
  </w:style>
  <w:style w:type="table" w:styleId="Table3Deffects1">
    <w:name w:val="Table 3D effects 1"/>
    <w:basedOn w:val="TableNormal"/>
    <w:rsid w:val="00716989"/>
    <w:pPr>
      <w:spacing w:after="0"/>
    </w:pPr>
    <w:rPr>
      <w:rFonts w:ascii="Times New Roman" w:eastAsia="Times New Roman" w:hAnsi="Times New Roman" w:cs="Times New Roman"/>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16989"/>
    <w:pPr>
      <w:spacing w:after="0"/>
    </w:pPr>
    <w:rPr>
      <w:rFonts w:ascii="Times New Roman" w:eastAsia="Times New Roman" w:hAnsi="Times New Roman" w:cs="Times New Roman"/>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16989"/>
    <w:pPr>
      <w:spacing w:after="0"/>
    </w:pPr>
    <w:rPr>
      <w:rFonts w:ascii="Times New Roman" w:eastAsia="Times New Roman" w:hAnsi="Times New Roman"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16989"/>
    <w:pPr>
      <w:spacing w:after="0"/>
    </w:pPr>
    <w:rPr>
      <w:rFonts w:ascii="Times New Roman" w:eastAsia="Times New Roman" w:hAnsi="Times New Roman" w:cs="Times New Roman"/>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16989"/>
    <w:pPr>
      <w:spacing w:after="0"/>
    </w:pPr>
    <w:rPr>
      <w:rFonts w:ascii="Times New Roman" w:eastAsia="Times New Roman" w:hAnsi="Times New Roman" w:cs="Times New Roman"/>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16989"/>
    <w:pPr>
      <w:spacing w:after="0"/>
    </w:pPr>
    <w:rPr>
      <w:rFonts w:ascii="Times New Roman" w:eastAsia="Times New Roman" w:hAnsi="Times New Roman" w:cs="Times New Roman"/>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16989"/>
    <w:pPr>
      <w:spacing w:after="0"/>
    </w:pPr>
    <w:rPr>
      <w:rFonts w:ascii="Times New Roman" w:eastAsia="Times New Roman" w:hAnsi="Times New Roman" w:cs="Times New Roman"/>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716989"/>
    <w:pPr>
      <w:spacing w:after="0"/>
    </w:pPr>
    <w:rPr>
      <w:rFonts w:ascii="Times New Roman" w:eastAsia="Times New Roman" w:hAnsi="Times New Roman" w:cs="Times New Roman"/>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716989"/>
    <w:pPr>
      <w:spacing w:after="0"/>
    </w:pPr>
    <w:rPr>
      <w:rFonts w:ascii="Times New Roman" w:eastAsia="Times New Roman" w:hAnsi="Times New Roman" w:cs="Times New Roman"/>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716989"/>
    <w:pPr>
      <w:spacing w:after="0"/>
    </w:pPr>
    <w:rPr>
      <w:rFonts w:ascii="Times New Roman" w:eastAsia="Times New Roman" w:hAnsi="Times New Roman" w:cs="Times New Roman"/>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16989"/>
    <w:pPr>
      <w:spacing w:after="0"/>
    </w:pPr>
    <w:rPr>
      <w:rFonts w:ascii="Times New Roman" w:eastAsia="Times New Roman" w:hAnsi="Times New Roman" w:cs="Times New Roman"/>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16989"/>
    <w:pPr>
      <w:spacing w:after="0"/>
    </w:pPr>
    <w:rPr>
      <w:rFonts w:ascii="Times New Roman" w:eastAsia="Times New Roman" w:hAnsi="Times New Roman" w:cs="Times New Roman"/>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16989"/>
    <w:pPr>
      <w:spacing w:after="0"/>
    </w:pPr>
    <w:rPr>
      <w:rFonts w:ascii="Times New Roman" w:eastAsia="Times New Roman" w:hAnsi="Times New Roman" w:cs="Times New Roman"/>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16989"/>
    <w:pPr>
      <w:spacing w:after="0"/>
    </w:pPr>
    <w:rPr>
      <w:rFonts w:ascii="Times New Roman" w:eastAsia="Times New Roman" w:hAnsi="Times New Roman" w:cs="Times New Roman"/>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16989"/>
    <w:pPr>
      <w:spacing w:after="0"/>
    </w:pPr>
    <w:rPr>
      <w:rFonts w:ascii="Times New Roman" w:eastAsia="Times New Roman" w:hAnsi="Times New Roman" w:cs="Times New Roman"/>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16989"/>
    <w:pPr>
      <w:spacing w:after="0"/>
    </w:pPr>
    <w:rPr>
      <w:rFonts w:ascii="Times New Roman" w:eastAsia="Times New Roman" w:hAnsi="Times New Roman" w:cs="Times New Roman"/>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16989"/>
    <w:pPr>
      <w:spacing w:after="0"/>
    </w:pPr>
    <w:rPr>
      <w:rFonts w:ascii="Times New Roman" w:eastAsia="Times New Roman" w:hAnsi="Times New Roman" w:cs="Times New Roman"/>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16989"/>
    <w:pPr>
      <w:spacing w:after="0"/>
    </w:pPr>
    <w:rPr>
      <w:rFonts w:ascii="Times New Roman" w:eastAsia="Times New Roman" w:hAnsi="Times New Roman" w:cs="Times New Roman"/>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16989"/>
    <w:pPr>
      <w:spacing w:after="0"/>
    </w:pPr>
    <w:rPr>
      <w:rFonts w:ascii="Times New Roman" w:eastAsia="Times New Roman" w:hAnsi="Times New Roman" w:cs="Times New Roman"/>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16989"/>
    <w:pPr>
      <w:spacing w:after="0"/>
    </w:pPr>
    <w:rPr>
      <w:rFonts w:ascii="Times New Roman" w:eastAsia="Times New Roman" w:hAnsi="Times New Roman" w:cs="Times New Roman"/>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16989"/>
    <w:pPr>
      <w:spacing w:after="0"/>
    </w:pPr>
    <w:rPr>
      <w:rFonts w:ascii="Times New Roman" w:eastAsia="Times New Roman" w:hAnsi="Times New Roman" w:cs="Times New Roman"/>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16989"/>
    <w:pPr>
      <w:spacing w:after="0"/>
    </w:pPr>
    <w:rPr>
      <w:rFonts w:ascii="Times New Roman" w:eastAsia="Times New Roman" w:hAnsi="Times New Roman" w:cs="Times New Roman"/>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16989"/>
    <w:pPr>
      <w:spacing w:after="0"/>
    </w:pPr>
    <w:rPr>
      <w:rFonts w:ascii="Times New Roman" w:eastAsia="Times New Roman" w:hAnsi="Times New Roman" w:cs="Times New Roman"/>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16989"/>
    <w:pPr>
      <w:spacing w:after="0"/>
    </w:pPr>
    <w:rPr>
      <w:rFonts w:ascii="Times New Roman" w:eastAsia="Times New Roman" w:hAnsi="Times New Roman" w:cs="Times New Roman"/>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16989"/>
    <w:pPr>
      <w:spacing w:after="0"/>
    </w:pPr>
    <w:rPr>
      <w:rFonts w:ascii="Times New Roman" w:eastAsia="Times New Roman" w:hAnsi="Times New Roman" w:cs="Times New Roman"/>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16989"/>
    <w:pPr>
      <w:spacing w:after="0"/>
    </w:pPr>
    <w:rPr>
      <w:rFonts w:ascii="Times New Roman" w:eastAsia="Times New Roma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16989"/>
    <w:pPr>
      <w:spacing w:after="0"/>
    </w:pPr>
    <w:rPr>
      <w:rFonts w:ascii="Times New Roman" w:eastAsia="Times New Roman" w:hAnsi="Times New Roman" w:cs="Times New Roman"/>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16989"/>
    <w:pPr>
      <w:spacing w:after="0"/>
    </w:pPr>
    <w:rPr>
      <w:rFonts w:ascii="Times New Roman" w:eastAsia="Times New Roma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716989"/>
    <w:pPr>
      <w:spacing w:after="0"/>
      <w:ind w:left="220" w:hanging="220"/>
    </w:pPr>
    <w:rPr>
      <w:rFonts w:ascii="Verdana" w:eastAsia="SimSun" w:hAnsi="Verdana" w:cs="Times New Roman"/>
      <w:szCs w:val="24"/>
      <w:lang w:eastAsia="zh-CN"/>
    </w:rPr>
  </w:style>
  <w:style w:type="paragraph" w:styleId="TableofFigures">
    <w:name w:val="table of figures"/>
    <w:basedOn w:val="Normal"/>
    <w:next w:val="Normal"/>
    <w:rsid w:val="00716989"/>
    <w:pPr>
      <w:spacing w:after="0"/>
    </w:pPr>
    <w:rPr>
      <w:rFonts w:ascii="Verdana" w:eastAsia="SimSun" w:hAnsi="Verdana" w:cs="Times New Roman"/>
      <w:szCs w:val="24"/>
      <w:lang w:eastAsia="zh-CN"/>
    </w:rPr>
  </w:style>
  <w:style w:type="table" w:styleId="TableProfessional">
    <w:name w:val="Table Professional"/>
    <w:basedOn w:val="TableNormal"/>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16989"/>
    <w:pPr>
      <w:spacing w:after="0"/>
    </w:pPr>
    <w:rPr>
      <w:rFonts w:ascii="Times New Roman" w:eastAsia="Times New Roman" w:hAnsi="Times New Roman" w:cs="Times New Roman"/>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16989"/>
    <w:pPr>
      <w:spacing w:after="0"/>
    </w:pPr>
    <w:rPr>
      <w:rFonts w:ascii="Times New Roman" w:eastAsia="Times New Roman" w:hAnsi="Times New Roman" w:cs="Times New Roman"/>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16989"/>
    <w:pPr>
      <w:spacing w:after="0"/>
    </w:pPr>
    <w:rPr>
      <w:rFonts w:ascii="Times New Roman" w:eastAsia="Times New Roman" w:hAnsi="Times New Roman" w:cs="Times New Roman"/>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16989"/>
    <w:pPr>
      <w:spacing w:after="0"/>
    </w:pPr>
    <w:rPr>
      <w:rFonts w:ascii="Times New Roman" w:eastAsia="Times New Roman" w:hAnsi="Times New Roman" w:cs="Times New Roman"/>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16989"/>
    <w:pPr>
      <w:spacing w:after="0"/>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16989"/>
    <w:pPr>
      <w:spacing w:after="0"/>
    </w:pPr>
    <w:rPr>
      <w:rFonts w:ascii="Times New Roman" w:eastAsia="Times New Roman" w:hAnsi="Times New Roman" w:cs="Times New Roman"/>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16989"/>
    <w:pPr>
      <w:spacing w:after="0"/>
    </w:pPr>
    <w:rPr>
      <w:rFonts w:ascii="Times New Roman" w:eastAsia="Times New Roman" w:hAnsi="Times New Roman" w:cs="Times New Roman"/>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16989"/>
    <w:pPr>
      <w:spacing w:after="0"/>
    </w:pPr>
    <w:rPr>
      <w:rFonts w:ascii="Times New Roman" w:eastAsia="Times New Roman" w:hAnsi="Times New Roman" w:cs="Times New Roman"/>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716989"/>
  </w:style>
  <w:style w:type="table" w:customStyle="1" w:styleId="TableGrid11">
    <w:name w:val="Table Grid11"/>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60"/>
    <w:rsid w:val="00716989"/>
    <w:pPr>
      <w:spacing w:after="0"/>
    </w:pPr>
    <w:rPr>
      <w:rFonts w:ascii="Times New Roman" w:eastAsia="Times New Roma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16989"/>
    <w:pPr>
      <w:spacing w:after="0"/>
    </w:pPr>
    <w:rPr>
      <w:rFonts w:ascii="Times New Roman" w:eastAsia="Times New Roma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16989"/>
    <w:pPr>
      <w:spacing w:after="0"/>
    </w:pPr>
    <w:rPr>
      <w:rFonts w:ascii="Times New Roman" w:eastAsia="Times New Roma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16989"/>
    <w:pPr>
      <w:spacing w:after="0"/>
    </w:pPr>
    <w:rPr>
      <w:rFonts w:ascii="Times New Roman" w:eastAsia="Times New Roma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2">
    <w:name w:val="No List2"/>
    <w:next w:val="NoList"/>
    <w:uiPriority w:val="99"/>
    <w:semiHidden/>
    <w:unhideWhenUsed/>
    <w:rsid w:val="00716989"/>
  </w:style>
  <w:style w:type="table" w:customStyle="1" w:styleId="LightShading-Accent22">
    <w:name w:val="Light Shading - Accent 22"/>
    <w:basedOn w:val="TableNormal"/>
    <w:next w:val="LightShading-Accent2"/>
    <w:uiPriority w:val="60"/>
    <w:rsid w:val="00716989"/>
    <w:pPr>
      <w:spacing w:after="0"/>
    </w:pPr>
    <w:rPr>
      <w:rFonts w:ascii="Times New Roman" w:eastAsia="Times New Roma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716989"/>
    <w:pPr>
      <w:spacing w:after="0"/>
    </w:pPr>
    <w:rPr>
      <w:rFonts w:ascii="Times New Roman" w:eastAsia="Times New Roma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716989"/>
    <w:pPr>
      <w:spacing w:after="0"/>
    </w:pPr>
    <w:rPr>
      <w:rFonts w:ascii="Times New Roman" w:eastAsia="Times New Roma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716989"/>
    <w:pPr>
      <w:spacing w:after="0"/>
    </w:pPr>
    <w:rPr>
      <w:rFonts w:ascii="Times New Roman" w:eastAsia="Times New Roma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
    <w:name w:val="No List3"/>
    <w:next w:val="NoList"/>
    <w:uiPriority w:val="99"/>
    <w:semiHidden/>
    <w:unhideWhenUsed/>
    <w:rsid w:val="00716989"/>
  </w:style>
  <w:style w:type="table" w:customStyle="1" w:styleId="TableGrid30">
    <w:name w:val="Table Grid3"/>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3">
    <w:name w:val="Light Shading - Accent 23"/>
    <w:basedOn w:val="TableNormal"/>
    <w:next w:val="LightShading-Accent2"/>
    <w:uiPriority w:val="60"/>
    <w:rsid w:val="00716989"/>
    <w:pPr>
      <w:spacing w:after="0"/>
    </w:pPr>
    <w:rPr>
      <w:rFonts w:ascii="Times New Roman" w:eastAsia="Times New Roma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716989"/>
    <w:pPr>
      <w:spacing w:after="0"/>
    </w:pPr>
    <w:rPr>
      <w:rFonts w:ascii="Times New Roman" w:eastAsia="Times New Roma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60"/>
    <w:rsid w:val="00716989"/>
    <w:pPr>
      <w:spacing w:after="0"/>
    </w:pPr>
    <w:rPr>
      <w:rFonts w:ascii="Times New Roman" w:eastAsia="Times New Roma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716989"/>
    <w:pPr>
      <w:spacing w:after="0"/>
    </w:pPr>
    <w:rPr>
      <w:rFonts w:ascii="Times New Roman" w:eastAsia="Times New Roma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StandardList2">
    <w:name w:val="_Standard List2"/>
    <w:basedOn w:val="NoList"/>
    <w:rsid w:val="00716989"/>
    <w:pPr>
      <w:numPr>
        <w:numId w:val="70"/>
      </w:numPr>
    </w:pPr>
  </w:style>
  <w:style w:type="table" w:customStyle="1" w:styleId="TableGrid40">
    <w:name w:val="Table Grid4"/>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LAPBulletList">
    <w:name w:val="DLAP Bullet List"/>
    <w:basedOn w:val="Normal"/>
    <w:rsid w:val="00716989"/>
    <w:pPr>
      <w:numPr>
        <w:numId w:val="78"/>
      </w:numPr>
      <w:spacing w:after="0"/>
    </w:pPr>
    <w:rPr>
      <w:rFonts w:ascii="Verdana" w:eastAsia="SimSun" w:hAnsi="Verdana" w:cs="Times New Roman"/>
      <w:szCs w:val="24"/>
      <w:lang w:eastAsia="zh-CN"/>
    </w:rPr>
  </w:style>
  <w:style w:type="paragraph" w:customStyle="1" w:styleId="TableHeadingm">
    <w:name w:val="^Table=Heading+m"/>
    <w:basedOn w:val="Normal"/>
    <w:uiPriority w:val="20"/>
    <w:qFormat/>
    <w:rsid w:val="00716989"/>
    <w:pPr>
      <w:keepNext/>
      <w:spacing w:before="120" w:after="120"/>
      <w:jc w:val="center"/>
    </w:pPr>
    <w:rPr>
      <w:rFonts w:eastAsia="Times New Roman" w:cs="Times New Roman"/>
      <w:b/>
      <w:lang w:eastAsia="en-CA"/>
    </w:rPr>
  </w:style>
  <w:style w:type="paragraph" w:customStyle="1" w:styleId="TableLeftm">
    <w:name w:val="^Table=Left+m"/>
    <w:basedOn w:val="Normal"/>
    <w:uiPriority w:val="17"/>
    <w:qFormat/>
    <w:rsid w:val="00716989"/>
    <w:pPr>
      <w:spacing w:before="120" w:after="120"/>
    </w:pPr>
    <w:rPr>
      <w:rFonts w:eastAsia="Times New Roman" w:cs="Times New Roman"/>
      <w:lang w:eastAsia="en-CA"/>
    </w:rPr>
  </w:style>
  <w:style w:type="paragraph" w:customStyle="1" w:styleId="DfTAppendixL5">
    <w:name w:val="DfT Appendix L5"/>
    <w:basedOn w:val="DfTScheduleL5"/>
    <w:qFormat/>
    <w:rsid w:val="00716989"/>
    <w:pPr>
      <w:numPr>
        <w:numId w:val="89"/>
      </w:numPr>
      <w:tabs>
        <w:tab w:val="clear" w:pos="2880"/>
      </w:tabs>
      <w:ind w:left="720"/>
    </w:pPr>
  </w:style>
  <w:style w:type="paragraph" w:customStyle="1" w:styleId="FFWSubtitle">
    <w:name w:val="FFW Subtitle"/>
    <w:basedOn w:val="Normal"/>
    <w:link w:val="FFWSubtitleChar"/>
    <w:uiPriority w:val="34"/>
    <w:qFormat/>
    <w:locked/>
    <w:rsid w:val="00716989"/>
    <w:pPr>
      <w:spacing w:before="240" w:line="260" w:lineRule="atLeast"/>
      <w:jc w:val="both"/>
    </w:pPr>
    <w:rPr>
      <w:rFonts w:eastAsia="Calibri" w:cs="Arial"/>
      <w:sz w:val="24"/>
      <w:szCs w:val="22"/>
    </w:rPr>
  </w:style>
  <w:style w:type="character" w:customStyle="1" w:styleId="FFWSubtitleChar">
    <w:name w:val="FFW Subtitle Char"/>
    <w:link w:val="FFWSubtitle"/>
    <w:uiPriority w:val="34"/>
    <w:rsid w:val="00716989"/>
    <w:rPr>
      <w:rFonts w:eastAsia="Calibri" w:cs="Arial"/>
      <w:sz w:val="24"/>
      <w:szCs w:val="22"/>
    </w:rPr>
  </w:style>
  <w:style w:type="paragraph" w:customStyle="1" w:styleId="Bullet">
    <w:name w:val="Bullet"/>
    <w:basedOn w:val="ListParagraph"/>
    <w:link w:val="BulletChar"/>
    <w:qFormat/>
    <w:rsid w:val="00716989"/>
    <w:pPr>
      <w:numPr>
        <w:numId w:val="64"/>
      </w:numPr>
      <w:tabs>
        <w:tab w:val="left" w:pos="1134"/>
      </w:tabs>
      <w:spacing w:before="160" w:after="160" w:line="259" w:lineRule="auto"/>
      <w:ind w:left="1134" w:hanging="283"/>
    </w:pPr>
    <w:rPr>
      <w:rFonts w:ascii="Calibri" w:eastAsia="Times New Roman" w:hAnsi="Calibri" w:cs="Times New Roman"/>
      <w:sz w:val="22"/>
      <w:szCs w:val="22"/>
      <w:lang w:eastAsia="ja-JP"/>
    </w:rPr>
  </w:style>
  <w:style w:type="character" w:customStyle="1" w:styleId="BulletChar">
    <w:name w:val="Bullet Char"/>
    <w:link w:val="Bullet"/>
    <w:rsid w:val="00716989"/>
    <w:rPr>
      <w:rFonts w:ascii="Calibri" w:eastAsia="Times New Roman" w:hAnsi="Calibri" w:cs="Times New Roman"/>
      <w:sz w:val="22"/>
      <w:szCs w:val="22"/>
      <w:lang w:eastAsia="ja-JP"/>
    </w:rPr>
  </w:style>
  <w:style w:type="paragraph" w:customStyle="1" w:styleId="Para3">
    <w:name w:val="Para 3"/>
    <w:basedOn w:val="Heading3"/>
    <w:qFormat/>
    <w:rsid w:val="00716989"/>
    <w:pPr>
      <w:keepNext w:val="0"/>
      <w:keepLines w:val="0"/>
      <w:numPr>
        <w:ilvl w:val="2"/>
      </w:numPr>
      <w:tabs>
        <w:tab w:val="num" w:pos="1800"/>
      </w:tabs>
      <w:spacing w:before="120" w:after="0" w:line="259" w:lineRule="auto"/>
      <w:ind w:left="720" w:hanging="1080"/>
    </w:pPr>
    <w:rPr>
      <w:rFonts w:ascii="Calibri" w:eastAsia="Times New Roman" w:hAnsi="Calibri" w:cs="Times New Roman"/>
      <w:b w:val="0"/>
      <w:i w:val="0"/>
      <w:color w:val="000000"/>
      <w:sz w:val="22"/>
      <w:szCs w:val="22"/>
      <w:lang w:eastAsia="ja-JP"/>
    </w:rPr>
  </w:style>
  <w:style w:type="paragraph" w:customStyle="1" w:styleId="FFWSchedulePart">
    <w:name w:val="FFW Schedule Part"/>
    <w:basedOn w:val="Normal"/>
    <w:next w:val="Normal"/>
    <w:uiPriority w:val="20"/>
    <w:qFormat/>
    <w:locked/>
    <w:rsid w:val="00716989"/>
    <w:pPr>
      <w:numPr>
        <w:ilvl w:val="1"/>
        <w:numId w:val="65"/>
      </w:numPr>
      <w:spacing w:before="240" w:after="0" w:line="260" w:lineRule="atLeast"/>
      <w:jc w:val="both"/>
      <w:outlineLvl w:val="1"/>
    </w:pPr>
    <w:rPr>
      <w:rFonts w:eastAsia="Times New Roman" w:cs="Arial"/>
      <w:b/>
      <w:szCs w:val="24"/>
      <w:lang w:eastAsia="fr-FR"/>
    </w:rPr>
  </w:style>
  <w:style w:type="paragraph" w:customStyle="1" w:styleId="FFWSchedule">
    <w:name w:val="FFW Schedule"/>
    <w:basedOn w:val="Normal"/>
    <w:next w:val="Normal"/>
    <w:uiPriority w:val="19"/>
    <w:qFormat/>
    <w:locked/>
    <w:rsid w:val="00716989"/>
    <w:pPr>
      <w:pageBreakBefore/>
      <w:numPr>
        <w:numId w:val="65"/>
      </w:numPr>
      <w:spacing w:before="240" w:after="0" w:line="260" w:lineRule="atLeast"/>
      <w:jc w:val="both"/>
      <w:outlineLvl w:val="0"/>
    </w:pPr>
    <w:rPr>
      <w:rFonts w:eastAsia="Times New Roman" w:cs="Arial"/>
      <w:b/>
      <w:szCs w:val="24"/>
      <w:lang w:eastAsia="fr-FR"/>
    </w:rPr>
  </w:style>
  <w:style w:type="paragraph" w:customStyle="1" w:styleId="FFWScheduleLevel1">
    <w:name w:val="FFW Schedule Level 1"/>
    <w:basedOn w:val="Normal"/>
    <w:uiPriority w:val="23"/>
    <w:qFormat/>
    <w:locked/>
    <w:rsid w:val="00716989"/>
    <w:pPr>
      <w:numPr>
        <w:ilvl w:val="2"/>
        <w:numId w:val="65"/>
      </w:numPr>
      <w:spacing w:before="240" w:after="0" w:line="260" w:lineRule="atLeast"/>
      <w:jc w:val="both"/>
      <w:outlineLvl w:val="1"/>
    </w:pPr>
    <w:rPr>
      <w:rFonts w:eastAsia="Times New Roman" w:cs="Arial"/>
      <w:szCs w:val="24"/>
      <w:lang w:eastAsia="fr-FR"/>
    </w:rPr>
  </w:style>
  <w:style w:type="paragraph" w:customStyle="1" w:styleId="FFWScheduleLevel2">
    <w:name w:val="FFW Schedule Level 2"/>
    <w:basedOn w:val="Normal"/>
    <w:uiPriority w:val="23"/>
    <w:qFormat/>
    <w:locked/>
    <w:rsid w:val="00716989"/>
    <w:pPr>
      <w:numPr>
        <w:ilvl w:val="3"/>
        <w:numId w:val="65"/>
      </w:numPr>
      <w:spacing w:before="240" w:after="0" w:line="260" w:lineRule="atLeast"/>
      <w:jc w:val="both"/>
      <w:outlineLvl w:val="2"/>
    </w:pPr>
    <w:rPr>
      <w:rFonts w:eastAsia="Times New Roman" w:cs="Arial"/>
      <w:szCs w:val="24"/>
      <w:lang w:eastAsia="fr-FR"/>
    </w:rPr>
  </w:style>
  <w:style w:type="paragraph" w:customStyle="1" w:styleId="FFWScheduleLevel3">
    <w:name w:val="FFW Schedule Level 3"/>
    <w:basedOn w:val="Normal"/>
    <w:uiPriority w:val="23"/>
    <w:qFormat/>
    <w:locked/>
    <w:rsid w:val="00716989"/>
    <w:pPr>
      <w:numPr>
        <w:ilvl w:val="4"/>
        <w:numId w:val="65"/>
      </w:numPr>
      <w:spacing w:before="240" w:after="0" w:line="260" w:lineRule="atLeast"/>
      <w:jc w:val="both"/>
    </w:pPr>
    <w:rPr>
      <w:rFonts w:eastAsia="Times New Roman" w:cs="Arial"/>
      <w:szCs w:val="24"/>
      <w:lang w:eastAsia="fr-FR"/>
    </w:rPr>
  </w:style>
  <w:style w:type="paragraph" w:customStyle="1" w:styleId="FFWScheduleLevel4">
    <w:name w:val="FFW Schedule Level 4"/>
    <w:basedOn w:val="Normal"/>
    <w:uiPriority w:val="23"/>
    <w:qFormat/>
    <w:locked/>
    <w:rsid w:val="00716989"/>
    <w:pPr>
      <w:numPr>
        <w:ilvl w:val="5"/>
        <w:numId w:val="65"/>
      </w:numPr>
      <w:spacing w:before="240" w:after="0" w:line="260" w:lineRule="atLeast"/>
      <w:jc w:val="both"/>
    </w:pPr>
    <w:rPr>
      <w:rFonts w:eastAsia="Times New Roman" w:cs="Arial"/>
      <w:szCs w:val="24"/>
      <w:lang w:eastAsia="fr-FR"/>
    </w:rPr>
  </w:style>
  <w:style w:type="paragraph" w:customStyle="1" w:styleId="FFWScheduleLevel5">
    <w:name w:val="FFW Schedule Level 5"/>
    <w:basedOn w:val="Normal"/>
    <w:uiPriority w:val="23"/>
    <w:qFormat/>
    <w:locked/>
    <w:rsid w:val="00716989"/>
    <w:pPr>
      <w:numPr>
        <w:ilvl w:val="6"/>
        <w:numId w:val="65"/>
      </w:numPr>
      <w:spacing w:before="240" w:after="0" w:line="260" w:lineRule="atLeast"/>
      <w:jc w:val="both"/>
    </w:pPr>
    <w:rPr>
      <w:rFonts w:eastAsia="Times New Roman" w:cs="Arial"/>
      <w:szCs w:val="24"/>
      <w:lang w:eastAsia="fr-FR"/>
    </w:rPr>
  </w:style>
  <w:style w:type="paragraph" w:customStyle="1" w:styleId="FFWScheduleLevel6">
    <w:name w:val="FFW Schedule Level 6"/>
    <w:basedOn w:val="Normal"/>
    <w:uiPriority w:val="23"/>
    <w:qFormat/>
    <w:locked/>
    <w:rsid w:val="00716989"/>
    <w:pPr>
      <w:numPr>
        <w:ilvl w:val="7"/>
        <w:numId w:val="65"/>
      </w:numPr>
      <w:spacing w:before="240" w:after="0" w:line="260" w:lineRule="atLeast"/>
      <w:jc w:val="both"/>
    </w:pPr>
    <w:rPr>
      <w:rFonts w:eastAsia="Times New Roman" w:cs="Arial"/>
      <w:szCs w:val="24"/>
      <w:lang w:eastAsia="fr-FR"/>
    </w:rPr>
  </w:style>
  <w:style w:type="paragraph" w:customStyle="1" w:styleId="ADefinition">
    <w:name w:val="(A)Definition"/>
    <w:basedOn w:val="iDefinition"/>
    <w:qFormat/>
    <w:rsid w:val="00716989"/>
    <w:pPr>
      <w:numPr>
        <w:numId w:val="87"/>
      </w:numPr>
      <w:tabs>
        <w:tab w:val="clear" w:pos="1843"/>
        <w:tab w:val="left" w:pos="1962"/>
      </w:tabs>
      <w:ind w:left="1561"/>
    </w:pPr>
  </w:style>
  <w:style w:type="paragraph" w:customStyle="1" w:styleId="DfTDefinitionnumber1">
    <w:name w:val="DfT Definition number 1"/>
    <w:basedOn w:val="MarginText"/>
    <w:qFormat/>
    <w:rsid w:val="00716989"/>
    <w:pPr>
      <w:numPr>
        <w:numId w:val="88"/>
      </w:numPr>
      <w:tabs>
        <w:tab w:val="clear" w:pos="720"/>
      </w:tabs>
      <w:ind w:left="1844" w:hanging="360"/>
    </w:pPr>
  </w:style>
  <w:style w:type="paragraph" w:customStyle="1" w:styleId="DfTDefinitionnumber2">
    <w:name w:val="DfT Definition number 2"/>
    <w:basedOn w:val="HouseStyleBase"/>
    <w:qFormat/>
    <w:rsid w:val="00716989"/>
    <w:pPr>
      <w:numPr>
        <w:ilvl w:val="1"/>
        <w:numId w:val="88"/>
      </w:numPr>
      <w:tabs>
        <w:tab w:val="clear" w:pos="1440"/>
      </w:tabs>
      <w:ind w:left="2564" w:hanging="360"/>
    </w:pPr>
  </w:style>
  <w:style w:type="paragraph" w:customStyle="1" w:styleId="DfTDefinitionnumber3">
    <w:name w:val="DfT Definition number 3"/>
    <w:basedOn w:val="MarginText"/>
    <w:qFormat/>
    <w:rsid w:val="00716989"/>
    <w:pPr>
      <w:numPr>
        <w:ilvl w:val="2"/>
        <w:numId w:val="88"/>
      </w:numPr>
      <w:tabs>
        <w:tab w:val="clear" w:pos="2160"/>
      </w:tabs>
      <w:ind w:left="3284" w:hanging="360"/>
    </w:pPr>
  </w:style>
  <w:style w:type="paragraph" w:customStyle="1" w:styleId="dftschedulel31">
    <w:name w:val="dftschedulel31"/>
    <w:basedOn w:val="Normal"/>
    <w:uiPriority w:val="99"/>
    <w:rsid w:val="00716989"/>
    <w:pPr>
      <w:ind w:left="1440" w:hanging="720"/>
      <w:jc w:val="both"/>
    </w:pPr>
    <w:rPr>
      <w:rFonts w:ascii="Verdana" w:eastAsia="Calibri" w:hAnsi="Verdana" w:cs="Times New Roman"/>
      <w:lang w:eastAsia="en-GB"/>
    </w:rPr>
  </w:style>
  <w:style w:type="paragraph" w:customStyle="1" w:styleId="FFWBody1">
    <w:name w:val="FFW Body 1"/>
    <w:basedOn w:val="Normal"/>
    <w:uiPriority w:val="6"/>
    <w:rsid w:val="00716989"/>
    <w:pPr>
      <w:spacing w:after="0"/>
      <w:ind w:left="794"/>
    </w:pPr>
    <w:rPr>
      <w:rFonts w:ascii="Verdana" w:eastAsia="SimSun" w:hAnsi="Verdana" w:cs="Times New Roman"/>
      <w:szCs w:val="24"/>
      <w:lang w:eastAsia="zh-CN"/>
    </w:rPr>
  </w:style>
  <w:style w:type="paragraph" w:customStyle="1" w:styleId="FFWBody2">
    <w:name w:val="FFW Body 2"/>
    <w:basedOn w:val="Normal"/>
    <w:uiPriority w:val="6"/>
    <w:qFormat/>
    <w:rsid w:val="00716989"/>
    <w:pPr>
      <w:spacing w:after="0"/>
      <w:ind w:left="794"/>
    </w:pPr>
    <w:rPr>
      <w:rFonts w:ascii="Verdana" w:eastAsia="SimSun" w:hAnsi="Verdana" w:cs="Times New Roman"/>
      <w:szCs w:val="24"/>
      <w:lang w:eastAsia="zh-CN"/>
    </w:rPr>
  </w:style>
  <w:style w:type="paragraph" w:customStyle="1" w:styleId="FFWBody3">
    <w:name w:val="FFW Body 3"/>
    <w:basedOn w:val="Normal"/>
    <w:uiPriority w:val="6"/>
    <w:qFormat/>
    <w:rsid w:val="00716989"/>
    <w:pPr>
      <w:spacing w:after="0"/>
      <w:ind w:left="794"/>
    </w:pPr>
    <w:rPr>
      <w:rFonts w:ascii="Verdana" w:eastAsia="SimSun" w:hAnsi="Verdana" w:cs="Times New Roman"/>
      <w:szCs w:val="24"/>
      <w:lang w:eastAsia="zh-CN"/>
    </w:rPr>
  </w:style>
  <w:style w:type="paragraph" w:customStyle="1" w:styleId="FFWBody4">
    <w:name w:val="FFW Body 4"/>
    <w:basedOn w:val="Normal"/>
    <w:uiPriority w:val="6"/>
    <w:qFormat/>
    <w:rsid w:val="00716989"/>
    <w:pPr>
      <w:spacing w:after="0"/>
      <w:ind w:left="1588"/>
    </w:pPr>
    <w:rPr>
      <w:rFonts w:ascii="Verdana" w:eastAsia="SimSun" w:hAnsi="Verdana" w:cs="Times New Roman"/>
      <w:szCs w:val="24"/>
      <w:lang w:eastAsia="zh-CN"/>
    </w:rPr>
  </w:style>
  <w:style w:type="paragraph" w:customStyle="1" w:styleId="FFWBody5">
    <w:name w:val="FFW Body 5"/>
    <w:basedOn w:val="Normal"/>
    <w:uiPriority w:val="6"/>
    <w:qFormat/>
    <w:rsid w:val="00716989"/>
    <w:pPr>
      <w:spacing w:after="0"/>
      <w:ind w:left="2381"/>
    </w:pPr>
    <w:rPr>
      <w:rFonts w:ascii="Verdana" w:eastAsia="SimSun" w:hAnsi="Verdana" w:cs="Times New Roman"/>
      <w:szCs w:val="24"/>
      <w:lang w:eastAsia="zh-CN"/>
    </w:rPr>
  </w:style>
  <w:style w:type="paragraph" w:customStyle="1" w:styleId="FFWBody6">
    <w:name w:val="FFW Body 6"/>
    <w:basedOn w:val="Normal"/>
    <w:uiPriority w:val="6"/>
    <w:qFormat/>
    <w:rsid w:val="00716989"/>
    <w:pPr>
      <w:spacing w:after="0"/>
      <w:ind w:left="3175"/>
    </w:pPr>
    <w:rPr>
      <w:rFonts w:ascii="Verdana" w:eastAsia="SimSun" w:hAnsi="Verdana" w:cs="Times New Roman"/>
      <w:szCs w:val="24"/>
      <w:lang w:eastAsia="zh-CN"/>
    </w:rPr>
  </w:style>
  <w:style w:type="paragraph" w:customStyle="1" w:styleId="FFWBullets">
    <w:name w:val="FFW Bullets"/>
    <w:basedOn w:val="Normal"/>
    <w:uiPriority w:val="1"/>
    <w:qFormat/>
    <w:rsid w:val="00716989"/>
    <w:pPr>
      <w:numPr>
        <w:numId w:val="90"/>
      </w:numPr>
      <w:spacing w:after="0"/>
    </w:pPr>
    <w:rPr>
      <w:rFonts w:ascii="Verdana" w:eastAsia="SimSun" w:hAnsi="Verdana" w:cs="Times New Roman"/>
      <w:szCs w:val="24"/>
      <w:lang w:eastAsia="zh-CN"/>
    </w:rPr>
  </w:style>
  <w:style w:type="paragraph" w:customStyle="1" w:styleId="FFWCorresHeading">
    <w:name w:val="FFW Corres Heading"/>
    <w:basedOn w:val="Heading1"/>
    <w:next w:val="Normal"/>
    <w:qFormat/>
    <w:rsid w:val="00716989"/>
    <w:pPr>
      <w:spacing w:before="0" w:after="0"/>
    </w:pPr>
    <w:rPr>
      <w:rFonts w:ascii="Verdana" w:hAnsi="Verdana"/>
      <w:caps w:val="0"/>
      <w:lang w:eastAsia="zh-CN"/>
    </w:rPr>
  </w:style>
  <w:style w:type="paragraph" w:customStyle="1" w:styleId="FFWLetteredList">
    <w:name w:val="FFW Lettered List"/>
    <w:basedOn w:val="Normal"/>
    <w:uiPriority w:val="30"/>
    <w:qFormat/>
    <w:rsid w:val="00716989"/>
    <w:pPr>
      <w:numPr>
        <w:numId w:val="93"/>
      </w:numPr>
      <w:spacing w:after="0"/>
    </w:pPr>
    <w:rPr>
      <w:rFonts w:ascii="Verdana" w:eastAsia="SimSun" w:hAnsi="Verdana" w:cs="Times New Roman"/>
      <w:szCs w:val="24"/>
      <w:lang w:eastAsia="zh-CN"/>
    </w:rPr>
  </w:style>
  <w:style w:type="paragraph" w:customStyle="1" w:styleId="FFWLevel1">
    <w:name w:val="FFW Level 1"/>
    <w:basedOn w:val="Normal"/>
    <w:uiPriority w:val="4"/>
    <w:qFormat/>
    <w:rsid w:val="00716989"/>
    <w:pPr>
      <w:tabs>
        <w:tab w:val="num" w:pos="794"/>
      </w:tabs>
      <w:spacing w:after="0"/>
      <w:ind w:left="794" w:hanging="794"/>
    </w:pPr>
    <w:rPr>
      <w:rFonts w:ascii="Verdana" w:eastAsia="SimSun" w:hAnsi="Verdana" w:cs="Times New Roman"/>
      <w:szCs w:val="24"/>
      <w:lang w:eastAsia="zh-CN"/>
    </w:rPr>
  </w:style>
  <w:style w:type="paragraph" w:customStyle="1" w:styleId="FFWLevel2">
    <w:name w:val="FFW Level 2"/>
    <w:basedOn w:val="Normal"/>
    <w:uiPriority w:val="4"/>
    <w:qFormat/>
    <w:rsid w:val="00716989"/>
    <w:pPr>
      <w:tabs>
        <w:tab w:val="num" w:pos="794"/>
      </w:tabs>
      <w:spacing w:after="0"/>
      <w:ind w:left="794" w:hanging="794"/>
    </w:pPr>
    <w:rPr>
      <w:rFonts w:ascii="Verdana" w:eastAsia="SimSun" w:hAnsi="Verdana" w:cs="Times New Roman"/>
      <w:szCs w:val="24"/>
      <w:lang w:eastAsia="zh-CN"/>
    </w:rPr>
  </w:style>
  <w:style w:type="paragraph" w:customStyle="1" w:styleId="FFWLevel3">
    <w:name w:val="FFW Level 3"/>
    <w:basedOn w:val="Normal"/>
    <w:uiPriority w:val="4"/>
    <w:qFormat/>
    <w:rsid w:val="00716989"/>
    <w:pPr>
      <w:tabs>
        <w:tab w:val="num" w:pos="794"/>
      </w:tabs>
      <w:spacing w:after="0"/>
      <w:ind w:left="794" w:hanging="794"/>
    </w:pPr>
    <w:rPr>
      <w:rFonts w:ascii="Verdana" w:eastAsia="SimSun" w:hAnsi="Verdana" w:cs="Times New Roman"/>
      <w:szCs w:val="24"/>
      <w:lang w:eastAsia="zh-CN"/>
    </w:rPr>
  </w:style>
  <w:style w:type="paragraph" w:customStyle="1" w:styleId="FFWLevel4">
    <w:name w:val="FFW Level 4"/>
    <w:basedOn w:val="Normal"/>
    <w:uiPriority w:val="5"/>
    <w:qFormat/>
    <w:rsid w:val="00716989"/>
    <w:pPr>
      <w:tabs>
        <w:tab w:val="num" w:pos="1588"/>
      </w:tabs>
      <w:spacing w:after="0"/>
      <w:ind w:left="1588" w:hanging="794"/>
    </w:pPr>
    <w:rPr>
      <w:rFonts w:ascii="Verdana" w:eastAsia="SimSun" w:hAnsi="Verdana" w:cs="Times New Roman"/>
      <w:szCs w:val="24"/>
      <w:lang w:eastAsia="zh-CN"/>
    </w:rPr>
  </w:style>
  <w:style w:type="paragraph" w:customStyle="1" w:styleId="FFWLevel5">
    <w:name w:val="FFW Level 5"/>
    <w:basedOn w:val="Normal"/>
    <w:uiPriority w:val="5"/>
    <w:qFormat/>
    <w:rsid w:val="00716989"/>
    <w:pPr>
      <w:tabs>
        <w:tab w:val="num" w:pos="1701"/>
      </w:tabs>
      <w:spacing w:after="0"/>
      <w:ind w:left="2381" w:hanging="793"/>
    </w:pPr>
    <w:rPr>
      <w:rFonts w:ascii="Verdana" w:eastAsia="SimSun" w:hAnsi="Verdana" w:cs="Times New Roman"/>
      <w:szCs w:val="24"/>
      <w:lang w:eastAsia="zh-CN"/>
    </w:rPr>
  </w:style>
  <w:style w:type="paragraph" w:customStyle="1" w:styleId="FFWLevel6">
    <w:name w:val="FFW Level 6"/>
    <w:basedOn w:val="Normal"/>
    <w:uiPriority w:val="5"/>
    <w:qFormat/>
    <w:rsid w:val="00716989"/>
    <w:pPr>
      <w:tabs>
        <w:tab w:val="num" w:pos="2381"/>
      </w:tabs>
      <w:spacing w:after="0"/>
      <w:ind w:left="3175" w:hanging="794"/>
    </w:pPr>
    <w:rPr>
      <w:rFonts w:ascii="Verdana" w:eastAsia="SimSun" w:hAnsi="Verdana" w:cs="Times New Roman"/>
      <w:szCs w:val="24"/>
      <w:lang w:eastAsia="zh-CN"/>
    </w:rPr>
  </w:style>
  <w:style w:type="paragraph" w:customStyle="1" w:styleId="FFWManualNumber1">
    <w:name w:val="FFW Manual Number 1"/>
    <w:basedOn w:val="Normal"/>
    <w:uiPriority w:val="9"/>
    <w:qFormat/>
    <w:rsid w:val="00716989"/>
    <w:pPr>
      <w:numPr>
        <w:numId w:val="92"/>
      </w:numPr>
      <w:spacing w:after="0"/>
    </w:pPr>
    <w:rPr>
      <w:rFonts w:ascii="Verdana" w:eastAsia="SimSun" w:hAnsi="Verdana" w:cs="Times New Roman"/>
      <w:szCs w:val="24"/>
      <w:lang w:eastAsia="zh-CN"/>
    </w:rPr>
  </w:style>
  <w:style w:type="paragraph" w:customStyle="1" w:styleId="FFWManualNumber2">
    <w:name w:val="FFW Manual Number 2"/>
    <w:basedOn w:val="Normal"/>
    <w:uiPriority w:val="9"/>
    <w:qFormat/>
    <w:rsid w:val="00716989"/>
    <w:pPr>
      <w:numPr>
        <w:ilvl w:val="1"/>
        <w:numId w:val="92"/>
      </w:numPr>
      <w:spacing w:after="0"/>
    </w:pPr>
    <w:rPr>
      <w:rFonts w:ascii="Verdana" w:eastAsia="SimSun" w:hAnsi="Verdana" w:cs="Times New Roman"/>
      <w:szCs w:val="24"/>
      <w:lang w:eastAsia="zh-CN"/>
    </w:rPr>
  </w:style>
  <w:style w:type="paragraph" w:customStyle="1" w:styleId="FFWManualNumber3">
    <w:name w:val="FFW Manual Number 3"/>
    <w:basedOn w:val="Normal"/>
    <w:uiPriority w:val="9"/>
    <w:qFormat/>
    <w:rsid w:val="00716989"/>
    <w:pPr>
      <w:numPr>
        <w:ilvl w:val="2"/>
        <w:numId w:val="92"/>
      </w:numPr>
      <w:spacing w:after="0"/>
    </w:pPr>
    <w:rPr>
      <w:rFonts w:ascii="Verdana" w:eastAsia="SimSun" w:hAnsi="Verdana" w:cs="Times New Roman"/>
      <w:szCs w:val="24"/>
      <w:lang w:eastAsia="zh-CN"/>
    </w:rPr>
  </w:style>
  <w:style w:type="paragraph" w:customStyle="1" w:styleId="FFWManualNumber4">
    <w:name w:val="FFW Manual Number 4"/>
    <w:basedOn w:val="Normal"/>
    <w:uiPriority w:val="9"/>
    <w:qFormat/>
    <w:rsid w:val="00716989"/>
    <w:pPr>
      <w:numPr>
        <w:ilvl w:val="3"/>
        <w:numId w:val="92"/>
      </w:numPr>
      <w:spacing w:after="0"/>
    </w:pPr>
    <w:rPr>
      <w:rFonts w:ascii="Verdana" w:eastAsia="SimSun" w:hAnsi="Verdana" w:cs="Times New Roman"/>
      <w:szCs w:val="24"/>
      <w:lang w:eastAsia="zh-CN"/>
    </w:rPr>
  </w:style>
  <w:style w:type="paragraph" w:customStyle="1" w:styleId="FFWManualNumber5">
    <w:name w:val="FFW Manual Number 5"/>
    <w:basedOn w:val="Normal"/>
    <w:uiPriority w:val="9"/>
    <w:qFormat/>
    <w:rsid w:val="00716989"/>
    <w:pPr>
      <w:numPr>
        <w:ilvl w:val="4"/>
        <w:numId w:val="92"/>
      </w:numPr>
      <w:spacing w:after="0"/>
    </w:pPr>
    <w:rPr>
      <w:rFonts w:ascii="Verdana" w:eastAsia="SimSun" w:hAnsi="Verdana" w:cs="Times New Roman"/>
      <w:szCs w:val="24"/>
      <w:lang w:eastAsia="zh-CN"/>
    </w:rPr>
  </w:style>
  <w:style w:type="paragraph" w:customStyle="1" w:styleId="FFWManualNumber6">
    <w:name w:val="FFW Manual Number 6"/>
    <w:basedOn w:val="Normal"/>
    <w:uiPriority w:val="9"/>
    <w:qFormat/>
    <w:rsid w:val="00716989"/>
    <w:pPr>
      <w:numPr>
        <w:ilvl w:val="5"/>
        <w:numId w:val="92"/>
      </w:numPr>
      <w:spacing w:after="0"/>
    </w:pPr>
    <w:rPr>
      <w:rFonts w:ascii="Verdana" w:eastAsia="SimSun" w:hAnsi="Verdana" w:cs="Times New Roman"/>
      <w:szCs w:val="24"/>
      <w:lang w:eastAsia="zh-CN"/>
    </w:rPr>
  </w:style>
  <w:style w:type="paragraph" w:customStyle="1" w:styleId="FFWNumberedList">
    <w:name w:val="FFW Numbered List"/>
    <w:basedOn w:val="Normal"/>
    <w:uiPriority w:val="30"/>
    <w:qFormat/>
    <w:rsid w:val="00716989"/>
    <w:pPr>
      <w:numPr>
        <w:numId w:val="91"/>
      </w:numPr>
      <w:spacing w:after="0"/>
    </w:pPr>
    <w:rPr>
      <w:rFonts w:ascii="Verdana" w:eastAsia="SimSun" w:hAnsi="Verdana" w:cs="Times New Roman"/>
      <w:szCs w:val="24"/>
      <w:lang w:eastAsia="zh-CN"/>
    </w:rPr>
  </w:style>
  <w:style w:type="paragraph" w:customStyle="1" w:styleId="FFWPlain">
    <w:name w:val="FFW Plain"/>
    <w:basedOn w:val="NormalNoSpace"/>
    <w:uiPriority w:val="28"/>
    <w:qFormat/>
    <w:rsid w:val="00716989"/>
    <w:rPr>
      <w:rFonts w:ascii="Verdana" w:eastAsia="SimSun" w:hAnsi="Verdana" w:cs="Times New Roman"/>
      <w:szCs w:val="24"/>
      <w:lang w:eastAsia="zh-CN"/>
    </w:rPr>
  </w:style>
  <w:style w:type="numbering" w:customStyle="1" w:styleId="NumbListBodyText1">
    <w:name w:val="NumbList Body Text1"/>
    <w:uiPriority w:val="99"/>
    <w:rsid w:val="00716989"/>
    <w:pPr>
      <w:numPr>
        <w:numId w:val="31"/>
      </w:numPr>
    </w:pPr>
  </w:style>
  <w:style w:type="numbering" w:customStyle="1" w:styleId="NumbListBullet">
    <w:name w:val="NumbList Bullet"/>
    <w:uiPriority w:val="99"/>
    <w:rsid w:val="00716989"/>
    <w:pPr>
      <w:numPr>
        <w:numId w:val="90"/>
      </w:numPr>
    </w:pPr>
  </w:style>
  <w:style w:type="numbering" w:customStyle="1" w:styleId="NumbListLegal1">
    <w:name w:val="NumbList Legal1"/>
    <w:uiPriority w:val="99"/>
    <w:rsid w:val="00716989"/>
    <w:pPr>
      <w:numPr>
        <w:numId w:val="33"/>
      </w:numPr>
    </w:pPr>
  </w:style>
  <w:style w:type="numbering" w:customStyle="1" w:styleId="NumbListLetteredLists">
    <w:name w:val="NumbList LetteredLists"/>
    <w:uiPriority w:val="99"/>
    <w:rsid w:val="00716989"/>
    <w:pPr>
      <w:numPr>
        <w:numId w:val="91"/>
      </w:numPr>
    </w:pPr>
  </w:style>
  <w:style w:type="numbering" w:customStyle="1" w:styleId="NumbListManualNumbers">
    <w:name w:val="NumbList ManualNumbers"/>
    <w:uiPriority w:val="99"/>
    <w:rsid w:val="00716989"/>
    <w:pPr>
      <w:numPr>
        <w:numId w:val="92"/>
      </w:numPr>
    </w:pPr>
  </w:style>
  <w:style w:type="numbering" w:customStyle="1" w:styleId="NumbListNumberedLists">
    <w:name w:val="NumbList NumberedLists"/>
    <w:uiPriority w:val="99"/>
    <w:rsid w:val="00716989"/>
    <w:pPr>
      <w:numPr>
        <w:numId w:val="93"/>
      </w:numPr>
    </w:pPr>
  </w:style>
  <w:style w:type="paragraph" w:customStyle="1" w:styleId="FFWParties">
    <w:name w:val="FFW Parties"/>
    <w:basedOn w:val="Normal"/>
    <w:qFormat/>
    <w:rsid w:val="00716989"/>
    <w:pPr>
      <w:numPr>
        <w:numId w:val="94"/>
      </w:numPr>
      <w:spacing w:after="0"/>
    </w:pPr>
    <w:rPr>
      <w:rFonts w:ascii="Verdana" w:eastAsia="SimSun" w:hAnsi="Verdana" w:cs="Times New Roman"/>
      <w:szCs w:val="24"/>
      <w:lang w:eastAsia="zh-CN"/>
    </w:rPr>
  </w:style>
  <w:style w:type="numbering" w:customStyle="1" w:styleId="NumbListParties">
    <w:name w:val="NumbList Parties"/>
    <w:rsid w:val="00716989"/>
    <w:pPr>
      <w:numPr>
        <w:numId w:val="94"/>
      </w:numPr>
    </w:pPr>
  </w:style>
  <w:style w:type="paragraph" w:customStyle="1" w:styleId="FFWUCLetteredList">
    <w:name w:val="FFW UC Lettered List"/>
    <w:basedOn w:val="Normal"/>
    <w:uiPriority w:val="2"/>
    <w:qFormat/>
    <w:rsid w:val="00716989"/>
    <w:pPr>
      <w:numPr>
        <w:numId w:val="96"/>
      </w:numPr>
      <w:spacing w:after="0"/>
    </w:pPr>
    <w:rPr>
      <w:rFonts w:ascii="Verdana" w:eastAsia="SimSun" w:hAnsi="Verdana" w:cs="Times New Roman"/>
      <w:szCs w:val="24"/>
      <w:lang w:eastAsia="zh-CN"/>
    </w:rPr>
  </w:style>
  <w:style w:type="paragraph" w:customStyle="1" w:styleId="FFWScheduleSection">
    <w:name w:val="FFW Schedule Section"/>
    <w:basedOn w:val="Normal"/>
    <w:uiPriority w:val="19"/>
    <w:qFormat/>
    <w:rsid w:val="00716989"/>
    <w:pPr>
      <w:spacing w:after="0"/>
    </w:pPr>
    <w:rPr>
      <w:rFonts w:ascii="Verdana" w:eastAsia="SimSun" w:hAnsi="Verdana" w:cs="Times New Roman"/>
      <w:szCs w:val="24"/>
      <w:lang w:eastAsia="zh-CN"/>
    </w:rPr>
  </w:style>
  <w:style w:type="numbering" w:customStyle="1" w:styleId="NumbListSchedule">
    <w:name w:val="NumbList Schedule"/>
    <w:uiPriority w:val="99"/>
    <w:rsid w:val="00716989"/>
    <w:pPr>
      <w:numPr>
        <w:numId w:val="95"/>
      </w:numPr>
    </w:pPr>
  </w:style>
  <w:style w:type="numbering" w:customStyle="1" w:styleId="NumbListRecitials">
    <w:name w:val="NumbList Recitials"/>
    <w:uiPriority w:val="99"/>
    <w:rsid w:val="00716989"/>
    <w:pPr>
      <w:numPr>
        <w:numId w:val="96"/>
      </w:numPr>
    </w:pPr>
  </w:style>
  <w:style w:type="paragraph" w:customStyle="1" w:styleId="FFWDefinition">
    <w:name w:val="FFW Definition"/>
    <w:basedOn w:val="Normal"/>
    <w:uiPriority w:val="13"/>
    <w:qFormat/>
    <w:rsid w:val="00716989"/>
    <w:pPr>
      <w:numPr>
        <w:numId w:val="97"/>
      </w:numPr>
      <w:spacing w:after="0"/>
    </w:pPr>
    <w:rPr>
      <w:rFonts w:ascii="Verdana" w:eastAsia="SimSun" w:hAnsi="Verdana" w:cs="Times New Roman"/>
      <w:szCs w:val="24"/>
      <w:lang w:eastAsia="zh-CN"/>
    </w:rPr>
  </w:style>
  <w:style w:type="paragraph" w:customStyle="1" w:styleId="FFWDefinitionLevel1">
    <w:name w:val="FFW Definition Level 1"/>
    <w:basedOn w:val="Normal"/>
    <w:uiPriority w:val="13"/>
    <w:qFormat/>
    <w:rsid w:val="00716989"/>
    <w:pPr>
      <w:numPr>
        <w:ilvl w:val="1"/>
        <w:numId w:val="97"/>
      </w:numPr>
      <w:spacing w:after="0"/>
    </w:pPr>
    <w:rPr>
      <w:rFonts w:ascii="Verdana" w:eastAsia="SimSun" w:hAnsi="Verdana" w:cs="Times New Roman"/>
      <w:szCs w:val="24"/>
      <w:lang w:eastAsia="zh-CN"/>
    </w:rPr>
  </w:style>
  <w:style w:type="paragraph" w:customStyle="1" w:styleId="FFWDefinitionLevel2">
    <w:name w:val="FFW Definition Level 2"/>
    <w:basedOn w:val="Normal"/>
    <w:uiPriority w:val="13"/>
    <w:qFormat/>
    <w:rsid w:val="00716989"/>
    <w:pPr>
      <w:numPr>
        <w:ilvl w:val="2"/>
        <w:numId w:val="97"/>
      </w:numPr>
      <w:spacing w:after="0"/>
    </w:pPr>
    <w:rPr>
      <w:rFonts w:ascii="Verdana" w:eastAsia="SimSun" w:hAnsi="Verdana" w:cs="Times New Roman"/>
      <w:szCs w:val="24"/>
      <w:lang w:eastAsia="zh-CN"/>
    </w:rPr>
  </w:style>
  <w:style w:type="numbering" w:customStyle="1" w:styleId="NumbListDefinitions1">
    <w:name w:val="NumbList Definitions1"/>
    <w:uiPriority w:val="99"/>
    <w:rsid w:val="00716989"/>
    <w:pPr>
      <w:numPr>
        <w:numId w:val="97"/>
      </w:numPr>
    </w:pPr>
  </w:style>
  <w:style w:type="paragraph" w:customStyle="1" w:styleId="FFAddress">
    <w:name w:val="FFAddress"/>
    <w:basedOn w:val="Normal"/>
    <w:uiPriority w:val="39"/>
    <w:semiHidden/>
    <w:qFormat/>
    <w:rsid w:val="00716989"/>
    <w:pPr>
      <w:spacing w:after="0" w:line="210" w:lineRule="atLeast"/>
    </w:pPr>
    <w:rPr>
      <w:rFonts w:ascii="Verdana" w:eastAsia="SimSun" w:hAnsi="Verdana" w:cs="Times New Roman"/>
      <w:sz w:val="16"/>
      <w:szCs w:val="24"/>
      <w:lang w:eastAsia="zh-CN"/>
    </w:rPr>
  </w:style>
  <w:style w:type="paragraph" w:customStyle="1" w:styleId="FooterRegistration">
    <w:name w:val="FooterRegistration"/>
    <w:basedOn w:val="Footer"/>
    <w:uiPriority w:val="39"/>
    <w:semiHidden/>
    <w:qFormat/>
    <w:rsid w:val="00716989"/>
    <w:pPr>
      <w:tabs>
        <w:tab w:val="clear" w:pos="9299"/>
        <w:tab w:val="center" w:pos="4513"/>
        <w:tab w:val="right" w:pos="9026"/>
      </w:tabs>
      <w:spacing w:before="120" w:line="170" w:lineRule="atLeast"/>
    </w:pPr>
    <w:rPr>
      <w:rFonts w:ascii="Verdana" w:eastAsia="SimSun" w:hAnsi="Verdana" w:cs="Times New Roman"/>
      <w:sz w:val="12"/>
      <w:szCs w:val="24"/>
      <w:lang w:eastAsia="zh-CN"/>
    </w:rPr>
  </w:style>
  <w:style w:type="paragraph" w:customStyle="1" w:styleId="FooterOfficeList">
    <w:name w:val="FooterOfficeList"/>
    <w:basedOn w:val="FooterRegistration"/>
    <w:uiPriority w:val="39"/>
    <w:semiHidden/>
    <w:qFormat/>
    <w:rsid w:val="00716989"/>
    <w:pPr>
      <w:spacing w:after="160"/>
    </w:pPr>
    <w:rPr>
      <w:sz w:val="18"/>
    </w:rPr>
  </w:style>
  <w:style w:type="paragraph" w:customStyle="1" w:styleId="Yours">
    <w:name w:val="Yours"/>
    <w:basedOn w:val="Normal"/>
    <w:uiPriority w:val="39"/>
    <w:semiHidden/>
    <w:qFormat/>
    <w:rsid w:val="00716989"/>
    <w:pPr>
      <w:keepNext/>
      <w:spacing w:after="1080"/>
    </w:pPr>
    <w:rPr>
      <w:rFonts w:ascii="Verdana" w:eastAsia="SimSun" w:hAnsi="Verdana" w:cs="Times New Roman"/>
      <w:szCs w:val="24"/>
      <w:lang w:eastAsia="zh-CN"/>
    </w:rPr>
  </w:style>
  <w:style w:type="character" w:customStyle="1" w:styleId="FFDocNumber">
    <w:name w:val="FFDocNumber"/>
    <w:basedOn w:val="DefaultParagraphFont"/>
    <w:uiPriority w:val="39"/>
    <w:semiHidden/>
    <w:qFormat/>
    <w:rsid w:val="00716989"/>
    <w:rPr>
      <w:sz w:val="14"/>
    </w:rPr>
  </w:style>
  <w:style w:type="character" w:customStyle="1" w:styleId="FFPurple">
    <w:name w:val="FFPurple"/>
    <w:basedOn w:val="DefaultParagraphFont"/>
    <w:uiPriority w:val="39"/>
    <w:semiHidden/>
    <w:qFormat/>
    <w:rsid w:val="00716989"/>
    <w:rPr>
      <w:color w:val="56004E"/>
    </w:rPr>
  </w:style>
  <w:style w:type="paragraph" w:customStyle="1" w:styleId="Reference">
    <w:name w:val="Reference"/>
    <w:basedOn w:val="FFAddress"/>
    <w:uiPriority w:val="39"/>
    <w:semiHidden/>
    <w:qFormat/>
    <w:rsid w:val="00716989"/>
    <w:pPr>
      <w:tabs>
        <w:tab w:val="left" w:pos="851"/>
      </w:tabs>
      <w:contextualSpacing/>
    </w:pPr>
  </w:style>
  <w:style w:type="paragraph" w:customStyle="1" w:styleId="HeaderFirstPage">
    <w:name w:val="HeaderFirstPage"/>
    <w:basedOn w:val="Header"/>
    <w:uiPriority w:val="39"/>
    <w:semiHidden/>
    <w:qFormat/>
    <w:rsid w:val="00716989"/>
    <w:pPr>
      <w:tabs>
        <w:tab w:val="clear" w:pos="4649"/>
        <w:tab w:val="clear" w:pos="9299"/>
        <w:tab w:val="center" w:pos="4513"/>
        <w:tab w:val="right" w:pos="9026"/>
      </w:tabs>
    </w:pPr>
    <w:rPr>
      <w:rFonts w:ascii="Verdana" w:eastAsia="SimSun" w:hAnsi="Verdana" w:cs="Times New Roman"/>
      <w:szCs w:val="24"/>
      <w:lang w:eastAsia="zh-CN"/>
    </w:rPr>
  </w:style>
  <w:style w:type="paragraph" w:customStyle="1" w:styleId="AuthorsDetails">
    <w:name w:val="AuthorsDetails"/>
    <w:basedOn w:val="Reference"/>
    <w:uiPriority w:val="39"/>
    <w:semiHidden/>
    <w:qFormat/>
    <w:rsid w:val="00716989"/>
  </w:style>
  <w:style w:type="paragraph" w:customStyle="1" w:styleId="AuthorsName">
    <w:name w:val="AuthorsName"/>
    <w:basedOn w:val="AuthorsDetails"/>
    <w:uiPriority w:val="39"/>
    <w:semiHidden/>
    <w:qFormat/>
    <w:rsid w:val="00716989"/>
    <w:rPr>
      <w:b/>
      <w:bCs/>
    </w:rPr>
  </w:style>
  <w:style w:type="paragraph" w:customStyle="1" w:styleId="SignoffName">
    <w:name w:val="SignoffName"/>
    <w:basedOn w:val="Normal"/>
    <w:uiPriority w:val="39"/>
    <w:semiHidden/>
    <w:qFormat/>
    <w:rsid w:val="00716989"/>
    <w:pPr>
      <w:keepNext/>
      <w:keepLines/>
      <w:spacing w:after="0"/>
    </w:pPr>
    <w:rPr>
      <w:rFonts w:ascii="Verdana" w:eastAsia="SimSun" w:hAnsi="Verdana" w:cs="Times New Roman"/>
      <w:b/>
      <w:bCs/>
      <w:szCs w:val="24"/>
      <w:lang w:eastAsia="zh-CN"/>
    </w:rPr>
  </w:style>
  <w:style w:type="paragraph" w:customStyle="1" w:styleId="SignoffJobTitle">
    <w:name w:val="SignoffJobTitle"/>
    <w:basedOn w:val="Normal"/>
    <w:uiPriority w:val="39"/>
    <w:semiHidden/>
    <w:qFormat/>
    <w:rsid w:val="00716989"/>
    <w:pPr>
      <w:keepNext/>
      <w:keepLines/>
      <w:spacing w:after="0"/>
    </w:pPr>
    <w:rPr>
      <w:rFonts w:ascii="Verdana" w:eastAsia="SimSun" w:hAnsi="Verdana" w:cs="Times New Roman"/>
      <w:b/>
      <w:bCs/>
      <w:szCs w:val="24"/>
      <w:lang w:eastAsia="zh-CN"/>
    </w:rPr>
  </w:style>
  <w:style w:type="paragraph" w:customStyle="1" w:styleId="SignoffCompany">
    <w:name w:val="SignoffCompany"/>
    <w:basedOn w:val="SignoffJobTitle"/>
    <w:uiPriority w:val="39"/>
    <w:semiHidden/>
    <w:qFormat/>
    <w:rsid w:val="00716989"/>
    <w:pPr>
      <w:spacing w:after="240"/>
    </w:pPr>
  </w:style>
  <w:style w:type="paragraph" w:customStyle="1" w:styleId="FaxTableText">
    <w:name w:val="FaxTableText"/>
    <w:basedOn w:val="Normal"/>
    <w:uiPriority w:val="39"/>
    <w:semiHidden/>
    <w:qFormat/>
    <w:rsid w:val="00716989"/>
    <w:pPr>
      <w:spacing w:before="120" w:after="0"/>
    </w:pPr>
    <w:rPr>
      <w:rFonts w:ascii="Verdana" w:eastAsia="SimSun" w:hAnsi="Verdana" w:cs="Times New Roman"/>
      <w:szCs w:val="24"/>
      <w:lang w:eastAsia="zh-CN"/>
    </w:rPr>
  </w:style>
  <w:style w:type="paragraph" w:customStyle="1" w:styleId="FaxTableTextSeparator">
    <w:name w:val="FaxTableTextSeparator"/>
    <w:basedOn w:val="NormalNoSpace"/>
    <w:uiPriority w:val="39"/>
    <w:semiHidden/>
    <w:qFormat/>
    <w:rsid w:val="00716989"/>
    <w:rPr>
      <w:rFonts w:ascii="Verdana" w:eastAsia="SimSun" w:hAnsi="Verdana" w:cs="Times New Roman"/>
      <w:sz w:val="16"/>
      <w:szCs w:val="24"/>
      <w:lang w:eastAsia="zh-CN"/>
    </w:rPr>
  </w:style>
  <w:style w:type="paragraph" w:customStyle="1" w:styleId="FaxDisclaimer">
    <w:name w:val="FaxDisclaimer"/>
    <w:basedOn w:val="Normal"/>
    <w:uiPriority w:val="39"/>
    <w:semiHidden/>
    <w:qFormat/>
    <w:rsid w:val="00716989"/>
    <w:pPr>
      <w:spacing w:after="360"/>
    </w:pPr>
    <w:rPr>
      <w:rFonts w:ascii="Verdana" w:eastAsia="SimSun" w:hAnsi="Verdana" w:cs="Times New Roman"/>
      <w:sz w:val="12"/>
      <w:szCs w:val="24"/>
      <w:lang w:eastAsia="zh-CN"/>
    </w:rPr>
  </w:style>
  <w:style w:type="paragraph" w:customStyle="1" w:styleId="DocTitle">
    <w:name w:val="DocTitle"/>
    <w:basedOn w:val="NormalNoSpace"/>
    <w:uiPriority w:val="39"/>
    <w:semiHidden/>
    <w:qFormat/>
    <w:rsid w:val="00716989"/>
    <w:rPr>
      <w:rFonts w:ascii="Verdana" w:eastAsia="SimSun" w:hAnsi="Verdana" w:cs="Times New Roman"/>
      <w:sz w:val="52"/>
      <w:szCs w:val="24"/>
      <w:lang w:eastAsia="zh-CN"/>
    </w:rPr>
  </w:style>
  <w:style w:type="paragraph" w:customStyle="1" w:styleId="MemoHeading">
    <w:name w:val="Memo Heading"/>
    <w:basedOn w:val="Heading1"/>
    <w:next w:val="Normal"/>
    <w:uiPriority w:val="39"/>
    <w:semiHidden/>
    <w:qFormat/>
    <w:rsid w:val="00716989"/>
    <w:pPr>
      <w:spacing w:before="0" w:after="0"/>
    </w:pPr>
    <w:rPr>
      <w:rFonts w:ascii="Verdana" w:hAnsi="Verdana"/>
      <w:caps w:val="0"/>
      <w:lang w:eastAsia="zh-CN"/>
    </w:rPr>
  </w:style>
  <w:style w:type="paragraph" w:customStyle="1" w:styleId="SignOffYours">
    <w:name w:val="SignOffYours"/>
    <w:basedOn w:val="Normal"/>
    <w:uiPriority w:val="39"/>
    <w:semiHidden/>
    <w:qFormat/>
    <w:rsid w:val="00716989"/>
    <w:pPr>
      <w:keepNext/>
      <w:spacing w:after="1080"/>
    </w:pPr>
    <w:rPr>
      <w:rFonts w:ascii="Verdana" w:eastAsia="SimSun" w:hAnsi="Verdana" w:cs="Times New Roman"/>
      <w:szCs w:val="24"/>
      <w:lang w:eastAsia="zh-CN"/>
    </w:rPr>
  </w:style>
  <w:style w:type="paragraph" w:customStyle="1" w:styleId="TableText0">
    <w:name w:val="Table Text"/>
    <w:basedOn w:val="Normal"/>
    <w:uiPriority w:val="31"/>
    <w:qFormat/>
    <w:rsid w:val="00716989"/>
    <w:pPr>
      <w:spacing w:before="120" w:after="120"/>
      <w:ind w:left="113" w:right="113"/>
    </w:pPr>
    <w:rPr>
      <w:rFonts w:ascii="Verdana" w:eastAsia="SimSun" w:hAnsi="Verdana" w:cs="Times New Roman"/>
      <w:szCs w:val="24"/>
      <w:lang w:eastAsia="zh-CN"/>
    </w:rPr>
  </w:style>
  <w:style w:type="paragraph" w:customStyle="1" w:styleId="TableHeader">
    <w:name w:val="Table Header"/>
    <w:basedOn w:val="TableText0"/>
    <w:uiPriority w:val="31"/>
    <w:qFormat/>
    <w:rsid w:val="00716989"/>
    <w:rPr>
      <w:b/>
    </w:rPr>
  </w:style>
  <w:style w:type="paragraph" w:customStyle="1" w:styleId="FFWTitle">
    <w:name w:val="FFW Title"/>
    <w:basedOn w:val="Normal"/>
    <w:uiPriority w:val="34"/>
    <w:qFormat/>
    <w:rsid w:val="00716989"/>
    <w:pPr>
      <w:spacing w:after="0"/>
    </w:pPr>
    <w:rPr>
      <w:rFonts w:ascii="Verdana" w:eastAsia="SimSun" w:hAnsi="Verdana" w:cs="Times New Roman"/>
      <w:sz w:val="40"/>
      <w:szCs w:val="24"/>
      <w:lang w:eastAsia="zh-CN"/>
    </w:rPr>
  </w:style>
  <w:style w:type="paragraph" w:customStyle="1" w:styleId="FFWAnnex">
    <w:name w:val="FFW Annex"/>
    <w:basedOn w:val="Normal"/>
    <w:next w:val="FFWAnnexSection"/>
    <w:uiPriority w:val="24"/>
    <w:qFormat/>
    <w:rsid w:val="00716989"/>
    <w:pPr>
      <w:pageBreakBefore/>
      <w:numPr>
        <w:numId w:val="98"/>
      </w:numPr>
      <w:spacing w:after="0"/>
    </w:pPr>
    <w:rPr>
      <w:rFonts w:ascii="Verdana" w:eastAsia="SimSun" w:hAnsi="Verdana" w:cs="Times New Roman"/>
      <w:b/>
      <w:szCs w:val="24"/>
      <w:lang w:eastAsia="zh-CN"/>
    </w:rPr>
  </w:style>
  <w:style w:type="numbering" w:customStyle="1" w:styleId="NumbListAnnex">
    <w:name w:val="NumbList Annex"/>
    <w:uiPriority w:val="99"/>
    <w:rsid w:val="00716989"/>
    <w:pPr>
      <w:numPr>
        <w:numId w:val="98"/>
      </w:numPr>
    </w:pPr>
  </w:style>
  <w:style w:type="paragraph" w:customStyle="1" w:styleId="FFWAnnexSection">
    <w:name w:val="FFW Annex Section"/>
    <w:basedOn w:val="Normal"/>
    <w:next w:val="FFWAnnex"/>
    <w:uiPriority w:val="24"/>
    <w:qFormat/>
    <w:rsid w:val="00716989"/>
    <w:pPr>
      <w:spacing w:after="0"/>
    </w:pPr>
    <w:rPr>
      <w:rFonts w:ascii="Verdana" w:eastAsia="SimSun" w:hAnsi="Verdana" w:cs="Times New Roman"/>
      <w:szCs w:val="24"/>
      <w:lang w:eastAsia="zh-CN"/>
    </w:rPr>
  </w:style>
  <w:style w:type="paragraph" w:customStyle="1" w:styleId="FooterToC">
    <w:name w:val="FooterToC"/>
    <w:basedOn w:val="Footer"/>
    <w:uiPriority w:val="39"/>
    <w:semiHidden/>
    <w:qFormat/>
    <w:rsid w:val="00716989"/>
    <w:pPr>
      <w:tabs>
        <w:tab w:val="clear" w:pos="9299"/>
        <w:tab w:val="left" w:pos="794"/>
        <w:tab w:val="right" w:pos="7371"/>
      </w:tabs>
      <w:spacing w:after="240"/>
    </w:pPr>
    <w:rPr>
      <w:rFonts w:ascii="Verdana" w:eastAsia="SimSun" w:hAnsi="Verdana" w:cs="Times New Roman"/>
      <w:szCs w:val="24"/>
      <w:lang w:eastAsia="zh-CN"/>
    </w:rPr>
  </w:style>
  <w:style w:type="paragraph" w:customStyle="1" w:styleId="FFWTOCHeader">
    <w:name w:val="FFW TOC Header"/>
    <w:basedOn w:val="Normal"/>
    <w:uiPriority w:val="39"/>
    <w:semiHidden/>
    <w:qFormat/>
    <w:rsid w:val="00716989"/>
    <w:pPr>
      <w:tabs>
        <w:tab w:val="left" w:pos="794"/>
        <w:tab w:val="right" w:pos="7371"/>
      </w:tabs>
      <w:spacing w:after="0"/>
    </w:pPr>
    <w:rPr>
      <w:rFonts w:ascii="Arial Bold" w:eastAsia="SimSun" w:hAnsi="Arial Bold" w:cs="Times New Roman"/>
      <w:b/>
      <w:szCs w:val="24"/>
      <w:lang w:eastAsia="zh-CN"/>
    </w:rPr>
  </w:style>
  <w:style w:type="paragraph" w:customStyle="1" w:styleId="FFWDocFooter">
    <w:name w:val="FFW Doc Footer"/>
    <w:basedOn w:val="Normal"/>
    <w:uiPriority w:val="27"/>
    <w:qFormat/>
    <w:rsid w:val="00716989"/>
    <w:pPr>
      <w:spacing w:after="680"/>
    </w:pPr>
    <w:rPr>
      <w:rFonts w:ascii="Euphemia" w:eastAsia="SimSun" w:hAnsi="Euphemia" w:cs="Times New Roman"/>
      <w:sz w:val="16"/>
      <w:szCs w:val="24"/>
      <w:lang w:eastAsia="zh-CN"/>
    </w:rPr>
  </w:style>
  <w:style w:type="paragraph" w:customStyle="1" w:styleId="FFWDoc">
    <w:name w:val="FFW Doc"/>
    <w:basedOn w:val="NormalNoSpace"/>
    <w:rsid w:val="00716989"/>
    <w:pPr>
      <w:spacing w:after="420"/>
    </w:pPr>
    <w:rPr>
      <w:rFonts w:ascii="Euphemia" w:eastAsia="SimSun" w:hAnsi="Euphemia" w:cs="Times New Roman"/>
      <w:sz w:val="16"/>
      <w:szCs w:val="24"/>
      <w:lang w:eastAsia="zh-CN"/>
    </w:rPr>
  </w:style>
  <w:style w:type="paragraph" w:customStyle="1" w:styleId="SignOffEncs">
    <w:name w:val="SignOffEncs"/>
    <w:basedOn w:val="SignOffCopies"/>
    <w:uiPriority w:val="29"/>
    <w:semiHidden/>
    <w:qFormat/>
    <w:rsid w:val="00716989"/>
  </w:style>
  <w:style w:type="paragraph" w:customStyle="1" w:styleId="SignOffCopies">
    <w:name w:val="SignOffCopies"/>
    <w:basedOn w:val="Normal"/>
    <w:uiPriority w:val="29"/>
    <w:semiHidden/>
    <w:qFormat/>
    <w:rsid w:val="00716989"/>
    <w:pPr>
      <w:keepLines/>
      <w:ind w:left="1021" w:hanging="1021"/>
      <w:contextualSpacing/>
    </w:pPr>
    <w:rPr>
      <w:rFonts w:ascii="Verdana" w:eastAsia="SimSun" w:hAnsi="Verdana" w:cs="Times New Roman"/>
      <w:bCs/>
      <w:szCs w:val="24"/>
      <w:lang w:eastAsia="zh-CN"/>
    </w:rPr>
  </w:style>
  <w:style w:type="paragraph" w:customStyle="1" w:styleId="ClCareEncs">
    <w:name w:val="ClCareEncs"/>
    <w:basedOn w:val="SignOffEncs"/>
    <w:uiPriority w:val="29"/>
    <w:semiHidden/>
    <w:qFormat/>
    <w:rsid w:val="00716989"/>
  </w:style>
  <w:style w:type="paragraph" w:customStyle="1" w:styleId="mcheading1">
    <w:name w:val="mcheading1"/>
    <w:basedOn w:val="Normal"/>
    <w:uiPriority w:val="99"/>
    <w:semiHidden/>
    <w:rsid w:val="00716989"/>
    <w:pPr>
      <w:spacing w:after="0"/>
    </w:pPr>
    <w:rPr>
      <w:rFonts w:ascii="Times New Roman" w:hAnsi="Times New Roman" w:cs="Times New Roman"/>
      <w:sz w:val="24"/>
      <w:szCs w:val="24"/>
      <w:lang w:eastAsia="en-GB"/>
    </w:rPr>
  </w:style>
  <w:style w:type="paragraph" w:customStyle="1" w:styleId="mcheading2paragraph">
    <w:name w:val="mcheading2paragraph"/>
    <w:basedOn w:val="Normal"/>
    <w:uiPriority w:val="99"/>
    <w:semiHidden/>
    <w:rsid w:val="00716989"/>
    <w:pPr>
      <w:spacing w:after="0"/>
    </w:pPr>
    <w:rPr>
      <w:rFonts w:ascii="Times New Roman" w:hAnsi="Times New Roman" w:cs="Times New Roman"/>
      <w:sz w:val="24"/>
      <w:szCs w:val="24"/>
      <w:lang w:eastAsia="en-GB"/>
    </w:rPr>
  </w:style>
  <w:style w:type="paragraph" w:customStyle="1" w:styleId="mcheading3sub-paragraph">
    <w:name w:val="mcheading3sub-paragraph"/>
    <w:basedOn w:val="Normal"/>
    <w:uiPriority w:val="99"/>
    <w:semiHidden/>
    <w:rsid w:val="00716989"/>
    <w:pPr>
      <w:spacing w:after="0"/>
    </w:pPr>
    <w:rPr>
      <w:rFonts w:ascii="Times New Roman" w:hAnsi="Times New Roman" w:cs="Times New Roman"/>
      <w:sz w:val="24"/>
      <w:szCs w:val="24"/>
      <w:lang w:eastAsia="en-GB"/>
    </w:rPr>
  </w:style>
  <w:style w:type="paragraph" w:customStyle="1" w:styleId="mcindent125">
    <w:name w:val="mcindent125"/>
    <w:basedOn w:val="Normal"/>
    <w:uiPriority w:val="99"/>
    <w:semiHidden/>
    <w:rsid w:val="00716989"/>
    <w:pPr>
      <w:spacing w:after="0"/>
    </w:pPr>
    <w:rPr>
      <w:rFonts w:ascii="Times New Roman" w:hAnsi="Times New Roman" w:cs="Times New Roman"/>
      <w:sz w:val="24"/>
      <w:szCs w:val="24"/>
      <w:lang w:eastAsia="en-GB"/>
    </w:rPr>
  </w:style>
  <w:style w:type="paragraph" w:customStyle="1" w:styleId="mchanging125">
    <w:name w:val="mchanging125"/>
    <w:basedOn w:val="Normal"/>
    <w:uiPriority w:val="99"/>
    <w:semiHidden/>
    <w:rsid w:val="00716989"/>
    <w:pPr>
      <w:spacing w:after="0"/>
    </w:pPr>
    <w:rPr>
      <w:rFonts w:ascii="Times New Roman" w:hAnsi="Times New Roman" w:cs="Times New Roman"/>
      <w:sz w:val="24"/>
      <w:szCs w:val="24"/>
      <w:lang w:eastAsia="en-GB"/>
    </w:rPr>
  </w:style>
  <w:style w:type="paragraph" w:customStyle="1" w:styleId="mchanging225">
    <w:name w:val="mchanging225"/>
    <w:basedOn w:val="Normal"/>
    <w:uiPriority w:val="99"/>
    <w:semiHidden/>
    <w:rsid w:val="00716989"/>
    <w:pPr>
      <w:spacing w:after="0"/>
    </w:pPr>
    <w:rPr>
      <w:rFonts w:ascii="Times New Roman" w:hAnsi="Times New Roman" w:cs="Times New Roman"/>
      <w:sz w:val="24"/>
      <w:szCs w:val="24"/>
      <w:lang w:eastAsia="en-GB"/>
    </w:rPr>
  </w:style>
  <w:style w:type="paragraph" w:customStyle="1" w:styleId="mcindent225">
    <w:name w:val="mcindent225"/>
    <w:basedOn w:val="Normal"/>
    <w:uiPriority w:val="99"/>
    <w:semiHidden/>
    <w:rsid w:val="00716989"/>
    <w:pPr>
      <w:spacing w:after="0"/>
    </w:pPr>
    <w:rPr>
      <w:rFonts w:ascii="Times New Roman" w:hAnsi="Times New Roman" w:cs="Times New Roman"/>
      <w:sz w:val="24"/>
      <w:szCs w:val="24"/>
      <w:lang w:eastAsia="en-GB"/>
    </w:rPr>
  </w:style>
  <w:style w:type="character" w:customStyle="1" w:styleId="deltaviewinsertion">
    <w:name w:val="deltaviewinsertion"/>
    <w:basedOn w:val="DefaultParagraphFont"/>
    <w:rsid w:val="00716989"/>
  </w:style>
  <w:style w:type="numbering" w:customStyle="1" w:styleId="NumbListBodyText11">
    <w:name w:val="NumbList Body Text11"/>
    <w:uiPriority w:val="99"/>
    <w:rsid w:val="00716989"/>
    <w:pPr>
      <w:numPr>
        <w:numId w:val="99"/>
      </w:numPr>
    </w:pPr>
  </w:style>
  <w:style w:type="numbering" w:customStyle="1" w:styleId="NumbListBullet1">
    <w:name w:val="NumbList Bullet1"/>
    <w:uiPriority w:val="99"/>
    <w:rsid w:val="00716989"/>
    <w:pPr>
      <w:numPr>
        <w:numId w:val="100"/>
      </w:numPr>
    </w:pPr>
  </w:style>
  <w:style w:type="numbering" w:customStyle="1" w:styleId="NumbListLegal11">
    <w:name w:val="NumbList Legal11"/>
    <w:uiPriority w:val="99"/>
    <w:rsid w:val="00716989"/>
    <w:pPr>
      <w:numPr>
        <w:numId w:val="101"/>
      </w:numPr>
    </w:pPr>
  </w:style>
  <w:style w:type="numbering" w:customStyle="1" w:styleId="NumbListLetteredLists1">
    <w:name w:val="NumbList LetteredLists1"/>
    <w:uiPriority w:val="99"/>
    <w:rsid w:val="00716989"/>
    <w:pPr>
      <w:numPr>
        <w:numId w:val="102"/>
      </w:numPr>
    </w:pPr>
  </w:style>
  <w:style w:type="numbering" w:customStyle="1" w:styleId="NumbListManualNumbers1">
    <w:name w:val="NumbList ManualNumbers1"/>
    <w:uiPriority w:val="99"/>
    <w:rsid w:val="00716989"/>
    <w:pPr>
      <w:numPr>
        <w:numId w:val="103"/>
      </w:numPr>
    </w:pPr>
  </w:style>
  <w:style w:type="numbering" w:customStyle="1" w:styleId="NumbListNumberedLists1">
    <w:name w:val="NumbList NumberedLists1"/>
    <w:uiPriority w:val="99"/>
    <w:rsid w:val="00716989"/>
    <w:pPr>
      <w:numPr>
        <w:numId w:val="104"/>
      </w:numPr>
    </w:pPr>
  </w:style>
  <w:style w:type="numbering" w:customStyle="1" w:styleId="NumbListParties1">
    <w:name w:val="NumbList Parties1"/>
    <w:uiPriority w:val="99"/>
    <w:rsid w:val="00716989"/>
    <w:pPr>
      <w:numPr>
        <w:numId w:val="105"/>
      </w:numPr>
    </w:pPr>
  </w:style>
  <w:style w:type="numbering" w:customStyle="1" w:styleId="NumbListSchedule1">
    <w:name w:val="NumbList Schedule1"/>
    <w:uiPriority w:val="99"/>
    <w:rsid w:val="00716989"/>
    <w:pPr>
      <w:numPr>
        <w:numId w:val="106"/>
      </w:numPr>
    </w:pPr>
  </w:style>
  <w:style w:type="numbering" w:customStyle="1" w:styleId="NumbListRecitials1">
    <w:name w:val="NumbList Recitials1"/>
    <w:uiPriority w:val="99"/>
    <w:rsid w:val="00716989"/>
    <w:pPr>
      <w:numPr>
        <w:numId w:val="107"/>
      </w:numPr>
    </w:pPr>
  </w:style>
  <w:style w:type="numbering" w:customStyle="1" w:styleId="NumbListDefinitions11">
    <w:name w:val="NumbList Definitions11"/>
    <w:uiPriority w:val="99"/>
    <w:rsid w:val="00716989"/>
    <w:pPr>
      <w:numPr>
        <w:numId w:val="108"/>
      </w:numPr>
    </w:pPr>
  </w:style>
  <w:style w:type="numbering" w:customStyle="1" w:styleId="NumbListAnnex1">
    <w:name w:val="NumbList Annex1"/>
    <w:uiPriority w:val="99"/>
    <w:rsid w:val="00716989"/>
    <w:pPr>
      <w:numPr>
        <w:numId w:val="109"/>
      </w:numPr>
    </w:pPr>
  </w:style>
  <w:style w:type="paragraph" w:customStyle="1" w:styleId="TextHead">
    <w:name w:val="TextHead"/>
    <w:basedOn w:val="Body0"/>
    <w:rsid w:val="00716989"/>
    <w:rPr>
      <w:b/>
    </w:rPr>
  </w:style>
  <w:style w:type="paragraph" w:customStyle="1" w:styleId="TestHead">
    <w:name w:val="TestHead"/>
    <w:basedOn w:val="Body0"/>
    <w:rsid w:val="00716989"/>
    <w:rPr>
      <w:b/>
    </w:rPr>
  </w:style>
  <w:style w:type="paragraph" w:customStyle="1" w:styleId="body20">
    <w:name w:val="body2"/>
    <w:basedOn w:val="Normal"/>
    <w:rsid w:val="00716989"/>
    <w:pPr>
      <w:spacing w:after="0"/>
    </w:pPr>
    <w:rPr>
      <w:rFonts w:ascii="Times New Roman" w:hAnsi="Times New Roman" w:cs="Times New Roman"/>
      <w:sz w:val="24"/>
      <w:szCs w:val="24"/>
      <w:lang w:eastAsia="en-GB"/>
    </w:rPr>
  </w:style>
  <w:style w:type="paragraph" w:customStyle="1" w:styleId="abankingdefinition0">
    <w:name w:val="abankingdefinition"/>
    <w:basedOn w:val="Normal"/>
    <w:rsid w:val="00716989"/>
    <w:pPr>
      <w:spacing w:after="0"/>
    </w:pPr>
    <w:rPr>
      <w:rFonts w:ascii="Times New Roman" w:hAnsi="Times New Roman" w:cs="Times New Roman"/>
      <w:sz w:val="24"/>
      <w:szCs w:val="24"/>
      <w:lang w:eastAsia="en-GB"/>
    </w:rPr>
  </w:style>
  <w:style w:type="character" w:customStyle="1" w:styleId="Body2Char">
    <w:name w:val="Body 2 Char"/>
    <w:basedOn w:val="DefaultParagraphFont"/>
    <w:link w:val="Body2"/>
    <w:locked/>
    <w:rsid w:val="00716989"/>
    <w:rPr>
      <w:rFonts w:ascii="Verdana" w:eastAsia="Times New Roman" w:hAnsi="Verdana" w:cs="Times New Roman"/>
      <w:lang w:eastAsia="en-GB"/>
    </w:rPr>
  </w:style>
  <w:style w:type="character" w:customStyle="1" w:styleId="DfTScheduleL1Char">
    <w:name w:val="DfT Schedule L1 Char"/>
    <w:basedOn w:val="HouseStyleBaseChar"/>
    <w:link w:val="DfTScheduleL1"/>
    <w:rsid w:val="00716989"/>
    <w:rPr>
      <w:rFonts w:ascii="Verdana" w:eastAsia="STZhongsong" w:hAnsi="Verdana" w:cs="Times New Roman"/>
      <w:b/>
      <w:bCs/>
      <w:lang w:eastAsia="zh-CN"/>
    </w:rPr>
  </w:style>
  <w:style w:type="character" w:customStyle="1" w:styleId="SchdLevel1HeadingChar">
    <w:name w:val="Schd/Level1 Heading Char"/>
    <w:basedOn w:val="BodyChar0"/>
    <w:link w:val="SchdLevel1Heading"/>
    <w:locked/>
    <w:rsid w:val="00716989"/>
    <w:rPr>
      <w:rFonts w:ascii="Verdana" w:eastAsia="Times New Roman" w:hAnsi="Verdana" w:cs="Times New Roman"/>
      <w:b/>
      <w:sz w:val="24"/>
      <w:lang w:eastAsia="en-GB"/>
    </w:rPr>
  </w:style>
  <w:style w:type="paragraph" w:customStyle="1" w:styleId="SchdLevel1Heading">
    <w:name w:val="Schd/Level1 Heading"/>
    <w:basedOn w:val="Body0"/>
    <w:link w:val="SchdLevel1HeadingChar"/>
    <w:rsid w:val="00716989"/>
    <w:pPr>
      <w:keepNext/>
      <w:numPr>
        <w:numId w:val="110"/>
      </w:numPr>
      <w:tabs>
        <w:tab w:val="clear" w:pos="851"/>
        <w:tab w:val="clear" w:pos="1843"/>
        <w:tab w:val="clear" w:pos="3119"/>
        <w:tab w:val="clear" w:pos="4253"/>
      </w:tabs>
      <w:spacing w:line="288" w:lineRule="auto"/>
    </w:pPr>
    <w:rPr>
      <w:rFonts w:ascii="Arial" w:hAnsi="Arial"/>
      <w:b/>
      <w:sz w:val="24"/>
    </w:rPr>
  </w:style>
  <w:style w:type="paragraph" w:customStyle="1" w:styleId="SchdLevel2">
    <w:name w:val="Schd/Level2"/>
    <w:basedOn w:val="Normal"/>
    <w:link w:val="SchdLevel2Char"/>
    <w:rsid w:val="00716989"/>
    <w:pPr>
      <w:numPr>
        <w:ilvl w:val="1"/>
        <w:numId w:val="110"/>
      </w:numPr>
      <w:spacing w:line="288" w:lineRule="auto"/>
      <w:jc w:val="both"/>
    </w:pPr>
    <w:rPr>
      <w:rFonts w:ascii="Times New Roman" w:eastAsia="Times New Roman" w:hAnsi="Times New Roman" w:cs="Times New Roman"/>
      <w:sz w:val="22"/>
    </w:rPr>
  </w:style>
  <w:style w:type="paragraph" w:customStyle="1" w:styleId="SchdLevel3">
    <w:name w:val="Schd/Level3"/>
    <w:basedOn w:val="Normal"/>
    <w:link w:val="SchdLevel3Char"/>
    <w:rsid w:val="00716989"/>
    <w:pPr>
      <w:numPr>
        <w:ilvl w:val="2"/>
        <w:numId w:val="110"/>
      </w:numPr>
      <w:spacing w:line="288" w:lineRule="auto"/>
      <w:jc w:val="both"/>
    </w:pPr>
    <w:rPr>
      <w:rFonts w:eastAsia="Times New Roman" w:cs="Times New Roman"/>
      <w:sz w:val="24"/>
    </w:rPr>
  </w:style>
  <w:style w:type="paragraph" w:customStyle="1" w:styleId="SchdLevel4">
    <w:name w:val="Schd/Level4"/>
    <w:basedOn w:val="Normal"/>
    <w:rsid w:val="00716989"/>
    <w:pPr>
      <w:numPr>
        <w:ilvl w:val="3"/>
        <w:numId w:val="110"/>
      </w:numPr>
      <w:spacing w:line="288" w:lineRule="auto"/>
      <w:jc w:val="both"/>
    </w:pPr>
    <w:rPr>
      <w:rFonts w:eastAsia="Times New Roman" w:cs="Times New Roman"/>
      <w:sz w:val="24"/>
    </w:rPr>
  </w:style>
  <w:style w:type="paragraph" w:customStyle="1" w:styleId="SchdLevel5">
    <w:name w:val="Schd/Level5"/>
    <w:basedOn w:val="Normal"/>
    <w:rsid w:val="00716989"/>
    <w:pPr>
      <w:numPr>
        <w:ilvl w:val="4"/>
        <w:numId w:val="110"/>
      </w:numPr>
      <w:spacing w:line="288" w:lineRule="auto"/>
      <w:jc w:val="both"/>
    </w:pPr>
    <w:rPr>
      <w:rFonts w:eastAsia="Times New Roman" w:cs="Times New Roman"/>
      <w:sz w:val="24"/>
    </w:rPr>
  </w:style>
  <w:style w:type="paragraph" w:customStyle="1" w:styleId="SchdLevel6">
    <w:name w:val="Schd/Level6"/>
    <w:basedOn w:val="Normal"/>
    <w:rsid w:val="00716989"/>
    <w:pPr>
      <w:numPr>
        <w:ilvl w:val="5"/>
        <w:numId w:val="110"/>
      </w:numPr>
      <w:spacing w:line="288" w:lineRule="auto"/>
      <w:jc w:val="both"/>
    </w:pPr>
    <w:rPr>
      <w:rFonts w:eastAsia="Times New Roman" w:cs="Times New Roman"/>
      <w:sz w:val="24"/>
    </w:rPr>
  </w:style>
  <w:style w:type="paragraph" w:customStyle="1" w:styleId="SchdLevel7">
    <w:name w:val="Schd/Level7"/>
    <w:basedOn w:val="Normal"/>
    <w:rsid w:val="00716989"/>
    <w:pPr>
      <w:numPr>
        <w:ilvl w:val="6"/>
        <w:numId w:val="110"/>
      </w:numPr>
      <w:spacing w:line="288" w:lineRule="auto"/>
      <w:jc w:val="both"/>
    </w:pPr>
    <w:rPr>
      <w:rFonts w:eastAsia="Times New Roman" w:cs="Times New Roman"/>
      <w:sz w:val="24"/>
    </w:rPr>
  </w:style>
  <w:style w:type="paragraph" w:customStyle="1" w:styleId="SchdLevel8">
    <w:name w:val="Schd/Level8"/>
    <w:basedOn w:val="Normal"/>
    <w:rsid w:val="00716989"/>
    <w:pPr>
      <w:numPr>
        <w:ilvl w:val="7"/>
        <w:numId w:val="110"/>
      </w:numPr>
      <w:spacing w:line="288" w:lineRule="auto"/>
      <w:jc w:val="both"/>
    </w:pPr>
    <w:rPr>
      <w:rFonts w:eastAsia="Times New Roman" w:cs="Times New Roman"/>
      <w:sz w:val="24"/>
    </w:rPr>
  </w:style>
  <w:style w:type="character" w:customStyle="1" w:styleId="SchdLevel2Char">
    <w:name w:val="Schd/Level2 Char"/>
    <w:link w:val="SchdLevel2"/>
    <w:locked/>
    <w:rsid w:val="00716989"/>
    <w:rPr>
      <w:rFonts w:ascii="Times New Roman" w:eastAsia="Times New Roman" w:hAnsi="Times New Roman" w:cs="Times New Roman"/>
      <w:sz w:val="22"/>
    </w:rPr>
  </w:style>
  <w:style w:type="character" w:customStyle="1" w:styleId="SchdLevel3Char">
    <w:name w:val="Schd/Level3 Char"/>
    <w:basedOn w:val="DefaultParagraphFont"/>
    <w:link w:val="SchdLevel3"/>
    <w:locked/>
    <w:rsid w:val="00716989"/>
    <w:rPr>
      <w:rFonts w:eastAsia="Times New Roman" w:cs="Times New Roman"/>
      <w:sz w:val="24"/>
    </w:rPr>
  </w:style>
  <w:style w:type="table" w:customStyle="1" w:styleId="PlainTable21">
    <w:name w:val="Plain Table 21"/>
    <w:basedOn w:val="TableNormal"/>
    <w:uiPriority w:val="42"/>
    <w:rsid w:val="00716989"/>
    <w:pPr>
      <w:spacing w:after="0"/>
    </w:pPr>
    <w:rPr>
      <w:rFonts w:ascii="Calibri" w:eastAsia="MS Mincho" w:hAnsi="Calibri"/>
      <w:sz w:val="22"/>
      <w:szCs w:val="22"/>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cdDefinition">
    <w:name w:val="(a) (b) (c) (d) Definition"/>
    <w:basedOn w:val="aDefinition0"/>
    <w:rsid w:val="00716989"/>
    <w:pPr>
      <w:numPr>
        <w:numId w:val="111"/>
      </w:numPr>
      <w:ind w:left="720" w:hanging="360"/>
      <w:jc w:val="left"/>
    </w:pPr>
    <w:rPr>
      <w:rFonts w:eastAsia="SimSun"/>
      <w:szCs w:val="24"/>
      <w:lang w:eastAsia="zh-CN"/>
    </w:rPr>
  </w:style>
  <w:style w:type="paragraph" w:customStyle="1" w:styleId="Contentheading">
    <w:name w:val="Content heading"/>
    <w:basedOn w:val="Normal"/>
    <w:next w:val="Body0"/>
    <w:rsid w:val="00716989"/>
    <w:pPr>
      <w:pageBreakBefore/>
      <w:framePr w:w="9072" w:vSpace="142" w:wrap="notBeside" w:vAnchor="text" w:hAnchor="text" w:y="7"/>
      <w:pBdr>
        <w:bottom w:val="single" w:sz="4" w:space="1" w:color="auto"/>
      </w:pBdr>
      <w:spacing w:after="2200"/>
    </w:pPr>
    <w:rPr>
      <w:rFonts w:ascii="Verdana" w:eastAsia="SimSun" w:hAnsi="Verdana" w:cs="Times New Roman"/>
      <w:sz w:val="40"/>
      <w:szCs w:val="40"/>
      <w:lang w:eastAsia="zh-CN"/>
    </w:rPr>
  </w:style>
  <w:style w:type="paragraph" w:customStyle="1" w:styleId="Contentpage">
    <w:name w:val="Content page"/>
    <w:basedOn w:val="Body0"/>
    <w:rsid w:val="00716989"/>
    <w:pPr>
      <w:tabs>
        <w:tab w:val="clear" w:pos="851"/>
        <w:tab w:val="clear" w:pos="1843"/>
        <w:tab w:val="clear" w:pos="3119"/>
        <w:tab w:val="clear" w:pos="4253"/>
        <w:tab w:val="right" w:pos="9072"/>
      </w:tabs>
      <w:jc w:val="left"/>
    </w:pPr>
    <w:rPr>
      <w:rFonts w:eastAsia="SimSun"/>
      <w:b/>
      <w:szCs w:val="24"/>
      <w:lang w:eastAsia="zh-CN"/>
    </w:rPr>
  </w:style>
  <w:style w:type="paragraph" w:customStyle="1" w:styleId="ExtraInfo">
    <w:name w:val="ExtraInfo"/>
    <w:basedOn w:val="Normal"/>
    <w:rsid w:val="00716989"/>
    <w:pPr>
      <w:framePr w:w="2206" w:h="919" w:hSpace="181" w:wrap="around" w:vAnchor="page" w:hAnchor="page" w:x="9385" w:y="211"/>
      <w:shd w:val="clear" w:color="auto" w:fill="FFFFFF"/>
      <w:spacing w:after="0"/>
    </w:pPr>
    <w:rPr>
      <w:rFonts w:ascii="Verdana" w:eastAsia="SimSun" w:hAnsi="Verdana" w:cs="Times New Roman"/>
      <w:sz w:val="14"/>
      <w:szCs w:val="14"/>
      <w:lang w:eastAsia="zh-CN"/>
    </w:rPr>
  </w:style>
  <w:style w:type="paragraph" w:customStyle="1" w:styleId="DraftingNotes">
    <w:name w:val="Drafting Notes"/>
    <w:basedOn w:val="Normal"/>
    <w:link w:val="DraftingNotesChar"/>
    <w:qFormat/>
    <w:rsid w:val="00716989"/>
    <w:pPr>
      <w:spacing w:after="0"/>
      <w:ind w:left="851"/>
      <w:jc w:val="both"/>
    </w:pPr>
    <w:rPr>
      <w:rFonts w:ascii="Verdana" w:eastAsia="Times New Roman" w:hAnsi="Verdana" w:cs="Times New Roman"/>
      <w:b/>
      <w:i/>
      <w:color w:val="4F81BD"/>
      <w:sz w:val="18"/>
      <w:szCs w:val="18"/>
      <w:lang w:eastAsia="zh-CN"/>
    </w:rPr>
  </w:style>
  <w:style w:type="character" w:customStyle="1" w:styleId="DraftingNotesChar">
    <w:name w:val="Drafting Notes Char"/>
    <w:basedOn w:val="DefaultParagraphFont"/>
    <w:link w:val="DraftingNotes"/>
    <w:rsid w:val="00716989"/>
    <w:rPr>
      <w:rFonts w:ascii="Verdana" w:eastAsia="Times New Roman" w:hAnsi="Verdana" w:cs="Times New Roman"/>
      <w:b/>
      <w:i/>
      <w:color w:val="4F81BD"/>
      <w:sz w:val="18"/>
      <w:szCs w:val="18"/>
      <w:lang w:eastAsia="zh-CN"/>
    </w:rPr>
  </w:style>
  <w:style w:type="numbering" w:customStyle="1" w:styleId="StandardList3">
    <w:name w:val="_Standard List3"/>
    <w:basedOn w:val="NoList"/>
    <w:rsid w:val="00716989"/>
    <w:pPr>
      <w:numPr>
        <w:numId w:val="68"/>
      </w:numPr>
    </w:pPr>
  </w:style>
  <w:style w:type="numbering" w:customStyle="1" w:styleId="StandardList11">
    <w:name w:val="_Standard List11"/>
    <w:basedOn w:val="NoList"/>
    <w:rsid w:val="00716989"/>
    <w:pPr>
      <w:numPr>
        <w:numId w:val="69"/>
      </w:numPr>
    </w:pPr>
  </w:style>
  <w:style w:type="numbering" w:customStyle="1" w:styleId="1111111">
    <w:name w:val="1 / 1.1 / 1.1.11"/>
    <w:basedOn w:val="NoList"/>
    <w:next w:val="111111"/>
    <w:rsid w:val="00716989"/>
    <w:pPr>
      <w:numPr>
        <w:numId w:val="71"/>
      </w:numPr>
    </w:pPr>
  </w:style>
  <w:style w:type="table" w:customStyle="1" w:styleId="PlainTable210">
    <w:name w:val="Plain Table 210"/>
    <w:basedOn w:val="TableNormal"/>
    <w:uiPriority w:val="42"/>
    <w:rsid w:val="00716989"/>
    <w:pPr>
      <w:spacing w:after="0"/>
    </w:pPr>
    <w:rPr>
      <w:rFonts w:ascii="Calibri" w:eastAsia="MS Mincho" w:hAnsi="Calibri"/>
      <w:sz w:val="22"/>
      <w:szCs w:val="22"/>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yleBodyTextIndent10ptBoldLeftLeft05cm">
    <w:name w:val="Style Body Text Indent + 10 pt Bold Left Left:  0.5 cm"/>
    <w:basedOn w:val="BodyTextIndent"/>
    <w:rsid w:val="00716989"/>
    <w:pPr>
      <w:ind w:left="284"/>
      <w:jc w:val="left"/>
    </w:pPr>
    <w:rPr>
      <w:b/>
      <w:bCs/>
    </w:rPr>
  </w:style>
  <w:style w:type="paragraph" w:customStyle="1" w:styleId="Subtext">
    <w:name w:val="Subtext"/>
    <w:basedOn w:val="Normal"/>
    <w:link w:val="SubtextChar"/>
    <w:qFormat/>
    <w:rsid w:val="00716989"/>
    <w:pPr>
      <w:spacing w:after="0"/>
      <w:ind w:left="851"/>
      <w:jc w:val="both"/>
    </w:pPr>
    <w:rPr>
      <w:rFonts w:ascii="Verdana" w:eastAsia="Times New Roman" w:hAnsi="Verdana" w:cs="Times New Roman"/>
      <w:szCs w:val="18"/>
      <w:lang w:eastAsia="zh-CN"/>
    </w:rPr>
  </w:style>
  <w:style w:type="character" w:customStyle="1" w:styleId="SubtextChar">
    <w:name w:val="Subtext Char"/>
    <w:basedOn w:val="DefaultParagraphFont"/>
    <w:link w:val="Subtext"/>
    <w:rsid w:val="00716989"/>
    <w:rPr>
      <w:rFonts w:ascii="Verdana" w:eastAsia="Times New Roman" w:hAnsi="Verdana" w:cs="Times New Roman"/>
      <w:szCs w:val="18"/>
      <w:lang w:eastAsia="zh-CN"/>
    </w:rPr>
  </w:style>
  <w:style w:type="paragraph" w:customStyle="1" w:styleId="Sub-Subtext">
    <w:name w:val="Sub-Subtext"/>
    <w:basedOn w:val="Subtext"/>
    <w:link w:val="Sub-SubtextChar"/>
    <w:qFormat/>
    <w:rsid w:val="00716989"/>
    <w:pPr>
      <w:numPr>
        <w:ilvl w:val="3"/>
        <w:numId w:val="112"/>
      </w:numPr>
    </w:pPr>
  </w:style>
  <w:style w:type="character" w:customStyle="1" w:styleId="Sub-SubtextChar">
    <w:name w:val="Sub-Subtext Char"/>
    <w:basedOn w:val="SubtextChar"/>
    <w:link w:val="Sub-Subtext"/>
    <w:rsid w:val="00716989"/>
    <w:rPr>
      <w:rFonts w:ascii="Verdana" w:eastAsia="Times New Roman" w:hAnsi="Verdana" w:cs="Times New Roman"/>
      <w:szCs w:val="18"/>
      <w:lang w:eastAsia="zh-CN"/>
    </w:rPr>
  </w:style>
  <w:style w:type="paragraph" w:customStyle="1" w:styleId="ListPara2">
    <w:name w:val="List Para 2"/>
    <w:basedOn w:val="ListParagraph"/>
    <w:link w:val="ListPara2Char"/>
    <w:qFormat/>
    <w:rsid w:val="00716989"/>
    <w:pPr>
      <w:numPr>
        <w:ilvl w:val="1"/>
      </w:numPr>
      <w:spacing w:after="0"/>
      <w:ind w:left="851" w:hanging="851"/>
      <w:contextualSpacing w:val="0"/>
      <w:jc w:val="both"/>
    </w:pPr>
    <w:rPr>
      <w:rFonts w:ascii="Verdana" w:eastAsia="Times New Roman" w:hAnsi="Verdana" w:cs="Times New Roman"/>
      <w:b/>
      <w:sz w:val="18"/>
      <w:szCs w:val="18"/>
      <w:lang w:eastAsia="zh-CN"/>
    </w:rPr>
  </w:style>
  <w:style w:type="character" w:customStyle="1" w:styleId="ListPara2Char">
    <w:name w:val="List Para 2 Char"/>
    <w:basedOn w:val="DefaultParagraphFont"/>
    <w:link w:val="ListPara2"/>
    <w:rsid w:val="00716989"/>
    <w:rPr>
      <w:rFonts w:ascii="Verdana" w:eastAsia="Times New Roman" w:hAnsi="Verdana" w:cs="Times New Roman"/>
      <w:b/>
      <w:sz w:val="18"/>
      <w:szCs w:val="18"/>
      <w:lang w:eastAsia="zh-CN"/>
    </w:rPr>
  </w:style>
  <w:style w:type="table" w:customStyle="1" w:styleId="SDGTableDefault">
    <w:name w:val="SDG Table Default"/>
    <w:basedOn w:val="TableNormal"/>
    <w:uiPriority w:val="18"/>
    <w:rsid w:val="00716989"/>
    <w:pPr>
      <w:spacing w:before="50" w:after="50" w:line="180" w:lineRule="atLeast"/>
    </w:pPr>
    <w:rPr>
      <w:rFonts w:ascii="Calibri" w:eastAsia="Calibri" w:hAnsi="Calibri" w:cs="Mangal"/>
      <w:color w:val="404040"/>
      <w:sz w:val="18"/>
      <w:szCs w:val="22"/>
    </w:rPr>
    <w:tblPr>
      <w:tblStyleRowBandSize w:val="1"/>
      <w:tblInd w:w="108" w:type="dxa"/>
      <w:tblBorders>
        <w:bottom w:val="single" w:sz="18" w:space="0" w:color="57626E"/>
        <w:insideV w:val="single" w:sz="6" w:space="0" w:color="FFFFFF"/>
      </w:tblBorders>
    </w:tblPr>
    <w:trPr>
      <w:cantSplit/>
    </w:trPr>
    <w:tcPr>
      <w:vAlign w:val="center"/>
    </w:tcPr>
    <w:tblStylePr w:type="firstRow">
      <w:pPr>
        <w:keepNext/>
        <w:keepLines/>
        <w:wordWrap/>
      </w:pPr>
      <w:rPr>
        <w:b/>
        <w:color w:val="FFFFFF"/>
      </w:rPr>
      <w:tblPr/>
      <w:trPr>
        <w:cantSplit w:val="0"/>
      </w:trPr>
      <w:tcPr>
        <w:shd w:val="clear" w:color="auto" w:fill="57626E"/>
      </w:tcPr>
    </w:tblStylePr>
    <w:tblStylePr w:type="lastRow">
      <w:rPr>
        <w:b/>
      </w:rPr>
      <w:tblPr/>
      <w:tcPr>
        <w:tcBorders>
          <w:top w:val="single" w:sz="4" w:space="0" w:color="57626E"/>
          <w:left w:val="nil"/>
          <w:bottom w:val="single" w:sz="18" w:space="0" w:color="57626E"/>
          <w:right w:val="nil"/>
          <w:insideH w:val="nil"/>
          <w:insideV w:val="nil"/>
          <w:tl2br w:val="nil"/>
          <w:tr2bl w:val="nil"/>
        </w:tcBorders>
      </w:tcPr>
    </w:tblStylePr>
    <w:tblStylePr w:type="firstCol">
      <w:pPr>
        <w:jc w:val="left"/>
      </w:pPr>
    </w:tblStylePr>
    <w:tblStylePr w:type="band1Horz">
      <w:tblPr/>
      <w:tcPr>
        <w:shd w:val="clear" w:color="auto" w:fill="CAE1EE"/>
      </w:tcPr>
    </w:tblStylePr>
  </w:style>
  <w:style w:type="numbering" w:customStyle="1" w:styleId="LFO2">
    <w:name w:val="LFO2"/>
    <w:rsid w:val="00716989"/>
    <w:pPr>
      <w:numPr>
        <w:numId w:val="113"/>
      </w:numPr>
    </w:pPr>
  </w:style>
  <w:style w:type="paragraph" w:customStyle="1" w:styleId="xl117">
    <w:name w:val="xl117"/>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Arial"/>
      <w:sz w:val="24"/>
      <w:szCs w:val="24"/>
      <w:lang w:eastAsia="en-GB"/>
    </w:rPr>
  </w:style>
  <w:style w:type="character" w:customStyle="1" w:styleId="DeltaViewInsertion0">
    <w:name w:val="DeltaView Insertion"/>
    <w:rsid w:val="00716989"/>
    <w:rPr>
      <w:color w:val="0000FF"/>
      <w:u w:val="double"/>
    </w:rPr>
  </w:style>
  <w:style w:type="paragraph" w:customStyle="1" w:styleId="xl119">
    <w:name w:val="xl119"/>
    <w:basedOn w:val="Normal"/>
    <w:rsid w:val="00716989"/>
    <w:pPr>
      <w:spacing w:before="100" w:beforeAutospacing="1" w:after="100" w:afterAutospacing="1"/>
      <w:jc w:val="right"/>
    </w:pPr>
    <w:rPr>
      <w:rFonts w:eastAsia="Times New Roman" w:cs="Arial"/>
      <w:sz w:val="24"/>
      <w:szCs w:val="24"/>
      <w:lang w:eastAsia="en-GB"/>
    </w:rPr>
  </w:style>
  <w:style w:type="numbering" w:customStyle="1" w:styleId="StandardList12">
    <w:name w:val="_Standard List12"/>
    <w:basedOn w:val="NoList"/>
    <w:rsid w:val="00716989"/>
  </w:style>
  <w:style w:type="character" w:customStyle="1" w:styleId="DeltaViewDeletion">
    <w:name w:val="DeltaView Deletion"/>
    <w:uiPriority w:val="99"/>
    <w:rsid w:val="00716989"/>
    <w:rPr>
      <w:strike/>
      <w:color w:val="FF0000"/>
    </w:rPr>
  </w:style>
  <w:style w:type="character" w:customStyle="1" w:styleId="DeltaViewFormatChange">
    <w:name w:val="DeltaView Format Change"/>
    <w:uiPriority w:val="99"/>
    <w:rsid w:val="00716989"/>
    <w:rPr>
      <w:color w:val="808000"/>
    </w:rPr>
  </w:style>
  <w:style w:type="paragraph" w:customStyle="1" w:styleId="Tabletext1">
    <w:name w:val="Table text"/>
    <w:basedOn w:val="Normal"/>
    <w:qFormat/>
    <w:rsid w:val="00716989"/>
    <w:pPr>
      <w:spacing w:before="40" w:after="40"/>
    </w:pPr>
    <w:rPr>
      <w:rFonts w:eastAsia="Times New Roman" w:cs="Times New Roman"/>
      <w:szCs w:val="24"/>
      <w:lang w:eastAsia="en-GB"/>
    </w:rPr>
  </w:style>
  <w:style w:type="paragraph" w:customStyle="1" w:styleId="d">
    <w:name w:val="d"/>
    <w:basedOn w:val="Normal"/>
    <w:rsid w:val="00716989"/>
    <w:pPr>
      <w:tabs>
        <w:tab w:val="num" w:pos="2880"/>
      </w:tabs>
      <w:spacing w:after="0"/>
      <w:ind w:left="3572" w:hanging="692"/>
    </w:pPr>
    <w:rPr>
      <w:rFonts w:ascii="Verdana" w:hAnsi="Verdana" w:cs="Times New Roman"/>
      <w:lang w:eastAsia="zh-CN"/>
    </w:rPr>
  </w:style>
  <w:style w:type="table" w:customStyle="1" w:styleId="TableGrid60">
    <w:name w:val="Table Grid6"/>
    <w:basedOn w:val="TableNormal"/>
    <w:next w:val="TableGrid"/>
    <w:uiPriority w:val="39"/>
    <w:rsid w:val="00716989"/>
    <w:pPr>
      <w:spacing w:after="0"/>
    </w:pPr>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16989"/>
    <w:pPr>
      <w:spacing w:after="0"/>
    </w:pPr>
    <w:rPr>
      <w:rFonts w:ascii="Times New Roman" w:eastAsia="SimSun" w:hAnsi="Times New Roman" w:cs="Times New Roman"/>
      <w:color w:val="00000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716989"/>
    <w:pPr>
      <w:spacing w:after="0"/>
    </w:pPr>
    <w:rPr>
      <w:rFonts w:ascii="Times New Roman" w:eastAsia="SimSun" w:hAnsi="Times New Roman" w:cs="Times New Roman"/>
      <w:color w:val="365F91"/>
      <w:lang w:val="en-US"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716989"/>
    <w:pPr>
      <w:spacing w:after="0"/>
    </w:pPr>
    <w:rPr>
      <w:rFonts w:ascii="Times New Roman" w:eastAsia="SimSu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4">
    <w:name w:val="Light Shading - Accent 34"/>
    <w:basedOn w:val="TableNormal"/>
    <w:next w:val="LightShading-Accent3"/>
    <w:uiPriority w:val="60"/>
    <w:rsid w:val="00716989"/>
    <w:pPr>
      <w:spacing w:after="0"/>
    </w:pPr>
    <w:rPr>
      <w:rFonts w:ascii="Times New Roman" w:eastAsia="SimSu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60"/>
    <w:rsid w:val="00716989"/>
    <w:pPr>
      <w:spacing w:after="0"/>
    </w:pPr>
    <w:rPr>
      <w:rFonts w:ascii="Times New Roman" w:eastAsia="SimSu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60"/>
    <w:rsid w:val="00716989"/>
    <w:pPr>
      <w:spacing w:after="0"/>
    </w:pPr>
    <w:rPr>
      <w:rFonts w:ascii="Times New Roman" w:eastAsia="SimSu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StandardList4">
    <w:name w:val="_Standard List4"/>
    <w:basedOn w:val="NoList"/>
    <w:rsid w:val="00716989"/>
  </w:style>
  <w:style w:type="numbering" w:customStyle="1" w:styleId="StandardList13">
    <w:name w:val="_Standard List13"/>
    <w:basedOn w:val="NoList"/>
    <w:rsid w:val="00716989"/>
  </w:style>
  <w:style w:type="numbering" w:customStyle="1" w:styleId="1111112">
    <w:name w:val="1 / 1.1 / 1.1.12"/>
    <w:basedOn w:val="NoList"/>
    <w:next w:val="111111"/>
    <w:rsid w:val="00716989"/>
  </w:style>
  <w:style w:type="table" w:customStyle="1" w:styleId="ColorfulGrid11">
    <w:name w:val="Colorful Grid11"/>
    <w:basedOn w:val="TableNormal"/>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urfulGridAccent1"/>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urfulGridAccent2"/>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urfulGridAccent3"/>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urfulGridAccent4"/>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urfulGridAccent5"/>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urfulGridAccent6"/>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1">
    <w:name w:val="Colorful List11"/>
    <w:basedOn w:val="TableNormal"/>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urfulListAccent1"/>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urfulListAccent2"/>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urfulListAccent3"/>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urfulListAccent4"/>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urfulListAccent5"/>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urfulListAccent6"/>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1">
    <w:name w:val="Colorful Shading11"/>
    <w:basedOn w:val="TableNormal"/>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urfulShadingAccent1"/>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urfulShadingAccent2"/>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urfulShadingAccent3"/>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urfulShadingAccent4"/>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urfulShadingAccent5"/>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urfulShadingAccent6"/>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1">
    <w:name w:val="Dark List11"/>
    <w:basedOn w:val="TableNormal"/>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1">
    <w:name w:val="Light Grid11"/>
    <w:basedOn w:val="TableNormal"/>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Euphemia" w:eastAsia="Times New Roman" w:hAnsi="Euphem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uphemia" w:eastAsia="Times New Roman" w:hAnsi="Euphem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
    <w:name w:val="Light Grid - Accent 111"/>
    <w:basedOn w:val="TableNormal"/>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Euphemia" w:eastAsia="Times New Roman" w:hAnsi="Euphem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Euphemia" w:eastAsia="Times New Roman" w:hAnsi="Euphem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Euphemia" w:eastAsia="Times New Roman" w:hAnsi="Euphem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Euphemia" w:eastAsia="Times New Roman" w:hAnsi="Euphem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Euphemia" w:eastAsia="Times New Roman" w:hAnsi="Euphem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uphemia" w:eastAsia="Times New Roman" w:hAnsi="Euphem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Euphemia" w:eastAsia="Times New Roman" w:hAnsi="Euphem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uphemia" w:eastAsia="Times New Roman" w:hAnsi="Euphem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Euphemia" w:eastAsia="Times New Roman" w:hAnsi="Euphem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Euphemia" w:eastAsia="Times New Roman" w:hAnsi="Euphem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uphemia" w:eastAsia="Times New Roman" w:hAnsi="Euphem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Euphemia" w:eastAsia="Times New Roman" w:hAnsi="Euphem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1">
    <w:name w:val="Light List11"/>
    <w:basedOn w:val="TableNormal"/>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1">
    <w:name w:val="Light Shading21"/>
    <w:basedOn w:val="TableNormal"/>
    <w:uiPriority w:val="60"/>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60"/>
    <w:rsid w:val="00716989"/>
    <w:pPr>
      <w:spacing w:after="0"/>
    </w:pPr>
    <w:rPr>
      <w:rFonts w:ascii="Times New Roman" w:eastAsia="SimSun" w:hAnsi="Times New Roman"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1">
    <w:name w:val="Light Shading - Accent 61"/>
    <w:basedOn w:val="TableNormal"/>
    <w:next w:val="LightShading-Accent6"/>
    <w:uiPriority w:val="60"/>
    <w:rsid w:val="00716989"/>
    <w:pPr>
      <w:spacing w:after="0"/>
    </w:pPr>
    <w:rPr>
      <w:rFonts w:ascii="Times New Roman" w:eastAsia="SimSun" w:hAnsi="Times New Roman"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1">
    <w:name w:val="Medium Grid 111"/>
    <w:basedOn w:val="TableNormal"/>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1">
    <w:name w:val="Medium Grid 211"/>
    <w:basedOn w:val="TableNormal"/>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1">
    <w:name w:val="Medium Grid 311"/>
    <w:basedOn w:val="TableNormal"/>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1">
    <w:name w:val="Medium List 111"/>
    <w:basedOn w:val="TableNormal"/>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Euphemia" w:eastAsia="Times New Roman" w:hAnsi="Euphem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Euphemia" w:eastAsia="Times New Roman" w:hAnsi="Euphem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Euphemia" w:eastAsia="Times New Roman" w:hAnsi="Euphem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Euphemia" w:eastAsia="Times New Roman" w:hAnsi="Euphem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Euphemia" w:eastAsia="Times New Roman" w:hAnsi="Euphem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Euphemia" w:eastAsia="Times New Roman" w:hAnsi="Euphem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Euphemia" w:eastAsia="Times New Roman" w:hAnsi="Euphem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1">
    <w:name w:val="Medium List 211"/>
    <w:basedOn w:val="TableNormal"/>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1">
    <w:name w:val="Medium Shading 111"/>
    <w:basedOn w:val="TableNormal"/>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1">
    <w:name w:val="Medium Shading 211"/>
    <w:basedOn w:val="TableNormal"/>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rsid w:val="00716989"/>
    <w:pPr>
      <w:spacing w:after="0"/>
    </w:pPr>
    <w:rPr>
      <w:rFonts w:ascii="Times New Roman" w:eastAsia="SimSun" w:hAnsi="Times New Roman" w:cs="Times New Roman"/>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16989"/>
    <w:pPr>
      <w:spacing w:after="0"/>
    </w:pPr>
    <w:rPr>
      <w:rFonts w:ascii="Times New Roman" w:eastAsia="SimSun" w:hAnsi="Times New Roman" w:cs="Times New Roman"/>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16989"/>
    <w:pPr>
      <w:spacing w:after="0"/>
    </w:pPr>
    <w:rPr>
      <w:rFonts w:ascii="Times New Roman" w:eastAsia="SimSun" w:hAnsi="Times New Roman"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16989"/>
    <w:pPr>
      <w:spacing w:after="0"/>
    </w:pPr>
    <w:rPr>
      <w:rFonts w:ascii="Times New Roman" w:eastAsia="SimSun" w:hAnsi="Times New Roman" w:cs="Times New Roman"/>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16989"/>
    <w:pPr>
      <w:spacing w:after="0"/>
    </w:pPr>
    <w:rPr>
      <w:rFonts w:ascii="Times New Roman" w:eastAsia="SimSun" w:hAnsi="Times New Roman" w:cs="Times New Roman"/>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16989"/>
    <w:pPr>
      <w:spacing w:after="0"/>
    </w:pPr>
    <w:rPr>
      <w:rFonts w:ascii="Times New Roman" w:eastAsia="SimSun" w:hAnsi="Times New Roman" w:cs="Times New Roman"/>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16989"/>
    <w:pPr>
      <w:spacing w:after="0"/>
    </w:pPr>
    <w:rPr>
      <w:rFonts w:ascii="Times New Roman" w:eastAsia="SimSun" w:hAnsi="Times New Roman" w:cs="Times New Roman"/>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rsid w:val="00716989"/>
    <w:pPr>
      <w:spacing w:after="0"/>
    </w:pPr>
    <w:rPr>
      <w:rFonts w:ascii="Times New Roman" w:eastAsia="SimSun" w:hAnsi="Times New Roman" w:cs="Times New Roman"/>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rsid w:val="00716989"/>
    <w:pPr>
      <w:spacing w:after="0"/>
    </w:pPr>
    <w:rPr>
      <w:rFonts w:ascii="Times New Roman" w:eastAsia="SimSun" w:hAnsi="Times New Roman" w:cs="Times New Roman"/>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rsid w:val="00716989"/>
    <w:pPr>
      <w:spacing w:after="0"/>
    </w:pPr>
    <w:rPr>
      <w:rFonts w:ascii="Times New Roman" w:eastAsia="SimSun" w:hAnsi="Times New Roman" w:cs="Times New Roman"/>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16989"/>
    <w:pPr>
      <w:spacing w:after="0"/>
    </w:pPr>
    <w:rPr>
      <w:rFonts w:ascii="Times New Roman" w:eastAsia="SimSun" w:hAnsi="Times New Roman" w:cs="Times New Roman"/>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16989"/>
    <w:pPr>
      <w:spacing w:after="0"/>
    </w:pPr>
    <w:rPr>
      <w:rFonts w:ascii="Times New Roman" w:eastAsia="SimSun" w:hAnsi="Times New Roman" w:cs="Times New Roman"/>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16989"/>
    <w:pPr>
      <w:spacing w:after="0"/>
    </w:pPr>
    <w:rPr>
      <w:rFonts w:ascii="Times New Roman" w:eastAsia="SimSun" w:hAnsi="Times New Roman" w:cs="Times New Roman"/>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16989"/>
    <w:pPr>
      <w:spacing w:after="0"/>
    </w:pPr>
    <w:rPr>
      <w:rFonts w:ascii="Times New Roman" w:eastAsia="SimSun" w:hAnsi="Times New Roman" w:cs="Times New Roman"/>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16989"/>
    <w:pPr>
      <w:spacing w:after="0"/>
    </w:pPr>
    <w:rPr>
      <w:rFonts w:ascii="Times New Roman" w:eastAsia="SimSun" w:hAnsi="Times New Roman" w:cs="Times New Roman"/>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16989"/>
    <w:pPr>
      <w:spacing w:after="0"/>
    </w:pPr>
    <w:rPr>
      <w:rFonts w:ascii="Times New Roman" w:eastAsia="SimSun" w:hAnsi="Times New Roman" w:cs="Times New Roman"/>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16989"/>
    <w:pPr>
      <w:spacing w:after="0"/>
    </w:pPr>
    <w:rPr>
      <w:rFonts w:ascii="Times New Roman" w:eastAsia="SimSun" w:hAnsi="Times New Roman" w:cs="Times New Roman"/>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716989"/>
    <w:pPr>
      <w:spacing w:after="0"/>
    </w:pPr>
    <w:rPr>
      <w:rFonts w:ascii="Times New Roman" w:eastAsia="SimSu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716989"/>
    <w:pPr>
      <w:spacing w:after="0"/>
    </w:pPr>
    <w:rPr>
      <w:rFonts w:ascii="Times New Roman" w:eastAsia="SimSun" w:hAnsi="Times New Roman" w:cs="Times New Roman"/>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16989"/>
    <w:pPr>
      <w:spacing w:after="0"/>
    </w:pPr>
    <w:rPr>
      <w:rFonts w:ascii="Times New Roman" w:eastAsia="SimSun" w:hAnsi="Times New Roman" w:cs="Times New Roman"/>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16989"/>
    <w:pPr>
      <w:spacing w:after="0"/>
    </w:pPr>
    <w:rPr>
      <w:rFonts w:ascii="Times New Roman" w:eastAsia="SimSun" w:hAnsi="Times New Roman" w:cs="Times New Roman"/>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16989"/>
    <w:pPr>
      <w:spacing w:after="0"/>
    </w:pPr>
    <w:rPr>
      <w:rFonts w:ascii="Times New Roman" w:eastAsia="SimSu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16989"/>
    <w:pPr>
      <w:spacing w:after="0"/>
    </w:pPr>
    <w:rPr>
      <w:rFonts w:ascii="Times New Roman" w:eastAsia="SimSun" w:hAnsi="Times New Roman" w:cs="Times New Roman"/>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16989"/>
    <w:pPr>
      <w:spacing w:after="0"/>
    </w:pPr>
    <w:rPr>
      <w:rFonts w:ascii="Times New Roman" w:eastAsia="SimSun" w:hAnsi="Times New Roman" w:cs="Times New Roman"/>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16989"/>
    <w:pPr>
      <w:spacing w:after="0"/>
    </w:pPr>
    <w:rPr>
      <w:rFonts w:ascii="Times New Roman" w:eastAsia="SimSun" w:hAnsi="Times New Roman" w:cs="Times New Roman"/>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16989"/>
    <w:pPr>
      <w:spacing w:after="0"/>
    </w:pPr>
    <w:rPr>
      <w:rFonts w:ascii="Times New Roman" w:eastAsia="SimSun" w:hAnsi="Times New Roman" w:cs="Times New Roman"/>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16989"/>
    <w:pPr>
      <w:spacing w:after="0"/>
    </w:pPr>
    <w:rPr>
      <w:rFonts w:ascii="Times New Roman" w:eastAsia="SimSun" w:hAnsi="Times New Roman" w:cs="Times New Roman"/>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16989"/>
    <w:pPr>
      <w:spacing w:after="0"/>
    </w:pPr>
    <w:rPr>
      <w:rFonts w:ascii="Times New Roman" w:eastAsia="SimSun" w:hAnsi="Times New Roman" w:cs="Times New Roman"/>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16989"/>
    <w:pPr>
      <w:spacing w:after="0"/>
    </w:pPr>
    <w:rPr>
      <w:rFonts w:ascii="Times New Roman" w:eastAsia="SimSu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16989"/>
    <w:pPr>
      <w:spacing w:after="0"/>
    </w:pPr>
    <w:rPr>
      <w:rFonts w:ascii="Times New Roman" w:eastAsia="SimSu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16989"/>
    <w:pPr>
      <w:spacing w:after="0"/>
    </w:pPr>
    <w:rPr>
      <w:rFonts w:ascii="Times New Roman" w:eastAsia="SimSu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16989"/>
    <w:pPr>
      <w:spacing w:after="0"/>
    </w:pPr>
    <w:rPr>
      <w:rFonts w:ascii="Times New Roman" w:eastAsia="SimSun" w:hAnsi="Times New Roman" w:cs="Times New Roman"/>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16989"/>
    <w:pPr>
      <w:spacing w:after="0"/>
    </w:pPr>
    <w:rPr>
      <w:rFonts w:ascii="Times New Roman" w:eastAsia="SimSu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16989"/>
    <w:pPr>
      <w:spacing w:after="0"/>
    </w:pPr>
    <w:rPr>
      <w:rFonts w:ascii="Times New Roman" w:eastAsia="SimSu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16989"/>
    <w:pPr>
      <w:spacing w:after="0"/>
    </w:pPr>
    <w:rPr>
      <w:rFonts w:ascii="Times New Roman" w:eastAsia="SimSun" w:hAnsi="Times New Roman" w:cs="Times New Roman"/>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16989"/>
    <w:pPr>
      <w:spacing w:after="0"/>
    </w:pPr>
    <w:rPr>
      <w:rFonts w:ascii="Times New Roman" w:eastAsia="SimSun" w:hAnsi="Times New Roman" w:cs="Times New Roman"/>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16989"/>
    <w:pPr>
      <w:spacing w:after="0"/>
    </w:pPr>
    <w:rPr>
      <w:rFonts w:ascii="Times New Roman" w:eastAsia="SimSun" w:hAnsi="Times New Roman" w:cs="Times New Roman"/>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16989"/>
    <w:pPr>
      <w:spacing w:after="0"/>
    </w:pPr>
    <w:rPr>
      <w:rFonts w:ascii="Times New Roman" w:eastAsia="SimSun" w:hAnsi="Times New Roman" w:cs="Times New Roman"/>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16989"/>
    <w:pPr>
      <w:spacing w:after="0"/>
    </w:pPr>
    <w:rPr>
      <w:rFonts w:ascii="Times New Roman" w:eastAsia="SimSun" w:hAnsi="Times New Roman" w:cs="Times New Roman"/>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16989"/>
    <w:pPr>
      <w:spacing w:after="0"/>
    </w:pPr>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16989"/>
    <w:pPr>
      <w:spacing w:after="0"/>
    </w:pPr>
    <w:rPr>
      <w:rFonts w:ascii="Times New Roman" w:eastAsia="SimSun" w:hAnsi="Times New Roman" w:cs="Times New Roman"/>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16989"/>
    <w:pPr>
      <w:spacing w:after="0"/>
    </w:pPr>
    <w:rPr>
      <w:rFonts w:ascii="Times New Roman" w:eastAsia="SimSun" w:hAnsi="Times New Roman" w:cs="Times New Roman"/>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16989"/>
    <w:pPr>
      <w:spacing w:after="0"/>
    </w:pPr>
    <w:rPr>
      <w:rFonts w:ascii="Times New Roman" w:eastAsia="SimSun" w:hAnsi="Times New Roman" w:cs="Times New Roman"/>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
    <w:name w:val="Table Grid111"/>
    <w:basedOn w:val="TableNormal"/>
    <w:next w:val="TableGrid"/>
    <w:uiPriority w:val="59"/>
    <w:rsid w:val="00716989"/>
    <w:pPr>
      <w:spacing w:after="0"/>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
    <w:name w:val="Light Shading - Accent 211"/>
    <w:basedOn w:val="TableNormal"/>
    <w:next w:val="LightShading-Accent2"/>
    <w:uiPriority w:val="60"/>
    <w:rsid w:val="00716989"/>
    <w:pPr>
      <w:spacing w:after="0"/>
    </w:pPr>
    <w:rPr>
      <w:rFonts w:ascii="Times New Roman" w:eastAsia="SimSu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
    <w:name w:val="Light Shading - Accent 311"/>
    <w:basedOn w:val="TableNormal"/>
    <w:next w:val="LightShading-Accent3"/>
    <w:uiPriority w:val="60"/>
    <w:rsid w:val="00716989"/>
    <w:pPr>
      <w:spacing w:after="0"/>
    </w:pPr>
    <w:rPr>
      <w:rFonts w:ascii="Times New Roman" w:eastAsia="SimSu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
    <w:name w:val="Light Shading - Accent 411"/>
    <w:basedOn w:val="TableNormal"/>
    <w:next w:val="LightShading-Accent4"/>
    <w:uiPriority w:val="60"/>
    <w:rsid w:val="00716989"/>
    <w:pPr>
      <w:spacing w:after="0"/>
    </w:pPr>
    <w:rPr>
      <w:rFonts w:ascii="Times New Roman" w:eastAsia="SimSu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716989"/>
    <w:pPr>
      <w:spacing w:after="0"/>
    </w:pPr>
    <w:rPr>
      <w:rFonts w:ascii="Times New Roman" w:eastAsia="SimSu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210">
    <w:name w:val="Table Grid21"/>
    <w:basedOn w:val="TableNormal"/>
    <w:next w:val="TableGrid"/>
    <w:uiPriority w:val="59"/>
    <w:rsid w:val="00716989"/>
    <w:pPr>
      <w:spacing w:after="0"/>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21">
    <w:name w:val="Light Shading - Accent 221"/>
    <w:basedOn w:val="TableNormal"/>
    <w:next w:val="LightShading-Accent2"/>
    <w:uiPriority w:val="60"/>
    <w:rsid w:val="00716989"/>
    <w:pPr>
      <w:spacing w:after="0"/>
    </w:pPr>
    <w:rPr>
      <w:rFonts w:ascii="Times New Roman" w:eastAsia="SimSu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rsid w:val="00716989"/>
    <w:pPr>
      <w:spacing w:after="0"/>
    </w:pPr>
    <w:rPr>
      <w:rFonts w:ascii="Times New Roman" w:eastAsia="SimSu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1">
    <w:name w:val="Light Shading - Accent 421"/>
    <w:basedOn w:val="TableNormal"/>
    <w:next w:val="LightShading-Accent4"/>
    <w:uiPriority w:val="60"/>
    <w:rsid w:val="00716989"/>
    <w:pPr>
      <w:spacing w:after="0"/>
    </w:pPr>
    <w:rPr>
      <w:rFonts w:ascii="Times New Roman" w:eastAsia="SimSu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rsid w:val="00716989"/>
    <w:pPr>
      <w:spacing w:after="0"/>
    </w:pPr>
    <w:rPr>
      <w:rFonts w:ascii="Times New Roman" w:eastAsia="SimSu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310">
    <w:name w:val="Table Grid31"/>
    <w:basedOn w:val="TableNormal"/>
    <w:next w:val="TableGrid"/>
    <w:uiPriority w:val="59"/>
    <w:rsid w:val="00716989"/>
    <w:pPr>
      <w:spacing w:after="0"/>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31">
    <w:name w:val="Light Shading - Accent 231"/>
    <w:basedOn w:val="TableNormal"/>
    <w:next w:val="LightShading-Accent2"/>
    <w:uiPriority w:val="60"/>
    <w:rsid w:val="00716989"/>
    <w:pPr>
      <w:spacing w:after="0"/>
    </w:pPr>
    <w:rPr>
      <w:rFonts w:ascii="Times New Roman" w:eastAsia="SimSu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1">
    <w:name w:val="Light Shading - Accent 331"/>
    <w:basedOn w:val="TableNormal"/>
    <w:next w:val="LightShading-Accent3"/>
    <w:uiPriority w:val="60"/>
    <w:rsid w:val="00716989"/>
    <w:pPr>
      <w:spacing w:after="0"/>
    </w:pPr>
    <w:rPr>
      <w:rFonts w:ascii="Times New Roman" w:eastAsia="SimSu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1">
    <w:name w:val="Light Shading - Accent 431"/>
    <w:basedOn w:val="TableNormal"/>
    <w:next w:val="LightShading-Accent4"/>
    <w:uiPriority w:val="60"/>
    <w:rsid w:val="00716989"/>
    <w:pPr>
      <w:spacing w:after="0"/>
    </w:pPr>
    <w:rPr>
      <w:rFonts w:ascii="Times New Roman" w:eastAsia="SimSu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716989"/>
    <w:pPr>
      <w:spacing w:after="0"/>
    </w:pPr>
    <w:rPr>
      <w:rFonts w:ascii="Times New Roman" w:eastAsia="SimSu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0">
    <w:name w:val="Table Grid41"/>
    <w:basedOn w:val="TableNormal"/>
    <w:next w:val="TableGrid"/>
    <w:uiPriority w:val="59"/>
    <w:rsid w:val="00716989"/>
    <w:pPr>
      <w:spacing w:after="0"/>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716989"/>
    <w:pPr>
      <w:spacing w:after="0"/>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uiPriority w:val="74"/>
    <w:qFormat/>
    <w:rsid w:val="00716989"/>
    <w:pPr>
      <w:numPr>
        <w:numId w:val="114"/>
      </w:numPr>
      <w:tabs>
        <w:tab w:val="clear" w:pos="720"/>
      </w:tabs>
      <w:spacing w:after="240" w:line="288" w:lineRule="auto"/>
      <w:ind w:left="227" w:hanging="227"/>
      <w:jc w:val="both"/>
    </w:pPr>
    <w:rPr>
      <w:rFonts w:ascii="Calibri" w:eastAsia="MS Mincho" w:hAnsi="Calibri"/>
      <w:szCs w:val="22"/>
      <w:lang w:eastAsia="en-GB"/>
    </w:rPr>
  </w:style>
  <w:style w:type="paragraph" w:customStyle="1" w:styleId="Note2">
    <w:name w:val="Note 2"/>
    <w:basedOn w:val="BodyText"/>
    <w:uiPriority w:val="74"/>
    <w:qFormat/>
    <w:rsid w:val="00716989"/>
    <w:pPr>
      <w:numPr>
        <w:ilvl w:val="1"/>
        <w:numId w:val="114"/>
      </w:numPr>
      <w:tabs>
        <w:tab w:val="clear" w:pos="1440"/>
      </w:tabs>
      <w:spacing w:after="240" w:line="288" w:lineRule="auto"/>
      <w:ind w:left="454" w:hanging="227"/>
      <w:jc w:val="both"/>
    </w:pPr>
    <w:rPr>
      <w:rFonts w:ascii="Calibri" w:eastAsia="MS Mincho" w:hAnsi="Calibri"/>
      <w:szCs w:val="22"/>
      <w:lang w:eastAsia="en-GB"/>
    </w:rPr>
  </w:style>
  <w:style w:type="paragraph" w:customStyle="1" w:styleId="Note3">
    <w:name w:val="Note 3"/>
    <w:basedOn w:val="BodyText"/>
    <w:uiPriority w:val="74"/>
    <w:qFormat/>
    <w:rsid w:val="00716989"/>
    <w:pPr>
      <w:numPr>
        <w:ilvl w:val="2"/>
        <w:numId w:val="114"/>
      </w:numPr>
      <w:tabs>
        <w:tab w:val="clear" w:pos="2160"/>
      </w:tabs>
      <w:spacing w:after="240" w:line="288" w:lineRule="auto"/>
      <w:ind w:left="1080" w:hanging="360"/>
      <w:jc w:val="both"/>
    </w:pPr>
    <w:rPr>
      <w:rFonts w:ascii="Calibri" w:eastAsia="MS Mincho" w:hAnsi="Calibri"/>
      <w:szCs w:val="22"/>
      <w:lang w:eastAsia="en-GB"/>
    </w:rPr>
  </w:style>
  <w:style w:type="paragraph" w:customStyle="1" w:styleId="Note4">
    <w:name w:val="Note 4"/>
    <w:basedOn w:val="BodyText"/>
    <w:uiPriority w:val="74"/>
    <w:qFormat/>
    <w:rsid w:val="00716989"/>
    <w:pPr>
      <w:numPr>
        <w:ilvl w:val="3"/>
        <w:numId w:val="114"/>
      </w:numPr>
      <w:tabs>
        <w:tab w:val="clear" w:pos="2880"/>
      </w:tabs>
      <w:spacing w:after="240" w:line="288" w:lineRule="auto"/>
      <w:ind w:left="1440" w:hanging="360"/>
      <w:jc w:val="both"/>
    </w:pPr>
    <w:rPr>
      <w:rFonts w:ascii="Calibri" w:eastAsia="MS Mincho" w:hAnsi="Calibri"/>
      <w:szCs w:val="22"/>
      <w:lang w:eastAsia="en-GB"/>
    </w:rPr>
  </w:style>
  <w:style w:type="paragraph" w:customStyle="1" w:styleId="Note5">
    <w:name w:val="Note 5"/>
    <w:basedOn w:val="BodyText"/>
    <w:uiPriority w:val="74"/>
    <w:qFormat/>
    <w:rsid w:val="00716989"/>
    <w:pPr>
      <w:numPr>
        <w:ilvl w:val="4"/>
        <w:numId w:val="114"/>
      </w:numPr>
      <w:tabs>
        <w:tab w:val="clear" w:pos="3600"/>
      </w:tabs>
      <w:spacing w:after="240" w:line="288" w:lineRule="auto"/>
      <w:ind w:left="1800" w:hanging="360"/>
      <w:jc w:val="both"/>
    </w:pPr>
    <w:rPr>
      <w:rFonts w:ascii="Calibri" w:eastAsia="MS Mincho" w:hAnsi="Calibri"/>
      <w:szCs w:val="22"/>
      <w:lang w:eastAsia="en-GB"/>
    </w:rPr>
  </w:style>
  <w:style w:type="paragraph" w:customStyle="1" w:styleId="Note6">
    <w:name w:val="Note 6"/>
    <w:basedOn w:val="BodyText"/>
    <w:uiPriority w:val="74"/>
    <w:qFormat/>
    <w:rsid w:val="00716989"/>
    <w:pPr>
      <w:numPr>
        <w:ilvl w:val="5"/>
        <w:numId w:val="114"/>
      </w:numPr>
      <w:tabs>
        <w:tab w:val="clear" w:pos="4321"/>
      </w:tabs>
      <w:spacing w:after="240" w:line="288" w:lineRule="auto"/>
      <w:ind w:left="2160" w:hanging="360"/>
      <w:jc w:val="both"/>
    </w:pPr>
    <w:rPr>
      <w:rFonts w:ascii="Calibri" w:eastAsia="MS Mincho" w:hAnsi="Calibri"/>
      <w:szCs w:val="22"/>
      <w:lang w:eastAsia="en-GB"/>
    </w:rPr>
  </w:style>
  <w:style w:type="paragraph" w:customStyle="1" w:styleId="Note7">
    <w:name w:val="Note 7"/>
    <w:basedOn w:val="BodyText"/>
    <w:uiPriority w:val="74"/>
    <w:qFormat/>
    <w:rsid w:val="00716989"/>
    <w:pPr>
      <w:numPr>
        <w:ilvl w:val="6"/>
        <w:numId w:val="114"/>
      </w:numPr>
      <w:tabs>
        <w:tab w:val="clear" w:pos="5041"/>
      </w:tabs>
      <w:spacing w:after="240" w:line="288" w:lineRule="auto"/>
      <w:ind w:left="2520" w:hanging="360"/>
      <w:jc w:val="both"/>
    </w:pPr>
    <w:rPr>
      <w:rFonts w:ascii="Calibri" w:eastAsia="MS Mincho" w:hAnsi="Calibri"/>
      <w:szCs w:val="22"/>
      <w:lang w:eastAsia="en-GB"/>
    </w:rPr>
  </w:style>
  <w:style w:type="paragraph" w:customStyle="1" w:styleId="Note8">
    <w:name w:val="Note 8"/>
    <w:basedOn w:val="BodyText"/>
    <w:uiPriority w:val="74"/>
    <w:qFormat/>
    <w:rsid w:val="00716989"/>
    <w:pPr>
      <w:numPr>
        <w:ilvl w:val="7"/>
        <w:numId w:val="114"/>
      </w:numPr>
      <w:tabs>
        <w:tab w:val="clear" w:pos="5761"/>
      </w:tabs>
      <w:spacing w:after="240" w:line="288" w:lineRule="auto"/>
      <w:ind w:left="2880" w:hanging="360"/>
      <w:jc w:val="both"/>
    </w:pPr>
    <w:rPr>
      <w:rFonts w:ascii="Calibri" w:eastAsia="MS Mincho" w:hAnsi="Calibri"/>
      <w:szCs w:val="22"/>
      <w:lang w:eastAsia="en-GB"/>
    </w:rPr>
  </w:style>
  <w:style w:type="numbering" w:customStyle="1" w:styleId="NumberingNotes">
    <w:name w:val="Numbering Notes"/>
    <w:uiPriority w:val="99"/>
    <w:rsid w:val="00716989"/>
  </w:style>
  <w:style w:type="paragraph" w:customStyle="1" w:styleId="dftschedulel20">
    <w:name w:val="dftschedulel2"/>
    <w:basedOn w:val="Normal"/>
    <w:rsid w:val="00716989"/>
    <w:pPr>
      <w:ind w:left="720" w:hanging="720"/>
      <w:jc w:val="both"/>
    </w:pPr>
    <w:rPr>
      <w:rFonts w:ascii="Verdana" w:hAnsi="Verdana" w:cs="Times New Roman"/>
      <w:lang w:eastAsia="en-GB"/>
    </w:rPr>
  </w:style>
  <w:style w:type="paragraph" w:customStyle="1" w:styleId="dftschedulel30">
    <w:name w:val="dftschedulel3"/>
    <w:basedOn w:val="Normal"/>
    <w:rsid w:val="00716989"/>
    <w:pPr>
      <w:ind w:left="3556" w:hanging="720"/>
      <w:jc w:val="both"/>
    </w:pPr>
    <w:rPr>
      <w:rFonts w:ascii="Verdana" w:hAnsi="Verdana" w:cs="Times New Roman"/>
      <w:lang w:eastAsia="en-GB"/>
    </w:rPr>
  </w:style>
  <w:style w:type="paragraph" w:customStyle="1" w:styleId="dftschedulel40">
    <w:name w:val="dftschedulel4"/>
    <w:basedOn w:val="Normal"/>
    <w:rsid w:val="00716989"/>
    <w:pPr>
      <w:ind w:left="2160" w:hanging="720"/>
      <w:jc w:val="both"/>
    </w:pPr>
    <w:rPr>
      <w:rFonts w:ascii="Verdana" w:hAnsi="Verdana" w:cs="Times New Roman"/>
      <w:lang w:eastAsia="en-GB"/>
    </w:rPr>
  </w:style>
  <w:style w:type="character" w:customStyle="1" w:styleId="Training1">
    <w:name w:val="Training 1"/>
    <w:basedOn w:val="DefaultParagraphFont"/>
    <w:uiPriority w:val="1"/>
    <w:qFormat/>
    <w:rsid w:val="00716989"/>
    <w:rPr>
      <w:rFonts w:ascii="Arial" w:hAnsi="Arial"/>
      <w:b/>
      <w:color w:val="FF0000"/>
      <w:sz w:val="32"/>
      <w:u w:val="single"/>
    </w:rPr>
  </w:style>
  <w:style w:type="character" w:customStyle="1" w:styleId="VivStyle1">
    <w:name w:val="Viv Style 1"/>
    <w:basedOn w:val="DefaultParagraphFont"/>
    <w:uiPriority w:val="1"/>
    <w:qFormat/>
    <w:rsid w:val="00716989"/>
    <w:rPr>
      <w:rFonts w:ascii="Verdana" w:hAnsi="Verdana"/>
      <w:b/>
      <w:caps w:val="0"/>
      <w:smallCaps w:val="0"/>
      <w:strike w:val="0"/>
      <w:dstrike w:val="0"/>
      <w:vanish w:val="0"/>
      <w:color w:val="00B0F0"/>
      <w:sz w:val="28"/>
      <w:vertAlign w:val="baseline"/>
    </w:rPr>
  </w:style>
  <w:style w:type="numbering" w:customStyle="1" w:styleId="NoList111">
    <w:name w:val="No List111"/>
    <w:next w:val="NoList"/>
    <w:uiPriority w:val="99"/>
    <w:semiHidden/>
    <w:unhideWhenUsed/>
    <w:rsid w:val="00716989"/>
  </w:style>
  <w:style w:type="numbering" w:customStyle="1" w:styleId="SectionList1">
    <w:name w:val="Section List1"/>
    <w:uiPriority w:val="99"/>
    <w:rsid w:val="00716989"/>
  </w:style>
  <w:style w:type="paragraph" w:customStyle="1" w:styleId="xl118">
    <w:name w:val="xl118"/>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Arial"/>
      <w:sz w:val="24"/>
      <w:szCs w:val="24"/>
      <w:lang w:eastAsia="en-GB"/>
    </w:rPr>
  </w:style>
  <w:style w:type="character" w:customStyle="1" w:styleId="normaltextrun">
    <w:name w:val="normaltextrun"/>
    <w:basedOn w:val="DefaultParagraphFont"/>
    <w:rsid w:val="00716989"/>
  </w:style>
  <w:style w:type="character" w:customStyle="1" w:styleId="eop">
    <w:name w:val="eop"/>
    <w:basedOn w:val="DefaultParagraphFont"/>
    <w:rsid w:val="00716989"/>
  </w:style>
  <w:style w:type="table" w:customStyle="1" w:styleId="DFTTable">
    <w:name w:val="DFT Table"/>
    <w:basedOn w:val="TableNormal"/>
    <w:rsid w:val="00716989"/>
    <w:pPr>
      <w:spacing w:before="40" w:after="40"/>
    </w:pPr>
    <w:rPr>
      <w:rFonts w:eastAsia="Times New Roman" w:cs="Times New Roman"/>
      <w:color w:val="000000"/>
      <w:szCs w:val="24"/>
      <w:lang w:eastAsia="en-GB"/>
    </w:rPr>
    <w:tblPr>
      <w:tblStyleRowBandSize w:val="1"/>
      <w:tblInd w:w="567" w:type="dxa"/>
      <w:tblBorders>
        <w:bottom w:val="single" w:sz="4" w:space="0" w:color="000000"/>
        <w:insideH w:val="single" w:sz="4" w:space="0" w:color="000000"/>
      </w:tblBorders>
      <w:tblCellMar>
        <w:top w:w="28" w:type="dxa"/>
        <w:bottom w:w="28" w:type="dxa"/>
      </w:tblCellMar>
    </w:tblPr>
    <w:tblStylePr w:type="firstRow">
      <w:pPr>
        <w:wordWrap/>
        <w:spacing w:beforeLines="0" w:before="40" w:beforeAutospacing="0" w:afterLines="0" w:after="40" w:afterAutospacing="0" w:line="240" w:lineRule="atLeast"/>
      </w:pPr>
      <w:rPr>
        <w:rFonts w:ascii="Arial" w:hAnsi="Arial"/>
        <w:b/>
        <w:color w:val="auto"/>
        <w:sz w:val="20"/>
      </w:rPr>
    </w:tblStylePr>
    <w:tblStylePr w:type="lastRow">
      <w:rPr>
        <w:rFonts w:ascii="Arial" w:hAnsi="Arial"/>
      </w:rPr>
      <w:tblPr/>
      <w:tcPr>
        <w:tcBorders>
          <w:top w:val="single" w:sz="4" w:space="0" w:color="auto"/>
          <w:left w:val="nil"/>
          <w:bottom w:val="nil"/>
          <w:right w:val="nil"/>
          <w:insideH w:val="nil"/>
          <w:insideV w:val="nil"/>
          <w:tl2br w:val="nil"/>
          <w:tr2bl w:val="nil"/>
        </w:tcBorders>
      </w:tcPr>
    </w:tblStylePr>
  </w:style>
  <w:style w:type="character" w:customStyle="1" w:styleId="normaltextrun1">
    <w:name w:val="normaltextrun1"/>
    <w:basedOn w:val="DefaultParagraphFont"/>
    <w:rsid w:val="00716989"/>
  </w:style>
  <w:style w:type="paragraph" w:customStyle="1" w:styleId="xmsonormal">
    <w:name w:val="x_msonormal"/>
    <w:basedOn w:val="Normal"/>
    <w:rsid w:val="0071698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16989"/>
  </w:style>
  <w:style w:type="character" w:customStyle="1" w:styleId="UnresolvedMention1">
    <w:name w:val="Unresolved Mention1"/>
    <w:basedOn w:val="DefaultParagraphFont"/>
    <w:uiPriority w:val="99"/>
    <w:semiHidden/>
    <w:unhideWhenUsed/>
    <w:rsid w:val="00716989"/>
    <w:rPr>
      <w:color w:val="605E5C"/>
      <w:shd w:val="clear" w:color="auto" w:fill="E1DFDD"/>
    </w:rPr>
  </w:style>
  <w:style w:type="character" w:customStyle="1" w:styleId="UnresolvedMention2">
    <w:name w:val="Unresolved Mention2"/>
    <w:basedOn w:val="DefaultParagraphFont"/>
    <w:uiPriority w:val="99"/>
    <w:semiHidden/>
    <w:unhideWhenUsed/>
    <w:rsid w:val="00716989"/>
    <w:rPr>
      <w:color w:val="808080"/>
      <w:shd w:val="clear" w:color="auto" w:fill="E6E6E6"/>
    </w:rPr>
  </w:style>
  <w:style w:type="character" w:customStyle="1" w:styleId="UnresolvedMention3">
    <w:name w:val="Unresolved Mention3"/>
    <w:basedOn w:val="DefaultParagraphFont"/>
    <w:uiPriority w:val="99"/>
    <w:semiHidden/>
    <w:unhideWhenUsed/>
    <w:rsid w:val="00716989"/>
    <w:rPr>
      <w:color w:val="808080"/>
      <w:shd w:val="clear" w:color="auto" w:fill="E6E6E6"/>
    </w:rPr>
  </w:style>
  <w:style w:type="paragraph" w:customStyle="1" w:styleId="RailContractHeading1">
    <w:name w:val="Rail Contract Heading 1"/>
    <w:basedOn w:val="DfTScheduleL1"/>
    <w:link w:val="RailContractHeading1Char"/>
    <w:autoRedefine/>
    <w:qFormat/>
    <w:rsid w:val="00716989"/>
    <w:pPr>
      <w:numPr>
        <w:numId w:val="0"/>
      </w:numPr>
      <w:tabs>
        <w:tab w:val="left" w:pos="720"/>
      </w:tabs>
      <w:ind w:left="720" w:hanging="720"/>
    </w:pPr>
    <w:rPr>
      <w:rFonts w:ascii="Georgia" w:hAnsi="Georgia"/>
      <w:sz w:val="24"/>
      <w:szCs w:val="32"/>
      <w:u w:val="single"/>
    </w:rPr>
  </w:style>
  <w:style w:type="character" w:customStyle="1" w:styleId="RailContractHeading1Char">
    <w:name w:val="Rail Contract Heading 1 Char"/>
    <w:basedOn w:val="Heading1Char"/>
    <w:link w:val="RailContractHeading1"/>
    <w:rsid w:val="00716989"/>
    <w:rPr>
      <w:rFonts w:ascii="Georgia" w:eastAsia="STZhongsong" w:hAnsi="Georgia" w:cs="Times New Roman"/>
      <w:b/>
      <w:bCs/>
      <w:caps w:val="0"/>
      <w:sz w:val="24"/>
      <w:szCs w:val="32"/>
      <w:u w:val="single"/>
      <w:lang w:eastAsia="zh-CN"/>
    </w:rPr>
  </w:style>
  <w:style w:type="paragraph" w:customStyle="1" w:styleId="CellBody">
    <w:name w:val="CellBody"/>
    <w:basedOn w:val="Normal"/>
    <w:rsid w:val="00716989"/>
    <w:pPr>
      <w:spacing w:before="60" w:after="60" w:line="290" w:lineRule="auto"/>
    </w:pPr>
    <w:rPr>
      <w:rFonts w:eastAsia="Times New Roman" w:cs="Times New Roman"/>
      <w:kern w:val="20"/>
      <w:lang w:eastAsia="en-GB"/>
    </w:rPr>
  </w:style>
  <w:style w:type="paragraph" w:customStyle="1" w:styleId="Schedule1">
    <w:name w:val="Schedule 1"/>
    <w:basedOn w:val="Normal"/>
    <w:rsid w:val="00716989"/>
    <w:pPr>
      <w:numPr>
        <w:numId w:val="116"/>
      </w:numPr>
      <w:spacing w:after="140" w:line="288" w:lineRule="auto"/>
      <w:jc w:val="both"/>
      <w:outlineLvl w:val="0"/>
    </w:pPr>
    <w:rPr>
      <w:rFonts w:eastAsia="Times New Roman" w:cs="Times New Roman"/>
      <w:kern w:val="20"/>
      <w:szCs w:val="24"/>
      <w:lang w:eastAsia="en-GB"/>
    </w:rPr>
  </w:style>
  <w:style w:type="paragraph" w:customStyle="1" w:styleId="Schedule2">
    <w:name w:val="Schedule 2"/>
    <w:basedOn w:val="Normal"/>
    <w:rsid w:val="00716989"/>
    <w:pPr>
      <w:numPr>
        <w:ilvl w:val="1"/>
        <w:numId w:val="116"/>
      </w:numPr>
      <w:tabs>
        <w:tab w:val="num" w:pos="680"/>
      </w:tabs>
      <w:spacing w:after="140" w:line="288" w:lineRule="auto"/>
      <w:ind w:left="680"/>
      <w:jc w:val="both"/>
      <w:outlineLvl w:val="0"/>
    </w:pPr>
    <w:rPr>
      <w:rFonts w:eastAsia="Times New Roman" w:cs="Times New Roman"/>
      <w:kern w:val="20"/>
      <w:szCs w:val="24"/>
      <w:lang w:eastAsia="en-GB"/>
    </w:rPr>
  </w:style>
  <w:style w:type="paragraph" w:customStyle="1" w:styleId="Schedule3">
    <w:name w:val="Schedule 3"/>
    <w:basedOn w:val="Normal"/>
    <w:rsid w:val="00716989"/>
    <w:pPr>
      <w:numPr>
        <w:ilvl w:val="2"/>
        <w:numId w:val="116"/>
      </w:numPr>
      <w:spacing w:after="140" w:line="288" w:lineRule="auto"/>
      <w:jc w:val="both"/>
      <w:outlineLvl w:val="1"/>
    </w:pPr>
    <w:rPr>
      <w:rFonts w:eastAsia="Times New Roman" w:cs="Times New Roman"/>
      <w:kern w:val="20"/>
      <w:szCs w:val="24"/>
      <w:lang w:eastAsia="en-GB"/>
    </w:rPr>
  </w:style>
  <w:style w:type="paragraph" w:customStyle="1" w:styleId="Schedule4">
    <w:name w:val="Schedule 4"/>
    <w:basedOn w:val="Normal"/>
    <w:rsid w:val="00716989"/>
    <w:pPr>
      <w:numPr>
        <w:ilvl w:val="3"/>
        <w:numId w:val="116"/>
      </w:numPr>
      <w:spacing w:after="140" w:line="288" w:lineRule="auto"/>
      <w:jc w:val="both"/>
      <w:outlineLvl w:val="2"/>
    </w:pPr>
    <w:rPr>
      <w:rFonts w:eastAsia="Times New Roman" w:cs="Times New Roman"/>
      <w:kern w:val="20"/>
      <w:szCs w:val="24"/>
      <w:lang w:eastAsia="en-GB"/>
    </w:rPr>
  </w:style>
  <w:style w:type="paragraph" w:customStyle="1" w:styleId="Schedule5">
    <w:name w:val="Schedule 5"/>
    <w:basedOn w:val="Normal"/>
    <w:rsid w:val="00716989"/>
    <w:pPr>
      <w:numPr>
        <w:ilvl w:val="4"/>
        <w:numId w:val="116"/>
      </w:numPr>
      <w:spacing w:after="140" w:line="288" w:lineRule="auto"/>
      <w:jc w:val="both"/>
      <w:outlineLvl w:val="3"/>
    </w:pPr>
    <w:rPr>
      <w:rFonts w:eastAsia="Times New Roman" w:cs="Times New Roman"/>
      <w:kern w:val="20"/>
      <w:szCs w:val="24"/>
      <w:lang w:eastAsia="en-GB"/>
    </w:rPr>
  </w:style>
  <w:style w:type="paragraph" w:customStyle="1" w:styleId="Schedule6">
    <w:name w:val="Schedule 6"/>
    <w:basedOn w:val="Normal"/>
    <w:rsid w:val="00716989"/>
    <w:pPr>
      <w:numPr>
        <w:ilvl w:val="5"/>
        <w:numId w:val="116"/>
      </w:numPr>
      <w:spacing w:after="140" w:line="288" w:lineRule="auto"/>
      <w:jc w:val="both"/>
      <w:outlineLvl w:val="4"/>
    </w:pPr>
    <w:rPr>
      <w:rFonts w:eastAsia="Times New Roman" w:cs="Times New Roman"/>
      <w:kern w:val="20"/>
      <w:szCs w:val="24"/>
      <w:lang w:eastAsia="en-GB"/>
    </w:rPr>
  </w:style>
  <w:style w:type="paragraph" w:customStyle="1" w:styleId="Level6">
    <w:name w:val="Level 6"/>
    <w:basedOn w:val="Normal"/>
    <w:rsid w:val="00716989"/>
    <w:pPr>
      <w:tabs>
        <w:tab w:val="num" w:pos="3288"/>
      </w:tabs>
      <w:spacing w:after="140" w:line="288" w:lineRule="auto"/>
      <w:ind w:left="3288" w:hanging="680"/>
      <w:jc w:val="both"/>
    </w:pPr>
    <w:rPr>
      <w:rFonts w:cs="Arial"/>
      <w:lang w:eastAsia="en-GB"/>
    </w:rPr>
  </w:style>
  <w:style w:type="paragraph" w:customStyle="1" w:styleId="Level7">
    <w:name w:val="Level 7"/>
    <w:basedOn w:val="Normal"/>
    <w:rsid w:val="00716989"/>
    <w:pPr>
      <w:tabs>
        <w:tab w:val="num" w:pos="3288"/>
      </w:tabs>
      <w:spacing w:after="140" w:line="288" w:lineRule="auto"/>
      <w:ind w:left="3288" w:hanging="680"/>
      <w:jc w:val="both"/>
    </w:pPr>
    <w:rPr>
      <w:rFonts w:cs="Arial"/>
      <w:lang w:eastAsia="en-GB"/>
    </w:rPr>
  </w:style>
  <w:style w:type="paragraph" w:customStyle="1" w:styleId="Level8">
    <w:name w:val="Level 8"/>
    <w:basedOn w:val="Normal"/>
    <w:rsid w:val="00716989"/>
    <w:pPr>
      <w:tabs>
        <w:tab w:val="num" w:pos="3288"/>
      </w:tabs>
      <w:spacing w:after="140" w:line="288" w:lineRule="auto"/>
      <w:ind w:left="3288" w:hanging="680"/>
      <w:jc w:val="both"/>
    </w:pPr>
    <w:rPr>
      <w:rFonts w:cs="Arial"/>
      <w:lang w:eastAsia="en-GB"/>
    </w:rPr>
  </w:style>
  <w:style w:type="paragraph" w:customStyle="1" w:styleId="Level9">
    <w:name w:val="Level 9"/>
    <w:basedOn w:val="Normal"/>
    <w:rsid w:val="00716989"/>
    <w:pPr>
      <w:tabs>
        <w:tab w:val="num" w:pos="3288"/>
      </w:tabs>
      <w:spacing w:after="140" w:line="288" w:lineRule="auto"/>
      <w:ind w:left="3288" w:hanging="680"/>
      <w:jc w:val="both"/>
    </w:pPr>
    <w:rPr>
      <w:rFonts w:cs="Arial"/>
      <w:lang w:eastAsia="en-GB"/>
    </w:rPr>
  </w:style>
  <w:style w:type="paragraph" w:customStyle="1" w:styleId="Tablealpha">
    <w:name w:val="Table alpha"/>
    <w:basedOn w:val="CellBody"/>
    <w:rsid w:val="00716989"/>
    <w:pPr>
      <w:numPr>
        <w:numId w:val="117"/>
      </w:numPr>
    </w:pPr>
  </w:style>
  <w:style w:type="paragraph" w:customStyle="1" w:styleId="DeliveryPlanBodyLevel2">
    <w:name w:val="DeliveryPlanBodyLevel2"/>
    <w:basedOn w:val="Normal"/>
    <w:qFormat/>
    <w:rsid w:val="00716989"/>
    <w:pPr>
      <w:tabs>
        <w:tab w:val="left" w:pos="1418"/>
      </w:tabs>
      <w:ind w:left="1418" w:hanging="284"/>
    </w:pPr>
    <w:rPr>
      <w:sz w:val="24"/>
      <w:szCs w:val="22"/>
    </w:rPr>
  </w:style>
  <w:style w:type="paragraph" w:customStyle="1" w:styleId="DeliveryPlanBodyLevel3">
    <w:name w:val="DeliveryPlanBodyLevel3"/>
    <w:basedOn w:val="DeliveryPlanBodyLevel2"/>
    <w:qFormat/>
    <w:rsid w:val="00716989"/>
    <w:pPr>
      <w:ind w:left="1985" w:hanging="567"/>
    </w:pPr>
  </w:style>
  <w:style w:type="table" w:customStyle="1" w:styleId="PlainTable211">
    <w:name w:val="Plain Table 211"/>
    <w:basedOn w:val="TableNormal"/>
    <w:uiPriority w:val="42"/>
    <w:rsid w:val="00716989"/>
    <w:pPr>
      <w:spacing w:after="0"/>
    </w:pPr>
    <w:rPr>
      <w:rFonts w:ascii="Calibri" w:eastAsia="MS Mincho" w:hAnsi="Calibri"/>
      <w:sz w:val="22"/>
      <w:szCs w:val="22"/>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0">
    <w:name w:val="Table Grid7"/>
    <w:basedOn w:val="TableNormal"/>
    <w:next w:val="TableGrid"/>
    <w:uiPriority w:val="99"/>
    <w:rsid w:val="00716989"/>
    <w:pPr>
      <w:spacing w:after="0"/>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16989"/>
  </w:style>
  <w:style w:type="numbering" w:customStyle="1" w:styleId="StandardList10">
    <w:name w:val="_Standard List^1"/>
    <w:basedOn w:val="StandardList"/>
    <w:rsid w:val="00716989"/>
  </w:style>
  <w:style w:type="paragraph" w:customStyle="1" w:styleId="Body6">
    <w:name w:val="Body 6"/>
    <w:basedOn w:val="Body5"/>
    <w:rsid w:val="00716989"/>
    <w:pPr>
      <w:tabs>
        <w:tab w:val="num" w:pos="0"/>
      </w:tabs>
      <w:ind w:left="3686"/>
    </w:pPr>
    <w:rPr>
      <w:sz w:val="18"/>
      <w:szCs w:val="18"/>
      <w:lang w:eastAsia="zh-CN"/>
    </w:rPr>
  </w:style>
  <w:style w:type="paragraph" w:customStyle="1" w:styleId="Body7">
    <w:name w:val="Body 7"/>
    <w:basedOn w:val="Body6"/>
    <w:rsid w:val="00716989"/>
    <w:pPr>
      <w:ind w:left="4253"/>
    </w:pPr>
  </w:style>
  <w:style w:type="paragraph" w:customStyle="1" w:styleId="PartBanking">
    <w:name w:val="Part (Banking)"/>
    <w:basedOn w:val="Body0"/>
    <w:rsid w:val="00716989"/>
    <w:pPr>
      <w:numPr>
        <w:numId w:val="118"/>
      </w:numPr>
      <w:tabs>
        <w:tab w:val="num" w:pos="360"/>
        <w:tab w:val="left" w:pos="851"/>
      </w:tabs>
      <w:ind w:left="833" w:hanging="360"/>
      <w:jc w:val="center"/>
    </w:pPr>
    <w:rPr>
      <w:b/>
      <w:sz w:val="18"/>
      <w:szCs w:val="18"/>
      <w:lang w:eastAsia="zh-CN"/>
    </w:rPr>
  </w:style>
  <w:style w:type="paragraph" w:customStyle="1" w:styleId="H1Ashurst">
    <w:name w:val="H1Ashurst"/>
    <w:basedOn w:val="Normal"/>
    <w:next w:val="H2Ashurst"/>
    <w:uiPriority w:val="1"/>
    <w:qFormat/>
    <w:rsid w:val="00716989"/>
    <w:pPr>
      <w:keepNext/>
      <w:numPr>
        <w:numId w:val="119"/>
      </w:numPr>
      <w:suppressAutoHyphens/>
      <w:spacing w:after="220" w:line="264" w:lineRule="auto"/>
      <w:jc w:val="both"/>
      <w:outlineLvl w:val="0"/>
    </w:pPr>
    <w:rPr>
      <w:rFonts w:ascii="Verdana" w:eastAsia="SimSun" w:hAnsi="Verdana" w:cs="Times New Roman"/>
      <w:b/>
      <w:caps/>
      <w:sz w:val="18"/>
      <w:szCs w:val="24"/>
      <w:lang w:eastAsia="zh-TW"/>
    </w:rPr>
  </w:style>
  <w:style w:type="paragraph" w:customStyle="1" w:styleId="H2Ashurst">
    <w:name w:val="H2Ashurst"/>
    <w:basedOn w:val="Normal"/>
    <w:uiPriority w:val="1"/>
    <w:qFormat/>
    <w:rsid w:val="00716989"/>
    <w:pPr>
      <w:numPr>
        <w:ilvl w:val="1"/>
        <w:numId w:val="119"/>
      </w:numPr>
      <w:suppressAutoHyphens/>
      <w:spacing w:after="220" w:line="264" w:lineRule="auto"/>
      <w:jc w:val="both"/>
      <w:outlineLvl w:val="1"/>
    </w:pPr>
    <w:rPr>
      <w:rFonts w:ascii="Verdana" w:eastAsia="SimSun" w:hAnsi="Verdana" w:cs="Times New Roman"/>
      <w:sz w:val="18"/>
      <w:szCs w:val="24"/>
      <w:lang w:eastAsia="zh-TW"/>
    </w:rPr>
  </w:style>
  <w:style w:type="paragraph" w:customStyle="1" w:styleId="H3Ashurst">
    <w:name w:val="H3Ashurst"/>
    <w:basedOn w:val="Normal"/>
    <w:uiPriority w:val="1"/>
    <w:qFormat/>
    <w:rsid w:val="00716989"/>
    <w:pPr>
      <w:numPr>
        <w:ilvl w:val="2"/>
        <w:numId w:val="119"/>
      </w:numPr>
      <w:suppressAutoHyphens/>
      <w:spacing w:after="220" w:line="264" w:lineRule="auto"/>
      <w:jc w:val="both"/>
      <w:outlineLvl w:val="2"/>
    </w:pPr>
    <w:rPr>
      <w:rFonts w:ascii="Verdana" w:eastAsia="SimSun" w:hAnsi="Verdana" w:cs="Times New Roman"/>
      <w:sz w:val="18"/>
      <w:szCs w:val="24"/>
      <w:lang w:eastAsia="zh-TW"/>
    </w:rPr>
  </w:style>
  <w:style w:type="paragraph" w:customStyle="1" w:styleId="H4Ashurst">
    <w:name w:val="H4Ashurst"/>
    <w:basedOn w:val="Normal"/>
    <w:uiPriority w:val="1"/>
    <w:qFormat/>
    <w:rsid w:val="00716989"/>
    <w:pPr>
      <w:numPr>
        <w:ilvl w:val="3"/>
        <w:numId w:val="119"/>
      </w:numPr>
      <w:suppressAutoHyphens/>
      <w:spacing w:after="220" w:line="264" w:lineRule="auto"/>
      <w:jc w:val="both"/>
      <w:outlineLvl w:val="3"/>
    </w:pPr>
    <w:rPr>
      <w:rFonts w:ascii="Verdana" w:eastAsia="SimSun" w:hAnsi="Verdana" w:cs="Times New Roman"/>
      <w:sz w:val="18"/>
      <w:szCs w:val="24"/>
      <w:lang w:eastAsia="zh-TW"/>
    </w:rPr>
  </w:style>
  <w:style w:type="paragraph" w:customStyle="1" w:styleId="H5Ashurst">
    <w:name w:val="H5Ashurst"/>
    <w:basedOn w:val="Normal"/>
    <w:uiPriority w:val="1"/>
    <w:qFormat/>
    <w:rsid w:val="00716989"/>
    <w:pPr>
      <w:numPr>
        <w:ilvl w:val="4"/>
        <w:numId w:val="119"/>
      </w:numPr>
      <w:suppressAutoHyphens/>
      <w:spacing w:after="220" w:line="264" w:lineRule="auto"/>
      <w:jc w:val="both"/>
      <w:outlineLvl w:val="4"/>
    </w:pPr>
    <w:rPr>
      <w:rFonts w:ascii="Verdana" w:eastAsia="SimSun" w:hAnsi="Verdana" w:cs="Times New Roman"/>
      <w:sz w:val="18"/>
      <w:szCs w:val="24"/>
      <w:lang w:eastAsia="zh-TW"/>
    </w:rPr>
  </w:style>
  <w:style w:type="paragraph" w:customStyle="1" w:styleId="H6Ashurst">
    <w:name w:val="H6Ashurst"/>
    <w:basedOn w:val="Normal"/>
    <w:uiPriority w:val="38"/>
    <w:rsid w:val="00716989"/>
    <w:pPr>
      <w:numPr>
        <w:ilvl w:val="5"/>
        <w:numId w:val="119"/>
      </w:numPr>
      <w:suppressAutoHyphens/>
      <w:spacing w:after="220" w:line="264" w:lineRule="auto"/>
      <w:jc w:val="both"/>
      <w:outlineLvl w:val="5"/>
    </w:pPr>
    <w:rPr>
      <w:rFonts w:ascii="Verdana" w:eastAsia="SimSun" w:hAnsi="Verdana" w:cs="Times New Roman"/>
      <w:sz w:val="18"/>
      <w:szCs w:val="24"/>
      <w:lang w:eastAsia="zh-TW"/>
    </w:rPr>
  </w:style>
  <w:style w:type="paragraph" w:customStyle="1" w:styleId="H7Ashurst">
    <w:name w:val="H7Ashurst"/>
    <w:basedOn w:val="Normal"/>
    <w:uiPriority w:val="38"/>
    <w:rsid w:val="00716989"/>
    <w:pPr>
      <w:numPr>
        <w:ilvl w:val="6"/>
        <w:numId w:val="119"/>
      </w:numPr>
      <w:suppressAutoHyphens/>
      <w:spacing w:after="220" w:line="264" w:lineRule="auto"/>
      <w:jc w:val="both"/>
      <w:outlineLvl w:val="6"/>
    </w:pPr>
    <w:rPr>
      <w:rFonts w:ascii="Verdana" w:eastAsia="SimSun" w:hAnsi="Verdana" w:cs="Times New Roman"/>
      <w:sz w:val="18"/>
      <w:szCs w:val="24"/>
      <w:lang w:eastAsia="zh-TW"/>
    </w:rPr>
  </w:style>
  <w:style w:type="paragraph" w:customStyle="1" w:styleId="H8Ashurst">
    <w:name w:val="H8Ashurst"/>
    <w:basedOn w:val="Normal"/>
    <w:uiPriority w:val="38"/>
    <w:rsid w:val="00716989"/>
    <w:pPr>
      <w:numPr>
        <w:ilvl w:val="7"/>
        <w:numId w:val="119"/>
      </w:numPr>
      <w:suppressAutoHyphens/>
      <w:spacing w:after="220" w:line="264" w:lineRule="auto"/>
      <w:jc w:val="both"/>
      <w:outlineLvl w:val="7"/>
    </w:pPr>
    <w:rPr>
      <w:rFonts w:ascii="Verdana" w:eastAsia="SimSun" w:hAnsi="Verdana" w:cs="Times New Roman"/>
      <w:sz w:val="18"/>
      <w:szCs w:val="24"/>
      <w:lang w:eastAsia="zh-TW"/>
    </w:rPr>
  </w:style>
  <w:style w:type="paragraph" w:customStyle="1" w:styleId="dfts">
    <w:name w:val="dfts"/>
    <w:basedOn w:val="Normal"/>
    <w:rsid w:val="00716989"/>
    <w:pPr>
      <w:tabs>
        <w:tab w:val="num" w:pos="1288"/>
      </w:tabs>
      <w:ind w:left="1288" w:hanging="578"/>
      <w:jc w:val="both"/>
      <w:outlineLvl w:val="2"/>
    </w:pPr>
    <w:rPr>
      <w:rFonts w:ascii="Verdana" w:eastAsia="Times New Roman" w:hAnsi="Verdana" w:cs="Arial"/>
      <w:lang w:eastAsia="en-CA"/>
    </w:rPr>
  </w:style>
  <w:style w:type="paragraph" w:customStyle="1" w:styleId="DfTScheduleL6">
    <w:name w:val="DfT Schedule L6"/>
    <w:basedOn w:val="Normal"/>
    <w:rsid w:val="00716989"/>
    <w:pPr>
      <w:tabs>
        <w:tab w:val="num" w:pos="3600"/>
      </w:tabs>
      <w:ind w:left="3600" w:hanging="720"/>
    </w:pPr>
    <w:rPr>
      <w:rFonts w:ascii="Verdana" w:eastAsia="SimSun" w:hAnsi="Verdana" w:cs="Times New Roman"/>
      <w:szCs w:val="24"/>
      <w:lang w:eastAsia="zh-CN"/>
    </w:rPr>
  </w:style>
  <w:style w:type="character" w:customStyle="1" w:styleId="Italic">
    <w:name w:val="Italic"/>
    <w:uiPriority w:val="13"/>
    <w:qFormat/>
    <w:rsid w:val="00716989"/>
    <w:rPr>
      <w:i/>
      <w:iCs/>
    </w:rPr>
  </w:style>
  <w:style w:type="character" w:customStyle="1" w:styleId="Bold">
    <w:name w:val="Bold"/>
    <w:uiPriority w:val="12"/>
    <w:qFormat/>
    <w:rsid w:val="00716989"/>
    <w:rPr>
      <w:b/>
      <w:bCs/>
    </w:rPr>
  </w:style>
  <w:style w:type="paragraph" w:customStyle="1" w:styleId="image">
    <w:name w:val="image"/>
    <w:next w:val="Normal"/>
    <w:link w:val="imageChar"/>
    <w:uiPriority w:val="26"/>
    <w:semiHidden/>
    <w:qFormat/>
    <w:rsid w:val="00716989"/>
    <w:pPr>
      <w:keepNext/>
      <w:widowControl w:val="0"/>
      <w:adjustRightInd w:val="0"/>
      <w:spacing w:after="0" w:line="360" w:lineRule="atLeast"/>
      <w:textAlignment w:val="baseline"/>
    </w:pPr>
    <w:rPr>
      <w:rFonts w:eastAsia="Times New Roman" w:cs="Arial"/>
      <w:color w:val="FF0000"/>
      <w:sz w:val="18"/>
      <w:szCs w:val="24"/>
    </w:rPr>
  </w:style>
  <w:style w:type="paragraph" w:customStyle="1" w:styleId="Bulletalphabet">
    <w:name w:val="Bullet alphabet"/>
    <w:link w:val="BulletalphabetChar"/>
    <w:uiPriority w:val="7"/>
    <w:semiHidden/>
    <w:qFormat/>
    <w:locked/>
    <w:rsid w:val="00716989"/>
    <w:pPr>
      <w:widowControl w:val="0"/>
      <w:adjustRightInd w:val="0"/>
      <w:spacing w:after="0" w:line="280" w:lineRule="atLeast"/>
      <w:textAlignment w:val="baseline"/>
    </w:pPr>
    <w:rPr>
      <w:rFonts w:eastAsia="Times New Roman" w:cs="Arial"/>
      <w:color w:val="000000"/>
      <w:sz w:val="24"/>
      <w:szCs w:val="24"/>
    </w:rPr>
  </w:style>
  <w:style w:type="paragraph" w:customStyle="1" w:styleId="Bulletsecondary">
    <w:name w:val="Bullet secondary"/>
    <w:link w:val="BulletsecondaryChar"/>
    <w:uiPriority w:val="6"/>
    <w:semiHidden/>
    <w:qFormat/>
    <w:locked/>
    <w:rsid w:val="00716989"/>
    <w:pPr>
      <w:widowControl w:val="0"/>
      <w:adjustRightInd w:val="0"/>
      <w:spacing w:after="0" w:line="280" w:lineRule="exact"/>
      <w:textAlignment w:val="baseline"/>
    </w:pPr>
    <w:rPr>
      <w:rFonts w:eastAsia="Times New Roman" w:cs="Arial"/>
      <w:color w:val="000000"/>
      <w:sz w:val="24"/>
      <w:szCs w:val="24"/>
    </w:rPr>
  </w:style>
  <w:style w:type="paragraph" w:customStyle="1" w:styleId="MainTextNumbered">
    <w:name w:val="MainText Numbered"/>
    <w:basedOn w:val="Bulletalphabet"/>
    <w:uiPriority w:val="1"/>
    <w:qFormat/>
    <w:rsid w:val="00716989"/>
    <w:pPr>
      <w:numPr>
        <w:numId w:val="127"/>
      </w:numPr>
      <w:tabs>
        <w:tab w:val="num" w:pos="0"/>
        <w:tab w:val="num" w:pos="360"/>
        <w:tab w:val="num" w:pos="680"/>
        <w:tab w:val="num" w:pos="720"/>
        <w:tab w:val="num" w:pos="851"/>
      </w:tabs>
      <w:spacing w:after="120" w:line="240" w:lineRule="auto"/>
      <w:ind w:left="0" w:firstLine="0"/>
    </w:pPr>
  </w:style>
  <w:style w:type="paragraph" w:customStyle="1" w:styleId="Number1">
    <w:name w:val="Number 1"/>
    <w:link w:val="Number1Char"/>
    <w:uiPriority w:val="2"/>
    <w:qFormat/>
    <w:rsid w:val="00716989"/>
    <w:pPr>
      <w:adjustRightInd w:val="0"/>
      <w:spacing w:after="120"/>
      <w:ind w:left="567" w:hanging="567"/>
      <w:textAlignment w:val="baseline"/>
    </w:pPr>
    <w:rPr>
      <w:rFonts w:eastAsia="Times New Roman" w:cs="Arial"/>
      <w:color w:val="000000"/>
      <w:sz w:val="24"/>
      <w:szCs w:val="24"/>
    </w:rPr>
  </w:style>
  <w:style w:type="character" w:customStyle="1" w:styleId="imageChar">
    <w:name w:val="image Char"/>
    <w:link w:val="image"/>
    <w:uiPriority w:val="26"/>
    <w:semiHidden/>
    <w:rsid w:val="00716989"/>
    <w:rPr>
      <w:rFonts w:eastAsia="Times New Roman" w:cs="Arial"/>
      <w:color w:val="FF0000"/>
      <w:sz w:val="18"/>
      <w:szCs w:val="24"/>
    </w:rPr>
  </w:style>
  <w:style w:type="character" w:customStyle="1" w:styleId="BulletalphabetChar">
    <w:name w:val="Bullet alphabet Char"/>
    <w:link w:val="Bulletalphabet"/>
    <w:uiPriority w:val="7"/>
    <w:semiHidden/>
    <w:rsid w:val="00716989"/>
    <w:rPr>
      <w:rFonts w:eastAsia="Times New Roman" w:cs="Arial"/>
      <w:color w:val="000000"/>
      <w:sz w:val="24"/>
      <w:szCs w:val="24"/>
    </w:rPr>
  </w:style>
  <w:style w:type="numbering" w:customStyle="1" w:styleId="DFTNumbering">
    <w:name w:val="DFT Numbering"/>
    <w:basedOn w:val="NoList"/>
    <w:uiPriority w:val="99"/>
    <w:rsid w:val="00716989"/>
    <w:pPr>
      <w:numPr>
        <w:numId w:val="122"/>
      </w:numPr>
    </w:pPr>
  </w:style>
  <w:style w:type="character" w:customStyle="1" w:styleId="BulletsecondaryChar">
    <w:name w:val="Bullet secondary Char"/>
    <w:link w:val="Bulletsecondary"/>
    <w:uiPriority w:val="6"/>
    <w:semiHidden/>
    <w:rsid w:val="00716989"/>
    <w:rPr>
      <w:rFonts w:eastAsia="Times New Roman" w:cs="Arial"/>
      <w:color w:val="000000"/>
      <w:sz w:val="24"/>
      <w:szCs w:val="24"/>
    </w:rPr>
  </w:style>
  <w:style w:type="character" w:customStyle="1" w:styleId="Number1Char">
    <w:name w:val="Number 1 Char"/>
    <w:link w:val="Number1"/>
    <w:uiPriority w:val="2"/>
    <w:rsid w:val="00716989"/>
    <w:rPr>
      <w:rFonts w:eastAsia="Times New Roman" w:cs="Arial"/>
      <w:color w:val="000000"/>
      <w:sz w:val="24"/>
      <w:szCs w:val="24"/>
    </w:rPr>
  </w:style>
  <w:style w:type="paragraph" w:customStyle="1" w:styleId="Figuretitle">
    <w:name w:val="Figure title"/>
    <w:basedOn w:val="Normal"/>
    <w:uiPriority w:val="18"/>
    <w:semiHidden/>
    <w:qFormat/>
    <w:rsid w:val="00716989"/>
    <w:pPr>
      <w:keepNext/>
      <w:keepLines/>
      <w:spacing w:before="120" w:after="0" w:line="300" w:lineRule="exact"/>
    </w:pPr>
    <w:rPr>
      <w:bCs/>
      <w:color w:val="000000"/>
      <w:sz w:val="24"/>
      <w:szCs w:val="24"/>
    </w:rPr>
  </w:style>
  <w:style w:type="paragraph" w:customStyle="1" w:styleId="FigureSource">
    <w:name w:val="Figure Source"/>
    <w:uiPriority w:val="21"/>
    <w:semiHidden/>
    <w:qFormat/>
    <w:rsid w:val="00716989"/>
    <w:pPr>
      <w:keepNext/>
      <w:keepLines/>
      <w:spacing w:before="60" w:after="80" w:line="180" w:lineRule="exact"/>
    </w:pPr>
    <w:rPr>
      <w:rFonts w:eastAsia="Times New Roman" w:cs="Times New Roman"/>
      <w:sz w:val="14"/>
      <w:szCs w:val="16"/>
      <w:lang w:eastAsia="en-GB"/>
    </w:rPr>
  </w:style>
  <w:style w:type="paragraph" w:customStyle="1" w:styleId="Figuretext">
    <w:name w:val="Figure text"/>
    <w:basedOn w:val="Normal"/>
    <w:link w:val="FiguretextChar"/>
    <w:uiPriority w:val="20"/>
    <w:semiHidden/>
    <w:qFormat/>
    <w:rsid w:val="00716989"/>
    <w:pPr>
      <w:spacing w:before="40" w:after="40" w:line="220" w:lineRule="exact"/>
    </w:pPr>
    <w:rPr>
      <w:color w:val="000000"/>
      <w:sz w:val="16"/>
      <w:szCs w:val="16"/>
    </w:rPr>
  </w:style>
  <w:style w:type="paragraph" w:customStyle="1" w:styleId="ColumnHeading">
    <w:name w:val="Column Heading"/>
    <w:basedOn w:val="Normal"/>
    <w:uiPriority w:val="19"/>
    <w:semiHidden/>
    <w:qFormat/>
    <w:rsid w:val="00716989"/>
    <w:pPr>
      <w:spacing w:before="120" w:after="0" w:line="240" w:lineRule="atLeast"/>
    </w:pPr>
    <w:rPr>
      <w:b/>
      <w:color w:val="000000"/>
      <w:sz w:val="16"/>
      <w:szCs w:val="16"/>
    </w:rPr>
  </w:style>
  <w:style w:type="paragraph" w:customStyle="1" w:styleId="NumberedNotes">
    <w:name w:val="Numbered Notes"/>
    <w:basedOn w:val="BodyText"/>
    <w:uiPriority w:val="23"/>
    <w:semiHidden/>
    <w:qFormat/>
    <w:rsid w:val="00716989"/>
    <w:pPr>
      <w:numPr>
        <w:ilvl w:val="1"/>
        <w:numId w:val="123"/>
      </w:numPr>
      <w:overflowPunct w:val="0"/>
      <w:autoSpaceDE w:val="0"/>
      <w:autoSpaceDN w:val="0"/>
      <w:adjustRightInd w:val="0"/>
      <w:ind w:left="0" w:firstLine="0"/>
      <w:jc w:val="both"/>
      <w:textAlignment w:val="baseline"/>
    </w:pPr>
    <w:rPr>
      <w:rFonts w:ascii="Verdana" w:eastAsia="Times New Roman" w:hAnsi="Verdana" w:cs="Times New Roman"/>
    </w:rPr>
  </w:style>
  <w:style w:type="paragraph" w:customStyle="1" w:styleId="LandscapeHeader">
    <w:name w:val="Landscape Header"/>
    <w:basedOn w:val="Heading1"/>
    <w:next w:val="BodyText"/>
    <w:uiPriority w:val="16"/>
    <w:semiHidden/>
    <w:qFormat/>
    <w:locked/>
    <w:rsid w:val="00716989"/>
    <w:pPr>
      <w:keepLines w:val="0"/>
      <w:pageBreakBefore/>
      <w:spacing w:before="0"/>
      <w:ind w:left="567" w:hanging="567"/>
    </w:pPr>
    <w:rPr>
      <w:rFonts w:ascii="Arial" w:eastAsia="Times New Roman" w:hAnsi="Arial" w:cs="HelveticaNeue-Light"/>
      <w:b w:val="0"/>
      <w:caps w:val="0"/>
      <w:color w:val="4F81BD"/>
      <w:sz w:val="50"/>
      <w:szCs w:val="56"/>
    </w:rPr>
  </w:style>
  <w:style w:type="paragraph" w:customStyle="1" w:styleId="FigureBullets">
    <w:name w:val="Figure Bullets"/>
    <w:basedOn w:val="Bullet"/>
    <w:uiPriority w:val="25"/>
    <w:semiHidden/>
    <w:qFormat/>
    <w:rsid w:val="00716989"/>
    <w:pPr>
      <w:numPr>
        <w:ilvl w:val="3"/>
        <w:numId w:val="120"/>
      </w:numPr>
      <w:tabs>
        <w:tab w:val="clear" w:pos="2880"/>
        <w:tab w:val="num" w:pos="340"/>
      </w:tabs>
      <w:ind w:left="1134" w:hanging="283"/>
    </w:pPr>
  </w:style>
  <w:style w:type="character" w:customStyle="1" w:styleId="FiguretextChar">
    <w:name w:val="Figure text Char"/>
    <w:link w:val="Figuretext"/>
    <w:uiPriority w:val="20"/>
    <w:semiHidden/>
    <w:rsid w:val="00716989"/>
    <w:rPr>
      <w:color w:val="000000"/>
      <w:sz w:val="16"/>
      <w:szCs w:val="16"/>
    </w:rPr>
  </w:style>
  <w:style w:type="paragraph" w:customStyle="1" w:styleId="Figurenumbers">
    <w:name w:val="Figure numbers"/>
    <w:basedOn w:val="Normal"/>
    <w:uiPriority w:val="24"/>
    <w:semiHidden/>
    <w:qFormat/>
    <w:rsid w:val="00716989"/>
    <w:pPr>
      <w:widowControl w:val="0"/>
      <w:numPr>
        <w:numId w:val="121"/>
      </w:numPr>
      <w:tabs>
        <w:tab w:val="clear" w:pos="340"/>
      </w:tabs>
      <w:adjustRightInd w:val="0"/>
      <w:spacing w:after="0" w:line="220" w:lineRule="exact"/>
      <w:ind w:left="0" w:firstLine="0"/>
      <w:textAlignment w:val="baseline"/>
    </w:pPr>
    <w:rPr>
      <w:rFonts w:cs="Arial"/>
      <w:color w:val="000000"/>
      <w:sz w:val="16"/>
      <w:szCs w:val="16"/>
    </w:rPr>
  </w:style>
  <w:style w:type="numbering" w:customStyle="1" w:styleId="DFTBullets">
    <w:name w:val="DFT_Bullets"/>
    <w:basedOn w:val="NoList"/>
    <w:uiPriority w:val="99"/>
    <w:rsid w:val="00716989"/>
    <w:pPr>
      <w:numPr>
        <w:numId w:val="124"/>
      </w:numPr>
    </w:pPr>
  </w:style>
  <w:style w:type="table" w:customStyle="1" w:styleId="LightList-Accent12">
    <w:name w:val="Light List - Accent 12"/>
    <w:basedOn w:val="TableNormal"/>
    <w:next w:val="LightList-Accent1"/>
    <w:uiPriority w:val="61"/>
    <w:rsid w:val="00716989"/>
    <w:pPr>
      <w:spacing w:after="0"/>
    </w:pPr>
    <w:rPr>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nnexHeading1">
    <w:name w:val="Annex Heading 1"/>
    <w:next w:val="AnnexNumber1"/>
    <w:uiPriority w:val="10"/>
    <w:qFormat/>
    <w:rsid w:val="00716989"/>
    <w:pPr>
      <w:pageBreakBefore/>
      <w:numPr>
        <w:numId w:val="125"/>
      </w:numPr>
      <w:tabs>
        <w:tab w:val="num" w:pos="720"/>
      </w:tabs>
      <w:spacing w:after="1920" w:line="560" w:lineRule="atLeast"/>
      <w:ind w:left="720" w:hanging="720"/>
      <w:outlineLvl w:val="2"/>
    </w:pPr>
    <w:rPr>
      <w:rFonts w:eastAsia="Times New Roman" w:cs="HelveticaNeue-Light"/>
      <w:color w:val="4F81BD"/>
      <w:spacing w:val="-6"/>
      <w:sz w:val="48"/>
      <w:szCs w:val="56"/>
    </w:rPr>
  </w:style>
  <w:style w:type="character" w:customStyle="1" w:styleId="Primarycolour">
    <w:name w:val="Primary colour"/>
    <w:basedOn w:val="DefaultParagraphFont"/>
    <w:uiPriority w:val="19"/>
    <w:qFormat/>
    <w:rsid w:val="00716989"/>
    <w:rPr>
      <w:color w:val="4F81BD"/>
    </w:rPr>
  </w:style>
  <w:style w:type="character" w:customStyle="1" w:styleId="Secondarycolour">
    <w:name w:val="Secondary colour"/>
    <w:basedOn w:val="DefaultParagraphFont"/>
    <w:uiPriority w:val="20"/>
    <w:qFormat/>
    <w:rsid w:val="00716989"/>
    <w:rPr>
      <w:color w:val="C0504D"/>
    </w:rPr>
  </w:style>
  <w:style w:type="paragraph" w:customStyle="1" w:styleId="Helptext">
    <w:name w:val="Help text"/>
    <w:basedOn w:val="BodyText"/>
    <w:uiPriority w:val="23"/>
    <w:qFormat/>
    <w:rsid w:val="00716989"/>
    <w:pPr>
      <w:overflowPunct w:val="0"/>
      <w:autoSpaceDE w:val="0"/>
      <w:autoSpaceDN w:val="0"/>
      <w:adjustRightInd w:val="0"/>
      <w:jc w:val="both"/>
      <w:textAlignment w:val="baseline"/>
    </w:pPr>
    <w:rPr>
      <w:rFonts w:ascii="Verdana" w:eastAsia="Times New Roman" w:hAnsi="Verdana" w:cs="Times New Roman"/>
    </w:rPr>
  </w:style>
  <w:style w:type="paragraph" w:customStyle="1" w:styleId="Strapline">
    <w:name w:val="Strapline"/>
    <w:basedOn w:val="Normal"/>
    <w:semiHidden/>
    <w:qFormat/>
    <w:rsid w:val="00716989"/>
    <w:pPr>
      <w:spacing w:after="0"/>
      <w:jc w:val="right"/>
    </w:pPr>
    <w:rPr>
      <w:b/>
      <w:color w:val="4F81BD"/>
      <w:sz w:val="34"/>
      <w:szCs w:val="24"/>
    </w:rPr>
  </w:style>
  <w:style w:type="paragraph" w:customStyle="1" w:styleId="Heading1nonumber">
    <w:name w:val="Heading 1 nonumber"/>
    <w:basedOn w:val="Normal"/>
    <w:next w:val="Heading2"/>
    <w:uiPriority w:val="6"/>
    <w:qFormat/>
    <w:rsid w:val="00716989"/>
    <w:pPr>
      <w:pageBreakBefore/>
      <w:spacing w:after="1920"/>
      <w:ind w:left="567"/>
    </w:pPr>
    <w:rPr>
      <w:color w:val="4F81BD"/>
      <w:sz w:val="50"/>
      <w:szCs w:val="24"/>
    </w:rPr>
  </w:style>
  <w:style w:type="paragraph" w:customStyle="1" w:styleId="AnnexNumber1">
    <w:name w:val="Annex Number 1"/>
    <w:basedOn w:val="Normal"/>
    <w:uiPriority w:val="11"/>
    <w:qFormat/>
    <w:rsid w:val="00716989"/>
    <w:pPr>
      <w:numPr>
        <w:ilvl w:val="1"/>
        <w:numId w:val="125"/>
      </w:numPr>
      <w:tabs>
        <w:tab w:val="clear" w:pos="567"/>
        <w:tab w:val="num" w:pos="720"/>
      </w:tabs>
      <w:spacing w:after="120" w:line="280" w:lineRule="atLeast"/>
      <w:ind w:left="720" w:hanging="720"/>
    </w:pPr>
    <w:rPr>
      <w:sz w:val="24"/>
      <w:szCs w:val="24"/>
    </w:rPr>
  </w:style>
  <w:style w:type="table" w:customStyle="1" w:styleId="Table">
    <w:name w:val="Table"/>
    <w:basedOn w:val="TableNormal"/>
    <w:rsid w:val="00716989"/>
    <w:pPr>
      <w:spacing w:after="0"/>
    </w:pPr>
    <w:rPr>
      <w:rFonts w:eastAsia="Times New Roman" w:cs="Times New Roman"/>
      <w:color w:val="000000"/>
      <w:lang w:eastAsia="en-GB"/>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customStyle="1" w:styleId="Coverfooter">
    <w:name w:val="Cover footer"/>
    <w:basedOn w:val="Footer"/>
    <w:semiHidden/>
    <w:qFormat/>
    <w:rsid w:val="00716989"/>
    <w:pPr>
      <w:tabs>
        <w:tab w:val="clear" w:pos="9299"/>
        <w:tab w:val="center" w:pos="4820"/>
        <w:tab w:val="right" w:pos="9639"/>
      </w:tabs>
      <w:jc w:val="right"/>
    </w:pPr>
    <w:rPr>
      <w:b/>
      <w:color w:val="FFFFFF"/>
      <w:sz w:val="28"/>
      <w:szCs w:val="24"/>
    </w:rPr>
  </w:style>
  <w:style w:type="paragraph" w:customStyle="1" w:styleId="Introduction">
    <w:name w:val="Introduction"/>
    <w:basedOn w:val="BodyText"/>
    <w:next w:val="BodyText"/>
    <w:uiPriority w:val="3"/>
    <w:qFormat/>
    <w:rsid w:val="00716989"/>
    <w:pPr>
      <w:overflowPunct w:val="0"/>
      <w:autoSpaceDE w:val="0"/>
      <w:autoSpaceDN w:val="0"/>
      <w:adjustRightInd w:val="0"/>
      <w:jc w:val="both"/>
      <w:textAlignment w:val="baseline"/>
    </w:pPr>
    <w:rPr>
      <w:rFonts w:ascii="Verdana" w:eastAsia="Times New Roman" w:hAnsi="Verdana" w:cs="Times New Roman"/>
    </w:rPr>
  </w:style>
  <w:style w:type="paragraph" w:customStyle="1" w:styleId="Copyright">
    <w:name w:val="Copyright"/>
    <w:basedOn w:val="Footer"/>
    <w:semiHidden/>
    <w:qFormat/>
    <w:rsid w:val="00716989"/>
    <w:pPr>
      <w:tabs>
        <w:tab w:val="clear" w:pos="9299"/>
        <w:tab w:val="center" w:pos="4820"/>
        <w:tab w:val="right" w:pos="9639"/>
      </w:tabs>
      <w:spacing w:after="120"/>
    </w:pPr>
    <w:rPr>
      <w:szCs w:val="24"/>
    </w:rPr>
  </w:style>
  <w:style w:type="table" w:customStyle="1" w:styleId="LightShading3">
    <w:name w:val="Light Shading3"/>
    <w:basedOn w:val="TableNormal"/>
    <w:next w:val="LightShading"/>
    <w:uiPriority w:val="60"/>
    <w:rsid w:val="00716989"/>
    <w:pPr>
      <w:spacing w:after="0"/>
    </w:pPr>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S0">
    <w:name w:val="NOTES"/>
    <w:uiPriority w:val="22"/>
    <w:semiHidden/>
    <w:qFormat/>
    <w:rsid w:val="00716989"/>
    <w:pPr>
      <w:keepNext/>
      <w:keepLines/>
      <w:spacing w:before="120" w:after="0" w:line="180" w:lineRule="exact"/>
    </w:pPr>
    <w:rPr>
      <w:rFonts w:eastAsia="Times New Roman" w:cs="Times New Roman"/>
      <w:b/>
      <w:sz w:val="14"/>
      <w:szCs w:val="16"/>
      <w:lang w:eastAsia="en-GB"/>
    </w:rPr>
  </w:style>
  <w:style w:type="numbering" w:customStyle="1" w:styleId="NAONotesnumber">
    <w:name w:val="NAO_Notes number"/>
    <w:basedOn w:val="NoList"/>
    <w:uiPriority w:val="99"/>
    <w:rsid w:val="00716989"/>
    <w:pPr>
      <w:numPr>
        <w:numId w:val="126"/>
      </w:numPr>
    </w:pPr>
  </w:style>
  <w:style w:type="table" w:customStyle="1" w:styleId="DFTTintbox">
    <w:name w:val="DFT Tint box"/>
    <w:basedOn w:val="TableNormal"/>
    <w:uiPriority w:val="99"/>
    <w:rsid w:val="00716989"/>
    <w:pPr>
      <w:spacing w:after="0"/>
    </w:pPr>
    <w:rPr>
      <w:sz w:val="24"/>
      <w:szCs w:val="24"/>
    </w:rPr>
    <w:tblPr>
      <w:tblInd w:w="680" w:type="dxa"/>
      <w:tblCellMar>
        <w:top w:w="113" w:type="dxa"/>
        <w:bottom w:w="113" w:type="dxa"/>
      </w:tblCellMar>
    </w:tblPr>
    <w:tcPr>
      <w:shd w:val="clear" w:color="auto" w:fill="DBE5F1"/>
    </w:tcPr>
  </w:style>
  <w:style w:type="paragraph" w:customStyle="1" w:styleId="Listalpha">
    <w:name w:val="List alpha"/>
    <w:uiPriority w:val="18"/>
    <w:qFormat/>
    <w:rsid w:val="00716989"/>
    <w:pPr>
      <w:spacing w:after="120"/>
      <w:ind w:left="924" w:hanging="357"/>
    </w:pPr>
    <w:rPr>
      <w:sz w:val="24"/>
      <w:szCs w:val="24"/>
    </w:rPr>
  </w:style>
  <w:style w:type="paragraph" w:customStyle="1" w:styleId="xl108">
    <w:name w:val="xl108"/>
    <w:basedOn w:val="Normal"/>
    <w:rsid w:val="00716989"/>
    <w:pPr>
      <w:spacing w:before="100" w:beforeAutospacing="1" w:after="100" w:afterAutospacing="1"/>
    </w:pPr>
    <w:rPr>
      <w:rFonts w:eastAsia="Times New Roman" w:cs="Arial"/>
      <w:sz w:val="24"/>
      <w:szCs w:val="24"/>
      <w:lang w:eastAsia="en-GB"/>
    </w:rPr>
  </w:style>
  <w:style w:type="paragraph" w:customStyle="1" w:styleId="xl109">
    <w:name w:val="xl109"/>
    <w:basedOn w:val="Normal"/>
    <w:rsid w:val="00716989"/>
    <w:pPr>
      <w:spacing w:before="100" w:beforeAutospacing="1" w:after="100" w:afterAutospacing="1"/>
    </w:pPr>
    <w:rPr>
      <w:rFonts w:eastAsia="Times New Roman" w:cs="Arial"/>
      <w:sz w:val="24"/>
      <w:szCs w:val="24"/>
      <w:lang w:eastAsia="en-GB"/>
    </w:rPr>
  </w:style>
  <w:style w:type="paragraph" w:customStyle="1" w:styleId="xl110">
    <w:name w:val="xl110"/>
    <w:basedOn w:val="Normal"/>
    <w:rsid w:val="00716989"/>
    <w:pPr>
      <w:pBdr>
        <w:right w:val="single" w:sz="4" w:space="0" w:color="auto"/>
      </w:pBdr>
      <w:spacing w:before="100" w:beforeAutospacing="1" w:after="100" w:afterAutospacing="1"/>
    </w:pPr>
    <w:rPr>
      <w:rFonts w:eastAsia="Times New Roman" w:cs="Arial"/>
      <w:sz w:val="24"/>
      <w:szCs w:val="24"/>
      <w:lang w:eastAsia="en-GB"/>
    </w:rPr>
  </w:style>
  <w:style w:type="paragraph" w:customStyle="1" w:styleId="xl111">
    <w:name w:val="xl111"/>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24"/>
      <w:szCs w:val="24"/>
      <w:lang w:eastAsia="en-GB"/>
    </w:rPr>
  </w:style>
  <w:style w:type="paragraph" w:customStyle="1" w:styleId="xl112">
    <w:name w:val="xl112"/>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24"/>
      <w:szCs w:val="24"/>
      <w:lang w:eastAsia="en-GB"/>
    </w:rPr>
  </w:style>
  <w:style w:type="paragraph" w:customStyle="1" w:styleId="xl113">
    <w:name w:val="xl113"/>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22"/>
      <w:szCs w:val="22"/>
      <w:lang w:eastAsia="en-GB"/>
    </w:rPr>
  </w:style>
  <w:style w:type="paragraph" w:customStyle="1" w:styleId="xl114">
    <w:name w:val="xl114"/>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24"/>
      <w:szCs w:val="24"/>
      <w:lang w:eastAsia="en-GB"/>
    </w:rPr>
  </w:style>
  <w:style w:type="paragraph" w:customStyle="1" w:styleId="xl115">
    <w:name w:val="xl115"/>
    <w:basedOn w:val="Normal"/>
    <w:rsid w:val="00716989"/>
    <w:pPr>
      <w:spacing w:before="100" w:beforeAutospacing="1" w:after="100" w:afterAutospacing="1"/>
    </w:pPr>
    <w:rPr>
      <w:rFonts w:eastAsia="Times New Roman" w:cs="Arial"/>
      <w:sz w:val="24"/>
      <w:szCs w:val="24"/>
      <w:lang w:eastAsia="en-GB"/>
    </w:rPr>
  </w:style>
  <w:style w:type="paragraph" w:customStyle="1" w:styleId="xl116">
    <w:name w:val="xl116"/>
    <w:basedOn w:val="Normal"/>
    <w:rsid w:val="00716989"/>
    <w:pPr>
      <w:pBdr>
        <w:right w:val="single" w:sz="4" w:space="0" w:color="auto"/>
      </w:pBdr>
      <w:spacing w:before="100" w:beforeAutospacing="1" w:after="100" w:afterAutospacing="1"/>
    </w:pPr>
    <w:rPr>
      <w:rFonts w:eastAsia="Times New Roman" w:cs="Arial"/>
      <w:sz w:val="24"/>
      <w:szCs w:val="24"/>
      <w:lang w:eastAsia="en-GB"/>
    </w:rPr>
  </w:style>
  <w:style w:type="paragraph" w:customStyle="1" w:styleId="xl120">
    <w:name w:val="xl120"/>
    <w:basedOn w:val="Normal"/>
    <w:rsid w:val="00716989"/>
    <w:pPr>
      <w:pBdr>
        <w:right w:val="single" w:sz="4" w:space="0" w:color="auto"/>
      </w:pBdr>
      <w:spacing w:before="100" w:beforeAutospacing="1" w:after="100" w:afterAutospacing="1"/>
      <w:jc w:val="right"/>
    </w:pPr>
    <w:rPr>
      <w:rFonts w:eastAsia="Times New Roman" w:cs="Arial"/>
      <w:sz w:val="24"/>
      <w:szCs w:val="24"/>
      <w:lang w:eastAsia="en-GB"/>
    </w:rPr>
  </w:style>
  <w:style w:type="paragraph" w:customStyle="1" w:styleId="xl121">
    <w:name w:val="xl121"/>
    <w:basedOn w:val="Normal"/>
    <w:rsid w:val="007169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Arial"/>
      <w:color w:val="000000"/>
      <w:sz w:val="24"/>
      <w:szCs w:val="24"/>
      <w:lang w:eastAsia="en-GB"/>
    </w:rPr>
  </w:style>
  <w:style w:type="paragraph" w:customStyle="1" w:styleId="xl122">
    <w:name w:val="xl122"/>
    <w:basedOn w:val="Normal"/>
    <w:rsid w:val="00716989"/>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b/>
      <w:bCs/>
      <w:sz w:val="24"/>
      <w:szCs w:val="24"/>
      <w:lang w:eastAsia="en-GB"/>
    </w:rPr>
  </w:style>
  <w:style w:type="paragraph" w:customStyle="1" w:styleId="xl123">
    <w:name w:val="xl123"/>
    <w:basedOn w:val="Normal"/>
    <w:rsid w:val="00716989"/>
    <w:pPr>
      <w:spacing w:before="100" w:beforeAutospacing="1" w:after="100" w:afterAutospacing="1"/>
      <w:jc w:val="center"/>
      <w:textAlignment w:val="center"/>
    </w:pPr>
    <w:rPr>
      <w:rFonts w:eastAsia="Times New Roman" w:cs="Arial"/>
      <w:sz w:val="22"/>
      <w:szCs w:val="22"/>
      <w:lang w:eastAsia="en-GB"/>
    </w:rPr>
  </w:style>
  <w:style w:type="paragraph" w:customStyle="1" w:styleId="xl124">
    <w:name w:val="xl124"/>
    <w:basedOn w:val="Normal"/>
    <w:rsid w:val="00716989"/>
    <w:pPr>
      <w:spacing w:before="100" w:beforeAutospacing="1" w:after="100" w:afterAutospacing="1"/>
      <w:jc w:val="right"/>
      <w:textAlignment w:val="center"/>
    </w:pPr>
    <w:rPr>
      <w:rFonts w:eastAsia="Times New Roman" w:cs="Arial"/>
      <w:sz w:val="24"/>
      <w:szCs w:val="24"/>
      <w:lang w:eastAsia="en-GB"/>
    </w:rPr>
  </w:style>
  <w:style w:type="paragraph" w:customStyle="1" w:styleId="xl125">
    <w:name w:val="xl125"/>
    <w:basedOn w:val="Normal"/>
    <w:rsid w:val="00716989"/>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b/>
      <w:bCs/>
      <w:color w:val="000000"/>
      <w:sz w:val="24"/>
      <w:szCs w:val="24"/>
      <w:lang w:eastAsia="en-GB"/>
    </w:rPr>
  </w:style>
  <w:style w:type="paragraph" w:customStyle="1" w:styleId="xl126">
    <w:name w:val="xl126"/>
    <w:basedOn w:val="Normal"/>
    <w:rsid w:val="00716989"/>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cs="Arial"/>
      <w:b/>
      <w:bCs/>
      <w:sz w:val="24"/>
      <w:szCs w:val="24"/>
      <w:lang w:eastAsia="en-GB"/>
    </w:rPr>
  </w:style>
  <w:style w:type="paragraph" w:customStyle="1" w:styleId="xl127">
    <w:name w:val="xl127"/>
    <w:basedOn w:val="Normal"/>
    <w:rsid w:val="00716989"/>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sz w:val="24"/>
      <w:szCs w:val="24"/>
      <w:lang w:eastAsia="en-GB"/>
    </w:rPr>
  </w:style>
  <w:style w:type="paragraph" w:customStyle="1" w:styleId="xl128">
    <w:name w:val="xl128"/>
    <w:basedOn w:val="Normal"/>
    <w:rsid w:val="0071698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s="Arial"/>
      <w:sz w:val="22"/>
      <w:szCs w:val="22"/>
      <w:lang w:eastAsia="en-GB"/>
    </w:rPr>
  </w:style>
  <w:style w:type="paragraph" w:customStyle="1" w:styleId="xl129">
    <w:name w:val="xl129"/>
    <w:basedOn w:val="Normal"/>
    <w:rsid w:val="00716989"/>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sz w:val="24"/>
      <w:szCs w:val="24"/>
      <w:lang w:eastAsia="en-GB"/>
    </w:rPr>
  </w:style>
  <w:style w:type="paragraph" w:customStyle="1" w:styleId="xl130">
    <w:name w:val="xl130"/>
    <w:basedOn w:val="Normal"/>
    <w:rsid w:val="0071698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eastAsia="Times New Roman" w:cs="Arial"/>
      <w:sz w:val="24"/>
      <w:szCs w:val="24"/>
      <w:lang w:eastAsia="en-GB"/>
    </w:rPr>
  </w:style>
  <w:style w:type="paragraph" w:customStyle="1" w:styleId="xl131">
    <w:name w:val="xl131"/>
    <w:basedOn w:val="Normal"/>
    <w:rsid w:val="00716989"/>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sz w:val="24"/>
      <w:szCs w:val="24"/>
      <w:lang w:eastAsia="en-GB"/>
    </w:rPr>
  </w:style>
  <w:style w:type="paragraph" w:customStyle="1" w:styleId="xl132">
    <w:name w:val="xl132"/>
    <w:basedOn w:val="Normal"/>
    <w:rsid w:val="00716989"/>
    <w:pPr>
      <w:pBdr>
        <w:left w:val="single" w:sz="8" w:space="0" w:color="auto"/>
        <w:bottom w:val="single" w:sz="4" w:space="0" w:color="auto"/>
        <w:right w:val="single" w:sz="4" w:space="0" w:color="auto"/>
      </w:pBdr>
      <w:spacing w:before="100" w:beforeAutospacing="1" w:after="100" w:afterAutospacing="1"/>
    </w:pPr>
    <w:rPr>
      <w:rFonts w:eastAsia="Times New Roman" w:cs="Arial"/>
      <w:b/>
      <w:bCs/>
      <w:sz w:val="24"/>
      <w:szCs w:val="24"/>
      <w:lang w:eastAsia="en-GB"/>
    </w:rPr>
  </w:style>
  <w:style w:type="paragraph" w:customStyle="1" w:styleId="xl133">
    <w:name w:val="xl133"/>
    <w:basedOn w:val="Normal"/>
    <w:rsid w:val="00716989"/>
    <w:pPr>
      <w:pBdr>
        <w:left w:val="single" w:sz="4" w:space="0" w:color="auto"/>
        <w:bottom w:val="single" w:sz="4" w:space="0" w:color="auto"/>
        <w:right w:val="single" w:sz="4" w:space="0" w:color="auto"/>
      </w:pBdr>
      <w:spacing w:before="100" w:beforeAutospacing="1" w:after="100" w:afterAutospacing="1"/>
    </w:pPr>
    <w:rPr>
      <w:rFonts w:eastAsia="Times New Roman" w:cs="Arial"/>
      <w:sz w:val="24"/>
      <w:szCs w:val="24"/>
      <w:lang w:eastAsia="en-GB"/>
    </w:rPr>
  </w:style>
  <w:style w:type="paragraph" w:customStyle="1" w:styleId="xl134">
    <w:name w:val="xl134"/>
    <w:basedOn w:val="Normal"/>
    <w:rsid w:val="00716989"/>
    <w:pPr>
      <w:pBdr>
        <w:left w:val="single" w:sz="4" w:space="0" w:color="auto"/>
        <w:bottom w:val="single" w:sz="4" w:space="0" w:color="auto"/>
        <w:right w:val="single" w:sz="4" w:space="0" w:color="auto"/>
      </w:pBdr>
      <w:spacing w:before="100" w:beforeAutospacing="1" w:after="100" w:afterAutospacing="1"/>
      <w:jc w:val="center"/>
    </w:pPr>
    <w:rPr>
      <w:rFonts w:eastAsia="Times New Roman" w:cs="Arial"/>
      <w:sz w:val="22"/>
      <w:szCs w:val="22"/>
      <w:lang w:eastAsia="en-GB"/>
    </w:rPr>
  </w:style>
  <w:style w:type="paragraph" w:customStyle="1" w:styleId="xl135">
    <w:name w:val="xl135"/>
    <w:basedOn w:val="Normal"/>
    <w:rsid w:val="00716989"/>
    <w:pPr>
      <w:pBdr>
        <w:left w:val="single" w:sz="4" w:space="0" w:color="auto"/>
        <w:bottom w:val="single" w:sz="4" w:space="0" w:color="auto"/>
        <w:right w:val="single" w:sz="4" w:space="0" w:color="auto"/>
      </w:pBdr>
      <w:spacing w:before="100" w:beforeAutospacing="1" w:after="100" w:afterAutospacing="1"/>
    </w:pPr>
    <w:rPr>
      <w:rFonts w:eastAsia="Times New Roman" w:cs="Arial"/>
      <w:sz w:val="24"/>
      <w:szCs w:val="24"/>
      <w:lang w:eastAsia="en-GB"/>
    </w:rPr>
  </w:style>
  <w:style w:type="paragraph" w:customStyle="1" w:styleId="xl136">
    <w:name w:val="xl136"/>
    <w:basedOn w:val="Normal"/>
    <w:rsid w:val="00716989"/>
    <w:pPr>
      <w:pBdr>
        <w:left w:val="single" w:sz="4" w:space="0" w:color="auto"/>
        <w:bottom w:val="single" w:sz="4" w:space="0" w:color="auto"/>
        <w:right w:val="single" w:sz="4" w:space="0" w:color="auto"/>
      </w:pBdr>
      <w:spacing w:before="100" w:beforeAutospacing="1" w:after="100" w:afterAutospacing="1"/>
      <w:jc w:val="right"/>
    </w:pPr>
    <w:rPr>
      <w:rFonts w:eastAsia="Times New Roman" w:cs="Arial"/>
      <w:sz w:val="24"/>
      <w:szCs w:val="24"/>
      <w:lang w:eastAsia="en-GB"/>
    </w:rPr>
  </w:style>
  <w:style w:type="paragraph" w:customStyle="1" w:styleId="PolicyNoteBodyLevel3">
    <w:name w:val="PolicyNoteBodyLevel3"/>
    <w:basedOn w:val="Normal"/>
    <w:qFormat/>
    <w:rsid w:val="00716989"/>
    <w:pPr>
      <w:tabs>
        <w:tab w:val="left" w:pos="1418"/>
      </w:tabs>
      <w:spacing w:after="120"/>
      <w:ind w:left="1418" w:hanging="851"/>
    </w:pPr>
    <w:rPr>
      <w:rFonts w:eastAsia="Times New Roman" w:cs="Times New Roman"/>
      <w:sz w:val="24"/>
      <w:szCs w:val="24"/>
      <w:lang w:eastAsia="en-GB"/>
    </w:rPr>
  </w:style>
  <w:style w:type="paragraph" w:customStyle="1" w:styleId="PolicyNoteBodyLevel2">
    <w:name w:val="PolicyNoteBodyLevel2"/>
    <w:basedOn w:val="Normal"/>
    <w:qFormat/>
    <w:rsid w:val="00716989"/>
    <w:pPr>
      <w:tabs>
        <w:tab w:val="left" w:pos="567"/>
      </w:tabs>
      <w:spacing w:after="120"/>
      <w:ind w:left="567" w:hanging="567"/>
    </w:pPr>
    <w:rPr>
      <w:rFonts w:eastAsia="Times New Roman" w:cs="Times New Roman"/>
      <w:sz w:val="24"/>
      <w:szCs w:val="24"/>
      <w:lang w:eastAsia="en-GB"/>
    </w:rPr>
  </w:style>
  <w:style w:type="numbering" w:customStyle="1" w:styleId="NoList4">
    <w:name w:val="No List4"/>
    <w:next w:val="NoList"/>
    <w:uiPriority w:val="99"/>
    <w:semiHidden/>
    <w:unhideWhenUsed/>
    <w:rsid w:val="00716989"/>
  </w:style>
  <w:style w:type="numbering" w:customStyle="1" w:styleId="StandardList111">
    <w:name w:val="_Standard List111"/>
    <w:basedOn w:val="NoList"/>
    <w:rsid w:val="00716989"/>
  </w:style>
  <w:style w:type="numbering" w:customStyle="1" w:styleId="NumbListLegal111">
    <w:name w:val="NumbList Legal111"/>
    <w:uiPriority w:val="99"/>
    <w:rsid w:val="00716989"/>
  </w:style>
  <w:style w:type="numbering" w:customStyle="1" w:styleId="NoList5">
    <w:name w:val="No List5"/>
    <w:next w:val="NoList"/>
    <w:uiPriority w:val="99"/>
    <w:semiHidden/>
    <w:unhideWhenUsed/>
    <w:rsid w:val="00716989"/>
  </w:style>
  <w:style w:type="numbering" w:customStyle="1" w:styleId="NoList12">
    <w:name w:val="No List12"/>
    <w:next w:val="NoList"/>
    <w:uiPriority w:val="99"/>
    <w:semiHidden/>
    <w:unhideWhenUsed/>
    <w:rsid w:val="00716989"/>
  </w:style>
  <w:style w:type="table" w:customStyle="1" w:styleId="TableGrid80">
    <w:name w:val="Table Grid8"/>
    <w:basedOn w:val="TableNormal"/>
    <w:next w:val="TableGrid"/>
    <w:rsid w:val="00716989"/>
    <w:pPr>
      <w:spacing w:after="0"/>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716989"/>
    <w:pPr>
      <w:spacing w:after="0"/>
    </w:pPr>
    <w:rPr>
      <w:rFonts w:ascii="Times New Roman" w:eastAsia="Times New Roman" w:hAnsi="Times New Roman" w:cs="Times New Roman"/>
      <w:color w:val="00000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716989"/>
    <w:pPr>
      <w:spacing w:after="0"/>
    </w:pPr>
    <w:rPr>
      <w:rFonts w:ascii="Times New Roman" w:eastAsia="Times New Roman" w:hAnsi="Times New Roman" w:cs="Times New Roman"/>
      <w:color w:val="365F91"/>
      <w:lang w:val="en-US"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5">
    <w:name w:val="Light Shading - Accent 25"/>
    <w:basedOn w:val="TableNormal"/>
    <w:next w:val="LightShading-Accent2"/>
    <w:uiPriority w:val="60"/>
    <w:rsid w:val="00716989"/>
    <w:pPr>
      <w:spacing w:after="0"/>
    </w:pPr>
    <w:rPr>
      <w:rFonts w:ascii="Times New Roman" w:eastAsia="Times New Roma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5">
    <w:name w:val="Light Shading - Accent 35"/>
    <w:basedOn w:val="TableNormal"/>
    <w:next w:val="LightShading-Accent3"/>
    <w:uiPriority w:val="60"/>
    <w:rsid w:val="00716989"/>
    <w:pPr>
      <w:spacing w:after="0"/>
    </w:pPr>
    <w:rPr>
      <w:rFonts w:ascii="Times New Roman" w:eastAsia="Times New Roma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5">
    <w:name w:val="Light Shading - Accent 45"/>
    <w:basedOn w:val="TableNormal"/>
    <w:next w:val="LightShading-Accent4"/>
    <w:uiPriority w:val="60"/>
    <w:rsid w:val="00716989"/>
    <w:pPr>
      <w:spacing w:after="0"/>
    </w:pPr>
    <w:rPr>
      <w:rFonts w:ascii="Times New Roman" w:eastAsia="Times New Roma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5">
    <w:name w:val="Light Shading - Accent 55"/>
    <w:basedOn w:val="TableNormal"/>
    <w:next w:val="LightShading-Accent5"/>
    <w:uiPriority w:val="60"/>
    <w:rsid w:val="00716989"/>
    <w:pPr>
      <w:spacing w:after="0"/>
    </w:pPr>
    <w:rPr>
      <w:rFonts w:ascii="Times New Roman" w:eastAsia="Times New Roma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StandardList5">
    <w:name w:val="_Standard List5"/>
    <w:basedOn w:val="NoList"/>
    <w:rsid w:val="00716989"/>
  </w:style>
  <w:style w:type="numbering" w:customStyle="1" w:styleId="StandardList14">
    <w:name w:val="_Standard List14"/>
    <w:basedOn w:val="NoList"/>
    <w:rsid w:val="00716989"/>
  </w:style>
  <w:style w:type="numbering" w:customStyle="1" w:styleId="1111113">
    <w:name w:val="1 / 1.1 / 1.1.13"/>
    <w:basedOn w:val="NoList"/>
    <w:next w:val="111111"/>
    <w:rsid w:val="00716989"/>
  </w:style>
  <w:style w:type="table" w:customStyle="1" w:styleId="ColorfulGrid12">
    <w:name w:val="Colorful Grid12"/>
    <w:basedOn w:val="TableNormal"/>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urfulGridAccent1"/>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urfulGridAccent2"/>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urfulGridAccent3"/>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urfulGridAccent4"/>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urfulGridAccent5"/>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urfulGridAccent6"/>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2">
    <w:name w:val="Colorful List12"/>
    <w:basedOn w:val="TableNormal"/>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urfulListAccent1"/>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urfulListAccent2"/>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urfulListAccent3"/>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urfulListAccent4"/>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urfulListAccent5"/>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urfulListAccent6"/>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2">
    <w:name w:val="Colorful Shading12"/>
    <w:basedOn w:val="TableNormal"/>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urfulShadingAccent1"/>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urfulShadingAccent2"/>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urfulShadingAccent3"/>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urfulShadingAccent4"/>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urfulShadingAccent5"/>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urfulShadingAccent6"/>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2">
    <w:name w:val="Dark List12"/>
    <w:basedOn w:val="TableNormal"/>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2">
    <w:name w:val="Light Grid12"/>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Euphemia" w:eastAsia="Times New Roman" w:hAnsi="Euphem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uphemia" w:eastAsia="Times New Roman" w:hAnsi="Euphem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
    <w:name w:val="Light Grid - Accent 112"/>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Euphemia" w:eastAsia="Times New Roman" w:hAnsi="Euphem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Euphemia" w:eastAsia="Times New Roman" w:hAnsi="Euphem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Euphemia" w:eastAsia="Times New Roman" w:hAnsi="Euphem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Euphemia" w:eastAsia="Times New Roman" w:hAnsi="Euphem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Euphemia" w:eastAsia="Times New Roman" w:hAnsi="Euphem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uphemia" w:eastAsia="Times New Roman" w:hAnsi="Euphem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Euphemia" w:eastAsia="Times New Roman" w:hAnsi="Euphem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uphemia" w:eastAsia="Times New Roman" w:hAnsi="Euphem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Euphemia" w:eastAsia="Times New Roman" w:hAnsi="Euphem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Euphemia" w:eastAsia="Times New Roman" w:hAnsi="Euphem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uphemia" w:eastAsia="Times New Roman" w:hAnsi="Euphem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Euphemia" w:eastAsia="Times New Roman" w:hAnsi="Euphem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2">
    <w:name w:val="Light List12"/>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2">
    <w:name w:val="Light List - Accent 112"/>
    <w:basedOn w:val="TableNormal"/>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2">
    <w:name w:val="Light Shading22"/>
    <w:basedOn w:val="TableNormal"/>
    <w:uiPriority w:val="60"/>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TableNormal"/>
    <w:uiPriority w:val="60"/>
    <w:rsid w:val="00716989"/>
    <w:pPr>
      <w:spacing w:after="0"/>
    </w:pPr>
    <w:rPr>
      <w:rFonts w:ascii="Times New Roman" w:eastAsia="Times New Roman" w:hAnsi="Times New Roman"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2">
    <w:name w:val="Light Shading - Accent 62"/>
    <w:basedOn w:val="TableNormal"/>
    <w:next w:val="LightShading-Accent6"/>
    <w:uiPriority w:val="60"/>
    <w:rsid w:val="00716989"/>
    <w:pPr>
      <w:spacing w:after="0"/>
    </w:pPr>
    <w:rPr>
      <w:rFonts w:ascii="Times New Roman" w:eastAsia="Times New Roman" w:hAnsi="Times New Roman"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2">
    <w:name w:val="Medium Grid 112"/>
    <w:basedOn w:val="TableNormal"/>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2">
    <w:name w:val="Medium Grid 212"/>
    <w:basedOn w:val="TableNormal"/>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2">
    <w:name w:val="Medium Grid 312"/>
    <w:basedOn w:val="TableNormal"/>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2">
    <w:name w:val="Medium List 112"/>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Euphemia" w:eastAsia="Times New Roman" w:hAnsi="Euphem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Euphemia" w:eastAsia="Times New Roman" w:hAnsi="Euphem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Euphemia" w:eastAsia="Times New Roman" w:hAnsi="Euphem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Euphemia" w:eastAsia="Times New Roman" w:hAnsi="Euphem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Euphemia" w:eastAsia="Times New Roman" w:hAnsi="Euphem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Euphemia" w:eastAsia="Times New Roman" w:hAnsi="Euphem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Euphemia" w:eastAsia="Times New Roman" w:hAnsi="Euphem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2">
    <w:name w:val="Medium List 212"/>
    <w:basedOn w:val="TableNormal"/>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2">
    <w:name w:val="Medium Shading 112"/>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2">
    <w:name w:val="Medium Shading 212"/>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Normal"/>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2">
    <w:name w:val="Table 3D effects 12"/>
    <w:basedOn w:val="TableNormal"/>
    <w:next w:val="Table3Deffects1"/>
    <w:rsid w:val="00716989"/>
    <w:pPr>
      <w:spacing w:after="0"/>
    </w:pPr>
    <w:rPr>
      <w:rFonts w:ascii="Times New Roman" w:eastAsia="Times New Roman" w:hAnsi="Times New Roman" w:cs="Times New Roman"/>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16989"/>
    <w:pPr>
      <w:spacing w:after="0"/>
    </w:pPr>
    <w:rPr>
      <w:rFonts w:ascii="Times New Roman" w:eastAsia="Times New Roman" w:hAnsi="Times New Roman" w:cs="Times New Roman"/>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16989"/>
    <w:pPr>
      <w:spacing w:after="0"/>
    </w:pPr>
    <w:rPr>
      <w:rFonts w:ascii="Times New Roman" w:eastAsia="Times New Roman" w:hAnsi="Times New Roman"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16989"/>
    <w:pPr>
      <w:spacing w:after="0"/>
    </w:pPr>
    <w:rPr>
      <w:rFonts w:ascii="Times New Roman" w:eastAsia="Times New Roman" w:hAnsi="Times New Roman" w:cs="Times New Roman"/>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16989"/>
    <w:pPr>
      <w:spacing w:after="0"/>
    </w:pPr>
    <w:rPr>
      <w:rFonts w:ascii="Times New Roman" w:eastAsia="Times New Roman" w:hAnsi="Times New Roman" w:cs="Times New Roman"/>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16989"/>
    <w:pPr>
      <w:spacing w:after="0"/>
    </w:pPr>
    <w:rPr>
      <w:rFonts w:ascii="Times New Roman" w:eastAsia="Times New Roman" w:hAnsi="Times New Roman" w:cs="Times New Roman"/>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16989"/>
    <w:pPr>
      <w:spacing w:after="0"/>
    </w:pPr>
    <w:rPr>
      <w:rFonts w:ascii="Times New Roman" w:eastAsia="Times New Roman" w:hAnsi="Times New Roman" w:cs="Times New Roman"/>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urful1"/>
    <w:rsid w:val="00716989"/>
    <w:pPr>
      <w:spacing w:after="0"/>
    </w:pPr>
    <w:rPr>
      <w:rFonts w:ascii="Times New Roman" w:eastAsia="Times New Roman" w:hAnsi="Times New Roman" w:cs="Times New Roman"/>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urful2"/>
    <w:rsid w:val="00716989"/>
    <w:pPr>
      <w:spacing w:after="0"/>
    </w:pPr>
    <w:rPr>
      <w:rFonts w:ascii="Times New Roman" w:eastAsia="Times New Roman" w:hAnsi="Times New Roman" w:cs="Times New Roman"/>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urful3"/>
    <w:rsid w:val="00716989"/>
    <w:pPr>
      <w:spacing w:after="0"/>
    </w:pPr>
    <w:rPr>
      <w:rFonts w:ascii="Times New Roman" w:eastAsia="Times New Roman" w:hAnsi="Times New Roman" w:cs="Times New Roman"/>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16989"/>
    <w:pPr>
      <w:spacing w:after="0"/>
    </w:pPr>
    <w:rPr>
      <w:rFonts w:ascii="Times New Roman" w:eastAsia="Times New Roman" w:hAnsi="Times New Roman" w:cs="Times New Roman"/>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16989"/>
    <w:pPr>
      <w:spacing w:after="0"/>
    </w:pPr>
    <w:rPr>
      <w:rFonts w:ascii="Times New Roman" w:eastAsia="Times New Roman" w:hAnsi="Times New Roman" w:cs="Times New Roman"/>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16989"/>
    <w:pPr>
      <w:spacing w:after="0"/>
    </w:pPr>
    <w:rPr>
      <w:rFonts w:ascii="Times New Roman" w:eastAsia="Times New Roman" w:hAnsi="Times New Roman" w:cs="Times New Roman"/>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16989"/>
    <w:pPr>
      <w:spacing w:after="0"/>
    </w:pPr>
    <w:rPr>
      <w:rFonts w:ascii="Times New Roman" w:eastAsia="Times New Roman" w:hAnsi="Times New Roman" w:cs="Times New Roman"/>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16989"/>
    <w:pPr>
      <w:spacing w:after="0"/>
    </w:pPr>
    <w:rPr>
      <w:rFonts w:ascii="Times New Roman" w:eastAsia="Times New Roman" w:hAnsi="Times New Roman" w:cs="Times New Roman"/>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16989"/>
    <w:pPr>
      <w:spacing w:after="0"/>
    </w:pPr>
    <w:rPr>
      <w:rFonts w:ascii="Times New Roman" w:eastAsia="Times New Roman" w:hAnsi="Times New Roman" w:cs="Times New Roman"/>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16989"/>
    <w:pPr>
      <w:spacing w:after="0"/>
    </w:pPr>
    <w:rPr>
      <w:rFonts w:ascii="Times New Roman" w:eastAsia="Times New Roman" w:hAnsi="Times New Roman" w:cs="Times New Roman"/>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716989"/>
    <w:pPr>
      <w:spacing w:after="0"/>
    </w:pPr>
    <w:rPr>
      <w:rFonts w:ascii="Times New Roman" w:eastAsia="Times New Roman" w:hAnsi="Times New Roman" w:cs="Times New Roman"/>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16989"/>
    <w:pPr>
      <w:spacing w:after="0"/>
    </w:pPr>
    <w:rPr>
      <w:rFonts w:ascii="Times New Roman" w:eastAsia="Times New Roman" w:hAnsi="Times New Roman" w:cs="Times New Roman"/>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16989"/>
    <w:pPr>
      <w:spacing w:after="0"/>
    </w:pPr>
    <w:rPr>
      <w:rFonts w:ascii="Times New Roman" w:eastAsia="Times New Roman" w:hAnsi="Times New Roman" w:cs="Times New Roman"/>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16989"/>
    <w:pPr>
      <w:spacing w:after="0"/>
    </w:pPr>
    <w:rPr>
      <w:rFonts w:ascii="Times New Roman" w:eastAsia="Times New Roman" w:hAnsi="Times New Roman" w:cs="Times New Roman"/>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16989"/>
    <w:pPr>
      <w:spacing w:after="0"/>
    </w:pPr>
    <w:rPr>
      <w:rFonts w:ascii="Times New Roman" w:eastAsia="Times New Roman" w:hAnsi="Times New Roman" w:cs="Times New Roman"/>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16989"/>
    <w:pPr>
      <w:spacing w:after="0"/>
    </w:pPr>
    <w:rPr>
      <w:rFonts w:ascii="Times New Roman" w:eastAsia="Times New Roman" w:hAnsi="Times New Roman" w:cs="Times New Roman"/>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16989"/>
    <w:pPr>
      <w:spacing w:after="0"/>
    </w:pPr>
    <w:rPr>
      <w:rFonts w:ascii="Times New Roman" w:eastAsia="Times New Roman" w:hAnsi="Times New Roman" w:cs="Times New Roman"/>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16989"/>
    <w:pPr>
      <w:spacing w:after="0"/>
    </w:pPr>
    <w:rPr>
      <w:rFonts w:ascii="Times New Roman" w:eastAsia="Times New Roman" w:hAnsi="Times New Roman" w:cs="Times New Roman"/>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16989"/>
    <w:pPr>
      <w:spacing w:after="0"/>
    </w:pPr>
    <w:rPr>
      <w:rFonts w:ascii="Times New Roman" w:eastAsia="Times New Roma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16989"/>
    <w:pPr>
      <w:spacing w:after="0"/>
    </w:pPr>
    <w:rPr>
      <w:rFonts w:ascii="Times New Roman" w:eastAsia="Times New Roman" w:hAnsi="Times New Roman" w:cs="Times New Roman"/>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16989"/>
    <w:pPr>
      <w:spacing w:after="0"/>
    </w:pPr>
    <w:rPr>
      <w:rFonts w:ascii="Times New Roman" w:eastAsia="Times New Roma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16989"/>
    <w:pPr>
      <w:spacing w:after="0"/>
    </w:pPr>
    <w:rPr>
      <w:rFonts w:ascii="Times New Roman" w:eastAsia="Times New Roman" w:hAnsi="Times New Roman" w:cs="Times New Roman"/>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16989"/>
    <w:pPr>
      <w:spacing w:after="0"/>
    </w:pPr>
    <w:rPr>
      <w:rFonts w:ascii="Times New Roman" w:eastAsia="Times New Roman" w:hAnsi="Times New Roman" w:cs="Times New Roman"/>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16989"/>
    <w:pPr>
      <w:spacing w:after="0"/>
    </w:pPr>
    <w:rPr>
      <w:rFonts w:ascii="Times New Roman" w:eastAsia="Times New Roman" w:hAnsi="Times New Roman" w:cs="Times New Roman"/>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16989"/>
    <w:pPr>
      <w:spacing w:after="0"/>
    </w:pPr>
    <w:rPr>
      <w:rFonts w:ascii="Times New Roman" w:eastAsia="Times New Roman" w:hAnsi="Times New Roman" w:cs="Times New Roman"/>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16989"/>
    <w:pPr>
      <w:spacing w:after="0"/>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16989"/>
    <w:pPr>
      <w:spacing w:after="0"/>
    </w:pPr>
    <w:rPr>
      <w:rFonts w:ascii="Times New Roman" w:eastAsia="Times New Roman" w:hAnsi="Times New Roman" w:cs="Times New Roman"/>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16989"/>
    <w:pPr>
      <w:spacing w:after="0"/>
    </w:pPr>
    <w:rPr>
      <w:rFonts w:ascii="Times New Roman" w:eastAsia="Times New Roman" w:hAnsi="Times New Roman" w:cs="Times New Roman"/>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16989"/>
    <w:pPr>
      <w:spacing w:after="0"/>
    </w:pPr>
    <w:rPr>
      <w:rFonts w:ascii="Times New Roman" w:eastAsia="Times New Roman" w:hAnsi="Times New Roman" w:cs="Times New Roman"/>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716989"/>
  </w:style>
  <w:style w:type="table" w:customStyle="1" w:styleId="TableGrid120">
    <w:name w:val="Table Grid12"/>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2">
    <w:name w:val="Light Shading - Accent 212"/>
    <w:basedOn w:val="TableNormal"/>
    <w:next w:val="LightShading-Accent2"/>
    <w:uiPriority w:val="60"/>
    <w:rsid w:val="00716989"/>
    <w:pPr>
      <w:spacing w:after="0"/>
    </w:pPr>
    <w:rPr>
      <w:rFonts w:ascii="Times New Roman" w:eastAsia="Times New Roma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2">
    <w:name w:val="Light Shading - Accent 312"/>
    <w:basedOn w:val="TableNormal"/>
    <w:next w:val="LightShading-Accent3"/>
    <w:uiPriority w:val="60"/>
    <w:rsid w:val="00716989"/>
    <w:pPr>
      <w:spacing w:after="0"/>
    </w:pPr>
    <w:rPr>
      <w:rFonts w:ascii="Times New Roman" w:eastAsia="Times New Roma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2">
    <w:name w:val="Light Shading - Accent 412"/>
    <w:basedOn w:val="TableNormal"/>
    <w:next w:val="LightShading-Accent4"/>
    <w:uiPriority w:val="60"/>
    <w:rsid w:val="00716989"/>
    <w:pPr>
      <w:spacing w:after="0"/>
    </w:pPr>
    <w:rPr>
      <w:rFonts w:ascii="Times New Roman" w:eastAsia="Times New Roma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716989"/>
    <w:pPr>
      <w:spacing w:after="0"/>
    </w:pPr>
    <w:rPr>
      <w:rFonts w:ascii="Times New Roman" w:eastAsia="Times New Roma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21">
    <w:name w:val="No List21"/>
    <w:next w:val="NoList"/>
    <w:uiPriority w:val="99"/>
    <w:semiHidden/>
    <w:unhideWhenUsed/>
    <w:rsid w:val="00716989"/>
  </w:style>
  <w:style w:type="table" w:customStyle="1" w:styleId="TableGrid220">
    <w:name w:val="Table Grid22"/>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22">
    <w:name w:val="Light Shading - Accent 222"/>
    <w:basedOn w:val="TableNormal"/>
    <w:next w:val="LightShading-Accent2"/>
    <w:uiPriority w:val="60"/>
    <w:rsid w:val="00716989"/>
    <w:pPr>
      <w:spacing w:after="0"/>
    </w:pPr>
    <w:rPr>
      <w:rFonts w:ascii="Times New Roman" w:eastAsia="Times New Roma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2">
    <w:name w:val="Light Shading - Accent 322"/>
    <w:basedOn w:val="TableNormal"/>
    <w:next w:val="LightShading-Accent3"/>
    <w:uiPriority w:val="60"/>
    <w:rsid w:val="00716989"/>
    <w:pPr>
      <w:spacing w:after="0"/>
    </w:pPr>
    <w:rPr>
      <w:rFonts w:ascii="Times New Roman" w:eastAsia="Times New Roma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2">
    <w:name w:val="Light Shading - Accent 422"/>
    <w:basedOn w:val="TableNormal"/>
    <w:next w:val="LightShading-Accent4"/>
    <w:uiPriority w:val="60"/>
    <w:rsid w:val="00716989"/>
    <w:pPr>
      <w:spacing w:after="0"/>
    </w:pPr>
    <w:rPr>
      <w:rFonts w:ascii="Times New Roman" w:eastAsia="Times New Roma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rsid w:val="00716989"/>
    <w:pPr>
      <w:spacing w:after="0"/>
    </w:pPr>
    <w:rPr>
      <w:rFonts w:ascii="Times New Roman" w:eastAsia="Times New Roma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716989"/>
  </w:style>
  <w:style w:type="table" w:customStyle="1" w:styleId="TableGrid320">
    <w:name w:val="Table Grid32"/>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32">
    <w:name w:val="Light Shading - Accent 232"/>
    <w:basedOn w:val="TableNormal"/>
    <w:next w:val="LightShading-Accent2"/>
    <w:uiPriority w:val="60"/>
    <w:rsid w:val="00716989"/>
    <w:pPr>
      <w:spacing w:after="0"/>
    </w:pPr>
    <w:rPr>
      <w:rFonts w:ascii="Times New Roman" w:eastAsia="Times New Roman" w:hAnsi="Times New Roman" w:cs="Times New Roman"/>
      <w:color w:val="943634"/>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2">
    <w:name w:val="Light Shading - Accent 332"/>
    <w:basedOn w:val="TableNormal"/>
    <w:next w:val="LightShading-Accent3"/>
    <w:uiPriority w:val="60"/>
    <w:rsid w:val="00716989"/>
    <w:pPr>
      <w:spacing w:after="0"/>
    </w:pPr>
    <w:rPr>
      <w:rFonts w:ascii="Times New Roman" w:eastAsia="Times New Roman" w:hAnsi="Times New Roman" w:cs="Times New Roman"/>
      <w:color w:val="76923C"/>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2">
    <w:name w:val="Light Shading - Accent 432"/>
    <w:basedOn w:val="TableNormal"/>
    <w:next w:val="LightShading-Accent4"/>
    <w:uiPriority w:val="60"/>
    <w:rsid w:val="00716989"/>
    <w:pPr>
      <w:spacing w:after="0"/>
    </w:pPr>
    <w:rPr>
      <w:rFonts w:ascii="Times New Roman" w:eastAsia="Times New Roman" w:hAnsi="Times New Roman" w:cs="Times New Roman"/>
      <w:color w:val="5F497A"/>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716989"/>
    <w:pPr>
      <w:spacing w:after="0"/>
    </w:pPr>
    <w:rPr>
      <w:rFonts w:ascii="Times New Roman" w:eastAsia="Times New Roman" w:hAnsi="Times New Roman" w:cs="Times New Roman"/>
      <w:color w:val="31849B"/>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StandardList21">
    <w:name w:val="_Standard List21"/>
    <w:basedOn w:val="NoList"/>
    <w:rsid w:val="00716989"/>
  </w:style>
  <w:style w:type="table" w:customStyle="1" w:styleId="TableGrid420">
    <w:name w:val="Table Grid42"/>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716989"/>
    <w:pPr>
      <w:spacing w:after="0"/>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BodyText2">
    <w:name w:val="NumbList Body Text2"/>
    <w:uiPriority w:val="99"/>
    <w:rsid w:val="00716989"/>
  </w:style>
  <w:style w:type="numbering" w:customStyle="1" w:styleId="NumbListBullet2">
    <w:name w:val="NumbList Bullet2"/>
    <w:uiPriority w:val="99"/>
    <w:rsid w:val="00716989"/>
  </w:style>
  <w:style w:type="numbering" w:customStyle="1" w:styleId="NumbListLegal2">
    <w:name w:val="NumbList Legal2"/>
    <w:uiPriority w:val="99"/>
    <w:rsid w:val="00716989"/>
  </w:style>
  <w:style w:type="numbering" w:customStyle="1" w:styleId="NumbListLetteredLists2">
    <w:name w:val="NumbList LetteredLists2"/>
    <w:uiPriority w:val="99"/>
    <w:rsid w:val="00716989"/>
  </w:style>
  <w:style w:type="numbering" w:customStyle="1" w:styleId="NumbListManualNumbers2">
    <w:name w:val="NumbList ManualNumbers2"/>
    <w:uiPriority w:val="99"/>
    <w:rsid w:val="00716989"/>
  </w:style>
  <w:style w:type="numbering" w:customStyle="1" w:styleId="NumbListNumberedLists2">
    <w:name w:val="NumbList NumberedLists2"/>
    <w:uiPriority w:val="99"/>
    <w:rsid w:val="00716989"/>
  </w:style>
  <w:style w:type="numbering" w:customStyle="1" w:styleId="NumbListParties2">
    <w:name w:val="NumbList Parties2"/>
    <w:rsid w:val="00716989"/>
  </w:style>
  <w:style w:type="numbering" w:customStyle="1" w:styleId="NumbListSchedule2">
    <w:name w:val="NumbList Schedule2"/>
    <w:uiPriority w:val="99"/>
    <w:rsid w:val="00716989"/>
  </w:style>
  <w:style w:type="numbering" w:customStyle="1" w:styleId="NumbListRecitials2">
    <w:name w:val="NumbList Recitials2"/>
    <w:uiPriority w:val="99"/>
    <w:rsid w:val="00716989"/>
  </w:style>
  <w:style w:type="numbering" w:customStyle="1" w:styleId="NumbListDefinitions2">
    <w:name w:val="NumbList Definitions2"/>
    <w:uiPriority w:val="99"/>
    <w:rsid w:val="00716989"/>
  </w:style>
  <w:style w:type="numbering" w:customStyle="1" w:styleId="NumbListAnnex2">
    <w:name w:val="NumbList Annex2"/>
    <w:uiPriority w:val="99"/>
    <w:rsid w:val="00716989"/>
  </w:style>
  <w:style w:type="numbering" w:customStyle="1" w:styleId="NumbListBodyText111">
    <w:name w:val="NumbList Body Text111"/>
    <w:uiPriority w:val="99"/>
    <w:rsid w:val="00716989"/>
  </w:style>
  <w:style w:type="numbering" w:customStyle="1" w:styleId="NumbListBullet11">
    <w:name w:val="NumbList Bullet11"/>
    <w:uiPriority w:val="99"/>
    <w:rsid w:val="00716989"/>
  </w:style>
  <w:style w:type="numbering" w:customStyle="1" w:styleId="NumbListLegal12">
    <w:name w:val="NumbList Legal12"/>
    <w:uiPriority w:val="99"/>
    <w:rsid w:val="00716989"/>
  </w:style>
  <w:style w:type="numbering" w:customStyle="1" w:styleId="NumbListLetteredLists11">
    <w:name w:val="NumbList LetteredLists11"/>
    <w:uiPriority w:val="99"/>
    <w:rsid w:val="00716989"/>
  </w:style>
  <w:style w:type="numbering" w:customStyle="1" w:styleId="NumbListManualNumbers11">
    <w:name w:val="NumbList ManualNumbers11"/>
    <w:uiPriority w:val="99"/>
    <w:rsid w:val="00716989"/>
  </w:style>
  <w:style w:type="numbering" w:customStyle="1" w:styleId="NumbListNumberedLists11">
    <w:name w:val="NumbList NumberedLists11"/>
    <w:uiPriority w:val="99"/>
    <w:rsid w:val="00716989"/>
  </w:style>
  <w:style w:type="numbering" w:customStyle="1" w:styleId="NumbListParties11">
    <w:name w:val="NumbList Parties11"/>
    <w:uiPriority w:val="99"/>
    <w:rsid w:val="00716989"/>
  </w:style>
  <w:style w:type="numbering" w:customStyle="1" w:styleId="NumbListSchedule11">
    <w:name w:val="NumbList Schedule11"/>
    <w:uiPriority w:val="99"/>
    <w:rsid w:val="00716989"/>
  </w:style>
  <w:style w:type="numbering" w:customStyle="1" w:styleId="NumbListRecitials11">
    <w:name w:val="NumbList Recitials11"/>
    <w:uiPriority w:val="99"/>
    <w:rsid w:val="00716989"/>
  </w:style>
  <w:style w:type="numbering" w:customStyle="1" w:styleId="NumbListDefinitions111">
    <w:name w:val="NumbList Definitions111"/>
    <w:uiPriority w:val="99"/>
    <w:rsid w:val="00716989"/>
  </w:style>
  <w:style w:type="numbering" w:customStyle="1" w:styleId="NumbListAnnex11">
    <w:name w:val="NumbList Annex11"/>
    <w:uiPriority w:val="99"/>
    <w:rsid w:val="00716989"/>
  </w:style>
  <w:style w:type="table" w:customStyle="1" w:styleId="PlainTable212">
    <w:name w:val="Plain Table 212"/>
    <w:basedOn w:val="TableNormal"/>
    <w:next w:val="PlainTable21"/>
    <w:uiPriority w:val="42"/>
    <w:rsid w:val="00716989"/>
    <w:pPr>
      <w:spacing w:after="0"/>
    </w:pPr>
    <w:rPr>
      <w:rFonts w:ascii="Calibri" w:eastAsia="SimSun" w:hAnsi="Calibri" w:cs="Arial"/>
      <w:sz w:val="22"/>
      <w:szCs w:val="22"/>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14parts">
    <w:name w:val="S14parts"/>
    <w:basedOn w:val="Body0"/>
    <w:rsid w:val="00716989"/>
    <w:pPr>
      <w:numPr>
        <w:numId w:val="128"/>
      </w:numPr>
      <w:tabs>
        <w:tab w:val="clear" w:pos="851"/>
        <w:tab w:val="clear" w:pos="1843"/>
        <w:tab w:val="clear" w:pos="3119"/>
        <w:tab w:val="clear" w:pos="4253"/>
        <w:tab w:val="num" w:pos="0"/>
        <w:tab w:val="num" w:pos="360"/>
      </w:tabs>
      <w:spacing w:line="288" w:lineRule="auto"/>
      <w:jc w:val="center"/>
    </w:pPr>
    <w:rPr>
      <w:rFonts w:ascii="Arial" w:hAnsi="Arial" w:cs="Arial"/>
      <w:lang w:eastAsia="en-US"/>
    </w:rPr>
  </w:style>
  <w:style w:type="paragraph" w:customStyle="1" w:styleId="S6parts">
    <w:name w:val="S6parts"/>
    <w:basedOn w:val="Body0"/>
    <w:rsid w:val="00716989"/>
    <w:pPr>
      <w:numPr>
        <w:numId w:val="129"/>
      </w:numPr>
      <w:tabs>
        <w:tab w:val="clear" w:pos="851"/>
        <w:tab w:val="clear" w:pos="1843"/>
        <w:tab w:val="clear" w:pos="3119"/>
        <w:tab w:val="clear" w:pos="4253"/>
        <w:tab w:val="num" w:pos="360"/>
      </w:tabs>
      <w:spacing w:line="288" w:lineRule="auto"/>
      <w:ind w:left="851" w:hanging="851"/>
      <w:jc w:val="center"/>
    </w:pPr>
    <w:rPr>
      <w:rFonts w:ascii="Arial" w:hAnsi="Arial" w:cs="Arial"/>
      <w:lang w:eastAsia="en-US"/>
    </w:rPr>
  </w:style>
  <w:style w:type="paragraph" w:customStyle="1" w:styleId="SimpleL1">
    <w:name w:val="Simple_L1"/>
    <w:basedOn w:val="BodyText0"/>
    <w:uiPriority w:val="49"/>
    <w:qFormat/>
    <w:rsid w:val="00716989"/>
    <w:pPr>
      <w:numPr>
        <w:numId w:val="130"/>
      </w:numPr>
      <w:outlineLvl w:val="0"/>
    </w:pPr>
    <w:rPr>
      <w:rFonts w:cs="Arial"/>
    </w:rPr>
  </w:style>
  <w:style w:type="paragraph" w:customStyle="1" w:styleId="SimpleL2">
    <w:name w:val="Simple_L2"/>
    <w:basedOn w:val="BodyText0"/>
    <w:uiPriority w:val="49"/>
    <w:qFormat/>
    <w:rsid w:val="00716989"/>
    <w:pPr>
      <w:numPr>
        <w:ilvl w:val="1"/>
        <w:numId w:val="130"/>
      </w:numPr>
      <w:outlineLvl w:val="1"/>
    </w:pPr>
    <w:rPr>
      <w:rFonts w:cs="Arial"/>
    </w:rPr>
  </w:style>
  <w:style w:type="paragraph" w:customStyle="1" w:styleId="SimpleL3">
    <w:name w:val="Simple_L3"/>
    <w:basedOn w:val="BodyText0"/>
    <w:uiPriority w:val="49"/>
    <w:qFormat/>
    <w:rsid w:val="00716989"/>
    <w:pPr>
      <w:numPr>
        <w:ilvl w:val="2"/>
        <w:numId w:val="130"/>
      </w:numPr>
      <w:outlineLvl w:val="2"/>
    </w:pPr>
    <w:rPr>
      <w:rFonts w:cs="Arial"/>
    </w:rPr>
  </w:style>
  <w:style w:type="paragraph" w:customStyle="1" w:styleId="SimpleL4">
    <w:name w:val="Simple_L4"/>
    <w:basedOn w:val="BodyText0"/>
    <w:uiPriority w:val="49"/>
    <w:qFormat/>
    <w:rsid w:val="00716989"/>
    <w:pPr>
      <w:numPr>
        <w:ilvl w:val="3"/>
        <w:numId w:val="130"/>
      </w:numPr>
      <w:outlineLvl w:val="3"/>
    </w:pPr>
    <w:rPr>
      <w:rFonts w:cs="Arial"/>
    </w:rPr>
  </w:style>
  <w:style w:type="paragraph" w:customStyle="1" w:styleId="SimpleL5">
    <w:name w:val="Simple_L5"/>
    <w:basedOn w:val="BodyText0"/>
    <w:uiPriority w:val="49"/>
    <w:qFormat/>
    <w:rsid w:val="00716989"/>
    <w:pPr>
      <w:numPr>
        <w:ilvl w:val="4"/>
        <w:numId w:val="130"/>
      </w:numPr>
      <w:outlineLvl w:val="4"/>
    </w:pPr>
    <w:rPr>
      <w:rFonts w:cs="Arial"/>
    </w:rPr>
  </w:style>
  <w:style w:type="paragraph" w:customStyle="1" w:styleId="SimpleNoL3">
    <w:name w:val="Simple_No#L3"/>
    <w:basedOn w:val="BodyText0"/>
    <w:uiPriority w:val="29"/>
    <w:qFormat/>
    <w:rsid w:val="00716989"/>
    <w:pPr>
      <w:ind w:left="1701"/>
    </w:pPr>
    <w:rPr>
      <w:rFonts w:cs="Arial"/>
    </w:rPr>
  </w:style>
  <w:style w:type="numbering" w:customStyle="1" w:styleId="SimpleList">
    <w:name w:val="_Simple List"/>
    <w:basedOn w:val="NoList"/>
    <w:rsid w:val="00716989"/>
    <w:pPr>
      <w:numPr>
        <w:numId w:val="130"/>
      </w:numPr>
    </w:pPr>
  </w:style>
  <w:style w:type="table" w:customStyle="1" w:styleId="TableGrid610">
    <w:name w:val="Table Grid61"/>
    <w:basedOn w:val="TableNormal"/>
    <w:next w:val="TableGrid"/>
    <w:uiPriority w:val="99"/>
    <w:unhideWhenUsed/>
    <w:rsid w:val="00716989"/>
    <w:pPr>
      <w:spacing w:after="0"/>
    </w:pPr>
    <w:rPr>
      <w:rFonts w:ascii="Times New Roman" w:eastAsia="Times New Roman" w:hAnsi="Times New Roman"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List31">
    <w:name w:val="_Standard List31"/>
    <w:basedOn w:val="NoList"/>
    <w:rsid w:val="00716989"/>
  </w:style>
  <w:style w:type="numbering" w:customStyle="1" w:styleId="NoList41">
    <w:name w:val="No List41"/>
    <w:next w:val="NoList"/>
    <w:uiPriority w:val="99"/>
    <w:semiHidden/>
    <w:unhideWhenUsed/>
    <w:rsid w:val="00716989"/>
  </w:style>
  <w:style w:type="table" w:customStyle="1" w:styleId="PlainTable2111">
    <w:name w:val="Plain Table 2111"/>
    <w:basedOn w:val="TableNormal"/>
    <w:next w:val="PlainTable21"/>
    <w:uiPriority w:val="42"/>
    <w:rsid w:val="00716989"/>
    <w:pPr>
      <w:spacing w:after="0"/>
    </w:pPr>
    <w:rPr>
      <w:rFonts w:ascii="Verdana" w:eastAsia="Times New Roman" w:hAnsi="Verdana" w:cs="Times New Roman"/>
      <w:sz w:val="18"/>
      <w:szCs w:val="18"/>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10">
    <w:name w:val="Table Grid71"/>
    <w:basedOn w:val="TableNormal"/>
    <w:next w:val="TableGrid"/>
    <w:uiPriority w:val="39"/>
    <w:rsid w:val="00716989"/>
    <w:pPr>
      <w:spacing w:after="0"/>
    </w:pPr>
    <w:rPr>
      <w:rFonts w:ascii="Verdana" w:eastAsia="Times New Roman" w:hAnsi="Verdana" w:cs="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List211">
    <w:name w:val="_Standard List211"/>
    <w:basedOn w:val="NoList"/>
    <w:rsid w:val="00716989"/>
  </w:style>
  <w:style w:type="table" w:customStyle="1" w:styleId="PlainTable22">
    <w:name w:val="Plain Table 22"/>
    <w:basedOn w:val="TableNormal"/>
    <w:next w:val="PlainTable21"/>
    <w:uiPriority w:val="42"/>
    <w:rsid w:val="00716989"/>
    <w:pPr>
      <w:spacing w:after="0"/>
    </w:pPr>
    <w:rPr>
      <w:rFonts w:ascii="Verdana" w:eastAsia="Times New Roman" w:hAnsi="Verdana" w:cs="Times New Roman"/>
      <w:sz w:val="18"/>
      <w:szCs w:val="18"/>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0">
    <w:name w:val="Table Grid81"/>
    <w:basedOn w:val="TableNormal"/>
    <w:next w:val="TableGrid"/>
    <w:uiPriority w:val="39"/>
    <w:rsid w:val="00716989"/>
    <w:pPr>
      <w:spacing w:after="0"/>
    </w:pPr>
    <w:rPr>
      <w:rFonts w:ascii="Verdana" w:eastAsia="Verdana" w:hAnsi="Verdana"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716989"/>
    <w:rPr>
      <w:rFonts w:ascii="Verdana" w:hAnsi="Verdana" w:hint="default"/>
      <w:b w:val="0"/>
      <w:bCs w:val="0"/>
      <w:i w:val="0"/>
      <w:iCs w:val="0"/>
      <w:color w:val="000000"/>
      <w:sz w:val="20"/>
      <w:szCs w:val="20"/>
    </w:rPr>
  </w:style>
  <w:style w:type="paragraph" w:customStyle="1" w:styleId="xmsolistparagraph">
    <w:name w:val="x_msolistparagraph"/>
    <w:basedOn w:val="Normal"/>
    <w:rsid w:val="00716989"/>
    <w:pPr>
      <w:spacing w:after="160" w:line="252" w:lineRule="auto"/>
      <w:ind w:left="720"/>
    </w:pPr>
    <w:rPr>
      <w:rFonts w:ascii="Calibri" w:eastAsia="SimSun" w:hAnsi="Calibri" w:cs="Calibri"/>
      <w:sz w:val="22"/>
      <w:szCs w:val="22"/>
      <w:lang w:eastAsia="zh-CN"/>
    </w:rPr>
  </w:style>
  <w:style w:type="table" w:customStyle="1" w:styleId="ColourfulGrid1">
    <w:name w:val="Colourful Grid1"/>
    <w:basedOn w:val="TableNormal"/>
    <w:next w:val="ColourfulGrid"/>
    <w:uiPriority w:val="73"/>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urfulList1">
    <w:name w:val="Colourful List1"/>
    <w:basedOn w:val="TableNormal"/>
    <w:next w:val="ColourfulList"/>
    <w:uiPriority w:val="72"/>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urfulShading1">
    <w:name w:val="Colourful Shading1"/>
    <w:basedOn w:val="TableNormal"/>
    <w:next w:val="ColourfulShading"/>
    <w:uiPriority w:val="71"/>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716989"/>
    <w:pPr>
      <w:spacing w:after="0"/>
    </w:pPr>
    <w:rPr>
      <w:rFonts w:ascii="Times New Roman" w:eastAsia="Times New Roman" w:hAnsi="Times New Roman" w:cs="Times New Roman"/>
      <w:color w:val="FFFFFF"/>
      <w:lang w:val="de-AT" w:eastAsia="de-AT"/>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GridTable1Light1">
    <w:name w:val="Grid Table 1 Light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uiPriority w:val="50"/>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uiPriority w:val="50"/>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uiPriority w:val="50"/>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uiPriority w:val="50"/>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uiPriority w:val="50"/>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uiPriority w:val="50"/>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uiPriority w:val="51"/>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16989"/>
    <w:pPr>
      <w:spacing w:after="0"/>
    </w:pPr>
    <w:rPr>
      <w:rFonts w:ascii="Times New Roman" w:eastAsia="Times New Roman" w:hAnsi="Times New Roman" w:cs="Times New Roman"/>
      <w:color w:val="365F91"/>
      <w:lang w:val="de-AT" w:eastAsia="de-AT"/>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uiPriority w:val="51"/>
    <w:rsid w:val="00716989"/>
    <w:pPr>
      <w:spacing w:after="0"/>
    </w:pPr>
    <w:rPr>
      <w:rFonts w:ascii="Times New Roman" w:eastAsia="Times New Roman" w:hAnsi="Times New Roman" w:cs="Times New Roman"/>
      <w:color w:val="943634"/>
      <w:lang w:val="de-AT" w:eastAsia="de-AT"/>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uiPriority w:val="51"/>
    <w:rsid w:val="00716989"/>
    <w:pPr>
      <w:spacing w:after="0"/>
    </w:pPr>
    <w:rPr>
      <w:rFonts w:ascii="Times New Roman" w:eastAsia="Times New Roman" w:hAnsi="Times New Roman" w:cs="Times New Roman"/>
      <w:color w:val="76923C"/>
      <w:lang w:val="de-AT" w:eastAsia="de-AT"/>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uiPriority w:val="51"/>
    <w:rsid w:val="00716989"/>
    <w:pPr>
      <w:spacing w:after="0"/>
    </w:pPr>
    <w:rPr>
      <w:rFonts w:ascii="Times New Roman" w:eastAsia="Times New Roman" w:hAnsi="Times New Roman" w:cs="Times New Roman"/>
      <w:color w:val="5F497A"/>
      <w:lang w:val="de-AT" w:eastAsia="de-AT"/>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uiPriority w:val="51"/>
    <w:rsid w:val="00716989"/>
    <w:pPr>
      <w:spacing w:after="0"/>
    </w:pPr>
    <w:rPr>
      <w:rFonts w:ascii="Times New Roman" w:eastAsia="Times New Roman" w:hAnsi="Times New Roman" w:cs="Times New Roman"/>
      <w:color w:val="31849B"/>
      <w:lang w:val="de-AT" w:eastAsia="de-AT"/>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uiPriority w:val="51"/>
    <w:rsid w:val="00716989"/>
    <w:pPr>
      <w:spacing w:after="0"/>
    </w:pPr>
    <w:rPr>
      <w:rFonts w:ascii="Times New Roman" w:eastAsia="Times New Roman" w:hAnsi="Times New Roman" w:cs="Times New Roman"/>
      <w:color w:val="E36C0A"/>
      <w:lang w:val="de-AT" w:eastAsia="de-AT"/>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uiPriority w:val="52"/>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16989"/>
    <w:pPr>
      <w:spacing w:after="0"/>
    </w:pPr>
    <w:rPr>
      <w:rFonts w:ascii="Times New Roman" w:eastAsia="Times New Roman" w:hAnsi="Times New Roman" w:cs="Times New Roman"/>
      <w:color w:val="365F91"/>
      <w:lang w:val="de-AT" w:eastAsia="de-AT"/>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uiPriority w:val="52"/>
    <w:rsid w:val="00716989"/>
    <w:pPr>
      <w:spacing w:after="0"/>
    </w:pPr>
    <w:rPr>
      <w:rFonts w:ascii="Times New Roman" w:eastAsia="Times New Roman" w:hAnsi="Times New Roman" w:cs="Times New Roman"/>
      <w:color w:val="943634"/>
      <w:lang w:val="de-AT" w:eastAsia="de-AT"/>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uiPriority w:val="52"/>
    <w:rsid w:val="00716989"/>
    <w:pPr>
      <w:spacing w:after="0"/>
    </w:pPr>
    <w:rPr>
      <w:rFonts w:ascii="Times New Roman" w:eastAsia="Times New Roman" w:hAnsi="Times New Roman" w:cs="Times New Roman"/>
      <w:color w:val="76923C"/>
      <w:lang w:val="de-AT" w:eastAsia="de-AT"/>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uiPriority w:val="52"/>
    <w:rsid w:val="00716989"/>
    <w:pPr>
      <w:spacing w:after="0"/>
    </w:pPr>
    <w:rPr>
      <w:rFonts w:ascii="Times New Roman" w:eastAsia="Times New Roman" w:hAnsi="Times New Roman" w:cs="Times New Roman"/>
      <w:color w:val="5F497A"/>
      <w:lang w:val="de-AT" w:eastAsia="de-AT"/>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uiPriority w:val="52"/>
    <w:rsid w:val="00716989"/>
    <w:pPr>
      <w:spacing w:after="0"/>
    </w:pPr>
    <w:rPr>
      <w:rFonts w:ascii="Times New Roman" w:eastAsia="Times New Roman" w:hAnsi="Times New Roman" w:cs="Times New Roman"/>
      <w:color w:val="31849B"/>
      <w:lang w:val="de-AT" w:eastAsia="de-AT"/>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uiPriority w:val="52"/>
    <w:rsid w:val="00716989"/>
    <w:pPr>
      <w:spacing w:after="0"/>
    </w:pPr>
    <w:rPr>
      <w:rFonts w:ascii="Times New Roman" w:eastAsia="Times New Roman" w:hAnsi="Times New Roman" w:cs="Times New Roman"/>
      <w:color w:val="E36C0A"/>
      <w:lang w:val="de-AT" w:eastAsia="de-AT"/>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customStyle="1" w:styleId="Hashtag1">
    <w:name w:val="Hashtag1"/>
    <w:basedOn w:val="DefaultParagraphFont"/>
    <w:uiPriority w:val="99"/>
    <w:semiHidden/>
    <w:unhideWhenUsed/>
    <w:rsid w:val="00716989"/>
    <w:rPr>
      <w:color w:val="2B579A"/>
      <w:shd w:val="clear" w:color="auto" w:fill="E1DFDD"/>
    </w:rPr>
  </w:style>
  <w:style w:type="table" w:customStyle="1" w:styleId="LightGrid2">
    <w:name w:val="Light Grid2"/>
    <w:basedOn w:val="TableNormal"/>
    <w:next w:val="LightGrid"/>
    <w:uiPriority w:val="62"/>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Euphemia" w:eastAsia="MS Gothic" w:hAnsi="Euphem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uphemia" w:eastAsia="MS Gothic" w:hAnsi="Euphem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MS Gothic" w:hAnsi="Euphemia" w:cs="Times New Roman"/>
        <w:b/>
        <w:bCs/>
      </w:rPr>
    </w:tblStylePr>
    <w:tblStylePr w:type="lastCol">
      <w:rPr>
        <w:rFonts w:ascii="Euphemia" w:eastAsia="MS Gothic" w:hAnsi="Euphem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Euphemia" w:eastAsia="MS Gothic" w:hAnsi="Euphem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Euphemia" w:eastAsia="MS Gothic" w:hAnsi="Euphem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MS Gothic" w:hAnsi="Euphemia" w:cs="Times New Roman"/>
        <w:b/>
        <w:bCs/>
      </w:rPr>
    </w:tblStylePr>
    <w:tblStylePr w:type="lastCol">
      <w:rPr>
        <w:rFonts w:ascii="Euphemia" w:eastAsia="MS Gothic" w:hAnsi="Euphem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2">
    <w:name w:val="Light List2"/>
    <w:basedOn w:val="TableNormal"/>
    <w:next w:val="LightList"/>
    <w:uiPriority w:val="61"/>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
    <w:name w:val="Light Shading - Accent 13"/>
    <w:basedOn w:val="TableNormal"/>
    <w:next w:val="LightShading-Accent1"/>
    <w:uiPriority w:val="60"/>
    <w:semiHidden/>
    <w:unhideWhenUsed/>
    <w:rsid w:val="00716989"/>
    <w:pPr>
      <w:spacing w:after="0"/>
    </w:pPr>
    <w:rPr>
      <w:rFonts w:ascii="Times New Roman" w:eastAsia="Times New Roman" w:hAnsi="Times New Roman" w:cs="Times New Roman"/>
      <w:color w:val="365F91"/>
      <w:lang w:val="de-AT" w:eastAsia="de-A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Table1Light1">
    <w:name w:val="List Table 1 Light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uiPriority w:val="46"/>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TableNormal"/>
    <w:uiPriority w:val="47"/>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TableNormal"/>
    <w:uiPriority w:val="48"/>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TableNormal"/>
    <w:uiPriority w:val="49"/>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TableNormal"/>
    <w:uiPriority w:val="50"/>
    <w:rsid w:val="00716989"/>
    <w:pPr>
      <w:spacing w:after="0"/>
    </w:pPr>
    <w:rPr>
      <w:rFonts w:ascii="Times New Roman" w:eastAsia="Times New Roman" w:hAnsi="Times New Roman" w:cs="Times New Roman"/>
      <w:color w:val="FFFFFF"/>
      <w:lang w:val="de-AT" w:eastAsia="de-AT"/>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16989"/>
    <w:pPr>
      <w:spacing w:after="0"/>
    </w:pPr>
    <w:rPr>
      <w:rFonts w:ascii="Times New Roman" w:eastAsia="Times New Roman" w:hAnsi="Times New Roman" w:cs="Times New Roman"/>
      <w:color w:val="FFFFFF"/>
      <w:lang w:val="de-AT" w:eastAsia="de-AT"/>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16989"/>
    <w:pPr>
      <w:spacing w:after="0"/>
    </w:pPr>
    <w:rPr>
      <w:rFonts w:ascii="Times New Roman" w:eastAsia="Times New Roman" w:hAnsi="Times New Roman" w:cs="Times New Roman"/>
      <w:color w:val="FFFFFF"/>
      <w:lang w:val="de-AT" w:eastAsia="de-AT"/>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16989"/>
    <w:pPr>
      <w:spacing w:after="0"/>
    </w:pPr>
    <w:rPr>
      <w:rFonts w:ascii="Times New Roman" w:eastAsia="Times New Roman" w:hAnsi="Times New Roman" w:cs="Times New Roman"/>
      <w:color w:val="FFFFFF"/>
      <w:lang w:val="de-AT" w:eastAsia="de-AT"/>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16989"/>
    <w:pPr>
      <w:spacing w:after="0"/>
    </w:pPr>
    <w:rPr>
      <w:rFonts w:ascii="Times New Roman" w:eastAsia="Times New Roman" w:hAnsi="Times New Roman" w:cs="Times New Roman"/>
      <w:color w:val="FFFFFF"/>
      <w:lang w:val="de-AT" w:eastAsia="de-AT"/>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16989"/>
    <w:pPr>
      <w:spacing w:after="0"/>
    </w:pPr>
    <w:rPr>
      <w:rFonts w:ascii="Times New Roman" w:eastAsia="Times New Roman" w:hAnsi="Times New Roman" w:cs="Times New Roman"/>
      <w:color w:val="FFFFFF"/>
      <w:lang w:val="de-AT" w:eastAsia="de-AT"/>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16989"/>
    <w:pPr>
      <w:spacing w:after="0"/>
    </w:pPr>
    <w:rPr>
      <w:rFonts w:ascii="Times New Roman" w:eastAsia="Times New Roman" w:hAnsi="Times New Roman" w:cs="Times New Roman"/>
      <w:color w:val="FFFFFF"/>
      <w:lang w:val="de-AT" w:eastAsia="de-AT"/>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16989"/>
    <w:pPr>
      <w:spacing w:after="0"/>
    </w:pPr>
    <w:rPr>
      <w:rFonts w:ascii="Times New Roman" w:eastAsia="Times New Roman" w:hAnsi="Times New Roman" w:cs="Times New Roman"/>
      <w:color w:val="365F91"/>
      <w:lang w:val="de-AT" w:eastAsia="de-AT"/>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TableNormal"/>
    <w:uiPriority w:val="51"/>
    <w:rsid w:val="00716989"/>
    <w:pPr>
      <w:spacing w:after="0"/>
    </w:pPr>
    <w:rPr>
      <w:rFonts w:ascii="Times New Roman" w:eastAsia="Times New Roman" w:hAnsi="Times New Roman" w:cs="Times New Roman"/>
      <w:color w:val="943634"/>
      <w:lang w:val="de-AT" w:eastAsia="de-AT"/>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TableNormal"/>
    <w:uiPriority w:val="51"/>
    <w:rsid w:val="00716989"/>
    <w:pPr>
      <w:spacing w:after="0"/>
    </w:pPr>
    <w:rPr>
      <w:rFonts w:ascii="Times New Roman" w:eastAsia="Times New Roman" w:hAnsi="Times New Roman" w:cs="Times New Roman"/>
      <w:color w:val="76923C"/>
      <w:lang w:val="de-AT" w:eastAsia="de-AT"/>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TableNormal"/>
    <w:uiPriority w:val="51"/>
    <w:rsid w:val="00716989"/>
    <w:pPr>
      <w:spacing w:after="0"/>
    </w:pPr>
    <w:rPr>
      <w:rFonts w:ascii="Times New Roman" w:eastAsia="Times New Roman" w:hAnsi="Times New Roman" w:cs="Times New Roman"/>
      <w:color w:val="5F497A"/>
      <w:lang w:val="de-AT" w:eastAsia="de-AT"/>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TableNormal"/>
    <w:uiPriority w:val="51"/>
    <w:rsid w:val="00716989"/>
    <w:pPr>
      <w:spacing w:after="0"/>
    </w:pPr>
    <w:rPr>
      <w:rFonts w:ascii="Times New Roman" w:eastAsia="Times New Roman" w:hAnsi="Times New Roman" w:cs="Times New Roman"/>
      <w:color w:val="31849B"/>
      <w:lang w:val="de-AT" w:eastAsia="de-AT"/>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uiPriority w:val="51"/>
    <w:rsid w:val="00716989"/>
    <w:pPr>
      <w:spacing w:after="0"/>
    </w:pPr>
    <w:rPr>
      <w:rFonts w:ascii="Times New Roman" w:eastAsia="Times New Roman" w:hAnsi="Times New Roman" w:cs="Times New Roman"/>
      <w:color w:val="E36C0A"/>
      <w:lang w:val="de-AT" w:eastAsia="de-AT"/>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uiPriority w:val="52"/>
    <w:rsid w:val="00716989"/>
    <w:pPr>
      <w:spacing w:after="0"/>
    </w:pPr>
    <w:rPr>
      <w:rFonts w:ascii="Times New Roman" w:eastAsia="Times New Roman" w:hAnsi="Times New Roman" w:cs="Times New Roman"/>
      <w:color w:val="000000"/>
      <w:lang w:val="de-AT" w:eastAsia="de-AT"/>
    </w:rPr>
    <w:tblPr>
      <w:tblStyleRowBandSize w:val="1"/>
      <w:tblStyleColBandSize w:val="1"/>
    </w:tblPr>
    <w:tblStylePr w:type="firstRow">
      <w:rPr>
        <w:rFonts w:ascii="Euphemia" w:eastAsia="MS Gothic" w:hAnsi="Euphemia" w:cs="Times New Roman"/>
        <w:i/>
        <w:iCs/>
        <w:sz w:val="26"/>
      </w:rPr>
      <w:tblPr/>
      <w:tcPr>
        <w:tcBorders>
          <w:bottom w:val="single" w:sz="4" w:space="0" w:color="000000"/>
        </w:tcBorders>
        <w:shd w:val="clear" w:color="auto" w:fill="FFFFFF"/>
      </w:tcPr>
    </w:tblStylePr>
    <w:tblStylePr w:type="lastRow">
      <w:rPr>
        <w:rFonts w:ascii="Euphemia" w:eastAsia="MS Gothic" w:hAnsi="Euphemia" w:cs="Times New Roman"/>
        <w:i/>
        <w:iCs/>
        <w:sz w:val="26"/>
      </w:rPr>
      <w:tblPr/>
      <w:tcPr>
        <w:tcBorders>
          <w:top w:val="single" w:sz="4" w:space="0" w:color="000000"/>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000000"/>
        </w:tcBorders>
        <w:shd w:val="clear" w:color="auto" w:fill="FFFFFF"/>
      </w:tcPr>
    </w:tblStylePr>
    <w:tblStylePr w:type="lastCol">
      <w:rPr>
        <w:rFonts w:ascii="Euphemia" w:eastAsia="MS Gothic" w:hAnsi="Euphem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16989"/>
    <w:pPr>
      <w:spacing w:after="0"/>
    </w:pPr>
    <w:rPr>
      <w:rFonts w:ascii="Times New Roman" w:eastAsia="Times New Roman" w:hAnsi="Times New Roman" w:cs="Times New Roman"/>
      <w:color w:val="365F91"/>
      <w:lang w:val="de-AT" w:eastAsia="de-AT"/>
    </w:rPr>
    <w:tblPr>
      <w:tblStyleRowBandSize w:val="1"/>
      <w:tblStyleColBandSize w:val="1"/>
    </w:tblPr>
    <w:tblStylePr w:type="firstRow">
      <w:rPr>
        <w:rFonts w:ascii="Euphemia" w:eastAsia="MS Gothic" w:hAnsi="Euphemia" w:cs="Times New Roman"/>
        <w:i/>
        <w:iCs/>
        <w:sz w:val="26"/>
      </w:rPr>
      <w:tblPr/>
      <w:tcPr>
        <w:tcBorders>
          <w:bottom w:val="single" w:sz="4" w:space="0" w:color="4F81BD"/>
        </w:tcBorders>
        <w:shd w:val="clear" w:color="auto" w:fill="FFFFFF"/>
      </w:tcPr>
    </w:tblStylePr>
    <w:tblStylePr w:type="lastRow">
      <w:rPr>
        <w:rFonts w:ascii="Euphemia" w:eastAsia="MS Gothic" w:hAnsi="Euphemia" w:cs="Times New Roman"/>
        <w:i/>
        <w:iCs/>
        <w:sz w:val="26"/>
      </w:rPr>
      <w:tblPr/>
      <w:tcPr>
        <w:tcBorders>
          <w:top w:val="single" w:sz="4" w:space="0" w:color="4F81BD"/>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4F81BD"/>
        </w:tcBorders>
        <w:shd w:val="clear" w:color="auto" w:fill="FFFFFF"/>
      </w:tcPr>
    </w:tblStylePr>
    <w:tblStylePr w:type="lastCol">
      <w:rPr>
        <w:rFonts w:ascii="Euphemia" w:eastAsia="MS Gothic" w:hAnsi="Euphem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16989"/>
    <w:pPr>
      <w:spacing w:after="0"/>
    </w:pPr>
    <w:rPr>
      <w:rFonts w:ascii="Times New Roman" w:eastAsia="Times New Roman" w:hAnsi="Times New Roman" w:cs="Times New Roman"/>
      <w:color w:val="943634"/>
      <w:lang w:val="de-AT" w:eastAsia="de-AT"/>
    </w:rPr>
    <w:tblPr>
      <w:tblStyleRowBandSize w:val="1"/>
      <w:tblStyleColBandSize w:val="1"/>
    </w:tblPr>
    <w:tblStylePr w:type="firstRow">
      <w:rPr>
        <w:rFonts w:ascii="Euphemia" w:eastAsia="MS Gothic" w:hAnsi="Euphemia" w:cs="Times New Roman"/>
        <w:i/>
        <w:iCs/>
        <w:sz w:val="26"/>
      </w:rPr>
      <w:tblPr/>
      <w:tcPr>
        <w:tcBorders>
          <w:bottom w:val="single" w:sz="4" w:space="0" w:color="C0504D"/>
        </w:tcBorders>
        <w:shd w:val="clear" w:color="auto" w:fill="FFFFFF"/>
      </w:tcPr>
    </w:tblStylePr>
    <w:tblStylePr w:type="lastRow">
      <w:rPr>
        <w:rFonts w:ascii="Euphemia" w:eastAsia="MS Gothic" w:hAnsi="Euphemia" w:cs="Times New Roman"/>
        <w:i/>
        <w:iCs/>
        <w:sz w:val="26"/>
      </w:rPr>
      <w:tblPr/>
      <w:tcPr>
        <w:tcBorders>
          <w:top w:val="single" w:sz="4" w:space="0" w:color="C0504D"/>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C0504D"/>
        </w:tcBorders>
        <w:shd w:val="clear" w:color="auto" w:fill="FFFFFF"/>
      </w:tcPr>
    </w:tblStylePr>
    <w:tblStylePr w:type="lastCol">
      <w:rPr>
        <w:rFonts w:ascii="Euphemia" w:eastAsia="MS Gothic" w:hAnsi="Euphemia"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16989"/>
    <w:pPr>
      <w:spacing w:after="0"/>
    </w:pPr>
    <w:rPr>
      <w:rFonts w:ascii="Times New Roman" w:eastAsia="Times New Roman" w:hAnsi="Times New Roman" w:cs="Times New Roman"/>
      <w:color w:val="76923C"/>
      <w:lang w:val="de-AT" w:eastAsia="de-AT"/>
    </w:rPr>
    <w:tblPr>
      <w:tblStyleRowBandSize w:val="1"/>
      <w:tblStyleColBandSize w:val="1"/>
    </w:tblPr>
    <w:tblStylePr w:type="firstRow">
      <w:rPr>
        <w:rFonts w:ascii="Euphemia" w:eastAsia="MS Gothic" w:hAnsi="Euphemia" w:cs="Times New Roman"/>
        <w:i/>
        <w:iCs/>
        <w:sz w:val="26"/>
      </w:rPr>
      <w:tblPr/>
      <w:tcPr>
        <w:tcBorders>
          <w:bottom w:val="single" w:sz="4" w:space="0" w:color="9BBB59"/>
        </w:tcBorders>
        <w:shd w:val="clear" w:color="auto" w:fill="FFFFFF"/>
      </w:tcPr>
    </w:tblStylePr>
    <w:tblStylePr w:type="lastRow">
      <w:rPr>
        <w:rFonts w:ascii="Euphemia" w:eastAsia="MS Gothic" w:hAnsi="Euphemia" w:cs="Times New Roman"/>
        <w:i/>
        <w:iCs/>
        <w:sz w:val="26"/>
      </w:rPr>
      <w:tblPr/>
      <w:tcPr>
        <w:tcBorders>
          <w:top w:val="single" w:sz="4" w:space="0" w:color="9BBB59"/>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9BBB59"/>
        </w:tcBorders>
        <w:shd w:val="clear" w:color="auto" w:fill="FFFFFF"/>
      </w:tcPr>
    </w:tblStylePr>
    <w:tblStylePr w:type="lastCol">
      <w:rPr>
        <w:rFonts w:ascii="Euphemia" w:eastAsia="MS Gothic" w:hAnsi="Euphemia"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16989"/>
    <w:pPr>
      <w:spacing w:after="0"/>
    </w:pPr>
    <w:rPr>
      <w:rFonts w:ascii="Times New Roman" w:eastAsia="Times New Roman" w:hAnsi="Times New Roman" w:cs="Times New Roman"/>
      <w:color w:val="5F497A"/>
      <w:lang w:val="de-AT" w:eastAsia="de-AT"/>
    </w:rPr>
    <w:tblPr>
      <w:tblStyleRowBandSize w:val="1"/>
      <w:tblStyleColBandSize w:val="1"/>
    </w:tblPr>
    <w:tblStylePr w:type="firstRow">
      <w:rPr>
        <w:rFonts w:ascii="Euphemia" w:eastAsia="MS Gothic" w:hAnsi="Euphemia" w:cs="Times New Roman"/>
        <w:i/>
        <w:iCs/>
        <w:sz w:val="26"/>
      </w:rPr>
      <w:tblPr/>
      <w:tcPr>
        <w:tcBorders>
          <w:bottom w:val="single" w:sz="4" w:space="0" w:color="8064A2"/>
        </w:tcBorders>
        <w:shd w:val="clear" w:color="auto" w:fill="FFFFFF"/>
      </w:tcPr>
    </w:tblStylePr>
    <w:tblStylePr w:type="lastRow">
      <w:rPr>
        <w:rFonts w:ascii="Euphemia" w:eastAsia="MS Gothic" w:hAnsi="Euphemia" w:cs="Times New Roman"/>
        <w:i/>
        <w:iCs/>
        <w:sz w:val="26"/>
      </w:rPr>
      <w:tblPr/>
      <w:tcPr>
        <w:tcBorders>
          <w:top w:val="single" w:sz="4" w:space="0" w:color="8064A2"/>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8064A2"/>
        </w:tcBorders>
        <w:shd w:val="clear" w:color="auto" w:fill="FFFFFF"/>
      </w:tcPr>
    </w:tblStylePr>
    <w:tblStylePr w:type="lastCol">
      <w:rPr>
        <w:rFonts w:ascii="Euphemia" w:eastAsia="MS Gothic" w:hAnsi="Euphemi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16989"/>
    <w:pPr>
      <w:spacing w:after="0"/>
    </w:pPr>
    <w:rPr>
      <w:rFonts w:ascii="Times New Roman" w:eastAsia="Times New Roman" w:hAnsi="Times New Roman" w:cs="Times New Roman"/>
      <w:color w:val="31849B"/>
      <w:lang w:val="de-AT" w:eastAsia="de-AT"/>
    </w:rPr>
    <w:tblPr>
      <w:tblStyleRowBandSize w:val="1"/>
      <w:tblStyleColBandSize w:val="1"/>
    </w:tblPr>
    <w:tblStylePr w:type="firstRow">
      <w:rPr>
        <w:rFonts w:ascii="Euphemia" w:eastAsia="MS Gothic" w:hAnsi="Euphemia" w:cs="Times New Roman"/>
        <w:i/>
        <w:iCs/>
        <w:sz w:val="26"/>
      </w:rPr>
      <w:tblPr/>
      <w:tcPr>
        <w:tcBorders>
          <w:bottom w:val="single" w:sz="4" w:space="0" w:color="4BACC6"/>
        </w:tcBorders>
        <w:shd w:val="clear" w:color="auto" w:fill="FFFFFF"/>
      </w:tcPr>
    </w:tblStylePr>
    <w:tblStylePr w:type="lastRow">
      <w:rPr>
        <w:rFonts w:ascii="Euphemia" w:eastAsia="MS Gothic" w:hAnsi="Euphemia" w:cs="Times New Roman"/>
        <w:i/>
        <w:iCs/>
        <w:sz w:val="26"/>
      </w:rPr>
      <w:tblPr/>
      <w:tcPr>
        <w:tcBorders>
          <w:top w:val="single" w:sz="4" w:space="0" w:color="4BACC6"/>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4BACC6"/>
        </w:tcBorders>
        <w:shd w:val="clear" w:color="auto" w:fill="FFFFFF"/>
      </w:tcPr>
    </w:tblStylePr>
    <w:tblStylePr w:type="lastCol">
      <w:rPr>
        <w:rFonts w:ascii="Euphemia" w:eastAsia="MS Gothic" w:hAnsi="Euphem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16989"/>
    <w:pPr>
      <w:spacing w:after="0"/>
    </w:pPr>
    <w:rPr>
      <w:rFonts w:ascii="Times New Roman" w:eastAsia="Times New Roman" w:hAnsi="Times New Roman" w:cs="Times New Roman"/>
      <w:color w:val="E36C0A"/>
      <w:lang w:val="de-AT" w:eastAsia="de-AT"/>
    </w:rPr>
    <w:tblPr>
      <w:tblStyleRowBandSize w:val="1"/>
      <w:tblStyleColBandSize w:val="1"/>
    </w:tblPr>
    <w:tblStylePr w:type="firstRow">
      <w:rPr>
        <w:rFonts w:ascii="Euphemia" w:eastAsia="MS Gothic" w:hAnsi="Euphemia" w:cs="Times New Roman"/>
        <w:i/>
        <w:iCs/>
        <w:sz w:val="26"/>
      </w:rPr>
      <w:tblPr/>
      <w:tcPr>
        <w:tcBorders>
          <w:bottom w:val="single" w:sz="4" w:space="0" w:color="F79646"/>
        </w:tcBorders>
        <w:shd w:val="clear" w:color="auto" w:fill="FFFFFF"/>
      </w:tcPr>
    </w:tblStylePr>
    <w:tblStylePr w:type="lastRow">
      <w:rPr>
        <w:rFonts w:ascii="Euphemia" w:eastAsia="MS Gothic" w:hAnsi="Euphemia" w:cs="Times New Roman"/>
        <w:i/>
        <w:iCs/>
        <w:sz w:val="26"/>
      </w:rPr>
      <w:tblPr/>
      <w:tcPr>
        <w:tcBorders>
          <w:top w:val="single" w:sz="4" w:space="0" w:color="F79646"/>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F79646"/>
        </w:tcBorders>
        <w:shd w:val="clear" w:color="auto" w:fill="FFFFFF"/>
      </w:tcPr>
    </w:tblStylePr>
    <w:tblStylePr w:type="lastCol">
      <w:rPr>
        <w:rFonts w:ascii="Euphemia" w:eastAsia="MS Gothic" w:hAnsi="Euphem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2">
    <w:name w:val="Medium Grid 22"/>
    <w:basedOn w:val="TableNormal"/>
    <w:next w:val="MediumGrid2"/>
    <w:uiPriority w:val="68"/>
    <w:semiHidden/>
    <w:unhideWhenUsed/>
    <w:rsid w:val="00716989"/>
    <w:pPr>
      <w:spacing w:after="0"/>
    </w:pPr>
    <w:rPr>
      <w:rFonts w:ascii="Cambria" w:eastAsia="MS Gothic" w:hAnsi="Cambria" w:cs="Times New Roman"/>
      <w:color w:val="000000"/>
      <w:lang w:val="de-AT" w:eastAsia="de-AT"/>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2">
    <w:name w:val="Medium List 12"/>
    <w:basedOn w:val="TableNormal"/>
    <w:next w:val="MediumList1"/>
    <w:uiPriority w:val="65"/>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8" w:space="0" w:color="000000"/>
        <w:bottom w:val="single" w:sz="8" w:space="0" w:color="000000"/>
      </w:tblBorders>
    </w:tblPr>
    <w:tblStylePr w:type="firstRow">
      <w:rPr>
        <w:rFonts w:ascii="Euphemia" w:eastAsia="MS Gothic" w:hAnsi="Euphem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8" w:space="0" w:color="4F81BD"/>
        <w:bottom w:val="single" w:sz="8" w:space="0" w:color="4F81BD"/>
      </w:tblBorders>
    </w:tblPr>
    <w:tblStylePr w:type="firstRow">
      <w:rPr>
        <w:rFonts w:ascii="Euphemia" w:eastAsia="MS Gothic" w:hAnsi="Euphem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2">
    <w:name w:val="Medium List 22"/>
    <w:basedOn w:val="TableNormal"/>
    <w:next w:val="MediumList2"/>
    <w:uiPriority w:val="66"/>
    <w:semiHidden/>
    <w:unhideWhenUsed/>
    <w:rsid w:val="00716989"/>
    <w:pPr>
      <w:spacing w:after="0"/>
    </w:pPr>
    <w:rPr>
      <w:rFonts w:ascii="Cambria" w:eastAsia="MS Gothic" w:hAnsi="Cambria" w:cs="Times New Roman"/>
      <w:color w:val="000000"/>
      <w:lang w:val="de-AT" w:eastAsia="de-A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2">
    <w:name w:val="Medium Shading 2 - Accent 12"/>
    <w:basedOn w:val="TableNormal"/>
    <w:next w:val="MediumShading2-Accent1"/>
    <w:uiPriority w:val="64"/>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716989"/>
    <w:rPr>
      <w:color w:val="2B579A"/>
      <w:shd w:val="clear" w:color="auto" w:fill="E1DFDD"/>
    </w:rPr>
  </w:style>
  <w:style w:type="paragraph" w:customStyle="1" w:styleId="NoteHeading10">
    <w:name w:val="Note Heading10"/>
    <w:basedOn w:val="Normal"/>
    <w:next w:val="Normal"/>
    <w:unhideWhenUsed/>
    <w:rsid w:val="00716989"/>
    <w:pPr>
      <w:overflowPunct w:val="0"/>
      <w:autoSpaceDE w:val="0"/>
      <w:autoSpaceDN w:val="0"/>
      <w:adjustRightInd w:val="0"/>
      <w:spacing w:after="0"/>
      <w:jc w:val="both"/>
      <w:textAlignment w:val="baseline"/>
    </w:pPr>
    <w:rPr>
      <w:rFonts w:ascii="Times New Roman" w:eastAsia="Times New Roman" w:hAnsi="Times New Roman" w:cs="Times New Roman"/>
      <w:sz w:val="22"/>
    </w:rPr>
  </w:style>
  <w:style w:type="table" w:customStyle="1" w:styleId="PlainTable11">
    <w:name w:val="Plain Table 11"/>
    <w:basedOn w:val="TableNormal"/>
    <w:uiPriority w:val="41"/>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16989"/>
    <w:pPr>
      <w:spacing w:after="0"/>
    </w:pPr>
    <w:rPr>
      <w:rFonts w:ascii="Times New Roman" w:eastAsia="Times New Roman" w:hAnsi="Times New Roman" w:cs="Times New Roman"/>
      <w:lang w:val="de-AT" w:eastAsia="de-AT"/>
    </w:rPr>
    <w:tblPr>
      <w:tblStyleRowBandSize w:val="1"/>
      <w:tblStyleColBandSize w:val="1"/>
    </w:tblPr>
    <w:tblStylePr w:type="firstRow">
      <w:rPr>
        <w:rFonts w:ascii="Euphemia" w:eastAsia="MS Gothic" w:hAnsi="Euphemia" w:cs="Times New Roman"/>
        <w:i/>
        <w:iCs/>
        <w:sz w:val="26"/>
      </w:rPr>
      <w:tblPr/>
      <w:tcPr>
        <w:tcBorders>
          <w:bottom w:val="single" w:sz="4" w:space="0" w:color="7F7F7F"/>
        </w:tcBorders>
        <w:shd w:val="clear" w:color="auto" w:fill="FFFFFF"/>
      </w:tcPr>
    </w:tblStylePr>
    <w:tblStylePr w:type="lastRow">
      <w:rPr>
        <w:rFonts w:ascii="Euphemia" w:eastAsia="MS Gothic" w:hAnsi="Euphemia" w:cs="Times New Roman"/>
        <w:i/>
        <w:iCs/>
        <w:sz w:val="26"/>
      </w:rPr>
      <w:tblPr/>
      <w:tcPr>
        <w:tcBorders>
          <w:top w:val="single" w:sz="4" w:space="0" w:color="7F7F7F"/>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7F7F7F"/>
        </w:tcBorders>
        <w:shd w:val="clear" w:color="auto" w:fill="FFFFFF"/>
      </w:tcPr>
    </w:tblStylePr>
    <w:tblStylePr w:type="lastCol">
      <w:rPr>
        <w:rFonts w:ascii="Euphemia" w:eastAsia="MS Gothic" w:hAnsi="Euphem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716989"/>
    <w:rPr>
      <w:u w:val="dotted"/>
    </w:rPr>
  </w:style>
  <w:style w:type="table" w:customStyle="1" w:styleId="TableGridLight1">
    <w:name w:val="Table Grid Light1"/>
    <w:basedOn w:val="TableNormal"/>
    <w:uiPriority w:val="40"/>
    <w:rsid w:val="00716989"/>
    <w:pPr>
      <w:spacing w:after="0"/>
    </w:pPr>
    <w:rPr>
      <w:rFonts w:ascii="Times New Roman" w:eastAsia="Times New Roman" w:hAnsi="Times New Roman" w:cs="Times New Roman"/>
      <w:lang w:val="de-AT" w:eastAsia="de-A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11111111">
    <w:name w:val="1 / 1.1 / 1.1.111"/>
    <w:basedOn w:val="NoList"/>
    <w:next w:val="111111"/>
    <w:rsid w:val="00716989"/>
    <w:pPr>
      <w:numPr>
        <w:numId w:val="82"/>
      </w:numPr>
    </w:pPr>
  </w:style>
  <w:style w:type="table" w:customStyle="1" w:styleId="ColorfulGrid-Accent111">
    <w:name w:val="Colorful Grid - Accent 111"/>
    <w:basedOn w:val="TableNormal"/>
    <w:next w:val="ColourfulGridAccent1"/>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
    <w:name w:val="Colorful Grid - Accent 211"/>
    <w:basedOn w:val="TableNormal"/>
    <w:next w:val="ColourfulGridAccent2"/>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
    <w:name w:val="Colorful Grid - Accent 311"/>
    <w:basedOn w:val="TableNormal"/>
    <w:next w:val="ColourfulGridAccent3"/>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
    <w:name w:val="Colorful Grid - Accent 411"/>
    <w:basedOn w:val="TableNormal"/>
    <w:next w:val="ColourfulGridAccent4"/>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
    <w:name w:val="Colorful Grid - Accent 511"/>
    <w:basedOn w:val="TableNormal"/>
    <w:next w:val="ColourfulGridAccent5"/>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
    <w:name w:val="Colorful Grid - Accent 611"/>
    <w:basedOn w:val="TableNormal"/>
    <w:next w:val="ColourfulGridAccent6"/>
    <w:uiPriority w:val="73"/>
    <w:rsid w:val="00716989"/>
    <w:pPr>
      <w:spacing w:after="0"/>
    </w:pPr>
    <w:rPr>
      <w:rFonts w:ascii="Times New Roman" w:eastAsia="SimSun" w:hAnsi="Times New Roman"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Accent111">
    <w:name w:val="Colorful List - Accent 111"/>
    <w:basedOn w:val="TableNormal"/>
    <w:next w:val="ColourfulListAccent1"/>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
    <w:name w:val="Colorful List - Accent 211"/>
    <w:basedOn w:val="TableNormal"/>
    <w:next w:val="ColourfulListAccent2"/>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
    <w:name w:val="Colorful List - Accent 311"/>
    <w:basedOn w:val="TableNormal"/>
    <w:next w:val="ColourfulListAccent3"/>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next w:val="ColourfulListAccent4"/>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
    <w:name w:val="Colorful List - Accent 511"/>
    <w:basedOn w:val="TableNormal"/>
    <w:next w:val="ColourfulListAccent5"/>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next w:val="ColourfulListAccent6"/>
    <w:uiPriority w:val="72"/>
    <w:rsid w:val="00716989"/>
    <w:pPr>
      <w:spacing w:after="0"/>
    </w:pPr>
    <w:rPr>
      <w:rFonts w:ascii="Times New Roman" w:eastAsia="SimSun" w:hAnsi="Times New Roman"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1">
    <w:name w:val="Colorful Shading - Accent 111"/>
    <w:basedOn w:val="TableNormal"/>
    <w:next w:val="ColourfulShadingAccent1"/>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next w:val="ColourfulShadingAccent2"/>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next w:val="ColourfulShadingAccent3"/>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next w:val="ColourfulShadingAccent4"/>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next w:val="ColourfulShadingAccent5"/>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next w:val="ColourfulShadingAccent6"/>
    <w:uiPriority w:val="71"/>
    <w:rsid w:val="00716989"/>
    <w:pPr>
      <w:spacing w:after="0"/>
    </w:pPr>
    <w:rPr>
      <w:rFonts w:ascii="Times New Roman" w:eastAsia="SimSun" w:hAnsi="Times New Roman"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Accent111">
    <w:name w:val="Dark List - Accent 111"/>
    <w:basedOn w:val="TableNormal"/>
    <w:next w:val="DarkList-Accent1"/>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1">
    <w:name w:val="Dark List - Accent 211"/>
    <w:basedOn w:val="TableNormal"/>
    <w:next w:val="DarkList-Accent2"/>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1">
    <w:name w:val="Dark List - Accent 311"/>
    <w:basedOn w:val="TableNormal"/>
    <w:next w:val="DarkList-Accent3"/>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1">
    <w:name w:val="Dark List - Accent 411"/>
    <w:basedOn w:val="TableNormal"/>
    <w:next w:val="DarkList-Accent4"/>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1">
    <w:name w:val="Dark List - Accent 511"/>
    <w:basedOn w:val="TableNormal"/>
    <w:next w:val="DarkList-Accent5"/>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1">
    <w:name w:val="Dark List - Accent 611"/>
    <w:basedOn w:val="TableNormal"/>
    <w:next w:val="DarkList-Accent6"/>
    <w:uiPriority w:val="70"/>
    <w:rsid w:val="00716989"/>
    <w:pPr>
      <w:spacing w:after="0"/>
    </w:pPr>
    <w:rPr>
      <w:rFonts w:ascii="Times New Roman" w:eastAsia="SimSun" w:hAnsi="Times New Roman"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Accent211">
    <w:name w:val="Light Grid - Accent 211"/>
    <w:basedOn w:val="TableNormal"/>
    <w:next w:val="LightGrid-Accent2"/>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Euphemia" w:eastAsia="Times New Roman" w:hAnsi="Euphem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Euphemia" w:eastAsia="Times New Roman" w:hAnsi="Euphem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
    <w:name w:val="Light Grid - Accent 311"/>
    <w:basedOn w:val="TableNormal"/>
    <w:next w:val="LightGrid-Accent3"/>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Euphemia" w:eastAsia="Times New Roman" w:hAnsi="Euphem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uphemia" w:eastAsia="Times New Roman" w:hAnsi="Euphem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
    <w:name w:val="Light Grid - Accent 411"/>
    <w:basedOn w:val="TableNormal"/>
    <w:next w:val="LightGrid-Accent4"/>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Euphemia" w:eastAsia="Times New Roman" w:hAnsi="Euphem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uphemia" w:eastAsia="Times New Roman" w:hAnsi="Euphem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
    <w:name w:val="Light Grid - Accent 511"/>
    <w:basedOn w:val="TableNormal"/>
    <w:next w:val="LightGrid-Accent5"/>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Euphemia" w:eastAsia="Times New Roman" w:hAnsi="Euphem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Euphemia" w:eastAsia="Times New Roman" w:hAnsi="Euphem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
    <w:name w:val="Light Grid - Accent 611"/>
    <w:basedOn w:val="TableNormal"/>
    <w:next w:val="LightGrid-Accent6"/>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uphemia" w:eastAsia="Times New Roman" w:hAnsi="Euphem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Euphemia" w:eastAsia="Times New Roman" w:hAnsi="Euphem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211">
    <w:name w:val="Light List - Accent 211"/>
    <w:basedOn w:val="TableNormal"/>
    <w:next w:val="LightList-Accent2"/>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
    <w:name w:val="Light List - Accent 311"/>
    <w:basedOn w:val="TableNormal"/>
    <w:next w:val="LightList-Accent3"/>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
    <w:name w:val="Light List - Accent 411"/>
    <w:basedOn w:val="TableNormal"/>
    <w:next w:val="LightList-Accent4"/>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next w:val="LightList-Accent5"/>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next w:val="LightList-Accent6"/>
    <w:uiPriority w:val="61"/>
    <w:rsid w:val="00716989"/>
    <w:pPr>
      <w:spacing w:after="0"/>
    </w:pPr>
    <w:rPr>
      <w:rFonts w:ascii="Times New Roman" w:eastAsia="SimSu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11">
    <w:name w:val="Light Shading - Accent 611"/>
    <w:basedOn w:val="TableNormal"/>
    <w:next w:val="LightShading-Accent6"/>
    <w:uiPriority w:val="60"/>
    <w:rsid w:val="00716989"/>
    <w:pPr>
      <w:spacing w:after="0"/>
    </w:pPr>
    <w:rPr>
      <w:rFonts w:ascii="Times New Roman" w:eastAsia="SimSun" w:hAnsi="Times New Roman"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Accent111">
    <w:name w:val="Medium Grid 1 - Accent 111"/>
    <w:basedOn w:val="TableNormal"/>
    <w:next w:val="MediumGrid1-Accent1"/>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
    <w:name w:val="Medium Grid 1 - Accent 211"/>
    <w:basedOn w:val="TableNormal"/>
    <w:next w:val="MediumGrid1-Accent2"/>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
    <w:name w:val="Medium Grid 1 - Accent 311"/>
    <w:basedOn w:val="TableNormal"/>
    <w:next w:val="MediumGrid1-Accent3"/>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
    <w:name w:val="Medium Grid 1 - Accent 411"/>
    <w:basedOn w:val="TableNormal"/>
    <w:next w:val="MediumGrid1-Accent4"/>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
    <w:name w:val="Medium Grid 1 - Accent 511"/>
    <w:basedOn w:val="TableNormal"/>
    <w:next w:val="MediumGrid1-Accent5"/>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
    <w:name w:val="Medium Grid 1 - Accent 611"/>
    <w:basedOn w:val="TableNormal"/>
    <w:next w:val="MediumGrid1-Accent6"/>
    <w:uiPriority w:val="67"/>
    <w:rsid w:val="00716989"/>
    <w:pPr>
      <w:spacing w:after="0"/>
    </w:pPr>
    <w:rPr>
      <w:rFonts w:ascii="Times New Roman" w:eastAsia="SimSu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1">
    <w:name w:val="Medium Grid 2 - Accent 111"/>
    <w:basedOn w:val="TableNormal"/>
    <w:next w:val="MediumGrid2-Accent1"/>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next w:val="MediumGrid2-Accent2"/>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next w:val="MediumGrid2-Accent3"/>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next w:val="MediumGrid2-Accent4"/>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next w:val="MediumGrid2-Accent5"/>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next w:val="MediumGrid2-Accent6"/>
    <w:uiPriority w:val="68"/>
    <w:rsid w:val="00716989"/>
    <w:pPr>
      <w:spacing w:after="0"/>
    </w:pPr>
    <w:rPr>
      <w:rFonts w:ascii="Cambria" w:eastAsia="SimSu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
    <w:name w:val="Medium Grid 3 - Accent 211"/>
    <w:basedOn w:val="TableNormal"/>
    <w:next w:val="MediumGrid3-Accent2"/>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
    <w:name w:val="Medium Grid 3 - Accent 311"/>
    <w:basedOn w:val="TableNormal"/>
    <w:next w:val="MediumGrid3-Accent3"/>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next w:val="MediumGrid3-Accent4"/>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TableNormal"/>
    <w:next w:val="MediumGrid3-Accent5"/>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
    <w:name w:val="Medium Grid 3 - Accent 611"/>
    <w:basedOn w:val="TableNormal"/>
    <w:next w:val="MediumGrid3-Accent6"/>
    <w:uiPriority w:val="69"/>
    <w:rsid w:val="00716989"/>
    <w:pPr>
      <w:spacing w:after="0"/>
    </w:pPr>
    <w:rPr>
      <w:rFonts w:ascii="Times New Roman" w:eastAsia="SimSu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Accent211">
    <w:name w:val="Medium List 1 - Accent 211"/>
    <w:basedOn w:val="TableNormal"/>
    <w:next w:val="MediumList1-Accent2"/>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Euphemia" w:eastAsia="Times New Roman" w:hAnsi="Euphem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next w:val="MediumList1-Accent3"/>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Euphemia" w:eastAsia="Times New Roman" w:hAnsi="Euphem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
    <w:name w:val="Medium List 1 - Accent 411"/>
    <w:basedOn w:val="TableNormal"/>
    <w:next w:val="MediumList1-Accent4"/>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Euphemia" w:eastAsia="Times New Roman" w:hAnsi="Euphem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next w:val="MediumList1-Accent5"/>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Euphemia" w:eastAsia="Times New Roman" w:hAnsi="Euphem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
    <w:name w:val="Medium List 1 - Accent 611"/>
    <w:basedOn w:val="TableNormal"/>
    <w:next w:val="MediumList1-Accent6"/>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Euphemia" w:eastAsia="Times New Roman" w:hAnsi="Euphem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1">
    <w:name w:val="Medium List 2 - Accent 111"/>
    <w:basedOn w:val="TableNormal"/>
    <w:next w:val="MediumList2-Accent1"/>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1">
    <w:name w:val="Medium List 2 - Accent 211"/>
    <w:basedOn w:val="TableNormal"/>
    <w:next w:val="MediumList2-Accent2"/>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1">
    <w:name w:val="Medium List 2 - Accent 311"/>
    <w:basedOn w:val="TableNormal"/>
    <w:next w:val="MediumList2-Accent3"/>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next w:val="MediumList2-Accent4"/>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1">
    <w:name w:val="Medium List 2 - Accent 511"/>
    <w:basedOn w:val="TableNormal"/>
    <w:next w:val="MediumList2-Accent5"/>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1">
    <w:name w:val="Medium List 2 - Accent 611"/>
    <w:basedOn w:val="TableNormal"/>
    <w:next w:val="MediumList2-Accent6"/>
    <w:uiPriority w:val="66"/>
    <w:rsid w:val="00716989"/>
    <w:pPr>
      <w:spacing w:after="0"/>
    </w:pPr>
    <w:rPr>
      <w:rFonts w:ascii="Cambria" w:eastAsia="SimSu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1">
    <w:name w:val="Medium Shading 1 - Accent 211"/>
    <w:basedOn w:val="TableNormal"/>
    <w:next w:val="MediumShading1-Accent2"/>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
    <w:name w:val="Medium Shading 1 - Accent 311"/>
    <w:basedOn w:val="TableNormal"/>
    <w:next w:val="MediumShading1-Accent3"/>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
    <w:name w:val="Medium Shading 1 - Accent 411"/>
    <w:basedOn w:val="TableNormal"/>
    <w:next w:val="MediumShading1-Accent4"/>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
    <w:name w:val="Medium Shading 1 - Accent 511"/>
    <w:basedOn w:val="TableNormal"/>
    <w:next w:val="MediumShading1-Accent5"/>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next w:val="MediumShading1-Accent6"/>
    <w:uiPriority w:val="63"/>
    <w:rsid w:val="00716989"/>
    <w:pPr>
      <w:spacing w:after="0"/>
    </w:pPr>
    <w:rPr>
      <w:rFonts w:ascii="Times New Roman" w:eastAsia="SimSu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next w:val="MediumShading2-Accent3"/>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next w:val="MediumShading2-Accent4"/>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next w:val="MediumShading2-Accent6"/>
    <w:uiPriority w:val="64"/>
    <w:rsid w:val="00716989"/>
    <w:pPr>
      <w:spacing w:after="0"/>
    </w:pPr>
    <w:rPr>
      <w:rFonts w:ascii="Times New Roman" w:eastAsia="SimSu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1">
    <w:name w:val="Table 3D effects 111"/>
    <w:basedOn w:val="TableNormal"/>
    <w:next w:val="Table3Deffects1"/>
    <w:rsid w:val="00716989"/>
    <w:pPr>
      <w:spacing w:after="0"/>
    </w:pPr>
    <w:rPr>
      <w:rFonts w:ascii="Times New Roman" w:eastAsia="SimSun" w:hAnsi="Times New Roman" w:cs="Times New Roman"/>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716989"/>
    <w:pPr>
      <w:spacing w:after="0"/>
    </w:pPr>
    <w:rPr>
      <w:rFonts w:ascii="Times New Roman" w:eastAsia="SimSun" w:hAnsi="Times New Roman" w:cs="Times New Roman"/>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716989"/>
    <w:pPr>
      <w:spacing w:after="0"/>
    </w:pPr>
    <w:rPr>
      <w:rFonts w:ascii="Times New Roman" w:eastAsia="SimSun" w:hAnsi="Times New Roman"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716989"/>
    <w:pPr>
      <w:spacing w:after="0"/>
    </w:pPr>
    <w:rPr>
      <w:rFonts w:ascii="Times New Roman" w:eastAsia="SimSun" w:hAnsi="Times New Roman" w:cs="Times New Roman"/>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716989"/>
    <w:pPr>
      <w:spacing w:after="0"/>
    </w:pPr>
    <w:rPr>
      <w:rFonts w:ascii="Times New Roman" w:eastAsia="SimSun" w:hAnsi="Times New Roman" w:cs="Times New Roman"/>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716989"/>
    <w:pPr>
      <w:spacing w:after="0"/>
    </w:pPr>
    <w:rPr>
      <w:rFonts w:ascii="Times New Roman" w:eastAsia="SimSun" w:hAnsi="Times New Roman" w:cs="Times New Roman"/>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716989"/>
    <w:pPr>
      <w:spacing w:after="0"/>
    </w:pPr>
    <w:rPr>
      <w:rFonts w:ascii="Times New Roman" w:eastAsia="SimSun" w:hAnsi="Times New Roman" w:cs="Times New Roman"/>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urful1"/>
    <w:rsid w:val="00716989"/>
    <w:pPr>
      <w:spacing w:after="0"/>
    </w:pPr>
    <w:rPr>
      <w:rFonts w:ascii="Times New Roman" w:eastAsia="SimSun" w:hAnsi="Times New Roman" w:cs="Times New Roman"/>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urful2"/>
    <w:rsid w:val="00716989"/>
    <w:pPr>
      <w:spacing w:after="0"/>
    </w:pPr>
    <w:rPr>
      <w:rFonts w:ascii="Times New Roman" w:eastAsia="SimSun" w:hAnsi="Times New Roman" w:cs="Times New Roman"/>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urful3"/>
    <w:rsid w:val="00716989"/>
    <w:pPr>
      <w:spacing w:after="0"/>
    </w:pPr>
    <w:rPr>
      <w:rFonts w:ascii="Times New Roman" w:eastAsia="SimSun" w:hAnsi="Times New Roman" w:cs="Times New Roman"/>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716989"/>
    <w:pPr>
      <w:spacing w:after="0"/>
    </w:pPr>
    <w:rPr>
      <w:rFonts w:ascii="Times New Roman" w:eastAsia="SimSun" w:hAnsi="Times New Roman" w:cs="Times New Roman"/>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716989"/>
    <w:pPr>
      <w:spacing w:after="0"/>
    </w:pPr>
    <w:rPr>
      <w:rFonts w:ascii="Times New Roman" w:eastAsia="SimSun" w:hAnsi="Times New Roman" w:cs="Times New Roman"/>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716989"/>
    <w:pPr>
      <w:spacing w:after="0"/>
    </w:pPr>
    <w:rPr>
      <w:rFonts w:ascii="Times New Roman" w:eastAsia="SimSun" w:hAnsi="Times New Roman" w:cs="Times New Roman"/>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716989"/>
    <w:pPr>
      <w:spacing w:after="0"/>
    </w:pPr>
    <w:rPr>
      <w:rFonts w:ascii="Times New Roman" w:eastAsia="SimSun" w:hAnsi="Times New Roman" w:cs="Times New Roman"/>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716989"/>
    <w:pPr>
      <w:spacing w:after="0"/>
    </w:pPr>
    <w:rPr>
      <w:rFonts w:ascii="Times New Roman" w:eastAsia="SimSun" w:hAnsi="Times New Roman" w:cs="Times New Roman"/>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716989"/>
    <w:pPr>
      <w:spacing w:after="0"/>
    </w:pPr>
    <w:rPr>
      <w:rFonts w:ascii="Times New Roman" w:eastAsia="SimSun" w:hAnsi="Times New Roman" w:cs="Times New Roman"/>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716989"/>
    <w:pPr>
      <w:spacing w:after="0"/>
    </w:pPr>
    <w:rPr>
      <w:rFonts w:ascii="Times New Roman" w:eastAsia="SimSun" w:hAnsi="Times New Roman" w:cs="Times New Roman"/>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716989"/>
    <w:pPr>
      <w:spacing w:after="0"/>
    </w:pPr>
    <w:rPr>
      <w:rFonts w:ascii="Times New Roman" w:eastAsia="SimSu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716989"/>
    <w:pPr>
      <w:spacing w:after="0"/>
    </w:pPr>
    <w:rPr>
      <w:rFonts w:ascii="Times New Roman" w:eastAsia="SimSun" w:hAnsi="Times New Roman" w:cs="Times New Roman"/>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716989"/>
    <w:pPr>
      <w:spacing w:after="0"/>
    </w:pPr>
    <w:rPr>
      <w:rFonts w:ascii="Times New Roman" w:eastAsia="SimSun" w:hAnsi="Times New Roman" w:cs="Times New Roman"/>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716989"/>
    <w:pPr>
      <w:spacing w:after="0"/>
    </w:pPr>
    <w:rPr>
      <w:rFonts w:ascii="Times New Roman" w:eastAsia="SimSun" w:hAnsi="Times New Roman" w:cs="Times New Roman"/>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716989"/>
    <w:pPr>
      <w:spacing w:after="0"/>
    </w:pPr>
    <w:rPr>
      <w:rFonts w:ascii="Times New Roman" w:eastAsia="SimSu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716989"/>
    <w:pPr>
      <w:spacing w:after="0"/>
    </w:pPr>
    <w:rPr>
      <w:rFonts w:ascii="Times New Roman" w:eastAsia="SimSun" w:hAnsi="Times New Roman" w:cs="Times New Roman"/>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716989"/>
    <w:pPr>
      <w:spacing w:after="0"/>
    </w:pPr>
    <w:rPr>
      <w:rFonts w:ascii="Times New Roman" w:eastAsia="SimSun" w:hAnsi="Times New Roman" w:cs="Times New Roman"/>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716989"/>
    <w:pPr>
      <w:spacing w:after="0"/>
    </w:pPr>
    <w:rPr>
      <w:rFonts w:ascii="Times New Roman" w:eastAsia="SimSun" w:hAnsi="Times New Roman" w:cs="Times New Roman"/>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716989"/>
    <w:pPr>
      <w:spacing w:after="0"/>
    </w:pPr>
    <w:rPr>
      <w:rFonts w:ascii="Times New Roman" w:eastAsia="SimSun" w:hAnsi="Times New Roman" w:cs="Times New Roman"/>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716989"/>
    <w:pPr>
      <w:spacing w:after="0"/>
    </w:pPr>
    <w:rPr>
      <w:rFonts w:ascii="Times New Roman" w:eastAsia="SimSun" w:hAnsi="Times New Roman" w:cs="Times New Roman"/>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716989"/>
    <w:pPr>
      <w:spacing w:after="0"/>
    </w:pPr>
    <w:rPr>
      <w:rFonts w:ascii="Times New Roman" w:eastAsia="SimSun" w:hAnsi="Times New Roman" w:cs="Times New Roman"/>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716989"/>
    <w:pPr>
      <w:spacing w:after="0"/>
    </w:pPr>
    <w:rPr>
      <w:rFonts w:ascii="Times New Roman" w:eastAsia="SimSu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716989"/>
    <w:pPr>
      <w:spacing w:after="0"/>
    </w:pPr>
    <w:rPr>
      <w:rFonts w:ascii="Times New Roman" w:eastAsia="SimSu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716989"/>
    <w:pPr>
      <w:spacing w:after="0"/>
    </w:pPr>
    <w:rPr>
      <w:rFonts w:ascii="Times New Roman" w:eastAsia="SimSu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716989"/>
    <w:pPr>
      <w:spacing w:after="0"/>
    </w:pPr>
    <w:rPr>
      <w:rFonts w:ascii="Times New Roman" w:eastAsia="SimSun" w:hAnsi="Times New Roman" w:cs="Times New Roman"/>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716989"/>
    <w:pPr>
      <w:spacing w:after="0"/>
    </w:pPr>
    <w:rPr>
      <w:rFonts w:ascii="Times New Roman" w:eastAsia="SimSu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716989"/>
    <w:pPr>
      <w:spacing w:after="0"/>
    </w:pPr>
    <w:rPr>
      <w:rFonts w:ascii="Times New Roman" w:eastAsia="SimSu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716989"/>
    <w:pPr>
      <w:spacing w:after="0"/>
    </w:pPr>
    <w:rPr>
      <w:rFonts w:ascii="Times New Roman" w:eastAsia="SimSun" w:hAnsi="Times New Roman" w:cs="Times New Roman"/>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716989"/>
    <w:pPr>
      <w:spacing w:after="0"/>
    </w:pPr>
    <w:rPr>
      <w:rFonts w:ascii="Times New Roman" w:eastAsia="SimSun" w:hAnsi="Times New Roman" w:cs="Times New Roman"/>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716989"/>
    <w:pPr>
      <w:spacing w:after="0"/>
    </w:pPr>
    <w:rPr>
      <w:rFonts w:ascii="Times New Roman" w:eastAsia="SimSun" w:hAnsi="Times New Roman" w:cs="Times New Roman"/>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716989"/>
    <w:pPr>
      <w:spacing w:after="0"/>
    </w:pPr>
    <w:rPr>
      <w:rFonts w:ascii="Times New Roman" w:eastAsia="SimSun" w:hAnsi="Times New Roman" w:cs="Times New Roman"/>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716989"/>
    <w:pPr>
      <w:spacing w:after="0"/>
    </w:pPr>
    <w:rPr>
      <w:rFonts w:ascii="Times New Roman" w:eastAsia="SimSun" w:hAnsi="Times New Roman" w:cs="Times New Roman"/>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716989"/>
    <w:pPr>
      <w:spacing w:after="0"/>
    </w:pPr>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716989"/>
    <w:pPr>
      <w:spacing w:after="0"/>
    </w:pPr>
    <w:rPr>
      <w:rFonts w:ascii="Times New Roman" w:eastAsia="SimSun" w:hAnsi="Times New Roman" w:cs="Times New Roman"/>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716989"/>
    <w:pPr>
      <w:spacing w:after="0"/>
    </w:pPr>
    <w:rPr>
      <w:rFonts w:ascii="Times New Roman" w:eastAsia="SimSun" w:hAnsi="Times New Roman" w:cs="Times New Roman"/>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716989"/>
    <w:pPr>
      <w:spacing w:after="0"/>
    </w:pPr>
    <w:rPr>
      <w:rFonts w:ascii="Times New Roman" w:eastAsia="SimSun" w:hAnsi="Times New Roman" w:cs="Times New Roman"/>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111">
    <w:name w:val="No List11111"/>
    <w:next w:val="NoList"/>
    <w:uiPriority w:val="99"/>
    <w:semiHidden/>
    <w:unhideWhenUsed/>
    <w:rsid w:val="00716989"/>
  </w:style>
  <w:style w:type="table" w:customStyle="1" w:styleId="LightList-Accent121">
    <w:name w:val="Light List - Accent 121"/>
    <w:basedOn w:val="TableNormal"/>
    <w:next w:val="LightList-Accent1"/>
    <w:uiPriority w:val="61"/>
    <w:rsid w:val="00716989"/>
    <w:pPr>
      <w:spacing w:after="0"/>
    </w:pPr>
    <w:rPr>
      <w:rFonts w:eastAsia="Calibri" w:cs="Times New Roman"/>
      <w:sz w:val="24"/>
      <w:szCs w:val="24"/>
      <w:lang w:val="de-A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31">
    <w:name w:val="Light Shading31"/>
    <w:basedOn w:val="TableNormal"/>
    <w:next w:val="LightShading"/>
    <w:uiPriority w:val="60"/>
    <w:rsid w:val="00716989"/>
    <w:pPr>
      <w:spacing w:after="0"/>
    </w:pPr>
    <w:rPr>
      <w:rFonts w:eastAsia="Calibri" w:cs="Times New Roman"/>
      <w:color w:val="000000"/>
      <w:sz w:val="24"/>
      <w:szCs w:val="24"/>
      <w:lang w:val="de-AT"/>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21">
    <w:name w:val="Plain Table 221"/>
    <w:basedOn w:val="TableNormal"/>
    <w:next w:val="PlainTable210"/>
    <w:uiPriority w:val="42"/>
    <w:rsid w:val="00716989"/>
    <w:pPr>
      <w:spacing w:after="0"/>
    </w:pPr>
    <w:rPr>
      <w:rFonts w:ascii="Verdana" w:eastAsia="Times New Roman" w:hAnsi="Verdana" w:cs="Times New Roman"/>
      <w:sz w:val="18"/>
      <w:szCs w:val="18"/>
      <w:lang w:val="de-AT"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6">
    <w:name w:val="No List6"/>
    <w:next w:val="NoList"/>
    <w:uiPriority w:val="99"/>
    <w:semiHidden/>
    <w:unhideWhenUsed/>
    <w:rsid w:val="00716989"/>
  </w:style>
  <w:style w:type="numbering" w:customStyle="1" w:styleId="1111114">
    <w:name w:val="1 / 1.1 / 1.1.14"/>
    <w:basedOn w:val="NoList"/>
    <w:next w:val="111111"/>
    <w:rsid w:val="00716989"/>
  </w:style>
  <w:style w:type="table" w:customStyle="1" w:styleId="TableGrid9">
    <w:name w:val="Table Grid9"/>
    <w:basedOn w:val="TableNormal"/>
    <w:next w:val="TableGrid"/>
    <w:rsid w:val="00716989"/>
    <w:pPr>
      <w:overflowPunct w:val="0"/>
      <w:autoSpaceDE w:val="0"/>
      <w:autoSpaceDN w:val="0"/>
      <w:adjustRightInd w:val="0"/>
      <w:spacing w:after="0"/>
      <w:jc w:val="both"/>
      <w:textAlignment w:val="baseline"/>
    </w:pPr>
    <w:rPr>
      <w:rFonts w:ascii="Times New Roman" w:eastAsia="Times New Roman" w:hAnsi="Times New Roman" w:cs="Times New Roman"/>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
    <w:name w:val="Colorful Grid - Accent 13"/>
    <w:basedOn w:val="TableNormal"/>
    <w:next w:val="ColourfulGridAccent1"/>
    <w:uiPriority w:val="73"/>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3">
    <w:name w:val="Colorful Grid - Accent 23"/>
    <w:basedOn w:val="TableNormal"/>
    <w:next w:val="ColourfulGridAccent2"/>
    <w:uiPriority w:val="73"/>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3">
    <w:name w:val="Colorful Grid - Accent 33"/>
    <w:basedOn w:val="TableNormal"/>
    <w:next w:val="ColourfulGridAccent3"/>
    <w:uiPriority w:val="73"/>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3">
    <w:name w:val="Colorful Grid - Accent 43"/>
    <w:basedOn w:val="TableNormal"/>
    <w:next w:val="ColourfulGridAccent4"/>
    <w:uiPriority w:val="73"/>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3">
    <w:name w:val="Colorful Grid - Accent 53"/>
    <w:basedOn w:val="TableNormal"/>
    <w:next w:val="ColourfulGridAccent5"/>
    <w:uiPriority w:val="73"/>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3">
    <w:name w:val="Colorful Grid - Accent 63"/>
    <w:basedOn w:val="TableNormal"/>
    <w:next w:val="ColourfulGridAccent6"/>
    <w:uiPriority w:val="73"/>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Accent13">
    <w:name w:val="Colorful List - Accent 13"/>
    <w:basedOn w:val="TableNormal"/>
    <w:next w:val="ColourfulListAccent1"/>
    <w:uiPriority w:val="72"/>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3">
    <w:name w:val="Colorful List - Accent 23"/>
    <w:basedOn w:val="TableNormal"/>
    <w:next w:val="ColourfulListAccent2"/>
    <w:uiPriority w:val="72"/>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3">
    <w:name w:val="Colorful List - Accent 33"/>
    <w:basedOn w:val="TableNormal"/>
    <w:next w:val="ColourfulListAccent3"/>
    <w:uiPriority w:val="72"/>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
    <w:name w:val="Colorful List - Accent 43"/>
    <w:basedOn w:val="TableNormal"/>
    <w:next w:val="ColourfulListAccent4"/>
    <w:uiPriority w:val="72"/>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3">
    <w:name w:val="Colorful List - Accent 53"/>
    <w:basedOn w:val="TableNormal"/>
    <w:next w:val="ColourfulListAccent5"/>
    <w:uiPriority w:val="72"/>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3">
    <w:name w:val="Colorful List - Accent 63"/>
    <w:basedOn w:val="TableNormal"/>
    <w:next w:val="ColourfulListAccent6"/>
    <w:uiPriority w:val="72"/>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3">
    <w:name w:val="Colorful Shading - Accent 13"/>
    <w:basedOn w:val="TableNormal"/>
    <w:next w:val="ColourfulShadingAccent1"/>
    <w:uiPriority w:val="71"/>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urfulShadingAccent2"/>
    <w:uiPriority w:val="71"/>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urfulShadingAccent3"/>
    <w:uiPriority w:val="71"/>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3">
    <w:name w:val="Colorful Shading - Accent 43"/>
    <w:basedOn w:val="TableNormal"/>
    <w:next w:val="ColourfulShadingAccent4"/>
    <w:uiPriority w:val="71"/>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urfulShadingAccent5"/>
    <w:uiPriority w:val="71"/>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urfulShadingAccent6"/>
    <w:uiPriority w:val="71"/>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Accent13">
    <w:name w:val="Dark List - Accent 13"/>
    <w:basedOn w:val="TableNormal"/>
    <w:next w:val="DarkList-Accent1"/>
    <w:uiPriority w:val="70"/>
    <w:unhideWhenUsed/>
    <w:locked/>
    <w:rsid w:val="00716989"/>
    <w:pPr>
      <w:spacing w:after="0"/>
    </w:pPr>
    <w:rPr>
      <w:rFonts w:ascii="Times New Roman" w:eastAsia="Times New Roman" w:hAnsi="Times New Roman" w:cs="Times New Roman"/>
      <w:color w:val="FFFFFF"/>
      <w:lang w:val="de-AT" w:eastAsia="de-AT"/>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semiHidden/>
    <w:unhideWhenUsed/>
    <w:rsid w:val="00716989"/>
    <w:pPr>
      <w:spacing w:after="0"/>
    </w:pPr>
    <w:rPr>
      <w:rFonts w:ascii="Times New Roman" w:eastAsia="Times New Roman" w:hAnsi="Times New Roman" w:cs="Times New Roman"/>
      <w:color w:val="FFFFFF"/>
      <w:lang w:val="de-AT" w:eastAsia="de-AT"/>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3">
    <w:name w:val="Dark List - Accent 33"/>
    <w:basedOn w:val="TableNormal"/>
    <w:next w:val="DarkList-Accent3"/>
    <w:uiPriority w:val="70"/>
    <w:semiHidden/>
    <w:unhideWhenUsed/>
    <w:rsid w:val="00716989"/>
    <w:pPr>
      <w:spacing w:after="0"/>
    </w:pPr>
    <w:rPr>
      <w:rFonts w:ascii="Times New Roman" w:eastAsia="Times New Roman" w:hAnsi="Times New Roman" w:cs="Times New Roman"/>
      <w:color w:val="FFFFFF"/>
      <w:lang w:val="de-AT" w:eastAsia="de-AT"/>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3">
    <w:name w:val="Dark List - Accent 43"/>
    <w:basedOn w:val="TableNormal"/>
    <w:next w:val="DarkList-Accent4"/>
    <w:uiPriority w:val="70"/>
    <w:semiHidden/>
    <w:unhideWhenUsed/>
    <w:rsid w:val="00716989"/>
    <w:pPr>
      <w:spacing w:after="0"/>
    </w:pPr>
    <w:rPr>
      <w:rFonts w:ascii="Times New Roman" w:eastAsia="Times New Roman" w:hAnsi="Times New Roman" w:cs="Times New Roman"/>
      <w:color w:val="FFFFFF"/>
      <w:lang w:val="de-AT" w:eastAsia="de-AT"/>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3">
    <w:name w:val="Dark List - Accent 53"/>
    <w:basedOn w:val="TableNormal"/>
    <w:next w:val="DarkList-Accent5"/>
    <w:uiPriority w:val="70"/>
    <w:semiHidden/>
    <w:unhideWhenUsed/>
    <w:rsid w:val="00716989"/>
    <w:pPr>
      <w:spacing w:after="0"/>
    </w:pPr>
    <w:rPr>
      <w:rFonts w:ascii="Times New Roman" w:eastAsia="Times New Roman" w:hAnsi="Times New Roman" w:cs="Times New Roman"/>
      <w:color w:val="FFFFFF"/>
      <w:lang w:val="de-AT" w:eastAsia="de-AT"/>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3">
    <w:name w:val="Dark List - Accent 63"/>
    <w:basedOn w:val="TableNormal"/>
    <w:next w:val="DarkList-Accent6"/>
    <w:uiPriority w:val="70"/>
    <w:semiHidden/>
    <w:unhideWhenUsed/>
    <w:rsid w:val="00716989"/>
    <w:pPr>
      <w:spacing w:after="0"/>
    </w:pPr>
    <w:rPr>
      <w:rFonts w:ascii="Times New Roman" w:eastAsia="Times New Roman" w:hAnsi="Times New Roman" w:cs="Times New Roman"/>
      <w:color w:val="FFFFFF"/>
      <w:lang w:val="de-AT" w:eastAsia="de-AT"/>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Accent23">
    <w:name w:val="Light Grid - Accent 23"/>
    <w:basedOn w:val="TableNormal"/>
    <w:next w:val="LightGrid-Accent2"/>
    <w:uiPriority w:val="62"/>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Euphemia" w:eastAsia="Times New Roman" w:hAnsi="Euphem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Euphemia" w:eastAsia="Times New Roman" w:hAnsi="Euphem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3">
    <w:name w:val="Light Grid - Accent 33"/>
    <w:basedOn w:val="TableNormal"/>
    <w:next w:val="LightGrid-Accent3"/>
    <w:uiPriority w:val="62"/>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Euphemia" w:eastAsia="Times New Roman" w:hAnsi="Euphem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uphemia" w:eastAsia="Times New Roman" w:hAnsi="Euphem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Euphemia" w:eastAsia="Times New Roman" w:hAnsi="Euphem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uphemia" w:eastAsia="Times New Roman" w:hAnsi="Euphem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Euphemia" w:eastAsia="Times New Roman" w:hAnsi="Euphem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Euphemia" w:eastAsia="Times New Roman" w:hAnsi="Euphem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uphemia" w:eastAsia="Times New Roman" w:hAnsi="Euphem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Euphemia" w:eastAsia="Times New Roman" w:hAnsi="Euphem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3">
    <w:name w:val="Light List - Accent 13"/>
    <w:basedOn w:val="TableNormal"/>
    <w:next w:val="LightList-Accent1"/>
    <w:uiPriority w:val="61"/>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TableNormal"/>
    <w:next w:val="LightList-Accent2"/>
    <w:uiPriority w:val="61"/>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TableNormal"/>
    <w:next w:val="LightList-Accent3"/>
    <w:uiPriority w:val="61"/>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3">
    <w:name w:val="Light List - Accent 43"/>
    <w:basedOn w:val="TableNormal"/>
    <w:next w:val="LightList-Accent4"/>
    <w:uiPriority w:val="61"/>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4">
    <w:name w:val="Light Shading4"/>
    <w:basedOn w:val="TableNormal"/>
    <w:next w:val="LightShading"/>
    <w:uiPriority w:val="60"/>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6">
    <w:name w:val="Light Shading - Accent 26"/>
    <w:basedOn w:val="TableNormal"/>
    <w:next w:val="LightShading-Accent2"/>
    <w:uiPriority w:val="60"/>
    <w:semiHidden/>
    <w:unhideWhenUsed/>
    <w:rsid w:val="00716989"/>
    <w:pPr>
      <w:spacing w:after="0"/>
    </w:pPr>
    <w:rPr>
      <w:rFonts w:ascii="Times New Roman" w:eastAsia="Times New Roman" w:hAnsi="Times New Roman" w:cs="Times New Roman"/>
      <w:color w:val="943634"/>
      <w:lang w:val="de-AT" w:eastAsia="de-A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6">
    <w:name w:val="Light Shading - Accent 36"/>
    <w:basedOn w:val="TableNormal"/>
    <w:next w:val="LightShading-Accent3"/>
    <w:uiPriority w:val="60"/>
    <w:semiHidden/>
    <w:unhideWhenUsed/>
    <w:rsid w:val="00716989"/>
    <w:pPr>
      <w:spacing w:after="0"/>
    </w:pPr>
    <w:rPr>
      <w:rFonts w:ascii="Times New Roman" w:eastAsia="Times New Roman" w:hAnsi="Times New Roman" w:cs="Times New Roman"/>
      <w:color w:val="76923C"/>
      <w:lang w:val="de-AT" w:eastAsia="de-A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6">
    <w:name w:val="Light Shading - Accent 46"/>
    <w:basedOn w:val="TableNormal"/>
    <w:next w:val="LightShading-Accent4"/>
    <w:uiPriority w:val="60"/>
    <w:semiHidden/>
    <w:unhideWhenUsed/>
    <w:rsid w:val="00716989"/>
    <w:pPr>
      <w:spacing w:after="0"/>
    </w:pPr>
    <w:rPr>
      <w:rFonts w:ascii="Times New Roman" w:eastAsia="Times New Roman" w:hAnsi="Times New Roman" w:cs="Times New Roman"/>
      <w:color w:val="5F497A"/>
      <w:lang w:val="de-AT" w:eastAsia="de-AT"/>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6">
    <w:name w:val="Light Shading - Accent 56"/>
    <w:basedOn w:val="TableNormal"/>
    <w:next w:val="LightShading-Accent5"/>
    <w:uiPriority w:val="60"/>
    <w:semiHidden/>
    <w:unhideWhenUsed/>
    <w:rsid w:val="00716989"/>
    <w:pPr>
      <w:spacing w:after="0"/>
    </w:pPr>
    <w:rPr>
      <w:rFonts w:ascii="Times New Roman" w:eastAsia="Times New Roman" w:hAnsi="Times New Roman" w:cs="Times New Roman"/>
      <w:color w:val="31849B"/>
      <w:lang w:val="de-AT" w:eastAsia="de-A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3">
    <w:name w:val="Light Shading - Accent 63"/>
    <w:basedOn w:val="TableNormal"/>
    <w:next w:val="LightShading-Accent6"/>
    <w:uiPriority w:val="60"/>
    <w:semiHidden/>
    <w:unhideWhenUsed/>
    <w:rsid w:val="00716989"/>
    <w:pPr>
      <w:spacing w:after="0"/>
    </w:pPr>
    <w:rPr>
      <w:rFonts w:ascii="Times New Roman" w:eastAsia="Times New Roman" w:hAnsi="Times New Roman" w:cs="Times New Roman"/>
      <w:color w:val="E36C0A"/>
      <w:lang w:val="de-AT" w:eastAsia="de-AT"/>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Accent13">
    <w:name w:val="Medium Grid 1 - Accent 13"/>
    <w:basedOn w:val="TableNormal"/>
    <w:next w:val="MediumGrid1-Accent1"/>
    <w:uiPriority w:val="67"/>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3">
    <w:name w:val="Medium Grid 1 - Accent 23"/>
    <w:basedOn w:val="TableNormal"/>
    <w:next w:val="MediumGrid1-Accent2"/>
    <w:uiPriority w:val="67"/>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3">
    <w:name w:val="Medium Grid 1 - Accent 33"/>
    <w:basedOn w:val="TableNormal"/>
    <w:next w:val="MediumGrid1-Accent3"/>
    <w:uiPriority w:val="67"/>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3">
    <w:name w:val="Medium Grid 1 - Accent 53"/>
    <w:basedOn w:val="TableNormal"/>
    <w:next w:val="MediumGrid1-Accent5"/>
    <w:uiPriority w:val="67"/>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3">
    <w:name w:val="Medium Grid 1 - Accent 63"/>
    <w:basedOn w:val="TableNormal"/>
    <w:next w:val="MediumGrid1-Accent6"/>
    <w:uiPriority w:val="67"/>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3">
    <w:name w:val="Medium Grid 2 - Accent 13"/>
    <w:basedOn w:val="TableNormal"/>
    <w:next w:val="MediumGrid2-Accent1"/>
    <w:uiPriority w:val="68"/>
    <w:semiHidden/>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semiHidden/>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semiHidden/>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semiHidden/>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semiHidden/>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semiHidden/>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3">
    <w:name w:val="Medium Grid 3 - Accent 13"/>
    <w:basedOn w:val="TableNormal"/>
    <w:next w:val="MediumGrid3-Accent1"/>
    <w:uiPriority w:val="69"/>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3">
    <w:name w:val="Medium Grid 3 - Accent 23"/>
    <w:basedOn w:val="TableNormal"/>
    <w:next w:val="MediumGrid3-Accent2"/>
    <w:uiPriority w:val="69"/>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3">
    <w:name w:val="Medium Grid 3 - Accent 33"/>
    <w:basedOn w:val="TableNormal"/>
    <w:next w:val="MediumGrid3-Accent3"/>
    <w:uiPriority w:val="69"/>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9"/>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3">
    <w:name w:val="Medium Grid 3 - Accent 63"/>
    <w:basedOn w:val="TableNormal"/>
    <w:next w:val="MediumGrid3-Accent6"/>
    <w:uiPriority w:val="69"/>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Accent23">
    <w:name w:val="Medium List 1 - Accent 23"/>
    <w:basedOn w:val="TableNormal"/>
    <w:next w:val="MediumList1-Accent2"/>
    <w:uiPriority w:val="65"/>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8" w:space="0" w:color="C0504D"/>
        <w:bottom w:val="single" w:sz="8" w:space="0" w:color="C0504D"/>
      </w:tblBorders>
    </w:tblPr>
    <w:tblStylePr w:type="firstRow">
      <w:rPr>
        <w:rFonts w:ascii="Euphemia" w:eastAsia="Times New Roman" w:hAnsi="Euphem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8" w:space="0" w:color="9BBB59"/>
        <w:bottom w:val="single" w:sz="8" w:space="0" w:color="9BBB59"/>
      </w:tblBorders>
    </w:tblPr>
    <w:tblStylePr w:type="firstRow">
      <w:rPr>
        <w:rFonts w:ascii="Euphemia" w:eastAsia="Times New Roman" w:hAnsi="Euphem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3">
    <w:name w:val="Medium List 1 - Accent 43"/>
    <w:basedOn w:val="TableNormal"/>
    <w:next w:val="MediumList1-Accent4"/>
    <w:uiPriority w:val="65"/>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8" w:space="0" w:color="8064A2"/>
        <w:bottom w:val="single" w:sz="8" w:space="0" w:color="8064A2"/>
      </w:tblBorders>
    </w:tblPr>
    <w:tblStylePr w:type="firstRow">
      <w:rPr>
        <w:rFonts w:ascii="Euphemia" w:eastAsia="Times New Roman" w:hAnsi="Euphem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3">
    <w:name w:val="Medium List 1 - Accent 53"/>
    <w:basedOn w:val="TableNormal"/>
    <w:next w:val="MediumList1-Accent5"/>
    <w:uiPriority w:val="65"/>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8" w:space="0" w:color="4BACC6"/>
        <w:bottom w:val="single" w:sz="8" w:space="0" w:color="4BACC6"/>
      </w:tblBorders>
    </w:tblPr>
    <w:tblStylePr w:type="firstRow">
      <w:rPr>
        <w:rFonts w:ascii="Euphemia" w:eastAsia="Times New Roman" w:hAnsi="Euphem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3">
    <w:name w:val="Medium List 1 - Accent 63"/>
    <w:basedOn w:val="TableNormal"/>
    <w:next w:val="MediumList1-Accent6"/>
    <w:uiPriority w:val="65"/>
    <w:semiHidden/>
    <w:unhideWhenUsed/>
    <w:rsid w:val="00716989"/>
    <w:pPr>
      <w:spacing w:after="0"/>
    </w:pPr>
    <w:rPr>
      <w:rFonts w:ascii="Times New Roman" w:eastAsia="Times New Roman" w:hAnsi="Times New Roman" w:cs="Times New Roman"/>
      <w:color w:val="000000"/>
      <w:lang w:val="de-AT" w:eastAsia="de-AT"/>
    </w:rPr>
    <w:tblPr>
      <w:tblStyleRowBandSize w:val="1"/>
      <w:tblStyleColBandSize w:val="1"/>
      <w:tblBorders>
        <w:top w:val="single" w:sz="8" w:space="0" w:color="F79646"/>
        <w:bottom w:val="single" w:sz="8" w:space="0" w:color="F79646"/>
      </w:tblBorders>
    </w:tblPr>
    <w:tblStylePr w:type="firstRow">
      <w:rPr>
        <w:rFonts w:ascii="Euphemia" w:eastAsia="Times New Roman" w:hAnsi="Euphem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3">
    <w:name w:val="Medium List 2 - Accent 13"/>
    <w:basedOn w:val="TableNormal"/>
    <w:next w:val="MediumList2-Accent1"/>
    <w:uiPriority w:val="66"/>
    <w:semiHidden/>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semiHidden/>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unhideWhenUsed/>
    <w:rsid w:val="00716989"/>
    <w:pPr>
      <w:spacing w:after="0"/>
    </w:pPr>
    <w:rPr>
      <w:rFonts w:ascii="Cambria" w:eastAsia="Times New Roman" w:hAnsi="Cambria" w:cs="Times New Roman"/>
      <w:color w:val="000000"/>
      <w:lang w:val="de-AT" w:eastAsia="de-A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3">
    <w:name w:val="Medium Shading 1 - Accent 23"/>
    <w:basedOn w:val="TableNormal"/>
    <w:next w:val="MediumShading1-Accent2"/>
    <w:uiPriority w:val="63"/>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3">
    <w:name w:val="Medium Shading 2 - Accent 23"/>
    <w:basedOn w:val="TableNormal"/>
    <w:next w:val="MediumShading2-Accent2"/>
    <w:uiPriority w:val="64"/>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3">
    <w:name w:val="Medium Shading 2 - Accent 33"/>
    <w:basedOn w:val="TableNormal"/>
    <w:next w:val="MediumShading2-Accent3"/>
    <w:uiPriority w:val="64"/>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3">
    <w:name w:val="Medium Shading 2 - Accent 43"/>
    <w:basedOn w:val="TableNormal"/>
    <w:next w:val="MediumShading2-Accent4"/>
    <w:uiPriority w:val="64"/>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3">
    <w:name w:val="Medium Shading 2 - Accent 53"/>
    <w:basedOn w:val="TableNormal"/>
    <w:next w:val="MediumShading2-Accent5"/>
    <w:uiPriority w:val="64"/>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3">
    <w:name w:val="Medium Shading 2 - Accent 63"/>
    <w:basedOn w:val="TableNormal"/>
    <w:next w:val="MediumShading2-Accent6"/>
    <w:uiPriority w:val="64"/>
    <w:semiHidden/>
    <w:unhideWhenUsed/>
    <w:rsid w:val="00716989"/>
    <w:pPr>
      <w:spacing w:after="0"/>
    </w:pPr>
    <w:rPr>
      <w:rFonts w:ascii="Times New Roman" w:eastAsia="Times New Roman" w:hAnsi="Times New Roman" w:cs="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PlainTable213">
    <w:name w:val="Plain Table 213"/>
    <w:basedOn w:val="TableNormal"/>
    <w:uiPriority w:val="42"/>
    <w:rsid w:val="00716989"/>
    <w:pPr>
      <w:spacing w:after="0"/>
    </w:pPr>
    <w:rPr>
      <w:rFonts w:ascii="Times New Roman" w:eastAsia="Times New Roman" w:hAnsi="Times New Roman" w:cs="Times New Roman"/>
      <w:lang w:val="de-AT" w:eastAsia="de-A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3Deffects13">
    <w:name w:val="Table 3D effects 13"/>
    <w:basedOn w:val="TableNormal"/>
    <w:next w:val="Table3Deffects1"/>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color w:val="000080"/>
      <w:lang w:val="de-AT"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urful1"/>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color w:val="FFFFFF"/>
      <w:lang w:val="de-AT"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urful2"/>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urful3"/>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b/>
      <w:bCs/>
      <w:lang w:val="de-AT"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b/>
      <w:bCs/>
      <w:lang w:val="de-AT" w:eastAsia="de-A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b/>
      <w:bCs/>
      <w:lang w:val="de-AT"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0"/>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b/>
      <w:bCs/>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semiHidden/>
    <w:unhideWhenUsed/>
    <w:rsid w:val="00716989"/>
    <w:pPr>
      <w:overflowPunct w:val="0"/>
      <w:autoSpaceDE w:val="0"/>
      <w:autoSpaceDN w:val="0"/>
      <w:adjustRightInd w:val="0"/>
      <w:spacing w:line="360" w:lineRule="auto"/>
      <w:jc w:val="both"/>
      <w:textAlignment w:val="baseline"/>
    </w:pPr>
    <w:rPr>
      <w:rFonts w:ascii="Times New Roman" w:eastAsia="Times New Roman" w:hAnsi="Times New Roman" w:cs="Times New Roman"/>
      <w:lang w:val="de-AT"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3">
    <w:name w:val="No List13"/>
    <w:next w:val="NoList"/>
    <w:uiPriority w:val="99"/>
    <w:semiHidden/>
    <w:unhideWhenUsed/>
    <w:rsid w:val="00716989"/>
  </w:style>
  <w:style w:type="numbering" w:customStyle="1" w:styleId="StandardList6">
    <w:name w:val="_Standard List6"/>
    <w:basedOn w:val="NoList"/>
    <w:rsid w:val="00716989"/>
  </w:style>
  <w:style w:type="numbering" w:customStyle="1" w:styleId="StandardList15">
    <w:name w:val="_Standard List15"/>
    <w:basedOn w:val="NoList"/>
    <w:rsid w:val="00716989"/>
  </w:style>
  <w:style w:type="numbering" w:customStyle="1" w:styleId="11111112">
    <w:name w:val="1 / 1.1 / 1.1.112"/>
    <w:basedOn w:val="NoList"/>
    <w:next w:val="111111"/>
    <w:rsid w:val="00716989"/>
  </w:style>
  <w:style w:type="table" w:customStyle="1" w:styleId="ColorfulGrid-Accent112">
    <w:name w:val="Colorful Grid - Accent 112"/>
    <w:basedOn w:val="TableNormal"/>
    <w:next w:val="ColourfulGridAccent1"/>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2">
    <w:name w:val="Colorful Grid - Accent 212"/>
    <w:basedOn w:val="TableNormal"/>
    <w:next w:val="ColourfulGridAccent2"/>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2">
    <w:name w:val="Colorful Grid - Accent 312"/>
    <w:basedOn w:val="TableNormal"/>
    <w:next w:val="ColourfulGridAccent3"/>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2">
    <w:name w:val="Colorful Grid - Accent 412"/>
    <w:basedOn w:val="TableNormal"/>
    <w:next w:val="ColourfulGridAccent4"/>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2">
    <w:name w:val="Colorful Grid - Accent 512"/>
    <w:basedOn w:val="TableNormal"/>
    <w:next w:val="ColourfulGridAccent5"/>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2">
    <w:name w:val="Colorful Grid - Accent 612"/>
    <w:basedOn w:val="TableNormal"/>
    <w:next w:val="ColourfulGridAccent6"/>
    <w:uiPriority w:val="73"/>
    <w:rsid w:val="00716989"/>
    <w:pPr>
      <w:spacing w:after="0"/>
    </w:pPr>
    <w:rPr>
      <w:rFonts w:ascii="Times New Roman" w:eastAsia="Times New Roman" w:hAnsi="Times New Roman"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Accent112">
    <w:name w:val="Colorful List - Accent 112"/>
    <w:basedOn w:val="TableNormal"/>
    <w:next w:val="ColourfulListAccent1"/>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2">
    <w:name w:val="Colorful List - Accent 212"/>
    <w:basedOn w:val="TableNormal"/>
    <w:next w:val="ColourfulListAccent2"/>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2">
    <w:name w:val="Colorful List - Accent 312"/>
    <w:basedOn w:val="TableNormal"/>
    <w:next w:val="ColourfulListAccent3"/>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2">
    <w:name w:val="Colorful List - Accent 412"/>
    <w:basedOn w:val="TableNormal"/>
    <w:next w:val="ColourfulListAccent4"/>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2">
    <w:name w:val="Colorful List - Accent 512"/>
    <w:basedOn w:val="TableNormal"/>
    <w:next w:val="ColourfulListAccent5"/>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2">
    <w:name w:val="Colorful List - Accent 612"/>
    <w:basedOn w:val="TableNormal"/>
    <w:next w:val="ColourfulListAccent6"/>
    <w:uiPriority w:val="72"/>
    <w:rsid w:val="00716989"/>
    <w:pPr>
      <w:spacing w:after="0"/>
    </w:pPr>
    <w:rPr>
      <w:rFonts w:ascii="Times New Roman" w:eastAsia="Times New Roman" w:hAnsi="Times New Roman"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2">
    <w:name w:val="Colorful Shading - Accent 112"/>
    <w:basedOn w:val="TableNormal"/>
    <w:next w:val="ColourfulShadingAccent1"/>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2">
    <w:name w:val="Colorful Shading - Accent 212"/>
    <w:basedOn w:val="TableNormal"/>
    <w:next w:val="ColourfulShadingAccent2"/>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next w:val="ColourfulShadingAccent3"/>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2">
    <w:name w:val="Colorful Shading - Accent 412"/>
    <w:basedOn w:val="TableNormal"/>
    <w:next w:val="ColourfulShadingAccent4"/>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2">
    <w:name w:val="Colorful Shading - Accent 512"/>
    <w:basedOn w:val="TableNormal"/>
    <w:next w:val="ColourfulShadingAccent5"/>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2">
    <w:name w:val="Colorful Shading - Accent 612"/>
    <w:basedOn w:val="TableNormal"/>
    <w:next w:val="ColourfulShadingAccent6"/>
    <w:uiPriority w:val="71"/>
    <w:rsid w:val="00716989"/>
    <w:pPr>
      <w:spacing w:after="0"/>
    </w:pPr>
    <w:rPr>
      <w:rFonts w:ascii="Times New Roman" w:eastAsia="Times New Roman" w:hAnsi="Times New Roman"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Accent112">
    <w:name w:val="Dark List - Accent 112"/>
    <w:basedOn w:val="TableNormal"/>
    <w:next w:val="DarkList-Accent1"/>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2">
    <w:name w:val="Dark List - Accent 212"/>
    <w:basedOn w:val="TableNormal"/>
    <w:next w:val="DarkList-Accent2"/>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2">
    <w:name w:val="Dark List - Accent 312"/>
    <w:basedOn w:val="TableNormal"/>
    <w:next w:val="DarkList-Accent3"/>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2">
    <w:name w:val="Dark List - Accent 412"/>
    <w:basedOn w:val="TableNormal"/>
    <w:next w:val="DarkList-Accent4"/>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2">
    <w:name w:val="Dark List - Accent 512"/>
    <w:basedOn w:val="TableNormal"/>
    <w:next w:val="DarkList-Accent5"/>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2">
    <w:name w:val="Dark List - Accent 612"/>
    <w:basedOn w:val="TableNormal"/>
    <w:next w:val="DarkList-Accent6"/>
    <w:uiPriority w:val="70"/>
    <w:rsid w:val="00716989"/>
    <w:pPr>
      <w:spacing w:after="0"/>
    </w:pPr>
    <w:rPr>
      <w:rFonts w:ascii="Times New Roman" w:eastAsia="Times New Roman" w:hAnsi="Times New Roman"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Accent212">
    <w:name w:val="Light Grid - Accent 212"/>
    <w:basedOn w:val="TableNormal"/>
    <w:next w:val="LightGrid-Accent2"/>
    <w:uiPriority w:val="62"/>
    <w:locked/>
    <w:rsid w:val="00716989"/>
    <w:pPr>
      <w:spacing w:after="0"/>
    </w:pPr>
    <w:rPr>
      <w:rFonts w:ascii="Times New Roman" w:eastAsia="Times New Roma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Euphemia" w:eastAsia="Times New Roman" w:hAnsi="Euphem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Euphemia" w:eastAsia="Times New Roman" w:hAnsi="Euphem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2">
    <w:name w:val="Light Grid - Accent 312"/>
    <w:basedOn w:val="TableNormal"/>
    <w:next w:val="LightGrid-Accent3"/>
    <w:uiPriority w:val="62"/>
    <w:locked/>
    <w:rsid w:val="00716989"/>
    <w:pPr>
      <w:spacing w:after="0"/>
    </w:pPr>
    <w:rPr>
      <w:rFonts w:ascii="Times New Roman" w:eastAsia="Times New Roma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Euphemia" w:eastAsia="Times New Roman" w:hAnsi="Euphem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uphemia" w:eastAsia="Times New Roman" w:hAnsi="Euphem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2">
    <w:name w:val="Light Grid - Accent 412"/>
    <w:basedOn w:val="TableNormal"/>
    <w:next w:val="LightGrid-Accent4"/>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Euphemia" w:eastAsia="Times New Roman" w:hAnsi="Euphem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uphemia" w:eastAsia="Times New Roman" w:hAnsi="Euphem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2">
    <w:name w:val="Light Grid - Accent 512"/>
    <w:basedOn w:val="TableNormal"/>
    <w:next w:val="LightGrid-Accent5"/>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Euphemia" w:eastAsia="Times New Roman" w:hAnsi="Euphem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Euphemia" w:eastAsia="Times New Roman" w:hAnsi="Euphem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2">
    <w:name w:val="Light Grid - Accent 612"/>
    <w:basedOn w:val="TableNormal"/>
    <w:next w:val="LightGrid-Accent6"/>
    <w:uiPriority w:val="62"/>
    <w:locked/>
    <w:rsid w:val="00716989"/>
    <w:pPr>
      <w:spacing w:after="0"/>
    </w:pPr>
    <w:rPr>
      <w:rFonts w:ascii="Times New Roman" w:eastAsia="Times New Roma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uphemia" w:eastAsia="Times New Roman" w:hAnsi="Euphem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Euphemia" w:eastAsia="Times New Roman" w:hAnsi="Euphem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212">
    <w:name w:val="Light List - Accent 212"/>
    <w:basedOn w:val="TableNormal"/>
    <w:next w:val="LightList-Accent2"/>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2">
    <w:name w:val="Light List - Accent 312"/>
    <w:basedOn w:val="TableNormal"/>
    <w:next w:val="LightList-Accent3"/>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2">
    <w:name w:val="Light List - Accent 412"/>
    <w:basedOn w:val="TableNormal"/>
    <w:next w:val="LightList-Accent4"/>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next w:val="LightList-Accent5"/>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next w:val="LightList-Accent6"/>
    <w:uiPriority w:val="61"/>
    <w:rsid w:val="00716989"/>
    <w:pPr>
      <w:spacing w:after="0"/>
    </w:pPr>
    <w:rPr>
      <w:rFonts w:ascii="Times New Roman" w:eastAsia="Times New Roma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12">
    <w:name w:val="Light Shading - Accent 612"/>
    <w:basedOn w:val="TableNormal"/>
    <w:next w:val="LightShading-Accent6"/>
    <w:uiPriority w:val="60"/>
    <w:locked/>
    <w:rsid w:val="00716989"/>
    <w:pPr>
      <w:spacing w:after="0"/>
    </w:pPr>
    <w:rPr>
      <w:rFonts w:ascii="Times New Roman" w:eastAsia="Times New Roman" w:hAnsi="Times New Roman"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Accent112">
    <w:name w:val="Medium Grid 1 - Accent 112"/>
    <w:basedOn w:val="TableNormal"/>
    <w:next w:val="MediumGrid1-Accent1"/>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2">
    <w:name w:val="Medium Grid 1 - Accent 212"/>
    <w:basedOn w:val="TableNormal"/>
    <w:next w:val="MediumGrid1-Accent2"/>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2">
    <w:name w:val="Medium Grid 1 - Accent 312"/>
    <w:basedOn w:val="TableNormal"/>
    <w:next w:val="MediumGrid1-Accent3"/>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2">
    <w:name w:val="Medium Grid 1 - Accent 412"/>
    <w:basedOn w:val="TableNormal"/>
    <w:next w:val="MediumGrid1-Accent4"/>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2">
    <w:name w:val="Medium Grid 1 - Accent 512"/>
    <w:basedOn w:val="TableNormal"/>
    <w:next w:val="MediumGrid1-Accent5"/>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2">
    <w:name w:val="Medium Grid 1 - Accent 612"/>
    <w:basedOn w:val="TableNormal"/>
    <w:next w:val="MediumGrid1-Accent6"/>
    <w:uiPriority w:val="67"/>
    <w:rsid w:val="00716989"/>
    <w:pPr>
      <w:spacing w:after="0"/>
    </w:pPr>
    <w:rPr>
      <w:rFonts w:ascii="Times New Roman" w:eastAsia="Times New Roma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2">
    <w:name w:val="Medium Grid 2 - Accent 112"/>
    <w:basedOn w:val="TableNormal"/>
    <w:next w:val="MediumGrid2-Accent1"/>
    <w:uiPriority w:val="68"/>
    <w:locked/>
    <w:rsid w:val="00716989"/>
    <w:pPr>
      <w:spacing w:after="0"/>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2">
    <w:name w:val="Medium Grid 2 - Accent 212"/>
    <w:basedOn w:val="TableNormal"/>
    <w:next w:val="MediumGrid2-Accent2"/>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2">
    <w:name w:val="Medium Grid 2 - Accent 312"/>
    <w:basedOn w:val="TableNormal"/>
    <w:next w:val="MediumGrid2-Accent3"/>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2">
    <w:name w:val="Medium Grid 2 - Accent 412"/>
    <w:basedOn w:val="TableNormal"/>
    <w:next w:val="MediumGrid2-Accent4"/>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2">
    <w:name w:val="Medium Grid 2 - Accent 512"/>
    <w:basedOn w:val="TableNormal"/>
    <w:next w:val="MediumGrid2-Accent5"/>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2">
    <w:name w:val="Medium Grid 2 - Accent 612"/>
    <w:basedOn w:val="TableNormal"/>
    <w:next w:val="MediumGrid2-Accent6"/>
    <w:uiPriority w:val="68"/>
    <w:rsid w:val="00716989"/>
    <w:pPr>
      <w:spacing w:after="0"/>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2">
    <w:name w:val="Medium Grid 3 - Accent 112"/>
    <w:basedOn w:val="TableNormal"/>
    <w:next w:val="MediumGrid3-Accent1"/>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2">
    <w:name w:val="Medium Grid 3 - Accent 212"/>
    <w:basedOn w:val="TableNormal"/>
    <w:next w:val="MediumGrid3-Accent2"/>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2">
    <w:name w:val="Medium Grid 3 - Accent 312"/>
    <w:basedOn w:val="TableNormal"/>
    <w:next w:val="MediumGrid3-Accent3"/>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next w:val="MediumGrid3-Accent4"/>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2">
    <w:name w:val="Medium Grid 3 - Accent 512"/>
    <w:basedOn w:val="TableNormal"/>
    <w:next w:val="MediumGrid3-Accent5"/>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2">
    <w:name w:val="Medium Grid 3 - Accent 612"/>
    <w:basedOn w:val="TableNormal"/>
    <w:next w:val="MediumGrid3-Accent6"/>
    <w:uiPriority w:val="69"/>
    <w:rsid w:val="00716989"/>
    <w:pPr>
      <w:spacing w:after="0"/>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Accent212">
    <w:name w:val="Medium List 1 - Accent 212"/>
    <w:basedOn w:val="TableNormal"/>
    <w:next w:val="MediumList1-Accent2"/>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Euphemia" w:eastAsia="Times New Roman" w:hAnsi="Euphem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2">
    <w:name w:val="Medium List 1 - Accent 312"/>
    <w:basedOn w:val="TableNormal"/>
    <w:next w:val="MediumList1-Accent3"/>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Euphemia" w:eastAsia="Times New Roman" w:hAnsi="Euphem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2">
    <w:name w:val="Medium List 1 - Accent 412"/>
    <w:basedOn w:val="TableNormal"/>
    <w:next w:val="MediumList1-Accent4"/>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Euphemia" w:eastAsia="Times New Roman" w:hAnsi="Euphem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2">
    <w:name w:val="Medium List 1 - Accent 512"/>
    <w:basedOn w:val="TableNormal"/>
    <w:next w:val="MediumList1-Accent5"/>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Euphemia" w:eastAsia="Times New Roman" w:hAnsi="Euphem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2">
    <w:name w:val="Medium List 1 - Accent 612"/>
    <w:basedOn w:val="TableNormal"/>
    <w:next w:val="MediumList1-Accent6"/>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Euphemia" w:eastAsia="Times New Roman" w:hAnsi="Euphem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2">
    <w:name w:val="Medium List 2 - Accent 112"/>
    <w:basedOn w:val="TableNormal"/>
    <w:next w:val="MediumList2-Accent1"/>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2">
    <w:name w:val="Medium List 2 - Accent 212"/>
    <w:basedOn w:val="TableNormal"/>
    <w:next w:val="MediumList2-Accent2"/>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2">
    <w:name w:val="Medium List 2 - Accent 312"/>
    <w:basedOn w:val="TableNormal"/>
    <w:next w:val="MediumList2-Accent3"/>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2">
    <w:name w:val="Medium List 2 - Accent 412"/>
    <w:basedOn w:val="TableNormal"/>
    <w:next w:val="MediumList2-Accent4"/>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2">
    <w:name w:val="Medium List 2 - Accent 512"/>
    <w:basedOn w:val="TableNormal"/>
    <w:next w:val="MediumList2-Accent5"/>
    <w:uiPriority w:val="66"/>
    <w:rsid w:val="00716989"/>
    <w:pPr>
      <w:spacing w:after="0"/>
    </w:pPr>
    <w:rPr>
      <w:rFonts w:ascii="Cambria" w:eastAsia="Times New Roman" w:hAnsi="Cambria"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2">
    <w:name w:val="Medium List 2 - Accent 612"/>
    <w:basedOn w:val="TableNormal"/>
    <w:next w:val="MediumList2-Accent6"/>
    <w:uiPriority w:val="66"/>
    <w:locked/>
    <w:rsid w:val="00716989"/>
    <w:pPr>
      <w:spacing w:after="0"/>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2">
    <w:name w:val="Medium Shading 1 - Accent 212"/>
    <w:basedOn w:val="TableNormal"/>
    <w:next w:val="MediumShading1-Accent2"/>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2">
    <w:name w:val="Medium Shading 1 - Accent 312"/>
    <w:basedOn w:val="TableNormal"/>
    <w:next w:val="MediumShading1-Accent3"/>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2">
    <w:name w:val="Medium Shading 1 - Accent 412"/>
    <w:basedOn w:val="TableNormal"/>
    <w:next w:val="MediumShading1-Accent4"/>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2">
    <w:name w:val="Medium Shading 1 - Accent 512"/>
    <w:basedOn w:val="TableNormal"/>
    <w:next w:val="MediumShading1-Accent5"/>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2">
    <w:name w:val="Medium Shading 1 - Accent 612"/>
    <w:basedOn w:val="TableNormal"/>
    <w:next w:val="MediumShading1-Accent6"/>
    <w:uiPriority w:val="63"/>
    <w:rsid w:val="00716989"/>
    <w:pPr>
      <w:spacing w:after="0"/>
    </w:pPr>
    <w:rPr>
      <w:rFonts w:ascii="Times New Roman" w:eastAsia="Times New Roman" w:hAnsi="Times New Roman"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2">
    <w:name w:val="Medium Shading 2 - Accent 212"/>
    <w:basedOn w:val="TableNormal"/>
    <w:next w:val="MediumShading2-Accent2"/>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next w:val="MediumShading2-Accent3"/>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next w:val="MediumShading2-Accent4"/>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next w:val="MediumShading2-Accent5"/>
    <w:uiPriority w:val="64"/>
    <w:locked/>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next w:val="MediumShading2-Accent6"/>
    <w:uiPriority w:val="64"/>
    <w:rsid w:val="00716989"/>
    <w:pPr>
      <w:spacing w:after="0"/>
    </w:pPr>
    <w:rPr>
      <w:rFonts w:ascii="Times New Roman" w:eastAsia="Times New Roman" w:hAnsi="Times New Roman"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2">
    <w:name w:val="Table 3D effects 112"/>
    <w:basedOn w:val="TableNormal"/>
    <w:next w:val="Table3Deffects1"/>
    <w:rsid w:val="00716989"/>
    <w:pPr>
      <w:spacing w:after="0"/>
    </w:pPr>
    <w:rPr>
      <w:rFonts w:ascii="Times New Roman" w:eastAsia="Times New Roman" w:hAnsi="Times New Roman" w:cs="Times New Roman"/>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716989"/>
    <w:pPr>
      <w:spacing w:after="0"/>
    </w:pPr>
    <w:rPr>
      <w:rFonts w:ascii="Times New Roman" w:eastAsia="Times New Roman" w:hAnsi="Times New Roman" w:cs="Times New Roman"/>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716989"/>
    <w:pPr>
      <w:spacing w:after="0"/>
    </w:pPr>
    <w:rPr>
      <w:rFonts w:ascii="Times New Roman" w:eastAsia="Times New Roman" w:hAnsi="Times New Roman"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716989"/>
    <w:pPr>
      <w:spacing w:after="0"/>
    </w:pPr>
    <w:rPr>
      <w:rFonts w:ascii="Times New Roman" w:eastAsia="Times New Roman" w:hAnsi="Times New Roman" w:cs="Times New Roman"/>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716989"/>
    <w:pPr>
      <w:spacing w:after="0"/>
    </w:pPr>
    <w:rPr>
      <w:rFonts w:ascii="Times New Roman" w:eastAsia="Times New Roman" w:hAnsi="Times New Roman" w:cs="Times New Roman"/>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716989"/>
    <w:pPr>
      <w:spacing w:after="0"/>
    </w:pPr>
    <w:rPr>
      <w:rFonts w:ascii="Times New Roman" w:eastAsia="Times New Roman" w:hAnsi="Times New Roman" w:cs="Times New Roman"/>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716989"/>
    <w:pPr>
      <w:spacing w:after="0"/>
    </w:pPr>
    <w:rPr>
      <w:rFonts w:ascii="Times New Roman" w:eastAsia="Times New Roman" w:hAnsi="Times New Roman" w:cs="Times New Roman"/>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urful1"/>
    <w:rsid w:val="00716989"/>
    <w:pPr>
      <w:spacing w:after="0"/>
    </w:pPr>
    <w:rPr>
      <w:rFonts w:ascii="Times New Roman" w:eastAsia="Times New Roman" w:hAnsi="Times New Roman" w:cs="Times New Roman"/>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urful2"/>
    <w:rsid w:val="00716989"/>
    <w:pPr>
      <w:spacing w:after="0"/>
    </w:pPr>
    <w:rPr>
      <w:rFonts w:ascii="Times New Roman" w:eastAsia="Times New Roman" w:hAnsi="Times New Roman" w:cs="Times New Roman"/>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urful3"/>
    <w:rsid w:val="00716989"/>
    <w:pPr>
      <w:spacing w:after="0"/>
    </w:pPr>
    <w:rPr>
      <w:rFonts w:ascii="Times New Roman" w:eastAsia="Times New Roman" w:hAnsi="Times New Roman" w:cs="Times New Roman"/>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716989"/>
    <w:pPr>
      <w:spacing w:after="0"/>
    </w:pPr>
    <w:rPr>
      <w:rFonts w:ascii="Times New Roman" w:eastAsia="Times New Roman" w:hAnsi="Times New Roman" w:cs="Times New Roman"/>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716989"/>
    <w:pPr>
      <w:spacing w:after="0"/>
    </w:pPr>
    <w:rPr>
      <w:rFonts w:ascii="Times New Roman" w:eastAsia="Times New Roman" w:hAnsi="Times New Roman" w:cs="Times New Roman"/>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716989"/>
    <w:pPr>
      <w:spacing w:after="0"/>
    </w:pPr>
    <w:rPr>
      <w:rFonts w:ascii="Times New Roman" w:eastAsia="Times New Roman" w:hAnsi="Times New Roman" w:cs="Times New Roman"/>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716989"/>
    <w:pPr>
      <w:spacing w:after="0"/>
    </w:pPr>
    <w:rPr>
      <w:rFonts w:ascii="Times New Roman" w:eastAsia="Times New Roman" w:hAnsi="Times New Roman" w:cs="Times New Roman"/>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716989"/>
    <w:pPr>
      <w:spacing w:after="0"/>
    </w:pPr>
    <w:rPr>
      <w:rFonts w:ascii="Times New Roman" w:eastAsia="Times New Roman" w:hAnsi="Times New Roman" w:cs="Times New Roman"/>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716989"/>
    <w:pPr>
      <w:spacing w:after="0"/>
    </w:pPr>
    <w:rPr>
      <w:rFonts w:ascii="Times New Roman" w:eastAsia="Times New Roman" w:hAnsi="Times New Roman" w:cs="Times New Roman"/>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716989"/>
    <w:pPr>
      <w:spacing w:after="0"/>
    </w:pPr>
    <w:rPr>
      <w:rFonts w:ascii="Times New Roman" w:eastAsia="Times New Roman" w:hAnsi="Times New Roman" w:cs="Times New Roman"/>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0"/>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716989"/>
    <w:pPr>
      <w:spacing w:after="0"/>
    </w:pPr>
    <w:rPr>
      <w:rFonts w:ascii="Times New Roman" w:eastAsia="Times New Roman" w:hAnsi="Times New Roman" w:cs="Times New Roman"/>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716989"/>
    <w:pPr>
      <w:spacing w:after="0"/>
    </w:pPr>
    <w:rPr>
      <w:rFonts w:ascii="Times New Roman" w:eastAsia="Times New Roman" w:hAnsi="Times New Roman" w:cs="Times New Roman"/>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716989"/>
    <w:pPr>
      <w:spacing w:after="0"/>
    </w:pPr>
    <w:rPr>
      <w:rFonts w:ascii="Times New Roman" w:eastAsia="Times New Roman" w:hAnsi="Times New Roman" w:cs="Times New Roman"/>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716989"/>
    <w:pPr>
      <w:spacing w:after="0"/>
    </w:pPr>
    <w:rPr>
      <w:rFonts w:ascii="Times New Roman" w:eastAsia="Times New Roman" w:hAnsi="Times New Roman" w:cs="Times New Roman"/>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716989"/>
    <w:pPr>
      <w:spacing w:after="0"/>
    </w:pPr>
    <w:rPr>
      <w:rFonts w:ascii="Times New Roman" w:eastAsia="Times New Roman" w:hAnsi="Times New Roman" w:cs="Times New Roman"/>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716989"/>
    <w:pPr>
      <w:spacing w:after="0"/>
    </w:pPr>
    <w:rPr>
      <w:rFonts w:ascii="Times New Roman" w:eastAsia="Times New Roman" w:hAnsi="Times New Roman" w:cs="Times New Roman"/>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716989"/>
    <w:pPr>
      <w:spacing w:after="0"/>
    </w:pPr>
    <w:rPr>
      <w:rFonts w:ascii="Times New Roman" w:eastAsia="Times New Roman" w:hAnsi="Times New Roman" w:cs="Times New Roman"/>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716989"/>
    <w:pPr>
      <w:spacing w:after="0"/>
    </w:pPr>
    <w:rPr>
      <w:rFonts w:ascii="Times New Roman" w:eastAsia="Times New Roman" w:hAnsi="Times New Roman" w:cs="Times New Roman"/>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716989"/>
    <w:pPr>
      <w:spacing w:after="0"/>
    </w:pPr>
    <w:rPr>
      <w:rFonts w:ascii="Times New Roman" w:eastAsia="Times New Roma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716989"/>
    <w:pPr>
      <w:spacing w:after="0"/>
    </w:pPr>
    <w:rPr>
      <w:rFonts w:ascii="Times New Roman" w:eastAsia="Times New Roman" w:hAnsi="Times New Roman" w:cs="Times New Roman"/>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716989"/>
    <w:pPr>
      <w:spacing w:after="0"/>
    </w:pPr>
    <w:rPr>
      <w:rFonts w:ascii="Times New Roman" w:eastAsia="Times New Roman" w:hAnsi="Times New Roman" w:cs="Times New Roman"/>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716989"/>
    <w:pPr>
      <w:spacing w:after="0"/>
    </w:pPr>
    <w:rPr>
      <w:rFonts w:ascii="Times New Roman" w:eastAsia="Times New Roman" w:hAnsi="Times New Roman" w:cs="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716989"/>
    <w:pPr>
      <w:spacing w:after="0"/>
    </w:pPr>
    <w:rPr>
      <w:rFonts w:ascii="Times New Roman" w:eastAsia="Times New Roman" w:hAnsi="Times New Roman" w:cs="Times New Roman"/>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716989"/>
    <w:pPr>
      <w:spacing w:after="0"/>
    </w:pPr>
    <w:rPr>
      <w:rFonts w:ascii="Times New Roman" w:eastAsia="Times New Roman" w:hAnsi="Times New Roman" w:cs="Times New Roman"/>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716989"/>
    <w:pPr>
      <w:spacing w:after="0"/>
    </w:pPr>
    <w:rPr>
      <w:rFonts w:ascii="Times New Roman" w:eastAsia="Times New Roman" w:hAnsi="Times New Roman" w:cs="Times New Roman"/>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716989"/>
    <w:pPr>
      <w:spacing w:after="0"/>
    </w:pPr>
    <w:rPr>
      <w:rFonts w:ascii="Times New Roman" w:eastAsia="Times New Roman" w:hAnsi="Times New Roman" w:cs="Times New Roman"/>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716989"/>
    <w:pPr>
      <w:spacing w:after="0"/>
    </w:pPr>
    <w:rPr>
      <w:rFonts w:ascii="Times New Roman" w:eastAsia="Times New Roman" w:hAnsi="Times New Roman" w:cs="Times New Roman"/>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716989"/>
    <w:pPr>
      <w:spacing w:after="0"/>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716989"/>
    <w:pPr>
      <w:spacing w:after="0"/>
    </w:pPr>
    <w:rPr>
      <w:rFonts w:ascii="Times New Roman" w:eastAsia="Times New Roman" w:hAnsi="Times New Roman" w:cs="Times New Roman"/>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716989"/>
    <w:pPr>
      <w:spacing w:after="0"/>
    </w:pPr>
    <w:rPr>
      <w:rFonts w:ascii="Times New Roman" w:eastAsia="Times New Roman" w:hAnsi="Times New Roman" w:cs="Times New Roman"/>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716989"/>
    <w:pPr>
      <w:spacing w:after="0"/>
    </w:pPr>
    <w:rPr>
      <w:rFonts w:ascii="Times New Roman" w:eastAsia="Times New Roman" w:hAnsi="Times New Roman" w:cs="Times New Roman"/>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716989"/>
  </w:style>
  <w:style w:type="numbering" w:customStyle="1" w:styleId="NoList22">
    <w:name w:val="No List22"/>
    <w:next w:val="NoList"/>
    <w:uiPriority w:val="99"/>
    <w:semiHidden/>
    <w:unhideWhenUsed/>
    <w:rsid w:val="00716989"/>
  </w:style>
  <w:style w:type="numbering" w:customStyle="1" w:styleId="NoList32">
    <w:name w:val="No List32"/>
    <w:next w:val="NoList"/>
    <w:uiPriority w:val="99"/>
    <w:semiHidden/>
    <w:unhideWhenUsed/>
    <w:rsid w:val="00716989"/>
  </w:style>
  <w:style w:type="numbering" w:customStyle="1" w:styleId="StandardList22">
    <w:name w:val="_Standard List22"/>
    <w:basedOn w:val="NoList"/>
    <w:rsid w:val="00716989"/>
  </w:style>
  <w:style w:type="numbering" w:customStyle="1" w:styleId="NumbListBodyText3">
    <w:name w:val="NumbList Body Text3"/>
    <w:uiPriority w:val="99"/>
    <w:rsid w:val="00716989"/>
  </w:style>
  <w:style w:type="numbering" w:customStyle="1" w:styleId="NumbListBullet3">
    <w:name w:val="NumbList Bullet3"/>
    <w:uiPriority w:val="99"/>
    <w:rsid w:val="00716989"/>
  </w:style>
  <w:style w:type="numbering" w:customStyle="1" w:styleId="NumbListLegal3">
    <w:name w:val="NumbList Legal3"/>
    <w:uiPriority w:val="99"/>
    <w:rsid w:val="00716989"/>
  </w:style>
  <w:style w:type="numbering" w:customStyle="1" w:styleId="NumbListLetteredLists3">
    <w:name w:val="NumbList LetteredLists3"/>
    <w:uiPriority w:val="99"/>
    <w:rsid w:val="00716989"/>
  </w:style>
  <w:style w:type="numbering" w:customStyle="1" w:styleId="NumbListManualNumbers3">
    <w:name w:val="NumbList ManualNumbers3"/>
    <w:uiPriority w:val="99"/>
    <w:rsid w:val="00716989"/>
  </w:style>
  <w:style w:type="numbering" w:customStyle="1" w:styleId="NumbListNumberedLists3">
    <w:name w:val="NumbList NumberedLists3"/>
    <w:uiPriority w:val="99"/>
    <w:rsid w:val="00716989"/>
  </w:style>
  <w:style w:type="numbering" w:customStyle="1" w:styleId="NumbListParties3">
    <w:name w:val="NumbList Parties3"/>
    <w:rsid w:val="00716989"/>
  </w:style>
  <w:style w:type="numbering" w:customStyle="1" w:styleId="NumbListSchedule3">
    <w:name w:val="NumbList Schedule3"/>
    <w:uiPriority w:val="99"/>
    <w:rsid w:val="00716989"/>
  </w:style>
  <w:style w:type="numbering" w:customStyle="1" w:styleId="NumbListRecitials3">
    <w:name w:val="NumbList Recitials3"/>
    <w:uiPriority w:val="99"/>
    <w:rsid w:val="00716989"/>
  </w:style>
  <w:style w:type="numbering" w:customStyle="1" w:styleId="NumbListDefinitions3">
    <w:name w:val="NumbList Definitions3"/>
    <w:uiPriority w:val="99"/>
    <w:rsid w:val="00716989"/>
  </w:style>
  <w:style w:type="numbering" w:customStyle="1" w:styleId="NumbListAnnex3">
    <w:name w:val="NumbList Annex3"/>
    <w:uiPriority w:val="99"/>
    <w:rsid w:val="00716989"/>
  </w:style>
  <w:style w:type="numbering" w:customStyle="1" w:styleId="NumbListBodyText12">
    <w:name w:val="NumbList Body Text12"/>
    <w:uiPriority w:val="99"/>
    <w:rsid w:val="00716989"/>
  </w:style>
  <w:style w:type="numbering" w:customStyle="1" w:styleId="NumbListBullet12">
    <w:name w:val="NumbList Bullet12"/>
    <w:uiPriority w:val="99"/>
    <w:rsid w:val="00716989"/>
  </w:style>
  <w:style w:type="numbering" w:customStyle="1" w:styleId="NumbListLegal13">
    <w:name w:val="NumbList Legal13"/>
    <w:uiPriority w:val="99"/>
    <w:rsid w:val="00716989"/>
  </w:style>
  <w:style w:type="numbering" w:customStyle="1" w:styleId="NumbListLetteredLists12">
    <w:name w:val="NumbList LetteredLists12"/>
    <w:uiPriority w:val="99"/>
    <w:rsid w:val="00716989"/>
  </w:style>
  <w:style w:type="numbering" w:customStyle="1" w:styleId="NumbListManualNumbers12">
    <w:name w:val="NumbList ManualNumbers12"/>
    <w:uiPriority w:val="99"/>
    <w:rsid w:val="00716989"/>
  </w:style>
  <w:style w:type="numbering" w:customStyle="1" w:styleId="NumbListNumberedLists12">
    <w:name w:val="NumbList NumberedLists12"/>
    <w:uiPriority w:val="99"/>
    <w:rsid w:val="00716989"/>
  </w:style>
  <w:style w:type="numbering" w:customStyle="1" w:styleId="NumbListParties12">
    <w:name w:val="NumbList Parties12"/>
    <w:uiPriority w:val="99"/>
    <w:rsid w:val="00716989"/>
  </w:style>
  <w:style w:type="numbering" w:customStyle="1" w:styleId="NumbListSchedule12">
    <w:name w:val="NumbList Schedule12"/>
    <w:uiPriority w:val="99"/>
    <w:rsid w:val="00716989"/>
  </w:style>
  <w:style w:type="numbering" w:customStyle="1" w:styleId="NumbListRecitials12">
    <w:name w:val="NumbList Recitials12"/>
    <w:uiPriority w:val="99"/>
    <w:rsid w:val="00716989"/>
  </w:style>
  <w:style w:type="numbering" w:customStyle="1" w:styleId="NumbListDefinitions12">
    <w:name w:val="NumbList Definitions12"/>
    <w:uiPriority w:val="99"/>
    <w:rsid w:val="00716989"/>
  </w:style>
  <w:style w:type="numbering" w:customStyle="1" w:styleId="NumbListAnnex12">
    <w:name w:val="NumbList Annex12"/>
    <w:uiPriority w:val="99"/>
    <w:rsid w:val="00716989"/>
  </w:style>
  <w:style w:type="numbering" w:customStyle="1" w:styleId="StandardList32">
    <w:name w:val="_Standard List32"/>
    <w:basedOn w:val="NoList"/>
    <w:rsid w:val="00716989"/>
  </w:style>
  <w:style w:type="numbering" w:customStyle="1" w:styleId="StandardList112">
    <w:name w:val="_Standard List112"/>
    <w:basedOn w:val="NoList"/>
    <w:rsid w:val="00716989"/>
  </w:style>
  <w:style w:type="numbering" w:customStyle="1" w:styleId="111111111">
    <w:name w:val="1 / 1.1 / 1.1.1111"/>
    <w:basedOn w:val="NoList"/>
    <w:next w:val="111111"/>
    <w:rsid w:val="00716989"/>
  </w:style>
  <w:style w:type="table" w:customStyle="1" w:styleId="PlainTable2112">
    <w:name w:val="Plain Table 2112"/>
    <w:basedOn w:val="TableNormal"/>
    <w:uiPriority w:val="42"/>
    <w:rsid w:val="00716989"/>
    <w:pPr>
      <w:spacing w:after="0"/>
    </w:pPr>
    <w:rPr>
      <w:rFonts w:ascii="Calibri" w:eastAsia="MS Mincho" w:hAnsi="Calibri" w:cs="Times New Roman"/>
      <w:sz w:val="22"/>
      <w:szCs w:val="22"/>
      <w:lang w:val="de-AT"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FO21">
    <w:name w:val="LFO21"/>
    <w:rsid w:val="00716989"/>
  </w:style>
  <w:style w:type="numbering" w:customStyle="1" w:styleId="StandardList121">
    <w:name w:val="_Standard List121"/>
    <w:basedOn w:val="NoList"/>
    <w:rsid w:val="00716989"/>
  </w:style>
  <w:style w:type="numbering" w:customStyle="1" w:styleId="StandardList41">
    <w:name w:val="_Standard List41"/>
    <w:basedOn w:val="NoList"/>
    <w:rsid w:val="00716989"/>
  </w:style>
  <w:style w:type="numbering" w:customStyle="1" w:styleId="StandardList131">
    <w:name w:val="_Standard List131"/>
    <w:basedOn w:val="NoList"/>
    <w:rsid w:val="00716989"/>
  </w:style>
  <w:style w:type="numbering" w:customStyle="1" w:styleId="11111121">
    <w:name w:val="1 / 1.1 / 1.1.121"/>
    <w:basedOn w:val="NoList"/>
    <w:next w:val="111111"/>
    <w:rsid w:val="00716989"/>
  </w:style>
  <w:style w:type="numbering" w:customStyle="1" w:styleId="NumberingNotes1">
    <w:name w:val="Numbering Notes1"/>
    <w:uiPriority w:val="99"/>
    <w:rsid w:val="00716989"/>
  </w:style>
  <w:style w:type="numbering" w:customStyle="1" w:styleId="NoList1112">
    <w:name w:val="No List1112"/>
    <w:next w:val="NoList"/>
    <w:uiPriority w:val="99"/>
    <w:semiHidden/>
    <w:unhideWhenUsed/>
    <w:rsid w:val="00716989"/>
  </w:style>
  <w:style w:type="numbering" w:customStyle="1" w:styleId="SectionList11">
    <w:name w:val="Section List11"/>
    <w:uiPriority w:val="99"/>
    <w:rsid w:val="00716989"/>
  </w:style>
  <w:style w:type="table" w:customStyle="1" w:styleId="PlainTable222">
    <w:name w:val="Plain Table 222"/>
    <w:basedOn w:val="TableNormal"/>
    <w:next w:val="PlainTable210"/>
    <w:uiPriority w:val="42"/>
    <w:rsid w:val="00716989"/>
    <w:pPr>
      <w:spacing w:after="0"/>
    </w:pPr>
    <w:rPr>
      <w:rFonts w:ascii="Calibri" w:eastAsia="Times New Roman" w:hAnsi="Calibri" w:cs="Times New Roman"/>
      <w:lang w:val="de-AT"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1111">
    <w:name w:val="No List111111"/>
    <w:next w:val="NoList"/>
    <w:uiPriority w:val="99"/>
    <w:semiHidden/>
    <w:unhideWhenUsed/>
    <w:rsid w:val="00716989"/>
  </w:style>
  <w:style w:type="numbering" w:customStyle="1" w:styleId="StandardList110">
    <w:name w:val="_Standard List^11"/>
    <w:basedOn w:val="StandardList"/>
    <w:rsid w:val="00716989"/>
  </w:style>
  <w:style w:type="numbering" w:customStyle="1" w:styleId="DFTNumbering1">
    <w:name w:val="DFT Numbering1"/>
    <w:basedOn w:val="NoList"/>
    <w:uiPriority w:val="99"/>
    <w:rsid w:val="00716989"/>
  </w:style>
  <w:style w:type="table" w:customStyle="1" w:styleId="DFTTable1">
    <w:name w:val="DFT Table1"/>
    <w:basedOn w:val="TableNormal"/>
    <w:rsid w:val="00716989"/>
    <w:pPr>
      <w:spacing w:before="40" w:after="40"/>
    </w:pPr>
    <w:rPr>
      <w:rFonts w:eastAsia="Times New Roman" w:cs="Times New Roman"/>
      <w:color w:val="000000"/>
      <w:szCs w:val="24"/>
      <w:lang w:val="de-AT" w:eastAsia="en-GB"/>
    </w:rPr>
    <w:tblPr>
      <w:tblStyleRowBandSize w:val="1"/>
      <w:tblInd w:w="567" w:type="dxa"/>
      <w:tblBorders>
        <w:bottom w:val="single" w:sz="4" w:space="0" w:color="000000"/>
        <w:insideH w:val="single" w:sz="4" w:space="0" w:color="000000"/>
      </w:tblBorders>
      <w:tblCellMar>
        <w:top w:w="28" w:type="dxa"/>
        <w:bottom w:w="28" w:type="dxa"/>
      </w:tblCellMar>
    </w:tblPr>
    <w:tblStylePr w:type="firstRow">
      <w:pPr>
        <w:wordWrap/>
        <w:spacing w:beforeLines="0" w:before="40" w:beforeAutospacing="0" w:afterLines="0" w:after="40" w:afterAutospacing="0" w:line="240" w:lineRule="atLeast"/>
      </w:pPr>
      <w:rPr>
        <w:rFonts w:ascii="Arial" w:hAnsi="Arial"/>
        <w:b/>
        <w:color w:val="auto"/>
        <w:sz w:val="20"/>
      </w:rPr>
    </w:tblStylePr>
    <w:tblStylePr w:type="lastRow">
      <w:rPr>
        <w:rFonts w:ascii="Arial" w:hAnsi="Arial"/>
      </w:rPr>
      <w:tblPr/>
      <w:tcPr>
        <w:tcBorders>
          <w:top w:val="single" w:sz="4" w:space="0" w:color="auto"/>
          <w:left w:val="nil"/>
          <w:bottom w:val="nil"/>
          <w:right w:val="nil"/>
          <w:insideH w:val="nil"/>
          <w:insideV w:val="nil"/>
          <w:tl2br w:val="nil"/>
          <w:tr2bl w:val="nil"/>
        </w:tcBorders>
      </w:tcPr>
    </w:tblStylePr>
  </w:style>
  <w:style w:type="numbering" w:customStyle="1" w:styleId="DFTBullets1">
    <w:name w:val="DFT_Bullets1"/>
    <w:basedOn w:val="NoList"/>
    <w:uiPriority w:val="99"/>
    <w:rsid w:val="00716989"/>
  </w:style>
  <w:style w:type="numbering" w:customStyle="1" w:styleId="NAONotesnumber1">
    <w:name w:val="NAO_Notes number1"/>
    <w:basedOn w:val="NoList"/>
    <w:uiPriority w:val="99"/>
    <w:rsid w:val="00716989"/>
  </w:style>
  <w:style w:type="table" w:customStyle="1" w:styleId="DFTTintbox1">
    <w:name w:val="DFT Tint box1"/>
    <w:basedOn w:val="TableNormal"/>
    <w:uiPriority w:val="99"/>
    <w:rsid w:val="00716989"/>
    <w:pPr>
      <w:spacing w:after="0"/>
    </w:pPr>
    <w:rPr>
      <w:rFonts w:eastAsia="Calibri" w:cs="Times New Roman"/>
      <w:sz w:val="24"/>
      <w:szCs w:val="24"/>
      <w:lang w:val="de-AT"/>
    </w:rPr>
    <w:tblPr>
      <w:tblInd w:w="680" w:type="dxa"/>
      <w:tblCellMar>
        <w:top w:w="113" w:type="dxa"/>
        <w:bottom w:w="113" w:type="dxa"/>
      </w:tblCellMar>
    </w:tblPr>
    <w:tcPr>
      <w:shd w:val="clear" w:color="auto" w:fill="DBE5F1"/>
    </w:tcPr>
  </w:style>
  <w:style w:type="numbering" w:customStyle="1" w:styleId="NoList42">
    <w:name w:val="No List42"/>
    <w:next w:val="NoList"/>
    <w:uiPriority w:val="99"/>
    <w:semiHidden/>
    <w:unhideWhenUsed/>
    <w:rsid w:val="00716989"/>
  </w:style>
  <w:style w:type="numbering" w:customStyle="1" w:styleId="StandardList1111">
    <w:name w:val="_Standard List1111"/>
    <w:basedOn w:val="NoList"/>
    <w:rsid w:val="00716989"/>
  </w:style>
  <w:style w:type="numbering" w:customStyle="1" w:styleId="NumbListLegal1111">
    <w:name w:val="NumbList Legal1111"/>
    <w:uiPriority w:val="99"/>
    <w:rsid w:val="00716989"/>
  </w:style>
  <w:style w:type="numbering" w:customStyle="1" w:styleId="NoList51">
    <w:name w:val="No List51"/>
    <w:next w:val="NoList"/>
    <w:uiPriority w:val="99"/>
    <w:semiHidden/>
    <w:unhideWhenUsed/>
    <w:rsid w:val="00716989"/>
  </w:style>
  <w:style w:type="numbering" w:customStyle="1" w:styleId="NoList121">
    <w:name w:val="No List121"/>
    <w:next w:val="NoList"/>
    <w:uiPriority w:val="99"/>
    <w:semiHidden/>
    <w:unhideWhenUsed/>
    <w:rsid w:val="00716989"/>
  </w:style>
  <w:style w:type="numbering" w:customStyle="1" w:styleId="StandardList51">
    <w:name w:val="_Standard List51"/>
    <w:basedOn w:val="NoList"/>
    <w:rsid w:val="00716989"/>
  </w:style>
  <w:style w:type="numbering" w:customStyle="1" w:styleId="StandardList141">
    <w:name w:val="_Standard List141"/>
    <w:basedOn w:val="NoList"/>
    <w:rsid w:val="00716989"/>
  </w:style>
  <w:style w:type="numbering" w:customStyle="1" w:styleId="11111131">
    <w:name w:val="1 / 1.1 / 1.1.131"/>
    <w:basedOn w:val="NoList"/>
    <w:next w:val="111111"/>
    <w:rsid w:val="00716989"/>
  </w:style>
  <w:style w:type="numbering" w:customStyle="1" w:styleId="NoList1121">
    <w:name w:val="No List1121"/>
    <w:next w:val="NoList"/>
    <w:uiPriority w:val="99"/>
    <w:semiHidden/>
    <w:unhideWhenUsed/>
    <w:rsid w:val="00716989"/>
  </w:style>
  <w:style w:type="numbering" w:customStyle="1" w:styleId="NoList211">
    <w:name w:val="No List211"/>
    <w:next w:val="NoList"/>
    <w:uiPriority w:val="99"/>
    <w:semiHidden/>
    <w:unhideWhenUsed/>
    <w:rsid w:val="00716989"/>
  </w:style>
  <w:style w:type="numbering" w:customStyle="1" w:styleId="NoList311">
    <w:name w:val="No List311"/>
    <w:next w:val="NoList"/>
    <w:uiPriority w:val="99"/>
    <w:semiHidden/>
    <w:unhideWhenUsed/>
    <w:rsid w:val="00716989"/>
  </w:style>
  <w:style w:type="numbering" w:customStyle="1" w:styleId="StandardList212">
    <w:name w:val="_Standard List212"/>
    <w:basedOn w:val="NoList"/>
    <w:rsid w:val="00716989"/>
  </w:style>
  <w:style w:type="numbering" w:customStyle="1" w:styleId="NumbListBodyText21">
    <w:name w:val="NumbList Body Text21"/>
    <w:uiPriority w:val="99"/>
    <w:rsid w:val="00716989"/>
  </w:style>
  <w:style w:type="numbering" w:customStyle="1" w:styleId="NumbListBullet21">
    <w:name w:val="NumbList Bullet21"/>
    <w:uiPriority w:val="99"/>
    <w:rsid w:val="00716989"/>
  </w:style>
  <w:style w:type="numbering" w:customStyle="1" w:styleId="NumbListLegal21">
    <w:name w:val="NumbList Legal21"/>
    <w:uiPriority w:val="99"/>
    <w:rsid w:val="00716989"/>
  </w:style>
  <w:style w:type="numbering" w:customStyle="1" w:styleId="NumbListLetteredLists21">
    <w:name w:val="NumbList LetteredLists21"/>
    <w:uiPriority w:val="99"/>
    <w:rsid w:val="00716989"/>
  </w:style>
  <w:style w:type="numbering" w:customStyle="1" w:styleId="NumbListManualNumbers21">
    <w:name w:val="NumbList ManualNumbers21"/>
    <w:uiPriority w:val="99"/>
    <w:rsid w:val="00716989"/>
  </w:style>
  <w:style w:type="numbering" w:customStyle="1" w:styleId="NumbListNumberedLists21">
    <w:name w:val="NumbList NumberedLists21"/>
    <w:uiPriority w:val="99"/>
    <w:rsid w:val="00716989"/>
  </w:style>
  <w:style w:type="numbering" w:customStyle="1" w:styleId="NumbListParties21">
    <w:name w:val="NumbList Parties21"/>
    <w:rsid w:val="00716989"/>
  </w:style>
  <w:style w:type="numbering" w:customStyle="1" w:styleId="NumbListSchedule21">
    <w:name w:val="NumbList Schedule21"/>
    <w:uiPriority w:val="99"/>
    <w:rsid w:val="00716989"/>
  </w:style>
  <w:style w:type="numbering" w:customStyle="1" w:styleId="NumbListRecitials21">
    <w:name w:val="NumbList Recitials21"/>
    <w:uiPriority w:val="99"/>
    <w:rsid w:val="00716989"/>
  </w:style>
  <w:style w:type="numbering" w:customStyle="1" w:styleId="NumbListDefinitions21">
    <w:name w:val="NumbList Definitions21"/>
    <w:uiPriority w:val="99"/>
    <w:rsid w:val="00716989"/>
  </w:style>
  <w:style w:type="numbering" w:customStyle="1" w:styleId="NumbListAnnex21">
    <w:name w:val="NumbList Annex21"/>
    <w:uiPriority w:val="99"/>
    <w:rsid w:val="00716989"/>
  </w:style>
  <w:style w:type="numbering" w:customStyle="1" w:styleId="NumbListBodyText1111">
    <w:name w:val="NumbList Body Text1111"/>
    <w:uiPriority w:val="99"/>
    <w:rsid w:val="00716989"/>
  </w:style>
  <w:style w:type="numbering" w:customStyle="1" w:styleId="NumbListBullet111">
    <w:name w:val="NumbList Bullet111"/>
    <w:uiPriority w:val="99"/>
    <w:rsid w:val="00716989"/>
  </w:style>
  <w:style w:type="numbering" w:customStyle="1" w:styleId="NumbListLegal121">
    <w:name w:val="NumbList Legal121"/>
    <w:uiPriority w:val="99"/>
    <w:rsid w:val="00716989"/>
  </w:style>
  <w:style w:type="numbering" w:customStyle="1" w:styleId="NumbListLetteredLists111">
    <w:name w:val="NumbList LetteredLists111"/>
    <w:uiPriority w:val="99"/>
    <w:rsid w:val="00716989"/>
  </w:style>
  <w:style w:type="numbering" w:customStyle="1" w:styleId="NumbListManualNumbers111">
    <w:name w:val="NumbList ManualNumbers111"/>
    <w:uiPriority w:val="99"/>
    <w:rsid w:val="00716989"/>
  </w:style>
  <w:style w:type="numbering" w:customStyle="1" w:styleId="NumbListNumberedLists111">
    <w:name w:val="NumbList NumberedLists111"/>
    <w:uiPriority w:val="99"/>
    <w:rsid w:val="00716989"/>
  </w:style>
  <w:style w:type="numbering" w:customStyle="1" w:styleId="NumbListParties111">
    <w:name w:val="NumbList Parties111"/>
    <w:uiPriority w:val="99"/>
    <w:rsid w:val="00716989"/>
  </w:style>
  <w:style w:type="numbering" w:customStyle="1" w:styleId="NumbListSchedule111">
    <w:name w:val="NumbList Schedule111"/>
    <w:uiPriority w:val="99"/>
    <w:rsid w:val="00716989"/>
  </w:style>
  <w:style w:type="numbering" w:customStyle="1" w:styleId="NumbListRecitials111">
    <w:name w:val="NumbList Recitials111"/>
    <w:uiPriority w:val="99"/>
    <w:rsid w:val="00716989"/>
  </w:style>
  <w:style w:type="numbering" w:customStyle="1" w:styleId="NumbListDefinitions1111">
    <w:name w:val="NumbList Definitions1111"/>
    <w:uiPriority w:val="99"/>
    <w:rsid w:val="00716989"/>
  </w:style>
  <w:style w:type="numbering" w:customStyle="1" w:styleId="NumbListAnnex111">
    <w:name w:val="NumbList Annex111"/>
    <w:uiPriority w:val="99"/>
    <w:rsid w:val="00716989"/>
  </w:style>
  <w:style w:type="numbering" w:customStyle="1" w:styleId="SimpleList1">
    <w:name w:val="_Simple List1"/>
    <w:basedOn w:val="NoList"/>
    <w:rsid w:val="00716989"/>
  </w:style>
  <w:style w:type="numbering" w:customStyle="1" w:styleId="StandardList311">
    <w:name w:val="_Standard List311"/>
    <w:basedOn w:val="NoList"/>
    <w:rsid w:val="00716989"/>
  </w:style>
  <w:style w:type="numbering" w:customStyle="1" w:styleId="NoList411">
    <w:name w:val="No List411"/>
    <w:next w:val="NoList"/>
    <w:uiPriority w:val="99"/>
    <w:semiHidden/>
    <w:unhideWhenUsed/>
    <w:rsid w:val="00716989"/>
  </w:style>
  <w:style w:type="numbering" w:customStyle="1" w:styleId="StandardList2111">
    <w:name w:val="_Standard List2111"/>
    <w:basedOn w:val="NoList"/>
    <w:rsid w:val="00716989"/>
  </w:style>
  <w:style w:type="character" w:customStyle="1" w:styleId="Mention2">
    <w:name w:val="Mention2"/>
    <w:basedOn w:val="DefaultParagraphFont"/>
    <w:uiPriority w:val="99"/>
    <w:unhideWhenUsed/>
    <w:rsid w:val="00716989"/>
    <w:rPr>
      <w:color w:val="2B579A"/>
      <w:shd w:val="clear" w:color="auto" w:fill="E1DFDD"/>
    </w:rPr>
  </w:style>
  <w:style w:type="paragraph" w:customStyle="1" w:styleId="alpha2">
    <w:name w:val="alpha 2"/>
    <w:basedOn w:val="Normal"/>
    <w:rsid w:val="00716989"/>
    <w:pPr>
      <w:numPr>
        <w:numId w:val="132"/>
      </w:numPr>
      <w:spacing w:after="140" w:line="290" w:lineRule="auto"/>
      <w:jc w:val="both"/>
      <w:outlineLvl w:val="1"/>
    </w:pPr>
    <w:rPr>
      <w:rFonts w:eastAsia="Times New Roman" w:cs="Times New Roman"/>
      <w:kern w:val="20"/>
      <w:lang w:eastAsia="en-GB"/>
    </w:rPr>
  </w:style>
  <w:style w:type="paragraph" w:customStyle="1" w:styleId="roman3">
    <w:name w:val="roman 3"/>
    <w:basedOn w:val="Normal"/>
    <w:rsid w:val="00716989"/>
    <w:pPr>
      <w:numPr>
        <w:numId w:val="133"/>
      </w:numPr>
      <w:spacing w:after="140" w:line="290" w:lineRule="auto"/>
      <w:jc w:val="both"/>
      <w:outlineLvl w:val="2"/>
    </w:pPr>
    <w:rPr>
      <w:rFonts w:eastAsia="Times New Roman" w:cs="Times New Roman"/>
      <w:kern w:val="20"/>
      <w:lang w:eastAsia="en-GB"/>
    </w:rPr>
  </w:style>
  <w:style w:type="paragraph" w:customStyle="1" w:styleId="UCAlpha4">
    <w:name w:val="UCAlpha 4"/>
    <w:basedOn w:val="Normal"/>
    <w:rsid w:val="00716989"/>
    <w:pPr>
      <w:numPr>
        <w:numId w:val="134"/>
      </w:numPr>
      <w:spacing w:after="140" w:line="290" w:lineRule="auto"/>
      <w:jc w:val="both"/>
      <w:outlineLvl w:val="3"/>
    </w:pPr>
    <w:rPr>
      <w:rFonts w:eastAsia="Times New Roman" w:cs="Times New Roman"/>
      <w:kern w:val="20"/>
      <w:szCs w:val="24"/>
      <w:lang w:eastAsia="en-GB"/>
    </w:rPr>
  </w:style>
  <w:style w:type="paragraph" w:customStyle="1" w:styleId="bullet5">
    <w:name w:val="bullet 5"/>
    <w:basedOn w:val="Normal"/>
    <w:rsid w:val="00716989"/>
    <w:pPr>
      <w:numPr>
        <w:numId w:val="135"/>
      </w:numPr>
      <w:spacing w:after="140" w:line="290" w:lineRule="auto"/>
      <w:jc w:val="both"/>
      <w:outlineLvl w:val="4"/>
    </w:pPr>
    <w:rPr>
      <w:rFonts w:eastAsia="Times New Roman" w:cs="Times New Roman"/>
      <w:kern w:val="20"/>
      <w:szCs w:val="24"/>
      <w:lang w:eastAsia="en-GB"/>
    </w:rPr>
  </w:style>
  <w:style w:type="paragraph" w:customStyle="1" w:styleId="CellHead">
    <w:name w:val="CellHead"/>
    <w:basedOn w:val="Normal"/>
    <w:rsid w:val="00716989"/>
    <w:pPr>
      <w:keepNext/>
      <w:spacing w:before="60" w:after="60" w:line="259" w:lineRule="auto"/>
    </w:pPr>
    <w:rPr>
      <w:rFonts w:eastAsia="Times New Roman" w:cs="Times New Roman"/>
      <w:b/>
      <w:kern w:val="20"/>
      <w:szCs w:val="24"/>
      <w:lang w:eastAsia="en-GB"/>
    </w:rPr>
  </w:style>
  <w:style w:type="paragraph" w:customStyle="1" w:styleId="Table1">
    <w:name w:val="Table 1"/>
    <w:basedOn w:val="Normal"/>
    <w:rsid w:val="00716989"/>
    <w:pPr>
      <w:numPr>
        <w:numId w:val="136"/>
      </w:numPr>
      <w:spacing w:before="60" w:after="60" w:line="290" w:lineRule="auto"/>
      <w:outlineLvl w:val="0"/>
    </w:pPr>
    <w:rPr>
      <w:rFonts w:eastAsia="Times New Roman" w:cs="Times New Roman"/>
      <w:kern w:val="20"/>
      <w:szCs w:val="24"/>
      <w:lang w:eastAsia="en-GB"/>
    </w:rPr>
  </w:style>
  <w:style w:type="paragraph" w:customStyle="1" w:styleId="Table2">
    <w:name w:val="Table 2"/>
    <w:basedOn w:val="Normal"/>
    <w:rsid w:val="00716989"/>
    <w:pPr>
      <w:numPr>
        <w:ilvl w:val="1"/>
        <w:numId w:val="136"/>
      </w:numPr>
      <w:spacing w:before="60" w:after="60" w:line="290" w:lineRule="auto"/>
      <w:outlineLvl w:val="0"/>
    </w:pPr>
    <w:rPr>
      <w:rFonts w:eastAsia="Times New Roman" w:cs="Times New Roman"/>
      <w:kern w:val="20"/>
      <w:szCs w:val="24"/>
      <w:lang w:eastAsia="en-GB"/>
    </w:rPr>
  </w:style>
  <w:style w:type="paragraph" w:customStyle="1" w:styleId="Table3">
    <w:name w:val="Table 3"/>
    <w:basedOn w:val="Normal"/>
    <w:rsid w:val="00716989"/>
    <w:pPr>
      <w:numPr>
        <w:ilvl w:val="2"/>
        <w:numId w:val="136"/>
      </w:numPr>
      <w:spacing w:before="60" w:after="60" w:line="290" w:lineRule="auto"/>
      <w:outlineLvl w:val="0"/>
    </w:pPr>
    <w:rPr>
      <w:rFonts w:eastAsia="Times New Roman" w:cs="Times New Roman"/>
      <w:kern w:val="20"/>
      <w:szCs w:val="24"/>
      <w:lang w:eastAsia="en-GB"/>
    </w:rPr>
  </w:style>
  <w:style w:type="paragraph" w:customStyle="1" w:styleId="Table4">
    <w:name w:val="Table 4"/>
    <w:basedOn w:val="Normal"/>
    <w:rsid w:val="00716989"/>
    <w:pPr>
      <w:numPr>
        <w:ilvl w:val="3"/>
        <w:numId w:val="136"/>
      </w:numPr>
      <w:spacing w:before="60" w:after="60" w:line="290" w:lineRule="auto"/>
      <w:outlineLvl w:val="0"/>
    </w:pPr>
    <w:rPr>
      <w:rFonts w:eastAsia="Times New Roman" w:cs="Times New Roman"/>
      <w:kern w:val="20"/>
      <w:szCs w:val="24"/>
      <w:lang w:eastAsia="en-GB"/>
    </w:rPr>
  </w:style>
  <w:style w:type="paragraph" w:customStyle="1" w:styleId="Table5">
    <w:name w:val="Table 5"/>
    <w:basedOn w:val="Normal"/>
    <w:rsid w:val="00716989"/>
    <w:pPr>
      <w:numPr>
        <w:ilvl w:val="4"/>
        <w:numId w:val="136"/>
      </w:numPr>
      <w:spacing w:before="60" w:after="60" w:line="290" w:lineRule="auto"/>
      <w:outlineLvl w:val="0"/>
    </w:pPr>
    <w:rPr>
      <w:rFonts w:eastAsia="Times New Roman" w:cs="Times New Roman"/>
      <w:kern w:val="20"/>
      <w:szCs w:val="24"/>
      <w:lang w:eastAsia="en-GB"/>
    </w:rPr>
  </w:style>
  <w:style w:type="paragraph" w:customStyle="1" w:styleId="Table6">
    <w:name w:val="Table 6"/>
    <w:basedOn w:val="Normal"/>
    <w:rsid w:val="00716989"/>
    <w:pPr>
      <w:numPr>
        <w:ilvl w:val="5"/>
        <w:numId w:val="136"/>
      </w:numPr>
      <w:spacing w:before="60" w:after="60" w:line="290" w:lineRule="auto"/>
      <w:outlineLvl w:val="0"/>
    </w:pPr>
    <w:rPr>
      <w:rFonts w:eastAsia="Times New Roman" w:cs="Times New Roman"/>
      <w:kern w:val="20"/>
      <w:szCs w:val="24"/>
      <w:lang w:eastAsia="en-GB"/>
    </w:rPr>
  </w:style>
  <w:style w:type="numbering" w:customStyle="1" w:styleId="1111115">
    <w:name w:val="1 / 1.1 / 1.1.15"/>
    <w:basedOn w:val="NoList"/>
    <w:next w:val="111111"/>
    <w:rsid w:val="00716989"/>
    <w:pPr>
      <w:numPr>
        <w:numId w:val="128"/>
      </w:numPr>
    </w:pPr>
  </w:style>
  <w:style w:type="table" w:customStyle="1" w:styleId="LightGrid13">
    <w:name w:val="Light Grid13"/>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Euphemia" w:eastAsia="Times New Roman" w:hAnsi="Euphem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uphemia" w:eastAsia="Times New Roman" w:hAnsi="Euphem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3">
    <w:name w:val="Light Grid - Accent 113"/>
    <w:basedOn w:val="TableNormal"/>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Euphemia" w:eastAsia="Times New Roman" w:hAnsi="Euphem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Euphemia" w:eastAsia="Times New Roman" w:hAnsi="Euphem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TableNormal"/>
    <w:next w:val="LightGrid-Accent2"/>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Euphemia" w:eastAsia="Times New Roman" w:hAnsi="Euphem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Euphemia" w:eastAsia="Times New Roman" w:hAnsi="Euphem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4">
    <w:name w:val="Light Grid - Accent 34"/>
    <w:basedOn w:val="TableNormal"/>
    <w:next w:val="LightGrid-Accent3"/>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Euphemia" w:eastAsia="Times New Roman" w:hAnsi="Euphem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uphemia" w:eastAsia="Times New Roman" w:hAnsi="Euphem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
    <w:name w:val="Light Grid - Accent 44"/>
    <w:basedOn w:val="TableNormal"/>
    <w:next w:val="LightGrid-Accent4"/>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Euphemia" w:eastAsia="Times New Roman" w:hAnsi="Euphem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uphemia" w:eastAsia="Times New Roman" w:hAnsi="Euphem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4">
    <w:name w:val="Light Grid - Accent 54"/>
    <w:basedOn w:val="TableNormal"/>
    <w:next w:val="LightGrid-Accent5"/>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Euphemia" w:eastAsia="Times New Roman" w:hAnsi="Euphem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Euphemia" w:eastAsia="Times New Roman" w:hAnsi="Euphem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4">
    <w:name w:val="Light Grid - Accent 64"/>
    <w:basedOn w:val="TableNormal"/>
    <w:next w:val="LightGrid-Accent6"/>
    <w:uiPriority w:val="62"/>
    <w:rsid w:val="00716989"/>
    <w:pPr>
      <w:spacing w:after="0"/>
    </w:pPr>
    <w:rPr>
      <w:rFonts w:ascii="Times New Roman" w:eastAsia="Times New Roma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uphemia" w:eastAsia="Times New Roman" w:hAnsi="Euphem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Euphemia" w:eastAsia="Times New Roman" w:hAnsi="Euphem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13">
    <w:name w:val="Medium List 113"/>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Euphemia" w:eastAsia="Times New Roman" w:hAnsi="Euphem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3">
    <w:name w:val="Medium List 1 - Accent 113"/>
    <w:basedOn w:val="TableNormal"/>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Euphemia" w:eastAsia="Times New Roman" w:hAnsi="Euphem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TableNormal"/>
    <w:next w:val="MediumList1-Accent2"/>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Euphemia" w:eastAsia="Times New Roman" w:hAnsi="Euphem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Euphemia" w:eastAsia="Times New Roman" w:hAnsi="Euphem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4">
    <w:name w:val="Medium List 1 - Accent 44"/>
    <w:basedOn w:val="TableNormal"/>
    <w:next w:val="MediumList1-Accent4"/>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Euphemia" w:eastAsia="Times New Roman" w:hAnsi="Euphem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4">
    <w:name w:val="Medium List 1 - Accent 54"/>
    <w:basedOn w:val="TableNormal"/>
    <w:next w:val="MediumList1-Accent5"/>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Euphemia" w:eastAsia="Times New Roman" w:hAnsi="Euphem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4">
    <w:name w:val="Medium List 1 - Accent 64"/>
    <w:basedOn w:val="TableNormal"/>
    <w:next w:val="MediumList1-Accent6"/>
    <w:uiPriority w:val="65"/>
    <w:rsid w:val="00716989"/>
    <w:pPr>
      <w:spacing w:after="0"/>
    </w:pPr>
    <w:rPr>
      <w:rFonts w:ascii="Times New Roman" w:eastAsia="Times New Roman" w:hAnsi="Times New Roman"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Euphemia" w:eastAsia="Times New Roman" w:hAnsi="Euphem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Grid111">
    <w:name w:val="Light Grid111"/>
    <w:basedOn w:val="TableNormal"/>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Euphemia" w:eastAsia="Times New Roman" w:hAnsi="Euphem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uphemia" w:eastAsia="Times New Roman" w:hAnsi="Euphem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
    <w:name w:val="Light Grid - Accent 1111"/>
    <w:basedOn w:val="TableNormal"/>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Euphemia" w:eastAsia="Times New Roman" w:hAnsi="Euphem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Euphemia" w:eastAsia="Times New Roman" w:hAnsi="Euphem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3">
    <w:name w:val="Light Grid - Accent 213"/>
    <w:basedOn w:val="TableNormal"/>
    <w:next w:val="LightGrid-Accent2"/>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Euphemia" w:eastAsia="Times New Roman" w:hAnsi="Euphem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Euphemia" w:eastAsia="Times New Roman" w:hAnsi="Euphem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3">
    <w:name w:val="Light Grid - Accent 313"/>
    <w:basedOn w:val="TableNormal"/>
    <w:next w:val="LightGrid-Accent3"/>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Euphemia" w:eastAsia="Times New Roman" w:hAnsi="Euphem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uphemia" w:eastAsia="Times New Roman" w:hAnsi="Euphem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
    <w:name w:val="Light Grid - Accent 413"/>
    <w:basedOn w:val="TableNormal"/>
    <w:next w:val="LightGrid-Accent4"/>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Euphemia" w:eastAsia="Times New Roman" w:hAnsi="Euphem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uphemia" w:eastAsia="Times New Roman" w:hAnsi="Euphem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3">
    <w:name w:val="Light Grid - Accent 513"/>
    <w:basedOn w:val="TableNormal"/>
    <w:next w:val="LightGrid-Accent5"/>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Euphemia" w:eastAsia="Times New Roman" w:hAnsi="Euphem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Euphemia" w:eastAsia="Times New Roman" w:hAnsi="Euphem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3">
    <w:name w:val="Light Grid - Accent 613"/>
    <w:basedOn w:val="TableNormal"/>
    <w:next w:val="LightGrid-Accent6"/>
    <w:uiPriority w:val="62"/>
    <w:rsid w:val="00716989"/>
    <w:pPr>
      <w:spacing w:after="0"/>
    </w:pPr>
    <w:rPr>
      <w:rFonts w:ascii="Times New Roman" w:eastAsia="SimSun" w:hAnsi="Times New Roman"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uphemia" w:eastAsia="Times New Roman" w:hAnsi="Euphem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Euphemia" w:eastAsia="Times New Roman" w:hAnsi="Euphem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Euphemia" w:eastAsia="Times New Roman" w:hAnsi="Euphemia" w:cs="Times New Roman"/>
        <w:b/>
        <w:bCs/>
      </w:rPr>
    </w:tblStylePr>
    <w:tblStylePr w:type="lastCol">
      <w:rPr>
        <w:rFonts w:ascii="Euphemia" w:eastAsia="Times New Roman" w:hAnsi="Euphem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111">
    <w:name w:val="Medium List 1111"/>
    <w:basedOn w:val="TableNormal"/>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Euphemia" w:eastAsia="Times New Roman" w:hAnsi="Euphem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1">
    <w:name w:val="Medium List 1 - Accent 1111"/>
    <w:basedOn w:val="TableNormal"/>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Euphemia" w:eastAsia="Times New Roman" w:hAnsi="Euphem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3">
    <w:name w:val="Medium List 1 - Accent 213"/>
    <w:basedOn w:val="TableNormal"/>
    <w:next w:val="MediumList1-Accent2"/>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Euphemia" w:eastAsia="Times New Roman" w:hAnsi="Euphem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3">
    <w:name w:val="Medium List 1 - Accent 313"/>
    <w:basedOn w:val="TableNormal"/>
    <w:next w:val="MediumList1-Accent3"/>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Euphemia" w:eastAsia="Times New Roman" w:hAnsi="Euphem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3">
    <w:name w:val="Medium List 1 - Accent 413"/>
    <w:basedOn w:val="TableNormal"/>
    <w:next w:val="MediumList1-Accent4"/>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Euphemia" w:eastAsia="Times New Roman" w:hAnsi="Euphem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3">
    <w:name w:val="Medium List 1 - Accent 513"/>
    <w:basedOn w:val="TableNormal"/>
    <w:next w:val="MediumList1-Accent5"/>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Euphemia" w:eastAsia="Times New Roman" w:hAnsi="Euphem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3">
    <w:name w:val="Medium List 1 - Accent 613"/>
    <w:basedOn w:val="TableNormal"/>
    <w:next w:val="MediumList1-Accent6"/>
    <w:uiPriority w:val="65"/>
    <w:rsid w:val="00716989"/>
    <w:pPr>
      <w:spacing w:after="0"/>
    </w:pPr>
    <w:rPr>
      <w:rFonts w:ascii="Times New Roman" w:eastAsia="SimSun" w:hAnsi="Times New Roman"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Euphemia" w:eastAsia="Times New Roman" w:hAnsi="Euphem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numbering" w:customStyle="1" w:styleId="NumberingNotes2">
    <w:name w:val="Numbering Notes2"/>
    <w:uiPriority w:val="99"/>
    <w:rsid w:val="00716989"/>
    <w:pPr>
      <w:numPr>
        <w:numId w:val="114"/>
      </w:numPr>
    </w:pPr>
  </w:style>
  <w:style w:type="numbering" w:customStyle="1" w:styleId="SectionList12">
    <w:name w:val="Section List12"/>
    <w:uiPriority w:val="99"/>
    <w:rsid w:val="00716989"/>
    <w:pPr>
      <w:numPr>
        <w:numId w:val="115"/>
      </w:numPr>
    </w:pPr>
  </w:style>
  <w:style w:type="table" w:customStyle="1" w:styleId="PlainTable23">
    <w:name w:val="Plain Table 23"/>
    <w:basedOn w:val="TableNormal"/>
    <w:next w:val="PlainTable21"/>
    <w:uiPriority w:val="42"/>
    <w:rsid w:val="00716989"/>
    <w:pPr>
      <w:spacing w:after="0"/>
    </w:pPr>
    <w:rPr>
      <w:rFonts w:ascii="Calibri" w:eastAsia="Times New Roman" w:hAnsi="Calibri" w:cs="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DFTNumbering2">
    <w:name w:val="DFT Numbering2"/>
    <w:basedOn w:val="NoList"/>
    <w:uiPriority w:val="99"/>
    <w:rsid w:val="00716989"/>
  </w:style>
  <w:style w:type="numbering" w:customStyle="1" w:styleId="DFTBullets2">
    <w:name w:val="DFT_Bullets2"/>
    <w:basedOn w:val="NoList"/>
    <w:uiPriority w:val="99"/>
    <w:rsid w:val="00716989"/>
    <w:pPr>
      <w:numPr>
        <w:numId w:val="86"/>
      </w:numPr>
    </w:pPr>
  </w:style>
  <w:style w:type="numbering" w:customStyle="1" w:styleId="NAONotesnumber2">
    <w:name w:val="NAO_Notes number2"/>
    <w:basedOn w:val="NoList"/>
    <w:uiPriority w:val="99"/>
    <w:rsid w:val="00716989"/>
    <w:pPr>
      <w:numPr>
        <w:numId w:val="118"/>
      </w:numPr>
    </w:pPr>
  </w:style>
  <w:style w:type="numbering" w:customStyle="1" w:styleId="SimpleList2">
    <w:name w:val="_Simple List2"/>
    <w:basedOn w:val="NoList"/>
    <w:rsid w:val="00716989"/>
    <w:pPr>
      <w:numPr>
        <w:numId w:val="123"/>
      </w:numPr>
    </w:pPr>
  </w:style>
  <w:style w:type="numbering" w:customStyle="1" w:styleId="111111112">
    <w:name w:val="1 / 1.1 / 1.1.1112"/>
    <w:basedOn w:val="NoList"/>
    <w:next w:val="111111"/>
    <w:rsid w:val="00716989"/>
    <w:pPr>
      <w:numPr>
        <w:numId w:val="83"/>
      </w:numPr>
    </w:pPr>
  </w:style>
  <w:style w:type="paragraph" w:customStyle="1" w:styleId="Recitals">
    <w:name w:val="Recitals"/>
    <w:basedOn w:val="Normal"/>
    <w:rsid w:val="00716989"/>
    <w:pPr>
      <w:numPr>
        <w:numId w:val="155"/>
      </w:numPr>
      <w:spacing w:after="140" w:line="290" w:lineRule="auto"/>
      <w:jc w:val="both"/>
    </w:pPr>
    <w:rPr>
      <w:rFonts w:eastAsia="Times New Roman" w:cs="Times New Roman"/>
      <w:kern w:val="20"/>
      <w:szCs w:val="24"/>
      <w:lang w:eastAsia="en-GB"/>
    </w:rPr>
  </w:style>
  <w:style w:type="paragraph" w:customStyle="1" w:styleId="alpha1">
    <w:name w:val="alpha 1"/>
    <w:basedOn w:val="Normal"/>
    <w:rsid w:val="00716989"/>
    <w:pPr>
      <w:numPr>
        <w:numId w:val="137"/>
      </w:numPr>
      <w:spacing w:after="140" w:line="290" w:lineRule="auto"/>
      <w:jc w:val="both"/>
      <w:outlineLvl w:val="0"/>
    </w:pPr>
    <w:rPr>
      <w:rFonts w:eastAsia="Times New Roman" w:cs="Times New Roman"/>
      <w:kern w:val="20"/>
      <w:lang w:eastAsia="en-GB"/>
    </w:rPr>
  </w:style>
  <w:style w:type="paragraph" w:customStyle="1" w:styleId="alpha3">
    <w:name w:val="alpha 3"/>
    <w:basedOn w:val="Normal"/>
    <w:rsid w:val="00716989"/>
    <w:pPr>
      <w:numPr>
        <w:numId w:val="138"/>
      </w:numPr>
      <w:spacing w:after="140" w:line="290" w:lineRule="auto"/>
      <w:jc w:val="both"/>
      <w:outlineLvl w:val="2"/>
    </w:pPr>
    <w:rPr>
      <w:rFonts w:eastAsia="Times New Roman" w:cs="Times New Roman"/>
      <w:kern w:val="20"/>
      <w:lang w:eastAsia="en-GB"/>
    </w:rPr>
  </w:style>
  <w:style w:type="paragraph" w:customStyle="1" w:styleId="alpha4">
    <w:name w:val="alpha 4"/>
    <w:basedOn w:val="Normal"/>
    <w:rsid w:val="00716989"/>
    <w:pPr>
      <w:numPr>
        <w:numId w:val="139"/>
      </w:numPr>
      <w:spacing w:after="140" w:line="290" w:lineRule="auto"/>
      <w:jc w:val="both"/>
      <w:outlineLvl w:val="3"/>
    </w:pPr>
    <w:rPr>
      <w:rFonts w:eastAsia="Times New Roman" w:cs="Times New Roman"/>
      <w:kern w:val="20"/>
      <w:lang w:eastAsia="en-GB"/>
    </w:rPr>
  </w:style>
  <w:style w:type="paragraph" w:customStyle="1" w:styleId="alpha5">
    <w:name w:val="alpha 5"/>
    <w:basedOn w:val="Normal"/>
    <w:rsid w:val="00716989"/>
    <w:pPr>
      <w:numPr>
        <w:numId w:val="140"/>
      </w:numPr>
      <w:spacing w:after="140" w:line="290" w:lineRule="auto"/>
      <w:jc w:val="both"/>
      <w:outlineLvl w:val="4"/>
    </w:pPr>
    <w:rPr>
      <w:rFonts w:eastAsia="Times New Roman" w:cs="Times New Roman"/>
      <w:kern w:val="20"/>
      <w:lang w:eastAsia="en-GB"/>
    </w:rPr>
  </w:style>
  <w:style w:type="paragraph" w:customStyle="1" w:styleId="alpha6">
    <w:name w:val="alpha 6"/>
    <w:basedOn w:val="Normal"/>
    <w:rsid w:val="00716989"/>
    <w:pPr>
      <w:numPr>
        <w:numId w:val="141"/>
      </w:numPr>
      <w:spacing w:after="140" w:line="290" w:lineRule="auto"/>
      <w:jc w:val="both"/>
      <w:outlineLvl w:val="5"/>
    </w:pPr>
    <w:rPr>
      <w:rFonts w:eastAsia="Times New Roman" w:cs="Times New Roman"/>
      <w:kern w:val="20"/>
      <w:lang w:eastAsia="en-GB"/>
    </w:rPr>
  </w:style>
  <w:style w:type="paragraph" w:customStyle="1" w:styleId="bullet10">
    <w:name w:val="bullet 1"/>
    <w:basedOn w:val="Normal"/>
    <w:rsid w:val="00716989"/>
    <w:pPr>
      <w:numPr>
        <w:numId w:val="142"/>
      </w:numPr>
      <w:spacing w:after="140" w:line="290" w:lineRule="auto"/>
      <w:jc w:val="both"/>
      <w:outlineLvl w:val="0"/>
    </w:pPr>
    <w:rPr>
      <w:rFonts w:eastAsia="Times New Roman" w:cs="Times New Roman"/>
      <w:kern w:val="20"/>
      <w:szCs w:val="24"/>
      <w:lang w:eastAsia="en-GB"/>
    </w:rPr>
  </w:style>
  <w:style w:type="paragraph" w:customStyle="1" w:styleId="bullet20">
    <w:name w:val="bullet 2"/>
    <w:basedOn w:val="Normal"/>
    <w:rsid w:val="00716989"/>
    <w:pPr>
      <w:numPr>
        <w:numId w:val="143"/>
      </w:numPr>
      <w:spacing w:after="140" w:line="290" w:lineRule="auto"/>
      <w:jc w:val="both"/>
      <w:outlineLvl w:val="1"/>
    </w:pPr>
    <w:rPr>
      <w:rFonts w:eastAsia="Times New Roman" w:cs="Times New Roman"/>
      <w:kern w:val="20"/>
      <w:szCs w:val="24"/>
      <w:lang w:eastAsia="en-GB"/>
    </w:rPr>
  </w:style>
  <w:style w:type="paragraph" w:customStyle="1" w:styleId="bullet3">
    <w:name w:val="bullet 3"/>
    <w:basedOn w:val="Normal"/>
    <w:rsid w:val="00716989"/>
    <w:pPr>
      <w:numPr>
        <w:numId w:val="144"/>
      </w:numPr>
      <w:spacing w:after="140" w:line="290" w:lineRule="auto"/>
      <w:jc w:val="both"/>
      <w:outlineLvl w:val="2"/>
    </w:pPr>
    <w:rPr>
      <w:rFonts w:eastAsia="Times New Roman" w:cs="Times New Roman"/>
      <w:kern w:val="20"/>
      <w:szCs w:val="24"/>
      <w:lang w:eastAsia="en-GB"/>
    </w:rPr>
  </w:style>
  <w:style w:type="paragraph" w:customStyle="1" w:styleId="bullet4">
    <w:name w:val="bullet 4"/>
    <w:basedOn w:val="Normal"/>
    <w:rsid w:val="00716989"/>
    <w:pPr>
      <w:numPr>
        <w:numId w:val="145"/>
      </w:numPr>
      <w:spacing w:after="140" w:line="290" w:lineRule="auto"/>
      <w:jc w:val="both"/>
      <w:outlineLvl w:val="3"/>
    </w:pPr>
    <w:rPr>
      <w:rFonts w:eastAsia="Times New Roman" w:cs="Times New Roman"/>
      <w:kern w:val="20"/>
      <w:szCs w:val="24"/>
      <w:lang w:eastAsia="en-GB"/>
    </w:rPr>
  </w:style>
  <w:style w:type="paragraph" w:customStyle="1" w:styleId="bullet6">
    <w:name w:val="bullet 6"/>
    <w:basedOn w:val="Normal"/>
    <w:rsid w:val="00716989"/>
    <w:pPr>
      <w:numPr>
        <w:numId w:val="146"/>
      </w:numPr>
      <w:spacing w:after="140" w:line="290" w:lineRule="auto"/>
      <w:jc w:val="both"/>
      <w:outlineLvl w:val="5"/>
    </w:pPr>
    <w:rPr>
      <w:rFonts w:eastAsia="Times New Roman" w:cs="Times New Roman"/>
      <w:kern w:val="20"/>
      <w:szCs w:val="24"/>
      <w:lang w:eastAsia="en-GB"/>
    </w:rPr>
  </w:style>
  <w:style w:type="paragraph" w:customStyle="1" w:styleId="roman1">
    <w:name w:val="roman 1"/>
    <w:basedOn w:val="Normal"/>
    <w:rsid w:val="00716989"/>
    <w:pPr>
      <w:numPr>
        <w:numId w:val="156"/>
      </w:numPr>
      <w:spacing w:after="140" w:line="290" w:lineRule="auto"/>
      <w:jc w:val="both"/>
      <w:outlineLvl w:val="0"/>
    </w:pPr>
    <w:rPr>
      <w:rFonts w:eastAsia="Times New Roman" w:cs="Times New Roman"/>
      <w:kern w:val="20"/>
      <w:lang w:eastAsia="en-GB"/>
    </w:rPr>
  </w:style>
  <w:style w:type="paragraph" w:customStyle="1" w:styleId="roman2">
    <w:name w:val="roman 2"/>
    <w:basedOn w:val="Normal"/>
    <w:rsid w:val="00716989"/>
    <w:pPr>
      <w:numPr>
        <w:numId w:val="157"/>
      </w:numPr>
      <w:spacing w:after="140" w:line="290" w:lineRule="auto"/>
      <w:jc w:val="both"/>
      <w:outlineLvl w:val="1"/>
    </w:pPr>
    <w:rPr>
      <w:rFonts w:eastAsia="Times New Roman" w:cs="Times New Roman"/>
      <w:kern w:val="20"/>
      <w:lang w:eastAsia="en-GB"/>
    </w:rPr>
  </w:style>
  <w:style w:type="paragraph" w:customStyle="1" w:styleId="roman4">
    <w:name w:val="roman 4"/>
    <w:basedOn w:val="Normal"/>
    <w:rsid w:val="00716989"/>
    <w:pPr>
      <w:numPr>
        <w:numId w:val="158"/>
      </w:numPr>
      <w:spacing w:after="140" w:line="290" w:lineRule="auto"/>
      <w:jc w:val="both"/>
      <w:outlineLvl w:val="3"/>
    </w:pPr>
    <w:rPr>
      <w:rFonts w:eastAsia="Times New Roman" w:cs="Times New Roman"/>
      <w:kern w:val="20"/>
      <w:lang w:eastAsia="en-GB"/>
    </w:rPr>
  </w:style>
  <w:style w:type="paragraph" w:customStyle="1" w:styleId="roman5">
    <w:name w:val="roman 5"/>
    <w:basedOn w:val="Normal"/>
    <w:rsid w:val="00716989"/>
    <w:pPr>
      <w:numPr>
        <w:numId w:val="159"/>
      </w:numPr>
      <w:spacing w:after="140" w:line="290" w:lineRule="auto"/>
      <w:jc w:val="both"/>
      <w:outlineLvl w:val="4"/>
    </w:pPr>
    <w:rPr>
      <w:rFonts w:eastAsia="Times New Roman" w:cs="Times New Roman"/>
      <w:kern w:val="20"/>
      <w:lang w:eastAsia="en-GB"/>
    </w:rPr>
  </w:style>
  <w:style w:type="paragraph" w:customStyle="1" w:styleId="roman6">
    <w:name w:val="roman 6"/>
    <w:basedOn w:val="Normal"/>
    <w:rsid w:val="00716989"/>
    <w:pPr>
      <w:numPr>
        <w:numId w:val="160"/>
      </w:numPr>
      <w:spacing w:after="140" w:line="290" w:lineRule="auto"/>
      <w:jc w:val="both"/>
      <w:outlineLvl w:val="5"/>
    </w:pPr>
    <w:rPr>
      <w:rFonts w:eastAsia="Times New Roman" w:cs="Times New Roman"/>
      <w:kern w:val="20"/>
      <w:lang w:eastAsia="en-GB"/>
    </w:rPr>
  </w:style>
  <w:style w:type="paragraph" w:customStyle="1" w:styleId="Head1">
    <w:name w:val="Head 1"/>
    <w:basedOn w:val="Normal"/>
    <w:next w:val="Body1"/>
    <w:rsid w:val="00716989"/>
    <w:pPr>
      <w:keepNext/>
      <w:spacing w:before="280" w:after="140" w:line="290" w:lineRule="auto"/>
      <w:ind w:left="680"/>
      <w:jc w:val="both"/>
      <w:outlineLvl w:val="0"/>
    </w:pPr>
    <w:rPr>
      <w:rFonts w:eastAsia="Times New Roman" w:cs="Times New Roman"/>
      <w:b/>
      <w:kern w:val="22"/>
      <w:sz w:val="22"/>
      <w:szCs w:val="24"/>
      <w:lang w:eastAsia="en-GB"/>
    </w:rPr>
  </w:style>
  <w:style w:type="paragraph" w:customStyle="1" w:styleId="Head2">
    <w:name w:val="Head 2"/>
    <w:basedOn w:val="Normal"/>
    <w:next w:val="Body3"/>
    <w:rsid w:val="00716989"/>
    <w:pPr>
      <w:keepNext/>
      <w:spacing w:before="280" w:after="60" w:line="290" w:lineRule="auto"/>
      <w:ind w:left="1361"/>
      <w:jc w:val="both"/>
      <w:outlineLvl w:val="1"/>
    </w:pPr>
    <w:rPr>
      <w:rFonts w:eastAsia="Times New Roman" w:cs="Times New Roman"/>
      <w:b/>
      <w:kern w:val="21"/>
      <w:sz w:val="21"/>
      <w:szCs w:val="24"/>
      <w:lang w:eastAsia="en-GB"/>
    </w:rPr>
  </w:style>
  <w:style w:type="paragraph" w:customStyle="1" w:styleId="Head3">
    <w:name w:val="Head 3"/>
    <w:basedOn w:val="Normal"/>
    <w:next w:val="Body4"/>
    <w:rsid w:val="00716989"/>
    <w:pPr>
      <w:keepNext/>
      <w:spacing w:before="280" w:after="40" w:line="290" w:lineRule="auto"/>
      <w:ind w:left="2041"/>
      <w:jc w:val="both"/>
      <w:outlineLvl w:val="2"/>
    </w:pPr>
    <w:rPr>
      <w:rFonts w:eastAsia="Times New Roman" w:cs="Times New Roman"/>
      <w:b/>
      <w:kern w:val="20"/>
      <w:szCs w:val="24"/>
      <w:lang w:eastAsia="en-GB"/>
    </w:rPr>
  </w:style>
  <w:style w:type="paragraph" w:customStyle="1" w:styleId="SubHead">
    <w:name w:val="SubHead"/>
    <w:basedOn w:val="Normal"/>
    <w:next w:val="Body0"/>
    <w:rsid w:val="00716989"/>
    <w:pPr>
      <w:keepNext/>
      <w:spacing w:before="120" w:after="60" w:line="290" w:lineRule="auto"/>
      <w:jc w:val="both"/>
      <w:outlineLvl w:val="0"/>
    </w:pPr>
    <w:rPr>
      <w:rFonts w:eastAsia="Times New Roman" w:cs="Times New Roman"/>
      <w:b/>
      <w:kern w:val="21"/>
      <w:sz w:val="21"/>
      <w:szCs w:val="24"/>
      <w:lang w:eastAsia="en-GB"/>
    </w:rPr>
  </w:style>
  <w:style w:type="paragraph" w:customStyle="1" w:styleId="SchedApps">
    <w:name w:val="Sched/Apps"/>
    <w:basedOn w:val="Normal"/>
    <w:next w:val="Body0"/>
    <w:rsid w:val="00716989"/>
    <w:pPr>
      <w:keepNext/>
      <w:pageBreakBefore/>
      <w:spacing w:line="290" w:lineRule="auto"/>
      <w:jc w:val="center"/>
      <w:outlineLvl w:val="3"/>
    </w:pPr>
    <w:rPr>
      <w:rFonts w:eastAsia="Times New Roman" w:cs="Times New Roman"/>
      <w:b/>
      <w:kern w:val="23"/>
      <w:sz w:val="23"/>
      <w:szCs w:val="24"/>
      <w:lang w:eastAsia="en-GB"/>
    </w:rPr>
  </w:style>
  <w:style w:type="paragraph" w:customStyle="1" w:styleId="TCLevel1">
    <w:name w:val="T+C Level 1"/>
    <w:basedOn w:val="Normal"/>
    <w:next w:val="TCLevel2"/>
    <w:rsid w:val="00716989"/>
    <w:pPr>
      <w:keepNext/>
      <w:numPr>
        <w:numId w:val="161"/>
      </w:numPr>
      <w:spacing w:before="140" w:after="0" w:line="290" w:lineRule="auto"/>
      <w:jc w:val="both"/>
      <w:outlineLvl w:val="0"/>
    </w:pPr>
    <w:rPr>
      <w:rFonts w:eastAsia="Times New Roman" w:cs="Times New Roman"/>
      <w:b/>
      <w:kern w:val="20"/>
      <w:szCs w:val="24"/>
      <w:lang w:eastAsia="en-GB"/>
    </w:rPr>
  </w:style>
  <w:style w:type="paragraph" w:customStyle="1" w:styleId="TCLevel2">
    <w:name w:val="T+C Level 2"/>
    <w:basedOn w:val="Normal"/>
    <w:rsid w:val="00716989"/>
    <w:pPr>
      <w:numPr>
        <w:ilvl w:val="1"/>
        <w:numId w:val="161"/>
      </w:numPr>
      <w:spacing w:after="140" w:line="290" w:lineRule="auto"/>
      <w:jc w:val="both"/>
      <w:outlineLvl w:val="1"/>
    </w:pPr>
    <w:rPr>
      <w:rFonts w:eastAsia="Times New Roman" w:cs="Times New Roman"/>
      <w:kern w:val="20"/>
      <w:szCs w:val="24"/>
      <w:lang w:eastAsia="en-GB"/>
    </w:rPr>
  </w:style>
  <w:style w:type="paragraph" w:customStyle="1" w:styleId="TCLevel3">
    <w:name w:val="T+C Level 3"/>
    <w:basedOn w:val="Normal"/>
    <w:rsid w:val="00716989"/>
    <w:pPr>
      <w:numPr>
        <w:ilvl w:val="2"/>
        <w:numId w:val="161"/>
      </w:numPr>
      <w:spacing w:after="140" w:line="290" w:lineRule="auto"/>
      <w:jc w:val="both"/>
      <w:outlineLvl w:val="2"/>
    </w:pPr>
    <w:rPr>
      <w:rFonts w:eastAsia="Times New Roman" w:cs="Times New Roman"/>
      <w:kern w:val="20"/>
      <w:szCs w:val="24"/>
      <w:lang w:eastAsia="en-GB"/>
    </w:rPr>
  </w:style>
  <w:style w:type="paragraph" w:customStyle="1" w:styleId="TCLevel4">
    <w:name w:val="T+C Level 4"/>
    <w:basedOn w:val="Normal"/>
    <w:rsid w:val="00716989"/>
    <w:pPr>
      <w:numPr>
        <w:ilvl w:val="3"/>
        <w:numId w:val="161"/>
      </w:numPr>
      <w:spacing w:after="140" w:line="290" w:lineRule="auto"/>
      <w:jc w:val="both"/>
      <w:outlineLvl w:val="3"/>
    </w:pPr>
    <w:rPr>
      <w:rFonts w:eastAsia="Times New Roman" w:cs="Times New Roman"/>
      <w:kern w:val="20"/>
      <w:szCs w:val="24"/>
      <w:lang w:eastAsia="en-GB"/>
    </w:rPr>
  </w:style>
  <w:style w:type="paragraph" w:customStyle="1" w:styleId="DocExCode">
    <w:name w:val="DocExCode"/>
    <w:basedOn w:val="Normal"/>
    <w:rsid w:val="00716989"/>
    <w:pPr>
      <w:pBdr>
        <w:top w:val="single" w:sz="4" w:space="1" w:color="auto"/>
      </w:pBdr>
      <w:spacing w:after="0"/>
    </w:pPr>
    <w:rPr>
      <w:rFonts w:eastAsia="Times New Roman" w:cs="Times New Roman"/>
      <w:kern w:val="20"/>
      <w:sz w:val="16"/>
      <w:szCs w:val="24"/>
      <w:lang w:eastAsia="en-GB"/>
    </w:rPr>
  </w:style>
  <w:style w:type="paragraph" w:customStyle="1" w:styleId="DocExCode-NoLine">
    <w:name w:val="DocExCode - No Line"/>
    <w:basedOn w:val="DocExCode"/>
    <w:rsid w:val="00716989"/>
    <w:pPr>
      <w:pBdr>
        <w:top w:val="none" w:sz="0" w:space="0" w:color="auto"/>
      </w:pBdr>
    </w:pPr>
  </w:style>
  <w:style w:type="paragraph" w:customStyle="1" w:styleId="DocumentMap0">
    <w:name w:val="DocumentMap"/>
    <w:basedOn w:val="Normal"/>
    <w:rsid w:val="00716989"/>
    <w:pPr>
      <w:spacing w:after="0"/>
    </w:pPr>
    <w:rPr>
      <w:rFonts w:eastAsia="Times New Roman" w:cs="Times New Roman"/>
      <w:szCs w:val="24"/>
      <w:lang w:eastAsia="en-GB"/>
    </w:rPr>
  </w:style>
  <w:style w:type="paragraph" w:customStyle="1" w:styleId="Tablebullet">
    <w:name w:val="Table bullet"/>
    <w:basedOn w:val="Normal"/>
    <w:rsid w:val="00716989"/>
    <w:pPr>
      <w:numPr>
        <w:numId w:val="162"/>
      </w:numPr>
      <w:spacing w:before="60" w:after="60" w:line="290" w:lineRule="auto"/>
    </w:pPr>
    <w:rPr>
      <w:rFonts w:eastAsia="Times New Roman" w:cs="Times New Roman"/>
      <w:kern w:val="20"/>
      <w:szCs w:val="24"/>
      <w:lang w:eastAsia="en-GB"/>
    </w:rPr>
  </w:style>
  <w:style w:type="paragraph" w:customStyle="1" w:styleId="Tableroman">
    <w:name w:val="Table roman"/>
    <w:basedOn w:val="CellBody"/>
    <w:rsid w:val="00716989"/>
    <w:pPr>
      <w:numPr>
        <w:numId w:val="163"/>
      </w:numPr>
    </w:pPr>
  </w:style>
  <w:style w:type="paragraph" w:customStyle="1" w:styleId="zFSand">
    <w:name w:val="zFSand"/>
    <w:basedOn w:val="Normal"/>
    <w:next w:val="zFSco-names"/>
    <w:rsid w:val="00716989"/>
    <w:pPr>
      <w:spacing w:after="0" w:line="290" w:lineRule="auto"/>
      <w:jc w:val="center"/>
    </w:pPr>
    <w:rPr>
      <w:rFonts w:eastAsia="SimSun" w:cs="Times New Roman"/>
      <w:kern w:val="20"/>
      <w:lang w:eastAsia="en-GB"/>
    </w:rPr>
  </w:style>
  <w:style w:type="paragraph" w:customStyle="1" w:styleId="zFSco-names">
    <w:name w:val="zFSco-names"/>
    <w:basedOn w:val="Normal"/>
    <w:next w:val="zFSand"/>
    <w:rsid w:val="00716989"/>
    <w:pPr>
      <w:spacing w:before="120" w:after="120" w:line="290" w:lineRule="auto"/>
      <w:jc w:val="center"/>
    </w:pPr>
    <w:rPr>
      <w:rFonts w:eastAsia="SimSun" w:cs="Times New Roman"/>
      <w:kern w:val="24"/>
      <w:sz w:val="24"/>
      <w:szCs w:val="24"/>
      <w:lang w:eastAsia="en-GB"/>
    </w:rPr>
  </w:style>
  <w:style w:type="paragraph" w:customStyle="1" w:styleId="zFSDate">
    <w:name w:val="zFSDate"/>
    <w:basedOn w:val="Normal"/>
    <w:rsid w:val="00716989"/>
    <w:pPr>
      <w:spacing w:after="0" w:line="290" w:lineRule="auto"/>
      <w:jc w:val="center"/>
    </w:pPr>
    <w:rPr>
      <w:rFonts w:eastAsia="Times New Roman" w:cs="Times New Roman"/>
      <w:kern w:val="20"/>
      <w:szCs w:val="24"/>
      <w:lang w:eastAsia="en-GB"/>
    </w:rPr>
  </w:style>
  <w:style w:type="paragraph" w:customStyle="1" w:styleId="zFSFooter">
    <w:name w:val="zFSFooter"/>
    <w:basedOn w:val="Normal"/>
    <w:rsid w:val="00716989"/>
    <w:pPr>
      <w:tabs>
        <w:tab w:val="left" w:pos="6521"/>
      </w:tabs>
      <w:spacing w:after="40"/>
      <w:ind w:left="-108"/>
    </w:pPr>
    <w:rPr>
      <w:rFonts w:eastAsia="Times New Roman" w:cs="Times New Roman"/>
      <w:sz w:val="16"/>
      <w:szCs w:val="24"/>
      <w:lang w:eastAsia="en-GB"/>
    </w:rPr>
  </w:style>
  <w:style w:type="paragraph" w:customStyle="1" w:styleId="zFSNarrative">
    <w:name w:val="zFSNarrative"/>
    <w:basedOn w:val="Normal"/>
    <w:rsid w:val="00716989"/>
    <w:pPr>
      <w:spacing w:before="120" w:after="120" w:line="290" w:lineRule="auto"/>
      <w:jc w:val="center"/>
    </w:pPr>
    <w:rPr>
      <w:rFonts w:eastAsia="SimSun" w:cs="Times New Roman"/>
      <w:kern w:val="20"/>
      <w:lang w:eastAsia="en-GB"/>
    </w:rPr>
  </w:style>
  <w:style w:type="paragraph" w:customStyle="1" w:styleId="zFSTitle">
    <w:name w:val="zFSTitle"/>
    <w:basedOn w:val="Normal"/>
    <w:next w:val="zFSNarrative"/>
    <w:rsid w:val="00716989"/>
    <w:pPr>
      <w:keepNext/>
      <w:spacing w:before="240" w:after="120" w:line="290" w:lineRule="auto"/>
      <w:jc w:val="center"/>
    </w:pPr>
    <w:rPr>
      <w:rFonts w:eastAsia="SimSun" w:cs="Times New Roman"/>
      <w:sz w:val="28"/>
      <w:szCs w:val="28"/>
      <w:lang w:eastAsia="en-GB"/>
    </w:rPr>
  </w:style>
  <w:style w:type="paragraph" w:customStyle="1" w:styleId="Head">
    <w:name w:val="Head"/>
    <w:basedOn w:val="Normal"/>
    <w:next w:val="Body0"/>
    <w:rsid w:val="00716989"/>
    <w:pPr>
      <w:keepNext/>
      <w:spacing w:before="280" w:after="140" w:line="290" w:lineRule="auto"/>
      <w:jc w:val="both"/>
      <w:outlineLvl w:val="0"/>
    </w:pPr>
    <w:rPr>
      <w:rFonts w:eastAsia="Times New Roman" w:cs="Times New Roman"/>
      <w:b/>
      <w:kern w:val="23"/>
      <w:sz w:val="23"/>
      <w:szCs w:val="24"/>
      <w:lang w:eastAsia="en-GB"/>
    </w:rPr>
  </w:style>
  <w:style w:type="paragraph" w:customStyle="1" w:styleId="zSFRef">
    <w:name w:val="zSFRef"/>
    <w:basedOn w:val="Normal"/>
    <w:rsid w:val="00716989"/>
    <w:pPr>
      <w:spacing w:after="0"/>
    </w:pPr>
    <w:rPr>
      <w:rFonts w:eastAsia="SimSun" w:cs="Times New Roman"/>
      <w:kern w:val="16"/>
      <w:sz w:val="16"/>
      <w:szCs w:val="16"/>
      <w:lang w:eastAsia="en-GB"/>
    </w:rPr>
  </w:style>
  <w:style w:type="paragraph" w:customStyle="1" w:styleId="UCAlpha1">
    <w:name w:val="UCAlpha 1"/>
    <w:basedOn w:val="Normal"/>
    <w:rsid w:val="00716989"/>
    <w:pPr>
      <w:numPr>
        <w:numId w:val="164"/>
      </w:numPr>
      <w:spacing w:after="140" w:line="290" w:lineRule="auto"/>
      <w:jc w:val="both"/>
      <w:outlineLvl w:val="0"/>
    </w:pPr>
    <w:rPr>
      <w:rFonts w:eastAsia="Times New Roman" w:cs="Times New Roman"/>
      <w:kern w:val="20"/>
      <w:szCs w:val="24"/>
      <w:lang w:eastAsia="en-GB"/>
    </w:rPr>
  </w:style>
  <w:style w:type="paragraph" w:customStyle="1" w:styleId="UCAlpha2">
    <w:name w:val="UCAlpha 2"/>
    <w:basedOn w:val="Normal"/>
    <w:rsid w:val="00716989"/>
    <w:pPr>
      <w:numPr>
        <w:numId w:val="165"/>
      </w:numPr>
      <w:spacing w:after="140" w:line="290" w:lineRule="auto"/>
      <w:jc w:val="both"/>
      <w:outlineLvl w:val="1"/>
    </w:pPr>
    <w:rPr>
      <w:rFonts w:eastAsia="Times New Roman" w:cs="Times New Roman"/>
      <w:kern w:val="20"/>
      <w:szCs w:val="24"/>
      <w:lang w:eastAsia="en-GB"/>
    </w:rPr>
  </w:style>
  <w:style w:type="paragraph" w:customStyle="1" w:styleId="UCAlpha3">
    <w:name w:val="UCAlpha 3"/>
    <w:basedOn w:val="Normal"/>
    <w:rsid w:val="00716989"/>
    <w:pPr>
      <w:numPr>
        <w:numId w:val="166"/>
      </w:numPr>
      <w:spacing w:after="140" w:line="290" w:lineRule="auto"/>
      <w:jc w:val="both"/>
      <w:outlineLvl w:val="2"/>
    </w:pPr>
    <w:rPr>
      <w:rFonts w:eastAsia="Times New Roman" w:cs="Times New Roman"/>
      <w:kern w:val="20"/>
      <w:szCs w:val="24"/>
      <w:lang w:eastAsia="en-GB"/>
    </w:rPr>
  </w:style>
  <w:style w:type="paragraph" w:customStyle="1" w:styleId="UCAlpha5">
    <w:name w:val="UCAlpha 5"/>
    <w:basedOn w:val="Normal"/>
    <w:rsid w:val="00716989"/>
    <w:pPr>
      <w:numPr>
        <w:numId w:val="167"/>
      </w:numPr>
      <w:spacing w:after="140" w:line="290" w:lineRule="auto"/>
      <w:jc w:val="both"/>
      <w:outlineLvl w:val="4"/>
    </w:pPr>
    <w:rPr>
      <w:rFonts w:eastAsia="Times New Roman" w:cs="Times New Roman"/>
      <w:kern w:val="20"/>
      <w:szCs w:val="24"/>
      <w:lang w:eastAsia="en-GB"/>
    </w:rPr>
  </w:style>
  <w:style w:type="paragraph" w:customStyle="1" w:styleId="UCAlpha6">
    <w:name w:val="UCAlpha 6"/>
    <w:basedOn w:val="Normal"/>
    <w:rsid w:val="00716989"/>
    <w:pPr>
      <w:numPr>
        <w:numId w:val="168"/>
      </w:numPr>
      <w:spacing w:after="140" w:line="290" w:lineRule="auto"/>
      <w:jc w:val="both"/>
      <w:outlineLvl w:val="5"/>
    </w:pPr>
    <w:rPr>
      <w:rFonts w:eastAsia="Times New Roman" w:cs="Times New Roman"/>
      <w:kern w:val="20"/>
      <w:szCs w:val="24"/>
      <w:lang w:eastAsia="en-GB"/>
    </w:rPr>
  </w:style>
  <w:style w:type="paragraph" w:customStyle="1" w:styleId="UCRoman1">
    <w:name w:val="UCRoman 1"/>
    <w:basedOn w:val="Normal"/>
    <w:rsid w:val="00716989"/>
    <w:pPr>
      <w:numPr>
        <w:numId w:val="169"/>
      </w:numPr>
      <w:spacing w:after="140" w:line="290" w:lineRule="auto"/>
      <w:jc w:val="both"/>
      <w:outlineLvl w:val="0"/>
    </w:pPr>
    <w:rPr>
      <w:rFonts w:eastAsia="Times New Roman" w:cs="Times New Roman"/>
      <w:kern w:val="20"/>
      <w:szCs w:val="24"/>
      <w:lang w:eastAsia="en-GB"/>
    </w:rPr>
  </w:style>
  <w:style w:type="paragraph" w:customStyle="1" w:styleId="UCRoman2">
    <w:name w:val="UCRoman 2"/>
    <w:basedOn w:val="Normal"/>
    <w:rsid w:val="00716989"/>
    <w:pPr>
      <w:numPr>
        <w:numId w:val="170"/>
      </w:numPr>
      <w:spacing w:after="140" w:line="290" w:lineRule="auto"/>
      <w:jc w:val="both"/>
      <w:outlineLvl w:val="1"/>
    </w:pPr>
    <w:rPr>
      <w:rFonts w:eastAsia="Times New Roman" w:cs="Times New Roman"/>
      <w:kern w:val="20"/>
      <w:szCs w:val="24"/>
      <w:lang w:eastAsia="en-GB"/>
    </w:rPr>
  </w:style>
  <w:style w:type="paragraph" w:customStyle="1" w:styleId="doublealpha">
    <w:name w:val="double alpha"/>
    <w:basedOn w:val="Normal"/>
    <w:rsid w:val="00716989"/>
    <w:pPr>
      <w:numPr>
        <w:numId w:val="153"/>
      </w:numPr>
      <w:spacing w:after="140" w:line="290" w:lineRule="auto"/>
      <w:jc w:val="both"/>
    </w:pPr>
    <w:rPr>
      <w:rFonts w:eastAsia="Times New Roman" w:cs="Times New Roman"/>
      <w:kern w:val="20"/>
      <w:szCs w:val="24"/>
      <w:lang w:eastAsia="en-GB"/>
    </w:rPr>
  </w:style>
  <w:style w:type="paragraph" w:customStyle="1" w:styleId="ListNumbers">
    <w:name w:val="List Numbers"/>
    <w:basedOn w:val="Normal"/>
    <w:rsid w:val="00716989"/>
    <w:pPr>
      <w:numPr>
        <w:numId w:val="154"/>
      </w:numPr>
      <w:spacing w:after="140" w:line="290" w:lineRule="auto"/>
      <w:jc w:val="both"/>
      <w:outlineLvl w:val="0"/>
    </w:pPr>
    <w:rPr>
      <w:rFonts w:eastAsia="Times New Roman" w:cs="Times New Roman"/>
      <w:kern w:val="20"/>
      <w:szCs w:val="24"/>
      <w:lang w:eastAsia="en-GB"/>
    </w:rPr>
  </w:style>
  <w:style w:type="paragraph" w:customStyle="1" w:styleId="dashbullet1">
    <w:name w:val="dash bullet 1"/>
    <w:basedOn w:val="Normal"/>
    <w:rsid w:val="00716989"/>
    <w:pPr>
      <w:numPr>
        <w:numId w:val="147"/>
      </w:numPr>
      <w:spacing w:after="140" w:line="290" w:lineRule="auto"/>
      <w:jc w:val="both"/>
      <w:outlineLvl w:val="0"/>
    </w:pPr>
    <w:rPr>
      <w:rFonts w:eastAsia="Times New Roman" w:cs="Times New Roman"/>
      <w:kern w:val="20"/>
      <w:szCs w:val="24"/>
      <w:lang w:eastAsia="en-GB"/>
    </w:rPr>
  </w:style>
  <w:style w:type="paragraph" w:customStyle="1" w:styleId="dashbullet2">
    <w:name w:val="dash bullet 2"/>
    <w:basedOn w:val="Normal"/>
    <w:rsid w:val="00716989"/>
    <w:pPr>
      <w:numPr>
        <w:numId w:val="148"/>
      </w:numPr>
      <w:spacing w:after="140" w:line="290" w:lineRule="auto"/>
      <w:jc w:val="both"/>
      <w:outlineLvl w:val="1"/>
    </w:pPr>
    <w:rPr>
      <w:rFonts w:eastAsia="Times New Roman" w:cs="Times New Roman"/>
      <w:kern w:val="20"/>
      <w:szCs w:val="24"/>
      <w:lang w:eastAsia="en-GB"/>
    </w:rPr>
  </w:style>
  <w:style w:type="paragraph" w:customStyle="1" w:styleId="dashbullet3">
    <w:name w:val="dash bullet 3"/>
    <w:basedOn w:val="Normal"/>
    <w:rsid w:val="00716989"/>
    <w:pPr>
      <w:numPr>
        <w:numId w:val="149"/>
      </w:numPr>
      <w:spacing w:after="140" w:line="290" w:lineRule="auto"/>
      <w:jc w:val="both"/>
      <w:outlineLvl w:val="2"/>
    </w:pPr>
    <w:rPr>
      <w:rFonts w:eastAsia="Times New Roman" w:cs="Times New Roman"/>
      <w:kern w:val="20"/>
      <w:szCs w:val="24"/>
      <w:lang w:eastAsia="en-GB"/>
    </w:rPr>
  </w:style>
  <w:style w:type="paragraph" w:customStyle="1" w:styleId="dashbullet4">
    <w:name w:val="dash bullet 4"/>
    <w:basedOn w:val="Normal"/>
    <w:rsid w:val="00716989"/>
    <w:pPr>
      <w:numPr>
        <w:numId w:val="150"/>
      </w:numPr>
      <w:spacing w:after="140" w:line="290" w:lineRule="auto"/>
      <w:jc w:val="both"/>
      <w:outlineLvl w:val="3"/>
    </w:pPr>
    <w:rPr>
      <w:rFonts w:eastAsia="Times New Roman" w:cs="Times New Roman"/>
      <w:kern w:val="20"/>
      <w:szCs w:val="24"/>
      <w:lang w:eastAsia="en-GB"/>
    </w:rPr>
  </w:style>
  <w:style w:type="paragraph" w:customStyle="1" w:styleId="dashbullet5">
    <w:name w:val="dash bullet 5"/>
    <w:basedOn w:val="Normal"/>
    <w:rsid w:val="00716989"/>
    <w:pPr>
      <w:numPr>
        <w:numId w:val="151"/>
      </w:numPr>
      <w:spacing w:after="140" w:line="290" w:lineRule="auto"/>
      <w:jc w:val="both"/>
      <w:outlineLvl w:val="4"/>
    </w:pPr>
    <w:rPr>
      <w:rFonts w:eastAsia="Times New Roman" w:cs="Times New Roman"/>
      <w:kern w:val="20"/>
      <w:szCs w:val="24"/>
      <w:lang w:eastAsia="en-GB"/>
    </w:rPr>
  </w:style>
  <w:style w:type="paragraph" w:customStyle="1" w:styleId="dashbullet6">
    <w:name w:val="dash bullet 6"/>
    <w:basedOn w:val="Normal"/>
    <w:rsid w:val="00716989"/>
    <w:pPr>
      <w:numPr>
        <w:numId w:val="152"/>
      </w:numPr>
      <w:spacing w:after="140" w:line="290" w:lineRule="auto"/>
      <w:jc w:val="both"/>
      <w:outlineLvl w:val="5"/>
    </w:pPr>
    <w:rPr>
      <w:rFonts w:eastAsia="Times New Roman" w:cs="Times New Roman"/>
      <w:kern w:val="20"/>
      <w:szCs w:val="24"/>
      <w:lang w:eastAsia="en-GB"/>
    </w:rPr>
  </w:style>
  <w:style w:type="paragraph" w:customStyle="1" w:styleId="zFSAddress">
    <w:name w:val="zFSAddress"/>
    <w:basedOn w:val="Normal"/>
    <w:rsid w:val="00716989"/>
    <w:pPr>
      <w:spacing w:after="0" w:line="290" w:lineRule="auto"/>
    </w:pPr>
    <w:rPr>
      <w:rFonts w:eastAsia="Times New Roman" w:cs="Times New Roman"/>
      <w:kern w:val="16"/>
      <w:sz w:val="16"/>
      <w:szCs w:val="24"/>
      <w:lang w:eastAsia="en-GB"/>
    </w:rPr>
  </w:style>
  <w:style w:type="paragraph" w:customStyle="1" w:styleId="zFSDescription">
    <w:name w:val="zFSDescription"/>
    <w:basedOn w:val="zFSDate"/>
    <w:rsid w:val="00716989"/>
    <w:rPr>
      <w:rFonts w:eastAsia="SimSun"/>
      <w:i/>
      <w:caps/>
      <w:szCs w:val="20"/>
    </w:rPr>
  </w:style>
  <w:style w:type="paragraph" w:customStyle="1" w:styleId="zFSDraft">
    <w:name w:val="zFSDraft"/>
    <w:basedOn w:val="Normal"/>
    <w:rsid w:val="00716989"/>
    <w:pPr>
      <w:spacing w:after="0" w:line="290" w:lineRule="auto"/>
    </w:pPr>
    <w:rPr>
      <w:rFonts w:eastAsia="Times New Roman" w:cs="Times New Roman"/>
      <w:kern w:val="20"/>
      <w:szCs w:val="24"/>
      <w:lang w:eastAsia="en-GB"/>
    </w:rPr>
  </w:style>
  <w:style w:type="paragraph" w:customStyle="1" w:styleId="zFSFax">
    <w:name w:val="zFSFax"/>
    <w:basedOn w:val="Normal"/>
    <w:rsid w:val="00716989"/>
    <w:pPr>
      <w:spacing w:after="0"/>
    </w:pPr>
    <w:rPr>
      <w:rFonts w:eastAsia="Times New Roman" w:cs="Times New Roman"/>
      <w:kern w:val="16"/>
      <w:sz w:val="16"/>
      <w:szCs w:val="24"/>
      <w:lang w:eastAsia="en-GB"/>
    </w:rPr>
  </w:style>
  <w:style w:type="paragraph" w:customStyle="1" w:styleId="zFSNameofDoc">
    <w:name w:val="zFSNameofDoc"/>
    <w:basedOn w:val="Normal"/>
    <w:rsid w:val="00716989"/>
    <w:pPr>
      <w:spacing w:before="300" w:after="400" w:line="290" w:lineRule="auto"/>
      <w:jc w:val="center"/>
    </w:pPr>
    <w:rPr>
      <w:rFonts w:eastAsia="SimSun" w:cs="Times New Roman"/>
      <w:caps/>
      <w:lang w:eastAsia="en-GB"/>
    </w:rPr>
  </w:style>
  <w:style w:type="paragraph" w:customStyle="1" w:styleId="zFSTel">
    <w:name w:val="zFSTel"/>
    <w:basedOn w:val="Normal"/>
    <w:rsid w:val="00716989"/>
    <w:pPr>
      <w:spacing w:before="120" w:after="0"/>
    </w:pPr>
    <w:rPr>
      <w:rFonts w:eastAsia="Times New Roman" w:cs="Times New Roman"/>
      <w:kern w:val="16"/>
      <w:sz w:val="16"/>
      <w:szCs w:val="24"/>
      <w:lang w:eastAsia="en-GB"/>
    </w:rPr>
  </w:style>
  <w:style w:type="paragraph" w:customStyle="1" w:styleId="zFSAmount">
    <w:name w:val="zFSAmount"/>
    <w:basedOn w:val="Normal"/>
    <w:rsid w:val="00716989"/>
    <w:pPr>
      <w:spacing w:before="800" w:after="0" w:line="290" w:lineRule="auto"/>
      <w:jc w:val="center"/>
    </w:pPr>
    <w:rPr>
      <w:rFonts w:eastAsia="Times New Roman" w:cs="Times New Roman"/>
      <w:i/>
      <w:szCs w:val="24"/>
      <w:lang w:eastAsia="en-GB"/>
    </w:rPr>
  </w:style>
  <w:style w:type="character" w:customStyle="1" w:styleId="zTokyoLogoCaption">
    <w:name w:val="zTokyoLogoCaption"/>
    <w:rsid w:val="00716989"/>
    <w:rPr>
      <w:rFonts w:ascii="MS Mincho" w:eastAsia="MS Mincho"/>
      <w:noProof/>
      <w:sz w:val="13"/>
    </w:rPr>
  </w:style>
  <w:style w:type="paragraph" w:customStyle="1" w:styleId="zFSAddress2">
    <w:name w:val="zFSAddress2"/>
    <w:basedOn w:val="Normal"/>
    <w:rsid w:val="00716989"/>
    <w:pPr>
      <w:spacing w:after="0" w:line="290" w:lineRule="auto"/>
      <w:outlineLvl w:val="1"/>
    </w:pPr>
    <w:rPr>
      <w:rFonts w:eastAsia="Times New Roman" w:cs="Times New Roman"/>
      <w:kern w:val="16"/>
      <w:sz w:val="16"/>
      <w:szCs w:val="24"/>
      <w:lang w:eastAsia="en-GB"/>
    </w:rPr>
  </w:style>
  <w:style w:type="character" w:customStyle="1" w:styleId="zTokyoLogoCaption2">
    <w:name w:val="zTokyoLogoCaption2"/>
    <w:rsid w:val="00716989"/>
    <w:rPr>
      <w:rFonts w:ascii="MS Mincho" w:eastAsia="MS Mincho"/>
      <w:noProof/>
      <w:sz w:val="16"/>
    </w:rPr>
  </w:style>
  <w:style w:type="paragraph" w:customStyle="1" w:styleId="ScheduleHeading">
    <w:name w:val="Schedule Heading"/>
    <w:basedOn w:val="Body0"/>
    <w:next w:val="Body0"/>
    <w:rsid w:val="00716989"/>
    <w:pPr>
      <w:keepNext/>
      <w:pageBreakBefore/>
      <w:numPr>
        <w:numId w:val="171"/>
      </w:numPr>
      <w:tabs>
        <w:tab w:val="clear" w:pos="851"/>
        <w:tab w:val="clear" w:pos="1843"/>
        <w:tab w:val="clear" w:pos="3119"/>
        <w:tab w:val="clear" w:pos="4253"/>
        <w:tab w:val="num" w:pos="360"/>
      </w:tabs>
      <w:spacing w:line="290" w:lineRule="auto"/>
      <w:jc w:val="center"/>
      <w:outlineLvl w:val="3"/>
    </w:pPr>
    <w:rPr>
      <w:rFonts w:ascii="Arial" w:hAnsi="Arial"/>
      <w:b/>
      <w:kern w:val="23"/>
      <w:sz w:val="23"/>
      <w:szCs w:val="23"/>
      <w:lang w:eastAsia="en-US"/>
    </w:rPr>
  </w:style>
  <w:style w:type="numbering" w:customStyle="1" w:styleId="engage">
    <w:name w:val="engage"/>
    <w:uiPriority w:val="99"/>
    <w:rsid w:val="00716989"/>
    <w:pPr>
      <w:numPr>
        <w:numId w:val="172"/>
      </w:numPr>
    </w:pPr>
  </w:style>
  <w:style w:type="paragraph" w:customStyle="1" w:styleId="engageBody">
    <w:name w:val="engage_Body"/>
    <w:basedOn w:val="Normal"/>
    <w:qFormat/>
    <w:rsid w:val="00716989"/>
    <w:pPr>
      <w:spacing w:after="140" w:line="290" w:lineRule="auto"/>
      <w:jc w:val="both"/>
    </w:pPr>
    <w:rPr>
      <w:rFonts w:eastAsia="Times New Roman" w:cs="Times New Roman"/>
      <w:sz w:val="13"/>
      <w:szCs w:val="13"/>
    </w:rPr>
  </w:style>
  <w:style w:type="paragraph" w:customStyle="1" w:styleId="engageL1">
    <w:name w:val="engage_L1"/>
    <w:basedOn w:val="Normal"/>
    <w:rsid w:val="00716989"/>
    <w:pPr>
      <w:keepNext/>
      <w:numPr>
        <w:numId w:val="173"/>
      </w:numPr>
      <w:spacing w:after="140" w:line="290" w:lineRule="auto"/>
    </w:pPr>
    <w:rPr>
      <w:rFonts w:eastAsia="Times New Roman" w:cs="Times New Roman"/>
      <w:b/>
      <w:bCs/>
      <w:sz w:val="13"/>
      <w:szCs w:val="13"/>
    </w:rPr>
  </w:style>
  <w:style w:type="paragraph" w:customStyle="1" w:styleId="engageL2">
    <w:name w:val="engage_L2"/>
    <w:basedOn w:val="Normal"/>
    <w:qFormat/>
    <w:rsid w:val="00716989"/>
    <w:pPr>
      <w:numPr>
        <w:ilvl w:val="1"/>
        <w:numId w:val="173"/>
      </w:numPr>
      <w:spacing w:after="140" w:line="290" w:lineRule="auto"/>
      <w:jc w:val="both"/>
    </w:pPr>
    <w:rPr>
      <w:rFonts w:eastAsia="Times New Roman" w:cs="Times New Roman"/>
      <w:sz w:val="13"/>
      <w:szCs w:val="24"/>
    </w:rPr>
  </w:style>
  <w:style w:type="paragraph" w:customStyle="1" w:styleId="engageTitle">
    <w:name w:val="engage_Title"/>
    <w:basedOn w:val="Normal"/>
    <w:next w:val="engageBody"/>
    <w:rsid w:val="00716989"/>
    <w:pPr>
      <w:jc w:val="center"/>
    </w:pPr>
    <w:rPr>
      <w:rFonts w:eastAsia="Times New Roman" w:cs="Times New Roman"/>
      <w:b/>
    </w:rPr>
  </w:style>
  <w:style w:type="paragraph" w:customStyle="1" w:styleId="CObodynumbering">
    <w:name w:val="CO body numbering"/>
    <w:basedOn w:val="Normal"/>
    <w:rsid w:val="00716989"/>
    <w:pPr>
      <w:numPr>
        <w:numId w:val="175"/>
      </w:numPr>
      <w:spacing w:after="140" w:line="290" w:lineRule="auto"/>
      <w:jc w:val="both"/>
    </w:pPr>
    <w:rPr>
      <w:rFonts w:eastAsia="Times New Roman" w:cs="Times New Roman"/>
      <w:kern w:val="20"/>
      <w:szCs w:val="24"/>
      <w:lang w:eastAsia="en-GB"/>
    </w:rPr>
  </w:style>
  <w:style w:type="numbering" w:customStyle="1" w:styleId="BodyStyle">
    <w:name w:val="BodyStyle"/>
    <w:uiPriority w:val="99"/>
    <w:rsid w:val="00716989"/>
    <w:pPr>
      <w:numPr>
        <w:numId w:val="174"/>
      </w:numPr>
    </w:pPr>
  </w:style>
  <w:style w:type="paragraph" w:customStyle="1" w:styleId="ListParagraph1">
    <w:name w:val="List Paragraph1"/>
    <w:basedOn w:val="Normal"/>
    <w:next w:val="ListParagraph"/>
    <w:uiPriority w:val="1"/>
    <w:qFormat/>
    <w:rsid w:val="00716989"/>
    <w:pPr>
      <w:widowControl w:val="0"/>
      <w:autoSpaceDE w:val="0"/>
      <w:autoSpaceDN w:val="0"/>
      <w:adjustRightInd w:val="0"/>
      <w:spacing w:after="0"/>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716989"/>
    <w:pPr>
      <w:widowControl w:val="0"/>
      <w:autoSpaceDE w:val="0"/>
      <w:autoSpaceDN w:val="0"/>
      <w:adjustRightInd w:val="0"/>
      <w:spacing w:after="0"/>
    </w:pPr>
    <w:rPr>
      <w:rFonts w:ascii="Times New Roman" w:eastAsia="Times New Roman" w:hAnsi="Times New Roman" w:cs="Times New Roman"/>
      <w:sz w:val="24"/>
      <w:szCs w:val="24"/>
      <w:lang w:eastAsia="en-GB"/>
    </w:rPr>
  </w:style>
  <w:style w:type="character" w:customStyle="1" w:styleId="BodyTextChar1">
    <w:name w:val="Body Text Char1"/>
    <w:basedOn w:val="DefaultParagraphFont"/>
    <w:semiHidden/>
    <w:rsid w:val="00716989"/>
    <w:rPr>
      <w:rFonts w:ascii="Arial" w:hAnsi="Arial"/>
      <w:szCs w:val="24"/>
    </w:rPr>
  </w:style>
  <w:style w:type="paragraph" w:customStyle="1" w:styleId="paragraph">
    <w:name w:val="paragraph"/>
    <w:basedOn w:val="Normal"/>
    <w:rsid w:val="00716989"/>
    <w:pPr>
      <w:spacing w:before="100" w:beforeAutospacing="1" w:after="100" w:afterAutospacing="1"/>
    </w:pPr>
    <w:rPr>
      <w:rFonts w:ascii="Times New Roman" w:eastAsia="Times New Roman" w:hAnsi="Times New Roman" w:cs="Times New Roman"/>
      <w:sz w:val="24"/>
      <w:szCs w:val="24"/>
      <w:lang w:eastAsia="en-GB"/>
    </w:rPr>
  </w:style>
  <w:style w:type="table" w:styleId="LightList-Accent1">
    <w:name w:val="Light List Accent 1"/>
    <w:basedOn w:val="TableNormal"/>
    <w:uiPriority w:val="61"/>
    <w:semiHidden/>
    <w:unhideWhenUsed/>
    <w:rsid w:val="00716989"/>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Shading">
    <w:name w:val="Light Shading"/>
    <w:basedOn w:val="TableNormal"/>
    <w:uiPriority w:val="60"/>
    <w:semiHidden/>
    <w:unhideWhenUsed/>
    <w:rsid w:val="0071698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
    <w:name w:val="Colorful Grid"/>
    <w:basedOn w:val="TableNormal"/>
    <w:uiPriority w:val="73"/>
    <w:semiHidden/>
    <w:unhideWhenUsed/>
    <w:rsid w:val="0071698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List">
    <w:name w:val="Colorful List"/>
    <w:basedOn w:val="TableNormal"/>
    <w:uiPriority w:val="72"/>
    <w:semiHidden/>
    <w:unhideWhenUsed/>
    <w:rsid w:val="0071698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Shading">
    <w:name w:val="Colorful Shading"/>
    <w:basedOn w:val="TableNormal"/>
    <w:uiPriority w:val="71"/>
    <w:semiHidden/>
    <w:unhideWhenUsed/>
    <w:rsid w:val="00716989"/>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1698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semiHidden/>
    <w:unhideWhenUsed/>
    <w:rsid w:val="0071698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16989"/>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List">
    <w:name w:val="Light List"/>
    <w:basedOn w:val="TableNormal"/>
    <w:uiPriority w:val="61"/>
    <w:semiHidden/>
    <w:unhideWhenUsed/>
    <w:rsid w:val="0071698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semiHidden/>
    <w:unhideWhenUsed/>
    <w:rsid w:val="00716989"/>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MediumGrid1">
    <w:name w:val="Medium Grid 1"/>
    <w:basedOn w:val="TableNormal"/>
    <w:uiPriority w:val="67"/>
    <w:semiHidden/>
    <w:unhideWhenUsed/>
    <w:rsid w:val="0071698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7169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169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semiHidden/>
    <w:unhideWhenUsed/>
    <w:rsid w:val="0071698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16989"/>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2">
    <w:name w:val="Medium List 2"/>
    <w:basedOn w:val="TableNormal"/>
    <w:uiPriority w:val="66"/>
    <w:semiHidden/>
    <w:unhideWhenUsed/>
    <w:rsid w:val="007169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1698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16989"/>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169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169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ocumentdate">
    <w:name w:val="Document date"/>
    <w:next w:val="Normal"/>
    <w:link w:val="DocumentdateChar"/>
    <w:qFormat/>
    <w:rsid w:val="00836679"/>
    <w:pPr>
      <w:spacing w:after="480"/>
      <w:jc w:val="right"/>
    </w:pPr>
    <w:rPr>
      <w:rFonts w:cs="Arial"/>
      <w:color w:val="000000" w:themeColor="text1"/>
      <w:sz w:val="24"/>
      <w:szCs w:val="16"/>
    </w:rPr>
  </w:style>
  <w:style w:type="character" w:customStyle="1" w:styleId="DocumentdateChar">
    <w:name w:val="Document date Char"/>
    <w:basedOn w:val="DefaultParagraphFont"/>
    <w:link w:val="Documentdate"/>
    <w:rsid w:val="00836679"/>
    <w:rPr>
      <w:rFonts w:cs="Arial"/>
      <w:color w:val="000000" w:themeColor="text1"/>
      <w:sz w:val="24"/>
      <w:szCs w:val="16"/>
    </w:rPr>
  </w:style>
  <w:style w:type="paragraph" w:customStyle="1" w:styleId="Unnumberedheading">
    <w:name w:val="Unnumbered heading"/>
    <w:next w:val="Normal"/>
    <w:link w:val="UnnumberedheadingChar"/>
    <w:qFormat/>
    <w:rsid w:val="00836679"/>
    <w:pPr>
      <w:spacing w:after="160" w:line="259" w:lineRule="auto"/>
    </w:pPr>
    <w:rPr>
      <w:rFonts w:asciiTheme="majorHAnsi" w:eastAsiaTheme="majorEastAsia" w:hAnsiTheme="majorHAnsi" w:cstheme="majorBidi"/>
      <w:color w:val="53565A" w:themeColor="text2"/>
      <w:sz w:val="32"/>
      <w:szCs w:val="32"/>
    </w:rPr>
  </w:style>
  <w:style w:type="character" w:customStyle="1" w:styleId="UnnumberedheadingChar">
    <w:name w:val="Unnumbered heading Char"/>
    <w:basedOn w:val="Heading1Char"/>
    <w:link w:val="Unnumberedheading"/>
    <w:rsid w:val="00836679"/>
    <w:rPr>
      <w:rFonts w:asciiTheme="majorHAnsi" w:eastAsiaTheme="majorEastAsia" w:hAnsiTheme="majorHAnsi" w:cstheme="majorBidi"/>
      <w:b w:val="0"/>
      <w:caps w:val="0"/>
      <w:color w:val="53565A" w:themeColor="text2"/>
      <w:sz w:val="32"/>
      <w:szCs w:val="32"/>
    </w:rPr>
  </w:style>
  <w:style w:type="paragraph" w:customStyle="1" w:styleId="Tableheader0">
    <w:name w:val="Table header"/>
    <w:basedOn w:val="Tablecontent"/>
    <w:next w:val="Tablecontent"/>
    <w:link w:val="TableheaderChar"/>
    <w:qFormat/>
    <w:rsid w:val="00836679"/>
    <w:rPr>
      <w:b/>
    </w:rPr>
  </w:style>
  <w:style w:type="character" w:customStyle="1" w:styleId="TableheaderChar">
    <w:name w:val="Table header Char"/>
    <w:basedOn w:val="DefaultParagraphFont"/>
    <w:link w:val="Tableheader0"/>
    <w:rsid w:val="00836679"/>
    <w:rPr>
      <w:rFonts w:asciiTheme="minorHAnsi" w:hAnsiTheme="minorHAnsi"/>
      <w:b/>
      <w:color w:val="000000" w:themeColor="text1"/>
      <w:sz w:val="22"/>
      <w:szCs w:val="22"/>
    </w:rPr>
  </w:style>
  <w:style w:type="paragraph" w:customStyle="1" w:styleId="Tablecontent">
    <w:name w:val="Table content"/>
    <w:basedOn w:val="Normal"/>
    <w:link w:val="TablecontentChar"/>
    <w:qFormat/>
    <w:rsid w:val="00836679"/>
    <w:pPr>
      <w:spacing w:before="120" w:after="120"/>
    </w:pPr>
    <w:rPr>
      <w:rFonts w:asciiTheme="minorHAnsi" w:hAnsiTheme="minorHAnsi"/>
      <w:color w:val="000000" w:themeColor="text1"/>
      <w:sz w:val="22"/>
      <w:szCs w:val="22"/>
    </w:rPr>
  </w:style>
  <w:style w:type="character" w:customStyle="1" w:styleId="TablecontentChar">
    <w:name w:val="Table content Char"/>
    <w:basedOn w:val="TableheaderChar"/>
    <w:link w:val="Tablecontent"/>
    <w:rsid w:val="00836679"/>
    <w:rPr>
      <w:rFonts w:asciiTheme="minorHAnsi" w:hAnsiTheme="minorHAnsi"/>
      <w:b w:val="0"/>
      <w:color w:val="000000" w:themeColor="text1"/>
      <w:sz w:val="22"/>
      <w:szCs w:val="22"/>
    </w:rPr>
  </w:style>
  <w:style w:type="character" w:styleId="Mention">
    <w:name w:val="Mention"/>
    <w:basedOn w:val="DefaultParagraphFont"/>
    <w:uiPriority w:val="99"/>
    <w:unhideWhenUsed/>
    <w:rsid w:val="00127D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8266">
      <w:bodyDiv w:val="1"/>
      <w:marLeft w:val="0"/>
      <w:marRight w:val="0"/>
      <w:marTop w:val="0"/>
      <w:marBottom w:val="0"/>
      <w:divBdr>
        <w:top w:val="none" w:sz="0" w:space="0" w:color="auto"/>
        <w:left w:val="none" w:sz="0" w:space="0" w:color="auto"/>
        <w:bottom w:val="none" w:sz="0" w:space="0" w:color="auto"/>
        <w:right w:val="none" w:sz="0" w:space="0" w:color="auto"/>
      </w:divBdr>
    </w:div>
    <w:div w:id="271590626">
      <w:bodyDiv w:val="1"/>
      <w:marLeft w:val="0"/>
      <w:marRight w:val="0"/>
      <w:marTop w:val="0"/>
      <w:marBottom w:val="0"/>
      <w:divBdr>
        <w:top w:val="none" w:sz="0" w:space="0" w:color="auto"/>
        <w:left w:val="none" w:sz="0" w:space="0" w:color="auto"/>
        <w:bottom w:val="none" w:sz="0" w:space="0" w:color="auto"/>
        <w:right w:val="none" w:sz="0" w:space="0" w:color="auto"/>
      </w:divBdr>
    </w:div>
    <w:div w:id="458842336">
      <w:bodyDiv w:val="1"/>
      <w:marLeft w:val="0"/>
      <w:marRight w:val="0"/>
      <w:marTop w:val="0"/>
      <w:marBottom w:val="0"/>
      <w:divBdr>
        <w:top w:val="none" w:sz="0" w:space="0" w:color="auto"/>
        <w:left w:val="none" w:sz="0" w:space="0" w:color="auto"/>
        <w:bottom w:val="none" w:sz="0" w:space="0" w:color="auto"/>
        <w:right w:val="none" w:sz="0" w:space="0" w:color="auto"/>
      </w:divBdr>
    </w:div>
    <w:div w:id="748818200">
      <w:bodyDiv w:val="1"/>
      <w:marLeft w:val="0"/>
      <w:marRight w:val="0"/>
      <w:marTop w:val="0"/>
      <w:marBottom w:val="0"/>
      <w:divBdr>
        <w:top w:val="none" w:sz="0" w:space="0" w:color="auto"/>
        <w:left w:val="none" w:sz="0" w:space="0" w:color="auto"/>
        <w:bottom w:val="none" w:sz="0" w:space="0" w:color="auto"/>
        <w:right w:val="none" w:sz="0" w:space="0" w:color="auto"/>
      </w:divBdr>
      <w:divsChild>
        <w:div w:id="710570812">
          <w:marLeft w:val="0"/>
          <w:marRight w:val="0"/>
          <w:marTop w:val="0"/>
          <w:marBottom w:val="0"/>
          <w:divBdr>
            <w:top w:val="none" w:sz="0" w:space="0" w:color="auto"/>
            <w:left w:val="none" w:sz="0" w:space="0" w:color="auto"/>
            <w:bottom w:val="none" w:sz="0" w:space="0" w:color="auto"/>
            <w:right w:val="none" w:sz="0" w:space="0" w:color="auto"/>
          </w:divBdr>
          <w:divsChild>
            <w:div w:id="14893478">
              <w:marLeft w:val="0"/>
              <w:marRight w:val="0"/>
              <w:marTop w:val="0"/>
              <w:marBottom w:val="0"/>
              <w:divBdr>
                <w:top w:val="none" w:sz="0" w:space="0" w:color="auto"/>
                <w:left w:val="none" w:sz="0" w:space="0" w:color="auto"/>
                <w:bottom w:val="none" w:sz="0" w:space="0" w:color="auto"/>
                <w:right w:val="none" w:sz="0" w:space="0" w:color="auto"/>
              </w:divBdr>
            </w:div>
            <w:div w:id="502744091">
              <w:marLeft w:val="0"/>
              <w:marRight w:val="0"/>
              <w:marTop w:val="0"/>
              <w:marBottom w:val="0"/>
              <w:divBdr>
                <w:top w:val="none" w:sz="0" w:space="0" w:color="auto"/>
                <w:left w:val="none" w:sz="0" w:space="0" w:color="auto"/>
                <w:bottom w:val="none" w:sz="0" w:space="0" w:color="auto"/>
                <w:right w:val="none" w:sz="0" w:space="0" w:color="auto"/>
              </w:divBdr>
            </w:div>
            <w:div w:id="1591307241">
              <w:marLeft w:val="0"/>
              <w:marRight w:val="0"/>
              <w:marTop w:val="0"/>
              <w:marBottom w:val="0"/>
              <w:divBdr>
                <w:top w:val="none" w:sz="0" w:space="0" w:color="auto"/>
                <w:left w:val="none" w:sz="0" w:space="0" w:color="auto"/>
                <w:bottom w:val="none" w:sz="0" w:space="0" w:color="auto"/>
                <w:right w:val="none" w:sz="0" w:space="0" w:color="auto"/>
              </w:divBdr>
            </w:div>
            <w:div w:id="1712343014">
              <w:marLeft w:val="0"/>
              <w:marRight w:val="0"/>
              <w:marTop w:val="0"/>
              <w:marBottom w:val="0"/>
              <w:divBdr>
                <w:top w:val="none" w:sz="0" w:space="0" w:color="auto"/>
                <w:left w:val="none" w:sz="0" w:space="0" w:color="auto"/>
                <w:bottom w:val="none" w:sz="0" w:space="0" w:color="auto"/>
                <w:right w:val="none" w:sz="0" w:space="0" w:color="auto"/>
              </w:divBdr>
            </w:div>
            <w:div w:id="1618024753">
              <w:marLeft w:val="0"/>
              <w:marRight w:val="0"/>
              <w:marTop w:val="0"/>
              <w:marBottom w:val="0"/>
              <w:divBdr>
                <w:top w:val="none" w:sz="0" w:space="0" w:color="auto"/>
                <w:left w:val="none" w:sz="0" w:space="0" w:color="auto"/>
                <w:bottom w:val="none" w:sz="0" w:space="0" w:color="auto"/>
                <w:right w:val="none" w:sz="0" w:space="0" w:color="auto"/>
              </w:divBdr>
            </w:div>
            <w:div w:id="2013793362">
              <w:marLeft w:val="0"/>
              <w:marRight w:val="0"/>
              <w:marTop w:val="0"/>
              <w:marBottom w:val="0"/>
              <w:divBdr>
                <w:top w:val="none" w:sz="0" w:space="0" w:color="auto"/>
                <w:left w:val="none" w:sz="0" w:space="0" w:color="auto"/>
                <w:bottom w:val="none" w:sz="0" w:space="0" w:color="auto"/>
                <w:right w:val="none" w:sz="0" w:space="0" w:color="auto"/>
              </w:divBdr>
            </w:div>
            <w:div w:id="790057408">
              <w:marLeft w:val="0"/>
              <w:marRight w:val="0"/>
              <w:marTop w:val="0"/>
              <w:marBottom w:val="0"/>
              <w:divBdr>
                <w:top w:val="none" w:sz="0" w:space="0" w:color="auto"/>
                <w:left w:val="none" w:sz="0" w:space="0" w:color="auto"/>
                <w:bottom w:val="none" w:sz="0" w:space="0" w:color="auto"/>
                <w:right w:val="none" w:sz="0" w:space="0" w:color="auto"/>
              </w:divBdr>
            </w:div>
            <w:div w:id="1508323656">
              <w:marLeft w:val="0"/>
              <w:marRight w:val="0"/>
              <w:marTop w:val="0"/>
              <w:marBottom w:val="0"/>
              <w:divBdr>
                <w:top w:val="none" w:sz="0" w:space="0" w:color="auto"/>
                <w:left w:val="none" w:sz="0" w:space="0" w:color="auto"/>
                <w:bottom w:val="none" w:sz="0" w:space="0" w:color="auto"/>
                <w:right w:val="none" w:sz="0" w:space="0" w:color="auto"/>
              </w:divBdr>
            </w:div>
            <w:div w:id="611087795">
              <w:marLeft w:val="0"/>
              <w:marRight w:val="0"/>
              <w:marTop w:val="0"/>
              <w:marBottom w:val="0"/>
              <w:divBdr>
                <w:top w:val="none" w:sz="0" w:space="0" w:color="auto"/>
                <w:left w:val="none" w:sz="0" w:space="0" w:color="auto"/>
                <w:bottom w:val="none" w:sz="0" w:space="0" w:color="auto"/>
                <w:right w:val="none" w:sz="0" w:space="0" w:color="auto"/>
              </w:divBdr>
            </w:div>
            <w:div w:id="1925911916">
              <w:marLeft w:val="0"/>
              <w:marRight w:val="0"/>
              <w:marTop w:val="0"/>
              <w:marBottom w:val="0"/>
              <w:divBdr>
                <w:top w:val="none" w:sz="0" w:space="0" w:color="auto"/>
                <w:left w:val="none" w:sz="0" w:space="0" w:color="auto"/>
                <w:bottom w:val="none" w:sz="0" w:space="0" w:color="auto"/>
                <w:right w:val="none" w:sz="0" w:space="0" w:color="auto"/>
              </w:divBdr>
            </w:div>
            <w:div w:id="1667240733">
              <w:marLeft w:val="0"/>
              <w:marRight w:val="0"/>
              <w:marTop w:val="0"/>
              <w:marBottom w:val="0"/>
              <w:divBdr>
                <w:top w:val="none" w:sz="0" w:space="0" w:color="auto"/>
                <w:left w:val="none" w:sz="0" w:space="0" w:color="auto"/>
                <w:bottom w:val="none" w:sz="0" w:space="0" w:color="auto"/>
                <w:right w:val="none" w:sz="0" w:space="0" w:color="auto"/>
              </w:divBdr>
            </w:div>
            <w:div w:id="244728863">
              <w:marLeft w:val="0"/>
              <w:marRight w:val="0"/>
              <w:marTop w:val="0"/>
              <w:marBottom w:val="0"/>
              <w:divBdr>
                <w:top w:val="none" w:sz="0" w:space="0" w:color="auto"/>
                <w:left w:val="none" w:sz="0" w:space="0" w:color="auto"/>
                <w:bottom w:val="none" w:sz="0" w:space="0" w:color="auto"/>
                <w:right w:val="none" w:sz="0" w:space="0" w:color="auto"/>
              </w:divBdr>
            </w:div>
            <w:div w:id="1921984242">
              <w:marLeft w:val="0"/>
              <w:marRight w:val="0"/>
              <w:marTop w:val="0"/>
              <w:marBottom w:val="0"/>
              <w:divBdr>
                <w:top w:val="none" w:sz="0" w:space="0" w:color="auto"/>
                <w:left w:val="none" w:sz="0" w:space="0" w:color="auto"/>
                <w:bottom w:val="none" w:sz="0" w:space="0" w:color="auto"/>
                <w:right w:val="none" w:sz="0" w:space="0" w:color="auto"/>
              </w:divBdr>
            </w:div>
            <w:div w:id="752894852">
              <w:marLeft w:val="0"/>
              <w:marRight w:val="0"/>
              <w:marTop w:val="0"/>
              <w:marBottom w:val="0"/>
              <w:divBdr>
                <w:top w:val="none" w:sz="0" w:space="0" w:color="auto"/>
                <w:left w:val="none" w:sz="0" w:space="0" w:color="auto"/>
                <w:bottom w:val="none" w:sz="0" w:space="0" w:color="auto"/>
                <w:right w:val="none" w:sz="0" w:space="0" w:color="auto"/>
              </w:divBdr>
            </w:div>
          </w:divsChild>
        </w:div>
        <w:div w:id="230045576">
          <w:marLeft w:val="0"/>
          <w:marRight w:val="0"/>
          <w:marTop w:val="0"/>
          <w:marBottom w:val="0"/>
          <w:divBdr>
            <w:top w:val="none" w:sz="0" w:space="0" w:color="auto"/>
            <w:left w:val="none" w:sz="0" w:space="0" w:color="auto"/>
            <w:bottom w:val="none" w:sz="0" w:space="0" w:color="auto"/>
            <w:right w:val="none" w:sz="0" w:space="0" w:color="auto"/>
          </w:divBdr>
          <w:divsChild>
            <w:div w:id="1688096137">
              <w:marLeft w:val="-75"/>
              <w:marRight w:val="0"/>
              <w:marTop w:val="30"/>
              <w:marBottom w:val="30"/>
              <w:divBdr>
                <w:top w:val="none" w:sz="0" w:space="0" w:color="auto"/>
                <w:left w:val="none" w:sz="0" w:space="0" w:color="auto"/>
                <w:bottom w:val="none" w:sz="0" w:space="0" w:color="auto"/>
                <w:right w:val="none" w:sz="0" w:space="0" w:color="auto"/>
              </w:divBdr>
              <w:divsChild>
                <w:div w:id="1759208284">
                  <w:marLeft w:val="0"/>
                  <w:marRight w:val="0"/>
                  <w:marTop w:val="0"/>
                  <w:marBottom w:val="0"/>
                  <w:divBdr>
                    <w:top w:val="none" w:sz="0" w:space="0" w:color="auto"/>
                    <w:left w:val="none" w:sz="0" w:space="0" w:color="auto"/>
                    <w:bottom w:val="none" w:sz="0" w:space="0" w:color="auto"/>
                    <w:right w:val="none" w:sz="0" w:space="0" w:color="auto"/>
                  </w:divBdr>
                  <w:divsChild>
                    <w:div w:id="2109570553">
                      <w:marLeft w:val="0"/>
                      <w:marRight w:val="0"/>
                      <w:marTop w:val="0"/>
                      <w:marBottom w:val="0"/>
                      <w:divBdr>
                        <w:top w:val="none" w:sz="0" w:space="0" w:color="auto"/>
                        <w:left w:val="none" w:sz="0" w:space="0" w:color="auto"/>
                        <w:bottom w:val="none" w:sz="0" w:space="0" w:color="auto"/>
                        <w:right w:val="none" w:sz="0" w:space="0" w:color="auto"/>
                      </w:divBdr>
                    </w:div>
                  </w:divsChild>
                </w:div>
                <w:div w:id="1576940464">
                  <w:marLeft w:val="0"/>
                  <w:marRight w:val="0"/>
                  <w:marTop w:val="0"/>
                  <w:marBottom w:val="0"/>
                  <w:divBdr>
                    <w:top w:val="none" w:sz="0" w:space="0" w:color="auto"/>
                    <w:left w:val="none" w:sz="0" w:space="0" w:color="auto"/>
                    <w:bottom w:val="none" w:sz="0" w:space="0" w:color="auto"/>
                    <w:right w:val="none" w:sz="0" w:space="0" w:color="auto"/>
                  </w:divBdr>
                  <w:divsChild>
                    <w:div w:id="1406100443">
                      <w:marLeft w:val="0"/>
                      <w:marRight w:val="0"/>
                      <w:marTop w:val="0"/>
                      <w:marBottom w:val="0"/>
                      <w:divBdr>
                        <w:top w:val="none" w:sz="0" w:space="0" w:color="auto"/>
                        <w:left w:val="none" w:sz="0" w:space="0" w:color="auto"/>
                        <w:bottom w:val="none" w:sz="0" w:space="0" w:color="auto"/>
                        <w:right w:val="none" w:sz="0" w:space="0" w:color="auto"/>
                      </w:divBdr>
                    </w:div>
                  </w:divsChild>
                </w:div>
                <w:div w:id="1732582311">
                  <w:marLeft w:val="0"/>
                  <w:marRight w:val="0"/>
                  <w:marTop w:val="0"/>
                  <w:marBottom w:val="0"/>
                  <w:divBdr>
                    <w:top w:val="none" w:sz="0" w:space="0" w:color="auto"/>
                    <w:left w:val="none" w:sz="0" w:space="0" w:color="auto"/>
                    <w:bottom w:val="none" w:sz="0" w:space="0" w:color="auto"/>
                    <w:right w:val="none" w:sz="0" w:space="0" w:color="auto"/>
                  </w:divBdr>
                  <w:divsChild>
                    <w:div w:id="1935235831">
                      <w:marLeft w:val="0"/>
                      <w:marRight w:val="0"/>
                      <w:marTop w:val="0"/>
                      <w:marBottom w:val="0"/>
                      <w:divBdr>
                        <w:top w:val="none" w:sz="0" w:space="0" w:color="auto"/>
                        <w:left w:val="none" w:sz="0" w:space="0" w:color="auto"/>
                        <w:bottom w:val="none" w:sz="0" w:space="0" w:color="auto"/>
                        <w:right w:val="none" w:sz="0" w:space="0" w:color="auto"/>
                      </w:divBdr>
                    </w:div>
                    <w:div w:id="1170213298">
                      <w:marLeft w:val="0"/>
                      <w:marRight w:val="0"/>
                      <w:marTop w:val="0"/>
                      <w:marBottom w:val="0"/>
                      <w:divBdr>
                        <w:top w:val="none" w:sz="0" w:space="0" w:color="auto"/>
                        <w:left w:val="none" w:sz="0" w:space="0" w:color="auto"/>
                        <w:bottom w:val="none" w:sz="0" w:space="0" w:color="auto"/>
                        <w:right w:val="none" w:sz="0" w:space="0" w:color="auto"/>
                      </w:divBdr>
                    </w:div>
                    <w:div w:id="212426900">
                      <w:marLeft w:val="0"/>
                      <w:marRight w:val="0"/>
                      <w:marTop w:val="0"/>
                      <w:marBottom w:val="0"/>
                      <w:divBdr>
                        <w:top w:val="none" w:sz="0" w:space="0" w:color="auto"/>
                        <w:left w:val="none" w:sz="0" w:space="0" w:color="auto"/>
                        <w:bottom w:val="none" w:sz="0" w:space="0" w:color="auto"/>
                        <w:right w:val="none" w:sz="0" w:space="0" w:color="auto"/>
                      </w:divBdr>
                    </w:div>
                    <w:div w:id="543836356">
                      <w:marLeft w:val="0"/>
                      <w:marRight w:val="0"/>
                      <w:marTop w:val="0"/>
                      <w:marBottom w:val="0"/>
                      <w:divBdr>
                        <w:top w:val="none" w:sz="0" w:space="0" w:color="auto"/>
                        <w:left w:val="none" w:sz="0" w:space="0" w:color="auto"/>
                        <w:bottom w:val="none" w:sz="0" w:space="0" w:color="auto"/>
                        <w:right w:val="none" w:sz="0" w:space="0" w:color="auto"/>
                      </w:divBdr>
                    </w:div>
                    <w:div w:id="597101955">
                      <w:marLeft w:val="0"/>
                      <w:marRight w:val="0"/>
                      <w:marTop w:val="0"/>
                      <w:marBottom w:val="0"/>
                      <w:divBdr>
                        <w:top w:val="none" w:sz="0" w:space="0" w:color="auto"/>
                        <w:left w:val="none" w:sz="0" w:space="0" w:color="auto"/>
                        <w:bottom w:val="none" w:sz="0" w:space="0" w:color="auto"/>
                        <w:right w:val="none" w:sz="0" w:space="0" w:color="auto"/>
                      </w:divBdr>
                    </w:div>
                  </w:divsChild>
                </w:div>
                <w:div w:id="2075664837">
                  <w:marLeft w:val="0"/>
                  <w:marRight w:val="0"/>
                  <w:marTop w:val="0"/>
                  <w:marBottom w:val="0"/>
                  <w:divBdr>
                    <w:top w:val="none" w:sz="0" w:space="0" w:color="auto"/>
                    <w:left w:val="none" w:sz="0" w:space="0" w:color="auto"/>
                    <w:bottom w:val="none" w:sz="0" w:space="0" w:color="auto"/>
                    <w:right w:val="none" w:sz="0" w:space="0" w:color="auto"/>
                  </w:divBdr>
                  <w:divsChild>
                    <w:div w:id="1882160771">
                      <w:marLeft w:val="0"/>
                      <w:marRight w:val="0"/>
                      <w:marTop w:val="0"/>
                      <w:marBottom w:val="0"/>
                      <w:divBdr>
                        <w:top w:val="none" w:sz="0" w:space="0" w:color="auto"/>
                        <w:left w:val="none" w:sz="0" w:space="0" w:color="auto"/>
                        <w:bottom w:val="none" w:sz="0" w:space="0" w:color="auto"/>
                        <w:right w:val="none" w:sz="0" w:space="0" w:color="auto"/>
                      </w:divBdr>
                    </w:div>
                    <w:div w:id="209807329">
                      <w:marLeft w:val="0"/>
                      <w:marRight w:val="0"/>
                      <w:marTop w:val="0"/>
                      <w:marBottom w:val="0"/>
                      <w:divBdr>
                        <w:top w:val="none" w:sz="0" w:space="0" w:color="auto"/>
                        <w:left w:val="none" w:sz="0" w:space="0" w:color="auto"/>
                        <w:bottom w:val="none" w:sz="0" w:space="0" w:color="auto"/>
                        <w:right w:val="none" w:sz="0" w:space="0" w:color="auto"/>
                      </w:divBdr>
                    </w:div>
                    <w:div w:id="1497915296">
                      <w:marLeft w:val="0"/>
                      <w:marRight w:val="0"/>
                      <w:marTop w:val="0"/>
                      <w:marBottom w:val="0"/>
                      <w:divBdr>
                        <w:top w:val="none" w:sz="0" w:space="0" w:color="auto"/>
                        <w:left w:val="none" w:sz="0" w:space="0" w:color="auto"/>
                        <w:bottom w:val="none" w:sz="0" w:space="0" w:color="auto"/>
                        <w:right w:val="none" w:sz="0" w:space="0" w:color="auto"/>
                      </w:divBdr>
                    </w:div>
                    <w:div w:id="405155154">
                      <w:marLeft w:val="0"/>
                      <w:marRight w:val="0"/>
                      <w:marTop w:val="0"/>
                      <w:marBottom w:val="0"/>
                      <w:divBdr>
                        <w:top w:val="none" w:sz="0" w:space="0" w:color="auto"/>
                        <w:left w:val="none" w:sz="0" w:space="0" w:color="auto"/>
                        <w:bottom w:val="none" w:sz="0" w:space="0" w:color="auto"/>
                        <w:right w:val="none" w:sz="0" w:space="0" w:color="auto"/>
                      </w:divBdr>
                    </w:div>
                    <w:div w:id="1197889842">
                      <w:marLeft w:val="0"/>
                      <w:marRight w:val="0"/>
                      <w:marTop w:val="0"/>
                      <w:marBottom w:val="0"/>
                      <w:divBdr>
                        <w:top w:val="none" w:sz="0" w:space="0" w:color="auto"/>
                        <w:left w:val="none" w:sz="0" w:space="0" w:color="auto"/>
                        <w:bottom w:val="none" w:sz="0" w:space="0" w:color="auto"/>
                        <w:right w:val="none" w:sz="0" w:space="0" w:color="auto"/>
                      </w:divBdr>
                    </w:div>
                    <w:div w:id="20637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5465">
          <w:marLeft w:val="0"/>
          <w:marRight w:val="0"/>
          <w:marTop w:val="0"/>
          <w:marBottom w:val="0"/>
          <w:divBdr>
            <w:top w:val="none" w:sz="0" w:space="0" w:color="auto"/>
            <w:left w:val="none" w:sz="0" w:space="0" w:color="auto"/>
            <w:bottom w:val="none" w:sz="0" w:space="0" w:color="auto"/>
            <w:right w:val="none" w:sz="0" w:space="0" w:color="auto"/>
          </w:divBdr>
          <w:divsChild>
            <w:div w:id="914166109">
              <w:marLeft w:val="0"/>
              <w:marRight w:val="0"/>
              <w:marTop w:val="0"/>
              <w:marBottom w:val="0"/>
              <w:divBdr>
                <w:top w:val="none" w:sz="0" w:space="0" w:color="auto"/>
                <w:left w:val="none" w:sz="0" w:space="0" w:color="auto"/>
                <w:bottom w:val="none" w:sz="0" w:space="0" w:color="auto"/>
                <w:right w:val="none" w:sz="0" w:space="0" w:color="auto"/>
              </w:divBdr>
            </w:div>
            <w:div w:id="799693632">
              <w:marLeft w:val="0"/>
              <w:marRight w:val="0"/>
              <w:marTop w:val="0"/>
              <w:marBottom w:val="0"/>
              <w:divBdr>
                <w:top w:val="none" w:sz="0" w:space="0" w:color="auto"/>
                <w:left w:val="none" w:sz="0" w:space="0" w:color="auto"/>
                <w:bottom w:val="none" w:sz="0" w:space="0" w:color="auto"/>
                <w:right w:val="none" w:sz="0" w:space="0" w:color="auto"/>
              </w:divBdr>
            </w:div>
            <w:div w:id="1447507962">
              <w:marLeft w:val="0"/>
              <w:marRight w:val="0"/>
              <w:marTop w:val="0"/>
              <w:marBottom w:val="0"/>
              <w:divBdr>
                <w:top w:val="none" w:sz="0" w:space="0" w:color="auto"/>
                <w:left w:val="none" w:sz="0" w:space="0" w:color="auto"/>
                <w:bottom w:val="none" w:sz="0" w:space="0" w:color="auto"/>
                <w:right w:val="none" w:sz="0" w:space="0" w:color="auto"/>
              </w:divBdr>
            </w:div>
            <w:div w:id="1398627341">
              <w:marLeft w:val="0"/>
              <w:marRight w:val="0"/>
              <w:marTop w:val="0"/>
              <w:marBottom w:val="0"/>
              <w:divBdr>
                <w:top w:val="none" w:sz="0" w:space="0" w:color="auto"/>
                <w:left w:val="none" w:sz="0" w:space="0" w:color="auto"/>
                <w:bottom w:val="none" w:sz="0" w:space="0" w:color="auto"/>
                <w:right w:val="none" w:sz="0" w:space="0" w:color="auto"/>
              </w:divBdr>
            </w:div>
            <w:div w:id="692919767">
              <w:marLeft w:val="0"/>
              <w:marRight w:val="0"/>
              <w:marTop w:val="0"/>
              <w:marBottom w:val="0"/>
              <w:divBdr>
                <w:top w:val="none" w:sz="0" w:space="0" w:color="auto"/>
                <w:left w:val="none" w:sz="0" w:space="0" w:color="auto"/>
                <w:bottom w:val="none" w:sz="0" w:space="0" w:color="auto"/>
                <w:right w:val="none" w:sz="0" w:space="0" w:color="auto"/>
              </w:divBdr>
            </w:div>
            <w:div w:id="1679311326">
              <w:marLeft w:val="0"/>
              <w:marRight w:val="0"/>
              <w:marTop w:val="0"/>
              <w:marBottom w:val="0"/>
              <w:divBdr>
                <w:top w:val="none" w:sz="0" w:space="0" w:color="auto"/>
                <w:left w:val="none" w:sz="0" w:space="0" w:color="auto"/>
                <w:bottom w:val="none" w:sz="0" w:space="0" w:color="auto"/>
                <w:right w:val="none" w:sz="0" w:space="0" w:color="auto"/>
              </w:divBdr>
            </w:div>
            <w:div w:id="1472016258">
              <w:marLeft w:val="0"/>
              <w:marRight w:val="0"/>
              <w:marTop w:val="0"/>
              <w:marBottom w:val="0"/>
              <w:divBdr>
                <w:top w:val="none" w:sz="0" w:space="0" w:color="auto"/>
                <w:left w:val="none" w:sz="0" w:space="0" w:color="auto"/>
                <w:bottom w:val="none" w:sz="0" w:space="0" w:color="auto"/>
                <w:right w:val="none" w:sz="0" w:space="0" w:color="auto"/>
              </w:divBdr>
            </w:div>
            <w:div w:id="558202821">
              <w:marLeft w:val="0"/>
              <w:marRight w:val="0"/>
              <w:marTop w:val="0"/>
              <w:marBottom w:val="0"/>
              <w:divBdr>
                <w:top w:val="none" w:sz="0" w:space="0" w:color="auto"/>
                <w:left w:val="none" w:sz="0" w:space="0" w:color="auto"/>
                <w:bottom w:val="none" w:sz="0" w:space="0" w:color="auto"/>
                <w:right w:val="none" w:sz="0" w:space="0" w:color="auto"/>
              </w:divBdr>
            </w:div>
            <w:div w:id="1411734877">
              <w:marLeft w:val="0"/>
              <w:marRight w:val="0"/>
              <w:marTop w:val="0"/>
              <w:marBottom w:val="0"/>
              <w:divBdr>
                <w:top w:val="none" w:sz="0" w:space="0" w:color="auto"/>
                <w:left w:val="none" w:sz="0" w:space="0" w:color="auto"/>
                <w:bottom w:val="none" w:sz="0" w:space="0" w:color="auto"/>
                <w:right w:val="none" w:sz="0" w:space="0" w:color="auto"/>
              </w:divBdr>
            </w:div>
            <w:div w:id="1495485197">
              <w:marLeft w:val="0"/>
              <w:marRight w:val="0"/>
              <w:marTop w:val="0"/>
              <w:marBottom w:val="0"/>
              <w:divBdr>
                <w:top w:val="none" w:sz="0" w:space="0" w:color="auto"/>
                <w:left w:val="none" w:sz="0" w:space="0" w:color="auto"/>
                <w:bottom w:val="none" w:sz="0" w:space="0" w:color="auto"/>
                <w:right w:val="none" w:sz="0" w:space="0" w:color="auto"/>
              </w:divBdr>
            </w:div>
            <w:div w:id="870532761">
              <w:marLeft w:val="0"/>
              <w:marRight w:val="0"/>
              <w:marTop w:val="0"/>
              <w:marBottom w:val="0"/>
              <w:divBdr>
                <w:top w:val="none" w:sz="0" w:space="0" w:color="auto"/>
                <w:left w:val="none" w:sz="0" w:space="0" w:color="auto"/>
                <w:bottom w:val="none" w:sz="0" w:space="0" w:color="auto"/>
                <w:right w:val="none" w:sz="0" w:space="0" w:color="auto"/>
              </w:divBdr>
            </w:div>
            <w:div w:id="644549443">
              <w:marLeft w:val="0"/>
              <w:marRight w:val="0"/>
              <w:marTop w:val="0"/>
              <w:marBottom w:val="0"/>
              <w:divBdr>
                <w:top w:val="none" w:sz="0" w:space="0" w:color="auto"/>
                <w:left w:val="none" w:sz="0" w:space="0" w:color="auto"/>
                <w:bottom w:val="none" w:sz="0" w:space="0" w:color="auto"/>
                <w:right w:val="none" w:sz="0" w:space="0" w:color="auto"/>
              </w:divBdr>
            </w:div>
            <w:div w:id="506556585">
              <w:marLeft w:val="0"/>
              <w:marRight w:val="0"/>
              <w:marTop w:val="0"/>
              <w:marBottom w:val="0"/>
              <w:divBdr>
                <w:top w:val="none" w:sz="0" w:space="0" w:color="auto"/>
                <w:left w:val="none" w:sz="0" w:space="0" w:color="auto"/>
                <w:bottom w:val="none" w:sz="0" w:space="0" w:color="auto"/>
                <w:right w:val="none" w:sz="0" w:space="0" w:color="auto"/>
              </w:divBdr>
            </w:div>
            <w:div w:id="1255482212">
              <w:marLeft w:val="0"/>
              <w:marRight w:val="0"/>
              <w:marTop w:val="0"/>
              <w:marBottom w:val="0"/>
              <w:divBdr>
                <w:top w:val="none" w:sz="0" w:space="0" w:color="auto"/>
                <w:left w:val="none" w:sz="0" w:space="0" w:color="auto"/>
                <w:bottom w:val="none" w:sz="0" w:space="0" w:color="auto"/>
                <w:right w:val="none" w:sz="0" w:space="0" w:color="auto"/>
              </w:divBdr>
            </w:div>
            <w:div w:id="892539260">
              <w:marLeft w:val="0"/>
              <w:marRight w:val="0"/>
              <w:marTop w:val="0"/>
              <w:marBottom w:val="0"/>
              <w:divBdr>
                <w:top w:val="none" w:sz="0" w:space="0" w:color="auto"/>
                <w:left w:val="none" w:sz="0" w:space="0" w:color="auto"/>
                <w:bottom w:val="none" w:sz="0" w:space="0" w:color="auto"/>
                <w:right w:val="none" w:sz="0" w:space="0" w:color="auto"/>
              </w:divBdr>
            </w:div>
            <w:div w:id="785973533">
              <w:marLeft w:val="0"/>
              <w:marRight w:val="0"/>
              <w:marTop w:val="0"/>
              <w:marBottom w:val="0"/>
              <w:divBdr>
                <w:top w:val="none" w:sz="0" w:space="0" w:color="auto"/>
                <w:left w:val="none" w:sz="0" w:space="0" w:color="auto"/>
                <w:bottom w:val="none" w:sz="0" w:space="0" w:color="auto"/>
                <w:right w:val="none" w:sz="0" w:space="0" w:color="auto"/>
              </w:divBdr>
            </w:div>
            <w:div w:id="611132770">
              <w:marLeft w:val="0"/>
              <w:marRight w:val="0"/>
              <w:marTop w:val="0"/>
              <w:marBottom w:val="0"/>
              <w:divBdr>
                <w:top w:val="none" w:sz="0" w:space="0" w:color="auto"/>
                <w:left w:val="none" w:sz="0" w:space="0" w:color="auto"/>
                <w:bottom w:val="none" w:sz="0" w:space="0" w:color="auto"/>
                <w:right w:val="none" w:sz="0" w:space="0" w:color="auto"/>
              </w:divBdr>
            </w:div>
            <w:div w:id="1898319915">
              <w:marLeft w:val="0"/>
              <w:marRight w:val="0"/>
              <w:marTop w:val="0"/>
              <w:marBottom w:val="0"/>
              <w:divBdr>
                <w:top w:val="none" w:sz="0" w:space="0" w:color="auto"/>
                <w:left w:val="none" w:sz="0" w:space="0" w:color="auto"/>
                <w:bottom w:val="none" w:sz="0" w:space="0" w:color="auto"/>
                <w:right w:val="none" w:sz="0" w:space="0" w:color="auto"/>
              </w:divBdr>
            </w:div>
            <w:div w:id="521163216">
              <w:marLeft w:val="0"/>
              <w:marRight w:val="0"/>
              <w:marTop w:val="0"/>
              <w:marBottom w:val="0"/>
              <w:divBdr>
                <w:top w:val="none" w:sz="0" w:space="0" w:color="auto"/>
                <w:left w:val="none" w:sz="0" w:space="0" w:color="auto"/>
                <w:bottom w:val="none" w:sz="0" w:space="0" w:color="auto"/>
                <w:right w:val="none" w:sz="0" w:space="0" w:color="auto"/>
              </w:divBdr>
            </w:div>
            <w:div w:id="171259968">
              <w:marLeft w:val="0"/>
              <w:marRight w:val="0"/>
              <w:marTop w:val="0"/>
              <w:marBottom w:val="0"/>
              <w:divBdr>
                <w:top w:val="none" w:sz="0" w:space="0" w:color="auto"/>
                <w:left w:val="none" w:sz="0" w:space="0" w:color="auto"/>
                <w:bottom w:val="none" w:sz="0" w:space="0" w:color="auto"/>
                <w:right w:val="none" w:sz="0" w:space="0" w:color="auto"/>
              </w:divBdr>
            </w:div>
          </w:divsChild>
        </w:div>
        <w:div w:id="1722173655">
          <w:marLeft w:val="0"/>
          <w:marRight w:val="0"/>
          <w:marTop w:val="0"/>
          <w:marBottom w:val="0"/>
          <w:divBdr>
            <w:top w:val="none" w:sz="0" w:space="0" w:color="auto"/>
            <w:left w:val="none" w:sz="0" w:space="0" w:color="auto"/>
            <w:bottom w:val="none" w:sz="0" w:space="0" w:color="auto"/>
            <w:right w:val="none" w:sz="0" w:space="0" w:color="auto"/>
          </w:divBdr>
          <w:divsChild>
            <w:div w:id="1736390469">
              <w:marLeft w:val="0"/>
              <w:marRight w:val="0"/>
              <w:marTop w:val="0"/>
              <w:marBottom w:val="0"/>
              <w:divBdr>
                <w:top w:val="none" w:sz="0" w:space="0" w:color="auto"/>
                <w:left w:val="none" w:sz="0" w:space="0" w:color="auto"/>
                <w:bottom w:val="none" w:sz="0" w:space="0" w:color="auto"/>
                <w:right w:val="none" w:sz="0" w:space="0" w:color="auto"/>
              </w:divBdr>
            </w:div>
            <w:div w:id="2098600925">
              <w:marLeft w:val="0"/>
              <w:marRight w:val="0"/>
              <w:marTop w:val="0"/>
              <w:marBottom w:val="0"/>
              <w:divBdr>
                <w:top w:val="none" w:sz="0" w:space="0" w:color="auto"/>
                <w:left w:val="none" w:sz="0" w:space="0" w:color="auto"/>
                <w:bottom w:val="none" w:sz="0" w:space="0" w:color="auto"/>
                <w:right w:val="none" w:sz="0" w:space="0" w:color="auto"/>
              </w:divBdr>
            </w:div>
            <w:div w:id="1356033319">
              <w:marLeft w:val="0"/>
              <w:marRight w:val="0"/>
              <w:marTop w:val="0"/>
              <w:marBottom w:val="0"/>
              <w:divBdr>
                <w:top w:val="none" w:sz="0" w:space="0" w:color="auto"/>
                <w:left w:val="none" w:sz="0" w:space="0" w:color="auto"/>
                <w:bottom w:val="none" w:sz="0" w:space="0" w:color="auto"/>
                <w:right w:val="none" w:sz="0" w:space="0" w:color="auto"/>
              </w:divBdr>
            </w:div>
            <w:div w:id="11496140">
              <w:marLeft w:val="0"/>
              <w:marRight w:val="0"/>
              <w:marTop w:val="0"/>
              <w:marBottom w:val="0"/>
              <w:divBdr>
                <w:top w:val="none" w:sz="0" w:space="0" w:color="auto"/>
                <w:left w:val="none" w:sz="0" w:space="0" w:color="auto"/>
                <w:bottom w:val="none" w:sz="0" w:space="0" w:color="auto"/>
                <w:right w:val="none" w:sz="0" w:space="0" w:color="auto"/>
              </w:divBdr>
            </w:div>
            <w:div w:id="1875579506">
              <w:marLeft w:val="0"/>
              <w:marRight w:val="0"/>
              <w:marTop w:val="0"/>
              <w:marBottom w:val="0"/>
              <w:divBdr>
                <w:top w:val="none" w:sz="0" w:space="0" w:color="auto"/>
                <w:left w:val="none" w:sz="0" w:space="0" w:color="auto"/>
                <w:bottom w:val="none" w:sz="0" w:space="0" w:color="auto"/>
                <w:right w:val="none" w:sz="0" w:space="0" w:color="auto"/>
              </w:divBdr>
            </w:div>
            <w:div w:id="896162348">
              <w:marLeft w:val="0"/>
              <w:marRight w:val="0"/>
              <w:marTop w:val="0"/>
              <w:marBottom w:val="0"/>
              <w:divBdr>
                <w:top w:val="none" w:sz="0" w:space="0" w:color="auto"/>
                <w:left w:val="none" w:sz="0" w:space="0" w:color="auto"/>
                <w:bottom w:val="none" w:sz="0" w:space="0" w:color="auto"/>
                <w:right w:val="none" w:sz="0" w:space="0" w:color="auto"/>
              </w:divBdr>
            </w:div>
            <w:div w:id="1667439122">
              <w:marLeft w:val="0"/>
              <w:marRight w:val="0"/>
              <w:marTop w:val="0"/>
              <w:marBottom w:val="0"/>
              <w:divBdr>
                <w:top w:val="none" w:sz="0" w:space="0" w:color="auto"/>
                <w:left w:val="none" w:sz="0" w:space="0" w:color="auto"/>
                <w:bottom w:val="none" w:sz="0" w:space="0" w:color="auto"/>
                <w:right w:val="none" w:sz="0" w:space="0" w:color="auto"/>
              </w:divBdr>
            </w:div>
            <w:div w:id="47076252">
              <w:marLeft w:val="0"/>
              <w:marRight w:val="0"/>
              <w:marTop w:val="0"/>
              <w:marBottom w:val="0"/>
              <w:divBdr>
                <w:top w:val="none" w:sz="0" w:space="0" w:color="auto"/>
                <w:left w:val="none" w:sz="0" w:space="0" w:color="auto"/>
                <w:bottom w:val="none" w:sz="0" w:space="0" w:color="auto"/>
                <w:right w:val="none" w:sz="0" w:space="0" w:color="auto"/>
              </w:divBdr>
            </w:div>
            <w:div w:id="1218398883">
              <w:marLeft w:val="0"/>
              <w:marRight w:val="0"/>
              <w:marTop w:val="0"/>
              <w:marBottom w:val="0"/>
              <w:divBdr>
                <w:top w:val="none" w:sz="0" w:space="0" w:color="auto"/>
                <w:left w:val="none" w:sz="0" w:space="0" w:color="auto"/>
                <w:bottom w:val="none" w:sz="0" w:space="0" w:color="auto"/>
                <w:right w:val="none" w:sz="0" w:space="0" w:color="auto"/>
              </w:divBdr>
            </w:div>
            <w:div w:id="675769342">
              <w:marLeft w:val="0"/>
              <w:marRight w:val="0"/>
              <w:marTop w:val="0"/>
              <w:marBottom w:val="0"/>
              <w:divBdr>
                <w:top w:val="none" w:sz="0" w:space="0" w:color="auto"/>
                <w:left w:val="none" w:sz="0" w:space="0" w:color="auto"/>
                <w:bottom w:val="none" w:sz="0" w:space="0" w:color="auto"/>
                <w:right w:val="none" w:sz="0" w:space="0" w:color="auto"/>
              </w:divBdr>
            </w:div>
            <w:div w:id="989752948">
              <w:marLeft w:val="0"/>
              <w:marRight w:val="0"/>
              <w:marTop w:val="0"/>
              <w:marBottom w:val="0"/>
              <w:divBdr>
                <w:top w:val="none" w:sz="0" w:space="0" w:color="auto"/>
                <w:left w:val="none" w:sz="0" w:space="0" w:color="auto"/>
                <w:bottom w:val="none" w:sz="0" w:space="0" w:color="auto"/>
                <w:right w:val="none" w:sz="0" w:space="0" w:color="auto"/>
              </w:divBdr>
            </w:div>
            <w:div w:id="1244875820">
              <w:marLeft w:val="0"/>
              <w:marRight w:val="0"/>
              <w:marTop w:val="0"/>
              <w:marBottom w:val="0"/>
              <w:divBdr>
                <w:top w:val="none" w:sz="0" w:space="0" w:color="auto"/>
                <w:left w:val="none" w:sz="0" w:space="0" w:color="auto"/>
                <w:bottom w:val="none" w:sz="0" w:space="0" w:color="auto"/>
                <w:right w:val="none" w:sz="0" w:space="0" w:color="auto"/>
              </w:divBdr>
            </w:div>
            <w:div w:id="1229534416">
              <w:marLeft w:val="0"/>
              <w:marRight w:val="0"/>
              <w:marTop w:val="0"/>
              <w:marBottom w:val="0"/>
              <w:divBdr>
                <w:top w:val="none" w:sz="0" w:space="0" w:color="auto"/>
                <w:left w:val="none" w:sz="0" w:space="0" w:color="auto"/>
                <w:bottom w:val="none" w:sz="0" w:space="0" w:color="auto"/>
                <w:right w:val="none" w:sz="0" w:space="0" w:color="auto"/>
              </w:divBdr>
            </w:div>
            <w:div w:id="141193154">
              <w:marLeft w:val="0"/>
              <w:marRight w:val="0"/>
              <w:marTop w:val="0"/>
              <w:marBottom w:val="0"/>
              <w:divBdr>
                <w:top w:val="none" w:sz="0" w:space="0" w:color="auto"/>
                <w:left w:val="none" w:sz="0" w:space="0" w:color="auto"/>
                <w:bottom w:val="none" w:sz="0" w:space="0" w:color="auto"/>
                <w:right w:val="none" w:sz="0" w:space="0" w:color="auto"/>
              </w:divBdr>
            </w:div>
            <w:div w:id="1326085197">
              <w:marLeft w:val="0"/>
              <w:marRight w:val="0"/>
              <w:marTop w:val="0"/>
              <w:marBottom w:val="0"/>
              <w:divBdr>
                <w:top w:val="none" w:sz="0" w:space="0" w:color="auto"/>
                <w:left w:val="none" w:sz="0" w:space="0" w:color="auto"/>
                <w:bottom w:val="none" w:sz="0" w:space="0" w:color="auto"/>
                <w:right w:val="none" w:sz="0" w:space="0" w:color="auto"/>
              </w:divBdr>
            </w:div>
            <w:div w:id="1108546344">
              <w:marLeft w:val="0"/>
              <w:marRight w:val="0"/>
              <w:marTop w:val="0"/>
              <w:marBottom w:val="0"/>
              <w:divBdr>
                <w:top w:val="none" w:sz="0" w:space="0" w:color="auto"/>
                <w:left w:val="none" w:sz="0" w:space="0" w:color="auto"/>
                <w:bottom w:val="none" w:sz="0" w:space="0" w:color="auto"/>
                <w:right w:val="none" w:sz="0" w:space="0" w:color="auto"/>
              </w:divBdr>
            </w:div>
            <w:div w:id="62026734">
              <w:marLeft w:val="0"/>
              <w:marRight w:val="0"/>
              <w:marTop w:val="0"/>
              <w:marBottom w:val="0"/>
              <w:divBdr>
                <w:top w:val="none" w:sz="0" w:space="0" w:color="auto"/>
                <w:left w:val="none" w:sz="0" w:space="0" w:color="auto"/>
                <w:bottom w:val="none" w:sz="0" w:space="0" w:color="auto"/>
                <w:right w:val="none" w:sz="0" w:space="0" w:color="auto"/>
              </w:divBdr>
            </w:div>
            <w:div w:id="1082291106">
              <w:marLeft w:val="0"/>
              <w:marRight w:val="0"/>
              <w:marTop w:val="0"/>
              <w:marBottom w:val="0"/>
              <w:divBdr>
                <w:top w:val="none" w:sz="0" w:space="0" w:color="auto"/>
                <w:left w:val="none" w:sz="0" w:space="0" w:color="auto"/>
                <w:bottom w:val="none" w:sz="0" w:space="0" w:color="auto"/>
                <w:right w:val="none" w:sz="0" w:space="0" w:color="auto"/>
              </w:divBdr>
            </w:div>
            <w:div w:id="1526670841">
              <w:marLeft w:val="0"/>
              <w:marRight w:val="0"/>
              <w:marTop w:val="0"/>
              <w:marBottom w:val="0"/>
              <w:divBdr>
                <w:top w:val="none" w:sz="0" w:space="0" w:color="auto"/>
                <w:left w:val="none" w:sz="0" w:space="0" w:color="auto"/>
                <w:bottom w:val="none" w:sz="0" w:space="0" w:color="auto"/>
                <w:right w:val="none" w:sz="0" w:space="0" w:color="auto"/>
              </w:divBdr>
            </w:div>
            <w:div w:id="1461221190">
              <w:marLeft w:val="0"/>
              <w:marRight w:val="0"/>
              <w:marTop w:val="0"/>
              <w:marBottom w:val="0"/>
              <w:divBdr>
                <w:top w:val="none" w:sz="0" w:space="0" w:color="auto"/>
                <w:left w:val="none" w:sz="0" w:space="0" w:color="auto"/>
                <w:bottom w:val="none" w:sz="0" w:space="0" w:color="auto"/>
                <w:right w:val="none" w:sz="0" w:space="0" w:color="auto"/>
              </w:divBdr>
            </w:div>
          </w:divsChild>
        </w:div>
        <w:div w:id="2045400088">
          <w:marLeft w:val="0"/>
          <w:marRight w:val="0"/>
          <w:marTop w:val="0"/>
          <w:marBottom w:val="0"/>
          <w:divBdr>
            <w:top w:val="none" w:sz="0" w:space="0" w:color="auto"/>
            <w:left w:val="none" w:sz="0" w:space="0" w:color="auto"/>
            <w:bottom w:val="none" w:sz="0" w:space="0" w:color="auto"/>
            <w:right w:val="none" w:sz="0" w:space="0" w:color="auto"/>
          </w:divBdr>
          <w:divsChild>
            <w:div w:id="785582213">
              <w:marLeft w:val="0"/>
              <w:marRight w:val="0"/>
              <w:marTop w:val="0"/>
              <w:marBottom w:val="0"/>
              <w:divBdr>
                <w:top w:val="none" w:sz="0" w:space="0" w:color="auto"/>
                <w:left w:val="none" w:sz="0" w:space="0" w:color="auto"/>
                <w:bottom w:val="none" w:sz="0" w:space="0" w:color="auto"/>
                <w:right w:val="none" w:sz="0" w:space="0" w:color="auto"/>
              </w:divBdr>
            </w:div>
            <w:div w:id="1223249841">
              <w:marLeft w:val="0"/>
              <w:marRight w:val="0"/>
              <w:marTop w:val="0"/>
              <w:marBottom w:val="0"/>
              <w:divBdr>
                <w:top w:val="none" w:sz="0" w:space="0" w:color="auto"/>
                <w:left w:val="none" w:sz="0" w:space="0" w:color="auto"/>
                <w:bottom w:val="none" w:sz="0" w:space="0" w:color="auto"/>
                <w:right w:val="none" w:sz="0" w:space="0" w:color="auto"/>
              </w:divBdr>
            </w:div>
            <w:div w:id="2128963130">
              <w:marLeft w:val="0"/>
              <w:marRight w:val="0"/>
              <w:marTop w:val="0"/>
              <w:marBottom w:val="0"/>
              <w:divBdr>
                <w:top w:val="none" w:sz="0" w:space="0" w:color="auto"/>
                <w:left w:val="none" w:sz="0" w:space="0" w:color="auto"/>
                <w:bottom w:val="none" w:sz="0" w:space="0" w:color="auto"/>
                <w:right w:val="none" w:sz="0" w:space="0" w:color="auto"/>
              </w:divBdr>
            </w:div>
            <w:div w:id="109249145">
              <w:marLeft w:val="0"/>
              <w:marRight w:val="0"/>
              <w:marTop w:val="0"/>
              <w:marBottom w:val="0"/>
              <w:divBdr>
                <w:top w:val="none" w:sz="0" w:space="0" w:color="auto"/>
                <w:left w:val="none" w:sz="0" w:space="0" w:color="auto"/>
                <w:bottom w:val="none" w:sz="0" w:space="0" w:color="auto"/>
                <w:right w:val="none" w:sz="0" w:space="0" w:color="auto"/>
              </w:divBdr>
            </w:div>
            <w:div w:id="1958634440">
              <w:marLeft w:val="0"/>
              <w:marRight w:val="0"/>
              <w:marTop w:val="0"/>
              <w:marBottom w:val="0"/>
              <w:divBdr>
                <w:top w:val="none" w:sz="0" w:space="0" w:color="auto"/>
                <w:left w:val="none" w:sz="0" w:space="0" w:color="auto"/>
                <w:bottom w:val="none" w:sz="0" w:space="0" w:color="auto"/>
                <w:right w:val="none" w:sz="0" w:space="0" w:color="auto"/>
              </w:divBdr>
            </w:div>
            <w:div w:id="326902386">
              <w:marLeft w:val="0"/>
              <w:marRight w:val="0"/>
              <w:marTop w:val="0"/>
              <w:marBottom w:val="0"/>
              <w:divBdr>
                <w:top w:val="none" w:sz="0" w:space="0" w:color="auto"/>
                <w:left w:val="none" w:sz="0" w:space="0" w:color="auto"/>
                <w:bottom w:val="none" w:sz="0" w:space="0" w:color="auto"/>
                <w:right w:val="none" w:sz="0" w:space="0" w:color="auto"/>
              </w:divBdr>
            </w:div>
            <w:div w:id="1834446641">
              <w:marLeft w:val="0"/>
              <w:marRight w:val="0"/>
              <w:marTop w:val="0"/>
              <w:marBottom w:val="0"/>
              <w:divBdr>
                <w:top w:val="none" w:sz="0" w:space="0" w:color="auto"/>
                <w:left w:val="none" w:sz="0" w:space="0" w:color="auto"/>
                <w:bottom w:val="none" w:sz="0" w:space="0" w:color="auto"/>
                <w:right w:val="none" w:sz="0" w:space="0" w:color="auto"/>
              </w:divBdr>
            </w:div>
            <w:div w:id="506821605">
              <w:marLeft w:val="0"/>
              <w:marRight w:val="0"/>
              <w:marTop w:val="0"/>
              <w:marBottom w:val="0"/>
              <w:divBdr>
                <w:top w:val="none" w:sz="0" w:space="0" w:color="auto"/>
                <w:left w:val="none" w:sz="0" w:space="0" w:color="auto"/>
                <w:bottom w:val="none" w:sz="0" w:space="0" w:color="auto"/>
                <w:right w:val="none" w:sz="0" w:space="0" w:color="auto"/>
              </w:divBdr>
            </w:div>
            <w:div w:id="622688186">
              <w:marLeft w:val="0"/>
              <w:marRight w:val="0"/>
              <w:marTop w:val="0"/>
              <w:marBottom w:val="0"/>
              <w:divBdr>
                <w:top w:val="none" w:sz="0" w:space="0" w:color="auto"/>
                <w:left w:val="none" w:sz="0" w:space="0" w:color="auto"/>
                <w:bottom w:val="none" w:sz="0" w:space="0" w:color="auto"/>
                <w:right w:val="none" w:sz="0" w:space="0" w:color="auto"/>
              </w:divBdr>
            </w:div>
            <w:div w:id="202254843">
              <w:marLeft w:val="0"/>
              <w:marRight w:val="0"/>
              <w:marTop w:val="0"/>
              <w:marBottom w:val="0"/>
              <w:divBdr>
                <w:top w:val="none" w:sz="0" w:space="0" w:color="auto"/>
                <w:left w:val="none" w:sz="0" w:space="0" w:color="auto"/>
                <w:bottom w:val="none" w:sz="0" w:space="0" w:color="auto"/>
                <w:right w:val="none" w:sz="0" w:space="0" w:color="auto"/>
              </w:divBdr>
            </w:div>
            <w:div w:id="1650403847">
              <w:marLeft w:val="0"/>
              <w:marRight w:val="0"/>
              <w:marTop w:val="0"/>
              <w:marBottom w:val="0"/>
              <w:divBdr>
                <w:top w:val="none" w:sz="0" w:space="0" w:color="auto"/>
                <w:left w:val="none" w:sz="0" w:space="0" w:color="auto"/>
                <w:bottom w:val="none" w:sz="0" w:space="0" w:color="auto"/>
                <w:right w:val="none" w:sz="0" w:space="0" w:color="auto"/>
              </w:divBdr>
            </w:div>
            <w:div w:id="381253261">
              <w:marLeft w:val="0"/>
              <w:marRight w:val="0"/>
              <w:marTop w:val="0"/>
              <w:marBottom w:val="0"/>
              <w:divBdr>
                <w:top w:val="none" w:sz="0" w:space="0" w:color="auto"/>
                <w:left w:val="none" w:sz="0" w:space="0" w:color="auto"/>
                <w:bottom w:val="none" w:sz="0" w:space="0" w:color="auto"/>
                <w:right w:val="none" w:sz="0" w:space="0" w:color="auto"/>
              </w:divBdr>
            </w:div>
            <w:div w:id="1380519919">
              <w:marLeft w:val="0"/>
              <w:marRight w:val="0"/>
              <w:marTop w:val="0"/>
              <w:marBottom w:val="0"/>
              <w:divBdr>
                <w:top w:val="none" w:sz="0" w:space="0" w:color="auto"/>
                <w:left w:val="none" w:sz="0" w:space="0" w:color="auto"/>
                <w:bottom w:val="none" w:sz="0" w:space="0" w:color="auto"/>
                <w:right w:val="none" w:sz="0" w:space="0" w:color="auto"/>
              </w:divBdr>
            </w:div>
            <w:div w:id="1888177596">
              <w:marLeft w:val="0"/>
              <w:marRight w:val="0"/>
              <w:marTop w:val="0"/>
              <w:marBottom w:val="0"/>
              <w:divBdr>
                <w:top w:val="none" w:sz="0" w:space="0" w:color="auto"/>
                <w:left w:val="none" w:sz="0" w:space="0" w:color="auto"/>
                <w:bottom w:val="none" w:sz="0" w:space="0" w:color="auto"/>
                <w:right w:val="none" w:sz="0" w:space="0" w:color="auto"/>
              </w:divBdr>
            </w:div>
            <w:div w:id="100615236">
              <w:marLeft w:val="0"/>
              <w:marRight w:val="0"/>
              <w:marTop w:val="0"/>
              <w:marBottom w:val="0"/>
              <w:divBdr>
                <w:top w:val="none" w:sz="0" w:space="0" w:color="auto"/>
                <w:left w:val="none" w:sz="0" w:space="0" w:color="auto"/>
                <w:bottom w:val="none" w:sz="0" w:space="0" w:color="auto"/>
                <w:right w:val="none" w:sz="0" w:space="0" w:color="auto"/>
              </w:divBdr>
            </w:div>
            <w:div w:id="1915161144">
              <w:marLeft w:val="0"/>
              <w:marRight w:val="0"/>
              <w:marTop w:val="0"/>
              <w:marBottom w:val="0"/>
              <w:divBdr>
                <w:top w:val="none" w:sz="0" w:space="0" w:color="auto"/>
                <w:left w:val="none" w:sz="0" w:space="0" w:color="auto"/>
                <w:bottom w:val="none" w:sz="0" w:space="0" w:color="auto"/>
                <w:right w:val="none" w:sz="0" w:space="0" w:color="auto"/>
              </w:divBdr>
            </w:div>
            <w:div w:id="190264499">
              <w:marLeft w:val="0"/>
              <w:marRight w:val="0"/>
              <w:marTop w:val="0"/>
              <w:marBottom w:val="0"/>
              <w:divBdr>
                <w:top w:val="none" w:sz="0" w:space="0" w:color="auto"/>
                <w:left w:val="none" w:sz="0" w:space="0" w:color="auto"/>
                <w:bottom w:val="none" w:sz="0" w:space="0" w:color="auto"/>
                <w:right w:val="none" w:sz="0" w:space="0" w:color="auto"/>
              </w:divBdr>
            </w:div>
            <w:div w:id="1727483654">
              <w:marLeft w:val="0"/>
              <w:marRight w:val="0"/>
              <w:marTop w:val="0"/>
              <w:marBottom w:val="0"/>
              <w:divBdr>
                <w:top w:val="none" w:sz="0" w:space="0" w:color="auto"/>
                <w:left w:val="none" w:sz="0" w:space="0" w:color="auto"/>
                <w:bottom w:val="none" w:sz="0" w:space="0" w:color="auto"/>
                <w:right w:val="none" w:sz="0" w:space="0" w:color="auto"/>
              </w:divBdr>
            </w:div>
            <w:div w:id="1835756110">
              <w:marLeft w:val="0"/>
              <w:marRight w:val="0"/>
              <w:marTop w:val="0"/>
              <w:marBottom w:val="0"/>
              <w:divBdr>
                <w:top w:val="none" w:sz="0" w:space="0" w:color="auto"/>
                <w:left w:val="none" w:sz="0" w:space="0" w:color="auto"/>
                <w:bottom w:val="none" w:sz="0" w:space="0" w:color="auto"/>
                <w:right w:val="none" w:sz="0" w:space="0" w:color="auto"/>
              </w:divBdr>
            </w:div>
            <w:div w:id="1056707442">
              <w:marLeft w:val="0"/>
              <w:marRight w:val="0"/>
              <w:marTop w:val="0"/>
              <w:marBottom w:val="0"/>
              <w:divBdr>
                <w:top w:val="none" w:sz="0" w:space="0" w:color="auto"/>
                <w:left w:val="none" w:sz="0" w:space="0" w:color="auto"/>
                <w:bottom w:val="none" w:sz="0" w:space="0" w:color="auto"/>
                <w:right w:val="none" w:sz="0" w:space="0" w:color="auto"/>
              </w:divBdr>
            </w:div>
          </w:divsChild>
        </w:div>
        <w:div w:id="2068528714">
          <w:marLeft w:val="0"/>
          <w:marRight w:val="0"/>
          <w:marTop w:val="0"/>
          <w:marBottom w:val="0"/>
          <w:divBdr>
            <w:top w:val="none" w:sz="0" w:space="0" w:color="auto"/>
            <w:left w:val="none" w:sz="0" w:space="0" w:color="auto"/>
            <w:bottom w:val="none" w:sz="0" w:space="0" w:color="auto"/>
            <w:right w:val="none" w:sz="0" w:space="0" w:color="auto"/>
          </w:divBdr>
          <w:divsChild>
            <w:div w:id="217672053">
              <w:marLeft w:val="0"/>
              <w:marRight w:val="0"/>
              <w:marTop w:val="0"/>
              <w:marBottom w:val="0"/>
              <w:divBdr>
                <w:top w:val="none" w:sz="0" w:space="0" w:color="auto"/>
                <w:left w:val="none" w:sz="0" w:space="0" w:color="auto"/>
                <w:bottom w:val="none" w:sz="0" w:space="0" w:color="auto"/>
                <w:right w:val="none" w:sz="0" w:space="0" w:color="auto"/>
              </w:divBdr>
            </w:div>
            <w:div w:id="839082630">
              <w:marLeft w:val="0"/>
              <w:marRight w:val="0"/>
              <w:marTop w:val="0"/>
              <w:marBottom w:val="0"/>
              <w:divBdr>
                <w:top w:val="none" w:sz="0" w:space="0" w:color="auto"/>
                <w:left w:val="none" w:sz="0" w:space="0" w:color="auto"/>
                <w:bottom w:val="none" w:sz="0" w:space="0" w:color="auto"/>
                <w:right w:val="none" w:sz="0" w:space="0" w:color="auto"/>
              </w:divBdr>
            </w:div>
            <w:div w:id="1288703346">
              <w:marLeft w:val="0"/>
              <w:marRight w:val="0"/>
              <w:marTop w:val="0"/>
              <w:marBottom w:val="0"/>
              <w:divBdr>
                <w:top w:val="none" w:sz="0" w:space="0" w:color="auto"/>
                <w:left w:val="none" w:sz="0" w:space="0" w:color="auto"/>
                <w:bottom w:val="none" w:sz="0" w:space="0" w:color="auto"/>
                <w:right w:val="none" w:sz="0" w:space="0" w:color="auto"/>
              </w:divBdr>
            </w:div>
            <w:div w:id="1940940579">
              <w:marLeft w:val="0"/>
              <w:marRight w:val="0"/>
              <w:marTop w:val="0"/>
              <w:marBottom w:val="0"/>
              <w:divBdr>
                <w:top w:val="none" w:sz="0" w:space="0" w:color="auto"/>
                <w:left w:val="none" w:sz="0" w:space="0" w:color="auto"/>
                <w:bottom w:val="none" w:sz="0" w:space="0" w:color="auto"/>
                <w:right w:val="none" w:sz="0" w:space="0" w:color="auto"/>
              </w:divBdr>
            </w:div>
            <w:div w:id="54790281">
              <w:marLeft w:val="0"/>
              <w:marRight w:val="0"/>
              <w:marTop w:val="0"/>
              <w:marBottom w:val="0"/>
              <w:divBdr>
                <w:top w:val="none" w:sz="0" w:space="0" w:color="auto"/>
                <w:left w:val="none" w:sz="0" w:space="0" w:color="auto"/>
                <w:bottom w:val="none" w:sz="0" w:space="0" w:color="auto"/>
                <w:right w:val="none" w:sz="0" w:space="0" w:color="auto"/>
              </w:divBdr>
            </w:div>
            <w:div w:id="364405069">
              <w:marLeft w:val="0"/>
              <w:marRight w:val="0"/>
              <w:marTop w:val="0"/>
              <w:marBottom w:val="0"/>
              <w:divBdr>
                <w:top w:val="none" w:sz="0" w:space="0" w:color="auto"/>
                <w:left w:val="none" w:sz="0" w:space="0" w:color="auto"/>
                <w:bottom w:val="none" w:sz="0" w:space="0" w:color="auto"/>
                <w:right w:val="none" w:sz="0" w:space="0" w:color="auto"/>
              </w:divBdr>
            </w:div>
            <w:div w:id="743142072">
              <w:marLeft w:val="0"/>
              <w:marRight w:val="0"/>
              <w:marTop w:val="0"/>
              <w:marBottom w:val="0"/>
              <w:divBdr>
                <w:top w:val="none" w:sz="0" w:space="0" w:color="auto"/>
                <w:left w:val="none" w:sz="0" w:space="0" w:color="auto"/>
                <w:bottom w:val="none" w:sz="0" w:space="0" w:color="auto"/>
                <w:right w:val="none" w:sz="0" w:space="0" w:color="auto"/>
              </w:divBdr>
            </w:div>
            <w:div w:id="1002927288">
              <w:marLeft w:val="0"/>
              <w:marRight w:val="0"/>
              <w:marTop w:val="0"/>
              <w:marBottom w:val="0"/>
              <w:divBdr>
                <w:top w:val="none" w:sz="0" w:space="0" w:color="auto"/>
                <w:left w:val="none" w:sz="0" w:space="0" w:color="auto"/>
                <w:bottom w:val="none" w:sz="0" w:space="0" w:color="auto"/>
                <w:right w:val="none" w:sz="0" w:space="0" w:color="auto"/>
              </w:divBdr>
            </w:div>
            <w:div w:id="859048483">
              <w:marLeft w:val="0"/>
              <w:marRight w:val="0"/>
              <w:marTop w:val="0"/>
              <w:marBottom w:val="0"/>
              <w:divBdr>
                <w:top w:val="none" w:sz="0" w:space="0" w:color="auto"/>
                <w:left w:val="none" w:sz="0" w:space="0" w:color="auto"/>
                <w:bottom w:val="none" w:sz="0" w:space="0" w:color="auto"/>
                <w:right w:val="none" w:sz="0" w:space="0" w:color="auto"/>
              </w:divBdr>
            </w:div>
            <w:div w:id="1962805935">
              <w:marLeft w:val="0"/>
              <w:marRight w:val="0"/>
              <w:marTop w:val="0"/>
              <w:marBottom w:val="0"/>
              <w:divBdr>
                <w:top w:val="none" w:sz="0" w:space="0" w:color="auto"/>
                <w:left w:val="none" w:sz="0" w:space="0" w:color="auto"/>
                <w:bottom w:val="none" w:sz="0" w:space="0" w:color="auto"/>
                <w:right w:val="none" w:sz="0" w:space="0" w:color="auto"/>
              </w:divBdr>
            </w:div>
            <w:div w:id="458185262">
              <w:marLeft w:val="0"/>
              <w:marRight w:val="0"/>
              <w:marTop w:val="0"/>
              <w:marBottom w:val="0"/>
              <w:divBdr>
                <w:top w:val="none" w:sz="0" w:space="0" w:color="auto"/>
                <w:left w:val="none" w:sz="0" w:space="0" w:color="auto"/>
                <w:bottom w:val="none" w:sz="0" w:space="0" w:color="auto"/>
                <w:right w:val="none" w:sz="0" w:space="0" w:color="auto"/>
              </w:divBdr>
            </w:div>
            <w:div w:id="719401826">
              <w:marLeft w:val="0"/>
              <w:marRight w:val="0"/>
              <w:marTop w:val="0"/>
              <w:marBottom w:val="0"/>
              <w:divBdr>
                <w:top w:val="none" w:sz="0" w:space="0" w:color="auto"/>
                <w:left w:val="none" w:sz="0" w:space="0" w:color="auto"/>
                <w:bottom w:val="none" w:sz="0" w:space="0" w:color="auto"/>
                <w:right w:val="none" w:sz="0" w:space="0" w:color="auto"/>
              </w:divBdr>
            </w:div>
            <w:div w:id="861280563">
              <w:marLeft w:val="0"/>
              <w:marRight w:val="0"/>
              <w:marTop w:val="0"/>
              <w:marBottom w:val="0"/>
              <w:divBdr>
                <w:top w:val="none" w:sz="0" w:space="0" w:color="auto"/>
                <w:left w:val="none" w:sz="0" w:space="0" w:color="auto"/>
                <w:bottom w:val="none" w:sz="0" w:space="0" w:color="auto"/>
                <w:right w:val="none" w:sz="0" w:space="0" w:color="auto"/>
              </w:divBdr>
            </w:div>
            <w:div w:id="526673489">
              <w:marLeft w:val="0"/>
              <w:marRight w:val="0"/>
              <w:marTop w:val="0"/>
              <w:marBottom w:val="0"/>
              <w:divBdr>
                <w:top w:val="none" w:sz="0" w:space="0" w:color="auto"/>
                <w:left w:val="none" w:sz="0" w:space="0" w:color="auto"/>
                <w:bottom w:val="none" w:sz="0" w:space="0" w:color="auto"/>
                <w:right w:val="none" w:sz="0" w:space="0" w:color="auto"/>
              </w:divBdr>
            </w:div>
            <w:div w:id="2135515687">
              <w:marLeft w:val="0"/>
              <w:marRight w:val="0"/>
              <w:marTop w:val="0"/>
              <w:marBottom w:val="0"/>
              <w:divBdr>
                <w:top w:val="none" w:sz="0" w:space="0" w:color="auto"/>
                <w:left w:val="none" w:sz="0" w:space="0" w:color="auto"/>
                <w:bottom w:val="none" w:sz="0" w:space="0" w:color="auto"/>
                <w:right w:val="none" w:sz="0" w:space="0" w:color="auto"/>
              </w:divBdr>
            </w:div>
            <w:div w:id="779880983">
              <w:marLeft w:val="0"/>
              <w:marRight w:val="0"/>
              <w:marTop w:val="0"/>
              <w:marBottom w:val="0"/>
              <w:divBdr>
                <w:top w:val="none" w:sz="0" w:space="0" w:color="auto"/>
                <w:left w:val="none" w:sz="0" w:space="0" w:color="auto"/>
                <w:bottom w:val="none" w:sz="0" w:space="0" w:color="auto"/>
                <w:right w:val="none" w:sz="0" w:space="0" w:color="auto"/>
              </w:divBdr>
            </w:div>
            <w:div w:id="1732343675">
              <w:marLeft w:val="0"/>
              <w:marRight w:val="0"/>
              <w:marTop w:val="0"/>
              <w:marBottom w:val="0"/>
              <w:divBdr>
                <w:top w:val="none" w:sz="0" w:space="0" w:color="auto"/>
                <w:left w:val="none" w:sz="0" w:space="0" w:color="auto"/>
                <w:bottom w:val="none" w:sz="0" w:space="0" w:color="auto"/>
                <w:right w:val="none" w:sz="0" w:space="0" w:color="auto"/>
              </w:divBdr>
            </w:div>
            <w:div w:id="763114831">
              <w:marLeft w:val="0"/>
              <w:marRight w:val="0"/>
              <w:marTop w:val="0"/>
              <w:marBottom w:val="0"/>
              <w:divBdr>
                <w:top w:val="none" w:sz="0" w:space="0" w:color="auto"/>
                <w:left w:val="none" w:sz="0" w:space="0" w:color="auto"/>
                <w:bottom w:val="none" w:sz="0" w:space="0" w:color="auto"/>
                <w:right w:val="none" w:sz="0" w:space="0" w:color="auto"/>
              </w:divBdr>
            </w:div>
            <w:div w:id="1931229084">
              <w:marLeft w:val="0"/>
              <w:marRight w:val="0"/>
              <w:marTop w:val="0"/>
              <w:marBottom w:val="0"/>
              <w:divBdr>
                <w:top w:val="none" w:sz="0" w:space="0" w:color="auto"/>
                <w:left w:val="none" w:sz="0" w:space="0" w:color="auto"/>
                <w:bottom w:val="none" w:sz="0" w:space="0" w:color="auto"/>
                <w:right w:val="none" w:sz="0" w:space="0" w:color="auto"/>
              </w:divBdr>
            </w:div>
            <w:div w:id="1765564526">
              <w:marLeft w:val="0"/>
              <w:marRight w:val="0"/>
              <w:marTop w:val="0"/>
              <w:marBottom w:val="0"/>
              <w:divBdr>
                <w:top w:val="none" w:sz="0" w:space="0" w:color="auto"/>
                <w:left w:val="none" w:sz="0" w:space="0" w:color="auto"/>
                <w:bottom w:val="none" w:sz="0" w:space="0" w:color="auto"/>
                <w:right w:val="none" w:sz="0" w:space="0" w:color="auto"/>
              </w:divBdr>
            </w:div>
          </w:divsChild>
        </w:div>
        <w:div w:id="1027366978">
          <w:marLeft w:val="0"/>
          <w:marRight w:val="0"/>
          <w:marTop w:val="0"/>
          <w:marBottom w:val="0"/>
          <w:divBdr>
            <w:top w:val="none" w:sz="0" w:space="0" w:color="auto"/>
            <w:left w:val="none" w:sz="0" w:space="0" w:color="auto"/>
            <w:bottom w:val="none" w:sz="0" w:space="0" w:color="auto"/>
            <w:right w:val="none" w:sz="0" w:space="0" w:color="auto"/>
          </w:divBdr>
          <w:divsChild>
            <w:div w:id="741757760">
              <w:marLeft w:val="0"/>
              <w:marRight w:val="0"/>
              <w:marTop w:val="0"/>
              <w:marBottom w:val="0"/>
              <w:divBdr>
                <w:top w:val="none" w:sz="0" w:space="0" w:color="auto"/>
                <w:left w:val="none" w:sz="0" w:space="0" w:color="auto"/>
                <w:bottom w:val="none" w:sz="0" w:space="0" w:color="auto"/>
                <w:right w:val="none" w:sz="0" w:space="0" w:color="auto"/>
              </w:divBdr>
            </w:div>
            <w:div w:id="1191332229">
              <w:marLeft w:val="0"/>
              <w:marRight w:val="0"/>
              <w:marTop w:val="0"/>
              <w:marBottom w:val="0"/>
              <w:divBdr>
                <w:top w:val="none" w:sz="0" w:space="0" w:color="auto"/>
                <w:left w:val="none" w:sz="0" w:space="0" w:color="auto"/>
                <w:bottom w:val="none" w:sz="0" w:space="0" w:color="auto"/>
                <w:right w:val="none" w:sz="0" w:space="0" w:color="auto"/>
              </w:divBdr>
            </w:div>
            <w:div w:id="857045484">
              <w:marLeft w:val="0"/>
              <w:marRight w:val="0"/>
              <w:marTop w:val="0"/>
              <w:marBottom w:val="0"/>
              <w:divBdr>
                <w:top w:val="none" w:sz="0" w:space="0" w:color="auto"/>
                <w:left w:val="none" w:sz="0" w:space="0" w:color="auto"/>
                <w:bottom w:val="none" w:sz="0" w:space="0" w:color="auto"/>
                <w:right w:val="none" w:sz="0" w:space="0" w:color="auto"/>
              </w:divBdr>
            </w:div>
            <w:div w:id="656763868">
              <w:marLeft w:val="0"/>
              <w:marRight w:val="0"/>
              <w:marTop w:val="0"/>
              <w:marBottom w:val="0"/>
              <w:divBdr>
                <w:top w:val="none" w:sz="0" w:space="0" w:color="auto"/>
                <w:left w:val="none" w:sz="0" w:space="0" w:color="auto"/>
                <w:bottom w:val="none" w:sz="0" w:space="0" w:color="auto"/>
                <w:right w:val="none" w:sz="0" w:space="0" w:color="auto"/>
              </w:divBdr>
            </w:div>
            <w:div w:id="1932465388">
              <w:marLeft w:val="0"/>
              <w:marRight w:val="0"/>
              <w:marTop w:val="0"/>
              <w:marBottom w:val="0"/>
              <w:divBdr>
                <w:top w:val="none" w:sz="0" w:space="0" w:color="auto"/>
                <w:left w:val="none" w:sz="0" w:space="0" w:color="auto"/>
                <w:bottom w:val="none" w:sz="0" w:space="0" w:color="auto"/>
                <w:right w:val="none" w:sz="0" w:space="0" w:color="auto"/>
              </w:divBdr>
            </w:div>
            <w:div w:id="1836802131">
              <w:marLeft w:val="0"/>
              <w:marRight w:val="0"/>
              <w:marTop w:val="0"/>
              <w:marBottom w:val="0"/>
              <w:divBdr>
                <w:top w:val="none" w:sz="0" w:space="0" w:color="auto"/>
                <w:left w:val="none" w:sz="0" w:space="0" w:color="auto"/>
                <w:bottom w:val="none" w:sz="0" w:space="0" w:color="auto"/>
                <w:right w:val="none" w:sz="0" w:space="0" w:color="auto"/>
              </w:divBdr>
            </w:div>
            <w:div w:id="1504079285">
              <w:marLeft w:val="0"/>
              <w:marRight w:val="0"/>
              <w:marTop w:val="0"/>
              <w:marBottom w:val="0"/>
              <w:divBdr>
                <w:top w:val="none" w:sz="0" w:space="0" w:color="auto"/>
                <w:left w:val="none" w:sz="0" w:space="0" w:color="auto"/>
                <w:bottom w:val="none" w:sz="0" w:space="0" w:color="auto"/>
                <w:right w:val="none" w:sz="0" w:space="0" w:color="auto"/>
              </w:divBdr>
            </w:div>
            <w:div w:id="116532693">
              <w:marLeft w:val="0"/>
              <w:marRight w:val="0"/>
              <w:marTop w:val="0"/>
              <w:marBottom w:val="0"/>
              <w:divBdr>
                <w:top w:val="none" w:sz="0" w:space="0" w:color="auto"/>
                <w:left w:val="none" w:sz="0" w:space="0" w:color="auto"/>
                <w:bottom w:val="none" w:sz="0" w:space="0" w:color="auto"/>
                <w:right w:val="none" w:sz="0" w:space="0" w:color="auto"/>
              </w:divBdr>
            </w:div>
            <w:div w:id="2079277742">
              <w:marLeft w:val="0"/>
              <w:marRight w:val="0"/>
              <w:marTop w:val="0"/>
              <w:marBottom w:val="0"/>
              <w:divBdr>
                <w:top w:val="none" w:sz="0" w:space="0" w:color="auto"/>
                <w:left w:val="none" w:sz="0" w:space="0" w:color="auto"/>
                <w:bottom w:val="none" w:sz="0" w:space="0" w:color="auto"/>
                <w:right w:val="none" w:sz="0" w:space="0" w:color="auto"/>
              </w:divBdr>
            </w:div>
            <w:div w:id="404689167">
              <w:marLeft w:val="0"/>
              <w:marRight w:val="0"/>
              <w:marTop w:val="0"/>
              <w:marBottom w:val="0"/>
              <w:divBdr>
                <w:top w:val="none" w:sz="0" w:space="0" w:color="auto"/>
                <w:left w:val="none" w:sz="0" w:space="0" w:color="auto"/>
                <w:bottom w:val="none" w:sz="0" w:space="0" w:color="auto"/>
                <w:right w:val="none" w:sz="0" w:space="0" w:color="auto"/>
              </w:divBdr>
            </w:div>
            <w:div w:id="117769073">
              <w:marLeft w:val="0"/>
              <w:marRight w:val="0"/>
              <w:marTop w:val="0"/>
              <w:marBottom w:val="0"/>
              <w:divBdr>
                <w:top w:val="none" w:sz="0" w:space="0" w:color="auto"/>
                <w:left w:val="none" w:sz="0" w:space="0" w:color="auto"/>
                <w:bottom w:val="none" w:sz="0" w:space="0" w:color="auto"/>
                <w:right w:val="none" w:sz="0" w:space="0" w:color="auto"/>
              </w:divBdr>
            </w:div>
            <w:div w:id="1252356050">
              <w:marLeft w:val="0"/>
              <w:marRight w:val="0"/>
              <w:marTop w:val="0"/>
              <w:marBottom w:val="0"/>
              <w:divBdr>
                <w:top w:val="none" w:sz="0" w:space="0" w:color="auto"/>
                <w:left w:val="none" w:sz="0" w:space="0" w:color="auto"/>
                <w:bottom w:val="none" w:sz="0" w:space="0" w:color="auto"/>
                <w:right w:val="none" w:sz="0" w:space="0" w:color="auto"/>
              </w:divBdr>
            </w:div>
            <w:div w:id="1823811392">
              <w:marLeft w:val="0"/>
              <w:marRight w:val="0"/>
              <w:marTop w:val="0"/>
              <w:marBottom w:val="0"/>
              <w:divBdr>
                <w:top w:val="none" w:sz="0" w:space="0" w:color="auto"/>
                <w:left w:val="none" w:sz="0" w:space="0" w:color="auto"/>
                <w:bottom w:val="none" w:sz="0" w:space="0" w:color="auto"/>
                <w:right w:val="none" w:sz="0" w:space="0" w:color="auto"/>
              </w:divBdr>
            </w:div>
            <w:div w:id="1206987682">
              <w:marLeft w:val="0"/>
              <w:marRight w:val="0"/>
              <w:marTop w:val="0"/>
              <w:marBottom w:val="0"/>
              <w:divBdr>
                <w:top w:val="none" w:sz="0" w:space="0" w:color="auto"/>
                <w:left w:val="none" w:sz="0" w:space="0" w:color="auto"/>
                <w:bottom w:val="none" w:sz="0" w:space="0" w:color="auto"/>
                <w:right w:val="none" w:sz="0" w:space="0" w:color="auto"/>
              </w:divBdr>
            </w:div>
            <w:div w:id="1654334675">
              <w:marLeft w:val="0"/>
              <w:marRight w:val="0"/>
              <w:marTop w:val="0"/>
              <w:marBottom w:val="0"/>
              <w:divBdr>
                <w:top w:val="none" w:sz="0" w:space="0" w:color="auto"/>
                <w:left w:val="none" w:sz="0" w:space="0" w:color="auto"/>
                <w:bottom w:val="none" w:sz="0" w:space="0" w:color="auto"/>
                <w:right w:val="none" w:sz="0" w:space="0" w:color="auto"/>
              </w:divBdr>
            </w:div>
            <w:div w:id="777482489">
              <w:marLeft w:val="0"/>
              <w:marRight w:val="0"/>
              <w:marTop w:val="0"/>
              <w:marBottom w:val="0"/>
              <w:divBdr>
                <w:top w:val="none" w:sz="0" w:space="0" w:color="auto"/>
                <w:left w:val="none" w:sz="0" w:space="0" w:color="auto"/>
                <w:bottom w:val="none" w:sz="0" w:space="0" w:color="auto"/>
                <w:right w:val="none" w:sz="0" w:space="0" w:color="auto"/>
              </w:divBdr>
            </w:div>
            <w:div w:id="1177385876">
              <w:marLeft w:val="0"/>
              <w:marRight w:val="0"/>
              <w:marTop w:val="0"/>
              <w:marBottom w:val="0"/>
              <w:divBdr>
                <w:top w:val="none" w:sz="0" w:space="0" w:color="auto"/>
                <w:left w:val="none" w:sz="0" w:space="0" w:color="auto"/>
                <w:bottom w:val="none" w:sz="0" w:space="0" w:color="auto"/>
                <w:right w:val="none" w:sz="0" w:space="0" w:color="auto"/>
              </w:divBdr>
            </w:div>
            <w:div w:id="1028025150">
              <w:marLeft w:val="0"/>
              <w:marRight w:val="0"/>
              <w:marTop w:val="0"/>
              <w:marBottom w:val="0"/>
              <w:divBdr>
                <w:top w:val="none" w:sz="0" w:space="0" w:color="auto"/>
                <w:left w:val="none" w:sz="0" w:space="0" w:color="auto"/>
                <w:bottom w:val="none" w:sz="0" w:space="0" w:color="auto"/>
                <w:right w:val="none" w:sz="0" w:space="0" w:color="auto"/>
              </w:divBdr>
            </w:div>
            <w:div w:id="164051417">
              <w:marLeft w:val="0"/>
              <w:marRight w:val="0"/>
              <w:marTop w:val="0"/>
              <w:marBottom w:val="0"/>
              <w:divBdr>
                <w:top w:val="none" w:sz="0" w:space="0" w:color="auto"/>
                <w:left w:val="none" w:sz="0" w:space="0" w:color="auto"/>
                <w:bottom w:val="none" w:sz="0" w:space="0" w:color="auto"/>
                <w:right w:val="none" w:sz="0" w:space="0" w:color="auto"/>
              </w:divBdr>
            </w:div>
            <w:div w:id="598030638">
              <w:marLeft w:val="0"/>
              <w:marRight w:val="0"/>
              <w:marTop w:val="0"/>
              <w:marBottom w:val="0"/>
              <w:divBdr>
                <w:top w:val="none" w:sz="0" w:space="0" w:color="auto"/>
                <w:left w:val="none" w:sz="0" w:space="0" w:color="auto"/>
                <w:bottom w:val="none" w:sz="0" w:space="0" w:color="auto"/>
                <w:right w:val="none" w:sz="0" w:space="0" w:color="auto"/>
              </w:divBdr>
            </w:div>
          </w:divsChild>
        </w:div>
        <w:div w:id="699404602">
          <w:marLeft w:val="0"/>
          <w:marRight w:val="0"/>
          <w:marTop w:val="0"/>
          <w:marBottom w:val="0"/>
          <w:divBdr>
            <w:top w:val="none" w:sz="0" w:space="0" w:color="auto"/>
            <w:left w:val="none" w:sz="0" w:space="0" w:color="auto"/>
            <w:bottom w:val="none" w:sz="0" w:space="0" w:color="auto"/>
            <w:right w:val="none" w:sz="0" w:space="0" w:color="auto"/>
          </w:divBdr>
          <w:divsChild>
            <w:div w:id="1871214579">
              <w:marLeft w:val="0"/>
              <w:marRight w:val="0"/>
              <w:marTop w:val="0"/>
              <w:marBottom w:val="0"/>
              <w:divBdr>
                <w:top w:val="none" w:sz="0" w:space="0" w:color="auto"/>
                <w:left w:val="none" w:sz="0" w:space="0" w:color="auto"/>
                <w:bottom w:val="none" w:sz="0" w:space="0" w:color="auto"/>
                <w:right w:val="none" w:sz="0" w:space="0" w:color="auto"/>
              </w:divBdr>
            </w:div>
            <w:div w:id="1395157601">
              <w:marLeft w:val="0"/>
              <w:marRight w:val="0"/>
              <w:marTop w:val="0"/>
              <w:marBottom w:val="0"/>
              <w:divBdr>
                <w:top w:val="none" w:sz="0" w:space="0" w:color="auto"/>
                <w:left w:val="none" w:sz="0" w:space="0" w:color="auto"/>
                <w:bottom w:val="none" w:sz="0" w:space="0" w:color="auto"/>
                <w:right w:val="none" w:sz="0" w:space="0" w:color="auto"/>
              </w:divBdr>
            </w:div>
            <w:div w:id="1502818306">
              <w:marLeft w:val="0"/>
              <w:marRight w:val="0"/>
              <w:marTop w:val="0"/>
              <w:marBottom w:val="0"/>
              <w:divBdr>
                <w:top w:val="none" w:sz="0" w:space="0" w:color="auto"/>
                <w:left w:val="none" w:sz="0" w:space="0" w:color="auto"/>
                <w:bottom w:val="none" w:sz="0" w:space="0" w:color="auto"/>
                <w:right w:val="none" w:sz="0" w:space="0" w:color="auto"/>
              </w:divBdr>
            </w:div>
            <w:div w:id="1715306455">
              <w:marLeft w:val="0"/>
              <w:marRight w:val="0"/>
              <w:marTop w:val="0"/>
              <w:marBottom w:val="0"/>
              <w:divBdr>
                <w:top w:val="none" w:sz="0" w:space="0" w:color="auto"/>
                <w:left w:val="none" w:sz="0" w:space="0" w:color="auto"/>
                <w:bottom w:val="none" w:sz="0" w:space="0" w:color="auto"/>
                <w:right w:val="none" w:sz="0" w:space="0" w:color="auto"/>
              </w:divBdr>
            </w:div>
            <w:div w:id="1701590197">
              <w:marLeft w:val="0"/>
              <w:marRight w:val="0"/>
              <w:marTop w:val="0"/>
              <w:marBottom w:val="0"/>
              <w:divBdr>
                <w:top w:val="none" w:sz="0" w:space="0" w:color="auto"/>
                <w:left w:val="none" w:sz="0" w:space="0" w:color="auto"/>
                <w:bottom w:val="none" w:sz="0" w:space="0" w:color="auto"/>
                <w:right w:val="none" w:sz="0" w:space="0" w:color="auto"/>
              </w:divBdr>
            </w:div>
            <w:div w:id="1602563798">
              <w:marLeft w:val="0"/>
              <w:marRight w:val="0"/>
              <w:marTop w:val="0"/>
              <w:marBottom w:val="0"/>
              <w:divBdr>
                <w:top w:val="none" w:sz="0" w:space="0" w:color="auto"/>
                <w:left w:val="none" w:sz="0" w:space="0" w:color="auto"/>
                <w:bottom w:val="none" w:sz="0" w:space="0" w:color="auto"/>
                <w:right w:val="none" w:sz="0" w:space="0" w:color="auto"/>
              </w:divBdr>
            </w:div>
            <w:div w:id="1654606008">
              <w:marLeft w:val="0"/>
              <w:marRight w:val="0"/>
              <w:marTop w:val="0"/>
              <w:marBottom w:val="0"/>
              <w:divBdr>
                <w:top w:val="none" w:sz="0" w:space="0" w:color="auto"/>
                <w:left w:val="none" w:sz="0" w:space="0" w:color="auto"/>
                <w:bottom w:val="none" w:sz="0" w:space="0" w:color="auto"/>
                <w:right w:val="none" w:sz="0" w:space="0" w:color="auto"/>
              </w:divBdr>
            </w:div>
            <w:div w:id="684137727">
              <w:marLeft w:val="0"/>
              <w:marRight w:val="0"/>
              <w:marTop w:val="0"/>
              <w:marBottom w:val="0"/>
              <w:divBdr>
                <w:top w:val="none" w:sz="0" w:space="0" w:color="auto"/>
                <w:left w:val="none" w:sz="0" w:space="0" w:color="auto"/>
                <w:bottom w:val="none" w:sz="0" w:space="0" w:color="auto"/>
                <w:right w:val="none" w:sz="0" w:space="0" w:color="auto"/>
              </w:divBdr>
            </w:div>
            <w:div w:id="114064905">
              <w:marLeft w:val="0"/>
              <w:marRight w:val="0"/>
              <w:marTop w:val="0"/>
              <w:marBottom w:val="0"/>
              <w:divBdr>
                <w:top w:val="none" w:sz="0" w:space="0" w:color="auto"/>
                <w:left w:val="none" w:sz="0" w:space="0" w:color="auto"/>
                <w:bottom w:val="none" w:sz="0" w:space="0" w:color="auto"/>
                <w:right w:val="none" w:sz="0" w:space="0" w:color="auto"/>
              </w:divBdr>
            </w:div>
            <w:div w:id="697511554">
              <w:marLeft w:val="0"/>
              <w:marRight w:val="0"/>
              <w:marTop w:val="0"/>
              <w:marBottom w:val="0"/>
              <w:divBdr>
                <w:top w:val="none" w:sz="0" w:space="0" w:color="auto"/>
                <w:left w:val="none" w:sz="0" w:space="0" w:color="auto"/>
                <w:bottom w:val="none" w:sz="0" w:space="0" w:color="auto"/>
                <w:right w:val="none" w:sz="0" w:space="0" w:color="auto"/>
              </w:divBdr>
            </w:div>
            <w:div w:id="1098019587">
              <w:marLeft w:val="0"/>
              <w:marRight w:val="0"/>
              <w:marTop w:val="0"/>
              <w:marBottom w:val="0"/>
              <w:divBdr>
                <w:top w:val="none" w:sz="0" w:space="0" w:color="auto"/>
                <w:left w:val="none" w:sz="0" w:space="0" w:color="auto"/>
                <w:bottom w:val="none" w:sz="0" w:space="0" w:color="auto"/>
                <w:right w:val="none" w:sz="0" w:space="0" w:color="auto"/>
              </w:divBdr>
            </w:div>
            <w:div w:id="426770541">
              <w:marLeft w:val="0"/>
              <w:marRight w:val="0"/>
              <w:marTop w:val="0"/>
              <w:marBottom w:val="0"/>
              <w:divBdr>
                <w:top w:val="none" w:sz="0" w:space="0" w:color="auto"/>
                <w:left w:val="none" w:sz="0" w:space="0" w:color="auto"/>
                <w:bottom w:val="none" w:sz="0" w:space="0" w:color="auto"/>
                <w:right w:val="none" w:sz="0" w:space="0" w:color="auto"/>
              </w:divBdr>
            </w:div>
            <w:div w:id="449980732">
              <w:marLeft w:val="0"/>
              <w:marRight w:val="0"/>
              <w:marTop w:val="0"/>
              <w:marBottom w:val="0"/>
              <w:divBdr>
                <w:top w:val="none" w:sz="0" w:space="0" w:color="auto"/>
                <w:left w:val="none" w:sz="0" w:space="0" w:color="auto"/>
                <w:bottom w:val="none" w:sz="0" w:space="0" w:color="auto"/>
                <w:right w:val="none" w:sz="0" w:space="0" w:color="auto"/>
              </w:divBdr>
            </w:div>
            <w:div w:id="1607418912">
              <w:marLeft w:val="0"/>
              <w:marRight w:val="0"/>
              <w:marTop w:val="0"/>
              <w:marBottom w:val="0"/>
              <w:divBdr>
                <w:top w:val="none" w:sz="0" w:space="0" w:color="auto"/>
                <w:left w:val="none" w:sz="0" w:space="0" w:color="auto"/>
                <w:bottom w:val="none" w:sz="0" w:space="0" w:color="auto"/>
                <w:right w:val="none" w:sz="0" w:space="0" w:color="auto"/>
              </w:divBdr>
            </w:div>
            <w:div w:id="1202473516">
              <w:marLeft w:val="0"/>
              <w:marRight w:val="0"/>
              <w:marTop w:val="0"/>
              <w:marBottom w:val="0"/>
              <w:divBdr>
                <w:top w:val="none" w:sz="0" w:space="0" w:color="auto"/>
                <w:left w:val="none" w:sz="0" w:space="0" w:color="auto"/>
                <w:bottom w:val="none" w:sz="0" w:space="0" w:color="auto"/>
                <w:right w:val="none" w:sz="0" w:space="0" w:color="auto"/>
              </w:divBdr>
            </w:div>
            <w:div w:id="2027510854">
              <w:marLeft w:val="0"/>
              <w:marRight w:val="0"/>
              <w:marTop w:val="0"/>
              <w:marBottom w:val="0"/>
              <w:divBdr>
                <w:top w:val="none" w:sz="0" w:space="0" w:color="auto"/>
                <w:left w:val="none" w:sz="0" w:space="0" w:color="auto"/>
                <w:bottom w:val="none" w:sz="0" w:space="0" w:color="auto"/>
                <w:right w:val="none" w:sz="0" w:space="0" w:color="auto"/>
              </w:divBdr>
            </w:div>
            <w:div w:id="912004343">
              <w:marLeft w:val="0"/>
              <w:marRight w:val="0"/>
              <w:marTop w:val="0"/>
              <w:marBottom w:val="0"/>
              <w:divBdr>
                <w:top w:val="none" w:sz="0" w:space="0" w:color="auto"/>
                <w:left w:val="none" w:sz="0" w:space="0" w:color="auto"/>
                <w:bottom w:val="none" w:sz="0" w:space="0" w:color="auto"/>
                <w:right w:val="none" w:sz="0" w:space="0" w:color="auto"/>
              </w:divBdr>
            </w:div>
            <w:div w:id="91897550">
              <w:marLeft w:val="0"/>
              <w:marRight w:val="0"/>
              <w:marTop w:val="0"/>
              <w:marBottom w:val="0"/>
              <w:divBdr>
                <w:top w:val="none" w:sz="0" w:space="0" w:color="auto"/>
                <w:left w:val="none" w:sz="0" w:space="0" w:color="auto"/>
                <w:bottom w:val="none" w:sz="0" w:space="0" w:color="auto"/>
                <w:right w:val="none" w:sz="0" w:space="0" w:color="auto"/>
              </w:divBdr>
            </w:div>
            <w:div w:id="1359544514">
              <w:marLeft w:val="0"/>
              <w:marRight w:val="0"/>
              <w:marTop w:val="0"/>
              <w:marBottom w:val="0"/>
              <w:divBdr>
                <w:top w:val="none" w:sz="0" w:space="0" w:color="auto"/>
                <w:left w:val="none" w:sz="0" w:space="0" w:color="auto"/>
                <w:bottom w:val="none" w:sz="0" w:space="0" w:color="auto"/>
                <w:right w:val="none" w:sz="0" w:space="0" w:color="auto"/>
              </w:divBdr>
            </w:div>
            <w:div w:id="1224678733">
              <w:marLeft w:val="0"/>
              <w:marRight w:val="0"/>
              <w:marTop w:val="0"/>
              <w:marBottom w:val="0"/>
              <w:divBdr>
                <w:top w:val="none" w:sz="0" w:space="0" w:color="auto"/>
                <w:left w:val="none" w:sz="0" w:space="0" w:color="auto"/>
                <w:bottom w:val="none" w:sz="0" w:space="0" w:color="auto"/>
                <w:right w:val="none" w:sz="0" w:space="0" w:color="auto"/>
              </w:divBdr>
            </w:div>
          </w:divsChild>
        </w:div>
        <w:div w:id="1999916380">
          <w:marLeft w:val="0"/>
          <w:marRight w:val="0"/>
          <w:marTop w:val="0"/>
          <w:marBottom w:val="0"/>
          <w:divBdr>
            <w:top w:val="none" w:sz="0" w:space="0" w:color="auto"/>
            <w:left w:val="none" w:sz="0" w:space="0" w:color="auto"/>
            <w:bottom w:val="none" w:sz="0" w:space="0" w:color="auto"/>
            <w:right w:val="none" w:sz="0" w:space="0" w:color="auto"/>
          </w:divBdr>
          <w:divsChild>
            <w:div w:id="456604739">
              <w:marLeft w:val="0"/>
              <w:marRight w:val="0"/>
              <w:marTop w:val="0"/>
              <w:marBottom w:val="0"/>
              <w:divBdr>
                <w:top w:val="none" w:sz="0" w:space="0" w:color="auto"/>
                <w:left w:val="none" w:sz="0" w:space="0" w:color="auto"/>
                <w:bottom w:val="none" w:sz="0" w:space="0" w:color="auto"/>
                <w:right w:val="none" w:sz="0" w:space="0" w:color="auto"/>
              </w:divBdr>
            </w:div>
            <w:div w:id="1208100823">
              <w:marLeft w:val="0"/>
              <w:marRight w:val="0"/>
              <w:marTop w:val="0"/>
              <w:marBottom w:val="0"/>
              <w:divBdr>
                <w:top w:val="none" w:sz="0" w:space="0" w:color="auto"/>
                <w:left w:val="none" w:sz="0" w:space="0" w:color="auto"/>
                <w:bottom w:val="none" w:sz="0" w:space="0" w:color="auto"/>
                <w:right w:val="none" w:sz="0" w:space="0" w:color="auto"/>
              </w:divBdr>
            </w:div>
            <w:div w:id="703752064">
              <w:marLeft w:val="0"/>
              <w:marRight w:val="0"/>
              <w:marTop w:val="0"/>
              <w:marBottom w:val="0"/>
              <w:divBdr>
                <w:top w:val="none" w:sz="0" w:space="0" w:color="auto"/>
                <w:left w:val="none" w:sz="0" w:space="0" w:color="auto"/>
                <w:bottom w:val="none" w:sz="0" w:space="0" w:color="auto"/>
                <w:right w:val="none" w:sz="0" w:space="0" w:color="auto"/>
              </w:divBdr>
            </w:div>
            <w:div w:id="692347608">
              <w:marLeft w:val="0"/>
              <w:marRight w:val="0"/>
              <w:marTop w:val="0"/>
              <w:marBottom w:val="0"/>
              <w:divBdr>
                <w:top w:val="none" w:sz="0" w:space="0" w:color="auto"/>
                <w:left w:val="none" w:sz="0" w:space="0" w:color="auto"/>
                <w:bottom w:val="none" w:sz="0" w:space="0" w:color="auto"/>
                <w:right w:val="none" w:sz="0" w:space="0" w:color="auto"/>
              </w:divBdr>
            </w:div>
            <w:div w:id="1005400685">
              <w:marLeft w:val="0"/>
              <w:marRight w:val="0"/>
              <w:marTop w:val="0"/>
              <w:marBottom w:val="0"/>
              <w:divBdr>
                <w:top w:val="none" w:sz="0" w:space="0" w:color="auto"/>
                <w:left w:val="none" w:sz="0" w:space="0" w:color="auto"/>
                <w:bottom w:val="none" w:sz="0" w:space="0" w:color="auto"/>
                <w:right w:val="none" w:sz="0" w:space="0" w:color="auto"/>
              </w:divBdr>
            </w:div>
            <w:div w:id="1295525373">
              <w:marLeft w:val="0"/>
              <w:marRight w:val="0"/>
              <w:marTop w:val="0"/>
              <w:marBottom w:val="0"/>
              <w:divBdr>
                <w:top w:val="none" w:sz="0" w:space="0" w:color="auto"/>
                <w:left w:val="none" w:sz="0" w:space="0" w:color="auto"/>
                <w:bottom w:val="none" w:sz="0" w:space="0" w:color="auto"/>
                <w:right w:val="none" w:sz="0" w:space="0" w:color="auto"/>
              </w:divBdr>
            </w:div>
            <w:div w:id="1252424496">
              <w:marLeft w:val="0"/>
              <w:marRight w:val="0"/>
              <w:marTop w:val="0"/>
              <w:marBottom w:val="0"/>
              <w:divBdr>
                <w:top w:val="none" w:sz="0" w:space="0" w:color="auto"/>
                <w:left w:val="none" w:sz="0" w:space="0" w:color="auto"/>
                <w:bottom w:val="none" w:sz="0" w:space="0" w:color="auto"/>
                <w:right w:val="none" w:sz="0" w:space="0" w:color="auto"/>
              </w:divBdr>
            </w:div>
            <w:div w:id="1605765522">
              <w:marLeft w:val="0"/>
              <w:marRight w:val="0"/>
              <w:marTop w:val="0"/>
              <w:marBottom w:val="0"/>
              <w:divBdr>
                <w:top w:val="none" w:sz="0" w:space="0" w:color="auto"/>
                <w:left w:val="none" w:sz="0" w:space="0" w:color="auto"/>
                <w:bottom w:val="none" w:sz="0" w:space="0" w:color="auto"/>
                <w:right w:val="none" w:sz="0" w:space="0" w:color="auto"/>
              </w:divBdr>
            </w:div>
            <w:div w:id="1557207052">
              <w:marLeft w:val="0"/>
              <w:marRight w:val="0"/>
              <w:marTop w:val="0"/>
              <w:marBottom w:val="0"/>
              <w:divBdr>
                <w:top w:val="none" w:sz="0" w:space="0" w:color="auto"/>
                <w:left w:val="none" w:sz="0" w:space="0" w:color="auto"/>
                <w:bottom w:val="none" w:sz="0" w:space="0" w:color="auto"/>
                <w:right w:val="none" w:sz="0" w:space="0" w:color="auto"/>
              </w:divBdr>
            </w:div>
            <w:div w:id="708576241">
              <w:marLeft w:val="0"/>
              <w:marRight w:val="0"/>
              <w:marTop w:val="0"/>
              <w:marBottom w:val="0"/>
              <w:divBdr>
                <w:top w:val="none" w:sz="0" w:space="0" w:color="auto"/>
                <w:left w:val="none" w:sz="0" w:space="0" w:color="auto"/>
                <w:bottom w:val="none" w:sz="0" w:space="0" w:color="auto"/>
                <w:right w:val="none" w:sz="0" w:space="0" w:color="auto"/>
              </w:divBdr>
            </w:div>
            <w:div w:id="415831248">
              <w:marLeft w:val="0"/>
              <w:marRight w:val="0"/>
              <w:marTop w:val="0"/>
              <w:marBottom w:val="0"/>
              <w:divBdr>
                <w:top w:val="none" w:sz="0" w:space="0" w:color="auto"/>
                <w:left w:val="none" w:sz="0" w:space="0" w:color="auto"/>
                <w:bottom w:val="none" w:sz="0" w:space="0" w:color="auto"/>
                <w:right w:val="none" w:sz="0" w:space="0" w:color="auto"/>
              </w:divBdr>
            </w:div>
            <w:div w:id="1253660421">
              <w:marLeft w:val="0"/>
              <w:marRight w:val="0"/>
              <w:marTop w:val="0"/>
              <w:marBottom w:val="0"/>
              <w:divBdr>
                <w:top w:val="none" w:sz="0" w:space="0" w:color="auto"/>
                <w:left w:val="none" w:sz="0" w:space="0" w:color="auto"/>
                <w:bottom w:val="none" w:sz="0" w:space="0" w:color="auto"/>
                <w:right w:val="none" w:sz="0" w:space="0" w:color="auto"/>
              </w:divBdr>
            </w:div>
            <w:div w:id="744645511">
              <w:marLeft w:val="0"/>
              <w:marRight w:val="0"/>
              <w:marTop w:val="0"/>
              <w:marBottom w:val="0"/>
              <w:divBdr>
                <w:top w:val="none" w:sz="0" w:space="0" w:color="auto"/>
                <w:left w:val="none" w:sz="0" w:space="0" w:color="auto"/>
                <w:bottom w:val="none" w:sz="0" w:space="0" w:color="auto"/>
                <w:right w:val="none" w:sz="0" w:space="0" w:color="auto"/>
              </w:divBdr>
            </w:div>
            <w:div w:id="846482000">
              <w:marLeft w:val="0"/>
              <w:marRight w:val="0"/>
              <w:marTop w:val="0"/>
              <w:marBottom w:val="0"/>
              <w:divBdr>
                <w:top w:val="none" w:sz="0" w:space="0" w:color="auto"/>
                <w:left w:val="none" w:sz="0" w:space="0" w:color="auto"/>
                <w:bottom w:val="none" w:sz="0" w:space="0" w:color="auto"/>
                <w:right w:val="none" w:sz="0" w:space="0" w:color="auto"/>
              </w:divBdr>
            </w:div>
            <w:div w:id="997882857">
              <w:marLeft w:val="0"/>
              <w:marRight w:val="0"/>
              <w:marTop w:val="0"/>
              <w:marBottom w:val="0"/>
              <w:divBdr>
                <w:top w:val="none" w:sz="0" w:space="0" w:color="auto"/>
                <w:left w:val="none" w:sz="0" w:space="0" w:color="auto"/>
                <w:bottom w:val="none" w:sz="0" w:space="0" w:color="auto"/>
                <w:right w:val="none" w:sz="0" w:space="0" w:color="auto"/>
              </w:divBdr>
            </w:div>
            <w:div w:id="799417736">
              <w:marLeft w:val="0"/>
              <w:marRight w:val="0"/>
              <w:marTop w:val="0"/>
              <w:marBottom w:val="0"/>
              <w:divBdr>
                <w:top w:val="none" w:sz="0" w:space="0" w:color="auto"/>
                <w:left w:val="none" w:sz="0" w:space="0" w:color="auto"/>
                <w:bottom w:val="none" w:sz="0" w:space="0" w:color="auto"/>
                <w:right w:val="none" w:sz="0" w:space="0" w:color="auto"/>
              </w:divBdr>
            </w:div>
            <w:div w:id="203491879">
              <w:marLeft w:val="0"/>
              <w:marRight w:val="0"/>
              <w:marTop w:val="0"/>
              <w:marBottom w:val="0"/>
              <w:divBdr>
                <w:top w:val="none" w:sz="0" w:space="0" w:color="auto"/>
                <w:left w:val="none" w:sz="0" w:space="0" w:color="auto"/>
                <w:bottom w:val="none" w:sz="0" w:space="0" w:color="auto"/>
                <w:right w:val="none" w:sz="0" w:space="0" w:color="auto"/>
              </w:divBdr>
            </w:div>
            <w:div w:id="115371042">
              <w:marLeft w:val="0"/>
              <w:marRight w:val="0"/>
              <w:marTop w:val="0"/>
              <w:marBottom w:val="0"/>
              <w:divBdr>
                <w:top w:val="none" w:sz="0" w:space="0" w:color="auto"/>
                <w:left w:val="none" w:sz="0" w:space="0" w:color="auto"/>
                <w:bottom w:val="none" w:sz="0" w:space="0" w:color="auto"/>
                <w:right w:val="none" w:sz="0" w:space="0" w:color="auto"/>
              </w:divBdr>
            </w:div>
            <w:div w:id="657003135">
              <w:marLeft w:val="0"/>
              <w:marRight w:val="0"/>
              <w:marTop w:val="0"/>
              <w:marBottom w:val="0"/>
              <w:divBdr>
                <w:top w:val="none" w:sz="0" w:space="0" w:color="auto"/>
                <w:left w:val="none" w:sz="0" w:space="0" w:color="auto"/>
                <w:bottom w:val="none" w:sz="0" w:space="0" w:color="auto"/>
                <w:right w:val="none" w:sz="0" w:space="0" w:color="auto"/>
              </w:divBdr>
            </w:div>
            <w:div w:id="869991377">
              <w:marLeft w:val="0"/>
              <w:marRight w:val="0"/>
              <w:marTop w:val="0"/>
              <w:marBottom w:val="0"/>
              <w:divBdr>
                <w:top w:val="none" w:sz="0" w:space="0" w:color="auto"/>
                <w:left w:val="none" w:sz="0" w:space="0" w:color="auto"/>
                <w:bottom w:val="none" w:sz="0" w:space="0" w:color="auto"/>
                <w:right w:val="none" w:sz="0" w:space="0" w:color="auto"/>
              </w:divBdr>
            </w:div>
          </w:divsChild>
        </w:div>
        <w:div w:id="1334452868">
          <w:marLeft w:val="0"/>
          <w:marRight w:val="0"/>
          <w:marTop w:val="0"/>
          <w:marBottom w:val="0"/>
          <w:divBdr>
            <w:top w:val="none" w:sz="0" w:space="0" w:color="auto"/>
            <w:left w:val="none" w:sz="0" w:space="0" w:color="auto"/>
            <w:bottom w:val="none" w:sz="0" w:space="0" w:color="auto"/>
            <w:right w:val="none" w:sz="0" w:space="0" w:color="auto"/>
          </w:divBdr>
          <w:divsChild>
            <w:div w:id="551691148">
              <w:marLeft w:val="0"/>
              <w:marRight w:val="0"/>
              <w:marTop w:val="0"/>
              <w:marBottom w:val="0"/>
              <w:divBdr>
                <w:top w:val="none" w:sz="0" w:space="0" w:color="auto"/>
                <w:left w:val="none" w:sz="0" w:space="0" w:color="auto"/>
                <w:bottom w:val="none" w:sz="0" w:space="0" w:color="auto"/>
                <w:right w:val="none" w:sz="0" w:space="0" w:color="auto"/>
              </w:divBdr>
            </w:div>
            <w:div w:id="10913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5093">
      <w:bodyDiv w:val="1"/>
      <w:marLeft w:val="0"/>
      <w:marRight w:val="0"/>
      <w:marTop w:val="0"/>
      <w:marBottom w:val="0"/>
      <w:divBdr>
        <w:top w:val="none" w:sz="0" w:space="0" w:color="auto"/>
        <w:left w:val="none" w:sz="0" w:space="0" w:color="auto"/>
        <w:bottom w:val="none" w:sz="0" w:space="0" w:color="auto"/>
        <w:right w:val="none" w:sz="0" w:space="0" w:color="auto"/>
      </w:divBdr>
    </w:div>
    <w:div w:id="851533689">
      <w:bodyDiv w:val="1"/>
      <w:marLeft w:val="0"/>
      <w:marRight w:val="0"/>
      <w:marTop w:val="0"/>
      <w:marBottom w:val="0"/>
      <w:divBdr>
        <w:top w:val="none" w:sz="0" w:space="0" w:color="auto"/>
        <w:left w:val="none" w:sz="0" w:space="0" w:color="auto"/>
        <w:bottom w:val="none" w:sz="0" w:space="0" w:color="auto"/>
        <w:right w:val="none" w:sz="0" w:space="0" w:color="auto"/>
      </w:divBdr>
    </w:div>
    <w:div w:id="1057704035">
      <w:bodyDiv w:val="1"/>
      <w:marLeft w:val="0"/>
      <w:marRight w:val="0"/>
      <w:marTop w:val="0"/>
      <w:marBottom w:val="0"/>
      <w:divBdr>
        <w:top w:val="none" w:sz="0" w:space="0" w:color="auto"/>
        <w:left w:val="none" w:sz="0" w:space="0" w:color="auto"/>
        <w:bottom w:val="none" w:sz="0" w:space="0" w:color="auto"/>
        <w:right w:val="none" w:sz="0" w:space="0" w:color="auto"/>
      </w:divBdr>
    </w:div>
    <w:div w:id="1211380360">
      <w:bodyDiv w:val="1"/>
      <w:marLeft w:val="0"/>
      <w:marRight w:val="0"/>
      <w:marTop w:val="0"/>
      <w:marBottom w:val="0"/>
      <w:divBdr>
        <w:top w:val="none" w:sz="0" w:space="0" w:color="auto"/>
        <w:left w:val="none" w:sz="0" w:space="0" w:color="auto"/>
        <w:bottom w:val="none" w:sz="0" w:space="0" w:color="auto"/>
        <w:right w:val="none" w:sz="0" w:space="0" w:color="auto"/>
      </w:divBdr>
      <w:divsChild>
        <w:div w:id="633024738">
          <w:marLeft w:val="0"/>
          <w:marRight w:val="0"/>
          <w:marTop w:val="0"/>
          <w:marBottom w:val="0"/>
          <w:divBdr>
            <w:top w:val="none" w:sz="0" w:space="0" w:color="auto"/>
            <w:left w:val="none" w:sz="0" w:space="0" w:color="auto"/>
            <w:bottom w:val="none" w:sz="0" w:space="0" w:color="auto"/>
            <w:right w:val="none" w:sz="0" w:space="0" w:color="auto"/>
          </w:divBdr>
          <w:divsChild>
            <w:div w:id="1742799664">
              <w:marLeft w:val="0"/>
              <w:marRight w:val="0"/>
              <w:marTop w:val="0"/>
              <w:marBottom w:val="0"/>
              <w:divBdr>
                <w:top w:val="none" w:sz="0" w:space="0" w:color="auto"/>
                <w:left w:val="none" w:sz="0" w:space="0" w:color="auto"/>
                <w:bottom w:val="none" w:sz="0" w:space="0" w:color="auto"/>
                <w:right w:val="none" w:sz="0" w:space="0" w:color="auto"/>
              </w:divBdr>
            </w:div>
            <w:div w:id="1319964282">
              <w:marLeft w:val="0"/>
              <w:marRight w:val="0"/>
              <w:marTop w:val="0"/>
              <w:marBottom w:val="0"/>
              <w:divBdr>
                <w:top w:val="none" w:sz="0" w:space="0" w:color="auto"/>
                <w:left w:val="none" w:sz="0" w:space="0" w:color="auto"/>
                <w:bottom w:val="none" w:sz="0" w:space="0" w:color="auto"/>
                <w:right w:val="none" w:sz="0" w:space="0" w:color="auto"/>
              </w:divBdr>
            </w:div>
            <w:div w:id="1975259338">
              <w:marLeft w:val="0"/>
              <w:marRight w:val="0"/>
              <w:marTop w:val="0"/>
              <w:marBottom w:val="0"/>
              <w:divBdr>
                <w:top w:val="none" w:sz="0" w:space="0" w:color="auto"/>
                <w:left w:val="none" w:sz="0" w:space="0" w:color="auto"/>
                <w:bottom w:val="none" w:sz="0" w:space="0" w:color="auto"/>
                <w:right w:val="none" w:sz="0" w:space="0" w:color="auto"/>
              </w:divBdr>
            </w:div>
            <w:div w:id="815990641">
              <w:marLeft w:val="0"/>
              <w:marRight w:val="0"/>
              <w:marTop w:val="0"/>
              <w:marBottom w:val="0"/>
              <w:divBdr>
                <w:top w:val="none" w:sz="0" w:space="0" w:color="auto"/>
                <w:left w:val="none" w:sz="0" w:space="0" w:color="auto"/>
                <w:bottom w:val="none" w:sz="0" w:space="0" w:color="auto"/>
                <w:right w:val="none" w:sz="0" w:space="0" w:color="auto"/>
              </w:divBdr>
            </w:div>
            <w:div w:id="147020448">
              <w:marLeft w:val="0"/>
              <w:marRight w:val="0"/>
              <w:marTop w:val="0"/>
              <w:marBottom w:val="0"/>
              <w:divBdr>
                <w:top w:val="none" w:sz="0" w:space="0" w:color="auto"/>
                <w:left w:val="none" w:sz="0" w:space="0" w:color="auto"/>
                <w:bottom w:val="none" w:sz="0" w:space="0" w:color="auto"/>
                <w:right w:val="none" w:sz="0" w:space="0" w:color="auto"/>
              </w:divBdr>
            </w:div>
            <w:div w:id="2145734482">
              <w:marLeft w:val="0"/>
              <w:marRight w:val="0"/>
              <w:marTop w:val="0"/>
              <w:marBottom w:val="0"/>
              <w:divBdr>
                <w:top w:val="none" w:sz="0" w:space="0" w:color="auto"/>
                <w:left w:val="none" w:sz="0" w:space="0" w:color="auto"/>
                <w:bottom w:val="none" w:sz="0" w:space="0" w:color="auto"/>
                <w:right w:val="none" w:sz="0" w:space="0" w:color="auto"/>
              </w:divBdr>
            </w:div>
            <w:div w:id="293604222">
              <w:marLeft w:val="0"/>
              <w:marRight w:val="0"/>
              <w:marTop w:val="0"/>
              <w:marBottom w:val="0"/>
              <w:divBdr>
                <w:top w:val="none" w:sz="0" w:space="0" w:color="auto"/>
                <w:left w:val="none" w:sz="0" w:space="0" w:color="auto"/>
                <w:bottom w:val="none" w:sz="0" w:space="0" w:color="auto"/>
                <w:right w:val="none" w:sz="0" w:space="0" w:color="auto"/>
              </w:divBdr>
            </w:div>
            <w:div w:id="2052338507">
              <w:marLeft w:val="0"/>
              <w:marRight w:val="0"/>
              <w:marTop w:val="0"/>
              <w:marBottom w:val="0"/>
              <w:divBdr>
                <w:top w:val="none" w:sz="0" w:space="0" w:color="auto"/>
                <w:left w:val="none" w:sz="0" w:space="0" w:color="auto"/>
                <w:bottom w:val="none" w:sz="0" w:space="0" w:color="auto"/>
                <w:right w:val="none" w:sz="0" w:space="0" w:color="auto"/>
              </w:divBdr>
            </w:div>
            <w:div w:id="1773667603">
              <w:marLeft w:val="0"/>
              <w:marRight w:val="0"/>
              <w:marTop w:val="0"/>
              <w:marBottom w:val="0"/>
              <w:divBdr>
                <w:top w:val="none" w:sz="0" w:space="0" w:color="auto"/>
                <w:left w:val="none" w:sz="0" w:space="0" w:color="auto"/>
                <w:bottom w:val="none" w:sz="0" w:space="0" w:color="auto"/>
                <w:right w:val="none" w:sz="0" w:space="0" w:color="auto"/>
              </w:divBdr>
            </w:div>
            <w:div w:id="1092313495">
              <w:marLeft w:val="0"/>
              <w:marRight w:val="0"/>
              <w:marTop w:val="0"/>
              <w:marBottom w:val="0"/>
              <w:divBdr>
                <w:top w:val="none" w:sz="0" w:space="0" w:color="auto"/>
                <w:left w:val="none" w:sz="0" w:space="0" w:color="auto"/>
                <w:bottom w:val="none" w:sz="0" w:space="0" w:color="auto"/>
                <w:right w:val="none" w:sz="0" w:space="0" w:color="auto"/>
              </w:divBdr>
            </w:div>
            <w:div w:id="286785881">
              <w:marLeft w:val="0"/>
              <w:marRight w:val="0"/>
              <w:marTop w:val="0"/>
              <w:marBottom w:val="0"/>
              <w:divBdr>
                <w:top w:val="none" w:sz="0" w:space="0" w:color="auto"/>
                <w:left w:val="none" w:sz="0" w:space="0" w:color="auto"/>
                <w:bottom w:val="none" w:sz="0" w:space="0" w:color="auto"/>
                <w:right w:val="none" w:sz="0" w:space="0" w:color="auto"/>
              </w:divBdr>
            </w:div>
            <w:div w:id="316156578">
              <w:marLeft w:val="0"/>
              <w:marRight w:val="0"/>
              <w:marTop w:val="0"/>
              <w:marBottom w:val="0"/>
              <w:divBdr>
                <w:top w:val="none" w:sz="0" w:space="0" w:color="auto"/>
                <w:left w:val="none" w:sz="0" w:space="0" w:color="auto"/>
                <w:bottom w:val="none" w:sz="0" w:space="0" w:color="auto"/>
                <w:right w:val="none" w:sz="0" w:space="0" w:color="auto"/>
              </w:divBdr>
            </w:div>
            <w:div w:id="766462876">
              <w:marLeft w:val="0"/>
              <w:marRight w:val="0"/>
              <w:marTop w:val="0"/>
              <w:marBottom w:val="0"/>
              <w:divBdr>
                <w:top w:val="none" w:sz="0" w:space="0" w:color="auto"/>
                <w:left w:val="none" w:sz="0" w:space="0" w:color="auto"/>
                <w:bottom w:val="none" w:sz="0" w:space="0" w:color="auto"/>
                <w:right w:val="none" w:sz="0" w:space="0" w:color="auto"/>
              </w:divBdr>
            </w:div>
            <w:div w:id="983000582">
              <w:marLeft w:val="0"/>
              <w:marRight w:val="0"/>
              <w:marTop w:val="0"/>
              <w:marBottom w:val="0"/>
              <w:divBdr>
                <w:top w:val="none" w:sz="0" w:space="0" w:color="auto"/>
                <w:left w:val="none" w:sz="0" w:space="0" w:color="auto"/>
                <w:bottom w:val="none" w:sz="0" w:space="0" w:color="auto"/>
                <w:right w:val="none" w:sz="0" w:space="0" w:color="auto"/>
              </w:divBdr>
            </w:div>
          </w:divsChild>
        </w:div>
        <w:div w:id="523439303">
          <w:marLeft w:val="0"/>
          <w:marRight w:val="0"/>
          <w:marTop w:val="0"/>
          <w:marBottom w:val="0"/>
          <w:divBdr>
            <w:top w:val="none" w:sz="0" w:space="0" w:color="auto"/>
            <w:left w:val="none" w:sz="0" w:space="0" w:color="auto"/>
            <w:bottom w:val="none" w:sz="0" w:space="0" w:color="auto"/>
            <w:right w:val="none" w:sz="0" w:space="0" w:color="auto"/>
          </w:divBdr>
          <w:divsChild>
            <w:div w:id="568929491">
              <w:marLeft w:val="-75"/>
              <w:marRight w:val="0"/>
              <w:marTop w:val="30"/>
              <w:marBottom w:val="30"/>
              <w:divBdr>
                <w:top w:val="none" w:sz="0" w:space="0" w:color="auto"/>
                <w:left w:val="none" w:sz="0" w:space="0" w:color="auto"/>
                <w:bottom w:val="none" w:sz="0" w:space="0" w:color="auto"/>
                <w:right w:val="none" w:sz="0" w:space="0" w:color="auto"/>
              </w:divBdr>
              <w:divsChild>
                <w:div w:id="403138950">
                  <w:marLeft w:val="0"/>
                  <w:marRight w:val="0"/>
                  <w:marTop w:val="0"/>
                  <w:marBottom w:val="0"/>
                  <w:divBdr>
                    <w:top w:val="none" w:sz="0" w:space="0" w:color="auto"/>
                    <w:left w:val="none" w:sz="0" w:space="0" w:color="auto"/>
                    <w:bottom w:val="none" w:sz="0" w:space="0" w:color="auto"/>
                    <w:right w:val="none" w:sz="0" w:space="0" w:color="auto"/>
                  </w:divBdr>
                  <w:divsChild>
                    <w:div w:id="1516186694">
                      <w:marLeft w:val="0"/>
                      <w:marRight w:val="0"/>
                      <w:marTop w:val="0"/>
                      <w:marBottom w:val="0"/>
                      <w:divBdr>
                        <w:top w:val="none" w:sz="0" w:space="0" w:color="auto"/>
                        <w:left w:val="none" w:sz="0" w:space="0" w:color="auto"/>
                        <w:bottom w:val="none" w:sz="0" w:space="0" w:color="auto"/>
                        <w:right w:val="none" w:sz="0" w:space="0" w:color="auto"/>
                      </w:divBdr>
                    </w:div>
                  </w:divsChild>
                </w:div>
                <w:div w:id="1845589018">
                  <w:marLeft w:val="0"/>
                  <w:marRight w:val="0"/>
                  <w:marTop w:val="0"/>
                  <w:marBottom w:val="0"/>
                  <w:divBdr>
                    <w:top w:val="none" w:sz="0" w:space="0" w:color="auto"/>
                    <w:left w:val="none" w:sz="0" w:space="0" w:color="auto"/>
                    <w:bottom w:val="none" w:sz="0" w:space="0" w:color="auto"/>
                    <w:right w:val="none" w:sz="0" w:space="0" w:color="auto"/>
                  </w:divBdr>
                  <w:divsChild>
                    <w:div w:id="1799520094">
                      <w:marLeft w:val="0"/>
                      <w:marRight w:val="0"/>
                      <w:marTop w:val="0"/>
                      <w:marBottom w:val="0"/>
                      <w:divBdr>
                        <w:top w:val="none" w:sz="0" w:space="0" w:color="auto"/>
                        <w:left w:val="none" w:sz="0" w:space="0" w:color="auto"/>
                        <w:bottom w:val="none" w:sz="0" w:space="0" w:color="auto"/>
                        <w:right w:val="none" w:sz="0" w:space="0" w:color="auto"/>
                      </w:divBdr>
                    </w:div>
                  </w:divsChild>
                </w:div>
                <w:div w:id="921523159">
                  <w:marLeft w:val="0"/>
                  <w:marRight w:val="0"/>
                  <w:marTop w:val="0"/>
                  <w:marBottom w:val="0"/>
                  <w:divBdr>
                    <w:top w:val="none" w:sz="0" w:space="0" w:color="auto"/>
                    <w:left w:val="none" w:sz="0" w:space="0" w:color="auto"/>
                    <w:bottom w:val="none" w:sz="0" w:space="0" w:color="auto"/>
                    <w:right w:val="none" w:sz="0" w:space="0" w:color="auto"/>
                  </w:divBdr>
                  <w:divsChild>
                    <w:div w:id="585042724">
                      <w:marLeft w:val="0"/>
                      <w:marRight w:val="0"/>
                      <w:marTop w:val="0"/>
                      <w:marBottom w:val="0"/>
                      <w:divBdr>
                        <w:top w:val="none" w:sz="0" w:space="0" w:color="auto"/>
                        <w:left w:val="none" w:sz="0" w:space="0" w:color="auto"/>
                        <w:bottom w:val="none" w:sz="0" w:space="0" w:color="auto"/>
                        <w:right w:val="none" w:sz="0" w:space="0" w:color="auto"/>
                      </w:divBdr>
                    </w:div>
                    <w:div w:id="1932737345">
                      <w:marLeft w:val="0"/>
                      <w:marRight w:val="0"/>
                      <w:marTop w:val="0"/>
                      <w:marBottom w:val="0"/>
                      <w:divBdr>
                        <w:top w:val="none" w:sz="0" w:space="0" w:color="auto"/>
                        <w:left w:val="none" w:sz="0" w:space="0" w:color="auto"/>
                        <w:bottom w:val="none" w:sz="0" w:space="0" w:color="auto"/>
                        <w:right w:val="none" w:sz="0" w:space="0" w:color="auto"/>
                      </w:divBdr>
                    </w:div>
                    <w:div w:id="917666804">
                      <w:marLeft w:val="0"/>
                      <w:marRight w:val="0"/>
                      <w:marTop w:val="0"/>
                      <w:marBottom w:val="0"/>
                      <w:divBdr>
                        <w:top w:val="none" w:sz="0" w:space="0" w:color="auto"/>
                        <w:left w:val="none" w:sz="0" w:space="0" w:color="auto"/>
                        <w:bottom w:val="none" w:sz="0" w:space="0" w:color="auto"/>
                        <w:right w:val="none" w:sz="0" w:space="0" w:color="auto"/>
                      </w:divBdr>
                    </w:div>
                    <w:div w:id="1576889001">
                      <w:marLeft w:val="0"/>
                      <w:marRight w:val="0"/>
                      <w:marTop w:val="0"/>
                      <w:marBottom w:val="0"/>
                      <w:divBdr>
                        <w:top w:val="none" w:sz="0" w:space="0" w:color="auto"/>
                        <w:left w:val="none" w:sz="0" w:space="0" w:color="auto"/>
                        <w:bottom w:val="none" w:sz="0" w:space="0" w:color="auto"/>
                        <w:right w:val="none" w:sz="0" w:space="0" w:color="auto"/>
                      </w:divBdr>
                    </w:div>
                    <w:div w:id="1939174129">
                      <w:marLeft w:val="0"/>
                      <w:marRight w:val="0"/>
                      <w:marTop w:val="0"/>
                      <w:marBottom w:val="0"/>
                      <w:divBdr>
                        <w:top w:val="none" w:sz="0" w:space="0" w:color="auto"/>
                        <w:left w:val="none" w:sz="0" w:space="0" w:color="auto"/>
                        <w:bottom w:val="none" w:sz="0" w:space="0" w:color="auto"/>
                        <w:right w:val="none" w:sz="0" w:space="0" w:color="auto"/>
                      </w:divBdr>
                    </w:div>
                  </w:divsChild>
                </w:div>
                <w:div w:id="1926257596">
                  <w:marLeft w:val="0"/>
                  <w:marRight w:val="0"/>
                  <w:marTop w:val="0"/>
                  <w:marBottom w:val="0"/>
                  <w:divBdr>
                    <w:top w:val="none" w:sz="0" w:space="0" w:color="auto"/>
                    <w:left w:val="none" w:sz="0" w:space="0" w:color="auto"/>
                    <w:bottom w:val="none" w:sz="0" w:space="0" w:color="auto"/>
                    <w:right w:val="none" w:sz="0" w:space="0" w:color="auto"/>
                  </w:divBdr>
                  <w:divsChild>
                    <w:div w:id="216430277">
                      <w:marLeft w:val="0"/>
                      <w:marRight w:val="0"/>
                      <w:marTop w:val="0"/>
                      <w:marBottom w:val="0"/>
                      <w:divBdr>
                        <w:top w:val="none" w:sz="0" w:space="0" w:color="auto"/>
                        <w:left w:val="none" w:sz="0" w:space="0" w:color="auto"/>
                        <w:bottom w:val="none" w:sz="0" w:space="0" w:color="auto"/>
                        <w:right w:val="none" w:sz="0" w:space="0" w:color="auto"/>
                      </w:divBdr>
                    </w:div>
                    <w:div w:id="166673246">
                      <w:marLeft w:val="0"/>
                      <w:marRight w:val="0"/>
                      <w:marTop w:val="0"/>
                      <w:marBottom w:val="0"/>
                      <w:divBdr>
                        <w:top w:val="none" w:sz="0" w:space="0" w:color="auto"/>
                        <w:left w:val="none" w:sz="0" w:space="0" w:color="auto"/>
                        <w:bottom w:val="none" w:sz="0" w:space="0" w:color="auto"/>
                        <w:right w:val="none" w:sz="0" w:space="0" w:color="auto"/>
                      </w:divBdr>
                    </w:div>
                    <w:div w:id="577517327">
                      <w:marLeft w:val="0"/>
                      <w:marRight w:val="0"/>
                      <w:marTop w:val="0"/>
                      <w:marBottom w:val="0"/>
                      <w:divBdr>
                        <w:top w:val="none" w:sz="0" w:space="0" w:color="auto"/>
                        <w:left w:val="none" w:sz="0" w:space="0" w:color="auto"/>
                        <w:bottom w:val="none" w:sz="0" w:space="0" w:color="auto"/>
                        <w:right w:val="none" w:sz="0" w:space="0" w:color="auto"/>
                      </w:divBdr>
                    </w:div>
                    <w:div w:id="1628664446">
                      <w:marLeft w:val="0"/>
                      <w:marRight w:val="0"/>
                      <w:marTop w:val="0"/>
                      <w:marBottom w:val="0"/>
                      <w:divBdr>
                        <w:top w:val="none" w:sz="0" w:space="0" w:color="auto"/>
                        <w:left w:val="none" w:sz="0" w:space="0" w:color="auto"/>
                        <w:bottom w:val="none" w:sz="0" w:space="0" w:color="auto"/>
                        <w:right w:val="none" w:sz="0" w:space="0" w:color="auto"/>
                      </w:divBdr>
                    </w:div>
                    <w:div w:id="1670406218">
                      <w:marLeft w:val="0"/>
                      <w:marRight w:val="0"/>
                      <w:marTop w:val="0"/>
                      <w:marBottom w:val="0"/>
                      <w:divBdr>
                        <w:top w:val="none" w:sz="0" w:space="0" w:color="auto"/>
                        <w:left w:val="none" w:sz="0" w:space="0" w:color="auto"/>
                        <w:bottom w:val="none" w:sz="0" w:space="0" w:color="auto"/>
                        <w:right w:val="none" w:sz="0" w:space="0" w:color="auto"/>
                      </w:divBdr>
                    </w:div>
                    <w:div w:id="5186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4866">
          <w:marLeft w:val="0"/>
          <w:marRight w:val="0"/>
          <w:marTop w:val="0"/>
          <w:marBottom w:val="0"/>
          <w:divBdr>
            <w:top w:val="none" w:sz="0" w:space="0" w:color="auto"/>
            <w:left w:val="none" w:sz="0" w:space="0" w:color="auto"/>
            <w:bottom w:val="none" w:sz="0" w:space="0" w:color="auto"/>
            <w:right w:val="none" w:sz="0" w:space="0" w:color="auto"/>
          </w:divBdr>
          <w:divsChild>
            <w:div w:id="1396591079">
              <w:marLeft w:val="0"/>
              <w:marRight w:val="0"/>
              <w:marTop w:val="0"/>
              <w:marBottom w:val="0"/>
              <w:divBdr>
                <w:top w:val="none" w:sz="0" w:space="0" w:color="auto"/>
                <w:left w:val="none" w:sz="0" w:space="0" w:color="auto"/>
                <w:bottom w:val="none" w:sz="0" w:space="0" w:color="auto"/>
                <w:right w:val="none" w:sz="0" w:space="0" w:color="auto"/>
              </w:divBdr>
            </w:div>
            <w:div w:id="798373697">
              <w:marLeft w:val="0"/>
              <w:marRight w:val="0"/>
              <w:marTop w:val="0"/>
              <w:marBottom w:val="0"/>
              <w:divBdr>
                <w:top w:val="none" w:sz="0" w:space="0" w:color="auto"/>
                <w:left w:val="none" w:sz="0" w:space="0" w:color="auto"/>
                <w:bottom w:val="none" w:sz="0" w:space="0" w:color="auto"/>
                <w:right w:val="none" w:sz="0" w:space="0" w:color="auto"/>
              </w:divBdr>
            </w:div>
            <w:div w:id="459306661">
              <w:marLeft w:val="0"/>
              <w:marRight w:val="0"/>
              <w:marTop w:val="0"/>
              <w:marBottom w:val="0"/>
              <w:divBdr>
                <w:top w:val="none" w:sz="0" w:space="0" w:color="auto"/>
                <w:left w:val="none" w:sz="0" w:space="0" w:color="auto"/>
                <w:bottom w:val="none" w:sz="0" w:space="0" w:color="auto"/>
                <w:right w:val="none" w:sz="0" w:space="0" w:color="auto"/>
              </w:divBdr>
            </w:div>
            <w:div w:id="1174492906">
              <w:marLeft w:val="0"/>
              <w:marRight w:val="0"/>
              <w:marTop w:val="0"/>
              <w:marBottom w:val="0"/>
              <w:divBdr>
                <w:top w:val="none" w:sz="0" w:space="0" w:color="auto"/>
                <w:left w:val="none" w:sz="0" w:space="0" w:color="auto"/>
                <w:bottom w:val="none" w:sz="0" w:space="0" w:color="auto"/>
                <w:right w:val="none" w:sz="0" w:space="0" w:color="auto"/>
              </w:divBdr>
            </w:div>
            <w:div w:id="409011864">
              <w:marLeft w:val="0"/>
              <w:marRight w:val="0"/>
              <w:marTop w:val="0"/>
              <w:marBottom w:val="0"/>
              <w:divBdr>
                <w:top w:val="none" w:sz="0" w:space="0" w:color="auto"/>
                <w:left w:val="none" w:sz="0" w:space="0" w:color="auto"/>
                <w:bottom w:val="none" w:sz="0" w:space="0" w:color="auto"/>
                <w:right w:val="none" w:sz="0" w:space="0" w:color="auto"/>
              </w:divBdr>
            </w:div>
            <w:div w:id="2097708405">
              <w:marLeft w:val="0"/>
              <w:marRight w:val="0"/>
              <w:marTop w:val="0"/>
              <w:marBottom w:val="0"/>
              <w:divBdr>
                <w:top w:val="none" w:sz="0" w:space="0" w:color="auto"/>
                <w:left w:val="none" w:sz="0" w:space="0" w:color="auto"/>
                <w:bottom w:val="none" w:sz="0" w:space="0" w:color="auto"/>
                <w:right w:val="none" w:sz="0" w:space="0" w:color="auto"/>
              </w:divBdr>
            </w:div>
            <w:div w:id="1551762769">
              <w:marLeft w:val="0"/>
              <w:marRight w:val="0"/>
              <w:marTop w:val="0"/>
              <w:marBottom w:val="0"/>
              <w:divBdr>
                <w:top w:val="none" w:sz="0" w:space="0" w:color="auto"/>
                <w:left w:val="none" w:sz="0" w:space="0" w:color="auto"/>
                <w:bottom w:val="none" w:sz="0" w:space="0" w:color="auto"/>
                <w:right w:val="none" w:sz="0" w:space="0" w:color="auto"/>
              </w:divBdr>
            </w:div>
            <w:div w:id="184641642">
              <w:marLeft w:val="0"/>
              <w:marRight w:val="0"/>
              <w:marTop w:val="0"/>
              <w:marBottom w:val="0"/>
              <w:divBdr>
                <w:top w:val="none" w:sz="0" w:space="0" w:color="auto"/>
                <w:left w:val="none" w:sz="0" w:space="0" w:color="auto"/>
                <w:bottom w:val="none" w:sz="0" w:space="0" w:color="auto"/>
                <w:right w:val="none" w:sz="0" w:space="0" w:color="auto"/>
              </w:divBdr>
            </w:div>
            <w:div w:id="1402092701">
              <w:marLeft w:val="0"/>
              <w:marRight w:val="0"/>
              <w:marTop w:val="0"/>
              <w:marBottom w:val="0"/>
              <w:divBdr>
                <w:top w:val="none" w:sz="0" w:space="0" w:color="auto"/>
                <w:left w:val="none" w:sz="0" w:space="0" w:color="auto"/>
                <w:bottom w:val="none" w:sz="0" w:space="0" w:color="auto"/>
                <w:right w:val="none" w:sz="0" w:space="0" w:color="auto"/>
              </w:divBdr>
            </w:div>
            <w:div w:id="2052411794">
              <w:marLeft w:val="0"/>
              <w:marRight w:val="0"/>
              <w:marTop w:val="0"/>
              <w:marBottom w:val="0"/>
              <w:divBdr>
                <w:top w:val="none" w:sz="0" w:space="0" w:color="auto"/>
                <w:left w:val="none" w:sz="0" w:space="0" w:color="auto"/>
                <w:bottom w:val="none" w:sz="0" w:space="0" w:color="auto"/>
                <w:right w:val="none" w:sz="0" w:space="0" w:color="auto"/>
              </w:divBdr>
            </w:div>
            <w:div w:id="200477455">
              <w:marLeft w:val="0"/>
              <w:marRight w:val="0"/>
              <w:marTop w:val="0"/>
              <w:marBottom w:val="0"/>
              <w:divBdr>
                <w:top w:val="none" w:sz="0" w:space="0" w:color="auto"/>
                <w:left w:val="none" w:sz="0" w:space="0" w:color="auto"/>
                <w:bottom w:val="none" w:sz="0" w:space="0" w:color="auto"/>
                <w:right w:val="none" w:sz="0" w:space="0" w:color="auto"/>
              </w:divBdr>
            </w:div>
            <w:div w:id="280767509">
              <w:marLeft w:val="0"/>
              <w:marRight w:val="0"/>
              <w:marTop w:val="0"/>
              <w:marBottom w:val="0"/>
              <w:divBdr>
                <w:top w:val="none" w:sz="0" w:space="0" w:color="auto"/>
                <w:left w:val="none" w:sz="0" w:space="0" w:color="auto"/>
                <w:bottom w:val="none" w:sz="0" w:space="0" w:color="auto"/>
                <w:right w:val="none" w:sz="0" w:space="0" w:color="auto"/>
              </w:divBdr>
            </w:div>
            <w:div w:id="2026205890">
              <w:marLeft w:val="0"/>
              <w:marRight w:val="0"/>
              <w:marTop w:val="0"/>
              <w:marBottom w:val="0"/>
              <w:divBdr>
                <w:top w:val="none" w:sz="0" w:space="0" w:color="auto"/>
                <w:left w:val="none" w:sz="0" w:space="0" w:color="auto"/>
                <w:bottom w:val="none" w:sz="0" w:space="0" w:color="auto"/>
                <w:right w:val="none" w:sz="0" w:space="0" w:color="auto"/>
              </w:divBdr>
            </w:div>
            <w:div w:id="199248439">
              <w:marLeft w:val="0"/>
              <w:marRight w:val="0"/>
              <w:marTop w:val="0"/>
              <w:marBottom w:val="0"/>
              <w:divBdr>
                <w:top w:val="none" w:sz="0" w:space="0" w:color="auto"/>
                <w:left w:val="none" w:sz="0" w:space="0" w:color="auto"/>
                <w:bottom w:val="none" w:sz="0" w:space="0" w:color="auto"/>
                <w:right w:val="none" w:sz="0" w:space="0" w:color="auto"/>
              </w:divBdr>
            </w:div>
            <w:div w:id="709189506">
              <w:marLeft w:val="0"/>
              <w:marRight w:val="0"/>
              <w:marTop w:val="0"/>
              <w:marBottom w:val="0"/>
              <w:divBdr>
                <w:top w:val="none" w:sz="0" w:space="0" w:color="auto"/>
                <w:left w:val="none" w:sz="0" w:space="0" w:color="auto"/>
                <w:bottom w:val="none" w:sz="0" w:space="0" w:color="auto"/>
                <w:right w:val="none" w:sz="0" w:space="0" w:color="auto"/>
              </w:divBdr>
            </w:div>
            <w:div w:id="1244997894">
              <w:marLeft w:val="0"/>
              <w:marRight w:val="0"/>
              <w:marTop w:val="0"/>
              <w:marBottom w:val="0"/>
              <w:divBdr>
                <w:top w:val="none" w:sz="0" w:space="0" w:color="auto"/>
                <w:left w:val="none" w:sz="0" w:space="0" w:color="auto"/>
                <w:bottom w:val="none" w:sz="0" w:space="0" w:color="auto"/>
                <w:right w:val="none" w:sz="0" w:space="0" w:color="auto"/>
              </w:divBdr>
            </w:div>
            <w:div w:id="22175654">
              <w:marLeft w:val="0"/>
              <w:marRight w:val="0"/>
              <w:marTop w:val="0"/>
              <w:marBottom w:val="0"/>
              <w:divBdr>
                <w:top w:val="none" w:sz="0" w:space="0" w:color="auto"/>
                <w:left w:val="none" w:sz="0" w:space="0" w:color="auto"/>
                <w:bottom w:val="none" w:sz="0" w:space="0" w:color="auto"/>
                <w:right w:val="none" w:sz="0" w:space="0" w:color="auto"/>
              </w:divBdr>
            </w:div>
            <w:div w:id="1938176446">
              <w:marLeft w:val="0"/>
              <w:marRight w:val="0"/>
              <w:marTop w:val="0"/>
              <w:marBottom w:val="0"/>
              <w:divBdr>
                <w:top w:val="none" w:sz="0" w:space="0" w:color="auto"/>
                <w:left w:val="none" w:sz="0" w:space="0" w:color="auto"/>
                <w:bottom w:val="none" w:sz="0" w:space="0" w:color="auto"/>
                <w:right w:val="none" w:sz="0" w:space="0" w:color="auto"/>
              </w:divBdr>
            </w:div>
            <w:div w:id="1109006615">
              <w:marLeft w:val="0"/>
              <w:marRight w:val="0"/>
              <w:marTop w:val="0"/>
              <w:marBottom w:val="0"/>
              <w:divBdr>
                <w:top w:val="none" w:sz="0" w:space="0" w:color="auto"/>
                <w:left w:val="none" w:sz="0" w:space="0" w:color="auto"/>
                <w:bottom w:val="none" w:sz="0" w:space="0" w:color="auto"/>
                <w:right w:val="none" w:sz="0" w:space="0" w:color="auto"/>
              </w:divBdr>
            </w:div>
            <w:div w:id="1902642002">
              <w:marLeft w:val="0"/>
              <w:marRight w:val="0"/>
              <w:marTop w:val="0"/>
              <w:marBottom w:val="0"/>
              <w:divBdr>
                <w:top w:val="none" w:sz="0" w:space="0" w:color="auto"/>
                <w:left w:val="none" w:sz="0" w:space="0" w:color="auto"/>
                <w:bottom w:val="none" w:sz="0" w:space="0" w:color="auto"/>
                <w:right w:val="none" w:sz="0" w:space="0" w:color="auto"/>
              </w:divBdr>
            </w:div>
          </w:divsChild>
        </w:div>
        <w:div w:id="1996181697">
          <w:marLeft w:val="0"/>
          <w:marRight w:val="0"/>
          <w:marTop w:val="0"/>
          <w:marBottom w:val="0"/>
          <w:divBdr>
            <w:top w:val="none" w:sz="0" w:space="0" w:color="auto"/>
            <w:left w:val="none" w:sz="0" w:space="0" w:color="auto"/>
            <w:bottom w:val="none" w:sz="0" w:space="0" w:color="auto"/>
            <w:right w:val="none" w:sz="0" w:space="0" w:color="auto"/>
          </w:divBdr>
          <w:divsChild>
            <w:div w:id="117572642">
              <w:marLeft w:val="0"/>
              <w:marRight w:val="0"/>
              <w:marTop w:val="0"/>
              <w:marBottom w:val="0"/>
              <w:divBdr>
                <w:top w:val="none" w:sz="0" w:space="0" w:color="auto"/>
                <w:left w:val="none" w:sz="0" w:space="0" w:color="auto"/>
                <w:bottom w:val="none" w:sz="0" w:space="0" w:color="auto"/>
                <w:right w:val="none" w:sz="0" w:space="0" w:color="auto"/>
              </w:divBdr>
            </w:div>
            <w:div w:id="2128086108">
              <w:marLeft w:val="0"/>
              <w:marRight w:val="0"/>
              <w:marTop w:val="0"/>
              <w:marBottom w:val="0"/>
              <w:divBdr>
                <w:top w:val="none" w:sz="0" w:space="0" w:color="auto"/>
                <w:left w:val="none" w:sz="0" w:space="0" w:color="auto"/>
                <w:bottom w:val="none" w:sz="0" w:space="0" w:color="auto"/>
                <w:right w:val="none" w:sz="0" w:space="0" w:color="auto"/>
              </w:divBdr>
            </w:div>
            <w:div w:id="1708069004">
              <w:marLeft w:val="0"/>
              <w:marRight w:val="0"/>
              <w:marTop w:val="0"/>
              <w:marBottom w:val="0"/>
              <w:divBdr>
                <w:top w:val="none" w:sz="0" w:space="0" w:color="auto"/>
                <w:left w:val="none" w:sz="0" w:space="0" w:color="auto"/>
                <w:bottom w:val="none" w:sz="0" w:space="0" w:color="auto"/>
                <w:right w:val="none" w:sz="0" w:space="0" w:color="auto"/>
              </w:divBdr>
            </w:div>
            <w:div w:id="1680963800">
              <w:marLeft w:val="0"/>
              <w:marRight w:val="0"/>
              <w:marTop w:val="0"/>
              <w:marBottom w:val="0"/>
              <w:divBdr>
                <w:top w:val="none" w:sz="0" w:space="0" w:color="auto"/>
                <w:left w:val="none" w:sz="0" w:space="0" w:color="auto"/>
                <w:bottom w:val="none" w:sz="0" w:space="0" w:color="auto"/>
                <w:right w:val="none" w:sz="0" w:space="0" w:color="auto"/>
              </w:divBdr>
            </w:div>
            <w:div w:id="466050265">
              <w:marLeft w:val="0"/>
              <w:marRight w:val="0"/>
              <w:marTop w:val="0"/>
              <w:marBottom w:val="0"/>
              <w:divBdr>
                <w:top w:val="none" w:sz="0" w:space="0" w:color="auto"/>
                <w:left w:val="none" w:sz="0" w:space="0" w:color="auto"/>
                <w:bottom w:val="none" w:sz="0" w:space="0" w:color="auto"/>
                <w:right w:val="none" w:sz="0" w:space="0" w:color="auto"/>
              </w:divBdr>
            </w:div>
            <w:div w:id="2090033225">
              <w:marLeft w:val="0"/>
              <w:marRight w:val="0"/>
              <w:marTop w:val="0"/>
              <w:marBottom w:val="0"/>
              <w:divBdr>
                <w:top w:val="none" w:sz="0" w:space="0" w:color="auto"/>
                <w:left w:val="none" w:sz="0" w:space="0" w:color="auto"/>
                <w:bottom w:val="none" w:sz="0" w:space="0" w:color="auto"/>
                <w:right w:val="none" w:sz="0" w:space="0" w:color="auto"/>
              </w:divBdr>
            </w:div>
            <w:div w:id="1992053974">
              <w:marLeft w:val="0"/>
              <w:marRight w:val="0"/>
              <w:marTop w:val="0"/>
              <w:marBottom w:val="0"/>
              <w:divBdr>
                <w:top w:val="none" w:sz="0" w:space="0" w:color="auto"/>
                <w:left w:val="none" w:sz="0" w:space="0" w:color="auto"/>
                <w:bottom w:val="none" w:sz="0" w:space="0" w:color="auto"/>
                <w:right w:val="none" w:sz="0" w:space="0" w:color="auto"/>
              </w:divBdr>
            </w:div>
            <w:div w:id="738866446">
              <w:marLeft w:val="0"/>
              <w:marRight w:val="0"/>
              <w:marTop w:val="0"/>
              <w:marBottom w:val="0"/>
              <w:divBdr>
                <w:top w:val="none" w:sz="0" w:space="0" w:color="auto"/>
                <w:left w:val="none" w:sz="0" w:space="0" w:color="auto"/>
                <w:bottom w:val="none" w:sz="0" w:space="0" w:color="auto"/>
                <w:right w:val="none" w:sz="0" w:space="0" w:color="auto"/>
              </w:divBdr>
            </w:div>
            <w:div w:id="342705827">
              <w:marLeft w:val="0"/>
              <w:marRight w:val="0"/>
              <w:marTop w:val="0"/>
              <w:marBottom w:val="0"/>
              <w:divBdr>
                <w:top w:val="none" w:sz="0" w:space="0" w:color="auto"/>
                <w:left w:val="none" w:sz="0" w:space="0" w:color="auto"/>
                <w:bottom w:val="none" w:sz="0" w:space="0" w:color="auto"/>
                <w:right w:val="none" w:sz="0" w:space="0" w:color="auto"/>
              </w:divBdr>
            </w:div>
            <w:div w:id="1811677358">
              <w:marLeft w:val="0"/>
              <w:marRight w:val="0"/>
              <w:marTop w:val="0"/>
              <w:marBottom w:val="0"/>
              <w:divBdr>
                <w:top w:val="none" w:sz="0" w:space="0" w:color="auto"/>
                <w:left w:val="none" w:sz="0" w:space="0" w:color="auto"/>
                <w:bottom w:val="none" w:sz="0" w:space="0" w:color="auto"/>
                <w:right w:val="none" w:sz="0" w:space="0" w:color="auto"/>
              </w:divBdr>
            </w:div>
            <w:div w:id="943342838">
              <w:marLeft w:val="0"/>
              <w:marRight w:val="0"/>
              <w:marTop w:val="0"/>
              <w:marBottom w:val="0"/>
              <w:divBdr>
                <w:top w:val="none" w:sz="0" w:space="0" w:color="auto"/>
                <w:left w:val="none" w:sz="0" w:space="0" w:color="auto"/>
                <w:bottom w:val="none" w:sz="0" w:space="0" w:color="auto"/>
                <w:right w:val="none" w:sz="0" w:space="0" w:color="auto"/>
              </w:divBdr>
            </w:div>
            <w:div w:id="974989714">
              <w:marLeft w:val="0"/>
              <w:marRight w:val="0"/>
              <w:marTop w:val="0"/>
              <w:marBottom w:val="0"/>
              <w:divBdr>
                <w:top w:val="none" w:sz="0" w:space="0" w:color="auto"/>
                <w:left w:val="none" w:sz="0" w:space="0" w:color="auto"/>
                <w:bottom w:val="none" w:sz="0" w:space="0" w:color="auto"/>
                <w:right w:val="none" w:sz="0" w:space="0" w:color="auto"/>
              </w:divBdr>
            </w:div>
            <w:div w:id="1685474094">
              <w:marLeft w:val="0"/>
              <w:marRight w:val="0"/>
              <w:marTop w:val="0"/>
              <w:marBottom w:val="0"/>
              <w:divBdr>
                <w:top w:val="none" w:sz="0" w:space="0" w:color="auto"/>
                <w:left w:val="none" w:sz="0" w:space="0" w:color="auto"/>
                <w:bottom w:val="none" w:sz="0" w:space="0" w:color="auto"/>
                <w:right w:val="none" w:sz="0" w:space="0" w:color="auto"/>
              </w:divBdr>
            </w:div>
            <w:div w:id="1619096765">
              <w:marLeft w:val="0"/>
              <w:marRight w:val="0"/>
              <w:marTop w:val="0"/>
              <w:marBottom w:val="0"/>
              <w:divBdr>
                <w:top w:val="none" w:sz="0" w:space="0" w:color="auto"/>
                <w:left w:val="none" w:sz="0" w:space="0" w:color="auto"/>
                <w:bottom w:val="none" w:sz="0" w:space="0" w:color="auto"/>
                <w:right w:val="none" w:sz="0" w:space="0" w:color="auto"/>
              </w:divBdr>
            </w:div>
            <w:div w:id="1811247054">
              <w:marLeft w:val="0"/>
              <w:marRight w:val="0"/>
              <w:marTop w:val="0"/>
              <w:marBottom w:val="0"/>
              <w:divBdr>
                <w:top w:val="none" w:sz="0" w:space="0" w:color="auto"/>
                <w:left w:val="none" w:sz="0" w:space="0" w:color="auto"/>
                <w:bottom w:val="none" w:sz="0" w:space="0" w:color="auto"/>
                <w:right w:val="none" w:sz="0" w:space="0" w:color="auto"/>
              </w:divBdr>
            </w:div>
            <w:div w:id="1432319509">
              <w:marLeft w:val="0"/>
              <w:marRight w:val="0"/>
              <w:marTop w:val="0"/>
              <w:marBottom w:val="0"/>
              <w:divBdr>
                <w:top w:val="none" w:sz="0" w:space="0" w:color="auto"/>
                <w:left w:val="none" w:sz="0" w:space="0" w:color="auto"/>
                <w:bottom w:val="none" w:sz="0" w:space="0" w:color="auto"/>
                <w:right w:val="none" w:sz="0" w:space="0" w:color="auto"/>
              </w:divBdr>
            </w:div>
            <w:div w:id="1283077420">
              <w:marLeft w:val="0"/>
              <w:marRight w:val="0"/>
              <w:marTop w:val="0"/>
              <w:marBottom w:val="0"/>
              <w:divBdr>
                <w:top w:val="none" w:sz="0" w:space="0" w:color="auto"/>
                <w:left w:val="none" w:sz="0" w:space="0" w:color="auto"/>
                <w:bottom w:val="none" w:sz="0" w:space="0" w:color="auto"/>
                <w:right w:val="none" w:sz="0" w:space="0" w:color="auto"/>
              </w:divBdr>
            </w:div>
            <w:div w:id="821850146">
              <w:marLeft w:val="0"/>
              <w:marRight w:val="0"/>
              <w:marTop w:val="0"/>
              <w:marBottom w:val="0"/>
              <w:divBdr>
                <w:top w:val="none" w:sz="0" w:space="0" w:color="auto"/>
                <w:left w:val="none" w:sz="0" w:space="0" w:color="auto"/>
                <w:bottom w:val="none" w:sz="0" w:space="0" w:color="auto"/>
                <w:right w:val="none" w:sz="0" w:space="0" w:color="auto"/>
              </w:divBdr>
            </w:div>
            <w:div w:id="1774782158">
              <w:marLeft w:val="0"/>
              <w:marRight w:val="0"/>
              <w:marTop w:val="0"/>
              <w:marBottom w:val="0"/>
              <w:divBdr>
                <w:top w:val="none" w:sz="0" w:space="0" w:color="auto"/>
                <w:left w:val="none" w:sz="0" w:space="0" w:color="auto"/>
                <w:bottom w:val="none" w:sz="0" w:space="0" w:color="auto"/>
                <w:right w:val="none" w:sz="0" w:space="0" w:color="auto"/>
              </w:divBdr>
            </w:div>
            <w:div w:id="473791410">
              <w:marLeft w:val="0"/>
              <w:marRight w:val="0"/>
              <w:marTop w:val="0"/>
              <w:marBottom w:val="0"/>
              <w:divBdr>
                <w:top w:val="none" w:sz="0" w:space="0" w:color="auto"/>
                <w:left w:val="none" w:sz="0" w:space="0" w:color="auto"/>
                <w:bottom w:val="none" w:sz="0" w:space="0" w:color="auto"/>
                <w:right w:val="none" w:sz="0" w:space="0" w:color="auto"/>
              </w:divBdr>
            </w:div>
          </w:divsChild>
        </w:div>
        <w:div w:id="1278176417">
          <w:marLeft w:val="0"/>
          <w:marRight w:val="0"/>
          <w:marTop w:val="0"/>
          <w:marBottom w:val="0"/>
          <w:divBdr>
            <w:top w:val="none" w:sz="0" w:space="0" w:color="auto"/>
            <w:left w:val="none" w:sz="0" w:space="0" w:color="auto"/>
            <w:bottom w:val="none" w:sz="0" w:space="0" w:color="auto"/>
            <w:right w:val="none" w:sz="0" w:space="0" w:color="auto"/>
          </w:divBdr>
          <w:divsChild>
            <w:div w:id="161972152">
              <w:marLeft w:val="0"/>
              <w:marRight w:val="0"/>
              <w:marTop w:val="0"/>
              <w:marBottom w:val="0"/>
              <w:divBdr>
                <w:top w:val="none" w:sz="0" w:space="0" w:color="auto"/>
                <w:left w:val="none" w:sz="0" w:space="0" w:color="auto"/>
                <w:bottom w:val="none" w:sz="0" w:space="0" w:color="auto"/>
                <w:right w:val="none" w:sz="0" w:space="0" w:color="auto"/>
              </w:divBdr>
            </w:div>
            <w:div w:id="2079598026">
              <w:marLeft w:val="0"/>
              <w:marRight w:val="0"/>
              <w:marTop w:val="0"/>
              <w:marBottom w:val="0"/>
              <w:divBdr>
                <w:top w:val="none" w:sz="0" w:space="0" w:color="auto"/>
                <w:left w:val="none" w:sz="0" w:space="0" w:color="auto"/>
                <w:bottom w:val="none" w:sz="0" w:space="0" w:color="auto"/>
                <w:right w:val="none" w:sz="0" w:space="0" w:color="auto"/>
              </w:divBdr>
            </w:div>
            <w:div w:id="1764761348">
              <w:marLeft w:val="0"/>
              <w:marRight w:val="0"/>
              <w:marTop w:val="0"/>
              <w:marBottom w:val="0"/>
              <w:divBdr>
                <w:top w:val="none" w:sz="0" w:space="0" w:color="auto"/>
                <w:left w:val="none" w:sz="0" w:space="0" w:color="auto"/>
                <w:bottom w:val="none" w:sz="0" w:space="0" w:color="auto"/>
                <w:right w:val="none" w:sz="0" w:space="0" w:color="auto"/>
              </w:divBdr>
            </w:div>
            <w:div w:id="529028551">
              <w:marLeft w:val="0"/>
              <w:marRight w:val="0"/>
              <w:marTop w:val="0"/>
              <w:marBottom w:val="0"/>
              <w:divBdr>
                <w:top w:val="none" w:sz="0" w:space="0" w:color="auto"/>
                <w:left w:val="none" w:sz="0" w:space="0" w:color="auto"/>
                <w:bottom w:val="none" w:sz="0" w:space="0" w:color="auto"/>
                <w:right w:val="none" w:sz="0" w:space="0" w:color="auto"/>
              </w:divBdr>
            </w:div>
            <w:div w:id="318731864">
              <w:marLeft w:val="0"/>
              <w:marRight w:val="0"/>
              <w:marTop w:val="0"/>
              <w:marBottom w:val="0"/>
              <w:divBdr>
                <w:top w:val="none" w:sz="0" w:space="0" w:color="auto"/>
                <w:left w:val="none" w:sz="0" w:space="0" w:color="auto"/>
                <w:bottom w:val="none" w:sz="0" w:space="0" w:color="auto"/>
                <w:right w:val="none" w:sz="0" w:space="0" w:color="auto"/>
              </w:divBdr>
            </w:div>
            <w:div w:id="87845915">
              <w:marLeft w:val="0"/>
              <w:marRight w:val="0"/>
              <w:marTop w:val="0"/>
              <w:marBottom w:val="0"/>
              <w:divBdr>
                <w:top w:val="none" w:sz="0" w:space="0" w:color="auto"/>
                <w:left w:val="none" w:sz="0" w:space="0" w:color="auto"/>
                <w:bottom w:val="none" w:sz="0" w:space="0" w:color="auto"/>
                <w:right w:val="none" w:sz="0" w:space="0" w:color="auto"/>
              </w:divBdr>
            </w:div>
            <w:div w:id="2059668795">
              <w:marLeft w:val="0"/>
              <w:marRight w:val="0"/>
              <w:marTop w:val="0"/>
              <w:marBottom w:val="0"/>
              <w:divBdr>
                <w:top w:val="none" w:sz="0" w:space="0" w:color="auto"/>
                <w:left w:val="none" w:sz="0" w:space="0" w:color="auto"/>
                <w:bottom w:val="none" w:sz="0" w:space="0" w:color="auto"/>
                <w:right w:val="none" w:sz="0" w:space="0" w:color="auto"/>
              </w:divBdr>
            </w:div>
            <w:div w:id="1265072869">
              <w:marLeft w:val="0"/>
              <w:marRight w:val="0"/>
              <w:marTop w:val="0"/>
              <w:marBottom w:val="0"/>
              <w:divBdr>
                <w:top w:val="none" w:sz="0" w:space="0" w:color="auto"/>
                <w:left w:val="none" w:sz="0" w:space="0" w:color="auto"/>
                <w:bottom w:val="none" w:sz="0" w:space="0" w:color="auto"/>
                <w:right w:val="none" w:sz="0" w:space="0" w:color="auto"/>
              </w:divBdr>
            </w:div>
            <w:div w:id="959412747">
              <w:marLeft w:val="0"/>
              <w:marRight w:val="0"/>
              <w:marTop w:val="0"/>
              <w:marBottom w:val="0"/>
              <w:divBdr>
                <w:top w:val="none" w:sz="0" w:space="0" w:color="auto"/>
                <w:left w:val="none" w:sz="0" w:space="0" w:color="auto"/>
                <w:bottom w:val="none" w:sz="0" w:space="0" w:color="auto"/>
                <w:right w:val="none" w:sz="0" w:space="0" w:color="auto"/>
              </w:divBdr>
            </w:div>
            <w:div w:id="1597207913">
              <w:marLeft w:val="0"/>
              <w:marRight w:val="0"/>
              <w:marTop w:val="0"/>
              <w:marBottom w:val="0"/>
              <w:divBdr>
                <w:top w:val="none" w:sz="0" w:space="0" w:color="auto"/>
                <w:left w:val="none" w:sz="0" w:space="0" w:color="auto"/>
                <w:bottom w:val="none" w:sz="0" w:space="0" w:color="auto"/>
                <w:right w:val="none" w:sz="0" w:space="0" w:color="auto"/>
              </w:divBdr>
            </w:div>
            <w:div w:id="282883904">
              <w:marLeft w:val="0"/>
              <w:marRight w:val="0"/>
              <w:marTop w:val="0"/>
              <w:marBottom w:val="0"/>
              <w:divBdr>
                <w:top w:val="none" w:sz="0" w:space="0" w:color="auto"/>
                <w:left w:val="none" w:sz="0" w:space="0" w:color="auto"/>
                <w:bottom w:val="none" w:sz="0" w:space="0" w:color="auto"/>
                <w:right w:val="none" w:sz="0" w:space="0" w:color="auto"/>
              </w:divBdr>
            </w:div>
            <w:div w:id="691805894">
              <w:marLeft w:val="0"/>
              <w:marRight w:val="0"/>
              <w:marTop w:val="0"/>
              <w:marBottom w:val="0"/>
              <w:divBdr>
                <w:top w:val="none" w:sz="0" w:space="0" w:color="auto"/>
                <w:left w:val="none" w:sz="0" w:space="0" w:color="auto"/>
                <w:bottom w:val="none" w:sz="0" w:space="0" w:color="auto"/>
                <w:right w:val="none" w:sz="0" w:space="0" w:color="auto"/>
              </w:divBdr>
            </w:div>
            <w:div w:id="1548029814">
              <w:marLeft w:val="0"/>
              <w:marRight w:val="0"/>
              <w:marTop w:val="0"/>
              <w:marBottom w:val="0"/>
              <w:divBdr>
                <w:top w:val="none" w:sz="0" w:space="0" w:color="auto"/>
                <w:left w:val="none" w:sz="0" w:space="0" w:color="auto"/>
                <w:bottom w:val="none" w:sz="0" w:space="0" w:color="auto"/>
                <w:right w:val="none" w:sz="0" w:space="0" w:color="auto"/>
              </w:divBdr>
            </w:div>
            <w:div w:id="1862549023">
              <w:marLeft w:val="0"/>
              <w:marRight w:val="0"/>
              <w:marTop w:val="0"/>
              <w:marBottom w:val="0"/>
              <w:divBdr>
                <w:top w:val="none" w:sz="0" w:space="0" w:color="auto"/>
                <w:left w:val="none" w:sz="0" w:space="0" w:color="auto"/>
                <w:bottom w:val="none" w:sz="0" w:space="0" w:color="auto"/>
                <w:right w:val="none" w:sz="0" w:space="0" w:color="auto"/>
              </w:divBdr>
            </w:div>
            <w:div w:id="1504203150">
              <w:marLeft w:val="0"/>
              <w:marRight w:val="0"/>
              <w:marTop w:val="0"/>
              <w:marBottom w:val="0"/>
              <w:divBdr>
                <w:top w:val="none" w:sz="0" w:space="0" w:color="auto"/>
                <w:left w:val="none" w:sz="0" w:space="0" w:color="auto"/>
                <w:bottom w:val="none" w:sz="0" w:space="0" w:color="auto"/>
                <w:right w:val="none" w:sz="0" w:space="0" w:color="auto"/>
              </w:divBdr>
            </w:div>
            <w:div w:id="1023020468">
              <w:marLeft w:val="0"/>
              <w:marRight w:val="0"/>
              <w:marTop w:val="0"/>
              <w:marBottom w:val="0"/>
              <w:divBdr>
                <w:top w:val="none" w:sz="0" w:space="0" w:color="auto"/>
                <w:left w:val="none" w:sz="0" w:space="0" w:color="auto"/>
                <w:bottom w:val="none" w:sz="0" w:space="0" w:color="auto"/>
                <w:right w:val="none" w:sz="0" w:space="0" w:color="auto"/>
              </w:divBdr>
            </w:div>
            <w:div w:id="624580879">
              <w:marLeft w:val="0"/>
              <w:marRight w:val="0"/>
              <w:marTop w:val="0"/>
              <w:marBottom w:val="0"/>
              <w:divBdr>
                <w:top w:val="none" w:sz="0" w:space="0" w:color="auto"/>
                <w:left w:val="none" w:sz="0" w:space="0" w:color="auto"/>
                <w:bottom w:val="none" w:sz="0" w:space="0" w:color="auto"/>
                <w:right w:val="none" w:sz="0" w:space="0" w:color="auto"/>
              </w:divBdr>
            </w:div>
            <w:div w:id="2024437489">
              <w:marLeft w:val="0"/>
              <w:marRight w:val="0"/>
              <w:marTop w:val="0"/>
              <w:marBottom w:val="0"/>
              <w:divBdr>
                <w:top w:val="none" w:sz="0" w:space="0" w:color="auto"/>
                <w:left w:val="none" w:sz="0" w:space="0" w:color="auto"/>
                <w:bottom w:val="none" w:sz="0" w:space="0" w:color="auto"/>
                <w:right w:val="none" w:sz="0" w:space="0" w:color="auto"/>
              </w:divBdr>
            </w:div>
            <w:div w:id="748044195">
              <w:marLeft w:val="0"/>
              <w:marRight w:val="0"/>
              <w:marTop w:val="0"/>
              <w:marBottom w:val="0"/>
              <w:divBdr>
                <w:top w:val="none" w:sz="0" w:space="0" w:color="auto"/>
                <w:left w:val="none" w:sz="0" w:space="0" w:color="auto"/>
                <w:bottom w:val="none" w:sz="0" w:space="0" w:color="auto"/>
                <w:right w:val="none" w:sz="0" w:space="0" w:color="auto"/>
              </w:divBdr>
            </w:div>
            <w:div w:id="931401871">
              <w:marLeft w:val="0"/>
              <w:marRight w:val="0"/>
              <w:marTop w:val="0"/>
              <w:marBottom w:val="0"/>
              <w:divBdr>
                <w:top w:val="none" w:sz="0" w:space="0" w:color="auto"/>
                <w:left w:val="none" w:sz="0" w:space="0" w:color="auto"/>
                <w:bottom w:val="none" w:sz="0" w:space="0" w:color="auto"/>
                <w:right w:val="none" w:sz="0" w:space="0" w:color="auto"/>
              </w:divBdr>
            </w:div>
          </w:divsChild>
        </w:div>
        <w:div w:id="28649656">
          <w:marLeft w:val="0"/>
          <w:marRight w:val="0"/>
          <w:marTop w:val="0"/>
          <w:marBottom w:val="0"/>
          <w:divBdr>
            <w:top w:val="none" w:sz="0" w:space="0" w:color="auto"/>
            <w:left w:val="none" w:sz="0" w:space="0" w:color="auto"/>
            <w:bottom w:val="none" w:sz="0" w:space="0" w:color="auto"/>
            <w:right w:val="none" w:sz="0" w:space="0" w:color="auto"/>
          </w:divBdr>
          <w:divsChild>
            <w:div w:id="1753502554">
              <w:marLeft w:val="0"/>
              <w:marRight w:val="0"/>
              <w:marTop w:val="0"/>
              <w:marBottom w:val="0"/>
              <w:divBdr>
                <w:top w:val="none" w:sz="0" w:space="0" w:color="auto"/>
                <w:left w:val="none" w:sz="0" w:space="0" w:color="auto"/>
                <w:bottom w:val="none" w:sz="0" w:space="0" w:color="auto"/>
                <w:right w:val="none" w:sz="0" w:space="0" w:color="auto"/>
              </w:divBdr>
            </w:div>
            <w:div w:id="1113596080">
              <w:marLeft w:val="0"/>
              <w:marRight w:val="0"/>
              <w:marTop w:val="0"/>
              <w:marBottom w:val="0"/>
              <w:divBdr>
                <w:top w:val="none" w:sz="0" w:space="0" w:color="auto"/>
                <w:left w:val="none" w:sz="0" w:space="0" w:color="auto"/>
                <w:bottom w:val="none" w:sz="0" w:space="0" w:color="auto"/>
                <w:right w:val="none" w:sz="0" w:space="0" w:color="auto"/>
              </w:divBdr>
            </w:div>
            <w:div w:id="700935617">
              <w:marLeft w:val="0"/>
              <w:marRight w:val="0"/>
              <w:marTop w:val="0"/>
              <w:marBottom w:val="0"/>
              <w:divBdr>
                <w:top w:val="none" w:sz="0" w:space="0" w:color="auto"/>
                <w:left w:val="none" w:sz="0" w:space="0" w:color="auto"/>
                <w:bottom w:val="none" w:sz="0" w:space="0" w:color="auto"/>
                <w:right w:val="none" w:sz="0" w:space="0" w:color="auto"/>
              </w:divBdr>
            </w:div>
            <w:div w:id="646859580">
              <w:marLeft w:val="0"/>
              <w:marRight w:val="0"/>
              <w:marTop w:val="0"/>
              <w:marBottom w:val="0"/>
              <w:divBdr>
                <w:top w:val="none" w:sz="0" w:space="0" w:color="auto"/>
                <w:left w:val="none" w:sz="0" w:space="0" w:color="auto"/>
                <w:bottom w:val="none" w:sz="0" w:space="0" w:color="auto"/>
                <w:right w:val="none" w:sz="0" w:space="0" w:color="auto"/>
              </w:divBdr>
            </w:div>
            <w:div w:id="440144646">
              <w:marLeft w:val="0"/>
              <w:marRight w:val="0"/>
              <w:marTop w:val="0"/>
              <w:marBottom w:val="0"/>
              <w:divBdr>
                <w:top w:val="none" w:sz="0" w:space="0" w:color="auto"/>
                <w:left w:val="none" w:sz="0" w:space="0" w:color="auto"/>
                <w:bottom w:val="none" w:sz="0" w:space="0" w:color="auto"/>
                <w:right w:val="none" w:sz="0" w:space="0" w:color="auto"/>
              </w:divBdr>
            </w:div>
            <w:div w:id="1478374301">
              <w:marLeft w:val="0"/>
              <w:marRight w:val="0"/>
              <w:marTop w:val="0"/>
              <w:marBottom w:val="0"/>
              <w:divBdr>
                <w:top w:val="none" w:sz="0" w:space="0" w:color="auto"/>
                <w:left w:val="none" w:sz="0" w:space="0" w:color="auto"/>
                <w:bottom w:val="none" w:sz="0" w:space="0" w:color="auto"/>
                <w:right w:val="none" w:sz="0" w:space="0" w:color="auto"/>
              </w:divBdr>
            </w:div>
            <w:div w:id="756750149">
              <w:marLeft w:val="0"/>
              <w:marRight w:val="0"/>
              <w:marTop w:val="0"/>
              <w:marBottom w:val="0"/>
              <w:divBdr>
                <w:top w:val="none" w:sz="0" w:space="0" w:color="auto"/>
                <w:left w:val="none" w:sz="0" w:space="0" w:color="auto"/>
                <w:bottom w:val="none" w:sz="0" w:space="0" w:color="auto"/>
                <w:right w:val="none" w:sz="0" w:space="0" w:color="auto"/>
              </w:divBdr>
            </w:div>
            <w:div w:id="214433972">
              <w:marLeft w:val="0"/>
              <w:marRight w:val="0"/>
              <w:marTop w:val="0"/>
              <w:marBottom w:val="0"/>
              <w:divBdr>
                <w:top w:val="none" w:sz="0" w:space="0" w:color="auto"/>
                <w:left w:val="none" w:sz="0" w:space="0" w:color="auto"/>
                <w:bottom w:val="none" w:sz="0" w:space="0" w:color="auto"/>
                <w:right w:val="none" w:sz="0" w:space="0" w:color="auto"/>
              </w:divBdr>
            </w:div>
            <w:div w:id="377239947">
              <w:marLeft w:val="0"/>
              <w:marRight w:val="0"/>
              <w:marTop w:val="0"/>
              <w:marBottom w:val="0"/>
              <w:divBdr>
                <w:top w:val="none" w:sz="0" w:space="0" w:color="auto"/>
                <w:left w:val="none" w:sz="0" w:space="0" w:color="auto"/>
                <w:bottom w:val="none" w:sz="0" w:space="0" w:color="auto"/>
                <w:right w:val="none" w:sz="0" w:space="0" w:color="auto"/>
              </w:divBdr>
            </w:div>
            <w:div w:id="2087876968">
              <w:marLeft w:val="0"/>
              <w:marRight w:val="0"/>
              <w:marTop w:val="0"/>
              <w:marBottom w:val="0"/>
              <w:divBdr>
                <w:top w:val="none" w:sz="0" w:space="0" w:color="auto"/>
                <w:left w:val="none" w:sz="0" w:space="0" w:color="auto"/>
                <w:bottom w:val="none" w:sz="0" w:space="0" w:color="auto"/>
                <w:right w:val="none" w:sz="0" w:space="0" w:color="auto"/>
              </w:divBdr>
            </w:div>
            <w:div w:id="1816606080">
              <w:marLeft w:val="0"/>
              <w:marRight w:val="0"/>
              <w:marTop w:val="0"/>
              <w:marBottom w:val="0"/>
              <w:divBdr>
                <w:top w:val="none" w:sz="0" w:space="0" w:color="auto"/>
                <w:left w:val="none" w:sz="0" w:space="0" w:color="auto"/>
                <w:bottom w:val="none" w:sz="0" w:space="0" w:color="auto"/>
                <w:right w:val="none" w:sz="0" w:space="0" w:color="auto"/>
              </w:divBdr>
            </w:div>
            <w:div w:id="400297303">
              <w:marLeft w:val="0"/>
              <w:marRight w:val="0"/>
              <w:marTop w:val="0"/>
              <w:marBottom w:val="0"/>
              <w:divBdr>
                <w:top w:val="none" w:sz="0" w:space="0" w:color="auto"/>
                <w:left w:val="none" w:sz="0" w:space="0" w:color="auto"/>
                <w:bottom w:val="none" w:sz="0" w:space="0" w:color="auto"/>
                <w:right w:val="none" w:sz="0" w:space="0" w:color="auto"/>
              </w:divBdr>
            </w:div>
            <w:div w:id="1185166033">
              <w:marLeft w:val="0"/>
              <w:marRight w:val="0"/>
              <w:marTop w:val="0"/>
              <w:marBottom w:val="0"/>
              <w:divBdr>
                <w:top w:val="none" w:sz="0" w:space="0" w:color="auto"/>
                <w:left w:val="none" w:sz="0" w:space="0" w:color="auto"/>
                <w:bottom w:val="none" w:sz="0" w:space="0" w:color="auto"/>
                <w:right w:val="none" w:sz="0" w:space="0" w:color="auto"/>
              </w:divBdr>
            </w:div>
            <w:div w:id="936211780">
              <w:marLeft w:val="0"/>
              <w:marRight w:val="0"/>
              <w:marTop w:val="0"/>
              <w:marBottom w:val="0"/>
              <w:divBdr>
                <w:top w:val="none" w:sz="0" w:space="0" w:color="auto"/>
                <w:left w:val="none" w:sz="0" w:space="0" w:color="auto"/>
                <w:bottom w:val="none" w:sz="0" w:space="0" w:color="auto"/>
                <w:right w:val="none" w:sz="0" w:space="0" w:color="auto"/>
              </w:divBdr>
            </w:div>
            <w:div w:id="597253693">
              <w:marLeft w:val="0"/>
              <w:marRight w:val="0"/>
              <w:marTop w:val="0"/>
              <w:marBottom w:val="0"/>
              <w:divBdr>
                <w:top w:val="none" w:sz="0" w:space="0" w:color="auto"/>
                <w:left w:val="none" w:sz="0" w:space="0" w:color="auto"/>
                <w:bottom w:val="none" w:sz="0" w:space="0" w:color="auto"/>
                <w:right w:val="none" w:sz="0" w:space="0" w:color="auto"/>
              </w:divBdr>
            </w:div>
            <w:div w:id="2004232971">
              <w:marLeft w:val="0"/>
              <w:marRight w:val="0"/>
              <w:marTop w:val="0"/>
              <w:marBottom w:val="0"/>
              <w:divBdr>
                <w:top w:val="none" w:sz="0" w:space="0" w:color="auto"/>
                <w:left w:val="none" w:sz="0" w:space="0" w:color="auto"/>
                <w:bottom w:val="none" w:sz="0" w:space="0" w:color="auto"/>
                <w:right w:val="none" w:sz="0" w:space="0" w:color="auto"/>
              </w:divBdr>
            </w:div>
            <w:div w:id="1397895106">
              <w:marLeft w:val="0"/>
              <w:marRight w:val="0"/>
              <w:marTop w:val="0"/>
              <w:marBottom w:val="0"/>
              <w:divBdr>
                <w:top w:val="none" w:sz="0" w:space="0" w:color="auto"/>
                <w:left w:val="none" w:sz="0" w:space="0" w:color="auto"/>
                <w:bottom w:val="none" w:sz="0" w:space="0" w:color="auto"/>
                <w:right w:val="none" w:sz="0" w:space="0" w:color="auto"/>
              </w:divBdr>
            </w:div>
            <w:div w:id="806123933">
              <w:marLeft w:val="0"/>
              <w:marRight w:val="0"/>
              <w:marTop w:val="0"/>
              <w:marBottom w:val="0"/>
              <w:divBdr>
                <w:top w:val="none" w:sz="0" w:space="0" w:color="auto"/>
                <w:left w:val="none" w:sz="0" w:space="0" w:color="auto"/>
                <w:bottom w:val="none" w:sz="0" w:space="0" w:color="auto"/>
                <w:right w:val="none" w:sz="0" w:space="0" w:color="auto"/>
              </w:divBdr>
            </w:div>
            <w:div w:id="1573003462">
              <w:marLeft w:val="0"/>
              <w:marRight w:val="0"/>
              <w:marTop w:val="0"/>
              <w:marBottom w:val="0"/>
              <w:divBdr>
                <w:top w:val="none" w:sz="0" w:space="0" w:color="auto"/>
                <w:left w:val="none" w:sz="0" w:space="0" w:color="auto"/>
                <w:bottom w:val="none" w:sz="0" w:space="0" w:color="auto"/>
                <w:right w:val="none" w:sz="0" w:space="0" w:color="auto"/>
              </w:divBdr>
            </w:div>
            <w:div w:id="1110587039">
              <w:marLeft w:val="0"/>
              <w:marRight w:val="0"/>
              <w:marTop w:val="0"/>
              <w:marBottom w:val="0"/>
              <w:divBdr>
                <w:top w:val="none" w:sz="0" w:space="0" w:color="auto"/>
                <w:left w:val="none" w:sz="0" w:space="0" w:color="auto"/>
                <w:bottom w:val="none" w:sz="0" w:space="0" w:color="auto"/>
                <w:right w:val="none" w:sz="0" w:space="0" w:color="auto"/>
              </w:divBdr>
            </w:div>
          </w:divsChild>
        </w:div>
        <w:div w:id="306983328">
          <w:marLeft w:val="0"/>
          <w:marRight w:val="0"/>
          <w:marTop w:val="0"/>
          <w:marBottom w:val="0"/>
          <w:divBdr>
            <w:top w:val="none" w:sz="0" w:space="0" w:color="auto"/>
            <w:left w:val="none" w:sz="0" w:space="0" w:color="auto"/>
            <w:bottom w:val="none" w:sz="0" w:space="0" w:color="auto"/>
            <w:right w:val="none" w:sz="0" w:space="0" w:color="auto"/>
          </w:divBdr>
          <w:divsChild>
            <w:div w:id="1111167117">
              <w:marLeft w:val="0"/>
              <w:marRight w:val="0"/>
              <w:marTop w:val="0"/>
              <w:marBottom w:val="0"/>
              <w:divBdr>
                <w:top w:val="none" w:sz="0" w:space="0" w:color="auto"/>
                <w:left w:val="none" w:sz="0" w:space="0" w:color="auto"/>
                <w:bottom w:val="none" w:sz="0" w:space="0" w:color="auto"/>
                <w:right w:val="none" w:sz="0" w:space="0" w:color="auto"/>
              </w:divBdr>
            </w:div>
            <w:div w:id="129977244">
              <w:marLeft w:val="0"/>
              <w:marRight w:val="0"/>
              <w:marTop w:val="0"/>
              <w:marBottom w:val="0"/>
              <w:divBdr>
                <w:top w:val="none" w:sz="0" w:space="0" w:color="auto"/>
                <w:left w:val="none" w:sz="0" w:space="0" w:color="auto"/>
                <w:bottom w:val="none" w:sz="0" w:space="0" w:color="auto"/>
                <w:right w:val="none" w:sz="0" w:space="0" w:color="auto"/>
              </w:divBdr>
            </w:div>
            <w:div w:id="694770427">
              <w:marLeft w:val="0"/>
              <w:marRight w:val="0"/>
              <w:marTop w:val="0"/>
              <w:marBottom w:val="0"/>
              <w:divBdr>
                <w:top w:val="none" w:sz="0" w:space="0" w:color="auto"/>
                <w:left w:val="none" w:sz="0" w:space="0" w:color="auto"/>
                <w:bottom w:val="none" w:sz="0" w:space="0" w:color="auto"/>
                <w:right w:val="none" w:sz="0" w:space="0" w:color="auto"/>
              </w:divBdr>
            </w:div>
            <w:div w:id="1848518680">
              <w:marLeft w:val="0"/>
              <w:marRight w:val="0"/>
              <w:marTop w:val="0"/>
              <w:marBottom w:val="0"/>
              <w:divBdr>
                <w:top w:val="none" w:sz="0" w:space="0" w:color="auto"/>
                <w:left w:val="none" w:sz="0" w:space="0" w:color="auto"/>
                <w:bottom w:val="none" w:sz="0" w:space="0" w:color="auto"/>
                <w:right w:val="none" w:sz="0" w:space="0" w:color="auto"/>
              </w:divBdr>
            </w:div>
            <w:div w:id="163520479">
              <w:marLeft w:val="0"/>
              <w:marRight w:val="0"/>
              <w:marTop w:val="0"/>
              <w:marBottom w:val="0"/>
              <w:divBdr>
                <w:top w:val="none" w:sz="0" w:space="0" w:color="auto"/>
                <w:left w:val="none" w:sz="0" w:space="0" w:color="auto"/>
                <w:bottom w:val="none" w:sz="0" w:space="0" w:color="auto"/>
                <w:right w:val="none" w:sz="0" w:space="0" w:color="auto"/>
              </w:divBdr>
            </w:div>
            <w:div w:id="65881238">
              <w:marLeft w:val="0"/>
              <w:marRight w:val="0"/>
              <w:marTop w:val="0"/>
              <w:marBottom w:val="0"/>
              <w:divBdr>
                <w:top w:val="none" w:sz="0" w:space="0" w:color="auto"/>
                <w:left w:val="none" w:sz="0" w:space="0" w:color="auto"/>
                <w:bottom w:val="none" w:sz="0" w:space="0" w:color="auto"/>
                <w:right w:val="none" w:sz="0" w:space="0" w:color="auto"/>
              </w:divBdr>
            </w:div>
            <w:div w:id="1158691655">
              <w:marLeft w:val="0"/>
              <w:marRight w:val="0"/>
              <w:marTop w:val="0"/>
              <w:marBottom w:val="0"/>
              <w:divBdr>
                <w:top w:val="none" w:sz="0" w:space="0" w:color="auto"/>
                <w:left w:val="none" w:sz="0" w:space="0" w:color="auto"/>
                <w:bottom w:val="none" w:sz="0" w:space="0" w:color="auto"/>
                <w:right w:val="none" w:sz="0" w:space="0" w:color="auto"/>
              </w:divBdr>
            </w:div>
            <w:div w:id="1534731524">
              <w:marLeft w:val="0"/>
              <w:marRight w:val="0"/>
              <w:marTop w:val="0"/>
              <w:marBottom w:val="0"/>
              <w:divBdr>
                <w:top w:val="none" w:sz="0" w:space="0" w:color="auto"/>
                <w:left w:val="none" w:sz="0" w:space="0" w:color="auto"/>
                <w:bottom w:val="none" w:sz="0" w:space="0" w:color="auto"/>
                <w:right w:val="none" w:sz="0" w:space="0" w:color="auto"/>
              </w:divBdr>
            </w:div>
            <w:div w:id="624891968">
              <w:marLeft w:val="0"/>
              <w:marRight w:val="0"/>
              <w:marTop w:val="0"/>
              <w:marBottom w:val="0"/>
              <w:divBdr>
                <w:top w:val="none" w:sz="0" w:space="0" w:color="auto"/>
                <w:left w:val="none" w:sz="0" w:space="0" w:color="auto"/>
                <w:bottom w:val="none" w:sz="0" w:space="0" w:color="auto"/>
                <w:right w:val="none" w:sz="0" w:space="0" w:color="auto"/>
              </w:divBdr>
            </w:div>
            <w:div w:id="1434979420">
              <w:marLeft w:val="0"/>
              <w:marRight w:val="0"/>
              <w:marTop w:val="0"/>
              <w:marBottom w:val="0"/>
              <w:divBdr>
                <w:top w:val="none" w:sz="0" w:space="0" w:color="auto"/>
                <w:left w:val="none" w:sz="0" w:space="0" w:color="auto"/>
                <w:bottom w:val="none" w:sz="0" w:space="0" w:color="auto"/>
                <w:right w:val="none" w:sz="0" w:space="0" w:color="auto"/>
              </w:divBdr>
            </w:div>
            <w:div w:id="1126316579">
              <w:marLeft w:val="0"/>
              <w:marRight w:val="0"/>
              <w:marTop w:val="0"/>
              <w:marBottom w:val="0"/>
              <w:divBdr>
                <w:top w:val="none" w:sz="0" w:space="0" w:color="auto"/>
                <w:left w:val="none" w:sz="0" w:space="0" w:color="auto"/>
                <w:bottom w:val="none" w:sz="0" w:space="0" w:color="auto"/>
                <w:right w:val="none" w:sz="0" w:space="0" w:color="auto"/>
              </w:divBdr>
            </w:div>
            <w:div w:id="1116371870">
              <w:marLeft w:val="0"/>
              <w:marRight w:val="0"/>
              <w:marTop w:val="0"/>
              <w:marBottom w:val="0"/>
              <w:divBdr>
                <w:top w:val="none" w:sz="0" w:space="0" w:color="auto"/>
                <w:left w:val="none" w:sz="0" w:space="0" w:color="auto"/>
                <w:bottom w:val="none" w:sz="0" w:space="0" w:color="auto"/>
                <w:right w:val="none" w:sz="0" w:space="0" w:color="auto"/>
              </w:divBdr>
            </w:div>
            <w:div w:id="1549998994">
              <w:marLeft w:val="0"/>
              <w:marRight w:val="0"/>
              <w:marTop w:val="0"/>
              <w:marBottom w:val="0"/>
              <w:divBdr>
                <w:top w:val="none" w:sz="0" w:space="0" w:color="auto"/>
                <w:left w:val="none" w:sz="0" w:space="0" w:color="auto"/>
                <w:bottom w:val="none" w:sz="0" w:space="0" w:color="auto"/>
                <w:right w:val="none" w:sz="0" w:space="0" w:color="auto"/>
              </w:divBdr>
            </w:div>
            <w:div w:id="216746341">
              <w:marLeft w:val="0"/>
              <w:marRight w:val="0"/>
              <w:marTop w:val="0"/>
              <w:marBottom w:val="0"/>
              <w:divBdr>
                <w:top w:val="none" w:sz="0" w:space="0" w:color="auto"/>
                <w:left w:val="none" w:sz="0" w:space="0" w:color="auto"/>
                <w:bottom w:val="none" w:sz="0" w:space="0" w:color="auto"/>
                <w:right w:val="none" w:sz="0" w:space="0" w:color="auto"/>
              </w:divBdr>
            </w:div>
            <w:div w:id="38819458">
              <w:marLeft w:val="0"/>
              <w:marRight w:val="0"/>
              <w:marTop w:val="0"/>
              <w:marBottom w:val="0"/>
              <w:divBdr>
                <w:top w:val="none" w:sz="0" w:space="0" w:color="auto"/>
                <w:left w:val="none" w:sz="0" w:space="0" w:color="auto"/>
                <w:bottom w:val="none" w:sz="0" w:space="0" w:color="auto"/>
                <w:right w:val="none" w:sz="0" w:space="0" w:color="auto"/>
              </w:divBdr>
            </w:div>
            <w:div w:id="1415082846">
              <w:marLeft w:val="0"/>
              <w:marRight w:val="0"/>
              <w:marTop w:val="0"/>
              <w:marBottom w:val="0"/>
              <w:divBdr>
                <w:top w:val="none" w:sz="0" w:space="0" w:color="auto"/>
                <w:left w:val="none" w:sz="0" w:space="0" w:color="auto"/>
                <w:bottom w:val="none" w:sz="0" w:space="0" w:color="auto"/>
                <w:right w:val="none" w:sz="0" w:space="0" w:color="auto"/>
              </w:divBdr>
            </w:div>
            <w:div w:id="383136740">
              <w:marLeft w:val="0"/>
              <w:marRight w:val="0"/>
              <w:marTop w:val="0"/>
              <w:marBottom w:val="0"/>
              <w:divBdr>
                <w:top w:val="none" w:sz="0" w:space="0" w:color="auto"/>
                <w:left w:val="none" w:sz="0" w:space="0" w:color="auto"/>
                <w:bottom w:val="none" w:sz="0" w:space="0" w:color="auto"/>
                <w:right w:val="none" w:sz="0" w:space="0" w:color="auto"/>
              </w:divBdr>
            </w:div>
            <w:div w:id="2044094144">
              <w:marLeft w:val="0"/>
              <w:marRight w:val="0"/>
              <w:marTop w:val="0"/>
              <w:marBottom w:val="0"/>
              <w:divBdr>
                <w:top w:val="none" w:sz="0" w:space="0" w:color="auto"/>
                <w:left w:val="none" w:sz="0" w:space="0" w:color="auto"/>
                <w:bottom w:val="none" w:sz="0" w:space="0" w:color="auto"/>
                <w:right w:val="none" w:sz="0" w:space="0" w:color="auto"/>
              </w:divBdr>
            </w:div>
            <w:div w:id="501890597">
              <w:marLeft w:val="0"/>
              <w:marRight w:val="0"/>
              <w:marTop w:val="0"/>
              <w:marBottom w:val="0"/>
              <w:divBdr>
                <w:top w:val="none" w:sz="0" w:space="0" w:color="auto"/>
                <w:left w:val="none" w:sz="0" w:space="0" w:color="auto"/>
                <w:bottom w:val="none" w:sz="0" w:space="0" w:color="auto"/>
                <w:right w:val="none" w:sz="0" w:space="0" w:color="auto"/>
              </w:divBdr>
            </w:div>
            <w:div w:id="1248265690">
              <w:marLeft w:val="0"/>
              <w:marRight w:val="0"/>
              <w:marTop w:val="0"/>
              <w:marBottom w:val="0"/>
              <w:divBdr>
                <w:top w:val="none" w:sz="0" w:space="0" w:color="auto"/>
                <w:left w:val="none" w:sz="0" w:space="0" w:color="auto"/>
                <w:bottom w:val="none" w:sz="0" w:space="0" w:color="auto"/>
                <w:right w:val="none" w:sz="0" w:space="0" w:color="auto"/>
              </w:divBdr>
            </w:div>
          </w:divsChild>
        </w:div>
        <w:div w:id="1397556774">
          <w:marLeft w:val="0"/>
          <w:marRight w:val="0"/>
          <w:marTop w:val="0"/>
          <w:marBottom w:val="0"/>
          <w:divBdr>
            <w:top w:val="none" w:sz="0" w:space="0" w:color="auto"/>
            <w:left w:val="none" w:sz="0" w:space="0" w:color="auto"/>
            <w:bottom w:val="none" w:sz="0" w:space="0" w:color="auto"/>
            <w:right w:val="none" w:sz="0" w:space="0" w:color="auto"/>
          </w:divBdr>
          <w:divsChild>
            <w:div w:id="1356230433">
              <w:marLeft w:val="0"/>
              <w:marRight w:val="0"/>
              <w:marTop w:val="0"/>
              <w:marBottom w:val="0"/>
              <w:divBdr>
                <w:top w:val="none" w:sz="0" w:space="0" w:color="auto"/>
                <w:left w:val="none" w:sz="0" w:space="0" w:color="auto"/>
                <w:bottom w:val="none" w:sz="0" w:space="0" w:color="auto"/>
                <w:right w:val="none" w:sz="0" w:space="0" w:color="auto"/>
              </w:divBdr>
            </w:div>
            <w:div w:id="735594455">
              <w:marLeft w:val="0"/>
              <w:marRight w:val="0"/>
              <w:marTop w:val="0"/>
              <w:marBottom w:val="0"/>
              <w:divBdr>
                <w:top w:val="none" w:sz="0" w:space="0" w:color="auto"/>
                <w:left w:val="none" w:sz="0" w:space="0" w:color="auto"/>
                <w:bottom w:val="none" w:sz="0" w:space="0" w:color="auto"/>
                <w:right w:val="none" w:sz="0" w:space="0" w:color="auto"/>
              </w:divBdr>
            </w:div>
            <w:div w:id="106973313">
              <w:marLeft w:val="0"/>
              <w:marRight w:val="0"/>
              <w:marTop w:val="0"/>
              <w:marBottom w:val="0"/>
              <w:divBdr>
                <w:top w:val="none" w:sz="0" w:space="0" w:color="auto"/>
                <w:left w:val="none" w:sz="0" w:space="0" w:color="auto"/>
                <w:bottom w:val="none" w:sz="0" w:space="0" w:color="auto"/>
                <w:right w:val="none" w:sz="0" w:space="0" w:color="auto"/>
              </w:divBdr>
            </w:div>
            <w:div w:id="1681933150">
              <w:marLeft w:val="0"/>
              <w:marRight w:val="0"/>
              <w:marTop w:val="0"/>
              <w:marBottom w:val="0"/>
              <w:divBdr>
                <w:top w:val="none" w:sz="0" w:space="0" w:color="auto"/>
                <w:left w:val="none" w:sz="0" w:space="0" w:color="auto"/>
                <w:bottom w:val="none" w:sz="0" w:space="0" w:color="auto"/>
                <w:right w:val="none" w:sz="0" w:space="0" w:color="auto"/>
              </w:divBdr>
            </w:div>
            <w:div w:id="1315913719">
              <w:marLeft w:val="0"/>
              <w:marRight w:val="0"/>
              <w:marTop w:val="0"/>
              <w:marBottom w:val="0"/>
              <w:divBdr>
                <w:top w:val="none" w:sz="0" w:space="0" w:color="auto"/>
                <w:left w:val="none" w:sz="0" w:space="0" w:color="auto"/>
                <w:bottom w:val="none" w:sz="0" w:space="0" w:color="auto"/>
                <w:right w:val="none" w:sz="0" w:space="0" w:color="auto"/>
              </w:divBdr>
            </w:div>
            <w:div w:id="363943329">
              <w:marLeft w:val="0"/>
              <w:marRight w:val="0"/>
              <w:marTop w:val="0"/>
              <w:marBottom w:val="0"/>
              <w:divBdr>
                <w:top w:val="none" w:sz="0" w:space="0" w:color="auto"/>
                <w:left w:val="none" w:sz="0" w:space="0" w:color="auto"/>
                <w:bottom w:val="none" w:sz="0" w:space="0" w:color="auto"/>
                <w:right w:val="none" w:sz="0" w:space="0" w:color="auto"/>
              </w:divBdr>
            </w:div>
            <w:div w:id="1867134900">
              <w:marLeft w:val="0"/>
              <w:marRight w:val="0"/>
              <w:marTop w:val="0"/>
              <w:marBottom w:val="0"/>
              <w:divBdr>
                <w:top w:val="none" w:sz="0" w:space="0" w:color="auto"/>
                <w:left w:val="none" w:sz="0" w:space="0" w:color="auto"/>
                <w:bottom w:val="none" w:sz="0" w:space="0" w:color="auto"/>
                <w:right w:val="none" w:sz="0" w:space="0" w:color="auto"/>
              </w:divBdr>
            </w:div>
            <w:div w:id="1500391884">
              <w:marLeft w:val="0"/>
              <w:marRight w:val="0"/>
              <w:marTop w:val="0"/>
              <w:marBottom w:val="0"/>
              <w:divBdr>
                <w:top w:val="none" w:sz="0" w:space="0" w:color="auto"/>
                <w:left w:val="none" w:sz="0" w:space="0" w:color="auto"/>
                <w:bottom w:val="none" w:sz="0" w:space="0" w:color="auto"/>
                <w:right w:val="none" w:sz="0" w:space="0" w:color="auto"/>
              </w:divBdr>
            </w:div>
            <w:div w:id="1828127893">
              <w:marLeft w:val="0"/>
              <w:marRight w:val="0"/>
              <w:marTop w:val="0"/>
              <w:marBottom w:val="0"/>
              <w:divBdr>
                <w:top w:val="none" w:sz="0" w:space="0" w:color="auto"/>
                <w:left w:val="none" w:sz="0" w:space="0" w:color="auto"/>
                <w:bottom w:val="none" w:sz="0" w:space="0" w:color="auto"/>
                <w:right w:val="none" w:sz="0" w:space="0" w:color="auto"/>
              </w:divBdr>
            </w:div>
            <w:div w:id="738791904">
              <w:marLeft w:val="0"/>
              <w:marRight w:val="0"/>
              <w:marTop w:val="0"/>
              <w:marBottom w:val="0"/>
              <w:divBdr>
                <w:top w:val="none" w:sz="0" w:space="0" w:color="auto"/>
                <w:left w:val="none" w:sz="0" w:space="0" w:color="auto"/>
                <w:bottom w:val="none" w:sz="0" w:space="0" w:color="auto"/>
                <w:right w:val="none" w:sz="0" w:space="0" w:color="auto"/>
              </w:divBdr>
            </w:div>
            <w:div w:id="1352416291">
              <w:marLeft w:val="0"/>
              <w:marRight w:val="0"/>
              <w:marTop w:val="0"/>
              <w:marBottom w:val="0"/>
              <w:divBdr>
                <w:top w:val="none" w:sz="0" w:space="0" w:color="auto"/>
                <w:left w:val="none" w:sz="0" w:space="0" w:color="auto"/>
                <w:bottom w:val="none" w:sz="0" w:space="0" w:color="auto"/>
                <w:right w:val="none" w:sz="0" w:space="0" w:color="auto"/>
              </w:divBdr>
            </w:div>
            <w:div w:id="78600815">
              <w:marLeft w:val="0"/>
              <w:marRight w:val="0"/>
              <w:marTop w:val="0"/>
              <w:marBottom w:val="0"/>
              <w:divBdr>
                <w:top w:val="none" w:sz="0" w:space="0" w:color="auto"/>
                <w:left w:val="none" w:sz="0" w:space="0" w:color="auto"/>
                <w:bottom w:val="none" w:sz="0" w:space="0" w:color="auto"/>
                <w:right w:val="none" w:sz="0" w:space="0" w:color="auto"/>
              </w:divBdr>
            </w:div>
            <w:div w:id="1817261770">
              <w:marLeft w:val="0"/>
              <w:marRight w:val="0"/>
              <w:marTop w:val="0"/>
              <w:marBottom w:val="0"/>
              <w:divBdr>
                <w:top w:val="none" w:sz="0" w:space="0" w:color="auto"/>
                <w:left w:val="none" w:sz="0" w:space="0" w:color="auto"/>
                <w:bottom w:val="none" w:sz="0" w:space="0" w:color="auto"/>
                <w:right w:val="none" w:sz="0" w:space="0" w:color="auto"/>
              </w:divBdr>
            </w:div>
            <w:div w:id="597564477">
              <w:marLeft w:val="0"/>
              <w:marRight w:val="0"/>
              <w:marTop w:val="0"/>
              <w:marBottom w:val="0"/>
              <w:divBdr>
                <w:top w:val="none" w:sz="0" w:space="0" w:color="auto"/>
                <w:left w:val="none" w:sz="0" w:space="0" w:color="auto"/>
                <w:bottom w:val="none" w:sz="0" w:space="0" w:color="auto"/>
                <w:right w:val="none" w:sz="0" w:space="0" w:color="auto"/>
              </w:divBdr>
            </w:div>
            <w:div w:id="661003311">
              <w:marLeft w:val="0"/>
              <w:marRight w:val="0"/>
              <w:marTop w:val="0"/>
              <w:marBottom w:val="0"/>
              <w:divBdr>
                <w:top w:val="none" w:sz="0" w:space="0" w:color="auto"/>
                <w:left w:val="none" w:sz="0" w:space="0" w:color="auto"/>
                <w:bottom w:val="none" w:sz="0" w:space="0" w:color="auto"/>
                <w:right w:val="none" w:sz="0" w:space="0" w:color="auto"/>
              </w:divBdr>
            </w:div>
            <w:div w:id="654381256">
              <w:marLeft w:val="0"/>
              <w:marRight w:val="0"/>
              <w:marTop w:val="0"/>
              <w:marBottom w:val="0"/>
              <w:divBdr>
                <w:top w:val="none" w:sz="0" w:space="0" w:color="auto"/>
                <w:left w:val="none" w:sz="0" w:space="0" w:color="auto"/>
                <w:bottom w:val="none" w:sz="0" w:space="0" w:color="auto"/>
                <w:right w:val="none" w:sz="0" w:space="0" w:color="auto"/>
              </w:divBdr>
            </w:div>
            <w:div w:id="1667513073">
              <w:marLeft w:val="0"/>
              <w:marRight w:val="0"/>
              <w:marTop w:val="0"/>
              <w:marBottom w:val="0"/>
              <w:divBdr>
                <w:top w:val="none" w:sz="0" w:space="0" w:color="auto"/>
                <w:left w:val="none" w:sz="0" w:space="0" w:color="auto"/>
                <w:bottom w:val="none" w:sz="0" w:space="0" w:color="auto"/>
                <w:right w:val="none" w:sz="0" w:space="0" w:color="auto"/>
              </w:divBdr>
            </w:div>
            <w:div w:id="1920745991">
              <w:marLeft w:val="0"/>
              <w:marRight w:val="0"/>
              <w:marTop w:val="0"/>
              <w:marBottom w:val="0"/>
              <w:divBdr>
                <w:top w:val="none" w:sz="0" w:space="0" w:color="auto"/>
                <w:left w:val="none" w:sz="0" w:space="0" w:color="auto"/>
                <w:bottom w:val="none" w:sz="0" w:space="0" w:color="auto"/>
                <w:right w:val="none" w:sz="0" w:space="0" w:color="auto"/>
              </w:divBdr>
            </w:div>
            <w:div w:id="1606418899">
              <w:marLeft w:val="0"/>
              <w:marRight w:val="0"/>
              <w:marTop w:val="0"/>
              <w:marBottom w:val="0"/>
              <w:divBdr>
                <w:top w:val="none" w:sz="0" w:space="0" w:color="auto"/>
                <w:left w:val="none" w:sz="0" w:space="0" w:color="auto"/>
                <w:bottom w:val="none" w:sz="0" w:space="0" w:color="auto"/>
                <w:right w:val="none" w:sz="0" w:space="0" w:color="auto"/>
              </w:divBdr>
            </w:div>
            <w:div w:id="365060382">
              <w:marLeft w:val="0"/>
              <w:marRight w:val="0"/>
              <w:marTop w:val="0"/>
              <w:marBottom w:val="0"/>
              <w:divBdr>
                <w:top w:val="none" w:sz="0" w:space="0" w:color="auto"/>
                <w:left w:val="none" w:sz="0" w:space="0" w:color="auto"/>
                <w:bottom w:val="none" w:sz="0" w:space="0" w:color="auto"/>
                <w:right w:val="none" w:sz="0" w:space="0" w:color="auto"/>
              </w:divBdr>
            </w:div>
          </w:divsChild>
        </w:div>
        <w:div w:id="553346766">
          <w:marLeft w:val="0"/>
          <w:marRight w:val="0"/>
          <w:marTop w:val="0"/>
          <w:marBottom w:val="0"/>
          <w:divBdr>
            <w:top w:val="none" w:sz="0" w:space="0" w:color="auto"/>
            <w:left w:val="none" w:sz="0" w:space="0" w:color="auto"/>
            <w:bottom w:val="none" w:sz="0" w:space="0" w:color="auto"/>
            <w:right w:val="none" w:sz="0" w:space="0" w:color="auto"/>
          </w:divBdr>
          <w:divsChild>
            <w:div w:id="119307668">
              <w:marLeft w:val="0"/>
              <w:marRight w:val="0"/>
              <w:marTop w:val="0"/>
              <w:marBottom w:val="0"/>
              <w:divBdr>
                <w:top w:val="none" w:sz="0" w:space="0" w:color="auto"/>
                <w:left w:val="none" w:sz="0" w:space="0" w:color="auto"/>
                <w:bottom w:val="none" w:sz="0" w:space="0" w:color="auto"/>
                <w:right w:val="none" w:sz="0" w:space="0" w:color="auto"/>
              </w:divBdr>
            </w:div>
            <w:div w:id="43256992">
              <w:marLeft w:val="0"/>
              <w:marRight w:val="0"/>
              <w:marTop w:val="0"/>
              <w:marBottom w:val="0"/>
              <w:divBdr>
                <w:top w:val="none" w:sz="0" w:space="0" w:color="auto"/>
                <w:left w:val="none" w:sz="0" w:space="0" w:color="auto"/>
                <w:bottom w:val="none" w:sz="0" w:space="0" w:color="auto"/>
                <w:right w:val="none" w:sz="0" w:space="0" w:color="auto"/>
              </w:divBdr>
            </w:div>
            <w:div w:id="1937320229">
              <w:marLeft w:val="0"/>
              <w:marRight w:val="0"/>
              <w:marTop w:val="0"/>
              <w:marBottom w:val="0"/>
              <w:divBdr>
                <w:top w:val="none" w:sz="0" w:space="0" w:color="auto"/>
                <w:left w:val="none" w:sz="0" w:space="0" w:color="auto"/>
                <w:bottom w:val="none" w:sz="0" w:space="0" w:color="auto"/>
                <w:right w:val="none" w:sz="0" w:space="0" w:color="auto"/>
              </w:divBdr>
            </w:div>
            <w:div w:id="1842115891">
              <w:marLeft w:val="0"/>
              <w:marRight w:val="0"/>
              <w:marTop w:val="0"/>
              <w:marBottom w:val="0"/>
              <w:divBdr>
                <w:top w:val="none" w:sz="0" w:space="0" w:color="auto"/>
                <w:left w:val="none" w:sz="0" w:space="0" w:color="auto"/>
                <w:bottom w:val="none" w:sz="0" w:space="0" w:color="auto"/>
                <w:right w:val="none" w:sz="0" w:space="0" w:color="auto"/>
              </w:divBdr>
            </w:div>
            <w:div w:id="1357539198">
              <w:marLeft w:val="0"/>
              <w:marRight w:val="0"/>
              <w:marTop w:val="0"/>
              <w:marBottom w:val="0"/>
              <w:divBdr>
                <w:top w:val="none" w:sz="0" w:space="0" w:color="auto"/>
                <w:left w:val="none" w:sz="0" w:space="0" w:color="auto"/>
                <w:bottom w:val="none" w:sz="0" w:space="0" w:color="auto"/>
                <w:right w:val="none" w:sz="0" w:space="0" w:color="auto"/>
              </w:divBdr>
            </w:div>
            <w:div w:id="662047254">
              <w:marLeft w:val="0"/>
              <w:marRight w:val="0"/>
              <w:marTop w:val="0"/>
              <w:marBottom w:val="0"/>
              <w:divBdr>
                <w:top w:val="none" w:sz="0" w:space="0" w:color="auto"/>
                <w:left w:val="none" w:sz="0" w:space="0" w:color="auto"/>
                <w:bottom w:val="none" w:sz="0" w:space="0" w:color="auto"/>
                <w:right w:val="none" w:sz="0" w:space="0" w:color="auto"/>
              </w:divBdr>
            </w:div>
            <w:div w:id="1195577793">
              <w:marLeft w:val="0"/>
              <w:marRight w:val="0"/>
              <w:marTop w:val="0"/>
              <w:marBottom w:val="0"/>
              <w:divBdr>
                <w:top w:val="none" w:sz="0" w:space="0" w:color="auto"/>
                <w:left w:val="none" w:sz="0" w:space="0" w:color="auto"/>
                <w:bottom w:val="none" w:sz="0" w:space="0" w:color="auto"/>
                <w:right w:val="none" w:sz="0" w:space="0" w:color="auto"/>
              </w:divBdr>
            </w:div>
            <w:div w:id="609554213">
              <w:marLeft w:val="0"/>
              <w:marRight w:val="0"/>
              <w:marTop w:val="0"/>
              <w:marBottom w:val="0"/>
              <w:divBdr>
                <w:top w:val="none" w:sz="0" w:space="0" w:color="auto"/>
                <w:left w:val="none" w:sz="0" w:space="0" w:color="auto"/>
                <w:bottom w:val="none" w:sz="0" w:space="0" w:color="auto"/>
                <w:right w:val="none" w:sz="0" w:space="0" w:color="auto"/>
              </w:divBdr>
            </w:div>
            <w:div w:id="1162938939">
              <w:marLeft w:val="0"/>
              <w:marRight w:val="0"/>
              <w:marTop w:val="0"/>
              <w:marBottom w:val="0"/>
              <w:divBdr>
                <w:top w:val="none" w:sz="0" w:space="0" w:color="auto"/>
                <w:left w:val="none" w:sz="0" w:space="0" w:color="auto"/>
                <w:bottom w:val="none" w:sz="0" w:space="0" w:color="auto"/>
                <w:right w:val="none" w:sz="0" w:space="0" w:color="auto"/>
              </w:divBdr>
            </w:div>
            <w:div w:id="1385375434">
              <w:marLeft w:val="0"/>
              <w:marRight w:val="0"/>
              <w:marTop w:val="0"/>
              <w:marBottom w:val="0"/>
              <w:divBdr>
                <w:top w:val="none" w:sz="0" w:space="0" w:color="auto"/>
                <w:left w:val="none" w:sz="0" w:space="0" w:color="auto"/>
                <w:bottom w:val="none" w:sz="0" w:space="0" w:color="auto"/>
                <w:right w:val="none" w:sz="0" w:space="0" w:color="auto"/>
              </w:divBdr>
            </w:div>
            <w:div w:id="1418988154">
              <w:marLeft w:val="0"/>
              <w:marRight w:val="0"/>
              <w:marTop w:val="0"/>
              <w:marBottom w:val="0"/>
              <w:divBdr>
                <w:top w:val="none" w:sz="0" w:space="0" w:color="auto"/>
                <w:left w:val="none" w:sz="0" w:space="0" w:color="auto"/>
                <w:bottom w:val="none" w:sz="0" w:space="0" w:color="auto"/>
                <w:right w:val="none" w:sz="0" w:space="0" w:color="auto"/>
              </w:divBdr>
            </w:div>
            <w:div w:id="168109350">
              <w:marLeft w:val="0"/>
              <w:marRight w:val="0"/>
              <w:marTop w:val="0"/>
              <w:marBottom w:val="0"/>
              <w:divBdr>
                <w:top w:val="none" w:sz="0" w:space="0" w:color="auto"/>
                <w:left w:val="none" w:sz="0" w:space="0" w:color="auto"/>
                <w:bottom w:val="none" w:sz="0" w:space="0" w:color="auto"/>
                <w:right w:val="none" w:sz="0" w:space="0" w:color="auto"/>
              </w:divBdr>
            </w:div>
            <w:div w:id="423839588">
              <w:marLeft w:val="0"/>
              <w:marRight w:val="0"/>
              <w:marTop w:val="0"/>
              <w:marBottom w:val="0"/>
              <w:divBdr>
                <w:top w:val="none" w:sz="0" w:space="0" w:color="auto"/>
                <w:left w:val="none" w:sz="0" w:space="0" w:color="auto"/>
                <w:bottom w:val="none" w:sz="0" w:space="0" w:color="auto"/>
                <w:right w:val="none" w:sz="0" w:space="0" w:color="auto"/>
              </w:divBdr>
            </w:div>
            <w:div w:id="1846286424">
              <w:marLeft w:val="0"/>
              <w:marRight w:val="0"/>
              <w:marTop w:val="0"/>
              <w:marBottom w:val="0"/>
              <w:divBdr>
                <w:top w:val="none" w:sz="0" w:space="0" w:color="auto"/>
                <w:left w:val="none" w:sz="0" w:space="0" w:color="auto"/>
                <w:bottom w:val="none" w:sz="0" w:space="0" w:color="auto"/>
                <w:right w:val="none" w:sz="0" w:space="0" w:color="auto"/>
              </w:divBdr>
            </w:div>
            <w:div w:id="1949314950">
              <w:marLeft w:val="0"/>
              <w:marRight w:val="0"/>
              <w:marTop w:val="0"/>
              <w:marBottom w:val="0"/>
              <w:divBdr>
                <w:top w:val="none" w:sz="0" w:space="0" w:color="auto"/>
                <w:left w:val="none" w:sz="0" w:space="0" w:color="auto"/>
                <w:bottom w:val="none" w:sz="0" w:space="0" w:color="auto"/>
                <w:right w:val="none" w:sz="0" w:space="0" w:color="auto"/>
              </w:divBdr>
            </w:div>
            <w:div w:id="53048873">
              <w:marLeft w:val="0"/>
              <w:marRight w:val="0"/>
              <w:marTop w:val="0"/>
              <w:marBottom w:val="0"/>
              <w:divBdr>
                <w:top w:val="none" w:sz="0" w:space="0" w:color="auto"/>
                <w:left w:val="none" w:sz="0" w:space="0" w:color="auto"/>
                <w:bottom w:val="none" w:sz="0" w:space="0" w:color="auto"/>
                <w:right w:val="none" w:sz="0" w:space="0" w:color="auto"/>
              </w:divBdr>
            </w:div>
            <w:div w:id="56175342">
              <w:marLeft w:val="0"/>
              <w:marRight w:val="0"/>
              <w:marTop w:val="0"/>
              <w:marBottom w:val="0"/>
              <w:divBdr>
                <w:top w:val="none" w:sz="0" w:space="0" w:color="auto"/>
                <w:left w:val="none" w:sz="0" w:space="0" w:color="auto"/>
                <w:bottom w:val="none" w:sz="0" w:space="0" w:color="auto"/>
                <w:right w:val="none" w:sz="0" w:space="0" w:color="auto"/>
              </w:divBdr>
            </w:div>
            <w:div w:id="1989557080">
              <w:marLeft w:val="0"/>
              <w:marRight w:val="0"/>
              <w:marTop w:val="0"/>
              <w:marBottom w:val="0"/>
              <w:divBdr>
                <w:top w:val="none" w:sz="0" w:space="0" w:color="auto"/>
                <w:left w:val="none" w:sz="0" w:space="0" w:color="auto"/>
                <w:bottom w:val="none" w:sz="0" w:space="0" w:color="auto"/>
                <w:right w:val="none" w:sz="0" w:space="0" w:color="auto"/>
              </w:divBdr>
            </w:div>
            <w:div w:id="553005373">
              <w:marLeft w:val="0"/>
              <w:marRight w:val="0"/>
              <w:marTop w:val="0"/>
              <w:marBottom w:val="0"/>
              <w:divBdr>
                <w:top w:val="none" w:sz="0" w:space="0" w:color="auto"/>
                <w:left w:val="none" w:sz="0" w:space="0" w:color="auto"/>
                <w:bottom w:val="none" w:sz="0" w:space="0" w:color="auto"/>
                <w:right w:val="none" w:sz="0" w:space="0" w:color="auto"/>
              </w:divBdr>
            </w:div>
            <w:div w:id="171722454">
              <w:marLeft w:val="0"/>
              <w:marRight w:val="0"/>
              <w:marTop w:val="0"/>
              <w:marBottom w:val="0"/>
              <w:divBdr>
                <w:top w:val="none" w:sz="0" w:space="0" w:color="auto"/>
                <w:left w:val="none" w:sz="0" w:space="0" w:color="auto"/>
                <w:bottom w:val="none" w:sz="0" w:space="0" w:color="auto"/>
                <w:right w:val="none" w:sz="0" w:space="0" w:color="auto"/>
              </w:divBdr>
            </w:div>
          </w:divsChild>
        </w:div>
        <w:div w:id="1899854221">
          <w:marLeft w:val="0"/>
          <w:marRight w:val="0"/>
          <w:marTop w:val="0"/>
          <w:marBottom w:val="0"/>
          <w:divBdr>
            <w:top w:val="none" w:sz="0" w:space="0" w:color="auto"/>
            <w:left w:val="none" w:sz="0" w:space="0" w:color="auto"/>
            <w:bottom w:val="none" w:sz="0" w:space="0" w:color="auto"/>
            <w:right w:val="none" w:sz="0" w:space="0" w:color="auto"/>
          </w:divBdr>
          <w:divsChild>
            <w:div w:id="941760809">
              <w:marLeft w:val="0"/>
              <w:marRight w:val="0"/>
              <w:marTop w:val="0"/>
              <w:marBottom w:val="0"/>
              <w:divBdr>
                <w:top w:val="none" w:sz="0" w:space="0" w:color="auto"/>
                <w:left w:val="none" w:sz="0" w:space="0" w:color="auto"/>
                <w:bottom w:val="none" w:sz="0" w:space="0" w:color="auto"/>
                <w:right w:val="none" w:sz="0" w:space="0" w:color="auto"/>
              </w:divBdr>
            </w:div>
            <w:div w:id="11408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find-tender" TargetMode="External"/><Relationship Id="rId2" Type="http://schemas.openxmlformats.org/officeDocument/2006/relationships/customXml" Target="../customXml/item2.xml"/><Relationship Id="rId16" Type="http://schemas.openxmlformats.org/officeDocument/2006/relationships/hyperlink" Target="mailto:sqrinspections.admin@crosscountrytrains.co.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rriva.integrityline.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Agreement.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2DD53FD167644FB84532B9EA5548E3" ma:contentTypeVersion="24" ma:contentTypeDescription="Create a new document." ma:contentTypeScope="" ma:versionID="769ad1cbb1954791f62ef61876b6be8b">
  <xsd:schema xmlns:xsd="http://www.w3.org/2001/XMLSchema" xmlns:xs="http://www.w3.org/2001/XMLSchema" xmlns:p="http://schemas.microsoft.com/office/2006/metadata/properties" xmlns:ns2="4d33d2e8-4791-468f-8130-7ecc0c455387" xmlns:ns3="8e051455-a94a-43c5-aeb3-2e7a4610a921" targetNamespace="http://schemas.microsoft.com/office/2006/metadata/properties" ma:root="true" ma:fieldsID="b88d7df1a99c6b22e2f9cc26b4ea6d64" ns2:_="" ns3:_="">
    <xsd:import namespace="4d33d2e8-4791-468f-8130-7ecc0c455387"/>
    <xsd:import namespace="8e051455-a94a-43c5-aeb3-2e7a4610a921"/>
    <xsd:element name="properties">
      <xsd:complexType>
        <xsd:sequence>
          <xsd:element name="documentManagement">
            <xsd:complexType>
              <xsd:all>
                <xsd:element ref="ns2:_dlc_DocId" minOccurs="0"/>
                <xsd:element ref="ns2:_dlc_DocIdUrl" minOccurs="0"/>
                <xsd:element ref="ns2:_dlc_DocIdPersistId" minOccurs="0"/>
                <xsd:element ref="ns3:Comments" minOccurs="0"/>
                <xsd:element ref="ns3:ApprovalStatus" minOccurs="0"/>
                <xsd:element ref="ns3:Datereturned" minOccurs="0"/>
                <xsd:element ref="ns3:Requestedby"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d2e8-4791-468f-8130-7ecc0c45538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9a0dbab-696d-4081-a677-b57b609393be}" ma:internalName="TaxCatchAll" ma:showField="CatchAllData" ma:web="4d33d2e8-4791-468f-8130-7ecc0c4553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051455-a94a-43c5-aeb3-2e7a4610a921" elementFormDefault="qualified">
    <xsd:import namespace="http://schemas.microsoft.com/office/2006/documentManagement/types"/>
    <xsd:import namespace="http://schemas.microsoft.com/office/infopath/2007/PartnerControls"/>
    <xsd:element name="Comments" ma:index="7" nillable="true" ma:displayName="Comments" ma:internalName="Comments" ma:readOnly="false">
      <xsd:simpleType>
        <xsd:restriction base="dms:Note">
          <xsd:maxLength value="255"/>
        </xsd:restriction>
      </xsd:simpleType>
    </xsd:element>
    <xsd:element name="ApprovalStatus" ma:index="8" nillable="true" ma:displayName="Approval Status" ma:default="New" ma:format="Dropdown" ma:internalName="ApprovalStatus" ma:readOnly="false">
      <xsd:simpleType>
        <xsd:restriction base="dms:Choice">
          <xsd:enumeration value="New"/>
          <xsd:enumeration value="Approved"/>
          <xsd:enumeration value="Declined/requested more info"/>
        </xsd:restriction>
      </xsd:simpleType>
    </xsd:element>
    <xsd:element name="Datereturned" ma:index="10" nillable="true" ma:displayName="Date returned" ma:format="DateOnly" ma:internalName="Datereturned" ma:readOnly="false">
      <xsd:simpleType>
        <xsd:restriction base="dms:DateTime"/>
      </xsd:simpleType>
    </xsd:element>
    <xsd:element name="Requestedby" ma:index="11" nillable="true" ma:displayName="Requested by" ma:list="UserInfo" ma:SharePointGroup="0" ma:internalName="Reques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84d626b-25e9-4764-a875-8ad198abde3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Comments0" ma:index="30" nillable="true" ma:displayName="Comments " ma:description="Comments " ma:format="Dropdown" ma:internalName="Comment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edby xmlns="8e051455-a94a-43c5-aeb3-2e7a4610a921">
      <UserInfo>
        <DisplayName/>
        <AccountId xsi:nil="true"/>
        <AccountType/>
      </UserInfo>
    </Requestedby>
    <Datereturned xmlns="8e051455-a94a-43c5-aeb3-2e7a4610a921" xsi:nil="true"/>
    <ApprovalStatus xmlns="8e051455-a94a-43c5-aeb3-2e7a4610a921">New</ApprovalStatus>
    <lcf76f155ced4ddcb4097134ff3c332f xmlns="8e051455-a94a-43c5-aeb3-2e7a4610a921">
      <Terms xmlns="http://schemas.microsoft.com/office/infopath/2007/PartnerControls"/>
    </lcf76f155ced4ddcb4097134ff3c332f>
    <TaxCatchAll xmlns="4d33d2e8-4791-468f-8130-7ecc0c455387" xsi:nil="true"/>
    <Comments xmlns="8e051455-a94a-43c5-aeb3-2e7a4610a921" xsi:nil="true"/>
    <_dlc_DocId xmlns="4d33d2e8-4791-468f-8130-7ecc0c455387">UC7654FKCHPF-1462225439-58138</_dlc_DocId>
    <_dlc_DocIdUrl xmlns="4d33d2e8-4791-468f-8130-7ecc0c455387">
      <Url>https://xctrain.sharepoint.com/sites/UKT-XC-CrossCountry/finance/Procurement/_layouts/15/DocIdRedir.aspx?ID=UC7654FKCHPF-1462225439-58138</Url>
      <Description>UC7654FKCHPF-1462225439-58138</Description>
    </_dlc_DocIdUrl>
    <Comments0 xmlns="8e051455-a94a-43c5-aeb3-2e7a4610a9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roperties xmlns="http://www.imanage.com/work/xmlschema">
  <documentid>ACTIVE!214874051.1</documentid>
  <senderid>DR2X</senderid>
  <senderemail>DEBORAH.RAMSHAW@WBD-UK.COM</senderemail>
  <lastmodified>2025-04-16T17:20:00.0000000+01:00</lastmodified>
  <database>ACTIVE</database>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C4D1C-1C01-482E-A6E5-CBEFB4203C4A}">
  <ds:schemaRefs>
    <ds:schemaRef ds:uri="http://schemas.openxmlformats.org/officeDocument/2006/bibliography"/>
  </ds:schemaRefs>
</ds:datastoreItem>
</file>

<file path=customXml/itemProps2.xml><?xml version="1.0" encoding="utf-8"?>
<ds:datastoreItem xmlns:ds="http://schemas.openxmlformats.org/officeDocument/2006/customXml" ds:itemID="{4D2A75D9-3AAD-422D-ADCC-771B098A4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d2e8-4791-468f-8130-7ecc0c455387"/>
    <ds:schemaRef ds:uri="8e051455-a94a-43c5-aeb3-2e7a4610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4738F-D091-4D1F-84E7-8CE81234EFA8}">
  <ds:schemaRefs>
    <ds:schemaRef ds:uri="http://schemas.microsoft.com/office/2006/metadata/properties"/>
    <ds:schemaRef ds:uri="http://schemas.microsoft.com/office/infopath/2007/PartnerControls"/>
    <ds:schemaRef ds:uri="8e051455-a94a-43c5-aeb3-2e7a4610a921"/>
    <ds:schemaRef ds:uri="4d33d2e8-4791-468f-8130-7ecc0c455387"/>
  </ds:schemaRefs>
</ds:datastoreItem>
</file>

<file path=customXml/itemProps4.xml><?xml version="1.0" encoding="utf-8"?>
<ds:datastoreItem xmlns:ds="http://schemas.openxmlformats.org/officeDocument/2006/customXml" ds:itemID="{081AEA76-0B9C-48F4-8CAD-909EFAD26183}">
  <ds:schemaRefs>
    <ds:schemaRef ds:uri="http://schemas.microsoft.com/sharepoint/events"/>
  </ds:schemaRefs>
</ds:datastoreItem>
</file>

<file path=customXml/itemProps5.xml><?xml version="1.0" encoding="utf-8"?>
<ds:datastoreItem xmlns:ds="http://schemas.openxmlformats.org/officeDocument/2006/customXml" ds:itemID="{529F0693-208F-4D22-B845-AD48E55D16CD}">
  <ds:schemaRefs>
    <ds:schemaRef ds:uri="http://www.imanage.com/work/xmlschema"/>
  </ds:schemaRefs>
</ds:datastoreItem>
</file>

<file path=customXml/itemProps6.xml><?xml version="1.0" encoding="utf-8"?>
<ds:datastoreItem xmlns:ds="http://schemas.openxmlformats.org/officeDocument/2006/customXml" ds:itemID="{A03FBB62-E2E8-42E7-B050-9D5773D1C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9</TotalTime>
  <Pages>65</Pages>
  <Words>22306</Words>
  <Characters>127148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149156</CharactersWithSpaces>
  <SharedDoc>false</SharedDoc>
  <HLinks>
    <vt:vector size="222" baseType="variant">
      <vt:variant>
        <vt:i4>196677</vt:i4>
      </vt:variant>
      <vt:variant>
        <vt:i4>303</vt:i4>
      </vt:variant>
      <vt:variant>
        <vt:i4>0</vt:i4>
      </vt:variant>
      <vt:variant>
        <vt:i4>5</vt:i4>
      </vt:variant>
      <vt:variant>
        <vt:lpwstr>https://arriva.integrityline.com/</vt:lpwstr>
      </vt:variant>
      <vt:variant>
        <vt:lpwstr/>
      </vt:variant>
      <vt:variant>
        <vt:i4>5439490</vt:i4>
      </vt:variant>
      <vt:variant>
        <vt:i4>282</vt:i4>
      </vt:variant>
      <vt:variant>
        <vt:i4>0</vt:i4>
      </vt:variant>
      <vt:variant>
        <vt:i4>5</vt:i4>
      </vt:variant>
      <vt:variant>
        <vt:lpwstr>http://www.hse.gov.uk/pubns/hse39.pdf</vt:lpwstr>
      </vt:variant>
      <vt:variant>
        <vt:lpwstr/>
      </vt:variant>
      <vt:variant>
        <vt:i4>3407993</vt:i4>
      </vt:variant>
      <vt:variant>
        <vt:i4>279</vt:i4>
      </vt:variant>
      <vt:variant>
        <vt:i4>0</vt:i4>
      </vt:variant>
      <vt:variant>
        <vt:i4>5</vt:i4>
      </vt:variant>
      <vt:variant>
        <vt:lpwstr>https://www.gov.uk/find-tender</vt:lpwstr>
      </vt:variant>
      <vt:variant>
        <vt:lpwstr/>
      </vt:variant>
      <vt:variant>
        <vt:i4>6422640</vt:i4>
      </vt:variant>
      <vt:variant>
        <vt:i4>231</vt:i4>
      </vt:variant>
      <vt:variant>
        <vt:i4>0</vt:i4>
      </vt:variant>
      <vt:variant>
        <vt:i4>5</vt:i4>
      </vt:variant>
      <vt:variant>
        <vt:lpwstr>mailto:</vt:lpwstr>
      </vt:variant>
      <vt:variant>
        <vt:lpwstr/>
      </vt:variant>
      <vt:variant>
        <vt:i4>3014669</vt:i4>
      </vt:variant>
      <vt:variant>
        <vt:i4>216</vt:i4>
      </vt:variant>
      <vt:variant>
        <vt:i4>0</vt:i4>
      </vt:variant>
      <vt:variant>
        <vt:i4>5</vt:i4>
      </vt:variant>
      <vt:variant>
        <vt:lpwstr>mailto:sqrinspections.admin@crosscountrytrains.co.uk</vt:lpwstr>
      </vt:variant>
      <vt:variant>
        <vt:lpwstr/>
      </vt:variant>
      <vt:variant>
        <vt:i4>1835060</vt:i4>
      </vt:variant>
      <vt:variant>
        <vt:i4>182</vt:i4>
      </vt:variant>
      <vt:variant>
        <vt:i4>0</vt:i4>
      </vt:variant>
      <vt:variant>
        <vt:i4>5</vt:i4>
      </vt:variant>
      <vt:variant>
        <vt:lpwstr/>
      </vt:variant>
      <vt:variant>
        <vt:lpwstr>_Toc210820420</vt:lpwstr>
      </vt:variant>
      <vt:variant>
        <vt:i4>2031668</vt:i4>
      </vt:variant>
      <vt:variant>
        <vt:i4>176</vt:i4>
      </vt:variant>
      <vt:variant>
        <vt:i4>0</vt:i4>
      </vt:variant>
      <vt:variant>
        <vt:i4>5</vt:i4>
      </vt:variant>
      <vt:variant>
        <vt:lpwstr/>
      </vt:variant>
      <vt:variant>
        <vt:lpwstr>_Toc210820419</vt:lpwstr>
      </vt:variant>
      <vt:variant>
        <vt:i4>2031668</vt:i4>
      </vt:variant>
      <vt:variant>
        <vt:i4>170</vt:i4>
      </vt:variant>
      <vt:variant>
        <vt:i4>0</vt:i4>
      </vt:variant>
      <vt:variant>
        <vt:i4>5</vt:i4>
      </vt:variant>
      <vt:variant>
        <vt:lpwstr/>
      </vt:variant>
      <vt:variant>
        <vt:lpwstr>_Toc210820418</vt:lpwstr>
      </vt:variant>
      <vt:variant>
        <vt:i4>2031668</vt:i4>
      </vt:variant>
      <vt:variant>
        <vt:i4>164</vt:i4>
      </vt:variant>
      <vt:variant>
        <vt:i4>0</vt:i4>
      </vt:variant>
      <vt:variant>
        <vt:i4>5</vt:i4>
      </vt:variant>
      <vt:variant>
        <vt:lpwstr/>
      </vt:variant>
      <vt:variant>
        <vt:lpwstr>_Toc210820417</vt:lpwstr>
      </vt:variant>
      <vt:variant>
        <vt:i4>2031668</vt:i4>
      </vt:variant>
      <vt:variant>
        <vt:i4>158</vt:i4>
      </vt:variant>
      <vt:variant>
        <vt:i4>0</vt:i4>
      </vt:variant>
      <vt:variant>
        <vt:i4>5</vt:i4>
      </vt:variant>
      <vt:variant>
        <vt:lpwstr/>
      </vt:variant>
      <vt:variant>
        <vt:lpwstr>_Toc210820416</vt:lpwstr>
      </vt:variant>
      <vt:variant>
        <vt:i4>2031668</vt:i4>
      </vt:variant>
      <vt:variant>
        <vt:i4>152</vt:i4>
      </vt:variant>
      <vt:variant>
        <vt:i4>0</vt:i4>
      </vt:variant>
      <vt:variant>
        <vt:i4>5</vt:i4>
      </vt:variant>
      <vt:variant>
        <vt:lpwstr/>
      </vt:variant>
      <vt:variant>
        <vt:lpwstr>_Toc210820415</vt:lpwstr>
      </vt:variant>
      <vt:variant>
        <vt:i4>2031668</vt:i4>
      </vt:variant>
      <vt:variant>
        <vt:i4>146</vt:i4>
      </vt:variant>
      <vt:variant>
        <vt:i4>0</vt:i4>
      </vt:variant>
      <vt:variant>
        <vt:i4>5</vt:i4>
      </vt:variant>
      <vt:variant>
        <vt:lpwstr/>
      </vt:variant>
      <vt:variant>
        <vt:lpwstr>_Toc210820414</vt:lpwstr>
      </vt:variant>
      <vt:variant>
        <vt:i4>2031668</vt:i4>
      </vt:variant>
      <vt:variant>
        <vt:i4>140</vt:i4>
      </vt:variant>
      <vt:variant>
        <vt:i4>0</vt:i4>
      </vt:variant>
      <vt:variant>
        <vt:i4>5</vt:i4>
      </vt:variant>
      <vt:variant>
        <vt:lpwstr/>
      </vt:variant>
      <vt:variant>
        <vt:lpwstr>_Toc210820413</vt:lpwstr>
      </vt:variant>
      <vt:variant>
        <vt:i4>2031668</vt:i4>
      </vt:variant>
      <vt:variant>
        <vt:i4>134</vt:i4>
      </vt:variant>
      <vt:variant>
        <vt:i4>0</vt:i4>
      </vt:variant>
      <vt:variant>
        <vt:i4>5</vt:i4>
      </vt:variant>
      <vt:variant>
        <vt:lpwstr/>
      </vt:variant>
      <vt:variant>
        <vt:lpwstr>_Toc210820412</vt:lpwstr>
      </vt:variant>
      <vt:variant>
        <vt:i4>2031668</vt:i4>
      </vt:variant>
      <vt:variant>
        <vt:i4>128</vt:i4>
      </vt:variant>
      <vt:variant>
        <vt:i4>0</vt:i4>
      </vt:variant>
      <vt:variant>
        <vt:i4>5</vt:i4>
      </vt:variant>
      <vt:variant>
        <vt:lpwstr/>
      </vt:variant>
      <vt:variant>
        <vt:lpwstr>_Toc210820411</vt:lpwstr>
      </vt:variant>
      <vt:variant>
        <vt:i4>2031668</vt:i4>
      </vt:variant>
      <vt:variant>
        <vt:i4>122</vt:i4>
      </vt:variant>
      <vt:variant>
        <vt:i4>0</vt:i4>
      </vt:variant>
      <vt:variant>
        <vt:i4>5</vt:i4>
      </vt:variant>
      <vt:variant>
        <vt:lpwstr/>
      </vt:variant>
      <vt:variant>
        <vt:lpwstr>_Toc210820410</vt:lpwstr>
      </vt:variant>
      <vt:variant>
        <vt:i4>1966132</vt:i4>
      </vt:variant>
      <vt:variant>
        <vt:i4>116</vt:i4>
      </vt:variant>
      <vt:variant>
        <vt:i4>0</vt:i4>
      </vt:variant>
      <vt:variant>
        <vt:i4>5</vt:i4>
      </vt:variant>
      <vt:variant>
        <vt:lpwstr/>
      </vt:variant>
      <vt:variant>
        <vt:lpwstr>_Toc210820409</vt:lpwstr>
      </vt:variant>
      <vt:variant>
        <vt:i4>1966132</vt:i4>
      </vt:variant>
      <vt:variant>
        <vt:i4>110</vt:i4>
      </vt:variant>
      <vt:variant>
        <vt:i4>0</vt:i4>
      </vt:variant>
      <vt:variant>
        <vt:i4>5</vt:i4>
      </vt:variant>
      <vt:variant>
        <vt:lpwstr/>
      </vt:variant>
      <vt:variant>
        <vt:lpwstr>_Toc210820408</vt:lpwstr>
      </vt:variant>
      <vt:variant>
        <vt:i4>1966132</vt:i4>
      </vt:variant>
      <vt:variant>
        <vt:i4>104</vt:i4>
      </vt:variant>
      <vt:variant>
        <vt:i4>0</vt:i4>
      </vt:variant>
      <vt:variant>
        <vt:i4>5</vt:i4>
      </vt:variant>
      <vt:variant>
        <vt:lpwstr/>
      </vt:variant>
      <vt:variant>
        <vt:lpwstr>_Toc210820407</vt:lpwstr>
      </vt:variant>
      <vt:variant>
        <vt:i4>1966132</vt:i4>
      </vt:variant>
      <vt:variant>
        <vt:i4>98</vt:i4>
      </vt:variant>
      <vt:variant>
        <vt:i4>0</vt:i4>
      </vt:variant>
      <vt:variant>
        <vt:i4>5</vt:i4>
      </vt:variant>
      <vt:variant>
        <vt:lpwstr/>
      </vt:variant>
      <vt:variant>
        <vt:lpwstr>_Toc210820406</vt:lpwstr>
      </vt:variant>
      <vt:variant>
        <vt:i4>1966132</vt:i4>
      </vt:variant>
      <vt:variant>
        <vt:i4>92</vt:i4>
      </vt:variant>
      <vt:variant>
        <vt:i4>0</vt:i4>
      </vt:variant>
      <vt:variant>
        <vt:i4>5</vt:i4>
      </vt:variant>
      <vt:variant>
        <vt:lpwstr/>
      </vt:variant>
      <vt:variant>
        <vt:lpwstr>_Toc210820405</vt:lpwstr>
      </vt:variant>
      <vt:variant>
        <vt:i4>1966132</vt:i4>
      </vt:variant>
      <vt:variant>
        <vt:i4>86</vt:i4>
      </vt:variant>
      <vt:variant>
        <vt:i4>0</vt:i4>
      </vt:variant>
      <vt:variant>
        <vt:i4>5</vt:i4>
      </vt:variant>
      <vt:variant>
        <vt:lpwstr/>
      </vt:variant>
      <vt:variant>
        <vt:lpwstr>_Toc210820404</vt:lpwstr>
      </vt:variant>
      <vt:variant>
        <vt:i4>1966132</vt:i4>
      </vt:variant>
      <vt:variant>
        <vt:i4>80</vt:i4>
      </vt:variant>
      <vt:variant>
        <vt:i4>0</vt:i4>
      </vt:variant>
      <vt:variant>
        <vt:i4>5</vt:i4>
      </vt:variant>
      <vt:variant>
        <vt:lpwstr/>
      </vt:variant>
      <vt:variant>
        <vt:lpwstr>_Toc210820403</vt:lpwstr>
      </vt:variant>
      <vt:variant>
        <vt:i4>1966132</vt:i4>
      </vt:variant>
      <vt:variant>
        <vt:i4>74</vt:i4>
      </vt:variant>
      <vt:variant>
        <vt:i4>0</vt:i4>
      </vt:variant>
      <vt:variant>
        <vt:i4>5</vt:i4>
      </vt:variant>
      <vt:variant>
        <vt:lpwstr/>
      </vt:variant>
      <vt:variant>
        <vt:lpwstr>_Toc210820402</vt:lpwstr>
      </vt:variant>
      <vt:variant>
        <vt:i4>1966132</vt:i4>
      </vt:variant>
      <vt:variant>
        <vt:i4>68</vt:i4>
      </vt:variant>
      <vt:variant>
        <vt:i4>0</vt:i4>
      </vt:variant>
      <vt:variant>
        <vt:i4>5</vt:i4>
      </vt:variant>
      <vt:variant>
        <vt:lpwstr/>
      </vt:variant>
      <vt:variant>
        <vt:lpwstr>_Toc210820401</vt:lpwstr>
      </vt:variant>
      <vt:variant>
        <vt:i4>1966132</vt:i4>
      </vt:variant>
      <vt:variant>
        <vt:i4>62</vt:i4>
      </vt:variant>
      <vt:variant>
        <vt:i4>0</vt:i4>
      </vt:variant>
      <vt:variant>
        <vt:i4>5</vt:i4>
      </vt:variant>
      <vt:variant>
        <vt:lpwstr/>
      </vt:variant>
      <vt:variant>
        <vt:lpwstr>_Toc210820400</vt:lpwstr>
      </vt:variant>
      <vt:variant>
        <vt:i4>1507379</vt:i4>
      </vt:variant>
      <vt:variant>
        <vt:i4>56</vt:i4>
      </vt:variant>
      <vt:variant>
        <vt:i4>0</vt:i4>
      </vt:variant>
      <vt:variant>
        <vt:i4>5</vt:i4>
      </vt:variant>
      <vt:variant>
        <vt:lpwstr/>
      </vt:variant>
      <vt:variant>
        <vt:lpwstr>_Toc210820399</vt:lpwstr>
      </vt:variant>
      <vt:variant>
        <vt:i4>1507379</vt:i4>
      </vt:variant>
      <vt:variant>
        <vt:i4>50</vt:i4>
      </vt:variant>
      <vt:variant>
        <vt:i4>0</vt:i4>
      </vt:variant>
      <vt:variant>
        <vt:i4>5</vt:i4>
      </vt:variant>
      <vt:variant>
        <vt:lpwstr/>
      </vt:variant>
      <vt:variant>
        <vt:lpwstr>_Toc210820398</vt:lpwstr>
      </vt:variant>
      <vt:variant>
        <vt:i4>1507379</vt:i4>
      </vt:variant>
      <vt:variant>
        <vt:i4>44</vt:i4>
      </vt:variant>
      <vt:variant>
        <vt:i4>0</vt:i4>
      </vt:variant>
      <vt:variant>
        <vt:i4>5</vt:i4>
      </vt:variant>
      <vt:variant>
        <vt:lpwstr/>
      </vt:variant>
      <vt:variant>
        <vt:lpwstr>_Toc210820397</vt:lpwstr>
      </vt:variant>
      <vt:variant>
        <vt:i4>1507379</vt:i4>
      </vt:variant>
      <vt:variant>
        <vt:i4>38</vt:i4>
      </vt:variant>
      <vt:variant>
        <vt:i4>0</vt:i4>
      </vt:variant>
      <vt:variant>
        <vt:i4>5</vt:i4>
      </vt:variant>
      <vt:variant>
        <vt:lpwstr/>
      </vt:variant>
      <vt:variant>
        <vt:lpwstr>_Toc210820396</vt:lpwstr>
      </vt:variant>
      <vt:variant>
        <vt:i4>1507379</vt:i4>
      </vt:variant>
      <vt:variant>
        <vt:i4>32</vt:i4>
      </vt:variant>
      <vt:variant>
        <vt:i4>0</vt:i4>
      </vt:variant>
      <vt:variant>
        <vt:i4>5</vt:i4>
      </vt:variant>
      <vt:variant>
        <vt:lpwstr/>
      </vt:variant>
      <vt:variant>
        <vt:lpwstr>_Toc210820395</vt:lpwstr>
      </vt:variant>
      <vt:variant>
        <vt:i4>1507379</vt:i4>
      </vt:variant>
      <vt:variant>
        <vt:i4>26</vt:i4>
      </vt:variant>
      <vt:variant>
        <vt:i4>0</vt:i4>
      </vt:variant>
      <vt:variant>
        <vt:i4>5</vt:i4>
      </vt:variant>
      <vt:variant>
        <vt:lpwstr/>
      </vt:variant>
      <vt:variant>
        <vt:lpwstr>_Toc210820394</vt:lpwstr>
      </vt:variant>
      <vt:variant>
        <vt:i4>1507379</vt:i4>
      </vt:variant>
      <vt:variant>
        <vt:i4>20</vt:i4>
      </vt:variant>
      <vt:variant>
        <vt:i4>0</vt:i4>
      </vt:variant>
      <vt:variant>
        <vt:i4>5</vt:i4>
      </vt:variant>
      <vt:variant>
        <vt:lpwstr/>
      </vt:variant>
      <vt:variant>
        <vt:lpwstr>_Toc210820393</vt:lpwstr>
      </vt:variant>
      <vt:variant>
        <vt:i4>1507379</vt:i4>
      </vt:variant>
      <vt:variant>
        <vt:i4>14</vt:i4>
      </vt:variant>
      <vt:variant>
        <vt:i4>0</vt:i4>
      </vt:variant>
      <vt:variant>
        <vt:i4>5</vt:i4>
      </vt:variant>
      <vt:variant>
        <vt:lpwstr/>
      </vt:variant>
      <vt:variant>
        <vt:lpwstr>_Toc210820392</vt:lpwstr>
      </vt:variant>
      <vt:variant>
        <vt:i4>1507379</vt:i4>
      </vt:variant>
      <vt:variant>
        <vt:i4>8</vt:i4>
      </vt:variant>
      <vt:variant>
        <vt:i4>0</vt:i4>
      </vt:variant>
      <vt:variant>
        <vt:i4>5</vt:i4>
      </vt:variant>
      <vt:variant>
        <vt:lpwstr/>
      </vt:variant>
      <vt:variant>
        <vt:lpwstr>_Toc210820391</vt:lpwstr>
      </vt:variant>
      <vt:variant>
        <vt:i4>1507379</vt:i4>
      </vt:variant>
      <vt:variant>
        <vt:i4>2</vt:i4>
      </vt:variant>
      <vt:variant>
        <vt:i4>0</vt:i4>
      </vt:variant>
      <vt:variant>
        <vt:i4>5</vt:i4>
      </vt:variant>
      <vt:variant>
        <vt:lpwstr/>
      </vt:variant>
      <vt:variant>
        <vt:lpwstr>_Toc210820390</vt:lpwstr>
      </vt:variant>
      <vt:variant>
        <vt:i4>4391030</vt:i4>
      </vt:variant>
      <vt:variant>
        <vt:i4>0</vt:i4>
      </vt:variant>
      <vt:variant>
        <vt:i4>0</vt:i4>
      </vt:variant>
      <vt:variant>
        <vt:i4>5</vt:i4>
      </vt:variant>
      <vt:variant>
        <vt:lpwstr>mailto:Hardeep.Virdi@crosscountrytrains.co.uk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CER3</dc:creator>
  <cp:keywords/>
  <cp:lastModifiedBy>Hardeep Virdi</cp:lastModifiedBy>
  <cp:revision>12</cp:revision>
  <cp:lastPrinted>2025-10-09T12:31:00Z</cp:lastPrinted>
  <dcterms:created xsi:type="dcterms:W3CDTF">2025-10-09T11:47:00Z</dcterms:created>
  <dcterms:modified xsi:type="dcterms:W3CDTF">2025-10-09T12:36:00Z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3cf4a72f-b257-413c-bc30-74a7693c4073</vt:lpwstr>
  </property>
  <property fmtid="{D5CDD505-2E9C-101B-9397-08002B2CF9AE}" pid="3" name="BrochetVersion">
    <vt:lpwstr>7.03</vt:lpwstr>
  </property>
  <property fmtid="{D5CDD505-2E9C-101B-9397-08002B2CF9AE}" pid="4" name="BrochetDate">
    <vt:lpwstr>3 October 2023</vt:lpwstr>
  </property>
  <property fmtid="{D5CDD505-2E9C-101B-9397-08002B2CF9AE}" pid="5" name="WSFooter">
    <vt:lpwstr>AC\214874051\1</vt:lpwstr>
  </property>
  <property fmtid="{D5CDD505-2E9C-101B-9397-08002B2CF9AE}" pid="6" name="DocRef">
    <vt:lpwstr>AC_214874051_1</vt:lpwstr>
  </property>
  <property fmtid="{D5CDD505-2E9C-101B-9397-08002B2CF9AE}" pid="7" name="DocumentType">
    <vt:lpwstr>Document</vt:lpwstr>
  </property>
  <property fmtid="{D5CDD505-2E9C-101B-9397-08002B2CF9AE}" pid="8" name="ContentTypeId">
    <vt:lpwstr>0x010100832DD53FD167644FB84532B9EA5548E3</vt:lpwstr>
  </property>
  <property fmtid="{D5CDD505-2E9C-101B-9397-08002B2CF9AE}" pid="9" name="MediaServiceImageTags">
    <vt:lpwstr/>
  </property>
  <property fmtid="{D5CDD505-2E9C-101B-9397-08002B2CF9AE}" pid="10" name="_dlc_DocIdItemGuid">
    <vt:lpwstr>ceb6fbb2-cf52-4fe5-9fc2-a089e7273f95</vt:lpwstr>
  </property>
</Properties>
</file>