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1d84f788-a5ba-4f42-a8f6-73c50e5d00f1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SSSI Monitoring &amp; Evaluation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Monitoring Assessment and Reporting for Terrestrial Protected Sites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65498C8E8486C43919D131E890F6909" ma:contentTypeVersion="35" ma:contentTypeDescription="Create a new document." ma:contentTypeScope="" ma:versionID="1d495edf9207335c10808d935141d064">
  <xsd:schema xmlns:xsd="http://www.w3.org/2001/XMLSchema" xmlns:xs="http://www.w3.org/2001/XMLSchema" xmlns:p="http://schemas.microsoft.com/office/2006/metadata/properties" xmlns:ns2="662745e8-e224-48e8-a2e3-254862b8c2f5" xmlns:ns3="1d84f788-a5ba-4f42-a8f6-73c50e5d00f1" xmlns:ns4="08894ec1-7550-4066-aff3-9f6acf21a880" targetNamespace="http://schemas.microsoft.com/office/2006/metadata/properties" ma:root="true" ma:fieldsID="5cb507da6b05a2f8c88b197a1a24003c" ns2:_="" ns3:_="" ns4:_="">
    <xsd:import namespace="662745e8-e224-48e8-a2e3-254862b8c2f5"/>
    <xsd:import namespace="1d84f788-a5ba-4f42-a8f6-73c50e5d00f1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c43b8e-f4ac-4e2f-8129-eeca40fe7b30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c43b8e-f4ac-4e2f-8129-eeca40fe7b30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onitoring Assessment and Reporting for Terrestrial Protected Sites" ma:internalName="Team" ma:readOnly="false">
      <xsd:simpleType>
        <xsd:restriction base="dms:Text"/>
      </xsd:simpleType>
    </xsd:element>
    <xsd:element name="Topic" ma:index="20" nillable="true" ma:displayName="Topic" ma:default="SSSI Monitoring &amp; Evaluation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4f788-a5ba-4f42-a8f6-73c50e5d00f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F6BDE56D-4411-4C00-9642-1548299451EF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C59572-2CED-4E6C-9765-5CD5FF9CBA2D}"/>
</file>

<file path=customXml/itemProps6.xml><?xml version="1.0" encoding="utf-8"?>
<ds:datastoreItem xmlns:ds="http://schemas.openxmlformats.org/officeDocument/2006/customXml" ds:itemID="{F32EB6E9-9A63-466C-9284-6056CE88DE95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0x010100A5BF1C78D9F64B679A5EBDE1C6598EBC0100E65498C8E8486C43919D131E890F6909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10;#Team|ff0485df-0575-416f-802f-e999165821b7</vt:lpwstr>
  </property>
  <property fmtid="{D5CDD505-2E9C-101B-9397-08002B2CF9AE}" pid="13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