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5420" w14:textId="77777777" w:rsidR="00D7785D" w:rsidRDefault="00D7785D" w:rsidP="00906347">
      <w:pPr>
        <w:pStyle w:val="NoSpacing"/>
        <w:rPr>
          <w:rFonts w:cs="Arial"/>
        </w:rPr>
      </w:pPr>
    </w:p>
    <w:p w14:paraId="7C44031B" w14:textId="77777777" w:rsidR="00D7785D" w:rsidRPr="00E36E45" w:rsidRDefault="00D7785D" w:rsidP="00906347">
      <w:pPr>
        <w:pStyle w:val="NoSpacing"/>
        <w:rPr>
          <w:rFonts w:cs="Arial"/>
        </w:rPr>
      </w:pPr>
    </w:p>
    <w:p w14:paraId="0A48B9F9" w14:textId="77777777" w:rsidR="00E36E45" w:rsidRPr="0092792F" w:rsidRDefault="00E36E45" w:rsidP="00E36E45">
      <w:pPr>
        <w:pStyle w:val="Heading1"/>
        <w:numPr>
          <w:ilvl w:val="0"/>
          <w:numId w:val="0"/>
        </w:numPr>
        <w:ind w:left="432"/>
        <w:jc w:val="center"/>
        <w:rPr>
          <w:rFonts w:ascii="Arial" w:hAnsi="Arial" w:cs="Arial"/>
          <w:sz w:val="32"/>
          <w:u w:val="single"/>
        </w:rPr>
      </w:pPr>
      <w:r w:rsidRPr="0092792F">
        <w:rPr>
          <w:rFonts w:ascii="Arial" w:hAnsi="Arial" w:cs="Arial"/>
          <w:sz w:val="32"/>
          <w:u w:val="single"/>
        </w:rPr>
        <w:t>INVITATION TO TENDER</w:t>
      </w:r>
    </w:p>
    <w:p w14:paraId="34B82C45" w14:textId="77777777" w:rsidR="00E36E45" w:rsidRPr="00E36E45" w:rsidRDefault="00E36E45" w:rsidP="00E36E45">
      <w:pPr>
        <w:jc w:val="center"/>
        <w:rPr>
          <w:rFonts w:ascii="Arial" w:hAnsi="Arial" w:cs="Arial"/>
          <w:b/>
          <w:u w:val="single"/>
          <w:lang w:val="en-GB"/>
        </w:rPr>
      </w:pPr>
    </w:p>
    <w:p w14:paraId="18873380" w14:textId="33807E09" w:rsidR="00E36E45" w:rsidRPr="00E36E45" w:rsidRDefault="00E36E45" w:rsidP="00E36E45">
      <w:pPr>
        <w:ind w:left="2160" w:hanging="2160"/>
        <w:rPr>
          <w:rFonts w:ascii="Arial" w:hAnsi="Arial" w:cs="Arial"/>
          <w:b/>
          <w:lang w:val="en-GB"/>
        </w:rPr>
      </w:pPr>
      <w:r w:rsidRPr="00E36E45">
        <w:rPr>
          <w:rFonts w:ascii="Arial" w:hAnsi="Arial" w:cs="Arial"/>
          <w:b/>
          <w:lang w:val="en-GB"/>
        </w:rPr>
        <w:t>Contract for:</w:t>
      </w:r>
      <w:r w:rsidRPr="00E36E45">
        <w:rPr>
          <w:rFonts w:ascii="Arial" w:hAnsi="Arial" w:cs="Arial"/>
          <w:b/>
          <w:lang w:val="en-GB"/>
        </w:rPr>
        <w:tab/>
      </w:r>
      <w:r w:rsidR="002478D0" w:rsidRPr="00E36E45">
        <w:rPr>
          <w:rFonts w:ascii="Arial" w:hAnsi="Arial" w:cs="Arial"/>
          <w:b/>
          <w:lang w:val="en-GB"/>
        </w:rPr>
        <w:t xml:space="preserve">WOKINGHAM TOWN COUNCIL </w:t>
      </w:r>
      <w:r w:rsidR="003225E2">
        <w:rPr>
          <w:rFonts w:ascii="Arial" w:hAnsi="Arial" w:cs="Arial"/>
          <w:b/>
          <w:lang w:val="en-GB"/>
        </w:rPr>
        <w:t xml:space="preserve">Party in the Park </w:t>
      </w:r>
      <w:r w:rsidR="002478D0" w:rsidRPr="00FF34AC">
        <w:rPr>
          <w:rFonts w:ascii="Arial" w:hAnsi="Arial" w:cs="Arial"/>
          <w:b/>
          <w:lang w:val="en-GB"/>
        </w:rPr>
        <w:t>202</w:t>
      </w:r>
      <w:r w:rsidR="003225E2">
        <w:rPr>
          <w:rFonts w:ascii="Arial" w:hAnsi="Arial" w:cs="Arial"/>
          <w:b/>
          <w:lang w:val="en-GB"/>
        </w:rPr>
        <w:t>6</w:t>
      </w:r>
    </w:p>
    <w:p w14:paraId="15CF8693" w14:textId="77777777" w:rsidR="00E36E45" w:rsidRPr="00E36E45" w:rsidRDefault="00E36E45" w:rsidP="00E36E45">
      <w:pPr>
        <w:rPr>
          <w:rFonts w:ascii="Arial" w:hAnsi="Arial" w:cs="Arial"/>
          <w:b/>
          <w:lang w:val="en-GB"/>
        </w:rPr>
      </w:pPr>
    </w:p>
    <w:p w14:paraId="556A7D68" w14:textId="77777777" w:rsidR="00E36E45" w:rsidRPr="0092792F" w:rsidRDefault="00E36E45" w:rsidP="00E36E45">
      <w:pPr>
        <w:rPr>
          <w:rFonts w:ascii="Arial" w:hAnsi="Arial" w:cs="Arial"/>
          <w:b/>
          <w:u w:val="single"/>
        </w:rPr>
      </w:pPr>
      <w:r w:rsidRPr="0092792F">
        <w:rPr>
          <w:rFonts w:ascii="Arial" w:hAnsi="Arial" w:cs="Arial"/>
          <w:b/>
          <w:u w:val="single"/>
        </w:rPr>
        <w:t>Conditions of Tendering</w:t>
      </w:r>
    </w:p>
    <w:p w14:paraId="7159EDF9" w14:textId="77777777" w:rsidR="00E36E45" w:rsidRPr="00E36E45" w:rsidRDefault="00E36E45" w:rsidP="00E36E45">
      <w:pPr>
        <w:rPr>
          <w:rFonts w:ascii="Arial" w:hAnsi="Arial" w:cs="Arial"/>
          <w:u w:val="single"/>
          <w:lang w:val="en-GB"/>
        </w:rPr>
      </w:pPr>
    </w:p>
    <w:p w14:paraId="220B5894" w14:textId="6E796D85" w:rsidR="00E36E45" w:rsidRPr="00E36E45" w:rsidRDefault="00E36E45" w:rsidP="003225E2">
      <w:pPr>
        <w:ind w:left="426" w:hanging="426"/>
        <w:rPr>
          <w:rFonts w:ascii="Arial" w:hAnsi="Arial" w:cs="Arial"/>
        </w:rPr>
      </w:pPr>
      <w:r w:rsidRPr="16148AD9">
        <w:rPr>
          <w:rFonts w:ascii="Arial" w:hAnsi="Arial" w:cs="Arial"/>
        </w:rPr>
        <w:t>a)</w:t>
      </w:r>
      <w:r>
        <w:tab/>
      </w:r>
      <w:r w:rsidRPr="16148AD9">
        <w:rPr>
          <w:rFonts w:ascii="Arial" w:hAnsi="Arial" w:cs="Arial"/>
        </w:rPr>
        <w:t xml:space="preserve">The tender and details of prices must be </w:t>
      </w:r>
      <w:r w:rsidR="0062721D">
        <w:rPr>
          <w:rFonts w:ascii="Arial" w:hAnsi="Arial" w:cs="Arial"/>
        </w:rPr>
        <w:t>submitted on</w:t>
      </w:r>
      <w:r w:rsidRPr="16148AD9">
        <w:rPr>
          <w:rFonts w:ascii="Arial" w:hAnsi="Arial" w:cs="Arial"/>
        </w:rPr>
        <w:t xml:space="preserve"> forms </w:t>
      </w:r>
      <w:r w:rsidR="004C74A8">
        <w:rPr>
          <w:rFonts w:ascii="Arial" w:hAnsi="Arial" w:cs="Arial"/>
        </w:rPr>
        <w:t>suppli</w:t>
      </w:r>
      <w:r w:rsidRPr="16148AD9">
        <w:rPr>
          <w:rFonts w:ascii="Arial" w:hAnsi="Arial" w:cs="Arial"/>
        </w:rPr>
        <w:t xml:space="preserve">ed by the </w:t>
      </w:r>
      <w:r w:rsidR="42F45AC9" w:rsidRPr="16148AD9">
        <w:rPr>
          <w:rFonts w:ascii="Arial" w:hAnsi="Arial" w:cs="Arial"/>
        </w:rPr>
        <w:t>Council and</w:t>
      </w:r>
      <w:r w:rsidRPr="16148AD9">
        <w:rPr>
          <w:rFonts w:ascii="Arial" w:hAnsi="Arial" w:cs="Arial"/>
        </w:rPr>
        <w:t xml:space="preserve"> must be signed by the </w:t>
      </w:r>
      <w:bookmarkStart w:id="0" w:name="_Hlk153363189"/>
      <w:r w:rsidR="004C74A8">
        <w:rPr>
          <w:rFonts w:ascii="Arial" w:hAnsi="Arial" w:cs="Arial"/>
        </w:rPr>
        <w:t>contractor</w:t>
      </w:r>
      <w:bookmarkEnd w:id="0"/>
      <w:r w:rsidR="00436ED7">
        <w:rPr>
          <w:rFonts w:ascii="Arial" w:hAnsi="Arial" w:cs="Arial"/>
        </w:rPr>
        <w:t xml:space="preserve">.  All elements of the tender request should be </w:t>
      </w:r>
      <w:r w:rsidR="00424551">
        <w:rPr>
          <w:rFonts w:ascii="Arial" w:hAnsi="Arial" w:cs="Arial"/>
        </w:rPr>
        <w:t>completed,</w:t>
      </w:r>
      <w:r w:rsidRPr="16148AD9">
        <w:rPr>
          <w:rFonts w:ascii="Arial" w:hAnsi="Arial" w:cs="Arial"/>
        </w:rPr>
        <w:t xml:space="preserve"> or the tender cannot be considered.</w:t>
      </w:r>
    </w:p>
    <w:p w14:paraId="2851E7A1" w14:textId="77777777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</w:p>
    <w:p w14:paraId="692FD85D" w14:textId="4F8C6D19" w:rsidR="00E36E45" w:rsidRPr="00E36E45" w:rsidRDefault="00E36E45" w:rsidP="003225E2">
      <w:pPr>
        <w:ind w:left="426" w:hanging="426"/>
        <w:rPr>
          <w:rFonts w:ascii="Arial" w:hAnsi="Arial" w:cs="Arial"/>
        </w:rPr>
      </w:pPr>
      <w:r w:rsidRPr="00E36E45">
        <w:rPr>
          <w:rFonts w:ascii="Arial" w:hAnsi="Arial" w:cs="Arial"/>
        </w:rPr>
        <w:t>b)</w:t>
      </w:r>
      <w:r w:rsidRPr="00E36E45">
        <w:rPr>
          <w:rFonts w:ascii="Arial" w:hAnsi="Arial" w:cs="Arial"/>
        </w:rPr>
        <w:tab/>
      </w:r>
      <w:bookmarkStart w:id="1" w:name="_Hlk153363217"/>
      <w:r w:rsidR="000E2EFE">
        <w:rPr>
          <w:rFonts w:ascii="Arial" w:hAnsi="Arial" w:cs="Arial"/>
        </w:rPr>
        <w:t>C</w:t>
      </w:r>
      <w:r w:rsidR="004C74A8" w:rsidRPr="004C74A8">
        <w:rPr>
          <w:rFonts w:ascii="Arial" w:hAnsi="Arial" w:cs="Arial"/>
        </w:rPr>
        <w:t>ontractor</w:t>
      </w:r>
      <w:r w:rsidRPr="00E36E45">
        <w:rPr>
          <w:rFonts w:ascii="Arial" w:hAnsi="Arial" w:cs="Arial"/>
        </w:rPr>
        <w:t>s</w:t>
      </w:r>
      <w:bookmarkEnd w:id="1"/>
      <w:r w:rsidRPr="00E36E45">
        <w:rPr>
          <w:rFonts w:ascii="Arial" w:hAnsi="Arial" w:cs="Arial"/>
        </w:rPr>
        <w:t xml:space="preserve"> are particularly requested to carefully </w:t>
      </w:r>
      <w:r w:rsidR="00ED478A">
        <w:rPr>
          <w:rFonts w:ascii="Arial" w:hAnsi="Arial" w:cs="Arial"/>
        </w:rPr>
        <w:t>read</w:t>
      </w:r>
      <w:r w:rsidRPr="00E36E45">
        <w:rPr>
          <w:rFonts w:ascii="Arial" w:hAnsi="Arial" w:cs="Arial"/>
        </w:rPr>
        <w:t xml:space="preserve"> the general conditions of </w:t>
      </w:r>
      <w:r w:rsidR="00424551" w:rsidRPr="00E36E45">
        <w:rPr>
          <w:rFonts w:ascii="Arial" w:hAnsi="Arial" w:cs="Arial"/>
        </w:rPr>
        <w:t>the contract</w:t>
      </w:r>
      <w:r w:rsidR="00424551">
        <w:rPr>
          <w:rFonts w:ascii="Arial" w:hAnsi="Arial" w:cs="Arial"/>
        </w:rPr>
        <w:t>,</w:t>
      </w:r>
      <w:r w:rsidRPr="00E36E45">
        <w:rPr>
          <w:rFonts w:ascii="Arial" w:hAnsi="Arial" w:cs="Arial"/>
        </w:rPr>
        <w:t xml:space="preserve"> and </w:t>
      </w:r>
      <w:r w:rsidR="00C414BE" w:rsidRPr="00E36E45">
        <w:rPr>
          <w:rFonts w:ascii="Arial" w:hAnsi="Arial" w:cs="Arial"/>
        </w:rPr>
        <w:t>specifications</w:t>
      </w:r>
      <w:r w:rsidRPr="00E36E45">
        <w:rPr>
          <w:rFonts w:ascii="Arial" w:hAnsi="Arial" w:cs="Arial"/>
        </w:rPr>
        <w:t>, and to make sure that they thoroughly understand them.  All necessary explanations may be obtained from the Council</w:t>
      </w:r>
      <w:r w:rsidR="002F3EF9">
        <w:rPr>
          <w:rFonts w:ascii="Arial" w:hAnsi="Arial" w:cs="Arial"/>
        </w:rPr>
        <w:t xml:space="preserve"> Officer</w:t>
      </w:r>
      <w:r w:rsidRPr="00E36E45">
        <w:rPr>
          <w:rFonts w:ascii="Arial" w:hAnsi="Arial" w:cs="Arial"/>
        </w:rPr>
        <w:t xml:space="preserve"> but, when a tender has been accepted, the Council will not entertain any requests for a variation of its items on the grounds of any alleged mistake, </w:t>
      </w:r>
      <w:r w:rsidR="00424551" w:rsidRPr="00E36E45">
        <w:rPr>
          <w:rFonts w:ascii="Arial" w:hAnsi="Arial" w:cs="Arial"/>
        </w:rPr>
        <w:t>oversight,</w:t>
      </w:r>
      <w:r w:rsidRPr="00E36E45">
        <w:rPr>
          <w:rFonts w:ascii="Arial" w:hAnsi="Arial" w:cs="Arial"/>
        </w:rPr>
        <w:t xml:space="preserve"> or misunderstanding.</w:t>
      </w:r>
    </w:p>
    <w:p w14:paraId="6B8C4F8F" w14:textId="77777777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</w:p>
    <w:p w14:paraId="00D510BF" w14:textId="0FE570B4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c)</w:t>
      </w:r>
      <w:r w:rsidRPr="00E36E45">
        <w:rPr>
          <w:rFonts w:ascii="Arial" w:hAnsi="Arial" w:cs="Arial"/>
          <w:lang w:val="en-GB"/>
        </w:rPr>
        <w:tab/>
        <w:t xml:space="preserve">The tender will not be considered if any variation or alteration is made by the </w:t>
      </w:r>
      <w:r w:rsidR="000E2EFE">
        <w:rPr>
          <w:rFonts w:ascii="Arial" w:hAnsi="Arial" w:cs="Arial"/>
          <w:lang w:val="en-GB"/>
        </w:rPr>
        <w:t>c</w:t>
      </w:r>
      <w:r w:rsidR="000E2EFE" w:rsidRPr="000E2EFE">
        <w:rPr>
          <w:rFonts w:ascii="Arial" w:hAnsi="Arial" w:cs="Arial"/>
          <w:lang w:val="en-GB"/>
        </w:rPr>
        <w:t>ontractor</w:t>
      </w:r>
      <w:r w:rsidRPr="00E36E45">
        <w:rPr>
          <w:rFonts w:ascii="Arial" w:hAnsi="Arial" w:cs="Arial"/>
          <w:lang w:val="en-GB"/>
        </w:rPr>
        <w:t xml:space="preserve"> </w:t>
      </w:r>
      <w:r w:rsidR="0075297C">
        <w:rPr>
          <w:rFonts w:ascii="Arial" w:hAnsi="Arial" w:cs="Arial"/>
          <w:lang w:val="en-GB"/>
        </w:rPr>
        <w:t>to</w:t>
      </w:r>
      <w:r w:rsidRPr="00E36E45">
        <w:rPr>
          <w:rFonts w:ascii="Arial" w:hAnsi="Arial" w:cs="Arial"/>
          <w:lang w:val="en-GB"/>
        </w:rPr>
        <w:t xml:space="preserve"> the general conditions of contract and specification, as issued by the Council.</w:t>
      </w:r>
    </w:p>
    <w:p w14:paraId="08F0232A" w14:textId="77777777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</w:p>
    <w:p w14:paraId="7F81C970" w14:textId="78BBCCF6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d)</w:t>
      </w:r>
      <w:r w:rsidRPr="00E36E45">
        <w:rPr>
          <w:rFonts w:ascii="Arial" w:hAnsi="Arial" w:cs="Arial"/>
          <w:lang w:val="en-GB"/>
        </w:rPr>
        <w:tab/>
      </w:r>
      <w:r w:rsidR="00C376E2" w:rsidRPr="00C376E2">
        <w:rPr>
          <w:rFonts w:ascii="Arial" w:hAnsi="Arial" w:cs="Arial"/>
          <w:lang w:val="en-GB"/>
        </w:rPr>
        <w:t xml:space="preserve">Contractors </w:t>
      </w:r>
      <w:r w:rsidRPr="00E36E45">
        <w:rPr>
          <w:rFonts w:ascii="Arial" w:hAnsi="Arial" w:cs="Arial"/>
          <w:lang w:val="en-GB"/>
        </w:rPr>
        <w:t>are prohibited from directly or indirectly canvassing members or officials of the Council in reference to any tender.  The tender of any person who does so will be rejected.</w:t>
      </w:r>
    </w:p>
    <w:p w14:paraId="3119C875" w14:textId="77777777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</w:p>
    <w:p w14:paraId="452C0EFD" w14:textId="62902EAC" w:rsidR="00E36E45" w:rsidRPr="00E36E45" w:rsidRDefault="00191252" w:rsidP="003225E2">
      <w:pPr>
        <w:ind w:left="426" w:hanging="426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e)</w:t>
      </w:r>
      <w:r>
        <w:rPr>
          <w:rFonts w:ascii="Arial" w:hAnsi="Arial" w:cs="Arial"/>
          <w:lang w:val="en-GB"/>
        </w:rPr>
        <w:tab/>
      </w:r>
      <w:r w:rsidR="00E36E45" w:rsidRPr="00E36E45">
        <w:rPr>
          <w:rFonts w:ascii="Arial" w:hAnsi="Arial" w:cs="Arial"/>
          <w:lang w:val="en-GB"/>
        </w:rPr>
        <w:t xml:space="preserve">Any tender </w:t>
      </w:r>
      <w:r w:rsidR="00C03559">
        <w:rPr>
          <w:rFonts w:ascii="Arial" w:hAnsi="Arial" w:cs="Arial"/>
          <w:lang w:val="en-GB"/>
        </w:rPr>
        <w:t>submitted after the closing time will not be considered</w:t>
      </w:r>
      <w:r w:rsidR="00E36E45" w:rsidRPr="00E36E45">
        <w:rPr>
          <w:rFonts w:ascii="Arial" w:hAnsi="Arial" w:cs="Arial"/>
          <w:lang w:val="en-GB"/>
        </w:rPr>
        <w:t xml:space="preserve"> by the Council.</w:t>
      </w:r>
    </w:p>
    <w:p w14:paraId="4647DB9F" w14:textId="77777777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</w:p>
    <w:p w14:paraId="4DC14930" w14:textId="07915BBF" w:rsidR="00E36E45" w:rsidRPr="00E36E45" w:rsidRDefault="00E36E45" w:rsidP="003225E2">
      <w:pPr>
        <w:ind w:left="426" w:hanging="426"/>
        <w:rPr>
          <w:rFonts w:ascii="Arial" w:hAnsi="Arial" w:cs="Arial"/>
        </w:rPr>
      </w:pPr>
      <w:r w:rsidRPr="3F335B61">
        <w:rPr>
          <w:rFonts w:ascii="Arial" w:hAnsi="Arial" w:cs="Arial"/>
        </w:rPr>
        <w:t>f)</w:t>
      </w:r>
      <w:r>
        <w:tab/>
      </w:r>
      <w:r w:rsidRPr="3F335B61">
        <w:rPr>
          <w:rFonts w:ascii="Arial" w:hAnsi="Arial" w:cs="Arial"/>
        </w:rPr>
        <w:t xml:space="preserve">The Council </w:t>
      </w:r>
      <w:r w:rsidR="0021640D" w:rsidRPr="3F335B61">
        <w:rPr>
          <w:rFonts w:ascii="Arial" w:hAnsi="Arial" w:cs="Arial"/>
        </w:rPr>
        <w:t>i</w:t>
      </w:r>
      <w:r w:rsidRPr="3F335B61">
        <w:rPr>
          <w:rFonts w:ascii="Arial" w:hAnsi="Arial" w:cs="Arial"/>
        </w:rPr>
        <w:t xml:space="preserve">s not </w:t>
      </w:r>
      <w:r w:rsidR="0021640D" w:rsidRPr="3F335B61">
        <w:rPr>
          <w:rFonts w:ascii="Arial" w:hAnsi="Arial" w:cs="Arial"/>
        </w:rPr>
        <w:t>obliged</w:t>
      </w:r>
      <w:r w:rsidRPr="3F335B61">
        <w:rPr>
          <w:rFonts w:ascii="Arial" w:hAnsi="Arial" w:cs="Arial"/>
        </w:rPr>
        <w:t xml:space="preserve"> to accept the lowest</w:t>
      </w:r>
      <w:r w:rsidR="00981A40" w:rsidRPr="3F335B61">
        <w:rPr>
          <w:rFonts w:ascii="Arial" w:hAnsi="Arial" w:cs="Arial"/>
        </w:rPr>
        <w:t>,</w:t>
      </w:r>
      <w:r w:rsidRPr="3F335B61">
        <w:rPr>
          <w:rFonts w:ascii="Arial" w:hAnsi="Arial" w:cs="Arial"/>
        </w:rPr>
        <w:t xml:space="preserve"> or any tender</w:t>
      </w:r>
      <w:r w:rsidR="0021640D" w:rsidRPr="3F335B61">
        <w:rPr>
          <w:rFonts w:ascii="Arial" w:hAnsi="Arial" w:cs="Arial"/>
        </w:rPr>
        <w:t xml:space="preserve">.  </w:t>
      </w:r>
      <w:r w:rsidRPr="3F335B61">
        <w:rPr>
          <w:rFonts w:ascii="Arial" w:hAnsi="Arial" w:cs="Arial"/>
        </w:rPr>
        <w:t>When a tender is accepted the Council will enforce all the terms of the contract.</w:t>
      </w:r>
    </w:p>
    <w:p w14:paraId="0B219BE5" w14:textId="77777777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</w:p>
    <w:p w14:paraId="2366516C" w14:textId="1DD58A91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g)</w:t>
      </w:r>
      <w:r w:rsidRPr="00E36E45">
        <w:rPr>
          <w:rFonts w:ascii="Arial" w:hAnsi="Arial" w:cs="Arial"/>
          <w:lang w:val="en-GB"/>
        </w:rPr>
        <w:tab/>
        <w:t xml:space="preserve">Each </w:t>
      </w:r>
      <w:r w:rsidR="00C376E2">
        <w:rPr>
          <w:rFonts w:ascii="Arial" w:hAnsi="Arial" w:cs="Arial"/>
          <w:lang w:val="en-GB"/>
        </w:rPr>
        <w:t>c</w:t>
      </w:r>
      <w:r w:rsidR="00C376E2" w:rsidRPr="00C376E2">
        <w:rPr>
          <w:rFonts w:ascii="Arial" w:hAnsi="Arial" w:cs="Arial"/>
          <w:lang w:val="en-GB"/>
        </w:rPr>
        <w:t>ontractor</w:t>
      </w:r>
      <w:r w:rsidRPr="00E36E45">
        <w:rPr>
          <w:rFonts w:ascii="Arial" w:hAnsi="Arial" w:cs="Arial"/>
          <w:lang w:val="en-GB"/>
        </w:rPr>
        <w:t xml:space="preserve"> (whether their tender is accepted or not) shall treat the details of the tender and specification or other documents attached here as private and confidential.</w:t>
      </w:r>
    </w:p>
    <w:p w14:paraId="274E5CAD" w14:textId="77777777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</w:p>
    <w:p w14:paraId="0446146B" w14:textId="4BD2F84B" w:rsidR="00E36E45" w:rsidRPr="00E36E45" w:rsidRDefault="00E36E45" w:rsidP="003225E2">
      <w:pPr>
        <w:ind w:left="426" w:hanging="426"/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h)</w:t>
      </w:r>
      <w:r w:rsidRPr="00E36E45">
        <w:rPr>
          <w:rFonts w:ascii="Arial" w:hAnsi="Arial" w:cs="Arial"/>
          <w:lang w:val="en-GB"/>
        </w:rPr>
        <w:tab/>
      </w:r>
      <w:r w:rsidR="009739EA">
        <w:rPr>
          <w:rFonts w:ascii="Arial" w:hAnsi="Arial" w:cs="Arial"/>
          <w:lang w:val="en-GB"/>
        </w:rPr>
        <w:t>The contractor will meet all costs associated with submitting a tender</w:t>
      </w:r>
      <w:r w:rsidR="00EE2A16">
        <w:rPr>
          <w:rFonts w:ascii="Arial" w:hAnsi="Arial" w:cs="Arial"/>
          <w:lang w:val="en-GB"/>
        </w:rPr>
        <w:t>.</w:t>
      </w:r>
    </w:p>
    <w:p w14:paraId="6AE7F92F" w14:textId="349D56BB" w:rsidR="00506EA0" w:rsidRPr="00BB3485" w:rsidRDefault="00506EA0" w:rsidP="00B66B7F">
      <w:pPr>
        <w:spacing w:before="240"/>
        <w:jc w:val="center"/>
        <w:rPr>
          <w:rFonts w:ascii="Arial" w:hAnsi="Arial" w:cs="Arial"/>
          <w:sz w:val="20"/>
          <w:szCs w:val="16"/>
          <w:lang w:val="en-GB"/>
        </w:rPr>
      </w:pPr>
    </w:p>
    <w:p w14:paraId="2B248EC6" w14:textId="714835E3" w:rsidR="00DB6A0C" w:rsidRPr="00506EA0" w:rsidRDefault="003D0828" w:rsidP="00B66B7F">
      <w:pPr>
        <w:spacing w:before="240"/>
        <w:jc w:val="center"/>
        <w:rPr>
          <w:rFonts w:ascii="Arial" w:hAnsi="Arial" w:cs="Arial"/>
          <w:b/>
          <w:iCs/>
          <w:color w:val="FF0000"/>
          <w:sz w:val="26"/>
          <w:szCs w:val="26"/>
        </w:rPr>
      </w:pPr>
      <w:r w:rsidRPr="003225E2">
        <w:rPr>
          <w:rFonts w:ascii="Arial" w:hAnsi="Arial" w:cs="Arial"/>
          <w:b/>
          <w:iCs/>
          <w:color w:val="FF0000"/>
          <w:sz w:val="26"/>
          <w:szCs w:val="26"/>
        </w:rPr>
        <w:t>Completed t</w:t>
      </w:r>
      <w:r w:rsidR="00231BF2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enders </w:t>
      </w:r>
      <w:r w:rsidRPr="003225E2">
        <w:rPr>
          <w:rFonts w:ascii="Arial" w:hAnsi="Arial" w:cs="Arial"/>
          <w:b/>
          <w:iCs/>
          <w:color w:val="FF0000"/>
          <w:sz w:val="26"/>
          <w:szCs w:val="26"/>
        </w:rPr>
        <w:t>must be received by</w:t>
      </w:r>
      <w:r w:rsidR="00DB6A0C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 noon</w:t>
      </w:r>
      <w:r w:rsidR="009B0687" w:rsidRPr="003225E2">
        <w:rPr>
          <w:rFonts w:ascii="Arial" w:hAnsi="Arial" w:cs="Arial"/>
          <w:b/>
          <w:iCs/>
          <w:color w:val="FF0000"/>
          <w:sz w:val="26"/>
          <w:szCs w:val="26"/>
        </w:rPr>
        <w:t>,</w:t>
      </w:r>
      <w:r w:rsidR="00DB6A0C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 </w:t>
      </w:r>
      <w:bookmarkStart w:id="2" w:name="_Hlk157502135"/>
      <w:r w:rsidR="009018C8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Friday </w:t>
      </w:r>
      <w:r w:rsidR="0097001F">
        <w:rPr>
          <w:rFonts w:ascii="Arial" w:hAnsi="Arial" w:cs="Arial"/>
          <w:b/>
          <w:iCs/>
          <w:color w:val="FF0000"/>
          <w:sz w:val="26"/>
          <w:szCs w:val="26"/>
        </w:rPr>
        <w:t>3</w:t>
      </w:r>
      <w:r w:rsidR="0097001F" w:rsidRPr="0097001F">
        <w:rPr>
          <w:rFonts w:ascii="Arial" w:hAnsi="Arial" w:cs="Arial"/>
          <w:b/>
          <w:iCs/>
          <w:color w:val="FF0000"/>
          <w:sz w:val="26"/>
          <w:szCs w:val="26"/>
          <w:vertAlign w:val="superscript"/>
        </w:rPr>
        <w:t>rd</w:t>
      </w:r>
      <w:r w:rsidR="0097001F">
        <w:rPr>
          <w:rFonts w:ascii="Arial" w:hAnsi="Arial" w:cs="Arial"/>
          <w:b/>
          <w:iCs/>
          <w:color w:val="FF0000"/>
          <w:sz w:val="26"/>
          <w:szCs w:val="26"/>
        </w:rPr>
        <w:t xml:space="preserve"> October</w:t>
      </w:r>
      <w:r w:rsidR="00DB6A0C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 </w:t>
      </w:r>
      <w:bookmarkEnd w:id="2"/>
      <w:r w:rsidR="00DB6A0C" w:rsidRPr="003225E2">
        <w:rPr>
          <w:rFonts w:ascii="Arial" w:hAnsi="Arial" w:cs="Arial"/>
          <w:b/>
          <w:iCs/>
          <w:color w:val="FF0000"/>
          <w:sz w:val="26"/>
          <w:szCs w:val="26"/>
        </w:rPr>
        <w:t>202</w:t>
      </w:r>
      <w:r w:rsidR="003225E2" w:rsidRPr="003225E2">
        <w:rPr>
          <w:rFonts w:ascii="Arial" w:hAnsi="Arial" w:cs="Arial"/>
          <w:b/>
          <w:iCs/>
          <w:color w:val="FF0000"/>
          <w:sz w:val="26"/>
          <w:szCs w:val="26"/>
        </w:rPr>
        <w:t>5</w:t>
      </w:r>
    </w:p>
    <w:p w14:paraId="14349F50" w14:textId="77777777" w:rsidR="00E36E45" w:rsidRDefault="00E36E45" w:rsidP="00020014">
      <w:pPr>
        <w:jc w:val="center"/>
        <w:rPr>
          <w:rFonts w:ascii="Arial" w:hAnsi="Arial" w:cs="Arial"/>
          <w:b/>
          <w:iCs/>
          <w:sz w:val="28"/>
          <w:szCs w:val="28"/>
          <w:lang w:val="en-GB"/>
        </w:rPr>
      </w:pPr>
    </w:p>
    <w:p w14:paraId="795C8C2F" w14:textId="77777777" w:rsidR="00912C77" w:rsidRPr="006B6DAA" w:rsidRDefault="00912C77" w:rsidP="00912C77">
      <w:pPr>
        <w:tabs>
          <w:tab w:val="left" w:leader="dot" w:pos="5760"/>
        </w:tabs>
        <w:jc w:val="center"/>
        <w:rPr>
          <w:rFonts w:ascii="Arial" w:hAnsi="Arial" w:cs="Arial"/>
          <w:b/>
          <w:bCs/>
          <w:szCs w:val="24"/>
          <w:lang w:val="en-GB"/>
        </w:rPr>
      </w:pPr>
      <w:r w:rsidRPr="006B6DAA">
        <w:rPr>
          <w:rFonts w:ascii="Arial" w:hAnsi="Arial" w:cs="Arial"/>
          <w:b/>
          <w:bCs/>
          <w:szCs w:val="24"/>
          <w:lang w:val="en-GB"/>
        </w:rPr>
        <w:t>Tender documents can be submitted electronically to:</w:t>
      </w:r>
    </w:p>
    <w:p w14:paraId="36797DF5" w14:textId="3B4E5698" w:rsidR="00912C77" w:rsidRDefault="00912C77" w:rsidP="00912C77">
      <w:pPr>
        <w:jc w:val="center"/>
        <w:rPr>
          <w:rStyle w:val="Hyperlink"/>
          <w:rFonts w:asciiTheme="minorHAnsi" w:eastAsiaTheme="minorHAnsi" w:hAnsiTheme="minorHAnsi"/>
          <w:sz w:val="28"/>
          <w:szCs w:val="22"/>
        </w:rPr>
      </w:pPr>
      <w:hyperlink r:id="rId11" w:history="1">
        <w:r w:rsidRPr="001631AF">
          <w:rPr>
            <w:rStyle w:val="Hyperlink"/>
            <w:rFonts w:asciiTheme="minorHAnsi" w:eastAsiaTheme="minorHAnsi" w:hAnsiTheme="minorHAnsi"/>
            <w:sz w:val="28"/>
            <w:szCs w:val="22"/>
          </w:rPr>
          <w:t>tenders@wokingham-tc.gov.uk</w:t>
        </w:r>
      </w:hyperlink>
    </w:p>
    <w:p w14:paraId="34878EF3" w14:textId="77777777" w:rsidR="00912C77" w:rsidRPr="00E248FF" w:rsidRDefault="00912C77" w:rsidP="00B66B7F">
      <w:pPr>
        <w:tabs>
          <w:tab w:val="left" w:leader="dot" w:pos="5760"/>
        </w:tabs>
        <w:spacing w:before="240" w:after="240"/>
        <w:jc w:val="center"/>
        <w:rPr>
          <w:rFonts w:ascii="Arial" w:hAnsi="Arial" w:cs="Arial"/>
          <w:b/>
          <w:bCs/>
          <w:szCs w:val="24"/>
          <w:lang w:val="en-GB"/>
        </w:rPr>
      </w:pPr>
      <w:r w:rsidRPr="00E248FF">
        <w:rPr>
          <w:rFonts w:ascii="Arial" w:hAnsi="Arial" w:cs="Arial"/>
          <w:b/>
          <w:bCs/>
          <w:szCs w:val="24"/>
          <w:lang w:val="en-GB"/>
        </w:rPr>
        <w:t>OR</w:t>
      </w:r>
    </w:p>
    <w:p w14:paraId="7DECD6BD" w14:textId="2C963C65" w:rsidR="00020014" w:rsidRPr="00BA57F4" w:rsidRDefault="001C4F7C" w:rsidP="00020014">
      <w:pPr>
        <w:jc w:val="center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>y</w:t>
      </w:r>
      <w:r w:rsidRPr="00BA57F4">
        <w:rPr>
          <w:rFonts w:ascii="Arial" w:hAnsi="Arial" w:cs="Arial"/>
          <w:szCs w:val="24"/>
        </w:rPr>
        <w:t xml:space="preserve"> </w:t>
      </w:r>
      <w:r w:rsidR="003D0828">
        <w:rPr>
          <w:rFonts w:ascii="Arial" w:hAnsi="Arial" w:cs="Arial"/>
          <w:szCs w:val="24"/>
        </w:rPr>
        <w:t>can</w:t>
      </w:r>
      <w:r w:rsidRPr="00BA57F4">
        <w:rPr>
          <w:rFonts w:ascii="Arial" w:hAnsi="Arial" w:cs="Arial"/>
          <w:szCs w:val="24"/>
        </w:rPr>
        <w:t xml:space="preserve"> be </w:t>
      </w:r>
      <w:r>
        <w:rPr>
          <w:rFonts w:ascii="Arial" w:hAnsi="Arial" w:cs="Arial"/>
          <w:szCs w:val="24"/>
        </w:rPr>
        <w:t>delivered</w:t>
      </w:r>
      <w:r w:rsidR="0076723C">
        <w:rPr>
          <w:rFonts w:ascii="Arial" w:hAnsi="Arial" w:cs="Arial"/>
          <w:szCs w:val="24"/>
        </w:rPr>
        <w:t>, as a hard copy,</w:t>
      </w:r>
      <w:r w:rsidR="0076723C" w:rsidRPr="00BA57F4">
        <w:rPr>
          <w:rFonts w:ascii="Arial" w:hAnsi="Arial" w:cs="Arial"/>
          <w:szCs w:val="24"/>
        </w:rPr>
        <w:t xml:space="preserve"> </w:t>
      </w:r>
      <w:r w:rsidR="00020014" w:rsidRPr="00BA57F4">
        <w:rPr>
          <w:rFonts w:ascii="Arial" w:hAnsi="Arial" w:cs="Arial"/>
          <w:szCs w:val="24"/>
        </w:rPr>
        <w:t xml:space="preserve">to </w:t>
      </w:r>
      <w:r w:rsidR="00020014" w:rsidRPr="00F545E5">
        <w:rPr>
          <w:rFonts w:ascii="Arial" w:hAnsi="Arial" w:cs="Arial"/>
          <w:szCs w:val="24"/>
        </w:rPr>
        <w:t>the Town Clerk at the address detailed</w:t>
      </w:r>
      <w:r w:rsidR="00020014" w:rsidRPr="00BA57F4">
        <w:rPr>
          <w:rFonts w:ascii="Arial" w:hAnsi="Arial" w:cs="Arial"/>
          <w:szCs w:val="24"/>
        </w:rPr>
        <w:t xml:space="preserve"> below.</w:t>
      </w:r>
    </w:p>
    <w:p w14:paraId="01F7161D" w14:textId="428B3C5D" w:rsidR="00020014" w:rsidRPr="00E753C1" w:rsidRDefault="00584589" w:rsidP="00020014">
      <w:pPr>
        <w:jc w:val="center"/>
        <w:rPr>
          <w:rFonts w:ascii="Arial" w:hAnsi="Arial" w:cs="Arial"/>
          <w:bCs/>
          <w:iCs/>
          <w:szCs w:val="24"/>
        </w:rPr>
      </w:pPr>
      <w:r w:rsidRPr="00E753C1">
        <w:rPr>
          <w:rFonts w:ascii="Arial" w:hAnsi="Arial" w:cs="Arial"/>
          <w:bCs/>
          <w:iCs/>
          <w:szCs w:val="24"/>
        </w:rPr>
        <w:t>In this case, please</w:t>
      </w:r>
      <w:r w:rsidR="00020014" w:rsidRPr="00E753C1">
        <w:rPr>
          <w:rFonts w:ascii="Arial" w:hAnsi="Arial" w:cs="Arial"/>
          <w:bCs/>
          <w:iCs/>
          <w:szCs w:val="24"/>
        </w:rPr>
        <w:t xml:space="preserve"> mark a </w:t>
      </w:r>
      <w:r w:rsidR="00020014" w:rsidRPr="00E753C1">
        <w:rPr>
          <w:rFonts w:ascii="Arial" w:hAnsi="Arial" w:cs="Arial"/>
          <w:bCs/>
          <w:iCs/>
          <w:szCs w:val="24"/>
          <w:u w:val="single"/>
        </w:rPr>
        <w:t>plain</w:t>
      </w:r>
      <w:r w:rsidR="00020014" w:rsidRPr="00E753C1">
        <w:rPr>
          <w:rFonts w:ascii="Arial" w:hAnsi="Arial" w:cs="Arial"/>
          <w:bCs/>
          <w:iCs/>
          <w:szCs w:val="24"/>
        </w:rPr>
        <w:t xml:space="preserve"> envelope in the bottom left-hand corner:</w:t>
      </w:r>
    </w:p>
    <w:p w14:paraId="7A18AB84" w14:textId="145B618C" w:rsidR="00E36E45" w:rsidRPr="00912C77" w:rsidRDefault="00020014" w:rsidP="00912C77">
      <w:pPr>
        <w:jc w:val="center"/>
        <w:rPr>
          <w:rFonts w:ascii="Arial" w:hAnsi="Arial" w:cs="Arial"/>
          <w:color w:val="FF0000"/>
          <w:szCs w:val="24"/>
        </w:rPr>
      </w:pPr>
      <w:r w:rsidRPr="008C73AC">
        <w:rPr>
          <w:rFonts w:ascii="Arial" w:hAnsi="Arial" w:cs="Arial"/>
          <w:b/>
          <w:iCs/>
          <w:color w:val="FF0000"/>
          <w:szCs w:val="24"/>
        </w:rPr>
        <w:t>‘</w:t>
      </w:r>
      <w:r w:rsidR="00E94183" w:rsidRPr="00E94183">
        <w:rPr>
          <w:rFonts w:ascii="Arial" w:hAnsi="Arial" w:cs="Arial"/>
          <w:b/>
          <w:iCs/>
          <w:color w:val="FF0000"/>
          <w:szCs w:val="24"/>
        </w:rPr>
        <w:t xml:space="preserve">Do not open before noon </w:t>
      </w:r>
      <w:r w:rsidR="009018C8" w:rsidRPr="009018C8">
        <w:rPr>
          <w:rFonts w:ascii="Arial" w:hAnsi="Arial" w:cs="Arial"/>
          <w:b/>
          <w:iCs/>
          <w:color w:val="FF0000"/>
          <w:sz w:val="26"/>
          <w:szCs w:val="26"/>
        </w:rPr>
        <w:t xml:space="preserve">Friday </w:t>
      </w:r>
      <w:r w:rsidR="0097001F">
        <w:rPr>
          <w:rFonts w:ascii="Arial" w:hAnsi="Arial" w:cs="Arial"/>
          <w:b/>
          <w:iCs/>
          <w:color w:val="FF0000"/>
          <w:sz w:val="26"/>
          <w:szCs w:val="26"/>
        </w:rPr>
        <w:t>3</w:t>
      </w:r>
      <w:r w:rsidR="0097001F" w:rsidRPr="0097001F">
        <w:rPr>
          <w:rFonts w:ascii="Arial" w:hAnsi="Arial" w:cs="Arial"/>
          <w:b/>
          <w:iCs/>
          <w:color w:val="FF0000"/>
          <w:sz w:val="26"/>
          <w:szCs w:val="26"/>
          <w:vertAlign w:val="superscript"/>
        </w:rPr>
        <w:t>rd</w:t>
      </w:r>
      <w:r w:rsidR="0097001F">
        <w:rPr>
          <w:rFonts w:ascii="Arial" w:hAnsi="Arial" w:cs="Arial"/>
          <w:b/>
          <w:iCs/>
          <w:color w:val="FF0000"/>
          <w:sz w:val="26"/>
          <w:szCs w:val="26"/>
        </w:rPr>
        <w:t xml:space="preserve"> October</w:t>
      </w:r>
      <w:r w:rsidR="009018C8" w:rsidRPr="009018C8">
        <w:rPr>
          <w:rFonts w:ascii="Arial" w:hAnsi="Arial" w:cs="Arial"/>
          <w:b/>
          <w:iCs/>
          <w:color w:val="FF0000"/>
          <w:sz w:val="26"/>
          <w:szCs w:val="26"/>
        </w:rPr>
        <w:t xml:space="preserve"> </w:t>
      </w:r>
      <w:r w:rsidR="00E94183" w:rsidRPr="00E94183">
        <w:rPr>
          <w:rFonts w:ascii="Arial" w:hAnsi="Arial" w:cs="Arial"/>
          <w:b/>
          <w:iCs/>
          <w:color w:val="FF0000"/>
          <w:szCs w:val="24"/>
        </w:rPr>
        <w:t>202</w:t>
      </w:r>
      <w:r w:rsidR="003225E2">
        <w:rPr>
          <w:rFonts w:ascii="Arial" w:hAnsi="Arial" w:cs="Arial"/>
          <w:b/>
          <w:iCs/>
          <w:color w:val="FF0000"/>
          <w:szCs w:val="24"/>
        </w:rPr>
        <w:t>5’</w:t>
      </w:r>
      <w:r w:rsidR="00E36E45" w:rsidRPr="00E36E45">
        <w:rPr>
          <w:rFonts w:ascii="Arial" w:hAnsi="Arial" w:cs="Arial"/>
          <w:b/>
          <w:bCs/>
          <w:szCs w:val="24"/>
          <w:u w:val="single"/>
          <w:lang w:val="en-GB"/>
        </w:rPr>
        <w:br w:type="page"/>
      </w:r>
    </w:p>
    <w:p w14:paraId="674D4E0A" w14:textId="3BA4BE6C" w:rsidR="005A272F" w:rsidRDefault="005A272F" w:rsidP="005A272F">
      <w:pPr>
        <w:jc w:val="center"/>
        <w:textAlignment w:val="baseline"/>
        <w:rPr>
          <w:rFonts w:ascii="Arial" w:hAnsi="Arial" w:cs="Arial"/>
          <w:b/>
          <w:bCs/>
          <w:sz w:val="28"/>
          <w:szCs w:val="28"/>
          <w:u w:val="single"/>
        </w:rPr>
      </w:pPr>
      <w:r w:rsidRPr="005A272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Tender</w:t>
      </w:r>
      <w:r w:rsidR="003225E2">
        <w:rPr>
          <w:rFonts w:ascii="Arial" w:hAnsi="Arial" w:cs="Arial"/>
          <w:b/>
          <w:bCs/>
          <w:sz w:val="28"/>
          <w:szCs w:val="28"/>
          <w:u w:val="single"/>
        </w:rPr>
        <w:t xml:space="preserve"> – Party in the Park 2026</w:t>
      </w:r>
    </w:p>
    <w:p w14:paraId="750BE114" w14:textId="77777777" w:rsidR="0092391E" w:rsidRPr="0092391E" w:rsidRDefault="0092391E" w:rsidP="005A272F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</w:p>
    <w:p w14:paraId="41ADA7E7" w14:textId="7B9A5577" w:rsidR="00056082" w:rsidRPr="0092391E" w:rsidRDefault="0092391E" w:rsidP="005A272F">
      <w:pPr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92391E">
        <w:rPr>
          <w:rFonts w:ascii="Arial" w:hAnsi="Arial" w:cs="Arial"/>
          <w:b/>
          <w:bCs/>
          <w:sz w:val="22"/>
          <w:szCs w:val="22"/>
          <w:lang w:val="en-GB"/>
        </w:rPr>
        <w:t xml:space="preserve">Please </w:t>
      </w:r>
      <w:r w:rsidR="001D7A4C">
        <w:rPr>
          <w:rFonts w:ascii="Arial" w:hAnsi="Arial" w:cs="Arial"/>
          <w:b/>
          <w:bCs/>
          <w:sz w:val="22"/>
          <w:szCs w:val="22"/>
          <w:lang w:val="en-GB"/>
        </w:rPr>
        <w:t>complete</w:t>
      </w:r>
      <w:r w:rsidRPr="0092391E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945"/>
        <w:gridCol w:w="2262"/>
      </w:tblGrid>
      <w:tr w:rsidR="003225E2" w:rsidRPr="001C0D8B" w14:paraId="59CA46B7" w14:textId="77777777" w:rsidTr="00033078">
        <w:tc>
          <w:tcPr>
            <w:tcW w:w="6945" w:type="dxa"/>
            <w:vAlign w:val="center"/>
          </w:tcPr>
          <w:p w14:paraId="13855926" w14:textId="26F3B158" w:rsidR="003225E2" w:rsidRPr="003225E2" w:rsidRDefault="003225E2" w:rsidP="003225E2">
            <w:pPr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C0D8B">
              <w:rPr>
                <w:rFonts w:ascii="Arial" w:hAnsi="Arial" w:cs="Arial"/>
                <w:sz w:val="22"/>
              </w:rPr>
              <w:t xml:space="preserve">The </w:t>
            </w:r>
            <w:r w:rsidR="00D83319">
              <w:rPr>
                <w:rFonts w:ascii="Arial" w:hAnsi="Arial" w:cs="Arial"/>
                <w:sz w:val="22"/>
              </w:rPr>
              <w:t>provision</w:t>
            </w:r>
            <w:r w:rsidRPr="001C0D8B">
              <w:rPr>
                <w:rFonts w:ascii="Arial" w:hAnsi="Arial" w:cs="Arial"/>
                <w:sz w:val="22"/>
              </w:rPr>
              <w:t xml:space="preserve">, as detailed in these documents will be </w:t>
            </w:r>
            <w:r w:rsidR="00702F29">
              <w:rPr>
                <w:rFonts w:ascii="Arial" w:hAnsi="Arial" w:cs="Arial"/>
                <w:sz w:val="22"/>
              </w:rPr>
              <w:t xml:space="preserve">delivered </w:t>
            </w:r>
            <w:r w:rsidRPr="001C0D8B">
              <w:rPr>
                <w:rFonts w:ascii="Arial" w:hAnsi="Arial" w:cs="Arial"/>
                <w:sz w:val="22"/>
              </w:rPr>
              <w:t>for</w:t>
            </w:r>
            <w:r>
              <w:rPr>
                <w:rFonts w:ascii="Arial" w:hAnsi="Arial" w:cs="Arial"/>
                <w:sz w:val="22"/>
              </w:rPr>
              <w:t xml:space="preserve"> the total price of</w:t>
            </w:r>
            <w:r w:rsidRPr="001C0D8B"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262" w:type="dxa"/>
          </w:tcPr>
          <w:p w14:paraId="7DB9BE66" w14:textId="469D539D" w:rsidR="003225E2" w:rsidRPr="001C0D8B" w:rsidRDefault="003225E2" w:rsidP="001C0D8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£</w:t>
            </w:r>
          </w:p>
        </w:tc>
      </w:tr>
      <w:tr w:rsidR="003225E2" w:rsidRPr="001C0D8B" w14:paraId="36BB9299" w14:textId="77777777" w:rsidTr="007766E6">
        <w:tc>
          <w:tcPr>
            <w:tcW w:w="9207" w:type="dxa"/>
            <w:gridSpan w:val="2"/>
            <w:vAlign w:val="center"/>
          </w:tcPr>
          <w:p w14:paraId="0B96E428" w14:textId="62AA555E" w:rsidR="003225E2" w:rsidRPr="003225E2" w:rsidRDefault="003225E2" w:rsidP="003225E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 xml:space="preserve">Total price </w:t>
            </w:r>
            <w:r w:rsidRPr="001C0D8B">
              <w:rPr>
                <w:rFonts w:ascii="Arial" w:hAnsi="Arial" w:cs="Arial"/>
                <w:b/>
                <w:bCs/>
                <w:sz w:val="22"/>
              </w:rPr>
              <w:t>in words</w:t>
            </w:r>
            <w:r w:rsidRPr="001C0D8B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3BA2E926" w14:textId="77777777" w:rsidR="003225E2" w:rsidRDefault="003225E2" w:rsidP="00351BAF">
      <w:pPr>
        <w:spacing w:after="120"/>
        <w:textAlignment w:val="baseline"/>
        <w:rPr>
          <w:rFonts w:ascii="Arial" w:hAnsi="Arial" w:cs="Arial"/>
          <w:b/>
          <w:bCs/>
          <w:szCs w:val="24"/>
        </w:rPr>
      </w:pPr>
    </w:p>
    <w:p w14:paraId="53413016" w14:textId="293043B9" w:rsidR="005A272F" w:rsidRPr="00C44218" w:rsidRDefault="005A272F" w:rsidP="00351BAF">
      <w:pPr>
        <w:spacing w:after="120"/>
        <w:textAlignment w:val="baseline"/>
        <w:rPr>
          <w:rFonts w:ascii="Arial" w:hAnsi="Arial" w:cs="Arial"/>
          <w:szCs w:val="24"/>
          <w:lang w:val="en-GB"/>
        </w:rPr>
      </w:pPr>
      <w:r w:rsidRPr="005A272F">
        <w:rPr>
          <w:rFonts w:ascii="Arial" w:hAnsi="Arial" w:cs="Arial"/>
          <w:b/>
          <w:bCs/>
          <w:szCs w:val="24"/>
        </w:rPr>
        <w:t>I agree</w:t>
      </w:r>
      <w:r w:rsidRPr="005A272F">
        <w:rPr>
          <w:rFonts w:ascii="Arial" w:hAnsi="Arial" w:cs="Arial"/>
          <w:szCs w:val="24"/>
        </w:rPr>
        <w:t xml:space="preserve"> that this </w:t>
      </w:r>
      <w:r w:rsidR="00D03039">
        <w:rPr>
          <w:rFonts w:ascii="Arial" w:hAnsi="Arial" w:cs="Arial"/>
          <w:szCs w:val="24"/>
        </w:rPr>
        <w:t>t</w:t>
      </w:r>
      <w:r w:rsidRPr="005A272F">
        <w:rPr>
          <w:rFonts w:ascii="Arial" w:hAnsi="Arial" w:cs="Arial"/>
          <w:szCs w:val="24"/>
        </w:rPr>
        <w:t>ender</w:t>
      </w:r>
      <w:r w:rsidR="006A6D03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and any contract which may result therefrom</w:t>
      </w:r>
      <w:r w:rsidR="006A6D03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shall be based on the Council’s </w:t>
      </w:r>
      <w:r w:rsidR="00D03039">
        <w:rPr>
          <w:rFonts w:ascii="Arial" w:hAnsi="Arial" w:cs="Arial"/>
          <w:szCs w:val="24"/>
        </w:rPr>
        <w:t>c</w:t>
      </w:r>
      <w:r w:rsidRPr="005A272F">
        <w:rPr>
          <w:rFonts w:ascii="Arial" w:hAnsi="Arial" w:cs="Arial"/>
          <w:szCs w:val="24"/>
        </w:rPr>
        <w:t xml:space="preserve">onditions of </w:t>
      </w:r>
      <w:r w:rsidR="00D03039">
        <w:rPr>
          <w:rFonts w:ascii="Arial" w:hAnsi="Arial" w:cs="Arial"/>
          <w:szCs w:val="24"/>
        </w:rPr>
        <w:t>t</w:t>
      </w:r>
      <w:r w:rsidRPr="005A272F">
        <w:rPr>
          <w:rFonts w:ascii="Arial" w:hAnsi="Arial" w:cs="Arial"/>
          <w:szCs w:val="24"/>
        </w:rPr>
        <w:t xml:space="preserve">endering, </w:t>
      </w:r>
      <w:r w:rsidR="00D03039">
        <w:rPr>
          <w:rFonts w:ascii="Arial" w:hAnsi="Arial" w:cs="Arial"/>
          <w:szCs w:val="24"/>
        </w:rPr>
        <w:t>s</w:t>
      </w:r>
      <w:r w:rsidRPr="005A272F">
        <w:rPr>
          <w:rFonts w:ascii="Arial" w:hAnsi="Arial" w:cs="Arial"/>
          <w:szCs w:val="24"/>
        </w:rPr>
        <w:t>pecification</w:t>
      </w:r>
      <w:r w:rsidR="00D03039">
        <w:rPr>
          <w:rFonts w:ascii="Arial" w:hAnsi="Arial" w:cs="Arial"/>
          <w:szCs w:val="24"/>
        </w:rPr>
        <w:t>s</w:t>
      </w:r>
      <w:r w:rsidR="009F5F4A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</w:t>
      </w:r>
      <w:r w:rsidR="00D03039">
        <w:rPr>
          <w:rFonts w:ascii="Arial" w:hAnsi="Arial" w:cs="Arial"/>
          <w:szCs w:val="24"/>
        </w:rPr>
        <w:t>s</w:t>
      </w:r>
      <w:r w:rsidRPr="005A272F">
        <w:rPr>
          <w:rFonts w:ascii="Arial" w:hAnsi="Arial" w:cs="Arial"/>
          <w:szCs w:val="24"/>
        </w:rPr>
        <w:t xml:space="preserve">upplier’s </w:t>
      </w:r>
      <w:r w:rsidR="00D03039">
        <w:rPr>
          <w:rFonts w:ascii="Arial" w:hAnsi="Arial" w:cs="Arial"/>
          <w:szCs w:val="24"/>
        </w:rPr>
        <w:t>c</w:t>
      </w:r>
      <w:r w:rsidRPr="005A272F">
        <w:rPr>
          <w:rFonts w:ascii="Arial" w:hAnsi="Arial" w:cs="Arial"/>
          <w:szCs w:val="24"/>
        </w:rPr>
        <w:t>ontract</w:t>
      </w:r>
      <w:r w:rsidR="009F5F4A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and all the documents provided:</w:t>
      </w:r>
    </w:p>
    <w:tbl>
      <w:tblPr>
        <w:tblStyle w:val="TableGrid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6378"/>
      </w:tblGrid>
      <w:tr w:rsidR="00061105" w:rsidRPr="00EB43F1" w14:paraId="16077252" w14:textId="77777777" w:rsidTr="00E864E6">
        <w:tc>
          <w:tcPr>
            <w:tcW w:w="3256" w:type="dxa"/>
          </w:tcPr>
          <w:p w14:paraId="7CAE5430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Signed:</w:t>
            </w:r>
          </w:p>
          <w:p w14:paraId="46E0AD8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14:paraId="346EB44B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15BD2B4F" w14:textId="77777777" w:rsidTr="00E864E6">
        <w:tc>
          <w:tcPr>
            <w:tcW w:w="3256" w:type="dxa"/>
          </w:tcPr>
          <w:p w14:paraId="36B97BC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378" w:type="dxa"/>
          </w:tcPr>
          <w:p w14:paraId="04CF09F2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20821B53" w14:textId="77777777" w:rsidTr="00E864E6">
        <w:tc>
          <w:tcPr>
            <w:tcW w:w="3256" w:type="dxa"/>
          </w:tcPr>
          <w:p w14:paraId="1533377D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In the capacity of:</w:t>
            </w:r>
          </w:p>
        </w:tc>
        <w:tc>
          <w:tcPr>
            <w:tcW w:w="6378" w:type="dxa"/>
          </w:tcPr>
          <w:p w14:paraId="68E47C51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7DD80ACB" w14:textId="77777777" w:rsidTr="00E864E6">
        <w:tc>
          <w:tcPr>
            <w:tcW w:w="3256" w:type="dxa"/>
          </w:tcPr>
          <w:p w14:paraId="3A5F0835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Who is duly authorized to sign tenders for and on behalf of:</w:t>
            </w:r>
          </w:p>
        </w:tc>
        <w:tc>
          <w:tcPr>
            <w:tcW w:w="6378" w:type="dxa"/>
          </w:tcPr>
          <w:p w14:paraId="6ACAB6E9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4D335EDF" w14:textId="77777777" w:rsidTr="00E864E6">
        <w:tc>
          <w:tcPr>
            <w:tcW w:w="3256" w:type="dxa"/>
          </w:tcPr>
          <w:p w14:paraId="6422FB37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378" w:type="dxa"/>
          </w:tcPr>
          <w:p w14:paraId="2D0C555B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42ADD5B7" w14:textId="77777777" w:rsidTr="00E864E6">
        <w:tc>
          <w:tcPr>
            <w:tcW w:w="3256" w:type="dxa"/>
          </w:tcPr>
          <w:p w14:paraId="46CB708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05A9750B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FBD3BA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F67144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14:paraId="746430B7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3A0BF3F1" w14:textId="77777777" w:rsidTr="00E864E6">
        <w:tc>
          <w:tcPr>
            <w:tcW w:w="3256" w:type="dxa"/>
          </w:tcPr>
          <w:p w14:paraId="21ECA36D" w14:textId="7110F98F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Post code</w:t>
            </w:r>
            <w:r w:rsidR="005A3E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8" w:type="dxa"/>
          </w:tcPr>
          <w:p w14:paraId="0E464D30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67497CDB" w14:textId="77777777" w:rsidTr="00E864E6">
        <w:tc>
          <w:tcPr>
            <w:tcW w:w="3256" w:type="dxa"/>
          </w:tcPr>
          <w:p w14:paraId="779A45A8" w14:textId="3342C688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Office Telephone</w:t>
            </w:r>
            <w:r w:rsidR="005A3E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8" w:type="dxa"/>
          </w:tcPr>
          <w:p w14:paraId="746F2774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09433B9B" w14:textId="77777777" w:rsidTr="00E864E6">
        <w:tc>
          <w:tcPr>
            <w:tcW w:w="3256" w:type="dxa"/>
          </w:tcPr>
          <w:p w14:paraId="0947D72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Mobile number:</w:t>
            </w:r>
          </w:p>
        </w:tc>
        <w:tc>
          <w:tcPr>
            <w:tcW w:w="6378" w:type="dxa"/>
          </w:tcPr>
          <w:p w14:paraId="24165EE5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162276D8" w14:textId="77777777" w:rsidTr="00E864E6">
        <w:tc>
          <w:tcPr>
            <w:tcW w:w="3256" w:type="dxa"/>
          </w:tcPr>
          <w:p w14:paraId="73525690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6378" w:type="dxa"/>
          </w:tcPr>
          <w:p w14:paraId="38CFC76D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3C33320" w14:textId="480B3E1B" w:rsidR="005A272F" w:rsidRDefault="005A272F" w:rsidP="3F335B61">
      <w:pPr>
        <w:spacing w:before="240"/>
        <w:textAlignment w:val="baseline"/>
        <w:rPr>
          <w:rFonts w:ascii="Arial" w:hAnsi="Arial" w:cs="Arial"/>
          <w:lang w:val="en-GB"/>
        </w:rPr>
      </w:pPr>
      <w:r w:rsidRPr="189945BA">
        <w:rPr>
          <w:rFonts w:ascii="Arial" w:hAnsi="Arial" w:cs="Arial"/>
          <w:lang w:val="en-GB"/>
        </w:rPr>
        <w:t xml:space="preserve">The price quoted in this tender is valid for </w:t>
      </w:r>
      <w:r w:rsidR="009F5F4A" w:rsidRPr="189945BA">
        <w:rPr>
          <w:rFonts w:ascii="Arial" w:hAnsi="Arial" w:cs="Arial"/>
          <w:lang w:val="en-GB"/>
        </w:rPr>
        <w:t>…</w:t>
      </w:r>
      <w:r w:rsidR="00B6113A" w:rsidRPr="189945BA">
        <w:rPr>
          <w:rFonts w:ascii="Arial" w:hAnsi="Arial" w:cs="Arial"/>
          <w:lang w:val="en-GB"/>
        </w:rPr>
        <w:t>..</w:t>
      </w:r>
      <w:r w:rsidR="009F5F4A" w:rsidRPr="189945BA">
        <w:rPr>
          <w:rFonts w:ascii="Arial" w:hAnsi="Arial" w:cs="Arial"/>
          <w:lang w:val="en-GB"/>
        </w:rPr>
        <w:t xml:space="preserve"> </w:t>
      </w:r>
      <w:r w:rsidRPr="189945BA">
        <w:rPr>
          <w:rFonts w:ascii="Arial" w:hAnsi="Arial" w:cs="Arial"/>
          <w:lang w:val="en-GB"/>
        </w:rPr>
        <w:t xml:space="preserve">days from the tender </w:t>
      </w:r>
      <w:r w:rsidR="00833BA6" w:rsidRPr="189945BA">
        <w:rPr>
          <w:rFonts w:ascii="Arial" w:hAnsi="Arial" w:cs="Arial"/>
          <w:lang w:val="en-GB"/>
        </w:rPr>
        <w:t>closing</w:t>
      </w:r>
      <w:r w:rsidRPr="189945BA">
        <w:rPr>
          <w:rFonts w:ascii="Arial" w:hAnsi="Arial" w:cs="Arial"/>
          <w:lang w:val="en-GB"/>
        </w:rPr>
        <w:t xml:space="preserve"> date, subject to that period being not shorter than </w:t>
      </w:r>
      <w:r w:rsidRPr="189945BA">
        <w:rPr>
          <w:rFonts w:ascii="Arial" w:hAnsi="Arial" w:cs="Arial"/>
          <w:b/>
          <w:bCs/>
          <w:lang w:val="en-GB"/>
        </w:rPr>
        <w:t>60 days</w:t>
      </w:r>
      <w:r w:rsidRPr="189945BA">
        <w:rPr>
          <w:rFonts w:ascii="Arial" w:hAnsi="Arial" w:cs="Arial"/>
          <w:lang w:val="en-GB"/>
        </w:rPr>
        <w:t>.</w:t>
      </w:r>
      <w:r w:rsidR="00B6113A" w:rsidRPr="189945BA">
        <w:rPr>
          <w:rFonts w:ascii="Arial" w:hAnsi="Arial" w:cs="Arial"/>
          <w:lang w:val="en-GB"/>
        </w:rPr>
        <w:t xml:space="preserve"> </w:t>
      </w:r>
      <w:r w:rsidRPr="189945BA">
        <w:rPr>
          <w:rFonts w:ascii="Arial" w:hAnsi="Arial" w:cs="Arial"/>
          <w:lang w:val="en-GB"/>
        </w:rPr>
        <w:t xml:space="preserve"> If a validity period is not stated, it will be </w:t>
      </w:r>
      <w:r w:rsidR="009D23BC" w:rsidRPr="189945BA">
        <w:rPr>
          <w:rFonts w:ascii="Arial" w:hAnsi="Arial" w:cs="Arial"/>
          <w:lang w:val="en-GB"/>
        </w:rPr>
        <w:t>taken</w:t>
      </w:r>
      <w:r w:rsidRPr="189945BA">
        <w:rPr>
          <w:rFonts w:ascii="Arial" w:hAnsi="Arial" w:cs="Arial"/>
          <w:lang w:val="en-GB"/>
        </w:rPr>
        <w:t xml:space="preserve"> that the offer is firm for </w:t>
      </w:r>
      <w:r w:rsidRPr="189945BA">
        <w:rPr>
          <w:rFonts w:ascii="Arial" w:hAnsi="Arial" w:cs="Arial"/>
          <w:b/>
          <w:bCs/>
          <w:lang w:val="en-GB"/>
        </w:rPr>
        <w:t>60 days</w:t>
      </w:r>
      <w:r w:rsidRPr="189945BA">
        <w:rPr>
          <w:rFonts w:ascii="Arial" w:hAnsi="Arial" w:cs="Arial"/>
          <w:lang w:val="en-GB"/>
        </w:rPr>
        <w:t xml:space="preserve"> from the tender </w:t>
      </w:r>
      <w:r w:rsidR="00A8410D" w:rsidRPr="189945BA">
        <w:rPr>
          <w:rFonts w:ascii="Arial" w:hAnsi="Arial" w:cs="Arial"/>
          <w:lang w:val="en-GB"/>
        </w:rPr>
        <w:t>closing</w:t>
      </w:r>
      <w:r w:rsidRPr="189945BA">
        <w:rPr>
          <w:rFonts w:ascii="Arial" w:hAnsi="Arial" w:cs="Arial"/>
          <w:lang w:val="en-GB"/>
        </w:rPr>
        <w:t xml:space="preserve"> date or from the date of the last correspondence, whichever is the later.</w:t>
      </w:r>
    </w:p>
    <w:p w14:paraId="1F78CD28" w14:textId="69D0625C" w:rsidR="004C0875" w:rsidRPr="00E36E45" w:rsidRDefault="00535774" w:rsidP="00535774">
      <w:pPr>
        <w:spacing w:before="240" w:after="240"/>
        <w:jc w:val="center"/>
        <w:textAlignment w:val="baseline"/>
        <w:rPr>
          <w:rFonts w:cs="Arial"/>
          <w:sz w:val="36"/>
          <w:szCs w:val="36"/>
          <w:lang w:eastAsia="en-US"/>
        </w:rPr>
      </w:pPr>
      <w:r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Completed tenders must be received by noon, </w:t>
      </w:r>
      <w:r w:rsidR="00154533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Friday </w:t>
      </w:r>
      <w:r w:rsidR="0097001F">
        <w:rPr>
          <w:rFonts w:ascii="Arial" w:hAnsi="Arial" w:cs="Arial"/>
          <w:b/>
          <w:iCs/>
          <w:color w:val="FF0000"/>
          <w:sz w:val="26"/>
          <w:szCs w:val="26"/>
        </w:rPr>
        <w:t>3</w:t>
      </w:r>
      <w:r w:rsidR="0097001F" w:rsidRPr="0097001F">
        <w:rPr>
          <w:rFonts w:ascii="Arial" w:hAnsi="Arial" w:cs="Arial"/>
          <w:b/>
          <w:iCs/>
          <w:color w:val="FF0000"/>
          <w:sz w:val="26"/>
          <w:szCs w:val="26"/>
          <w:vertAlign w:val="superscript"/>
        </w:rPr>
        <w:t>rd</w:t>
      </w:r>
      <w:r w:rsidR="0097001F">
        <w:rPr>
          <w:rFonts w:ascii="Arial" w:hAnsi="Arial" w:cs="Arial"/>
          <w:b/>
          <w:iCs/>
          <w:color w:val="FF0000"/>
          <w:sz w:val="26"/>
          <w:szCs w:val="26"/>
        </w:rPr>
        <w:t xml:space="preserve"> October</w:t>
      </w:r>
      <w:r w:rsidR="00154533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 </w:t>
      </w:r>
      <w:r w:rsidRPr="003225E2">
        <w:rPr>
          <w:rFonts w:ascii="Arial" w:hAnsi="Arial" w:cs="Arial"/>
          <w:b/>
          <w:iCs/>
          <w:color w:val="FF0000"/>
          <w:sz w:val="26"/>
          <w:szCs w:val="26"/>
        </w:rPr>
        <w:t>202</w:t>
      </w:r>
      <w:r w:rsidR="003225E2" w:rsidRPr="003225E2">
        <w:rPr>
          <w:rFonts w:ascii="Arial" w:hAnsi="Arial" w:cs="Arial"/>
          <w:b/>
          <w:iCs/>
          <w:color w:val="FF0000"/>
          <w:sz w:val="26"/>
          <w:szCs w:val="26"/>
        </w:rPr>
        <w:t>5</w:t>
      </w:r>
    </w:p>
    <w:sectPr w:rsidR="004C0875" w:rsidRPr="00E36E45" w:rsidSect="0097524B">
      <w:footerReference w:type="default" r:id="rId12"/>
      <w:headerReference w:type="first" r:id="rId13"/>
      <w:footerReference w:type="first" r:id="rId14"/>
      <w:pgSz w:w="11906" w:h="16838"/>
      <w:pgMar w:top="1134" w:right="1134" w:bottom="720" w:left="1134" w:header="567" w:footer="5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30833" w14:textId="77777777" w:rsidR="00210573" w:rsidRDefault="00210573" w:rsidP="008759A8">
      <w:r>
        <w:separator/>
      </w:r>
    </w:p>
  </w:endnote>
  <w:endnote w:type="continuationSeparator" w:id="0">
    <w:p w14:paraId="5F838E30" w14:textId="77777777" w:rsidR="00210573" w:rsidRDefault="00210573" w:rsidP="008759A8">
      <w:r>
        <w:continuationSeparator/>
      </w:r>
    </w:p>
  </w:endnote>
  <w:endnote w:type="continuationNotice" w:id="1">
    <w:p w14:paraId="7EDF2765" w14:textId="77777777" w:rsidR="00210573" w:rsidRDefault="00210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6570197"/>
      <w:docPartObj>
        <w:docPartGallery w:val="Page Numbers (Bottom of Page)"/>
        <w:docPartUnique/>
      </w:docPartObj>
    </w:sdtPr>
    <w:sdtEndPr>
      <w:rPr>
        <w:noProof/>
        <w:sz w:val="20"/>
        <w:szCs w:val="16"/>
      </w:rPr>
    </w:sdtEndPr>
    <w:sdtContent>
      <w:p w14:paraId="7B1855CF" w14:textId="09182405" w:rsidR="00F602C1" w:rsidRPr="004B5045" w:rsidRDefault="00F602C1">
        <w:pPr>
          <w:pStyle w:val="Footer"/>
          <w:jc w:val="right"/>
          <w:rPr>
            <w:sz w:val="20"/>
            <w:szCs w:val="16"/>
          </w:rPr>
        </w:pPr>
        <w:r w:rsidRPr="004B5045">
          <w:rPr>
            <w:rFonts w:ascii="Arial" w:hAnsi="Arial" w:cs="Arial"/>
            <w:sz w:val="20"/>
            <w:szCs w:val="16"/>
          </w:rPr>
          <w:fldChar w:fldCharType="begin"/>
        </w:r>
        <w:r w:rsidRPr="004B5045">
          <w:rPr>
            <w:rFonts w:ascii="Arial" w:hAnsi="Arial" w:cs="Arial"/>
            <w:sz w:val="20"/>
            <w:szCs w:val="16"/>
          </w:rPr>
          <w:instrText xml:space="preserve"> PAGE   \* MERGEFORMAT </w:instrText>
        </w:r>
        <w:r w:rsidRPr="004B5045">
          <w:rPr>
            <w:rFonts w:ascii="Arial" w:hAnsi="Arial" w:cs="Arial"/>
            <w:sz w:val="20"/>
            <w:szCs w:val="16"/>
          </w:rPr>
          <w:fldChar w:fldCharType="separate"/>
        </w:r>
        <w:r w:rsidRPr="004B5045">
          <w:rPr>
            <w:rFonts w:ascii="Arial" w:hAnsi="Arial" w:cs="Arial"/>
            <w:noProof/>
            <w:sz w:val="20"/>
            <w:szCs w:val="16"/>
          </w:rPr>
          <w:t>2</w:t>
        </w:r>
        <w:r w:rsidRPr="004B5045">
          <w:rPr>
            <w:rFonts w:ascii="Arial" w:hAnsi="Arial" w:cs="Arial"/>
            <w:noProof/>
            <w:sz w:val="20"/>
            <w:szCs w:val="16"/>
          </w:rPr>
          <w:fldChar w:fldCharType="end"/>
        </w:r>
        <w:r w:rsidR="004B5045" w:rsidRPr="004B5045">
          <w:rPr>
            <w:rFonts w:ascii="Arial" w:hAnsi="Arial" w:cs="Arial"/>
            <w:noProof/>
            <w:sz w:val="20"/>
            <w:szCs w:val="16"/>
          </w:rPr>
          <w:t>/2</w:t>
        </w:r>
      </w:p>
    </w:sdtContent>
  </w:sdt>
  <w:p w14:paraId="21D7F037" w14:textId="50FDDC1B" w:rsidR="007D03A0" w:rsidRPr="0097524B" w:rsidRDefault="007D03A0">
    <w:pPr>
      <w:pStyle w:val="Footer"/>
      <w:rPr>
        <w:rFonts w:ascii="Arial" w:hAnsi="Arial" w:cs="Arial"/>
        <w:sz w:val="20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058F" w14:textId="01B32C1E"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 xml:space="preserve">Town Clerk: </w:t>
    </w:r>
    <w:r w:rsidR="00F602C1">
      <w:rPr>
        <w:rFonts w:ascii="Gill Sans MT" w:hAnsi="Gill Sans MT"/>
        <w:color w:val="006B11"/>
        <w:sz w:val="22"/>
        <w:szCs w:val="22"/>
      </w:rPr>
      <w:t>K. Hughes</w:t>
    </w:r>
  </w:p>
  <w:p w14:paraId="6B5E0920" w14:textId="77777777"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1F5AA" w14:textId="77777777" w:rsidR="00210573" w:rsidRDefault="00210573" w:rsidP="008759A8">
      <w:r>
        <w:separator/>
      </w:r>
    </w:p>
  </w:footnote>
  <w:footnote w:type="continuationSeparator" w:id="0">
    <w:p w14:paraId="5FEE9631" w14:textId="77777777" w:rsidR="00210573" w:rsidRDefault="00210573" w:rsidP="008759A8">
      <w:r>
        <w:continuationSeparator/>
      </w:r>
    </w:p>
  </w:footnote>
  <w:footnote w:type="continuationNotice" w:id="1">
    <w:p w14:paraId="529F0F11" w14:textId="77777777" w:rsidR="00210573" w:rsidRDefault="00210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7FB2" w14:textId="77777777"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  <w:lang w:val="en-GB"/>
      </w:rPr>
      <w:drawing>
        <wp:anchor distT="0" distB="0" distL="114300" distR="114300" simplePos="0" relativeHeight="251658240" behindDoc="1" locked="0" layoutInCell="1" allowOverlap="1" wp14:anchorId="2794ED0A" wp14:editId="17566763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497380112" name="Picture 497380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6148AD9"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778BA5E7" w14:textId="77777777" w:rsidR="00A513FA" w:rsidRDefault="00A51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16108D1"/>
    <w:multiLevelType w:val="multilevel"/>
    <w:tmpl w:val="F514A014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4791784">
    <w:abstractNumId w:val="0"/>
  </w:num>
  <w:num w:numId="2" w16cid:durableId="1853296616">
    <w:abstractNumId w:val="1"/>
  </w:num>
  <w:num w:numId="3" w16cid:durableId="1128859888">
    <w:abstractNumId w:val="1"/>
  </w:num>
  <w:num w:numId="4" w16cid:durableId="1815172955">
    <w:abstractNumId w:val="1"/>
  </w:num>
  <w:num w:numId="5" w16cid:durableId="947352159">
    <w:abstractNumId w:val="1"/>
  </w:num>
  <w:num w:numId="6" w16cid:durableId="1391735456">
    <w:abstractNumId w:val="1"/>
  </w:num>
  <w:num w:numId="7" w16cid:durableId="2139295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50"/>
    <w:rsid w:val="0001524E"/>
    <w:rsid w:val="00020014"/>
    <w:rsid w:val="000204CF"/>
    <w:rsid w:val="0002340C"/>
    <w:rsid w:val="0002531B"/>
    <w:rsid w:val="000277E2"/>
    <w:rsid w:val="0003049A"/>
    <w:rsid w:val="00033078"/>
    <w:rsid w:val="00036006"/>
    <w:rsid w:val="00037001"/>
    <w:rsid w:val="00056082"/>
    <w:rsid w:val="00061105"/>
    <w:rsid w:val="00064257"/>
    <w:rsid w:val="000741C4"/>
    <w:rsid w:val="00077FF9"/>
    <w:rsid w:val="0008159A"/>
    <w:rsid w:val="000823EB"/>
    <w:rsid w:val="00082A4D"/>
    <w:rsid w:val="00082C67"/>
    <w:rsid w:val="00084BDA"/>
    <w:rsid w:val="000852E0"/>
    <w:rsid w:val="000937A5"/>
    <w:rsid w:val="000A45E5"/>
    <w:rsid w:val="000A7AB2"/>
    <w:rsid w:val="000C15AE"/>
    <w:rsid w:val="000C584A"/>
    <w:rsid w:val="000D43DC"/>
    <w:rsid w:val="000E2EFE"/>
    <w:rsid w:val="000E4B85"/>
    <w:rsid w:val="000E7DB1"/>
    <w:rsid w:val="000F5533"/>
    <w:rsid w:val="00111C2E"/>
    <w:rsid w:val="001135F3"/>
    <w:rsid w:val="00113FA3"/>
    <w:rsid w:val="00133C5B"/>
    <w:rsid w:val="001377C0"/>
    <w:rsid w:val="00154533"/>
    <w:rsid w:val="001551D5"/>
    <w:rsid w:val="0015742C"/>
    <w:rsid w:val="00163FFE"/>
    <w:rsid w:val="00186946"/>
    <w:rsid w:val="00191252"/>
    <w:rsid w:val="001C0D8B"/>
    <w:rsid w:val="001C4F7C"/>
    <w:rsid w:val="001D766B"/>
    <w:rsid w:val="001D7A4C"/>
    <w:rsid w:val="0020145F"/>
    <w:rsid w:val="00210573"/>
    <w:rsid w:val="0021640D"/>
    <w:rsid w:val="00231BF2"/>
    <w:rsid w:val="0024310F"/>
    <w:rsid w:val="002478D0"/>
    <w:rsid w:val="002478D7"/>
    <w:rsid w:val="0025788A"/>
    <w:rsid w:val="00266510"/>
    <w:rsid w:val="00274688"/>
    <w:rsid w:val="00276642"/>
    <w:rsid w:val="002814A3"/>
    <w:rsid w:val="00285312"/>
    <w:rsid w:val="00295227"/>
    <w:rsid w:val="002A210D"/>
    <w:rsid w:val="002A5387"/>
    <w:rsid w:val="002A5886"/>
    <w:rsid w:val="002B424B"/>
    <w:rsid w:val="002C03F4"/>
    <w:rsid w:val="002C1BA0"/>
    <w:rsid w:val="002C6B6E"/>
    <w:rsid w:val="002E4B03"/>
    <w:rsid w:val="002F3EF9"/>
    <w:rsid w:val="002F46BB"/>
    <w:rsid w:val="003038AF"/>
    <w:rsid w:val="00310338"/>
    <w:rsid w:val="003147D8"/>
    <w:rsid w:val="003225E2"/>
    <w:rsid w:val="003253F4"/>
    <w:rsid w:val="00326FF9"/>
    <w:rsid w:val="00343C65"/>
    <w:rsid w:val="00351BAF"/>
    <w:rsid w:val="00353673"/>
    <w:rsid w:val="0035749F"/>
    <w:rsid w:val="00360664"/>
    <w:rsid w:val="00365A77"/>
    <w:rsid w:val="00365E14"/>
    <w:rsid w:val="00375C8D"/>
    <w:rsid w:val="00386F4B"/>
    <w:rsid w:val="00391879"/>
    <w:rsid w:val="003956F8"/>
    <w:rsid w:val="003B3898"/>
    <w:rsid w:val="003C6C8A"/>
    <w:rsid w:val="003C7C0D"/>
    <w:rsid w:val="003D02CC"/>
    <w:rsid w:val="003D0828"/>
    <w:rsid w:val="003D2A91"/>
    <w:rsid w:val="003E1997"/>
    <w:rsid w:val="00413946"/>
    <w:rsid w:val="00416DA4"/>
    <w:rsid w:val="00417FAE"/>
    <w:rsid w:val="00420888"/>
    <w:rsid w:val="00424551"/>
    <w:rsid w:val="00433DAE"/>
    <w:rsid w:val="00436ED7"/>
    <w:rsid w:val="00437D30"/>
    <w:rsid w:val="004441B6"/>
    <w:rsid w:val="004503E2"/>
    <w:rsid w:val="004766AB"/>
    <w:rsid w:val="00483333"/>
    <w:rsid w:val="00495083"/>
    <w:rsid w:val="004961A9"/>
    <w:rsid w:val="004B1038"/>
    <w:rsid w:val="004B3363"/>
    <w:rsid w:val="004B5045"/>
    <w:rsid w:val="004C0875"/>
    <w:rsid w:val="004C2543"/>
    <w:rsid w:val="004C326B"/>
    <w:rsid w:val="004C74A8"/>
    <w:rsid w:val="004D064A"/>
    <w:rsid w:val="004D466D"/>
    <w:rsid w:val="004D5A23"/>
    <w:rsid w:val="004F20A0"/>
    <w:rsid w:val="00503165"/>
    <w:rsid w:val="005053F8"/>
    <w:rsid w:val="00506EA0"/>
    <w:rsid w:val="00510327"/>
    <w:rsid w:val="005150A6"/>
    <w:rsid w:val="005244CB"/>
    <w:rsid w:val="00535774"/>
    <w:rsid w:val="00536387"/>
    <w:rsid w:val="00540346"/>
    <w:rsid w:val="00543A01"/>
    <w:rsid w:val="005517A2"/>
    <w:rsid w:val="0058363B"/>
    <w:rsid w:val="00584589"/>
    <w:rsid w:val="00585B8B"/>
    <w:rsid w:val="005926ED"/>
    <w:rsid w:val="00597AE7"/>
    <w:rsid w:val="005A272F"/>
    <w:rsid w:val="005A3E33"/>
    <w:rsid w:val="005B1A2E"/>
    <w:rsid w:val="005B1AAD"/>
    <w:rsid w:val="005B6CF4"/>
    <w:rsid w:val="005D241E"/>
    <w:rsid w:val="005D2D11"/>
    <w:rsid w:val="005D4655"/>
    <w:rsid w:val="005D655C"/>
    <w:rsid w:val="005E630A"/>
    <w:rsid w:val="00601C15"/>
    <w:rsid w:val="0060371C"/>
    <w:rsid w:val="00604BF2"/>
    <w:rsid w:val="00606AB7"/>
    <w:rsid w:val="00610F1E"/>
    <w:rsid w:val="00613AAB"/>
    <w:rsid w:val="00617F06"/>
    <w:rsid w:val="00621301"/>
    <w:rsid w:val="00622B3D"/>
    <w:rsid w:val="0062721D"/>
    <w:rsid w:val="00641AC6"/>
    <w:rsid w:val="00646BFD"/>
    <w:rsid w:val="00646C90"/>
    <w:rsid w:val="006601A3"/>
    <w:rsid w:val="00661F5A"/>
    <w:rsid w:val="006642DD"/>
    <w:rsid w:val="0067000C"/>
    <w:rsid w:val="00671517"/>
    <w:rsid w:val="0069312B"/>
    <w:rsid w:val="006A2EDD"/>
    <w:rsid w:val="006A4732"/>
    <w:rsid w:val="006A6D03"/>
    <w:rsid w:val="006B1C36"/>
    <w:rsid w:val="006B4058"/>
    <w:rsid w:val="006B6DAA"/>
    <w:rsid w:val="006C4934"/>
    <w:rsid w:val="006F2C88"/>
    <w:rsid w:val="006F7507"/>
    <w:rsid w:val="00702F29"/>
    <w:rsid w:val="00704A39"/>
    <w:rsid w:val="007271E5"/>
    <w:rsid w:val="00731FFC"/>
    <w:rsid w:val="00733F89"/>
    <w:rsid w:val="007350A3"/>
    <w:rsid w:val="0073537C"/>
    <w:rsid w:val="00735C91"/>
    <w:rsid w:val="00736E99"/>
    <w:rsid w:val="00750551"/>
    <w:rsid w:val="0075297C"/>
    <w:rsid w:val="007579ED"/>
    <w:rsid w:val="0076046D"/>
    <w:rsid w:val="007671BC"/>
    <w:rsid w:val="0076723C"/>
    <w:rsid w:val="00792E1B"/>
    <w:rsid w:val="00794D0F"/>
    <w:rsid w:val="00795B56"/>
    <w:rsid w:val="007A2AF8"/>
    <w:rsid w:val="007A7F72"/>
    <w:rsid w:val="007B70C6"/>
    <w:rsid w:val="007C134A"/>
    <w:rsid w:val="007D03A0"/>
    <w:rsid w:val="007E3415"/>
    <w:rsid w:val="007E7215"/>
    <w:rsid w:val="00803589"/>
    <w:rsid w:val="00810416"/>
    <w:rsid w:val="0081260D"/>
    <w:rsid w:val="0081347F"/>
    <w:rsid w:val="00827AD2"/>
    <w:rsid w:val="00833566"/>
    <w:rsid w:val="00833BA6"/>
    <w:rsid w:val="00833D4B"/>
    <w:rsid w:val="008363EF"/>
    <w:rsid w:val="00844FD4"/>
    <w:rsid w:val="0084589D"/>
    <w:rsid w:val="00850BEB"/>
    <w:rsid w:val="008569FD"/>
    <w:rsid w:val="00867D14"/>
    <w:rsid w:val="008749AE"/>
    <w:rsid w:val="008759A8"/>
    <w:rsid w:val="008953D0"/>
    <w:rsid w:val="00897DBC"/>
    <w:rsid w:val="008A1695"/>
    <w:rsid w:val="008A56D0"/>
    <w:rsid w:val="008B56C2"/>
    <w:rsid w:val="008C1E36"/>
    <w:rsid w:val="008C58B8"/>
    <w:rsid w:val="008C6680"/>
    <w:rsid w:val="008C787C"/>
    <w:rsid w:val="008C7CC7"/>
    <w:rsid w:val="008D194C"/>
    <w:rsid w:val="008F72BE"/>
    <w:rsid w:val="009018C8"/>
    <w:rsid w:val="00901F4D"/>
    <w:rsid w:val="00902EDB"/>
    <w:rsid w:val="00906347"/>
    <w:rsid w:val="00912C77"/>
    <w:rsid w:val="0092391E"/>
    <w:rsid w:val="0092792F"/>
    <w:rsid w:val="00932160"/>
    <w:rsid w:val="00956D0F"/>
    <w:rsid w:val="009675D4"/>
    <w:rsid w:val="00967F2D"/>
    <w:rsid w:val="0097001F"/>
    <w:rsid w:val="009700A6"/>
    <w:rsid w:val="009739EA"/>
    <w:rsid w:val="0097524B"/>
    <w:rsid w:val="00976B49"/>
    <w:rsid w:val="00981A40"/>
    <w:rsid w:val="00994E1F"/>
    <w:rsid w:val="009A51FD"/>
    <w:rsid w:val="009A5DB1"/>
    <w:rsid w:val="009B0687"/>
    <w:rsid w:val="009D23BC"/>
    <w:rsid w:val="009E1CA2"/>
    <w:rsid w:val="009E616C"/>
    <w:rsid w:val="009F5F4A"/>
    <w:rsid w:val="00A14608"/>
    <w:rsid w:val="00A30569"/>
    <w:rsid w:val="00A31F8E"/>
    <w:rsid w:val="00A37F6F"/>
    <w:rsid w:val="00A513FA"/>
    <w:rsid w:val="00A526AA"/>
    <w:rsid w:val="00A52AF8"/>
    <w:rsid w:val="00A8071B"/>
    <w:rsid w:val="00A8410D"/>
    <w:rsid w:val="00A872DF"/>
    <w:rsid w:val="00A9381F"/>
    <w:rsid w:val="00A95DD3"/>
    <w:rsid w:val="00AA4434"/>
    <w:rsid w:val="00AA64A3"/>
    <w:rsid w:val="00AA66A8"/>
    <w:rsid w:val="00AA7C42"/>
    <w:rsid w:val="00AB1ED7"/>
    <w:rsid w:val="00AB4524"/>
    <w:rsid w:val="00AC1167"/>
    <w:rsid w:val="00AC29DD"/>
    <w:rsid w:val="00AF2B20"/>
    <w:rsid w:val="00AF74D9"/>
    <w:rsid w:val="00B04220"/>
    <w:rsid w:val="00B1495D"/>
    <w:rsid w:val="00B17BB4"/>
    <w:rsid w:val="00B270F0"/>
    <w:rsid w:val="00B303CB"/>
    <w:rsid w:val="00B32FE3"/>
    <w:rsid w:val="00B37383"/>
    <w:rsid w:val="00B425DF"/>
    <w:rsid w:val="00B6113A"/>
    <w:rsid w:val="00B66B7F"/>
    <w:rsid w:val="00B72058"/>
    <w:rsid w:val="00B81A99"/>
    <w:rsid w:val="00B831C6"/>
    <w:rsid w:val="00B92B61"/>
    <w:rsid w:val="00B9423C"/>
    <w:rsid w:val="00B96ECD"/>
    <w:rsid w:val="00BB161F"/>
    <w:rsid w:val="00BB3485"/>
    <w:rsid w:val="00BB4373"/>
    <w:rsid w:val="00BB62E4"/>
    <w:rsid w:val="00BB6764"/>
    <w:rsid w:val="00BC6167"/>
    <w:rsid w:val="00BD3CCE"/>
    <w:rsid w:val="00BD59C4"/>
    <w:rsid w:val="00BE752E"/>
    <w:rsid w:val="00BF0B64"/>
    <w:rsid w:val="00BF1441"/>
    <w:rsid w:val="00BF3714"/>
    <w:rsid w:val="00BF6836"/>
    <w:rsid w:val="00C03559"/>
    <w:rsid w:val="00C04AFC"/>
    <w:rsid w:val="00C137BA"/>
    <w:rsid w:val="00C21E8D"/>
    <w:rsid w:val="00C3215F"/>
    <w:rsid w:val="00C376E2"/>
    <w:rsid w:val="00C414BE"/>
    <w:rsid w:val="00C44218"/>
    <w:rsid w:val="00C5248A"/>
    <w:rsid w:val="00C55168"/>
    <w:rsid w:val="00C723C6"/>
    <w:rsid w:val="00C772DA"/>
    <w:rsid w:val="00C86AC8"/>
    <w:rsid w:val="00C90750"/>
    <w:rsid w:val="00C91AAC"/>
    <w:rsid w:val="00C9394B"/>
    <w:rsid w:val="00C97423"/>
    <w:rsid w:val="00CA576E"/>
    <w:rsid w:val="00CB1260"/>
    <w:rsid w:val="00CB4996"/>
    <w:rsid w:val="00CC3855"/>
    <w:rsid w:val="00CC52CB"/>
    <w:rsid w:val="00CC5CD7"/>
    <w:rsid w:val="00CC67F3"/>
    <w:rsid w:val="00CC6C8F"/>
    <w:rsid w:val="00CE507C"/>
    <w:rsid w:val="00CE76C8"/>
    <w:rsid w:val="00CF202C"/>
    <w:rsid w:val="00CF4611"/>
    <w:rsid w:val="00CF5470"/>
    <w:rsid w:val="00D02644"/>
    <w:rsid w:val="00D03039"/>
    <w:rsid w:val="00D04E3A"/>
    <w:rsid w:val="00D21B3D"/>
    <w:rsid w:val="00D25966"/>
    <w:rsid w:val="00D40DBF"/>
    <w:rsid w:val="00D416BF"/>
    <w:rsid w:val="00D45451"/>
    <w:rsid w:val="00D461E9"/>
    <w:rsid w:val="00D51AD0"/>
    <w:rsid w:val="00D74E20"/>
    <w:rsid w:val="00D7785D"/>
    <w:rsid w:val="00D83319"/>
    <w:rsid w:val="00D87C37"/>
    <w:rsid w:val="00DA1C39"/>
    <w:rsid w:val="00DA3B45"/>
    <w:rsid w:val="00DA5F7C"/>
    <w:rsid w:val="00DB6A0C"/>
    <w:rsid w:val="00DC156C"/>
    <w:rsid w:val="00DC4CD3"/>
    <w:rsid w:val="00DD00A7"/>
    <w:rsid w:val="00DD3D72"/>
    <w:rsid w:val="00DD6311"/>
    <w:rsid w:val="00DE787F"/>
    <w:rsid w:val="00DF1CA8"/>
    <w:rsid w:val="00DF762B"/>
    <w:rsid w:val="00DF7AE2"/>
    <w:rsid w:val="00E0157B"/>
    <w:rsid w:val="00E05D58"/>
    <w:rsid w:val="00E06179"/>
    <w:rsid w:val="00E07791"/>
    <w:rsid w:val="00E17BC0"/>
    <w:rsid w:val="00E248FF"/>
    <w:rsid w:val="00E35E50"/>
    <w:rsid w:val="00E36E45"/>
    <w:rsid w:val="00E41C7A"/>
    <w:rsid w:val="00E47623"/>
    <w:rsid w:val="00E718C0"/>
    <w:rsid w:val="00E72AA4"/>
    <w:rsid w:val="00E753C1"/>
    <w:rsid w:val="00E768E0"/>
    <w:rsid w:val="00E930DD"/>
    <w:rsid w:val="00E94183"/>
    <w:rsid w:val="00E94649"/>
    <w:rsid w:val="00EB4C90"/>
    <w:rsid w:val="00EB72D9"/>
    <w:rsid w:val="00ED478A"/>
    <w:rsid w:val="00ED4CA9"/>
    <w:rsid w:val="00ED6C7B"/>
    <w:rsid w:val="00EE2A16"/>
    <w:rsid w:val="00EF1840"/>
    <w:rsid w:val="00EF4BF6"/>
    <w:rsid w:val="00EF5A0F"/>
    <w:rsid w:val="00F12724"/>
    <w:rsid w:val="00F22472"/>
    <w:rsid w:val="00F426C1"/>
    <w:rsid w:val="00F50CC8"/>
    <w:rsid w:val="00F602C1"/>
    <w:rsid w:val="00F718F6"/>
    <w:rsid w:val="00F77910"/>
    <w:rsid w:val="00F912D5"/>
    <w:rsid w:val="00F972AE"/>
    <w:rsid w:val="00FA7239"/>
    <w:rsid w:val="00FB425A"/>
    <w:rsid w:val="00FB622D"/>
    <w:rsid w:val="00FC0899"/>
    <w:rsid w:val="00FC6202"/>
    <w:rsid w:val="00FD5D0E"/>
    <w:rsid w:val="00FD60EB"/>
    <w:rsid w:val="00FD68A6"/>
    <w:rsid w:val="00FD798A"/>
    <w:rsid w:val="00FE3BE4"/>
    <w:rsid w:val="00FF3B83"/>
    <w:rsid w:val="00FF543D"/>
    <w:rsid w:val="00FF7EB0"/>
    <w:rsid w:val="0E96C74A"/>
    <w:rsid w:val="11E36A3A"/>
    <w:rsid w:val="16148AD9"/>
    <w:rsid w:val="189945BA"/>
    <w:rsid w:val="3F335B61"/>
    <w:rsid w:val="42F4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98B0E"/>
  <w15:chartTrackingRefBased/>
  <w15:docId w15:val="{30DC01DD-BF75-42DF-975E-576693E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533"/>
    <w:rPr>
      <w:rFonts w:eastAsia="Times New Roman"/>
      <w:szCs w:val="20"/>
      <w:lang w:val="en-US"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b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</w:style>
  <w:style w:type="paragraph" w:customStyle="1" w:styleId="paragraph">
    <w:name w:val="paragraph"/>
    <w:basedOn w:val="Normal"/>
    <w:rsid w:val="005A272F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basedOn w:val="DefaultParagraphFont"/>
    <w:rsid w:val="005A272F"/>
  </w:style>
  <w:style w:type="character" w:customStyle="1" w:styleId="eop">
    <w:name w:val="eop"/>
    <w:basedOn w:val="DefaultParagraphFont"/>
    <w:rsid w:val="005A272F"/>
  </w:style>
  <w:style w:type="table" w:styleId="TableGrid">
    <w:name w:val="Table Grid"/>
    <w:basedOn w:val="TableNormal"/>
    <w:rsid w:val="0006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7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wokingham-tc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umm\AppData\Roaming\Microsoft\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21" ma:contentTypeDescription="Create a new document." ma:contentTypeScope="" ma:versionID="955f099ab8bbb67e2885be33079b1f63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9e90a2db5fdb2e8a8c632eb568ce5b8f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3ca228-4dca-4b2e-9255-43f376af3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a2ebed-fc77-474d-877f-9720765eda08}" ma:internalName="TaxCatchAll" ma:showField="CatchAllData" ma:web="0633d499-c570-456c-a61e-42c8ae97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3d499-c570-456c-a61e-42c8ae97bdb8" xsi:nil="true"/>
    <lcf76f155ced4ddcb4097134ff3c332f xmlns="f2dbde61-d145-4797-83c7-e5d0571a660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8C8CA-F02E-4003-9F9A-0EEB1C0B3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bde61-d145-4797-83c7-e5d0571a660e"/>
    <ds:schemaRef ds:uri="0633d499-c570-456c-a61e-42c8ae97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6E13B-1DE3-421F-A001-5CC49C9358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BDDAF-B4B3-4754-A9AC-3DE788FF9E36}">
  <ds:schemaRefs>
    <ds:schemaRef ds:uri="http://schemas.microsoft.com/office/2006/metadata/properties"/>
    <ds:schemaRef ds:uri="http://schemas.microsoft.com/office/infopath/2007/PartnerControls"/>
    <ds:schemaRef ds:uri="0633d499-c570-456c-a61e-42c8ae97bdb8"/>
    <ds:schemaRef ds:uri="f2dbde61-d145-4797-83c7-e5d0571a660e"/>
  </ds:schemaRefs>
</ds:datastoreItem>
</file>

<file path=customXml/itemProps4.xml><?xml version="1.0" encoding="utf-8"?>
<ds:datastoreItem xmlns:ds="http://schemas.openxmlformats.org/officeDocument/2006/customXml" ds:itemID="{4D48240A-6010-4043-8106-CA8552B31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Katy Hughes</cp:lastModifiedBy>
  <cp:revision>3</cp:revision>
  <cp:lastPrinted>2023-12-11T16:35:00Z</cp:lastPrinted>
  <dcterms:created xsi:type="dcterms:W3CDTF">2025-09-05T08:28:00Z</dcterms:created>
  <dcterms:modified xsi:type="dcterms:W3CDTF">2025-09-05T08:29:00Z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  <property fmtid="{D5CDD505-2E9C-101B-9397-08002B2CF9AE}" pid="3" name="MediaServiceImageTags">
    <vt:lpwstr/>
  </property>
</Properties>
</file>