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B1EF" w14:textId="52979553" w:rsidR="00715258" w:rsidRDefault="00592183" w:rsidP="00592183">
      <w:pPr>
        <w:widowControl w:val="0"/>
        <w:autoSpaceDE w:val="0"/>
        <w:autoSpaceDN w:val="0"/>
        <w:adjustRightInd w:val="0"/>
        <w:jc w:val="left"/>
        <w:rPr>
          <w:rFonts w:cs="Arial"/>
          <w:b/>
          <w:bCs/>
          <w:color w:val="000000"/>
          <w:highlight w:val="yellow"/>
          <w:u w:val="single"/>
        </w:rPr>
      </w:pPr>
      <w:r>
        <w:rPr>
          <w:b/>
          <w:bCs/>
        </w:rPr>
        <w:t>F</w:t>
      </w:r>
      <w:r w:rsidR="00B43FFA">
        <w:rPr>
          <w:b/>
          <w:bCs/>
        </w:rPr>
        <w:t xml:space="preserve">6301 </w:t>
      </w:r>
      <w:r>
        <w:rPr>
          <w:b/>
          <w:bCs/>
        </w:rPr>
        <w:t>A</w:t>
      </w:r>
      <w:r w:rsidR="00612452">
        <w:rPr>
          <w:b/>
          <w:bCs/>
        </w:rPr>
        <w:t>2</w:t>
      </w:r>
    </w:p>
    <w:p w14:paraId="017B7760" w14:textId="77777777" w:rsidR="00715258" w:rsidRDefault="00715258" w:rsidP="001E4785">
      <w:pPr>
        <w:widowControl w:val="0"/>
        <w:autoSpaceDE w:val="0"/>
        <w:autoSpaceDN w:val="0"/>
        <w:adjustRightInd w:val="0"/>
        <w:jc w:val="center"/>
        <w:rPr>
          <w:rFonts w:cs="Arial"/>
          <w:b/>
          <w:bCs/>
          <w:color w:val="000000"/>
          <w:highlight w:val="yellow"/>
          <w:u w:val="single"/>
        </w:rPr>
      </w:pPr>
    </w:p>
    <w:p w14:paraId="1359D75D" w14:textId="77777777" w:rsidR="00715258" w:rsidRDefault="00715258" w:rsidP="001E4785">
      <w:pPr>
        <w:widowControl w:val="0"/>
        <w:autoSpaceDE w:val="0"/>
        <w:autoSpaceDN w:val="0"/>
        <w:adjustRightInd w:val="0"/>
        <w:jc w:val="center"/>
        <w:rPr>
          <w:rFonts w:cs="Arial"/>
          <w:b/>
          <w:bCs/>
          <w:color w:val="000000"/>
          <w:highlight w:val="yellow"/>
          <w:u w:val="single"/>
        </w:rPr>
      </w:pPr>
    </w:p>
    <w:p w14:paraId="204E0918" w14:textId="4FAF597A" w:rsidR="001E4785" w:rsidRPr="007C1006" w:rsidRDefault="001E4785" w:rsidP="00482621">
      <w:pPr>
        <w:pStyle w:val="TOC1"/>
        <w:rPr>
          <w:lang w:val="en-AU"/>
        </w:rPr>
      </w:pPr>
      <w:r>
        <w:drawing>
          <wp:anchor distT="0" distB="0" distL="114300" distR="114300" simplePos="0" relativeHeight="251658240" behindDoc="0" locked="0" layoutInCell="0" allowOverlap="1" wp14:anchorId="643B9FF2" wp14:editId="2C3794E3">
            <wp:simplePos x="0" y="0"/>
            <wp:positionH relativeFrom="page">
              <wp:posOffset>5688965</wp:posOffset>
            </wp:positionH>
            <wp:positionV relativeFrom="page">
              <wp:posOffset>504190</wp:posOffset>
            </wp:positionV>
            <wp:extent cx="991870" cy="793750"/>
            <wp:effectExtent l="0" t="0" r="0" b="635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91870" cy="793750"/>
                    </a:xfrm>
                    <a:prstGeom prst="rect">
                      <a:avLst/>
                    </a:prstGeom>
                    <a:noFill/>
                  </pic:spPr>
                </pic:pic>
              </a:graphicData>
            </a:graphic>
            <wp14:sizeRelH relativeFrom="page">
              <wp14:pctWidth>0</wp14:pctWidth>
            </wp14:sizeRelH>
            <wp14:sizeRelV relativeFrom="page">
              <wp14:pctHeight>0</wp14:pctHeight>
            </wp14:sizeRelV>
          </wp:anchor>
        </w:drawing>
      </w:r>
    </w:p>
    <w:p w14:paraId="6CBFAFEA" w14:textId="77777777" w:rsidR="001E4785" w:rsidRPr="007C1006" w:rsidRDefault="001E4785" w:rsidP="001E4785">
      <w:pPr>
        <w:rPr>
          <w:rFonts w:cs="Arial"/>
          <w:b/>
          <w:lang w:val="en-AU"/>
        </w:rPr>
      </w:pPr>
    </w:p>
    <w:p w14:paraId="10CC87D1" w14:textId="77777777" w:rsidR="001E4785" w:rsidRPr="007C1006" w:rsidRDefault="001E4785" w:rsidP="001E4785">
      <w:pPr>
        <w:rPr>
          <w:rFonts w:cs="Arial"/>
          <w:lang w:val="en-AU"/>
        </w:rPr>
      </w:pPr>
    </w:p>
    <w:p w14:paraId="11830E4F" w14:textId="77777777" w:rsidR="001E4785" w:rsidRPr="007C1006" w:rsidRDefault="001E4785" w:rsidP="001E4785">
      <w:pPr>
        <w:rPr>
          <w:rFonts w:cs="Arial"/>
          <w:i/>
          <w:sz w:val="32"/>
          <w:lang w:val="en-AU"/>
        </w:rPr>
      </w:pPr>
      <w:r w:rsidRPr="007C1006">
        <w:rPr>
          <w:rFonts w:cs="Arial"/>
          <w:i/>
          <w:sz w:val="32"/>
          <w:lang w:val="en-AU"/>
        </w:rPr>
        <w:t>[SUBJECT TO CONTRACT]</w:t>
      </w:r>
    </w:p>
    <w:p w14:paraId="6BC894B5" w14:textId="77777777" w:rsidR="001E4785" w:rsidRPr="007C1006" w:rsidRDefault="001E4785" w:rsidP="001E4785">
      <w:pPr>
        <w:rPr>
          <w:rFonts w:cs="Arial"/>
        </w:rPr>
      </w:pPr>
    </w:p>
    <w:p w14:paraId="08FDE3CF" w14:textId="77777777" w:rsidR="001E4785" w:rsidRPr="007C1006" w:rsidRDefault="001E4785" w:rsidP="001E4785">
      <w:pPr>
        <w:rPr>
          <w:rFonts w:cs="Arial"/>
        </w:rPr>
      </w:pPr>
    </w:p>
    <w:p w14:paraId="0F194003" w14:textId="152E1A61" w:rsidR="001E4785" w:rsidRPr="007C1006" w:rsidRDefault="001E4785" w:rsidP="001E4785">
      <w:pPr>
        <w:rPr>
          <w:rFonts w:cs="Arial"/>
          <w:sz w:val="32"/>
        </w:rPr>
      </w:pPr>
      <w:r w:rsidRPr="007C1006">
        <w:rPr>
          <w:rFonts w:cs="Arial"/>
          <w:sz w:val="32"/>
        </w:rPr>
        <w:t>Contract Reference Number:</w:t>
      </w:r>
      <w:r w:rsidR="00F66A25">
        <w:rPr>
          <w:rFonts w:cs="Arial"/>
          <w:sz w:val="32"/>
        </w:rPr>
        <w:t xml:space="preserve"> </w:t>
      </w:r>
      <w:r w:rsidR="00047E83">
        <w:rPr>
          <w:rFonts w:cs="Arial"/>
          <w:sz w:val="32"/>
        </w:rPr>
        <w:t>CW(TBC)</w:t>
      </w:r>
    </w:p>
    <w:p w14:paraId="56B97553" w14:textId="77777777" w:rsidR="001E4785" w:rsidRPr="007C1006" w:rsidRDefault="001E4785" w:rsidP="001E4785">
      <w:pPr>
        <w:outlineLvl w:val="0"/>
        <w:rPr>
          <w:rFonts w:cs="Arial"/>
          <w:sz w:val="32"/>
        </w:rPr>
      </w:pPr>
    </w:p>
    <w:p w14:paraId="23D6E0DF" w14:textId="066D8003" w:rsidR="001E4785" w:rsidRPr="007C1006" w:rsidRDefault="001E4785" w:rsidP="001E4785">
      <w:pPr>
        <w:rPr>
          <w:rFonts w:cs="Arial"/>
          <w:sz w:val="32"/>
        </w:rPr>
      </w:pPr>
      <w:r w:rsidRPr="007C1006">
        <w:rPr>
          <w:rFonts w:cs="Arial"/>
          <w:sz w:val="32"/>
        </w:rPr>
        <w:t>Date:</w:t>
      </w:r>
      <w:r w:rsidR="00F66A25">
        <w:rPr>
          <w:rFonts w:cs="Arial"/>
          <w:sz w:val="32"/>
        </w:rPr>
        <w:t xml:space="preserve"> 22/08/2025</w:t>
      </w:r>
    </w:p>
    <w:p w14:paraId="057D9E30" w14:textId="77777777" w:rsidR="001E4785" w:rsidRPr="007C1006" w:rsidRDefault="001E4785" w:rsidP="001E4785">
      <w:pPr>
        <w:rPr>
          <w:rFonts w:cs="Arial"/>
        </w:rPr>
      </w:pPr>
    </w:p>
    <w:p w14:paraId="3F2A3C61" w14:textId="77777777" w:rsidR="001E4785" w:rsidRPr="007C1006" w:rsidRDefault="001E4785" w:rsidP="001E4785">
      <w:pPr>
        <w:rPr>
          <w:rFonts w:cs="Arial"/>
        </w:rPr>
      </w:pPr>
    </w:p>
    <w:p w14:paraId="525B1DC5" w14:textId="77777777" w:rsidR="001E4785" w:rsidRPr="007C1006" w:rsidRDefault="001E4785" w:rsidP="001E4785">
      <w:pPr>
        <w:rPr>
          <w:rFonts w:cs="Arial"/>
        </w:rPr>
      </w:pPr>
    </w:p>
    <w:p w14:paraId="0C91E1D1" w14:textId="77777777" w:rsidR="001E4785" w:rsidRPr="007C1006" w:rsidRDefault="001E4785" w:rsidP="001E4785">
      <w:pPr>
        <w:rPr>
          <w:rFonts w:cs="Arial"/>
        </w:rPr>
      </w:pPr>
    </w:p>
    <w:p w14:paraId="5390BAD5" w14:textId="77777777" w:rsidR="001E4785" w:rsidRPr="00C55856" w:rsidRDefault="001E4785" w:rsidP="001E4785">
      <w:pPr>
        <w:jc w:val="center"/>
        <w:rPr>
          <w:rFonts w:cs="Arial"/>
          <w:b/>
          <w:sz w:val="36"/>
          <w:szCs w:val="36"/>
        </w:rPr>
      </w:pPr>
      <w:r w:rsidRPr="00C55856">
        <w:rPr>
          <w:rFonts w:cs="Arial"/>
          <w:b/>
          <w:sz w:val="36"/>
          <w:szCs w:val="36"/>
        </w:rPr>
        <w:t>Contract for Services</w:t>
      </w:r>
    </w:p>
    <w:p w14:paraId="725C6826" w14:textId="77777777" w:rsidR="001E4785" w:rsidRPr="00C55856" w:rsidRDefault="001E4785" w:rsidP="001E4785">
      <w:pPr>
        <w:jc w:val="center"/>
        <w:rPr>
          <w:rFonts w:cs="Arial"/>
          <w:b/>
          <w:sz w:val="36"/>
          <w:szCs w:val="36"/>
        </w:rPr>
      </w:pPr>
    </w:p>
    <w:p w14:paraId="5E1473C9" w14:textId="77777777" w:rsidR="001E4785" w:rsidRPr="00C55856" w:rsidRDefault="001E4785" w:rsidP="001E4785">
      <w:pPr>
        <w:jc w:val="center"/>
        <w:rPr>
          <w:rFonts w:cs="Arial"/>
          <w:b/>
          <w:sz w:val="36"/>
          <w:szCs w:val="36"/>
        </w:rPr>
      </w:pPr>
      <w:r w:rsidRPr="00C55856">
        <w:rPr>
          <w:rFonts w:cs="Arial"/>
          <w:b/>
          <w:sz w:val="36"/>
          <w:szCs w:val="36"/>
        </w:rPr>
        <w:t>between</w:t>
      </w:r>
    </w:p>
    <w:p w14:paraId="51AADB22" w14:textId="77777777" w:rsidR="001E4785" w:rsidRPr="00C55856" w:rsidRDefault="001E4785" w:rsidP="001E4785">
      <w:pPr>
        <w:jc w:val="center"/>
        <w:rPr>
          <w:rFonts w:cs="Arial"/>
          <w:b/>
          <w:sz w:val="36"/>
          <w:szCs w:val="36"/>
        </w:rPr>
      </w:pPr>
    </w:p>
    <w:p w14:paraId="22A57D85" w14:textId="3CC02A88" w:rsidR="001E4785" w:rsidRPr="00C55856" w:rsidRDefault="00F66A25" w:rsidP="001E4785">
      <w:pPr>
        <w:jc w:val="center"/>
        <w:rPr>
          <w:rFonts w:cs="Arial"/>
          <w:b/>
          <w:i/>
          <w:sz w:val="36"/>
          <w:szCs w:val="36"/>
        </w:rPr>
      </w:pPr>
      <w:r>
        <w:rPr>
          <w:rFonts w:cs="Arial"/>
          <w:b/>
          <w:sz w:val="36"/>
          <w:szCs w:val="36"/>
        </w:rPr>
        <w:t>Greater London Authority</w:t>
      </w:r>
    </w:p>
    <w:p w14:paraId="41CD2CCF" w14:textId="77777777" w:rsidR="001E4785" w:rsidRPr="00C55856" w:rsidRDefault="001E4785" w:rsidP="001E4785">
      <w:pPr>
        <w:jc w:val="center"/>
        <w:rPr>
          <w:rFonts w:cs="Arial"/>
          <w:b/>
          <w:sz w:val="36"/>
          <w:szCs w:val="36"/>
        </w:rPr>
      </w:pPr>
    </w:p>
    <w:p w14:paraId="773CE4B3" w14:textId="77777777" w:rsidR="001E4785" w:rsidRPr="00C55856" w:rsidRDefault="001E4785" w:rsidP="001E4785">
      <w:pPr>
        <w:jc w:val="center"/>
        <w:rPr>
          <w:rFonts w:cs="Arial"/>
          <w:b/>
          <w:sz w:val="36"/>
          <w:szCs w:val="36"/>
        </w:rPr>
      </w:pPr>
      <w:r w:rsidRPr="00C55856">
        <w:rPr>
          <w:rFonts w:cs="Arial"/>
          <w:b/>
          <w:sz w:val="36"/>
          <w:szCs w:val="36"/>
        </w:rPr>
        <w:t>and</w:t>
      </w:r>
    </w:p>
    <w:p w14:paraId="761EAF9E" w14:textId="77777777" w:rsidR="001E4785" w:rsidRPr="00C55856" w:rsidRDefault="001E4785" w:rsidP="001E4785">
      <w:pPr>
        <w:jc w:val="center"/>
        <w:rPr>
          <w:rFonts w:cs="Arial"/>
          <w:b/>
          <w:sz w:val="36"/>
          <w:szCs w:val="36"/>
        </w:rPr>
      </w:pPr>
    </w:p>
    <w:p w14:paraId="124445B3" w14:textId="77777777" w:rsidR="001E4785" w:rsidRPr="00C55856" w:rsidRDefault="001E4785" w:rsidP="001E4785">
      <w:pPr>
        <w:jc w:val="center"/>
        <w:rPr>
          <w:rFonts w:cs="Arial"/>
          <w:b/>
          <w:i/>
          <w:sz w:val="36"/>
          <w:szCs w:val="36"/>
        </w:rPr>
      </w:pPr>
      <w:r w:rsidRPr="00B8226A">
        <w:rPr>
          <w:rFonts w:cs="Arial"/>
          <w:b/>
          <w:sz w:val="36"/>
          <w:szCs w:val="36"/>
        </w:rPr>
        <w:t>[</w:t>
      </w:r>
      <w:r w:rsidRPr="00C55856">
        <w:rPr>
          <w:rFonts w:cs="Arial"/>
          <w:b/>
          <w:i/>
          <w:sz w:val="36"/>
          <w:szCs w:val="36"/>
        </w:rPr>
        <w:t>Name of Service Provider</w:t>
      </w:r>
      <w:r w:rsidRPr="00B8226A">
        <w:rPr>
          <w:rFonts w:cs="Arial"/>
          <w:b/>
          <w:sz w:val="36"/>
          <w:szCs w:val="36"/>
        </w:rPr>
        <w:t>]</w:t>
      </w:r>
    </w:p>
    <w:p w14:paraId="60329CE5" w14:textId="77777777" w:rsidR="001E4785" w:rsidRPr="007C1006" w:rsidRDefault="001E4785" w:rsidP="001E4785">
      <w:pPr>
        <w:jc w:val="center"/>
        <w:rPr>
          <w:rFonts w:cs="Arial"/>
          <w:b/>
          <w:sz w:val="40"/>
        </w:rPr>
      </w:pPr>
    </w:p>
    <w:p w14:paraId="10B9F83A" w14:textId="77777777" w:rsidR="001E4785" w:rsidRPr="00C55856" w:rsidRDefault="001E4785" w:rsidP="00DF0B06">
      <w:pPr>
        <w:rPr>
          <w:rFonts w:cs="Arial"/>
          <w:b/>
          <w:sz w:val="40"/>
        </w:rPr>
      </w:pPr>
    </w:p>
    <w:p w14:paraId="4BB7AEF7" w14:textId="77777777" w:rsidR="001E4785" w:rsidRPr="007C1006" w:rsidRDefault="001E4785" w:rsidP="001E4785">
      <w:pPr>
        <w:jc w:val="center"/>
        <w:rPr>
          <w:rFonts w:cs="Arial"/>
          <w:b/>
          <w:sz w:val="40"/>
        </w:rPr>
      </w:pPr>
    </w:p>
    <w:p w14:paraId="60C00C73" w14:textId="77777777" w:rsidR="001E4785" w:rsidRPr="00951B14" w:rsidRDefault="001E4785" w:rsidP="001E4785">
      <w:pPr>
        <w:jc w:val="center"/>
        <w:rPr>
          <w:rFonts w:cs="Arial"/>
          <w:b/>
          <w:szCs w:val="24"/>
        </w:rPr>
      </w:pPr>
    </w:p>
    <w:p w14:paraId="42AA85FF" w14:textId="77777777" w:rsidR="001E4785" w:rsidRPr="007C1006" w:rsidRDefault="001E4785" w:rsidP="001E4785">
      <w:pPr>
        <w:jc w:val="center"/>
        <w:rPr>
          <w:rFonts w:cs="Arial"/>
          <w:b/>
          <w:sz w:val="40"/>
        </w:rPr>
      </w:pPr>
    </w:p>
    <w:p w14:paraId="22E368E5" w14:textId="37235F04" w:rsidR="001E4785" w:rsidRPr="00951B14" w:rsidRDefault="001E4785" w:rsidP="001E4785">
      <w:pPr>
        <w:jc w:val="right"/>
        <w:rPr>
          <w:rFonts w:cs="Arial"/>
          <w:b/>
          <w:szCs w:val="24"/>
        </w:rPr>
      </w:pPr>
      <w:r>
        <w:rPr>
          <w:rFonts w:cs="Arial"/>
          <w:b/>
          <w:szCs w:val="24"/>
        </w:rPr>
        <w:tab/>
      </w:r>
      <w:r>
        <w:rPr>
          <w:rFonts w:cs="Arial"/>
          <w:b/>
          <w:szCs w:val="24"/>
        </w:rPr>
        <w:tab/>
      </w:r>
      <w:r>
        <w:rPr>
          <w:rFonts w:cs="Arial"/>
          <w:b/>
          <w:szCs w:val="24"/>
        </w:rPr>
        <w:tab/>
      </w:r>
      <w:r>
        <w:rPr>
          <w:rFonts w:cs="Arial"/>
          <w:b/>
          <w:szCs w:val="24"/>
        </w:rPr>
        <w:tab/>
      </w:r>
      <w:r>
        <w:rPr>
          <w:rFonts w:cs="Arial"/>
          <w:b/>
          <w:szCs w:val="24"/>
        </w:rPr>
        <w:tab/>
        <w:t xml:space="preserve">Version: Generic </w:t>
      </w:r>
      <w:r w:rsidR="00127267">
        <w:rPr>
          <w:rFonts w:cs="Arial"/>
          <w:b/>
          <w:szCs w:val="24"/>
        </w:rPr>
        <w:t>Ju</w:t>
      </w:r>
      <w:r w:rsidR="00EE7A0D">
        <w:rPr>
          <w:rFonts w:cs="Arial"/>
          <w:b/>
          <w:szCs w:val="24"/>
        </w:rPr>
        <w:t>ne</w:t>
      </w:r>
      <w:r w:rsidR="007877E1" w:rsidRPr="005B3827">
        <w:rPr>
          <w:rFonts w:cs="Arial"/>
          <w:b/>
          <w:szCs w:val="24"/>
        </w:rPr>
        <w:t xml:space="preserve"> 2025</w:t>
      </w:r>
    </w:p>
    <w:p w14:paraId="093BEA31" w14:textId="77777777" w:rsidR="001E4785" w:rsidRDefault="001E4785" w:rsidP="001E4785">
      <w:pPr>
        <w:tabs>
          <w:tab w:val="left" w:pos="720"/>
          <w:tab w:val="right" w:pos="7560"/>
        </w:tabs>
        <w:suppressAutoHyphens/>
        <w:outlineLvl w:val="0"/>
        <w:rPr>
          <w:rFonts w:cs="Arial"/>
          <w:b/>
        </w:rPr>
      </w:pPr>
    </w:p>
    <w:p w14:paraId="5A941AD6" w14:textId="77777777" w:rsidR="001E4785" w:rsidRDefault="001E4785" w:rsidP="001E4785">
      <w:pPr>
        <w:tabs>
          <w:tab w:val="left" w:pos="720"/>
          <w:tab w:val="right" w:pos="7560"/>
        </w:tabs>
        <w:suppressAutoHyphens/>
        <w:outlineLvl w:val="0"/>
        <w:rPr>
          <w:rFonts w:cs="Arial"/>
          <w:b/>
        </w:rPr>
      </w:pPr>
    </w:p>
    <w:p w14:paraId="544D74C4" w14:textId="77777777" w:rsidR="007163C9" w:rsidRDefault="007163C9" w:rsidP="001E4785">
      <w:pPr>
        <w:tabs>
          <w:tab w:val="left" w:pos="720"/>
          <w:tab w:val="right" w:pos="7560"/>
        </w:tabs>
        <w:suppressAutoHyphens/>
        <w:rPr>
          <w:rFonts w:cs="Arial"/>
          <w:b/>
        </w:rPr>
        <w:sectPr w:rsidR="007163C9" w:rsidSect="007163C9">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1418" w:right="1418" w:bottom="1418" w:left="1418" w:header="720" w:footer="284" w:gutter="0"/>
          <w:paperSrc w:first="261" w:other="261"/>
          <w:cols w:space="720"/>
          <w:docGrid w:linePitch="326"/>
        </w:sectPr>
      </w:pPr>
    </w:p>
    <w:p w14:paraId="7ED6770E" w14:textId="237DB36F" w:rsidR="001E4785" w:rsidRPr="007C1006" w:rsidRDefault="001E4785" w:rsidP="001E4785">
      <w:pPr>
        <w:tabs>
          <w:tab w:val="left" w:pos="720"/>
          <w:tab w:val="right" w:pos="7560"/>
        </w:tabs>
        <w:suppressAutoHyphens/>
        <w:rPr>
          <w:rFonts w:cs="Arial"/>
          <w:b/>
        </w:rPr>
      </w:pPr>
      <w:r w:rsidRPr="007C1006">
        <w:rPr>
          <w:rFonts w:cs="Arial"/>
          <w:b/>
        </w:rPr>
        <w:lastRenderedPageBreak/>
        <w:t>Contents</w:t>
      </w:r>
    </w:p>
    <w:p w14:paraId="507A2511" w14:textId="77777777" w:rsidR="00D2343A" w:rsidRDefault="00D2343A" w:rsidP="00482621">
      <w:pPr>
        <w:pStyle w:val="TOC1"/>
      </w:pPr>
    </w:p>
    <w:p w14:paraId="04A242D5" w14:textId="52B1A293" w:rsidR="001E4785" w:rsidRPr="00473A8D" w:rsidRDefault="00473A8D" w:rsidP="009B1627">
      <w:pPr>
        <w:pStyle w:val="TOC1"/>
        <w:spacing w:after="240"/>
        <w:rPr>
          <w:sz w:val="22"/>
          <w:szCs w:val="22"/>
        </w:rPr>
      </w:pPr>
      <w:r w:rsidRPr="00473A8D">
        <w:rPr>
          <w:caps w:val="0"/>
          <w:sz w:val="22"/>
          <w:szCs w:val="22"/>
        </w:rPr>
        <w:t xml:space="preserve">Clause  </w:t>
      </w:r>
      <w:r>
        <w:rPr>
          <w:caps w:val="0"/>
          <w:sz w:val="22"/>
          <w:szCs w:val="22"/>
        </w:rPr>
        <w:t xml:space="preserve"> </w:t>
      </w:r>
      <w:r w:rsidRPr="00473A8D">
        <w:rPr>
          <w:caps w:val="0"/>
          <w:sz w:val="22"/>
          <w:szCs w:val="22"/>
        </w:rPr>
        <w:t>Heading</w:t>
      </w:r>
      <w:r w:rsidR="001E4785" w:rsidRPr="00473A8D">
        <w:rPr>
          <w:sz w:val="22"/>
          <w:szCs w:val="22"/>
        </w:rPr>
        <w:tab/>
      </w:r>
      <w:r w:rsidRPr="00473A8D">
        <w:rPr>
          <w:caps w:val="0"/>
          <w:sz w:val="22"/>
          <w:szCs w:val="22"/>
        </w:rPr>
        <w:t>Page</w:t>
      </w:r>
    </w:p>
    <w:bookmarkStart w:id="0" w:name="InsertTOCHere"/>
    <w:bookmarkEnd w:id="0"/>
    <w:p w14:paraId="22BCA3E0" w14:textId="09F85B54" w:rsidR="00047E83" w:rsidRDefault="00AC692F">
      <w:pPr>
        <w:pStyle w:val="TOC1"/>
        <w:rPr>
          <w:rFonts w:asciiTheme="minorHAnsi" w:hAnsiTheme="minorHAnsi" w:cstheme="minorBidi"/>
          <w:caps w:val="0"/>
          <w:kern w:val="2"/>
          <w:szCs w:val="24"/>
          <w:lang w:eastAsia="en-GB"/>
          <w14:ligatures w14:val="standardContextual"/>
        </w:rPr>
      </w:pPr>
      <w:r w:rsidRPr="00AC692F">
        <w:fldChar w:fldCharType="begin"/>
      </w:r>
      <w:r w:rsidRPr="00AC692F">
        <w:instrText xml:space="preserve"> TOC \h \z \t "Level 1,1,Schedule Title,1" </w:instrText>
      </w:r>
      <w:r w:rsidRPr="00AC692F">
        <w:fldChar w:fldCharType="separate"/>
      </w:r>
      <w:hyperlink w:anchor="_Toc206668543" w:history="1">
        <w:r w:rsidR="00047E83" w:rsidRPr="006163A3">
          <w:rPr>
            <w:rStyle w:val="Hyperlink"/>
          </w:rPr>
          <w:t>1.</w:t>
        </w:r>
        <w:r w:rsidR="00047E83">
          <w:rPr>
            <w:rFonts w:asciiTheme="minorHAnsi" w:hAnsiTheme="minorHAnsi" w:cstheme="minorBidi"/>
            <w:caps w:val="0"/>
            <w:kern w:val="2"/>
            <w:szCs w:val="24"/>
            <w:lang w:eastAsia="en-GB"/>
            <w14:ligatures w14:val="standardContextual"/>
          </w:rPr>
          <w:tab/>
        </w:r>
        <w:r w:rsidR="00047E83" w:rsidRPr="006163A3">
          <w:rPr>
            <w:rStyle w:val="Hyperlink"/>
            <w:b/>
          </w:rPr>
          <w:t>Definitions and Interpretation</w:t>
        </w:r>
        <w:r w:rsidR="00047E83">
          <w:rPr>
            <w:webHidden/>
          </w:rPr>
          <w:tab/>
        </w:r>
        <w:r w:rsidR="00047E83">
          <w:rPr>
            <w:webHidden/>
          </w:rPr>
          <w:fldChar w:fldCharType="begin"/>
        </w:r>
        <w:r w:rsidR="00047E83">
          <w:rPr>
            <w:webHidden/>
          </w:rPr>
          <w:instrText xml:space="preserve"> PAGEREF _Toc206668543 \h </w:instrText>
        </w:r>
        <w:r w:rsidR="00047E83">
          <w:rPr>
            <w:webHidden/>
          </w:rPr>
        </w:r>
        <w:r w:rsidR="00047E83">
          <w:rPr>
            <w:webHidden/>
          </w:rPr>
          <w:fldChar w:fldCharType="separate"/>
        </w:r>
        <w:r w:rsidR="00047E83">
          <w:rPr>
            <w:webHidden/>
          </w:rPr>
          <w:t>1</w:t>
        </w:r>
        <w:r w:rsidR="00047E83">
          <w:rPr>
            <w:webHidden/>
          </w:rPr>
          <w:fldChar w:fldCharType="end"/>
        </w:r>
      </w:hyperlink>
    </w:p>
    <w:p w14:paraId="39E79375" w14:textId="384C67CB" w:rsidR="00047E83" w:rsidRDefault="009A1DA0">
      <w:pPr>
        <w:pStyle w:val="TOC1"/>
        <w:rPr>
          <w:rFonts w:asciiTheme="minorHAnsi" w:hAnsiTheme="minorHAnsi" w:cstheme="minorBidi"/>
          <w:caps w:val="0"/>
          <w:kern w:val="2"/>
          <w:szCs w:val="24"/>
          <w:lang w:eastAsia="en-GB"/>
          <w14:ligatures w14:val="standardContextual"/>
        </w:rPr>
      </w:pPr>
      <w:hyperlink w:anchor="_Toc206668544" w:history="1">
        <w:r w:rsidR="00047E83" w:rsidRPr="006163A3">
          <w:rPr>
            <w:rStyle w:val="Hyperlink"/>
          </w:rPr>
          <w:t>2.</w:t>
        </w:r>
        <w:r w:rsidR="00047E83">
          <w:rPr>
            <w:rFonts w:asciiTheme="minorHAnsi" w:hAnsiTheme="minorHAnsi" w:cstheme="minorBidi"/>
            <w:caps w:val="0"/>
            <w:kern w:val="2"/>
            <w:szCs w:val="24"/>
            <w:lang w:eastAsia="en-GB"/>
            <w14:ligatures w14:val="standardContextual"/>
          </w:rPr>
          <w:tab/>
        </w:r>
        <w:r w:rsidR="00047E83" w:rsidRPr="006163A3">
          <w:rPr>
            <w:rStyle w:val="Hyperlink"/>
            <w:b/>
          </w:rPr>
          <w:t>Commencement and Duration</w:t>
        </w:r>
        <w:r w:rsidR="00047E83">
          <w:rPr>
            <w:webHidden/>
          </w:rPr>
          <w:tab/>
        </w:r>
        <w:r w:rsidR="00047E83">
          <w:rPr>
            <w:webHidden/>
          </w:rPr>
          <w:fldChar w:fldCharType="begin"/>
        </w:r>
        <w:r w:rsidR="00047E83">
          <w:rPr>
            <w:webHidden/>
          </w:rPr>
          <w:instrText xml:space="preserve"> PAGEREF _Toc206668544 \h </w:instrText>
        </w:r>
        <w:r w:rsidR="00047E83">
          <w:rPr>
            <w:webHidden/>
          </w:rPr>
        </w:r>
        <w:r w:rsidR="00047E83">
          <w:rPr>
            <w:webHidden/>
          </w:rPr>
          <w:fldChar w:fldCharType="separate"/>
        </w:r>
        <w:r w:rsidR="00047E83">
          <w:rPr>
            <w:webHidden/>
          </w:rPr>
          <w:t>9</w:t>
        </w:r>
        <w:r w:rsidR="00047E83">
          <w:rPr>
            <w:webHidden/>
          </w:rPr>
          <w:fldChar w:fldCharType="end"/>
        </w:r>
      </w:hyperlink>
    </w:p>
    <w:p w14:paraId="0410BA23" w14:textId="0D425707" w:rsidR="00047E83" w:rsidRDefault="009A1DA0">
      <w:pPr>
        <w:pStyle w:val="TOC1"/>
        <w:rPr>
          <w:rFonts w:asciiTheme="minorHAnsi" w:hAnsiTheme="minorHAnsi" w:cstheme="minorBidi"/>
          <w:caps w:val="0"/>
          <w:kern w:val="2"/>
          <w:szCs w:val="24"/>
          <w:lang w:eastAsia="en-GB"/>
          <w14:ligatures w14:val="standardContextual"/>
        </w:rPr>
      </w:pPr>
      <w:hyperlink w:anchor="_Toc206668545" w:history="1">
        <w:r w:rsidR="00047E83" w:rsidRPr="006163A3">
          <w:rPr>
            <w:rStyle w:val="Hyperlink"/>
          </w:rPr>
          <w:t>3.</w:t>
        </w:r>
        <w:r w:rsidR="00047E83">
          <w:rPr>
            <w:rFonts w:asciiTheme="minorHAnsi" w:hAnsiTheme="minorHAnsi" w:cstheme="minorBidi"/>
            <w:caps w:val="0"/>
            <w:kern w:val="2"/>
            <w:szCs w:val="24"/>
            <w:lang w:eastAsia="en-GB"/>
            <w14:ligatures w14:val="standardContextual"/>
          </w:rPr>
          <w:tab/>
        </w:r>
        <w:r w:rsidR="00047E83" w:rsidRPr="006163A3">
          <w:rPr>
            <w:rStyle w:val="Hyperlink"/>
            <w:b/>
          </w:rPr>
          <w:t>The Services</w:t>
        </w:r>
        <w:r w:rsidR="00047E83">
          <w:rPr>
            <w:webHidden/>
          </w:rPr>
          <w:tab/>
        </w:r>
        <w:r w:rsidR="00047E83">
          <w:rPr>
            <w:webHidden/>
          </w:rPr>
          <w:fldChar w:fldCharType="begin"/>
        </w:r>
        <w:r w:rsidR="00047E83">
          <w:rPr>
            <w:webHidden/>
          </w:rPr>
          <w:instrText xml:space="preserve"> PAGEREF _Toc206668545 \h </w:instrText>
        </w:r>
        <w:r w:rsidR="00047E83">
          <w:rPr>
            <w:webHidden/>
          </w:rPr>
        </w:r>
        <w:r w:rsidR="00047E83">
          <w:rPr>
            <w:webHidden/>
          </w:rPr>
          <w:fldChar w:fldCharType="separate"/>
        </w:r>
        <w:r w:rsidR="00047E83">
          <w:rPr>
            <w:webHidden/>
          </w:rPr>
          <w:t>9</w:t>
        </w:r>
        <w:r w:rsidR="00047E83">
          <w:rPr>
            <w:webHidden/>
          </w:rPr>
          <w:fldChar w:fldCharType="end"/>
        </w:r>
      </w:hyperlink>
    </w:p>
    <w:p w14:paraId="10C180E6" w14:textId="26C697A4" w:rsidR="00047E83" w:rsidRDefault="009A1DA0">
      <w:pPr>
        <w:pStyle w:val="TOC1"/>
        <w:rPr>
          <w:rFonts w:asciiTheme="minorHAnsi" w:hAnsiTheme="minorHAnsi" w:cstheme="minorBidi"/>
          <w:caps w:val="0"/>
          <w:kern w:val="2"/>
          <w:szCs w:val="24"/>
          <w:lang w:eastAsia="en-GB"/>
          <w14:ligatures w14:val="standardContextual"/>
        </w:rPr>
      </w:pPr>
      <w:hyperlink w:anchor="_Toc206668546" w:history="1">
        <w:r w:rsidR="00047E83" w:rsidRPr="006163A3">
          <w:rPr>
            <w:rStyle w:val="Hyperlink"/>
          </w:rPr>
          <w:t>4.</w:t>
        </w:r>
        <w:r w:rsidR="00047E83">
          <w:rPr>
            <w:rFonts w:asciiTheme="minorHAnsi" w:hAnsiTheme="minorHAnsi" w:cstheme="minorBidi"/>
            <w:caps w:val="0"/>
            <w:kern w:val="2"/>
            <w:szCs w:val="24"/>
            <w:lang w:eastAsia="en-GB"/>
            <w14:ligatures w14:val="standardContextual"/>
          </w:rPr>
          <w:tab/>
        </w:r>
        <w:r w:rsidR="00047E83" w:rsidRPr="006163A3">
          <w:rPr>
            <w:rStyle w:val="Hyperlink"/>
            <w:b/>
          </w:rPr>
          <w:t>Charges</w:t>
        </w:r>
        <w:r w:rsidR="00047E83">
          <w:rPr>
            <w:webHidden/>
          </w:rPr>
          <w:tab/>
        </w:r>
        <w:r w:rsidR="00047E83">
          <w:rPr>
            <w:webHidden/>
          </w:rPr>
          <w:fldChar w:fldCharType="begin"/>
        </w:r>
        <w:r w:rsidR="00047E83">
          <w:rPr>
            <w:webHidden/>
          </w:rPr>
          <w:instrText xml:space="preserve"> PAGEREF _Toc206668546 \h </w:instrText>
        </w:r>
        <w:r w:rsidR="00047E83">
          <w:rPr>
            <w:webHidden/>
          </w:rPr>
        </w:r>
        <w:r w:rsidR="00047E83">
          <w:rPr>
            <w:webHidden/>
          </w:rPr>
          <w:fldChar w:fldCharType="separate"/>
        </w:r>
        <w:r w:rsidR="00047E83">
          <w:rPr>
            <w:webHidden/>
          </w:rPr>
          <w:t>10</w:t>
        </w:r>
        <w:r w:rsidR="00047E83">
          <w:rPr>
            <w:webHidden/>
          </w:rPr>
          <w:fldChar w:fldCharType="end"/>
        </w:r>
      </w:hyperlink>
    </w:p>
    <w:p w14:paraId="6A7AA329" w14:textId="498360F8" w:rsidR="00047E83" w:rsidRDefault="009A1DA0">
      <w:pPr>
        <w:pStyle w:val="TOC1"/>
        <w:rPr>
          <w:rFonts w:asciiTheme="minorHAnsi" w:hAnsiTheme="minorHAnsi" w:cstheme="minorBidi"/>
          <w:caps w:val="0"/>
          <w:kern w:val="2"/>
          <w:szCs w:val="24"/>
          <w:lang w:eastAsia="en-GB"/>
          <w14:ligatures w14:val="standardContextual"/>
        </w:rPr>
      </w:pPr>
      <w:hyperlink w:anchor="_Toc206668547" w:history="1">
        <w:r w:rsidR="00047E83" w:rsidRPr="006163A3">
          <w:rPr>
            <w:rStyle w:val="Hyperlink"/>
          </w:rPr>
          <w:t>5.</w:t>
        </w:r>
        <w:r w:rsidR="00047E83">
          <w:rPr>
            <w:rFonts w:asciiTheme="minorHAnsi" w:hAnsiTheme="minorHAnsi" w:cstheme="minorBidi"/>
            <w:caps w:val="0"/>
            <w:kern w:val="2"/>
            <w:szCs w:val="24"/>
            <w:lang w:eastAsia="en-GB"/>
            <w14:ligatures w14:val="standardContextual"/>
          </w:rPr>
          <w:tab/>
        </w:r>
        <w:r w:rsidR="00047E83" w:rsidRPr="006163A3">
          <w:rPr>
            <w:rStyle w:val="Hyperlink"/>
            <w:b/>
          </w:rPr>
          <w:t>Payment Procedures and Approvals</w:t>
        </w:r>
        <w:r w:rsidR="00047E83">
          <w:rPr>
            <w:webHidden/>
          </w:rPr>
          <w:tab/>
        </w:r>
        <w:r w:rsidR="00047E83">
          <w:rPr>
            <w:webHidden/>
          </w:rPr>
          <w:fldChar w:fldCharType="begin"/>
        </w:r>
        <w:r w:rsidR="00047E83">
          <w:rPr>
            <w:webHidden/>
          </w:rPr>
          <w:instrText xml:space="preserve"> PAGEREF _Toc206668547 \h </w:instrText>
        </w:r>
        <w:r w:rsidR="00047E83">
          <w:rPr>
            <w:webHidden/>
          </w:rPr>
        </w:r>
        <w:r w:rsidR="00047E83">
          <w:rPr>
            <w:webHidden/>
          </w:rPr>
          <w:fldChar w:fldCharType="separate"/>
        </w:r>
        <w:r w:rsidR="00047E83">
          <w:rPr>
            <w:webHidden/>
          </w:rPr>
          <w:t>10</w:t>
        </w:r>
        <w:r w:rsidR="00047E83">
          <w:rPr>
            <w:webHidden/>
          </w:rPr>
          <w:fldChar w:fldCharType="end"/>
        </w:r>
      </w:hyperlink>
    </w:p>
    <w:p w14:paraId="7DD25127" w14:textId="61EA0EF3" w:rsidR="00047E83" w:rsidRDefault="009A1DA0">
      <w:pPr>
        <w:pStyle w:val="TOC1"/>
        <w:rPr>
          <w:rFonts w:asciiTheme="minorHAnsi" w:hAnsiTheme="minorHAnsi" w:cstheme="minorBidi"/>
          <w:caps w:val="0"/>
          <w:kern w:val="2"/>
          <w:szCs w:val="24"/>
          <w:lang w:eastAsia="en-GB"/>
          <w14:ligatures w14:val="standardContextual"/>
        </w:rPr>
      </w:pPr>
      <w:hyperlink w:anchor="_Toc206668548" w:history="1">
        <w:r w:rsidR="00047E83" w:rsidRPr="006163A3">
          <w:rPr>
            <w:rStyle w:val="Hyperlink"/>
          </w:rPr>
          <w:t>6.</w:t>
        </w:r>
        <w:r w:rsidR="00047E83">
          <w:rPr>
            <w:rFonts w:asciiTheme="minorHAnsi" w:hAnsiTheme="minorHAnsi" w:cstheme="minorBidi"/>
            <w:caps w:val="0"/>
            <w:kern w:val="2"/>
            <w:szCs w:val="24"/>
            <w:lang w:eastAsia="en-GB"/>
            <w14:ligatures w14:val="standardContextual"/>
          </w:rPr>
          <w:tab/>
        </w:r>
        <w:r w:rsidR="00047E83" w:rsidRPr="006163A3">
          <w:rPr>
            <w:rStyle w:val="Hyperlink"/>
            <w:b/>
          </w:rPr>
          <w:t>Warranties and Obligations</w:t>
        </w:r>
        <w:r w:rsidR="00047E83">
          <w:rPr>
            <w:webHidden/>
          </w:rPr>
          <w:tab/>
        </w:r>
        <w:r w:rsidR="00047E83">
          <w:rPr>
            <w:webHidden/>
          </w:rPr>
          <w:fldChar w:fldCharType="begin"/>
        </w:r>
        <w:r w:rsidR="00047E83">
          <w:rPr>
            <w:webHidden/>
          </w:rPr>
          <w:instrText xml:space="preserve"> PAGEREF _Toc206668548 \h </w:instrText>
        </w:r>
        <w:r w:rsidR="00047E83">
          <w:rPr>
            <w:webHidden/>
          </w:rPr>
        </w:r>
        <w:r w:rsidR="00047E83">
          <w:rPr>
            <w:webHidden/>
          </w:rPr>
          <w:fldChar w:fldCharType="separate"/>
        </w:r>
        <w:r w:rsidR="00047E83">
          <w:rPr>
            <w:webHidden/>
          </w:rPr>
          <w:t>12</w:t>
        </w:r>
        <w:r w:rsidR="00047E83">
          <w:rPr>
            <w:webHidden/>
          </w:rPr>
          <w:fldChar w:fldCharType="end"/>
        </w:r>
      </w:hyperlink>
    </w:p>
    <w:p w14:paraId="08804FA4" w14:textId="5932D1A5" w:rsidR="00047E83" w:rsidRDefault="009A1DA0">
      <w:pPr>
        <w:pStyle w:val="TOC1"/>
        <w:rPr>
          <w:rFonts w:asciiTheme="minorHAnsi" w:hAnsiTheme="minorHAnsi" w:cstheme="minorBidi"/>
          <w:caps w:val="0"/>
          <w:kern w:val="2"/>
          <w:szCs w:val="24"/>
          <w:lang w:eastAsia="en-GB"/>
          <w14:ligatures w14:val="standardContextual"/>
        </w:rPr>
      </w:pPr>
      <w:hyperlink w:anchor="_Toc206668549" w:history="1">
        <w:r w:rsidR="00047E83" w:rsidRPr="006163A3">
          <w:rPr>
            <w:rStyle w:val="Hyperlink"/>
          </w:rPr>
          <w:t>7.</w:t>
        </w:r>
        <w:r w:rsidR="00047E83">
          <w:rPr>
            <w:rFonts w:asciiTheme="minorHAnsi" w:hAnsiTheme="minorHAnsi" w:cstheme="minorBidi"/>
            <w:caps w:val="0"/>
            <w:kern w:val="2"/>
            <w:szCs w:val="24"/>
            <w:lang w:eastAsia="en-GB"/>
            <w14:ligatures w14:val="standardContextual"/>
          </w:rPr>
          <w:tab/>
        </w:r>
        <w:r w:rsidR="00047E83" w:rsidRPr="006163A3">
          <w:rPr>
            <w:rStyle w:val="Hyperlink"/>
            <w:b/>
          </w:rPr>
          <w:t>Operational Management</w:t>
        </w:r>
        <w:r w:rsidR="00047E83">
          <w:rPr>
            <w:webHidden/>
          </w:rPr>
          <w:tab/>
        </w:r>
        <w:r w:rsidR="00047E83">
          <w:rPr>
            <w:webHidden/>
          </w:rPr>
          <w:fldChar w:fldCharType="begin"/>
        </w:r>
        <w:r w:rsidR="00047E83">
          <w:rPr>
            <w:webHidden/>
          </w:rPr>
          <w:instrText xml:space="preserve"> PAGEREF _Toc206668549 \h </w:instrText>
        </w:r>
        <w:r w:rsidR="00047E83">
          <w:rPr>
            <w:webHidden/>
          </w:rPr>
        </w:r>
        <w:r w:rsidR="00047E83">
          <w:rPr>
            <w:webHidden/>
          </w:rPr>
          <w:fldChar w:fldCharType="separate"/>
        </w:r>
        <w:r w:rsidR="00047E83">
          <w:rPr>
            <w:webHidden/>
          </w:rPr>
          <w:t>13</w:t>
        </w:r>
        <w:r w:rsidR="00047E83">
          <w:rPr>
            <w:webHidden/>
          </w:rPr>
          <w:fldChar w:fldCharType="end"/>
        </w:r>
      </w:hyperlink>
    </w:p>
    <w:p w14:paraId="3D7BED77" w14:textId="606E97B7" w:rsidR="00047E83" w:rsidRDefault="009A1DA0">
      <w:pPr>
        <w:pStyle w:val="TOC1"/>
        <w:rPr>
          <w:rFonts w:asciiTheme="minorHAnsi" w:hAnsiTheme="minorHAnsi" w:cstheme="minorBidi"/>
          <w:caps w:val="0"/>
          <w:kern w:val="2"/>
          <w:szCs w:val="24"/>
          <w:lang w:eastAsia="en-GB"/>
          <w14:ligatures w14:val="standardContextual"/>
        </w:rPr>
      </w:pPr>
      <w:hyperlink w:anchor="_Toc206668550" w:history="1">
        <w:r w:rsidR="00047E83" w:rsidRPr="006163A3">
          <w:rPr>
            <w:rStyle w:val="Hyperlink"/>
          </w:rPr>
          <w:t>8.</w:t>
        </w:r>
        <w:r w:rsidR="00047E83">
          <w:rPr>
            <w:rFonts w:asciiTheme="minorHAnsi" w:hAnsiTheme="minorHAnsi" w:cstheme="minorBidi"/>
            <w:caps w:val="0"/>
            <w:kern w:val="2"/>
            <w:szCs w:val="24"/>
            <w:lang w:eastAsia="en-GB"/>
            <w14:ligatures w14:val="standardContextual"/>
          </w:rPr>
          <w:tab/>
        </w:r>
        <w:r w:rsidR="00047E83" w:rsidRPr="006163A3">
          <w:rPr>
            <w:rStyle w:val="Hyperlink"/>
            <w:b/>
          </w:rPr>
          <w:t>Service Provider’s Personnel</w:t>
        </w:r>
        <w:r w:rsidR="00047E83">
          <w:rPr>
            <w:webHidden/>
          </w:rPr>
          <w:tab/>
        </w:r>
        <w:r w:rsidR="00047E83">
          <w:rPr>
            <w:webHidden/>
          </w:rPr>
          <w:fldChar w:fldCharType="begin"/>
        </w:r>
        <w:r w:rsidR="00047E83">
          <w:rPr>
            <w:webHidden/>
          </w:rPr>
          <w:instrText xml:space="preserve"> PAGEREF _Toc206668550 \h </w:instrText>
        </w:r>
        <w:r w:rsidR="00047E83">
          <w:rPr>
            <w:webHidden/>
          </w:rPr>
        </w:r>
        <w:r w:rsidR="00047E83">
          <w:rPr>
            <w:webHidden/>
          </w:rPr>
          <w:fldChar w:fldCharType="separate"/>
        </w:r>
        <w:r w:rsidR="00047E83">
          <w:rPr>
            <w:webHidden/>
          </w:rPr>
          <w:t>14</w:t>
        </w:r>
        <w:r w:rsidR="00047E83">
          <w:rPr>
            <w:webHidden/>
          </w:rPr>
          <w:fldChar w:fldCharType="end"/>
        </w:r>
      </w:hyperlink>
    </w:p>
    <w:p w14:paraId="5651D27C" w14:textId="0E60484B" w:rsidR="00047E83" w:rsidRDefault="009A1DA0">
      <w:pPr>
        <w:pStyle w:val="TOC1"/>
        <w:rPr>
          <w:rFonts w:asciiTheme="minorHAnsi" w:hAnsiTheme="minorHAnsi" w:cstheme="minorBidi"/>
          <w:caps w:val="0"/>
          <w:kern w:val="2"/>
          <w:szCs w:val="24"/>
          <w:lang w:eastAsia="en-GB"/>
          <w14:ligatures w14:val="standardContextual"/>
        </w:rPr>
      </w:pPr>
      <w:hyperlink w:anchor="_Toc206668551" w:history="1">
        <w:r w:rsidR="00047E83" w:rsidRPr="006163A3">
          <w:rPr>
            <w:rStyle w:val="Hyperlink"/>
          </w:rPr>
          <w:t>9.</w:t>
        </w:r>
        <w:r w:rsidR="00047E83">
          <w:rPr>
            <w:rFonts w:asciiTheme="minorHAnsi" w:hAnsiTheme="minorHAnsi" w:cstheme="minorBidi"/>
            <w:caps w:val="0"/>
            <w:kern w:val="2"/>
            <w:szCs w:val="24"/>
            <w:lang w:eastAsia="en-GB"/>
            <w14:ligatures w14:val="standardContextual"/>
          </w:rPr>
          <w:tab/>
        </w:r>
        <w:r w:rsidR="00047E83" w:rsidRPr="006163A3">
          <w:rPr>
            <w:rStyle w:val="Hyperlink"/>
            <w:b/>
          </w:rPr>
          <w:t>Subcontracting and Change of Ownership</w:t>
        </w:r>
        <w:r w:rsidR="00047E83">
          <w:rPr>
            <w:webHidden/>
          </w:rPr>
          <w:tab/>
        </w:r>
        <w:r w:rsidR="00047E83">
          <w:rPr>
            <w:webHidden/>
          </w:rPr>
          <w:fldChar w:fldCharType="begin"/>
        </w:r>
        <w:r w:rsidR="00047E83">
          <w:rPr>
            <w:webHidden/>
          </w:rPr>
          <w:instrText xml:space="preserve"> PAGEREF _Toc206668551 \h </w:instrText>
        </w:r>
        <w:r w:rsidR="00047E83">
          <w:rPr>
            <w:webHidden/>
          </w:rPr>
        </w:r>
        <w:r w:rsidR="00047E83">
          <w:rPr>
            <w:webHidden/>
          </w:rPr>
          <w:fldChar w:fldCharType="separate"/>
        </w:r>
        <w:r w:rsidR="00047E83">
          <w:rPr>
            <w:webHidden/>
          </w:rPr>
          <w:t>15</w:t>
        </w:r>
        <w:r w:rsidR="00047E83">
          <w:rPr>
            <w:webHidden/>
          </w:rPr>
          <w:fldChar w:fldCharType="end"/>
        </w:r>
      </w:hyperlink>
    </w:p>
    <w:p w14:paraId="1C04BA3D" w14:textId="069C49F3" w:rsidR="00047E83" w:rsidRDefault="009A1DA0">
      <w:pPr>
        <w:pStyle w:val="TOC1"/>
        <w:rPr>
          <w:rFonts w:asciiTheme="minorHAnsi" w:hAnsiTheme="minorHAnsi" w:cstheme="minorBidi"/>
          <w:caps w:val="0"/>
          <w:kern w:val="2"/>
          <w:szCs w:val="24"/>
          <w:lang w:eastAsia="en-GB"/>
          <w14:ligatures w14:val="standardContextual"/>
        </w:rPr>
      </w:pPr>
      <w:hyperlink w:anchor="_Toc206668552" w:history="1">
        <w:r w:rsidR="00047E83" w:rsidRPr="006163A3">
          <w:rPr>
            <w:rStyle w:val="Hyperlink"/>
          </w:rPr>
          <w:t>10.</w:t>
        </w:r>
        <w:r w:rsidR="00047E83">
          <w:rPr>
            <w:rFonts w:asciiTheme="minorHAnsi" w:hAnsiTheme="minorHAnsi" w:cstheme="minorBidi"/>
            <w:caps w:val="0"/>
            <w:kern w:val="2"/>
            <w:szCs w:val="24"/>
            <w:lang w:eastAsia="en-GB"/>
            <w14:ligatures w14:val="standardContextual"/>
          </w:rPr>
          <w:tab/>
        </w:r>
        <w:r w:rsidR="00047E83" w:rsidRPr="006163A3">
          <w:rPr>
            <w:rStyle w:val="Hyperlink"/>
            <w:b/>
          </w:rPr>
          <w:t>Conflict of Interest</w:t>
        </w:r>
        <w:r w:rsidR="00047E83">
          <w:rPr>
            <w:webHidden/>
          </w:rPr>
          <w:tab/>
        </w:r>
        <w:r w:rsidR="00047E83">
          <w:rPr>
            <w:webHidden/>
          </w:rPr>
          <w:fldChar w:fldCharType="begin"/>
        </w:r>
        <w:r w:rsidR="00047E83">
          <w:rPr>
            <w:webHidden/>
          </w:rPr>
          <w:instrText xml:space="preserve"> PAGEREF _Toc206668552 \h </w:instrText>
        </w:r>
        <w:r w:rsidR="00047E83">
          <w:rPr>
            <w:webHidden/>
          </w:rPr>
        </w:r>
        <w:r w:rsidR="00047E83">
          <w:rPr>
            <w:webHidden/>
          </w:rPr>
          <w:fldChar w:fldCharType="separate"/>
        </w:r>
        <w:r w:rsidR="00047E83">
          <w:rPr>
            <w:webHidden/>
          </w:rPr>
          <w:t>17</w:t>
        </w:r>
        <w:r w:rsidR="00047E83">
          <w:rPr>
            <w:webHidden/>
          </w:rPr>
          <w:fldChar w:fldCharType="end"/>
        </w:r>
      </w:hyperlink>
    </w:p>
    <w:p w14:paraId="7C696BCE" w14:textId="6980A86A" w:rsidR="00047E83" w:rsidRDefault="009A1DA0">
      <w:pPr>
        <w:pStyle w:val="TOC1"/>
        <w:rPr>
          <w:rFonts w:asciiTheme="minorHAnsi" w:hAnsiTheme="minorHAnsi" w:cstheme="minorBidi"/>
          <w:caps w:val="0"/>
          <w:kern w:val="2"/>
          <w:szCs w:val="24"/>
          <w:lang w:eastAsia="en-GB"/>
          <w14:ligatures w14:val="standardContextual"/>
        </w:rPr>
      </w:pPr>
      <w:hyperlink w:anchor="_Toc206668553" w:history="1">
        <w:r w:rsidR="00047E83" w:rsidRPr="006163A3">
          <w:rPr>
            <w:rStyle w:val="Hyperlink"/>
          </w:rPr>
          <w:t>11.</w:t>
        </w:r>
        <w:r w:rsidR="00047E83">
          <w:rPr>
            <w:rFonts w:asciiTheme="minorHAnsi" w:hAnsiTheme="minorHAnsi" w:cstheme="minorBidi"/>
            <w:caps w:val="0"/>
            <w:kern w:val="2"/>
            <w:szCs w:val="24"/>
            <w:lang w:eastAsia="en-GB"/>
            <w14:ligatures w14:val="standardContextual"/>
          </w:rPr>
          <w:tab/>
        </w:r>
        <w:r w:rsidR="00047E83" w:rsidRPr="006163A3">
          <w:rPr>
            <w:rStyle w:val="Hyperlink"/>
            <w:b/>
          </w:rPr>
          <w:t>Access to Premises and Assets</w:t>
        </w:r>
        <w:r w:rsidR="00047E83">
          <w:rPr>
            <w:webHidden/>
          </w:rPr>
          <w:tab/>
        </w:r>
        <w:r w:rsidR="00047E83">
          <w:rPr>
            <w:webHidden/>
          </w:rPr>
          <w:fldChar w:fldCharType="begin"/>
        </w:r>
        <w:r w:rsidR="00047E83">
          <w:rPr>
            <w:webHidden/>
          </w:rPr>
          <w:instrText xml:space="preserve"> PAGEREF _Toc206668553 \h </w:instrText>
        </w:r>
        <w:r w:rsidR="00047E83">
          <w:rPr>
            <w:webHidden/>
          </w:rPr>
        </w:r>
        <w:r w:rsidR="00047E83">
          <w:rPr>
            <w:webHidden/>
          </w:rPr>
          <w:fldChar w:fldCharType="separate"/>
        </w:r>
        <w:r w:rsidR="00047E83">
          <w:rPr>
            <w:webHidden/>
          </w:rPr>
          <w:t>17</w:t>
        </w:r>
        <w:r w:rsidR="00047E83">
          <w:rPr>
            <w:webHidden/>
          </w:rPr>
          <w:fldChar w:fldCharType="end"/>
        </w:r>
      </w:hyperlink>
    </w:p>
    <w:p w14:paraId="7359C022" w14:textId="08C4CFCB" w:rsidR="00047E83" w:rsidRDefault="009A1DA0">
      <w:pPr>
        <w:pStyle w:val="TOC1"/>
        <w:rPr>
          <w:rFonts w:asciiTheme="minorHAnsi" w:hAnsiTheme="minorHAnsi" w:cstheme="minorBidi"/>
          <w:caps w:val="0"/>
          <w:kern w:val="2"/>
          <w:szCs w:val="24"/>
          <w:lang w:eastAsia="en-GB"/>
          <w14:ligatures w14:val="standardContextual"/>
        </w:rPr>
      </w:pPr>
      <w:hyperlink w:anchor="_Toc206668554" w:history="1">
        <w:r w:rsidR="00047E83" w:rsidRPr="006163A3">
          <w:rPr>
            <w:rStyle w:val="Hyperlink"/>
          </w:rPr>
          <w:t>12.</w:t>
        </w:r>
        <w:r w:rsidR="00047E83">
          <w:rPr>
            <w:rFonts w:asciiTheme="minorHAnsi" w:hAnsiTheme="minorHAnsi" w:cstheme="minorBidi"/>
            <w:caps w:val="0"/>
            <w:kern w:val="2"/>
            <w:szCs w:val="24"/>
            <w:lang w:eastAsia="en-GB"/>
            <w14:ligatures w14:val="standardContextual"/>
          </w:rPr>
          <w:tab/>
        </w:r>
        <w:r w:rsidR="00047E83" w:rsidRPr="006163A3">
          <w:rPr>
            <w:rStyle w:val="Hyperlink"/>
            <w:b/>
          </w:rPr>
          <w:t>Compliance with Policies and Law</w:t>
        </w:r>
        <w:r w:rsidR="00047E83">
          <w:rPr>
            <w:webHidden/>
          </w:rPr>
          <w:tab/>
        </w:r>
        <w:r w:rsidR="00047E83">
          <w:rPr>
            <w:webHidden/>
          </w:rPr>
          <w:fldChar w:fldCharType="begin"/>
        </w:r>
        <w:r w:rsidR="00047E83">
          <w:rPr>
            <w:webHidden/>
          </w:rPr>
          <w:instrText xml:space="preserve"> PAGEREF _Toc206668554 \h </w:instrText>
        </w:r>
        <w:r w:rsidR="00047E83">
          <w:rPr>
            <w:webHidden/>
          </w:rPr>
        </w:r>
        <w:r w:rsidR="00047E83">
          <w:rPr>
            <w:webHidden/>
          </w:rPr>
          <w:fldChar w:fldCharType="separate"/>
        </w:r>
        <w:r w:rsidR="00047E83">
          <w:rPr>
            <w:webHidden/>
          </w:rPr>
          <w:t>18</w:t>
        </w:r>
        <w:r w:rsidR="00047E83">
          <w:rPr>
            <w:webHidden/>
          </w:rPr>
          <w:fldChar w:fldCharType="end"/>
        </w:r>
      </w:hyperlink>
    </w:p>
    <w:p w14:paraId="552CD3C2" w14:textId="17283FBE" w:rsidR="00047E83" w:rsidRDefault="009A1DA0">
      <w:pPr>
        <w:pStyle w:val="TOC1"/>
        <w:rPr>
          <w:rFonts w:asciiTheme="minorHAnsi" w:hAnsiTheme="minorHAnsi" w:cstheme="minorBidi"/>
          <w:caps w:val="0"/>
          <w:kern w:val="2"/>
          <w:szCs w:val="24"/>
          <w:lang w:eastAsia="en-GB"/>
          <w14:ligatures w14:val="standardContextual"/>
        </w:rPr>
      </w:pPr>
      <w:hyperlink w:anchor="_Toc206668555" w:history="1">
        <w:r w:rsidR="00047E83" w:rsidRPr="006163A3">
          <w:rPr>
            <w:rStyle w:val="Hyperlink"/>
          </w:rPr>
          <w:t>13.</w:t>
        </w:r>
        <w:r w:rsidR="00047E83">
          <w:rPr>
            <w:rFonts w:asciiTheme="minorHAnsi" w:hAnsiTheme="minorHAnsi" w:cstheme="minorBidi"/>
            <w:caps w:val="0"/>
            <w:kern w:val="2"/>
            <w:szCs w:val="24"/>
            <w:lang w:eastAsia="en-GB"/>
            <w14:ligatures w14:val="standardContextual"/>
          </w:rPr>
          <w:tab/>
        </w:r>
        <w:r w:rsidR="00047E83" w:rsidRPr="006163A3">
          <w:rPr>
            <w:rStyle w:val="Hyperlink"/>
            <w:b/>
          </w:rPr>
          <w:t>London Living Wage</w:t>
        </w:r>
        <w:r w:rsidR="00047E83">
          <w:rPr>
            <w:webHidden/>
          </w:rPr>
          <w:tab/>
        </w:r>
        <w:r w:rsidR="00047E83">
          <w:rPr>
            <w:webHidden/>
          </w:rPr>
          <w:fldChar w:fldCharType="begin"/>
        </w:r>
        <w:r w:rsidR="00047E83">
          <w:rPr>
            <w:webHidden/>
          </w:rPr>
          <w:instrText xml:space="preserve"> PAGEREF _Toc206668555 \h </w:instrText>
        </w:r>
        <w:r w:rsidR="00047E83">
          <w:rPr>
            <w:webHidden/>
          </w:rPr>
        </w:r>
        <w:r w:rsidR="00047E83">
          <w:rPr>
            <w:webHidden/>
          </w:rPr>
          <w:fldChar w:fldCharType="separate"/>
        </w:r>
        <w:r w:rsidR="00047E83">
          <w:rPr>
            <w:webHidden/>
          </w:rPr>
          <w:t>27</w:t>
        </w:r>
        <w:r w:rsidR="00047E83">
          <w:rPr>
            <w:webHidden/>
          </w:rPr>
          <w:fldChar w:fldCharType="end"/>
        </w:r>
      </w:hyperlink>
    </w:p>
    <w:p w14:paraId="33C4999C" w14:textId="1C4C6CEA" w:rsidR="00047E83" w:rsidRDefault="009A1DA0">
      <w:pPr>
        <w:pStyle w:val="TOC1"/>
        <w:rPr>
          <w:rFonts w:asciiTheme="minorHAnsi" w:hAnsiTheme="minorHAnsi" w:cstheme="minorBidi"/>
          <w:caps w:val="0"/>
          <w:kern w:val="2"/>
          <w:szCs w:val="24"/>
          <w:lang w:eastAsia="en-GB"/>
          <w14:ligatures w14:val="standardContextual"/>
        </w:rPr>
      </w:pPr>
      <w:hyperlink w:anchor="_Toc206668556" w:history="1">
        <w:r w:rsidR="00047E83" w:rsidRPr="006163A3">
          <w:rPr>
            <w:rStyle w:val="Hyperlink"/>
          </w:rPr>
          <w:t>14.</w:t>
        </w:r>
        <w:r w:rsidR="00047E83">
          <w:rPr>
            <w:rFonts w:asciiTheme="minorHAnsi" w:hAnsiTheme="minorHAnsi" w:cstheme="minorBidi"/>
            <w:caps w:val="0"/>
            <w:kern w:val="2"/>
            <w:szCs w:val="24"/>
            <w:lang w:eastAsia="en-GB"/>
            <w14:ligatures w14:val="standardContextual"/>
          </w:rPr>
          <w:tab/>
        </w:r>
        <w:r w:rsidR="00047E83" w:rsidRPr="006163A3">
          <w:rPr>
            <w:rStyle w:val="Hyperlink"/>
            <w:b/>
          </w:rPr>
          <w:t>Corrupt Gifts and Payment of Commission</w:t>
        </w:r>
        <w:r w:rsidR="00047E83">
          <w:rPr>
            <w:webHidden/>
          </w:rPr>
          <w:tab/>
        </w:r>
        <w:r w:rsidR="00047E83">
          <w:rPr>
            <w:webHidden/>
          </w:rPr>
          <w:fldChar w:fldCharType="begin"/>
        </w:r>
        <w:r w:rsidR="00047E83">
          <w:rPr>
            <w:webHidden/>
          </w:rPr>
          <w:instrText xml:space="preserve"> PAGEREF _Toc206668556 \h </w:instrText>
        </w:r>
        <w:r w:rsidR="00047E83">
          <w:rPr>
            <w:webHidden/>
          </w:rPr>
        </w:r>
        <w:r w:rsidR="00047E83">
          <w:rPr>
            <w:webHidden/>
          </w:rPr>
          <w:fldChar w:fldCharType="separate"/>
        </w:r>
        <w:r w:rsidR="00047E83">
          <w:rPr>
            <w:webHidden/>
          </w:rPr>
          <w:t>29</w:t>
        </w:r>
        <w:r w:rsidR="00047E83">
          <w:rPr>
            <w:webHidden/>
          </w:rPr>
          <w:fldChar w:fldCharType="end"/>
        </w:r>
      </w:hyperlink>
    </w:p>
    <w:p w14:paraId="1845D13D" w14:textId="18D7D997" w:rsidR="00047E83" w:rsidRDefault="009A1DA0">
      <w:pPr>
        <w:pStyle w:val="TOC1"/>
        <w:rPr>
          <w:rFonts w:asciiTheme="minorHAnsi" w:hAnsiTheme="minorHAnsi" w:cstheme="minorBidi"/>
          <w:caps w:val="0"/>
          <w:kern w:val="2"/>
          <w:szCs w:val="24"/>
          <w:lang w:eastAsia="en-GB"/>
          <w14:ligatures w14:val="standardContextual"/>
        </w:rPr>
      </w:pPr>
      <w:hyperlink w:anchor="_Toc206668557" w:history="1">
        <w:r w:rsidR="00047E83" w:rsidRPr="006163A3">
          <w:rPr>
            <w:rStyle w:val="Hyperlink"/>
          </w:rPr>
          <w:t>15.</w:t>
        </w:r>
        <w:r w:rsidR="00047E83">
          <w:rPr>
            <w:rFonts w:asciiTheme="minorHAnsi" w:hAnsiTheme="minorHAnsi" w:cstheme="minorBidi"/>
            <w:caps w:val="0"/>
            <w:kern w:val="2"/>
            <w:szCs w:val="24"/>
            <w:lang w:eastAsia="en-GB"/>
            <w14:ligatures w14:val="standardContextual"/>
          </w:rPr>
          <w:tab/>
        </w:r>
        <w:r w:rsidR="00047E83" w:rsidRPr="006163A3">
          <w:rPr>
            <w:rStyle w:val="Hyperlink"/>
            <w:b/>
          </w:rPr>
          <w:t>Equipment</w:t>
        </w:r>
        <w:r w:rsidR="00047E83">
          <w:rPr>
            <w:webHidden/>
          </w:rPr>
          <w:tab/>
        </w:r>
        <w:r w:rsidR="00047E83">
          <w:rPr>
            <w:webHidden/>
          </w:rPr>
          <w:fldChar w:fldCharType="begin"/>
        </w:r>
        <w:r w:rsidR="00047E83">
          <w:rPr>
            <w:webHidden/>
          </w:rPr>
          <w:instrText xml:space="preserve"> PAGEREF _Toc206668557 \h </w:instrText>
        </w:r>
        <w:r w:rsidR="00047E83">
          <w:rPr>
            <w:webHidden/>
          </w:rPr>
        </w:r>
        <w:r w:rsidR="00047E83">
          <w:rPr>
            <w:webHidden/>
          </w:rPr>
          <w:fldChar w:fldCharType="separate"/>
        </w:r>
        <w:r w:rsidR="00047E83">
          <w:rPr>
            <w:webHidden/>
          </w:rPr>
          <w:t>29</w:t>
        </w:r>
        <w:r w:rsidR="00047E83">
          <w:rPr>
            <w:webHidden/>
          </w:rPr>
          <w:fldChar w:fldCharType="end"/>
        </w:r>
      </w:hyperlink>
    </w:p>
    <w:p w14:paraId="4978C349" w14:textId="3506F14A" w:rsidR="00047E83" w:rsidRDefault="009A1DA0">
      <w:pPr>
        <w:pStyle w:val="TOC1"/>
        <w:rPr>
          <w:rFonts w:asciiTheme="minorHAnsi" w:hAnsiTheme="minorHAnsi" w:cstheme="minorBidi"/>
          <w:caps w:val="0"/>
          <w:kern w:val="2"/>
          <w:szCs w:val="24"/>
          <w:lang w:eastAsia="en-GB"/>
          <w14:ligatures w14:val="standardContextual"/>
        </w:rPr>
      </w:pPr>
      <w:hyperlink w:anchor="_Toc206668558" w:history="1">
        <w:r w:rsidR="00047E83" w:rsidRPr="006163A3">
          <w:rPr>
            <w:rStyle w:val="Hyperlink"/>
          </w:rPr>
          <w:t>16.</w:t>
        </w:r>
        <w:r w:rsidR="00047E83">
          <w:rPr>
            <w:rFonts w:asciiTheme="minorHAnsi" w:hAnsiTheme="minorHAnsi" w:cstheme="minorBidi"/>
            <w:caps w:val="0"/>
            <w:kern w:val="2"/>
            <w:szCs w:val="24"/>
            <w:lang w:eastAsia="en-GB"/>
            <w14:ligatures w14:val="standardContextual"/>
          </w:rPr>
          <w:tab/>
        </w:r>
        <w:r w:rsidR="00047E83" w:rsidRPr="006163A3">
          <w:rPr>
            <w:rStyle w:val="Hyperlink"/>
            <w:b/>
          </w:rPr>
          <w:t>Quality and Best Value</w:t>
        </w:r>
        <w:r w:rsidR="00047E83">
          <w:rPr>
            <w:webHidden/>
          </w:rPr>
          <w:tab/>
        </w:r>
        <w:r w:rsidR="00047E83">
          <w:rPr>
            <w:webHidden/>
          </w:rPr>
          <w:fldChar w:fldCharType="begin"/>
        </w:r>
        <w:r w:rsidR="00047E83">
          <w:rPr>
            <w:webHidden/>
          </w:rPr>
          <w:instrText xml:space="preserve"> PAGEREF _Toc206668558 \h </w:instrText>
        </w:r>
        <w:r w:rsidR="00047E83">
          <w:rPr>
            <w:webHidden/>
          </w:rPr>
        </w:r>
        <w:r w:rsidR="00047E83">
          <w:rPr>
            <w:webHidden/>
          </w:rPr>
          <w:fldChar w:fldCharType="separate"/>
        </w:r>
        <w:r w:rsidR="00047E83">
          <w:rPr>
            <w:webHidden/>
          </w:rPr>
          <w:t>30</w:t>
        </w:r>
        <w:r w:rsidR="00047E83">
          <w:rPr>
            <w:webHidden/>
          </w:rPr>
          <w:fldChar w:fldCharType="end"/>
        </w:r>
      </w:hyperlink>
    </w:p>
    <w:p w14:paraId="38E8B537" w14:textId="6C7DE170" w:rsidR="00047E83" w:rsidRDefault="009A1DA0">
      <w:pPr>
        <w:pStyle w:val="TOC1"/>
        <w:rPr>
          <w:rFonts w:asciiTheme="minorHAnsi" w:hAnsiTheme="minorHAnsi" w:cstheme="minorBidi"/>
          <w:caps w:val="0"/>
          <w:kern w:val="2"/>
          <w:szCs w:val="24"/>
          <w:lang w:eastAsia="en-GB"/>
          <w14:ligatures w14:val="standardContextual"/>
        </w:rPr>
      </w:pPr>
      <w:hyperlink w:anchor="_Toc206668559" w:history="1">
        <w:r w:rsidR="00047E83" w:rsidRPr="006163A3">
          <w:rPr>
            <w:rStyle w:val="Hyperlink"/>
          </w:rPr>
          <w:t>17.</w:t>
        </w:r>
        <w:r w:rsidR="00047E83">
          <w:rPr>
            <w:rFonts w:asciiTheme="minorHAnsi" w:hAnsiTheme="minorHAnsi" w:cstheme="minorBidi"/>
            <w:caps w:val="0"/>
            <w:kern w:val="2"/>
            <w:szCs w:val="24"/>
            <w:lang w:eastAsia="en-GB"/>
            <w14:ligatures w14:val="standardContextual"/>
          </w:rPr>
          <w:tab/>
        </w:r>
        <w:r w:rsidR="00047E83" w:rsidRPr="006163A3">
          <w:rPr>
            <w:rStyle w:val="Hyperlink"/>
            <w:b/>
          </w:rPr>
          <w:t>Records, Audit, Inspection and Notification</w:t>
        </w:r>
        <w:r w:rsidR="00047E83">
          <w:rPr>
            <w:webHidden/>
          </w:rPr>
          <w:tab/>
        </w:r>
        <w:r w:rsidR="00047E83">
          <w:rPr>
            <w:webHidden/>
          </w:rPr>
          <w:fldChar w:fldCharType="begin"/>
        </w:r>
        <w:r w:rsidR="00047E83">
          <w:rPr>
            <w:webHidden/>
          </w:rPr>
          <w:instrText xml:space="preserve"> PAGEREF _Toc206668559 \h </w:instrText>
        </w:r>
        <w:r w:rsidR="00047E83">
          <w:rPr>
            <w:webHidden/>
          </w:rPr>
        </w:r>
        <w:r w:rsidR="00047E83">
          <w:rPr>
            <w:webHidden/>
          </w:rPr>
          <w:fldChar w:fldCharType="separate"/>
        </w:r>
        <w:r w:rsidR="00047E83">
          <w:rPr>
            <w:webHidden/>
          </w:rPr>
          <w:t>30</w:t>
        </w:r>
        <w:r w:rsidR="00047E83">
          <w:rPr>
            <w:webHidden/>
          </w:rPr>
          <w:fldChar w:fldCharType="end"/>
        </w:r>
      </w:hyperlink>
    </w:p>
    <w:p w14:paraId="527CD5D2" w14:textId="3FBE1266" w:rsidR="00047E83" w:rsidRDefault="009A1DA0">
      <w:pPr>
        <w:pStyle w:val="TOC1"/>
        <w:rPr>
          <w:rFonts w:asciiTheme="minorHAnsi" w:hAnsiTheme="minorHAnsi" w:cstheme="minorBidi"/>
          <w:caps w:val="0"/>
          <w:kern w:val="2"/>
          <w:szCs w:val="24"/>
          <w:lang w:eastAsia="en-GB"/>
          <w14:ligatures w14:val="standardContextual"/>
        </w:rPr>
      </w:pPr>
      <w:hyperlink w:anchor="_Toc206668560" w:history="1">
        <w:r w:rsidR="00047E83" w:rsidRPr="006163A3">
          <w:rPr>
            <w:rStyle w:val="Hyperlink"/>
          </w:rPr>
          <w:t>18.</w:t>
        </w:r>
        <w:r w:rsidR="00047E83">
          <w:rPr>
            <w:rFonts w:asciiTheme="minorHAnsi" w:hAnsiTheme="minorHAnsi" w:cstheme="minorBidi"/>
            <w:caps w:val="0"/>
            <w:kern w:val="2"/>
            <w:szCs w:val="24"/>
            <w:lang w:eastAsia="en-GB"/>
            <w14:ligatures w14:val="standardContextual"/>
          </w:rPr>
          <w:tab/>
        </w:r>
        <w:r w:rsidR="00047E83" w:rsidRPr="006163A3">
          <w:rPr>
            <w:rStyle w:val="Hyperlink"/>
            <w:b/>
          </w:rPr>
          <w:t>Set-Off</w:t>
        </w:r>
        <w:r w:rsidR="00047E83">
          <w:rPr>
            <w:webHidden/>
          </w:rPr>
          <w:tab/>
        </w:r>
        <w:r w:rsidR="00047E83">
          <w:rPr>
            <w:webHidden/>
          </w:rPr>
          <w:fldChar w:fldCharType="begin"/>
        </w:r>
        <w:r w:rsidR="00047E83">
          <w:rPr>
            <w:webHidden/>
          </w:rPr>
          <w:instrText xml:space="preserve"> PAGEREF _Toc206668560 \h </w:instrText>
        </w:r>
        <w:r w:rsidR="00047E83">
          <w:rPr>
            <w:webHidden/>
          </w:rPr>
        </w:r>
        <w:r w:rsidR="00047E83">
          <w:rPr>
            <w:webHidden/>
          </w:rPr>
          <w:fldChar w:fldCharType="separate"/>
        </w:r>
        <w:r w:rsidR="00047E83">
          <w:rPr>
            <w:webHidden/>
          </w:rPr>
          <w:t>31</w:t>
        </w:r>
        <w:r w:rsidR="00047E83">
          <w:rPr>
            <w:webHidden/>
          </w:rPr>
          <w:fldChar w:fldCharType="end"/>
        </w:r>
      </w:hyperlink>
    </w:p>
    <w:p w14:paraId="1A23C723" w14:textId="3CA72833" w:rsidR="00047E83" w:rsidRDefault="009A1DA0">
      <w:pPr>
        <w:pStyle w:val="TOC1"/>
        <w:rPr>
          <w:rFonts w:asciiTheme="minorHAnsi" w:hAnsiTheme="minorHAnsi" w:cstheme="minorBidi"/>
          <w:caps w:val="0"/>
          <w:kern w:val="2"/>
          <w:szCs w:val="24"/>
          <w:lang w:eastAsia="en-GB"/>
          <w14:ligatures w14:val="standardContextual"/>
        </w:rPr>
      </w:pPr>
      <w:hyperlink w:anchor="_Toc206668561" w:history="1">
        <w:r w:rsidR="00047E83" w:rsidRPr="006163A3">
          <w:rPr>
            <w:rStyle w:val="Hyperlink"/>
          </w:rPr>
          <w:t>19.</w:t>
        </w:r>
        <w:r w:rsidR="00047E83">
          <w:rPr>
            <w:rFonts w:asciiTheme="minorHAnsi" w:hAnsiTheme="minorHAnsi" w:cstheme="minorBidi"/>
            <w:caps w:val="0"/>
            <w:kern w:val="2"/>
            <w:szCs w:val="24"/>
            <w:lang w:eastAsia="en-GB"/>
            <w14:ligatures w14:val="standardContextual"/>
          </w:rPr>
          <w:tab/>
        </w:r>
        <w:r w:rsidR="00047E83" w:rsidRPr="006163A3">
          <w:rPr>
            <w:rStyle w:val="Hyperlink"/>
            <w:b/>
          </w:rPr>
          <w:t>Indemnity</w:t>
        </w:r>
        <w:r w:rsidR="00047E83">
          <w:rPr>
            <w:webHidden/>
          </w:rPr>
          <w:tab/>
        </w:r>
        <w:r w:rsidR="00047E83">
          <w:rPr>
            <w:webHidden/>
          </w:rPr>
          <w:fldChar w:fldCharType="begin"/>
        </w:r>
        <w:r w:rsidR="00047E83">
          <w:rPr>
            <w:webHidden/>
          </w:rPr>
          <w:instrText xml:space="preserve"> PAGEREF _Toc206668561 \h </w:instrText>
        </w:r>
        <w:r w:rsidR="00047E83">
          <w:rPr>
            <w:webHidden/>
          </w:rPr>
        </w:r>
        <w:r w:rsidR="00047E83">
          <w:rPr>
            <w:webHidden/>
          </w:rPr>
          <w:fldChar w:fldCharType="separate"/>
        </w:r>
        <w:r w:rsidR="00047E83">
          <w:rPr>
            <w:webHidden/>
          </w:rPr>
          <w:t>31</w:t>
        </w:r>
        <w:r w:rsidR="00047E83">
          <w:rPr>
            <w:webHidden/>
          </w:rPr>
          <w:fldChar w:fldCharType="end"/>
        </w:r>
      </w:hyperlink>
    </w:p>
    <w:p w14:paraId="699B4821" w14:textId="2ADAC453" w:rsidR="00047E83" w:rsidRDefault="009A1DA0">
      <w:pPr>
        <w:pStyle w:val="TOC1"/>
        <w:rPr>
          <w:rFonts w:asciiTheme="minorHAnsi" w:hAnsiTheme="minorHAnsi" w:cstheme="minorBidi"/>
          <w:caps w:val="0"/>
          <w:kern w:val="2"/>
          <w:szCs w:val="24"/>
          <w:lang w:eastAsia="en-GB"/>
          <w14:ligatures w14:val="standardContextual"/>
        </w:rPr>
      </w:pPr>
      <w:hyperlink w:anchor="_Toc206668562" w:history="1">
        <w:r w:rsidR="00047E83" w:rsidRPr="006163A3">
          <w:rPr>
            <w:rStyle w:val="Hyperlink"/>
          </w:rPr>
          <w:t>20.</w:t>
        </w:r>
        <w:r w:rsidR="00047E83">
          <w:rPr>
            <w:rFonts w:asciiTheme="minorHAnsi" w:hAnsiTheme="minorHAnsi" w:cstheme="minorBidi"/>
            <w:caps w:val="0"/>
            <w:kern w:val="2"/>
            <w:szCs w:val="24"/>
            <w:lang w:eastAsia="en-GB"/>
            <w14:ligatures w14:val="standardContextual"/>
          </w:rPr>
          <w:tab/>
        </w:r>
        <w:r w:rsidR="00047E83" w:rsidRPr="006163A3">
          <w:rPr>
            <w:rStyle w:val="Hyperlink"/>
            <w:b/>
          </w:rPr>
          <w:t>Insurance</w:t>
        </w:r>
        <w:r w:rsidR="00047E83">
          <w:rPr>
            <w:webHidden/>
          </w:rPr>
          <w:tab/>
        </w:r>
        <w:r w:rsidR="00047E83">
          <w:rPr>
            <w:webHidden/>
          </w:rPr>
          <w:fldChar w:fldCharType="begin"/>
        </w:r>
        <w:r w:rsidR="00047E83">
          <w:rPr>
            <w:webHidden/>
          </w:rPr>
          <w:instrText xml:space="preserve"> PAGEREF _Toc206668562 \h </w:instrText>
        </w:r>
        <w:r w:rsidR="00047E83">
          <w:rPr>
            <w:webHidden/>
          </w:rPr>
        </w:r>
        <w:r w:rsidR="00047E83">
          <w:rPr>
            <w:webHidden/>
          </w:rPr>
          <w:fldChar w:fldCharType="separate"/>
        </w:r>
        <w:r w:rsidR="00047E83">
          <w:rPr>
            <w:webHidden/>
          </w:rPr>
          <w:t>31</w:t>
        </w:r>
        <w:r w:rsidR="00047E83">
          <w:rPr>
            <w:webHidden/>
          </w:rPr>
          <w:fldChar w:fldCharType="end"/>
        </w:r>
      </w:hyperlink>
    </w:p>
    <w:p w14:paraId="052AFF98" w14:textId="0987B168" w:rsidR="00047E83" w:rsidRDefault="009A1DA0">
      <w:pPr>
        <w:pStyle w:val="TOC1"/>
        <w:rPr>
          <w:rFonts w:asciiTheme="minorHAnsi" w:hAnsiTheme="minorHAnsi" w:cstheme="minorBidi"/>
          <w:caps w:val="0"/>
          <w:kern w:val="2"/>
          <w:szCs w:val="24"/>
          <w:lang w:eastAsia="en-GB"/>
          <w14:ligatures w14:val="standardContextual"/>
        </w:rPr>
      </w:pPr>
      <w:hyperlink w:anchor="_Toc206668563" w:history="1">
        <w:r w:rsidR="00047E83" w:rsidRPr="006163A3">
          <w:rPr>
            <w:rStyle w:val="Hyperlink"/>
          </w:rPr>
          <w:t>21.</w:t>
        </w:r>
        <w:r w:rsidR="00047E83">
          <w:rPr>
            <w:rFonts w:asciiTheme="minorHAnsi" w:hAnsiTheme="minorHAnsi" w:cstheme="minorBidi"/>
            <w:caps w:val="0"/>
            <w:kern w:val="2"/>
            <w:szCs w:val="24"/>
            <w:lang w:eastAsia="en-GB"/>
            <w14:ligatures w14:val="standardContextual"/>
          </w:rPr>
          <w:tab/>
        </w:r>
        <w:r w:rsidR="00047E83" w:rsidRPr="006163A3">
          <w:rPr>
            <w:rStyle w:val="Hyperlink"/>
            <w:b/>
          </w:rPr>
          <w:t>The Authority’s Data</w:t>
        </w:r>
        <w:r w:rsidR="00047E83">
          <w:rPr>
            <w:webHidden/>
          </w:rPr>
          <w:tab/>
        </w:r>
        <w:r w:rsidR="00047E83">
          <w:rPr>
            <w:webHidden/>
          </w:rPr>
          <w:fldChar w:fldCharType="begin"/>
        </w:r>
        <w:r w:rsidR="00047E83">
          <w:rPr>
            <w:webHidden/>
          </w:rPr>
          <w:instrText xml:space="preserve"> PAGEREF _Toc206668563 \h </w:instrText>
        </w:r>
        <w:r w:rsidR="00047E83">
          <w:rPr>
            <w:webHidden/>
          </w:rPr>
        </w:r>
        <w:r w:rsidR="00047E83">
          <w:rPr>
            <w:webHidden/>
          </w:rPr>
          <w:fldChar w:fldCharType="separate"/>
        </w:r>
        <w:r w:rsidR="00047E83">
          <w:rPr>
            <w:webHidden/>
          </w:rPr>
          <w:t>32</w:t>
        </w:r>
        <w:r w:rsidR="00047E83">
          <w:rPr>
            <w:webHidden/>
          </w:rPr>
          <w:fldChar w:fldCharType="end"/>
        </w:r>
      </w:hyperlink>
    </w:p>
    <w:p w14:paraId="5D9C2962" w14:textId="62B3F632" w:rsidR="00047E83" w:rsidRDefault="009A1DA0">
      <w:pPr>
        <w:pStyle w:val="TOC1"/>
        <w:rPr>
          <w:rFonts w:asciiTheme="minorHAnsi" w:hAnsiTheme="minorHAnsi" w:cstheme="minorBidi"/>
          <w:caps w:val="0"/>
          <w:kern w:val="2"/>
          <w:szCs w:val="24"/>
          <w:lang w:eastAsia="en-GB"/>
          <w14:ligatures w14:val="standardContextual"/>
        </w:rPr>
      </w:pPr>
      <w:hyperlink w:anchor="_Toc206668564" w:history="1">
        <w:r w:rsidR="00047E83" w:rsidRPr="006163A3">
          <w:rPr>
            <w:rStyle w:val="Hyperlink"/>
          </w:rPr>
          <w:t>22.</w:t>
        </w:r>
        <w:r w:rsidR="00047E83">
          <w:rPr>
            <w:rFonts w:asciiTheme="minorHAnsi" w:hAnsiTheme="minorHAnsi" w:cstheme="minorBidi"/>
            <w:caps w:val="0"/>
            <w:kern w:val="2"/>
            <w:szCs w:val="24"/>
            <w:lang w:eastAsia="en-GB"/>
            <w14:ligatures w14:val="standardContextual"/>
          </w:rPr>
          <w:tab/>
        </w:r>
        <w:r w:rsidR="00047E83" w:rsidRPr="006163A3">
          <w:rPr>
            <w:rStyle w:val="Hyperlink"/>
            <w:b/>
          </w:rPr>
          <w:t>Intellectual Property Rights</w:t>
        </w:r>
        <w:r w:rsidR="00047E83">
          <w:rPr>
            <w:webHidden/>
          </w:rPr>
          <w:tab/>
        </w:r>
        <w:r w:rsidR="00047E83">
          <w:rPr>
            <w:webHidden/>
          </w:rPr>
          <w:fldChar w:fldCharType="begin"/>
        </w:r>
        <w:r w:rsidR="00047E83">
          <w:rPr>
            <w:webHidden/>
          </w:rPr>
          <w:instrText xml:space="preserve"> PAGEREF _Toc206668564 \h </w:instrText>
        </w:r>
        <w:r w:rsidR="00047E83">
          <w:rPr>
            <w:webHidden/>
          </w:rPr>
        </w:r>
        <w:r w:rsidR="00047E83">
          <w:rPr>
            <w:webHidden/>
          </w:rPr>
          <w:fldChar w:fldCharType="separate"/>
        </w:r>
        <w:r w:rsidR="00047E83">
          <w:rPr>
            <w:webHidden/>
          </w:rPr>
          <w:t>32</w:t>
        </w:r>
        <w:r w:rsidR="00047E83">
          <w:rPr>
            <w:webHidden/>
          </w:rPr>
          <w:fldChar w:fldCharType="end"/>
        </w:r>
      </w:hyperlink>
    </w:p>
    <w:p w14:paraId="4AEC7329" w14:textId="129D9F21" w:rsidR="00047E83" w:rsidRDefault="009A1DA0">
      <w:pPr>
        <w:pStyle w:val="TOC1"/>
        <w:rPr>
          <w:rFonts w:asciiTheme="minorHAnsi" w:hAnsiTheme="minorHAnsi" w:cstheme="minorBidi"/>
          <w:caps w:val="0"/>
          <w:kern w:val="2"/>
          <w:szCs w:val="24"/>
          <w:lang w:eastAsia="en-GB"/>
          <w14:ligatures w14:val="standardContextual"/>
        </w:rPr>
      </w:pPr>
      <w:hyperlink w:anchor="_Toc206668565" w:history="1">
        <w:r w:rsidR="00047E83" w:rsidRPr="006163A3">
          <w:rPr>
            <w:rStyle w:val="Hyperlink"/>
          </w:rPr>
          <w:t>23.</w:t>
        </w:r>
        <w:r w:rsidR="00047E83">
          <w:rPr>
            <w:rFonts w:asciiTheme="minorHAnsi" w:hAnsiTheme="minorHAnsi" w:cstheme="minorBidi"/>
            <w:caps w:val="0"/>
            <w:kern w:val="2"/>
            <w:szCs w:val="24"/>
            <w:lang w:eastAsia="en-GB"/>
            <w14:ligatures w14:val="standardContextual"/>
          </w:rPr>
          <w:tab/>
        </w:r>
        <w:r w:rsidR="00047E83" w:rsidRPr="006163A3">
          <w:rPr>
            <w:rStyle w:val="Hyperlink"/>
            <w:b/>
          </w:rPr>
          <w:t>Privacy, Data Protection and Cyber Security</w:t>
        </w:r>
        <w:r w:rsidR="00047E83">
          <w:rPr>
            <w:webHidden/>
          </w:rPr>
          <w:tab/>
        </w:r>
        <w:r w:rsidR="00047E83">
          <w:rPr>
            <w:webHidden/>
          </w:rPr>
          <w:fldChar w:fldCharType="begin"/>
        </w:r>
        <w:r w:rsidR="00047E83">
          <w:rPr>
            <w:webHidden/>
          </w:rPr>
          <w:instrText xml:space="preserve"> PAGEREF _Toc206668565 \h </w:instrText>
        </w:r>
        <w:r w:rsidR="00047E83">
          <w:rPr>
            <w:webHidden/>
          </w:rPr>
        </w:r>
        <w:r w:rsidR="00047E83">
          <w:rPr>
            <w:webHidden/>
          </w:rPr>
          <w:fldChar w:fldCharType="separate"/>
        </w:r>
        <w:r w:rsidR="00047E83">
          <w:rPr>
            <w:webHidden/>
          </w:rPr>
          <w:t>33</w:t>
        </w:r>
        <w:r w:rsidR="00047E83">
          <w:rPr>
            <w:webHidden/>
          </w:rPr>
          <w:fldChar w:fldCharType="end"/>
        </w:r>
      </w:hyperlink>
    </w:p>
    <w:p w14:paraId="6C0ACE93" w14:textId="04C62087" w:rsidR="00047E83" w:rsidRDefault="009A1DA0">
      <w:pPr>
        <w:pStyle w:val="TOC1"/>
        <w:rPr>
          <w:rFonts w:asciiTheme="minorHAnsi" w:hAnsiTheme="minorHAnsi" w:cstheme="minorBidi"/>
          <w:caps w:val="0"/>
          <w:kern w:val="2"/>
          <w:szCs w:val="24"/>
          <w:lang w:eastAsia="en-GB"/>
          <w14:ligatures w14:val="standardContextual"/>
        </w:rPr>
      </w:pPr>
      <w:hyperlink w:anchor="_Toc206668566" w:history="1">
        <w:r w:rsidR="00047E83" w:rsidRPr="006163A3">
          <w:rPr>
            <w:rStyle w:val="Hyperlink"/>
          </w:rPr>
          <w:t>24.</w:t>
        </w:r>
        <w:r w:rsidR="00047E83">
          <w:rPr>
            <w:rFonts w:asciiTheme="minorHAnsi" w:hAnsiTheme="minorHAnsi" w:cstheme="minorBidi"/>
            <w:caps w:val="0"/>
            <w:kern w:val="2"/>
            <w:szCs w:val="24"/>
            <w:lang w:eastAsia="en-GB"/>
            <w14:ligatures w14:val="standardContextual"/>
          </w:rPr>
          <w:tab/>
        </w:r>
        <w:r w:rsidR="00047E83" w:rsidRPr="006163A3">
          <w:rPr>
            <w:rStyle w:val="Hyperlink"/>
            <w:b/>
          </w:rPr>
          <w:t>Confidentiality and Announcements</w:t>
        </w:r>
        <w:r w:rsidR="00047E83">
          <w:rPr>
            <w:webHidden/>
          </w:rPr>
          <w:tab/>
        </w:r>
        <w:r w:rsidR="00047E83">
          <w:rPr>
            <w:webHidden/>
          </w:rPr>
          <w:fldChar w:fldCharType="begin"/>
        </w:r>
        <w:r w:rsidR="00047E83">
          <w:rPr>
            <w:webHidden/>
          </w:rPr>
          <w:instrText xml:space="preserve"> PAGEREF _Toc206668566 \h </w:instrText>
        </w:r>
        <w:r w:rsidR="00047E83">
          <w:rPr>
            <w:webHidden/>
          </w:rPr>
        </w:r>
        <w:r w:rsidR="00047E83">
          <w:rPr>
            <w:webHidden/>
          </w:rPr>
          <w:fldChar w:fldCharType="separate"/>
        </w:r>
        <w:r w:rsidR="00047E83">
          <w:rPr>
            <w:webHidden/>
          </w:rPr>
          <w:t>33</w:t>
        </w:r>
        <w:r w:rsidR="00047E83">
          <w:rPr>
            <w:webHidden/>
          </w:rPr>
          <w:fldChar w:fldCharType="end"/>
        </w:r>
      </w:hyperlink>
    </w:p>
    <w:p w14:paraId="75A3BFB5" w14:textId="634ECF58" w:rsidR="00047E83" w:rsidRDefault="009A1DA0">
      <w:pPr>
        <w:pStyle w:val="TOC1"/>
        <w:rPr>
          <w:rFonts w:asciiTheme="minorHAnsi" w:hAnsiTheme="minorHAnsi" w:cstheme="minorBidi"/>
          <w:caps w:val="0"/>
          <w:kern w:val="2"/>
          <w:szCs w:val="24"/>
          <w:lang w:eastAsia="en-GB"/>
          <w14:ligatures w14:val="standardContextual"/>
        </w:rPr>
      </w:pPr>
      <w:hyperlink w:anchor="_Toc206668567" w:history="1">
        <w:r w:rsidR="00047E83" w:rsidRPr="006163A3">
          <w:rPr>
            <w:rStyle w:val="Hyperlink"/>
          </w:rPr>
          <w:t>25.</w:t>
        </w:r>
        <w:r w:rsidR="00047E83">
          <w:rPr>
            <w:rFonts w:asciiTheme="minorHAnsi" w:hAnsiTheme="minorHAnsi" w:cstheme="minorBidi"/>
            <w:caps w:val="0"/>
            <w:kern w:val="2"/>
            <w:szCs w:val="24"/>
            <w:lang w:eastAsia="en-GB"/>
            <w14:ligatures w14:val="standardContextual"/>
          </w:rPr>
          <w:tab/>
        </w:r>
        <w:r w:rsidR="00047E83" w:rsidRPr="006163A3">
          <w:rPr>
            <w:rStyle w:val="Hyperlink"/>
            <w:b/>
          </w:rPr>
          <w:t>Freedom of Information and Transparency</w:t>
        </w:r>
        <w:r w:rsidR="00047E83">
          <w:rPr>
            <w:webHidden/>
          </w:rPr>
          <w:tab/>
        </w:r>
        <w:r w:rsidR="00047E83">
          <w:rPr>
            <w:webHidden/>
          </w:rPr>
          <w:fldChar w:fldCharType="begin"/>
        </w:r>
        <w:r w:rsidR="00047E83">
          <w:rPr>
            <w:webHidden/>
          </w:rPr>
          <w:instrText xml:space="preserve"> PAGEREF _Toc206668567 \h </w:instrText>
        </w:r>
        <w:r w:rsidR="00047E83">
          <w:rPr>
            <w:webHidden/>
          </w:rPr>
        </w:r>
        <w:r w:rsidR="00047E83">
          <w:rPr>
            <w:webHidden/>
          </w:rPr>
          <w:fldChar w:fldCharType="separate"/>
        </w:r>
        <w:r w:rsidR="00047E83">
          <w:rPr>
            <w:webHidden/>
          </w:rPr>
          <w:t>34</w:t>
        </w:r>
        <w:r w:rsidR="00047E83">
          <w:rPr>
            <w:webHidden/>
          </w:rPr>
          <w:fldChar w:fldCharType="end"/>
        </w:r>
      </w:hyperlink>
    </w:p>
    <w:p w14:paraId="25FE6895" w14:textId="418AA09C" w:rsidR="00047E83" w:rsidRDefault="009A1DA0">
      <w:pPr>
        <w:pStyle w:val="TOC1"/>
        <w:rPr>
          <w:rFonts w:asciiTheme="minorHAnsi" w:hAnsiTheme="minorHAnsi" w:cstheme="minorBidi"/>
          <w:caps w:val="0"/>
          <w:kern w:val="2"/>
          <w:szCs w:val="24"/>
          <w:lang w:eastAsia="en-GB"/>
          <w14:ligatures w14:val="standardContextual"/>
        </w:rPr>
      </w:pPr>
      <w:hyperlink w:anchor="_Toc206668568" w:history="1">
        <w:r w:rsidR="00047E83" w:rsidRPr="006163A3">
          <w:rPr>
            <w:rStyle w:val="Hyperlink"/>
          </w:rPr>
          <w:t>26.</w:t>
        </w:r>
        <w:r w:rsidR="00047E83">
          <w:rPr>
            <w:rFonts w:asciiTheme="minorHAnsi" w:hAnsiTheme="minorHAnsi" w:cstheme="minorBidi"/>
            <w:caps w:val="0"/>
            <w:kern w:val="2"/>
            <w:szCs w:val="24"/>
            <w:lang w:eastAsia="en-GB"/>
            <w14:ligatures w14:val="standardContextual"/>
          </w:rPr>
          <w:tab/>
        </w:r>
        <w:r w:rsidR="00047E83" w:rsidRPr="006163A3">
          <w:rPr>
            <w:rStyle w:val="Hyperlink"/>
            <w:b/>
          </w:rPr>
          <w:t>Procurement Legislation Disclosure</w:t>
        </w:r>
        <w:r w:rsidR="00047E83">
          <w:rPr>
            <w:webHidden/>
          </w:rPr>
          <w:tab/>
        </w:r>
        <w:r w:rsidR="00047E83">
          <w:rPr>
            <w:webHidden/>
          </w:rPr>
          <w:fldChar w:fldCharType="begin"/>
        </w:r>
        <w:r w:rsidR="00047E83">
          <w:rPr>
            <w:webHidden/>
          </w:rPr>
          <w:instrText xml:space="preserve"> PAGEREF _Toc206668568 \h </w:instrText>
        </w:r>
        <w:r w:rsidR="00047E83">
          <w:rPr>
            <w:webHidden/>
          </w:rPr>
        </w:r>
        <w:r w:rsidR="00047E83">
          <w:rPr>
            <w:webHidden/>
          </w:rPr>
          <w:fldChar w:fldCharType="separate"/>
        </w:r>
        <w:r w:rsidR="00047E83">
          <w:rPr>
            <w:webHidden/>
          </w:rPr>
          <w:t>35</w:t>
        </w:r>
        <w:r w:rsidR="00047E83">
          <w:rPr>
            <w:webHidden/>
          </w:rPr>
          <w:fldChar w:fldCharType="end"/>
        </w:r>
      </w:hyperlink>
    </w:p>
    <w:p w14:paraId="2BFEF046" w14:textId="260E4481" w:rsidR="00047E83" w:rsidRDefault="009A1DA0">
      <w:pPr>
        <w:pStyle w:val="TOC1"/>
        <w:rPr>
          <w:rFonts w:asciiTheme="minorHAnsi" w:hAnsiTheme="minorHAnsi" w:cstheme="minorBidi"/>
          <w:caps w:val="0"/>
          <w:kern w:val="2"/>
          <w:szCs w:val="24"/>
          <w:lang w:eastAsia="en-GB"/>
          <w14:ligatures w14:val="standardContextual"/>
        </w:rPr>
      </w:pPr>
      <w:hyperlink w:anchor="_Toc206668569" w:history="1">
        <w:r w:rsidR="00047E83" w:rsidRPr="006163A3">
          <w:rPr>
            <w:rStyle w:val="Hyperlink"/>
          </w:rPr>
          <w:t>27.</w:t>
        </w:r>
        <w:r w:rsidR="00047E83">
          <w:rPr>
            <w:rFonts w:asciiTheme="minorHAnsi" w:hAnsiTheme="minorHAnsi" w:cstheme="minorBidi"/>
            <w:caps w:val="0"/>
            <w:kern w:val="2"/>
            <w:szCs w:val="24"/>
            <w:lang w:eastAsia="en-GB"/>
            <w14:ligatures w14:val="standardContextual"/>
          </w:rPr>
          <w:tab/>
        </w:r>
        <w:r w:rsidR="00047E83" w:rsidRPr="006163A3">
          <w:rPr>
            <w:rStyle w:val="Hyperlink"/>
            <w:b/>
          </w:rPr>
          <w:t>Dispute Resolution</w:t>
        </w:r>
        <w:r w:rsidR="00047E83">
          <w:rPr>
            <w:webHidden/>
          </w:rPr>
          <w:tab/>
        </w:r>
        <w:r w:rsidR="00047E83">
          <w:rPr>
            <w:webHidden/>
          </w:rPr>
          <w:fldChar w:fldCharType="begin"/>
        </w:r>
        <w:r w:rsidR="00047E83">
          <w:rPr>
            <w:webHidden/>
          </w:rPr>
          <w:instrText xml:space="preserve"> PAGEREF _Toc206668569 \h </w:instrText>
        </w:r>
        <w:r w:rsidR="00047E83">
          <w:rPr>
            <w:webHidden/>
          </w:rPr>
        </w:r>
        <w:r w:rsidR="00047E83">
          <w:rPr>
            <w:webHidden/>
          </w:rPr>
          <w:fldChar w:fldCharType="separate"/>
        </w:r>
        <w:r w:rsidR="00047E83">
          <w:rPr>
            <w:webHidden/>
          </w:rPr>
          <w:t>36</w:t>
        </w:r>
        <w:r w:rsidR="00047E83">
          <w:rPr>
            <w:webHidden/>
          </w:rPr>
          <w:fldChar w:fldCharType="end"/>
        </w:r>
      </w:hyperlink>
    </w:p>
    <w:p w14:paraId="6E548698" w14:textId="776E0A57" w:rsidR="00047E83" w:rsidRDefault="009A1DA0">
      <w:pPr>
        <w:pStyle w:val="TOC1"/>
        <w:rPr>
          <w:rFonts w:asciiTheme="minorHAnsi" w:hAnsiTheme="minorHAnsi" w:cstheme="minorBidi"/>
          <w:caps w:val="0"/>
          <w:kern w:val="2"/>
          <w:szCs w:val="24"/>
          <w:lang w:eastAsia="en-GB"/>
          <w14:ligatures w14:val="standardContextual"/>
        </w:rPr>
      </w:pPr>
      <w:hyperlink w:anchor="_Toc206668570" w:history="1">
        <w:r w:rsidR="00047E83" w:rsidRPr="006163A3">
          <w:rPr>
            <w:rStyle w:val="Hyperlink"/>
          </w:rPr>
          <w:t>28.</w:t>
        </w:r>
        <w:r w:rsidR="00047E83">
          <w:rPr>
            <w:rFonts w:asciiTheme="minorHAnsi" w:hAnsiTheme="minorHAnsi" w:cstheme="minorBidi"/>
            <w:caps w:val="0"/>
            <w:kern w:val="2"/>
            <w:szCs w:val="24"/>
            <w:lang w:eastAsia="en-GB"/>
            <w14:ligatures w14:val="standardContextual"/>
          </w:rPr>
          <w:tab/>
        </w:r>
        <w:r w:rsidR="00047E83" w:rsidRPr="006163A3">
          <w:rPr>
            <w:rStyle w:val="Hyperlink"/>
            <w:b/>
          </w:rPr>
          <w:t>Breach and Termination of Contract</w:t>
        </w:r>
        <w:r w:rsidR="00047E83">
          <w:rPr>
            <w:webHidden/>
          </w:rPr>
          <w:tab/>
        </w:r>
        <w:r w:rsidR="00047E83">
          <w:rPr>
            <w:webHidden/>
          </w:rPr>
          <w:fldChar w:fldCharType="begin"/>
        </w:r>
        <w:r w:rsidR="00047E83">
          <w:rPr>
            <w:webHidden/>
          </w:rPr>
          <w:instrText xml:space="preserve"> PAGEREF _Toc206668570 \h </w:instrText>
        </w:r>
        <w:r w:rsidR="00047E83">
          <w:rPr>
            <w:webHidden/>
          </w:rPr>
        </w:r>
        <w:r w:rsidR="00047E83">
          <w:rPr>
            <w:webHidden/>
          </w:rPr>
          <w:fldChar w:fldCharType="separate"/>
        </w:r>
        <w:r w:rsidR="00047E83">
          <w:rPr>
            <w:webHidden/>
          </w:rPr>
          <w:t>37</w:t>
        </w:r>
        <w:r w:rsidR="00047E83">
          <w:rPr>
            <w:webHidden/>
          </w:rPr>
          <w:fldChar w:fldCharType="end"/>
        </w:r>
      </w:hyperlink>
    </w:p>
    <w:p w14:paraId="3BBC54E7" w14:textId="3C293E30" w:rsidR="00047E83" w:rsidRDefault="009A1DA0">
      <w:pPr>
        <w:pStyle w:val="TOC1"/>
        <w:rPr>
          <w:rFonts w:asciiTheme="minorHAnsi" w:hAnsiTheme="minorHAnsi" w:cstheme="minorBidi"/>
          <w:caps w:val="0"/>
          <w:kern w:val="2"/>
          <w:szCs w:val="24"/>
          <w:lang w:eastAsia="en-GB"/>
          <w14:ligatures w14:val="standardContextual"/>
        </w:rPr>
      </w:pPr>
      <w:hyperlink w:anchor="_Toc206668571" w:history="1">
        <w:r w:rsidR="00047E83" w:rsidRPr="006163A3">
          <w:rPr>
            <w:rStyle w:val="Hyperlink"/>
          </w:rPr>
          <w:t>29.</w:t>
        </w:r>
        <w:r w:rsidR="00047E83">
          <w:rPr>
            <w:rFonts w:asciiTheme="minorHAnsi" w:hAnsiTheme="minorHAnsi" w:cstheme="minorBidi"/>
            <w:caps w:val="0"/>
            <w:kern w:val="2"/>
            <w:szCs w:val="24"/>
            <w:lang w:eastAsia="en-GB"/>
            <w14:ligatures w14:val="standardContextual"/>
          </w:rPr>
          <w:tab/>
        </w:r>
        <w:r w:rsidR="00047E83" w:rsidRPr="006163A3">
          <w:rPr>
            <w:rStyle w:val="Hyperlink"/>
            <w:b/>
          </w:rPr>
          <w:t>Consequences of Termination or Expiry</w:t>
        </w:r>
        <w:r w:rsidR="00047E83">
          <w:rPr>
            <w:webHidden/>
          </w:rPr>
          <w:tab/>
        </w:r>
        <w:r w:rsidR="00047E83">
          <w:rPr>
            <w:webHidden/>
          </w:rPr>
          <w:fldChar w:fldCharType="begin"/>
        </w:r>
        <w:r w:rsidR="00047E83">
          <w:rPr>
            <w:webHidden/>
          </w:rPr>
          <w:instrText xml:space="preserve"> PAGEREF _Toc206668571 \h </w:instrText>
        </w:r>
        <w:r w:rsidR="00047E83">
          <w:rPr>
            <w:webHidden/>
          </w:rPr>
        </w:r>
        <w:r w:rsidR="00047E83">
          <w:rPr>
            <w:webHidden/>
          </w:rPr>
          <w:fldChar w:fldCharType="separate"/>
        </w:r>
        <w:r w:rsidR="00047E83">
          <w:rPr>
            <w:webHidden/>
          </w:rPr>
          <w:t>40</w:t>
        </w:r>
        <w:r w:rsidR="00047E83">
          <w:rPr>
            <w:webHidden/>
          </w:rPr>
          <w:fldChar w:fldCharType="end"/>
        </w:r>
      </w:hyperlink>
    </w:p>
    <w:p w14:paraId="4311FA1C" w14:textId="0E2550D5" w:rsidR="00047E83" w:rsidRDefault="009A1DA0">
      <w:pPr>
        <w:pStyle w:val="TOC1"/>
        <w:rPr>
          <w:rFonts w:asciiTheme="minorHAnsi" w:hAnsiTheme="minorHAnsi" w:cstheme="minorBidi"/>
          <w:caps w:val="0"/>
          <w:kern w:val="2"/>
          <w:szCs w:val="24"/>
          <w:lang w:eastAsia="en-GB"/>
          <w14:ligatures w14:val="standardContextual"/>
        </w:rPr>
      </w:pPr>
      <w:hyperlink w:anchor="_Toc206668572" w:history="1">
        <w:r w:rsidR="00047E83" w:rsidRPr="006163A3">
          <w:rPr>
            <w:rStyle w:val="Hyperlink"/>
          </w:rPr>
          <w:t>30.</w:t>
        </w:r>
        <w:r w:rsidR="00047E83">
          <w:rPr>
            <w:rFonts w:asciiTheme="minorHAnsi" w:hAnsiTheme="minorHAnsi" w:cstheme="minorBidi"/>
            <w:caps w:val="0"/>
            <w:kern w:val="2"/>
            <w:szCs w:val="24"/>
            <w:lang w:eastAsia="en-GB"/>
            <w14:ligatures w14:val="standardContextual"/>
          </w:rPr>
          <w:tab/>
        </w:r>
        <w:r w:rsidR="00047E83" w:rsidRPr="006163A3">
          <w:rPr>
            <w:rStyle w:val="Hyperlink"/>
            <w:b/>
          </w:rPr>
          <w:t>Set Aside Order and Public Procurement Termination Event</w:t>
        </w:r>
        <w:r w:rsidR="00047E83">
          <w:rPr>
            <w:webHidden/>
          </w:rPr>
          <w:tab/>
        </w:r>
        <w:r w:rsidR="00047E83">
          <w:rPr>
            <w:webHidden/>
          </w:rPr>
          <w:fldChar w:fldCharType="begin"/>
        </w:r>
        <w:r w:rsidR="00047E83">
          <w:rPr>
            <w:webHidden/>
          </w:rPr>
          <w:instrText xml:space="preserve"> PAGEREF _Toc206668572 \h </w:instrText>
        </w:r>
        <w:r w:rsidR="00047E83">
          <w:rPr>
            <w:webHidden/>
          </w:rPr>
        </w:r>
        <w:r w:rsidR="00047E83">
          <w:rPr>
            <w:webHidden/>
          </w:rPr>
          <w:fldChar w:fldCharType="separate"/>
        </w:r>
        <w:r w:rsidR="00047E83">
          <w:rPr>
            <w:webHidden/>
          </w:rPr>
          <w:t>41</w:t>
        </w:r>
        <w:r w:rsidR="00047E83">
          <w:rPr>
            <w:webHidden/>
          </w:rPr>
          <w:fldChar w:fldCharType="end"/>
        </w:r>
      </w:hyperlink>
    </w:p>
    <w:p w14:paraId="23B4D5FF" w14:textId="79CC29DF" w:rsidR="00047E83" w:rsidRDefault="009A1DA0">
      <w:pPr>
        <w:pStyle w:val="TOC1"/>
        <w:rPr>
          <w:rFonts w:asciiTheme="minorHAnsi" w:hAnsiTheme="minorHAnsi" w:cstheme="minorBidi"/>
          <w:caps w:val="0"/>
          <w:kern w:val="2"/>
          <w:szCs w:val="24"/>
          <w:lang w:eastAsia="en-GB"/>
          <w14:ligatures w14:val="standardContextual"/>
        </w:rPr>
      </w:pPr>
      <w:hyperlink w:anchor="_Toc206668573" w:history="1">
        <w:r w:rsidR="00047E83" w:rsidRPr="006163A3">
          <w:rPr>
            <w:rStyle w:val="Hyperlink"/>
          </w:rPr>
          <w:t>31.</w:t>
        </w:r>
        <w:r w:rsidR="00047E83">
          <w:rPr>
            <w:rFonts w:asciiTheme="minorHAnsi" w:hAnsiTheme="minorHAnsi" w:cstheme="minorBidi"/>
            <w:caps w:val="0"/>
            <w:kern w:val="2"/>
            <w:szCs w:val="24"/>
            <w:lang w:eastAsia="en-GB"/>
            <w14:ligatures w14:val="standardContextual"/>
          </w:rPr>
          <w:tab/>
        </w:r>
        <w:r w:rsidR="00047E83" w:rsidRPr="006163A3">
          <w:rPr>
            <w:rStyle w:val="Hyperlink"/>
            <w:b/>
          </w:rPr>
          <w:t>Survival</w:t>
        </w:r>
        <w:r w:rsidR="00047E83">
          <w:rPr>
            <w:webHidden/>
          </w:rPr>
          <w:tab/>
        </w:r>
        <w:r w:rsidR="00047E83">
          <w:rPr>
            <w:webHidden/>
          </w:rPr>
          <w:fldChar w:fldCharType="begin"/>
        </w:r>
        <w:r w:rsidR="00047E83">
          <w:rPr>
            <w:webHidden/>
          </w:rPr>
          <w:instrText xml:space="preserve"> PAGEREF _Toc206668573 \h </w:instrText>
        </w:r>
        <w:r w:rsidR="00047E83">
          <w:rPr>
            <w:webHidden/>
          </w:rPr>
        </w:r>
        <w:r w:rsidR="00047E83">
          <w:rPr>
            <w:webHidden/>
          </w:rPr>
          <w:fldChar w:fldCharType="separate"/>
        </w:r>
        <w:r w:rsidR="00047E83">
          <w:rPr>
            <w:webHidden/>
          </w:rPr>
          <w:t>43</w:t>
        </w:r>
        <w:r w:rsidR="00047E83">
          <w:rPr>
            <w:webHidden/>
          </w:rPr>
          <w:fldChar w:fldCharType="end"/>
        </w:r>
      </w:hyperlink>
    </w:p>
    <w:p w14:paraId="6B825899" w14:textId="5D2F521B" w:rsidR="00047E83" w:rsidRDefault="009A1DA0">
      <w:pPr>
        <w:pStyle w:val="TOC1"/>
        <w:rPr>
          <w:rFonts w:asciiTheme="minorHAnsi" w:hAnsiTheme="minorHAnsi" w:cstheme="minorBidi"/>
          <w:caps w:val="0"/>
          <w:kern w:val="2"/>
          <w:szCs w:val="24"/>
          <w:lang w:eastAsia="en-GB"/>
          <w14:ligatures w14:val="standardContextual"/>
        </w:rPr>
      </w:pPr>
      <w:hyperlink w:anchor="_Toc206668574" w:history="1">
        <w:r w:rsidR="00047E83" w:rsidRPr="006163A3">
          <w:rPr>
            <w:rStyle w:val="Hyperlink"/>
          </w:rPr>
          <w:t>32.</w:t>
        </w:r>
        <w:r w:rsidR="00047E83">
          <w:rPr>
            <w:rFonts w:asciiTheme="minorHAnsi" w:hAnsiTheme="minorHAnsi" w:cstheme="minorBidi"/>
            <w:caps w:val="0"/>
            <w:kern w:val="2"/>
            <w:szCs w:val="24"/>
            <w:lang w:eastAsia="en-GB"/>
            <w14:ligatures w14:val="standardContextual"/>
          </w:rPr>
          <w:tab/>
        </w:r>
        <w:r w:rsidR="00047E83" w:rsidRPr="006163A3">
          <w:rPr>
            <w:rStyle w:val="Hyperlink"/>
            <w:b/>
          </w:rPr>
          <w:t>Rights of Third Parties</w:t>
        </w:r>
        <w:r w:rsidR="00047E83">
          <w:rPr>
            <w:webHidden/>
          </w:rPr>
          <w:tab/>
        </w:r>
        <w:r w:rsidR="00047E83">
          <w:rPr>
            <w:webHidden/>
          </w:rPr>
          <w:fldChar w:fldCharType="begin"/>
        </w:r>
        <w:r w:rsidR="00047E83">
          <w:rPr>
            <w:webHidden/>
          </w:rPr>
          <w:instrText xml:space="preserve"> PAGEREF _Toc206668574 \h </w:instrText>
        </w:r>
        <w:r w:rsidR="00047E83">
          <w:rPr>
            <w:webHidden/>
          </w:rPr>
        </w:r>
        <w:r w:rsidR="00047E83">
          <w:rPr>
            <w:webHidden/>
          </w:rPr>
          <w:fldChar w:fldCharType="separate"/>
        </w:r>
        <w:r w:rsidR="00047E83">
          <w:rPr>
            <w:webHidden/>
          </w:rPr>
          <w:t>43</w:t>
        </w:r>
        <w:r w:rsidR="00047E83">
          <w:rPr>
            <w:webHidden/>
          </w:rPr>
          <w:fldChar w:fldCharType="end"/>
        </w:r>
      </w:hyperlink>
    </w:p>
    <w:p w14:paraId="028DD1EF" w14:textId="19A50B21" w:rsidR="00047E83" w:rsidRDefault="009A1DA0">
      <w:pPr>
        <w:pStyle w:val="TOC1"/>
        <w:rPr>
          <w:rFonts w:asciiTheme="minorHAnsi" w:hAnsiTheme="minorHAnsi" w:cstheme="minorBidi"/>
          <w:caps w:val="0"/>
          <w:kern w:val="2"/>
          <w:szCs w:val="24"/>
          <w:lang w:eastAsia="en-GB"/>
          <w14:ligatures w14:val="standardContextual"/>
        </w:rPr>
      </w:pPr>
      <w:hyperlink w:anchor="_Toc206668575" w:history="1">
        <w:r w:rsidR="00047E83" w:rsidRPr="006163A3">
          <w:rPr>
            <w:rStyle w:val="Hyperlink"/>
          </w:rPr>
          <w:t>33.</w:t>
        </w:r>
        <w:r w:rsidR="00047E83">
          <w:rPr>
            <w:rFonts w:asciiTheme="minorHAnsi" w:hAnsiTheme="minorHAnsi" w:cstheme="minorBidi"/>
            <w:caps w:val="0"/>
            <w:kern w:val="2"/>
            <w:szCs w:val="24"/>
            <w:lang w:eastAsia="en-GB"/>
            <w14:ligatures w14:val="standardContextual"/>
          </w:rPr>
          <w:tab/>
        </w:r>
        <w:r w:rsidR="00047E83" w:rsidRPr="006163A3">
          <w:rPr>
            <w:rStyle w:val="Hyperlink"/>
            <w:b/>
          </w:rPr>
          <w:t>Contract Variation</w:t>
        </w:r>
        <w:r w:rsidR="00047E83">
          <w:rPr>
            <w:webHidden/>
          </w:rPr>
          <w:tab/>
        </w:r>
        <w:r w:rsidR="00047E83">
          <w:rPr>
            <w:webHidden/>
          </w:rPr>
          <w:fldChar w:fldCharType="begin"/>
        </w:r>
        <w:r w:rsidR="00047E83">
          <w:rPr>
            <w:webHidden/>
          </w:rPr>
          <w:instrText xml:space="preserve"> PAGEREF _Toc206668575 \h </w:instrText>
        </w:r>
        <w:r w:rsidR="00047E83">
          <w:rPr>
            <w:webHidden/>
          </w:rPr>
        </w:r>
        <w:r w:rsidR="00047E83">
          <w:rPr>
            <w:webHidden/>
          </w:rPr>
          <w:fldChar w:fldCharType="separate"/>
        </w:r>
        <w:r w:rsidR="00047E83">
          <w:rPr>
            <w:webHidden/>
          </w:rPr>
          <w:t>43</w:t>
        </w:r>
        <w:r w:rsidR="00047E83">
          <w:rPr>
            <w:webHidden/>
          </w:rPr>
          <w:fldChar w:fldCharType="end"/>
        </w:r>
      </w:hyperlink>
    </w:p>
    <w:p w14:paraId="15BB641E" w14:textId="71FAFEDF" w:rsidR="00047E83" w:rsidRDefault="009A1DA0">
      <w:pPr>
        <w:pStyle w:val="TOC1"/>
        <w:rPr>
          <w:rFonts w:asciiTheme="minorHAnsi" w:hAnsiTheme="minorHAnsi" w:cstheme="minorBidi"/>
          <w:caps w:val="0"/>
          <w:kern w:val="2"/>
          <w:szCs w:val="24"/>
          <w:lang w:eastAsia="en-GB"/>
          <w14:ligatures w14:val="standardContextual"/>
        </w:rPr>
      </w:pPr>
      <w:hyperlink w:anchor="_Toc206668576" w:history="1">
        <w:r w:rsidR="00047E83" w:rsidRPr="006163A3">
          <w:rPr>
            <w:rStyle w:val="Hyperlink"/>
          </w:rPr>
          <w:t>34.</w:t>
        </w:r>
        <w:r w:rsidR="00047E83">
          <w:rPr>
            <w:rFonts w:asciiTheme="minorHAnsi" w:hAnsiTheme="minorHAnsi" w:cstheme="minorBidi"/>
            <w:caps w:val="0"/>
            <w:kern w:val="2"/>
            <w:szCs w:val="24"/>
            <w:lang w:eastAsia="en-GB"/>
            <w14:ligatures w14:val="standardContextual"/>
          </w:rPr>
          <w:tab/>
        </w:r>
        <w:r w:rsidR="00047E83" w:rsidRPr="006163A3">
          <w:rPr>
            <w:rStyle w:val="Hyperlink"/>
            <w:b/>
          </w:rPr>
          <w:t>Novation</w:t>
        </w:r>
        <w:r w:rsidR="00047E83">
          <w:rPr>
            <w:webHidden/>
          </w:rPr>
          <w:tab/>
        </w:r>
        <w:r w:rsidR="00047E83">
          <w:rPr>
            <w:webHidden/>
          </w:rPr>
          <w:fldChar w:fldCharType="begin"/>
        </w:r>
        <w:r w:rsidR="00047E83">
          <w:rPr>
            <w:webHidden/>
          </w:rPr>
          <w:instrText xml:space="preserve"> PAGEREF _Toc206668576 \h </w:instrText>
        </w:r>
        <w:r w:rsidR="00047E83">
          <w:rPr>
            <w:webHidden/>
          </w:rPr>
        </w:r>
        <w:r w:rsidR="00047E83">
          <w:rPr>
            <w:webHidden/>
          </w:rPr>
          <w:fldChar w:fldCharType="separate"/>
        </w:r>
        <w:r w:rsidR="00047E83">
          <w:rPr>
            <w:webHidden/>
          </w:rPr>
          <w:t>44</w:t>
        </w:r>
        <w:r w:rsidR="00047E83">
          <w:rPr>
            <w:webHidden/>
          </w:rPr>
          <w:fldChar w:fldCharType="end"/>
        </w:r>
      </w:hyperlink>
    </w:p>
    <w:p w14:paraId="50FC7F68" w14:textId="18C36240" w:rsidR="00047E83" w:rsidRDefault="009A1DA0">
      <w:pPr>
        <w:pStyle w:val="TOC1"/>
        <w:rPr>
          <w:rFonts w:asciiTheme="minorHAnsi" w:hAnsiTheme="minorHAnsi" w:cstheme="minorBidi"/>
          <w:caps w:val="0"/>
          <w:kern w:val="2"/>
          <w:szCs w:val="24"/>
          <w:lang w:eastAsia="en-GB"/>
          <w14:ligatures w14:val="standardContextual"/>
        </w:rPr>
      </w:pPr>
      <w:hyperlink w:anchor="_Toc206668577" w:history="1">
        <w:r w:rsidR="00047E83" w:rsidRPr="006163A3">
          <w:rPr>
            <w:rStyle w:val="Hyperlink"/>
          </w:rPr>
          <w:t>35.</w:t>
        </w:r>
        <w:r w:rsidR="00047E83">
          <w:rPr>
            <w:rFonts w:asciiTheme="minorHAnsi" w:hAnsiTheme="minorHAnsi" w:cstheme="minorBidi"/>
            <w:caps w:val="0"/>
            <w:kern w:val="2"/>
            <w:szCs w:val="24"/>
            <w:lang w:eastAsia="en-GB"/>
            <w14:ligatures w14:val="standardContextual"/>
          </w:rPr>
          <w:tab/>
        </w:r>
        <w:r w:rsidR="00047E83" w:rsidRPr="006163A3">
          <w:rPr>
            <w:rStyle w:val="Hyperlink"/>
            <w:b/>
          </w:rPr>
          <w:t>Non-Waiver of Rights</w:t>
        </w:r>
        <w:r w:rsidR="00047E83">
          <w:rPr>
            <w:webHidden/>
          </w:rPr>
          <w:tab/>
        </w:r>
        <w:r w:rsidR="00047E83">
          <w:rPr>
            <w:webHidden/>
          </w:rPr>
          <w:fldChar w:fldCharType="begin"/>
        </w:r>
        <w:r w:rsidR="00047E83">
          <w:rPr>
            <w:webHidden/>
          </w:rPr>
          <w:instrText xml:space="preserve"> PAGEREF _Toc206668577 \h </w:instrText>
        </w:r>
        <w:r w:rsidR="00047E83">
          <w:rPr>
            <w:webHidden/>
          </w:rPr>
        </w:r>
        <w:r w:rsidR="00047E83">
          <w:rPr>
            <w:webHidden/>
          </w:rPr>
          <w:fldChar w:fldCharType="separate"/>
        </w:r>
        <w:r w:rsidR="00047E83">
          <w:rPr>
            <w:webHidden/>
          </w:rPr>
          <w:t>44</w:t>
        </w:r>
        <w:r w:rsidR="00047E83">
          <w:rPr>
            <w:webHidden/>
          </w:rPr>
          <w:fldChar w:fldCharType="end"/>
        </w:r>
      </w:hyperlink>
    </w:p>
    <w:p w14:paraId="01B0A595" w14:textId="5E1DE6E4" w:rsidR="00047E83" w:rsidRDefault="009A1DA0">
      <w:pPr>
        <w:pStyle w:val="TOC1"/>
        <w:rPr>
          <w:rFonts w:asciiTheme="minorHAnsi" w:hAnsiTheme="minorHAnsi" w:cstheme="minorBidi"/>
          <w:caps w:val="0"/>
          <w:kern w:val="2"/>
          <w:szCs w:val="24"/>
          <w:lang w:eastAsia="en-GB"/>
          <w14:ligatures w14:val="standardContextual"/>
        </w:rPr>
      </w:pPr>
      <w:hyperlink w:anchor="_Toc206668578" w:history="1">
        <w:r w:rsidR="00047E83" w:rsidRPr="006163A3">
          <w:rPr>
            <w:rStyle w:val="Hyperlink"/>
          </w:rPr>
          <w:t>36.</w:t>
        </w:r>
        <w:r w:rsidR="00047E83">
          <w:rPr>
            <w:rFonts w:asciiTheme="minorHAnsi" w:hAnsiTheme="minorHAnsi" w:cstheme="minorBidi"/>
            <w:caps w:val="0"/>
            <w:kern w:val="2"/>
            <w:szCs w:val="24"/>
            <w:lang w:eastAsia="en-GB"/>
            <w14:ligatures w14:val="standardContextual"/>
          </w:rPr>
          <w:tab/>
        </w:r>
        <w:r w:rsidR="00047E83" w:rsidRPr="006163A3">
          <w:rPr>
            <w:rStyle w:val="Hyperlink"/>
            <w:b/>
          </w:rPr>
          <w:t>Illegality and Severability</w:t>
        </w:r>
        <w:r w:rsidR="00047E83">
          <w:rPr>
            <w:webHidden/>
          </w:rPr>
          <w:tab/>
        </w:r>
        <w:r w:rsidR="00047E83">
          <w:rPr>
            <w:webHidden/>
          </w:rPr>
          <w:fldChar w:fldCharType="begin"/>
        </w:r>
        <w:r w:rsidR="00047E83">
          <w:rPr>
            <w:webHidden/>
          </w:rPr>
          <w:instrText xml:space="preserve"> PAGEREF _Toc206668578 \h </w:instrText>
        </w:r>
        <w:r w:rsidR="00047E83">
          <w:rPr>
            <w:webHidden/>
          </w:rPr>
        </w:r>
        <w:r w:rsidR="00047E83">
          <w:rPr>
            <w:webHidden/>
          </w:rPr>
          <w:fldChar w:fldCharType="separate"/>
        </w:r>
        <w:r w:rsidR="00047E83">
          <w:rPr>
            <w:webHidden/>
          </w:rPr>
          <w:t>44</w:t>
        </w:r>
        <w:r w:rsidR="00047E83">
          <w:rPr>
            <w:webHidden/>
          </w:rPr>
          <w:fldChar w:fldCharType="end"/>
        </w:r>
      </w:hyperlink>
    </w:p>
    <w:p w14:paraId="70CCEEB6" w14:textId="381280EF" w:rsidR="00047E83" w:rsidRDefault="009A1DA0">
      <w:pPr>
        <w:pStyle w:val="TOC1"/>
        <w:rPr>
          <w:rFonts w:asciiTheme="minorHAnsi" w:hAnsiTheme="minorHAnsi" w:cstheme="minorBidi"/>
          <w:caps w:val="0"/>
          <w:kern w:val="2"/>
          <w:szCs w:val="24"/>
          <w:lang w:eastAsia="en-GB"/>
          <w14:ligatures w14:val="standardContextual"/>
        </w:rPr>
      </w:pPr>
      <w:hyperlink w:anchor="_Toc206668579" w:history="1">
        <w:r w:rsidR="00047E83" w:rsidRPr="006163A3">
          <w:rPr>
            <w:rStyle w:val="Hyperlink"/>
          </w:rPr>
          <w:t>37.</w:t>
        </w:r>
        <w:r w:rsidR="00047E83">
          <w:rPr>
            <w:rFonts w:asciiTheme="minorHAnsi" w:hAnsiTheme="minorHAnsi" w:cstheme="minorBidi"/>
            <w:caps w:val="0"/>
            <w:kern w:val="2"/>
            <w:szCs w:val="24"/>
            <w:lang w:eastAsia="en-GB"/>
            <w14:ligatures w14:val="standardContextual"/>
          </w:rPr>
          <w:tab/>
        </w:r>
        <w:r w:rsidR="00047E83" w:rsidRPr="006163A3">
          <w:rPr>
            <w:rStyle w:val="Hyperlink"/>
            <w:b/>
          </w:rPr>
          <w:t>Notices</w:t>
        </w:r>
        <w:r w:rsidR="00047E83">
          <w:rPr>
            <w:webHidden/>
          </w:rPr>
          <w:tab/>
        </w:r>
        <w:r w:rsidR="00047E83">
          <w:rPr>
            <w:webHidden/>
          </w:rPr>
          <w:fldChar w:fldCharType="begin"/>
        </w:r>
        <w:r w:rsidR="00047E83">
          <w:rPr>
            <w:webHidden/>
          </w:rPr>
          <w:instrText xml:space="preserve"> PAGEREF _Toc206668579 \h </w:instrText>
        </w:r>
        <w:r w:rsidR="00047E83">
          <w:rPr>
            <w:webHidden/>
          </w:rPr>
        </w:r>
        <w:r w:rsidR="00047E83">
          <w:rPr>
            <w:webHidden/>
          </w:rPr>
          <w:fldChar w:fldCharType="separate"/>
        </w:r>
        <w:r w:rsidR="00047E83">
          <w:rPr>
            <w:webHidden/>
          </w:rPr>
          <w:t>44</w:t>
        </w:r>
        <w:r w:rsidR="00047E83">
          <w:rPr>
            <w:webHidden/>
          </w:rPr>
          <w:fldChar w:fldCharType="end"/>
        </w:r>
      </w:hyperlink>
    </w:p>
    <w:p w14:paraId="00EEB50F" w14:textId="3CBB3149" w:rsidR="00047E83" w:rsidRDefault="009A1DA0">
      <w:pPr>
        <w:pStyle w:val="TOC1"/>
        <w:rPr>
          <w:rFonts w:asciiTheme="minorHAnsi" w:hAnsiTheme="minorHAnsi" w:cstheme="minorBidi"/>
          <w:caps w:val="0"/>
          <w:kern w:val="2"/>
          <w:szCs w:val="24"/>
          <w:lang w:eastAsia="en-GB"/>
          <w14:ligatures w14:val="standardContextual"/>
        </w:rPr>
      </w:pPr>
      <w:hyperlink w:anchor="_Toc206668580" w:history="1">
        <w:r w:rsidR="00047E83" w:rsidRPr="006163A3">
          <w:rPr>
            <w:rStyle w:val="Hyperlink"/>
          </w:rPr>
          <w:t>38.</w:t>
        </w:r>
        <w:r w:rsidR="00047E83">
          <w:rPr>
            <w:rFonts w:asciiTheme="minorHAnsi" w:hAnsiTheme="minorHAnsi" w:cstheme="minorBidi"/>
            <w:caps w:val="0"/>
            <w:kern w:val="2"/>
            <w:szCs w:val="24"/>
            <w:lang w:eastAsia="en-GB"/>
            <w14:ligatures w14:val="standardContextual"/>
          </w:rPr>
          <w:tab/>
        </w:r>
        <w:r w:rsidR="00047E83" w:rsidRPr="006163A3">
          <w:rPr>
            <w:rStyle w:val="Hyperlink"/>
            <w:b/>
          </w:rPr>
          <w:t>Entire Agreement</w:t>
        </w:r>
        <w:r w:rsidR="00047E83">
          <w:rPr>
            <w:webHidden/>
          </w:rPr>
          <w:tab/>
        </w:r>
        <w:r w:rsidR="00047E83">
          <w:rPr>
            <w:webHidden/>
          </w:rPr>
          <w:fldChar w:fldCharType="begin"/>
        </w:r>
        <w:r w:rsidR="00047E83">
          <w:rPr>
            <w:webHidden/>
          </w:rPr>
          <w:instrText xml:space="preserve"> PAGEREF _Toc206668580 \h </w:instrText>
        </w:r>
        <w:r w:rsidR="00047E83">
          <w:rPr>
            <w:webHidden/>
          </w:rPr>
        </w:r>
        <w:r w:rsidR="00047E83">
          <w:rPr>
            <w:webHidden/>
          </w:rPr>
          <w:fldChar w:fldCharType="separate"/>
        </w:r>
        <w:r w:rsidR="00047E83">
          <w:rPr>
            <w:webHidden/>
          </w:rPr>
          <w:t>45</w:t>
        </w:r>
        <w:r w:rsidR="00047E83">
          <w:rPr>
            <w:webHidden/>
          </w:rPr>
          <w:fldChar w:fldCharType="end"/>
        </w:r>
      </w:hyperlink>
    </w:p>
    <w:p w14:paraId="60A4AB15" w14:textId="2A2729D2" w:rsidR="00047E83" w:rsidRDefault="009A1DA0">
      <w:pPr>
        <w:pStyle w:val="TOC1"/>
        <w:rPr>
          <w:rFonts w:asciiTheme="minorHAnsi" w:hAnsiTheme="minorHAnsi" w:cstheme="minorBidi"/>
          <w:caps w:val="0"/>
          <w:kern w:val="2"/>
          <w:szCs w:val="24"/>
          <w:lang w:eastAsia="en-GB"/>
          <w14:ligatures w14:val="standardContextual"/>
        </w:rPr>
      </w:pPr>
      <w:hyperlink w:anchor="_Toc206668581" w:history="1">
        <w:r w:rsidR="00047E83" w:rsidRPr="006163A3">
          <w:rPr>
            <w:rStyle w:val="Hyperlink"/>
          </w:rPr>
          <w:t>39.</w:t>
        </w:r>
        <w:r w:rsidR="00047E83">
          <w:rPr>
            <w:rFonts w:asciiTheme="minorHAnsi" w:hAnsiTheme="minorHAnsi" w:cstheme="minorBidi"/>
            <w:caps w:val="0"/>
            <w:kern w:val="2"/>
            <w:szCs w:val="24"/>
            <w:lang w:eastAsia="en-GB"/>
            <w14:ligatures w14:val="standardContextual"/>
          </w:rPr>
          <w:tab/>
        </w:r>
        <w:r w:rsidR="00047E83" w:rsidRPr="006163A3">
          <w:rPr>
            <w:rStyle w:val="Hyperlink"/>
            <w:b/>
          </w:rPr>
          <w:t>Counterparts</w:t>
        </w:r>
        <w:r w:rsidR="00047E83">
          <w:rPr>
            <w:webHidden/>
          </w:rPr>
          <w:tab/>
        </w:r>
        <w:r w:rsidR="00047E83">
          <w:rPr>
            <w:webHidden/>
          </w:rPr>
          <w:fldChar w:fldCharType="begin"/>
        </w:r>
        <w:r w:rsidR="00047E83">
          <w:rPr>
            <w:webHidden/>
          </w:rPr>
          <w:instrText xml:space="preserve"> PAGEREF _Toc206668581 \h </w:instrText>
        </w:r>
        <w:r w:rsidR="00047E83">
          <w:rPr>
            <w:webHidden/>
          </w:rPr>
        </w:r>
        <w:r w:rsidR="00047E83">
          <w:rPr>
            <w:webHidden/>
          </w:rPr>
          <w:fldChar w:fldCharType="separate"/>
        </w:r>
        <w:r w:rsidR="00047E83">
          <w:rPr>
            <w:webHidden/>
          </w:rPr>
          <w:t>45</w:t>
        </w:r>
        <w:r w:rsidR="00047E83">
          <w:rPr>
            <w:webHidden/>
          </w:rPr>
          <w:fldChar w:fldCharType="end"/>
        </w:r>
      </w:hyperlink>
    </w:p>
    <w:p w14:paraId="28442C08" w14:textId="5ECA95C2" w:rsidR="00047E83" w:rsidRDefault="009A1DA0">
      <w:pPr>
        <w:pStyle w:val="TOC1"/>
        <w:rPr>
          <w:rFonts w:asciiTheme="minorHAnsi" w:hAnsiTheme="minorHAnsi" w:cstheme="minorBidi"/>
          <w:caps w:val="0"/>
          <w:kern w:val="2"/>
          <w:szCs w:val="24"/>
          <w:lang w:eastAsia="en-GB"/>
          <w14:ligatures w14:val="standardContextual"/>
        </w:rPr>
      </w:pPr>
      <w:hyperlink w:anchor="_Toc206668582" w:history="1">
        <w:r w:rsidR="00047E83" w:rsidRPr="006163A3">
          <w:rPr>
            <w:rStyle w:val="Hyperlink"/>
          </w:rPr>
          <w:t>40.</w:t>
        </w:r>
        <w:r w:rsidR="00047E83">
          <w:rPr>
            <w:rFonts w:asciiTheme="minorHAnsi" w:hAnsiTheme="minorHAnsi" w:cstheme="minorBidi"/>
            <w:caps w:val="0"/>
            <w:kern w:val="2"/>
            <w:szCs w:val="24"/>
            <w:lang w:eastAsia="en-GB"/>
            <w14:ligatures w14:val="standardContextual"/>
          </w:rPr>
          <w:tab/>
        </w:r>
        <w:r w:rsidR="00047E83" w:rsidRPr="006163A3">
          <w:rPr>
            <w:rStyle w:val="Hyperlink"/>
            <w:b/>
          </w:rPr>
          <w:t>Relationship of the Parties</w:t>
        </w:r>
        <w:r w:rsidR="00047E83">
          <w:rPr>
            <w:webHidden/>
          </w:rPr>
          <w:tab/>
        </w:r>
        <w:r w:rsidR="00047E83">
          <w:rPr>
            <w:webHidden/>
          </w:rPr>
          <w:fldChar w:fldCharType="begin"/>
        </w:r>
        <w:r w:rsidR="00047E83">
          <w:rPr>
            <w:webHidden/>
          </w:rPr>
          <w:instrText xml:space="preserve"> PAGEREF _Toc206668582 \h </w:instrText>
        </w:r>
        <w:r w:rsidR="00047E83">
          <w:rPr>
            <w:webHidden/>
          </w:rPr>
        </w:r>
        <w:r w:rsidR="00047E83">
          <w:rPr>
            <w:webHidden/>
          </w:rPr>
          <w:fldChar w:fldCharType="separate"/>
        </w:r>
        <w:r w:rsidR="00047E83">
          <w:rPr>
            <w:webHidden/>
          </w:rPr>
          <w:t>45</w:t>
        </w:r>
        <w:r w:rsidR="00047E83">
          <w:rPr>
            <w:webHidden/>
          </w:rPr>
          <w:fldChar w:fldCharType="end"/>
        </w:r>
      </w:hyperlink>
    </w:p>
    <w:p w14:paraId="5A5A0752" w14:textId="0F69F85A" w:rsidR="00047E83" w:rsidRDefault="009A1DA0">
      <w:pPr>
        <w:pStyle w:val="TOC1"/>
        <w:rPr>
          <w:rFonts w:asciiTheme="minorHAnsi" w:hAnsiTheme="minorHAnsi" w:cstheme="minorBidi"/>
          <w:caps w:val="0"/>
          <w:kern w:val="2"/>
          <w:szCs w:val="24"/>
          <w:lang w:eastAsia="en-GB"/>
          <w14:ligatures w14:val="standardContextual"/>
        </w:rPr>
      </w:pPr>
      <w:hyperlink w:anchor="_Toc206668583" w:history="1">
        <w:r w:rsidR="00047E83" w:rsidRPr="006163A3">
          <w:rPr>
            <w:rStyle w:val="Hyperlink"/>
          </w:rPr>
          <w:t>41.</w:t>
        </w:r>
        <w:r w:rsidR="00047E83">
          <w:rPr>
            <w:rFonts w:asciiTheme="minorHAnsi" w:hAnsiTheme="minorHAnsi" w:cstheme="minorBidi"/>
            <w:caps w:val="0"/>
            <w:kern w:val="2"/>
            <w:szCs w:val="24"/>
            <w:lang w:eastAsia="en-GB"/>
            <w14:ligatures w14:val="standardContextual"/>
          </w:rPr>
          <w:tab/>
        </w:r>
        <w:r w:rsidR="00047E83" w:rsidRPr="006163A3">
          <w:rPr>
            <w:rStyle w:val="Hyperlink"/>
            <w:b/>
          </w:rPr>
          <w:t>Further Assurance</w:t>
        </w:r>
        <w:r w:rsidR="00047E83">
          <w:rPr>
            <w:webHidden/>
          </w:rPr>
          <w:tab/>
        </w:r>
        <w:r w:rsidR="00047E83">
          <w:rPr>
            <w:webHidden/>
          </w:rPr>
          <w:fldChar w:fldCharType="begin"/>
        </w:r>
        <w:r w:rsidR="00047E83">
          <w:rPr>
            <w:webHidden/>
          </w:rPr>
          <w:instrText xml:space="preserve"> PAGEREF _Toc206668583 \h </w:instrText>
        </w:r>
        <w:r w:rsidR="00047E83">
          <w:rPr>
            <w:webHidden/>
          </w:rPr>
        </w:r>
        <w:r w:rsidR="00047E83">
          <w:rPr>
            <w:webHidden/>
          </w:rPr>
          <w:fldChar w:fldCharType="separate"/>
        </w:r>
        <w:r w:rsidR="00047E83">
          <w:rPr>
            <w:webHidden/>
          </w:rPr>
          <w:t>45</w:t>
        </w:r>
        <w:r w:rsidR="00047E83">
          <w:rPr>
            <w:webHidden/>
          </w:rPr>
          <w:fldChar w:fldCharType="end"/>
        </w:r>
      </w:hyperlink>
    </w:p>
    <w:p w14:paraId="4AD7BB84" w14:textId="16FC67D5" w:rsidR="00047E83" w:rsidRDefault="009A1DA0">
      <w:pPr>
        <w:pStyle w:val="TOC1"/>
        <w:rPr>
          <w:rFonts w:asciiTheme="minorHAnsi" w:hAnsiTheme="minorHAnsi" w:cstheme="minorBidi"/>
          <w:caps w:val="0"/>
          <w:kern w:val="2"/>
          <w:szCs w:val="24"/>
          <w:lang w:eastAsia="en-GB"/>
          <w14:ligatures w14:val="standardContextual"/>
        </w:rPr>
      </w:pPr>
      <w:hyperlink w:anchor="_Toc206668584" w:history="1">
        <w:r w:rsidR="00047E83" w:rsidRPr="006163A3">
          <w:rPr>
            <w:rStyle w:val="Hyperlink"/>
          </w:rPr>
          <w:t>42.</w:t>
        </w:r>
        <w:r w:rsidR="00047E83">
          <w:rPr>
            <w:rFonts w:asciiTheme="minorHAnsi" w:hAnsiTheme="minorHAnsi" w:cstheme="minorBidi"/>
            <w:caps w:val="0"/>
            <w:kern w:val="2"/>
            <w:szCs w:val="24"/>
            <w:lang w:eastAsia="en-GB"/>
            <w14:ligatures w14:val="standardContextual"/>
          </w:rPr>
          <w:tab/>
        </w:r>
        <w:r w:rsidR="00047E83" w:rsidRPr="006163A3">
          <w:rPr>
            <w:rStyle w:val="Hyperlink"/>
            <w:b/>
          </w:rPr>
          <w:t>Governing Law</w:t>
        </w:r>
        <w:r w:rsidR="00047E83">
          <w:rPr>
            <w:webHidden/>
          </w:rPr>
          <w:tab/>
        </w:r>
        <w:r w:rsidR="00047E83">
          <w:rPr>
            <w:webHidden/>
          </w:rPr>
          <w:fldChar w:fldCharType="begin"/>
        </w:r>
        <w:r w:rsidR="00047E83">
          <w:rPr>
            <w:webHidden/>
          </w:rPr>
          <w:instrText xml:space="preserve"> PAGEREF _Toc206668584 \h </w:instrText>
        </w:r>
        <w:r w:rsidR="00047E83">
          <w:rPr>
            <w:webHidden/>
          </w:rPr>
        </w:r>
        <w:r w:rsidR="00047E83">
          <w:rPr>
            <w:webHidden/>
          </w:rPr>
          <w:fldChar w:fldCharType="separate"/>
        </w:r>
        <w:r w:rsidR="00047E83">
          <w:rPr>
            <w:webHidden/>
          </w:rPr>
          <w:t>46</w:t>
        </w:r>
        <w:r w:rsidR="00047E83">
          <w:rPr>
            <w:webHidden/>
          </w:rPr>
          <w:fldChar w:fldCharType="end"/>
        </w:r>
      </w:hyperlink>
    </w:p>
    <w:p w14:paraId="514191EA" w14:textId="69F71152" w:rsidR="00047E83" w:rsidRDefault="009A1DA0">
      <w:pPr>
        <w:pStyle w:val="TOC1"/>
        <w:rPr>
          <w:rFonts w:asciiTheme="minorHAnsi" w:hAnsiTheme="minorHAnsi" w:cstheme="minorBidi"/>
          <w:caps w:val="0"/>
          <w:kern w:val="2"/>
          <w:szCs w:val="24"/>
          <w:lang w:eastAsia="en-GB"/>
          <w14:ligatures w14:val="standardContextual"/>
        </w:rPr>
      </w:pPr>
      <w:hyperlink w:anchor="_Toc206668585" w:history="1">
        <w:r w:rsidR="00047E83" w:rsidRPr="006163A3">
          <w:rPr>
            <w:rStyle w:val="Hyperlink"/>
          </w:rPr>
          <w:t>KEY CONTRACT INFORMATION</w:t>
        </w:r>
        <w:r w:rsidR="00047E83">
          <w:rPr>
            <w:webHidden/>
          </w:rPr>
          <w:tab/>
        </w:r>
        <w:r w:rsidR="00047E83">
          <w:rPr>
            <w:webHidden/>
          </w:rPr>
          <w:fldChar w:fldCharType="begin"/>
        </w:r>
        <w:r w:rsidR="00047E83">
          <w:rPr>
            <w:webHidden/>
          </w:rPr>
          <w:instrText xml:space="preserve"> PAGEREF _Toc206668585 \h </w:instrText>
        </w:r>
        <w:r w:rsidR="00047E83">
          <w:rPr>
            <w:webHidden/>
          </w:rPr>
        </w:r>
        <w:r w:rsidR="00047E83">
          <w:rPr>
            <w:webHidden/>
          </w:rPr>
          <w:fldChar w:fldCharType="separate"/>
        </w:r>
        <w:r w:rsidR="00047E83">
          <w:rPr>
            <w:webHidden/>
          </w:rPr>
          <w:t>48</w:t>
        </w:r>
        <w:r w:rsidR="00047E83">
          <w:rPr>
            <w:webHidden/>
          </w:rPr>
          <w:fldChar w:fldCharType="end"/>
        </w:r>
      </w:hyperlink>
    </w:p>
    <w:p w14:paraId="5B87AB7A" w14:textId="232F8D2F" w:rsidR="00047E83" w:rsidRDefault="009A1DA0">
      <w:pPr>
        <w:pStyle w:val="TOC1"/>
        <w:rPr>
          <w:rFonts w:asciiTheme="minorHAnsi" w:hAnsiTheme="minorHAnsi" w:cstheme="minorBidi"/>
          <w:caps w:val="0"/>
          <w:kern w:val="2"/>
          <w:szCs w:val="24"/>
          <w:lang w:eastAsia="en-GB"/>
          <w14:ligatures w14:val="standardContextual"/>
        </w:rPr>
      </w:pPr>
      <w:hyperlink w:anchor="_Toc206668586" w:history="1">
        <w:r w:rsidR="00047E83" w:rsidRPr="006163A3">
          <w:rPr>
            <w:rStyle w:val="Hyperlink"/>
          </w:rPr>
          <w:t>SPECIAL CONDITIONS OF CONTRACT</w:t>
        </w:r>
        <w:r w:rsidR="00047E83">
          <w:rPr>
            <w:webHidden/>
          </w:rPr>
          <w:tab/>
        </w:r>
        <w:r w:rsidR="00047E83">
          <w:rPr>
            <w:webHidden/>
          </w:rPr>
          <w:fldChar w:fldCharType="begin"/>
        </w:r>
        <w:r w:rsidR="00047E83">
          <w:rPr>
            <w:webHidden/>
          </w:rPr>
          <w:instrText xml:space="preserve"> PAGEREF _Toc206668586 \h </w:instrText>
        </w:r>
        <w:r w:rsidR="00047E83">
          <w:rPr>
            <w:webHidden/>
          </w:rPr>
        </w:r>
        <w:r w:rsidR="00047E83">
          <w:rPr>
            <w:webHidden/>
          </w:rPr>
          <w:fldChar w:fldCharType="separate"/>
        </w:r>
        <w:r w:rsidR="00047E83">
          <w:rPr>
            <w:webHidden/>
          </w:rPr>
          <w:t>50</w:t>
        </w:r>
        <w:r w:rsidR="00047E83">
          <w:rPr>
            <w:webHidden/>
          </w:rPr>
          <w:fldChar w:fldCharType="end"/>
        </w:r>
      </w:hyperlink>
    </w:p>
    <w:p w14:paraId="7ECA4F9E" w14:textId="5FD01AEE" w:rsidR="00047E83" w:rsidRDefault="009A1DA0">
      <w:pPr>
        <w:pStyle w:val="TOC1"/>
        <w:rPr>
          <w:rFonts w:asciiTheme="minorHAnsi" w:hAnsiTheme="minorHAnsi" w:cstheme="minorBidi"/>
          <w:caps w:val="0"/>
          <w:kern w:val="2"/>
          <w:szCs w:val="24"/>
          <w:lang w:eastAsia="en-GB"/>
          <w14:ligatures w14:val="standardContextual"/>
        </w:rPr>
      </w:pPr>
      <w:hyperlink w:anchor="_Toc206668587" w:history="1">
        <w:r w:rsidR="00047E83" w:rsidRPr="006163A3">
          <w:rPr>
            <w:rStyle w:val="Hyperlink"/>
          </w:rPr>
          <w:t>SPECIFICATION</w:t>
        </w:r>
        <w:r w:rsidR="00047E83">
          <w:rPr>
            <w:webHidden/>
          </w:rPr>
          <w:tab/>
        </w:r>
        <w:r w:rsidR="00047E83">
          <w:rPr>
            <w:webHidden/>
          </w:rPr>
          <w:fldChar w:fldCharType="begin"/>
        </w:r>
        <w:r w:rsidR="00047E83">
          <w:rPr>
            <w:webHidden/>
          </w:rPr>
          <w:instrText xml:space="preserve"> PAGEREF _Toc206668587 \h </w:instrText>
        </w:r>
        <w:r w:rsidR="00047E83">
          <w:rPr>
            <w:webHidden/>
          </w:rPr>
        </w:r>
        <w:r w:rsidR="00047E83">
          <w:rPr>
            <w:webHidden/>
          </w:rPr>
          <w:fldChar w:fldCharType="separate"/>
        </w:r>
        <w:r w:rsidR="00047E83">
          <w:rPr>
            <w:webHidden/>
          </w:rPr>
          <w:t>52</w:t>
        </w:r>
        <w:r w:rsidR="00047E83">
          <w:rPr>
            <w:webHidden/>
          </w:rPr>
          <w:fldChar w:fldCharType="end"/>
        </w:r>
      </w:hyperlink>
    </w:p>
    <w:p w14:paraId="325D5A9C" w14:textId="710CB6E0" w:rsidR="00047E83" w:rsidRDefault="009A1DA0">
      <w:pPr>
        <w:pStyle w:val="TOC1"/>
        <w:rPr>
          <w:rFonts w:asciiTheme="minorHAnsi" w:hAnsiTheme="minorHAnsi" w:cstheme="minorBidi"/>
          <w:caps w:val="0"/>
          <w:kern w:val="2"/>
          <w:szCs w:val="24"/>
          <w:lang w:eastAsia="en-GB"/>
          <w14:ligatures w14:val="standardContextual"/>
        </w:rPr>
      </w:pPr>
      <w:hyperlink w:anchor="_Toc206668588" w:history="1">
        <w:r w:rsidR="00047E83" w:rsidRPr="006163A3">
          <w:rPr>
            <w:rStyle w:val="Hyperlink"/>
          </w:rPr>
          <w:t>Introduction</w:t>
        </w:r>
        <w:r w:rsidR="00047E83">
          <w:rPr>
            <w:webHidden/>
          </w:rPr>
          <w:tab/>
        </w:r>
        <w:r w:rsidR="00047E83">
          <w:rPr>
            <w:webHidden/>
          </w:rPr>
          <w:fldChar w:fldCharType="begin"/>
        </w:r>
        <w:r w:rsidR="00047E83">
          <w:rPr>
            <w:webHidden/>
          </w:rPr>
          <w:instrText xml:space="preserve"> PAGEREF _Toc206668588 \h </w:instrText>
        </w:r>
        <w:r w:rsidR="00047E83">
          <w:rPr>
            <w:webHidden/>
          </w:rPr>
        </w:r>
        <w:r w:rsidR="00047E83">
          <w:rPr>
            <w:webHidden/>
          </w:rPr>
          <w:fldChar w:fldCharType="separate"/>
        </w:r>
        <w:r w:rsidR="00047E83">
          <w:rPr>
            <w:webHidden/>
          </w:rPr>
          <w:t>52</w:t>
        </w:r>
        <w:r w:rsidR="00047E83">
          <w:rPr>
            <w:webHidden/>
          </w:rPr>
          <w:fldChar w:fldCharType="end"/>
        </w:r>
      </w:hyperlink>
    </w:p>
    <w:p w14:paraId="4269D00A" w14:textId="2C3B17A1" w:rsidR="00047E83" w:rsidRDefault="009A1DA0">
      <w:pPr>
        <w:pStyle w:val="TOC1"/>
        <w:rPr>
          <w:rFonts w:asciiTheme="minorHAnsi" w:hAnsiTheme="minorHAnsi" w:cstheme="minorBidi"/>
          <w:caps w:val="0"/>
          <w:kern w:val="2"/>
          <w:szCs w:val="24"/>
          <w:lang w:eastAsia="en-GB"/>
          <w14:ligatures w14:val="standardContextual"/>
        </w:rPr>
      </w:pPr>
      <w:hyperlink w:anchor="_Toc206668589" w:history="1">
        <w:r w:rsidR="00047E83" w:rsidRPr="006163A3">
          <w:rPr>
            <w:rStyle w:val="Hyperlink"/>
          </w:rPr>
          <w:t>CHARGES</w:t>
        </w:r>
        <w:r w:rsidR="00047E83">
          <w:rPr>
            <w:webHidden/>
          </w:rPr>
          <w:tab/>
        </w:r>
        <w:r w:rsidR="00047E83">
          <w:rPr>
            <w:webHidden/>
          </w:rPr>
          <w:fldChar w:fldCharType="begin"/>
        </w:r>
        <w:r w:rsidR="00047E83">
          <w:rPr>
            <w:webHidden/>
          </w:rPr>
          <w:instrText xml:space="preserve"> PAGEREF _Toc206668589 \h </w:instrText>
        </w:r>
        <w:r w:rsidR="00047E83">
          <w:rPr>
            <w:webHidden/>
          </w:rPr>
        </w:r>
        <w:r w:rsidR="00047E83">
          <w:rPr>
            <w:webHidden/>
          </w:rPr>
          <w:fldChar w:fldCharType="separate"/>
        </w:r>
        <w:r w:rsidR="00047E83">
          <w:rPr>
            <w:webHidden/>
          </w:rPr>
          <w:t>56</w:t>
        </w:r>
        <w:r w:rsidR="00047E83">
          <w:rPr>
            <w:webHidden/>
          </w:rPr>
          <w:fldChar w:fldCharType="end"/>
        </w:r>
      </w:hyperlink>
    </w:p>
    <w:p w14:paraId="705EE067" w14:textId="4BD0FD3B" w:rsidR="00047E83" w:rsidRDefault="009A1DA0">
      <w:pPr>
        <w:pStyle w:val="TOC1"/>
        <w:rPr>
          <w:rFonts w:asciiTheme="minorHAnsi" w:hAnsiTheme="minorHAnsi" w:cstheme="minorBidi"/>
          <w:caps w:val="0"/>
          <w:kern w:val="2"/>
          <w:szCs w:val="24"/>
          <w:lang w:eastAsia="en-GB"/>
          <w14:ligatures w14:val="standardContextual"/>
        </w:rPr>
      </w:pPr>
      <w:hyperlink w:anchor="_Toc206668590" w:history="1">
        <w:r w:rsidR="00047E83" w:rsidRPr="006163A3">
          <w:rPr>
            <w:rStyle w:val="Hyperlink"/>
          </w:rPr>
          <w:t>PROJECT PLAN</w:t>
        </w:r>
        <w:r w:rsidR="00047E83">
          <w:rPr>
            <w:webHidden/>
          </w:rPr>
          <w:tab/>
        </w:r>
        <w:r w:rsidR="00047E83">
          <w:rPr>
            <w:webHidden/>
          </w:rPr>
          <w:fldChar w:fldCharType="begin"/>
        </w:r>
        <w:r w:rsidR="00047E83">
          <w:rPr>
            <w:webHidden/>
          </w:rPr>
          <w:instrText xml:space="preserve"> PAGEREF _Toc206668590 \h </w:instrText>
        </w:r>
        <w:r w:rsidR="00047E83">
          <w:rPr>
            <w:webHidden/>
          </w:rPr>
        </w:r>
        <w:r w:rsidR="00047E83">
          <w:rPr>
            <w:webHidden/>
          </w:rPr>
          <w:fldChar w:fldCharType="separate"/>
        </w:r>
        <w:r w:rsidR="00047E83">
          <w:rPr>
            <w:webHidden/>
          </w:rPr>
          <w:t>57</w:t>
        </w:r>
        <w:r w:rsidR="00047E83">
          <w:rPr>
            <w:webHidden/>
          </w:rPr>
          <w:fldChar w:fldCharType="end"/>
        </w:r>
      </w:hyperlink>
    </w:p>
    <w:p w14:paraId="02D3C848" w14:textId="02E693B6" w:rsidR="00047E83" w:rsidRDefault="009A1DA0">
      <w:pPr>
        <w:pStyle w:val="TOC1"/>
        <w:rPr>
          <w:rFonts w:asciiTheme="minorHAnsi" w:hAnsiTheme="minorHAnsi" w:cstheme="minorBidi"/>
          <w:caps w:val="0"/>
          <w:kern w:val="2"/>
          <w:szCs w:val="24"/>
          <w:lang w:eastAsia="en-GB"/>
          <w14:ligatures w14:val="standardContextual"/>
        </w:rPr>
      </w:pPr>
      <w:hyperlink w:anchor="_Toc206668591" w:history="1">
        <w:r w:rsidR="00047E83" w:rsidRPr="006163A3">
          <w:rPr>
            <w:rStyle w:val="Hyperlink"/>
          </w:rPr>
          <w:t>FORM FOR VARIATION</w:t>
        </w:r>
        <w:r w:rsidR="00047E83">
          <w:rPr>
            <w:webHidden/>
          </w:rPr>
          <w:tab/>
        </w:r>
        <w:r w:rsidR="00047E83">
          <w:rPr>
            <w:webHidden/>
          </w:rPr>
          <w:fldChar w:fldCharType="begin"/>
        </w:r>
        <w:r w:rsidR="00047E83">
          <w:rPr>
            <w:webHidden/>
          </w:rPr>
          <w:instrText xml:space="preserve"> PAGEREF _Toc206668591 \h </w:instrText>
        </w:r>
        <w:r w:rsidR="00047E83">
          <w:rPr>
            <w:webHidden/>
          </w:rPr>
        </w:r>
        <w:r w:rsidR="00047E83">
          <w:rPr>
            <w:webHidden/>
          </w:rPr>
          <w:fldChar w:fldCharType="separate"/>
        </w:r>
        <w:r w:rsidR="00047E83">
          <w:rPr>
            <w:webHidden/>
          </w:rPr>
          <w:t>58</w:t>
        </w:r>
        <w:r w:rsidR="00047E83">
          <w:rPr>
            <w:webHidden/>
          </w:rPr>
          <w:fldChar w:fldCharType="end"/>
        </w:r>
      </w:hyperlink>
    </w:p>
    <w:p w14:paraId="11B72530" w14:textId="6B6A758C" w:rsidR="00047E83" w:rsidRDefault="009A1DA0">
      <w:pPr>
        <w:pStyle w:val="TOC1"/>
        <w:rPr>
          <w:rFonts w:asciiTheme="minorHAnsi" w:hAnsiTheme="minorHAnsi" w:cstheme="minorBidi"/>
          <w:caps w:val="0"/>
          <w:kern w:val="2"/>
          <w:szCs w:val="24"/>
          <w:lang w:eastAsia="en-GB"/>
          <w14:ligatures w14:val="standardContextual"/>
        </w:rPr>
      </w:pPr>
      <w:hyperlink w:anchor="_Toc206668592" w:history="1">
        <w:r w:rsidR="00047E83" w:rsidRPr="006163A3">
          <w:rPr>
            <w:rStyle w:val="Hyperlink"/>
          </w:rPr>
          <w:t>CONTRACT QUALITY, ENVIRONMENTAL &amp; SAFETY CONSIDERATIONS</w:t>
        </w:r>
        <w:r w:rsidR="00047E83">
          <w:rPr>
            <w:webHidden/>
          </w:rPr>
          <w:tab/>
        </w:r>
        <w:r w:rsidR="00047E83">
          <w:rPr>
            <w:webHidden/>
          </w:rPr>
          <w:fldChar w:fldCharType="begin"/>
        </w:r>
        <w:r w:rsidR="00047E83">
          <w:rPr>
            <w:webHidden/>
          </w:rPr>
          <w:instrText xml:space="preserve"> PAGEREF _Toc206668592 \h </w:instrText>
        </w:r>
        <w:r w:rsidR="00047E83">
          <w:rPr>
            <w:webHidden/>
          </w:rPr>
        </w:r>
        <w:r w:rsidR="00047E83">
          <w:rPr>
            <w:webHidden/>
          </w:rPr>
          <w:fldChar w:fldCharType="separate"/>
        </w:r>
        <w:r w:rsidR="00047E83">
          <w:rPr>
            <w:webHidden/>
          </w:rPr>
          <w:t>60</w:t>
        </w:r>
        <w:r w:rsidR="00047E83">
          <w:rPr>
            <w:webHidden/>
          </w:rPr>
          <w:fldChar w:fldCharType="end"/>
        </w:r>
      </w:hyperlink>
    </w:p>
    <w:p w14:paraId="3A1A4A4D" w14:textId="343F6754" w:rsidR="00047E83" w:rsidRDefault="009A1DA0">
      <w:pPr>
        <w:pStyle w:val="TOC1"/>
        <w:rPr>
          <w:rFonts w:asciiTheme="minorHAnsi" w:hAnsiTheme="minorHAnsi" w:cstheme="minorBidi"/>
          <w:caps w:val="0"/>
          <w:kern w:val="2"/>
          <w:szCs w:val="24"/>
          <w:lang w:eastAsia="en-GB"/>
          <w14:ligatures w14:val="standardContextual"/>
        </w:rPr>
      </w:pPr>
      <w:hyperlink w:anchor="_Toc206668593" w:history="1">
        <w:r w:rsidR="00047E83" w:rsidRPr="006163A3">
          <w:rPr>
            <w:rStyle w:val="Hyperlink"/>
          </w:rPr>
          <w:t>RE TENDER COOPERATION</w:t>
        </w:r>
        <w:r w:rsidR="00047E83">
          <w:rPr>
            <w:webHidden/>
          </w:rPr>
          <w:tab/>
        </w:r>
        <w:r w:rsidR="00047E83">
          <w:rPr>
            <w:webHidden/>
          </w:rPr>
          <w:fldChar w:fldCharType="begin"/>
        </w:r>
        <w:r w:rsidR="00047E83">
          <w:rPr>
            <w:webHidden/>
          </w:rPr>
          <w:instrText xml:space="preserve"> PAGEREF _Toc206668593 \h </w:instrText>
        </w:r>
        <w:r w:rsidR="00047E83">
          <w:rPr>
            <w:webHidden/>
          </w:rPr>
        </w:r>
        <w:r w:rsidR="00047E83">
          <w:rPr>
            <w:webHidden/>
          </w:rPr>
          <w:fldChar w:fldCharType="separate"/>
        </w:r>
        <w:r w:rsidR="00047E83">
          <w:rPr>
            <w:webHidden/>
          </w:rPr>
          <w:t>61</w:t>
        </w:r>
        <w:r w:rsidR="00047E83">
          <w:rPr>
            <w:webHidden/>
          </w:rPr>
          <w:fldChar w:fldCharType="end"/>
        </w:r>
      </w:hyperlink>
    </w:p>
    <w:p w14:paraId="1DA14EBB" w14:textId="2194D253" w:rsidR="00047E83" w:rsidRDefault="009A1DA0">
      <w:pPr>
        <w:pStyle w:val="TOC1"/>
        <w:rPr>
          <w:rFonts w:asciiTheme="minorHAnsi" w:hAnsiTheme="minorHAnsi" w:cstheme="minorBidi"/>
          <w:caps w:val="0"/>
          <w:kern w:val="2"/>
          <w:szCs w:val="24"/>
          <w:lang w:eastAsia="en-GB"/>
          <w14:ligatures w14:val="standardContextual"/>
        </w:rPr>
      </w:pPr>
      <w:hyperlink w:anchor="_Toc206668594" w:history="1">
        <w:r w:rsidR="00047E83" w:rsidRPr="006163A3">
          <w:rPr>
            <w:rStyle w:val="Hyperlink"/>
            <w:rFonts w:eastAsia="Cambria"/>
          </w:rPr>
          <w:t>HEAVY GOODS VEHICLE DIRECT VISION STANDARD SCHEDULE</w:t>
        </w:r>
        <w:r w:rsidR="00047E83">
          <w:rPr>
            <w:webHidden/>
          </w:rPr>
          <w:tab/>
        </w:r>
        <w:r w:rsidR="00047E83">
          <w:rPr>
            <w:webHidden/>
          </w:rPr>
          <w:fldChar w:fldCharType="begin"/>
        </w:r>
        <w:r w:rsidR="00047E83">
          <w:rPr>
            <w:webHidden/>
          </w:rPr>
          <w:instrText xml:space="preserve"> PAGEREF _Toc206668594 \h </w:instrText>
        </w:r>
        <w:r w:rsidR="00047E83">
          <w:rPr>
            <w:webHidden/>
          </w:rPr>
        </w:r>
        <w:r w:rsidR="00047E83">
          <w:rPr>
            <w:webHidden/>
          </w:rPr>
          <w:fldChar w:fldCharType="separate"/>
        </w:r>
        <w:r w:rsidR="00047E83">
          <w:rPr>
            <w:webHidden/>
          </w:rPr>
          <w:t>62</w:t>
        </w:r>
        <w:r w:rsidR="00047E83">
          <w:rPr>
            <w:webHidden/>
          </w:rPr>
          <w:fldChar w:fldCharType="end"/>
        </w:r>
      </w:hyperlink>
    </w:p>
    <w:p w14:paraId="07E19634" w14:textId="50561ED8" w:rsidR="00AC692F" w:rsidRDefault="00AC692F" w:rsidP="00431DDF">
      <w:pPr>
        <w:ind w:right="41"/>
      </w:pPr>
      <w:r w:rsidRPr="00AC692F">
        <w:fldChar w:fldCharType="end"/>
      </w:r>
    </w:p>
    <w:p w14:paraId="20460908" w14:textId="77777777" w:rsidR="00AC692F" w:rsidRPr="008E5218" w:rsidRDefault="00AC692F" w:rsidP="00431DDF">
      <w:pPr>
        <w:ind w:right="41"/>
      </w:pPr>
    </w:p>
    <w:p w14:paraId="3A857552" w14:textId="77777777" w:rsidR="007163C9" w:rsidRDefault="007163C9" w:rsidP="001E4785">
      <w:pPr>
        <w:pStyle w:val="Body"/>
        <w:tabs>
          <w:tab w:val="clear" w:pos="4253"/>
          <w:tab w:val="left" w:pos="3969"/>
          <w:tab w:val="right" w:pos="8364"/>
        </w:tabs>
        <w:rPr>
          <w:rFonts w:cs="Arial"/>
          <w:b/>
          <w:szCs w:val="24"/>
        </w:rPr>
        <w:sectPr w:rsidR="007163C9" w:rsidSect="007163C9">
          <w:footerReference w:type="default" r:id="rId23"/>
          <w:pgSz w:w="11906" w:h="16838" w:code="9"/>
          <w:pgMar w:top="1418" w:right="1418" w:bottom="1418" w:left="1418" w:header="720" w:footer="284" w:gutter="0"/>
          <w:paperSrc w:first="261" w:other="261"/>
          <w:cols w:space="720"/>
          <w:docGrid w:linePitch="326"/>
        </w:sectPr>
      </w:pPr>
    </w:p>
    <w:p w14:paraId="2DB13098" w14:textId="2F0B9987" w:rsidR="001E4785" w:rsidRPr="001E4785" w:rsidRDefault="001E4785" w:rsidP="001E4785">
      <w:pPr>
        <w:pStyle w:val="Body"/>
        <w:tabs>
          <w:tab w:val="clear" w:pos="4253"/>
          <w:tab w:val="left" w:pos="3969"/>
          <w:tab w:val="right" w:pos="8364"/>
        </w:tabs>
      </w:pPr>
      <w:r w:rsidRPr="001228BF">
        <w:rPr>
          <w:rFonts w:cs="Arial"/>
          <w:b/>
          <w:szCs w:val="24"/>
        </w:rPr>
        <w:lastRenderedPageBreak/>
        <w:t>THIS CONTRACT</w:t>
      </w:r>
      <w:r w:rsidRPr="001228BF">
        <w:rPr>
          <w:rFonts w:cs="Arial"/>
          <w:szCs w:val="24"/>
        </w:rPr>
        <w:t xml:space="preserve"> is made the day of</w:t>
      </w:r>
      <w:r w:rsidR="00F66A25">
        <w:rPr>
          <w:rFonts w:cs="Arial"/>
          <w:szCs w:val="24"/>
        </w:rPr>
        <w:t xml:space="preserve"> </w:t>
      </w:r>
      <w:r w:rsidR="009A1DA0">
        <w:rPr>
          <w:rFonts w:cs="Arial"/>
          <w:szCs w:val="24"/>
        </w:rPr>
        <w:t>8</w:t>
      </w:r>
      <w:r w:rsidR="00F66A25" w:rsidRPr="00F66A25">
        <w:rPr>
          <w:rFonts w:cs="Arial"/>
          <w:szCs w:val="24"/>
          <w:vertAlign w:val="superscript"/>
        </w:rPr>
        <w:t>th</w:t>
      </w:r>
      <w:r w:rsidR="00F66A25">
        <w:rPr>
          <w:rFonts w:cs="Arial"/>
          <w:szCs w:val="24"/>
        </w:rPr>
        <w:t xml:space="preserve"> September </w:t>
      </w:r>
      <w:r w:rsidRPr="001228BF">
        <w:rPr>
          <w:rFonts w:cs="Arial"/>
          <w:szCs w:val="24"/>
        </w:rPr>
        <w:t>20</w:t>
      </w:r>
      <w:r w:rsidR="00F66A25">
        <w:rPr>
          <w:rFonts w:cs="Arial"/>
          <w:szCs w:val="24"/>
        </w:rPr>
        <w:t>25</w:t>
      </w:r>
    </w:p>
    <w:p w14:paraId="01A1F809" w14:textId="6989687A" w:rsidR="001E4785" w:rsidRPr="001E4785" w:rsidRDefault="001E4785" w:rsidP="001E4785">
      <w:pPr>
        <w:pStyle w:val="Body"/>
      </w:pPr>
      <w:r w:rsidRPr="001228BF">
        <w:rPr>
          <w:rFonts w:cs="Arial"/>
          <w:b/>
          <w:szCs w:val="24"/>
        </w:rPr>
        <w:t>BETWEEN:</w:t>
      </w:r>
    </w:p>
    <w:p w14:paraId="3DB52951" w14:textId="62BA98AB" w:rsidR="001E4785" w:rsidRPr="001E4785" w:rsidRDefault="00F66A25" w:rsidP="001E4785">
      <w:pPr>
        <w:pStyle w:val="Parties"/>
      </w:pPr>
      <w:r>
        <w:rPr>
          <w:rFonts w:cs="Arial"/>
          <w:szCs w:val="24"/>
        </w:rPr>
        <w:t>Greater London Authority</w:t>
      </w:r>
      <w:r w:rsidR="001E4785" w:rsidRPr="001228BF">
        <w:rPr>
          <w:rFonts w:cs="Arial"/>
          <w:szCs w:val="24"/>
        </w:rPr>
        <w:t xml:space="preserve"> (</w:t>
      </w:r>
      <w:r w:rsidR="001E4785" w:rsidRPr="00473A8D">
        <w:rPr>
          <w:rFonts w:cs="Arial"/>
          <w:bCs/>
          <w:szCs w:val="24"/>
        </w:rPr>
        <w:t xml:space="preserve">the </w:t>
      </w:r>
      <w:r w:rsidR="00473A8D" w:rsidRPr="001228BF">
        <w:rPr>
          <w:rFonts w:cs="Arial"/>
          <w:b/>
          <w:szCs w:val="24"/>
        </w:rPr>
        <w:t>“</w:t>
      </w:r>
      <w:r w:rsidR="001E4785" w:rsidRPr="001228BF">
        <w:rPr>
          <w:rFonts w:cs="Arial"/>
          <w:b/>
          <w:szCs w:val="24"/>
        </w:rPr>
        <w:t>Authority”</w:t>
      </w:r>
      <w:r w:rsidR="001E4785" w:rsidRPr="001228BF">
        <w:rPr>
          <w:rFonts w:cs="Arial"/>
          <w:szCs w:val="24"/>
        </w:rPr>
        <w:t>); and</w:t>
      </w:r>
    </w:p>
    <w:p w14:paraId="69FEDD2B" w14:textId="7E980F60" w:rsidR="001E4785" w:rsidRPr="001E4785" w:rsidRDefault="001E4785" w:rsidP="001E4785">
      <w:pPr>
        <w:pStyle w:val="Parties"/>
      </w:pPr>
      <w:r w:rsidRPr="001228BF">
        <w:rPr>
          <w:rFonts w:cs="Arial"/>
          <w:szCs w:val="24"/>
        </w:rPr>
        <w:t xml:space="preserve">[                                                 ], a company registered in England and Wales (Company Registration Number [                 ]) whose registered office is at [               </w:t>
      </w:r>
      <w:r w:rsidRPr="001228BF">
        <w:rPr>
          <w:rFonts w:cs="Arial"/>
          <w:szCs w:val="24"/>
        </w:rPr>
        <w:tab/>
      </w:r>
      <w:r w:rsidRPr="001228BF">
        <w:rPr>
          <w:rFonts w:cs="Arial"/>
          <w:szCs w:val="24"/>
        </w:rPr>
        <w:tab/>
      </w:r>
      <w:r w:rsidRPr="001228BF">
        <w:rPr>
          <w:rFonts w:cs="Arial"/>
          <w:szCs w:val="24"/>
        </w:rPr>
        <w:tab/>
      </w:r>
      <w:r w:rsidRPr="001228BF">
        <w:rPr>
          <w:rFonts w:cs="Arial"/>
          <w:szCs w:val="24"/>
        </w:rPr>
        <w:tab/>
        <w:t>] (</w:t>
      </w:r>
      <w:r w:rsidRPr="00473A8D">
        <w:rPr>
          <w:rFonts w:cs="Arial"/>
          <w:bCs/>
          <w:szCs w:val="24"/>
        </w:rPr>
        <w:t xml:space="preserve">the </w:t>
      </w:r>
      <w:r w:rsidR="00473A8D">
        <w:rPr>
          <w:rFonts w:cs="Arial"/>
          <w:b/>
          <w:szCs w:val="24"/>
        </w:rPr>
        <w:t>“</w:t>
      </w:r>
      <w:r w:rsidRPr="001228BF">
        <w:rPr>
          <w:rFonts w:cs="Arial"/>
          <w:b/>
          <w:szCs w:val="24"/>
        </w:rPr>
        <w:t>Service Provider”</w:t>
      </w:r>
      <w:r w:rsidRPr="001228BF">
        <w:rPr>
          <w:rFonts w:cs="Arial"/>
          <w:szCs w:val="24"/>
        </w:rPr>
        <w:t>).</w:t>
      </w:r>
    </w:p>
    <w:p w14:paraId="7177B0A1" w14:textId="17D4B28A" w:rsidR="001E4785" w:rsidRPr="00C64FED" w:rsidRDefault="00C64FED" w:rsidP="00C64FED">
      <w:pPr>
        <w:pStyle w:val="Body"/>
      </w:pPr>
      <w:r w:rsidRPr="001228BF">
        <w:rPr>
          <w:rFonts w:cs="Arial"/>
          <w:b/>
          <w:szCs w:val="24"/>
        </w:rPr>
        <w:t>RECITALS:</w:t>
      </w:r>
    </w:p>
    <w:p w14:paraId="118A7B30" w14:textId="06EC665D" w:rsidR="00332904" w:rsidRDefault="00F66A25" w:rsidP="00E072F0">
      <w:pPr>
        <w:pStyle w:val="Background"/>
      </w:pPr>
      <w:r w:rsidRPr="00F66A25">
        <w:t xml:space="preserve">The Greater London Authority (GLA) </w:t>
      </w:r>
      <w:r w:rsidR="00332904">
        <w:t>wishes to appoint a supplier to transform Oxford Street into an exciting, thriving destination for Londoners and tourists alike – giving the nation’s high street a new lease of life.</w:t>
      </w:r>
    </w:p>
    <w:p w14:paraId="17C013EA" w14:textId="08A49EB5" w:rsidR="001E4785" w:rsidRPr="00C64FED" w:rsidRDefault="00332904" w:rsidP="00332904">
      <w:pPr>
        <w:pStyle w:val="Background"/>
      </w:pPr>
      <w:r>
        <w:t>To realise this vision, the Mayor of London has decided to establish the Oxford Street Development Corporation (OSDC). OSDC will operate as a Mayoral Development Corporation with full planning authority powers for Oxford Street and its immediate surroundings.</w:t>
      </w:r>
    </w:p>
    <w:p w14:paraId="3EC8C290" w14:textId="77777777" w:rsidR="001E4785" w:rsidRPr="00C64FED" w:rsidRDefault="001E4785" w:rsidP="00C64FED">
      <w:pPr>
        <w:pStyle w:val="Background"/>
      </w:pPr>
      <w:r w:rsidRPr="001228BF">
        <w:t>The Authority wishes the Service Provider to provide the Services and the Service Provider is willing to provide the Services to the Authority on the terms and conditions set out in the Contract.</w:t>
      </w:r>
    </w:p>
    <w:p w14:paraId="36DCDDE3" w14:textId="77777777" w:rsidR="001E4785" w:rsidRPr="00C64FED" w:rsidRDefault="001E4785" w:rsidP="00C64FED">
      <w:pPr>
        <w:pStyle w:val="Background"/>
      </w:pPr>
      <w:r w:rsidRPr="001228BF">
        <w:t>The Service Provider should be aware that the Authority does not offer any guarantee or minimum volume of the Services that may be delivered under this Contract and does not offer any exclusivity to the Service Provider.</w:t>
      </w:r>
    </w:p>
    <w:p w14:paraId="5239238F" w14:textId="11EE349D" w:rsidR="001E4785" w:rsidRPr="00C64FED" w:rsidRDefault="00C64FED" w:rsidP="00C64FED">
      <w:pPr>
        <w:pStyle w:val="Body"/>
      </w:pPr>
      <w:r w:rsidRPr="007C1006">
        <w:rPr>
          <w:rFonts w:cs="Arial"/>
          <w:b/>
        </w:rPr>
        <w:t>THE PARTIES AGREE THAT:</w:t>
      </w:r>
    </w:p>
    <w:p w14:paraId="7515F379" w14:textId="17860583" w:rsidR="001E4785" w:rsidRPr="006F76B3" w:rsidRDefault="001E4785" w:rsidP="006F76B3">
      <w:pPr>
        <w:pStyle w:val="Level1"/>
        <w:keepNext/>
      </w:pPr>
      <w:bookmarkStart w:id="1" w:name="_Ref164884698"/>
      <w:bookmarkStart w:id="2" w:name="_Toc206668543"/>
      <w:r w:rsidRPr="00C64FED">
        <w:rPr>
          <w:rStyle w:val="Level1asHeadingtext"/>
        </w:rPr>
        <w:t>Definitions and Interpretation</w:t>
      </w:r>
      <w:bookmarkStart w:id="3" w:name="_NN154"/>
      <w:bookmarkEnd w:id="1"/>
      <w:bookmarkEnd w:id="3"/>
      <w:bookmarkEnd w:id="2"/>
      <w:r w:rsidR="006F76B3" w:rsidRPr="006F76B3">
        <w:fldChar w:fldCharType="begin"/>
      </w:r>
      <w:r w:rsidR="006F76B3" w:rsidRPr="006F76B3">
        <w:instrText xml:space="preserve"> TC "</w:instrText>
      </w:r>
      <w:r w:rsidR="006F76B3" w:rsidRPr="006F76B3">
        <w:fldChar w:fldCharType="begin"/>
      </w:r>
      <w:r w:rsidR="006F76B3" w:rsidRPr="006F76B3">
        <w:instrText xml:space="preserve"> REF _NN154\r \h </w:instrText>
      </w:r>
      <w:r w:rsidR="006F76B3" w:rsidRPr="006F76B3">
        <w:fldChar w:fldCharType="separate"/>
      </w:r>
      <w:bookmarkStart w:id="4" w:name="_Toc190094324"/>
      <w:r w:rsidR="00955D74">
        <w:instrText>1</w:instrText>
      </w:r>
      <w:r w:rsidR="006F76B3" w:rsidRPr="006F76B3">
        <w:fldChar w:fldCharType="end"/>
      </w:r>
      <w:r w:rsidR="006F76B3" w:rsidRPr="006F76B3">
        <w:tab/>
        <w:instrText>Definitions and Interpretation</w:instrText>
      </w:r>
      <w:bookmarkEnd w:id="4"/>
      <w:r w:rsidR="006F76B3" w:rsidRPr="006F76B3">
        <w:instrText xml:space="preserve">" \l 1 </w:instrText>
      </w:r>
      <w:r w:rsidR="006F76B3" w:rsidRPr="006F76B3">
        <w:fldChar w:fldCharType="end"/>
      </w:r>
    </w:p>
    <w:p w14:paraId="662A5095" w14:textId="77777777" w:rsidR="001E4785" w:rsidRPr="00C64FED" w:rsidRDefault="001E4785" w:rsidP="00C64FED">
      <w:pPr>
        <w:pStyle w:val="Body1"/>
      </w:pPr>
      <w:r w:rsidRPr="007C1006">
        <w:t>In the Contract (including the Recitals):</w:t>
      </w:r>
    </w:p>
    <w:p w14:paraId="00624610" w14:textId="77777777" w:rsidR="001E4785" w:rsidRPr="00381498" w:rsidRDefault="001E4785" w:rsidP="00DF0B06">
      <w:pPr>
        <w:pStyle w:val="Level2"/>
        <w:tabs>
          <w:tab w:val="clear" w:pos="709"/>
          <w:tab w:val="clear" w:pos="851"/>
        </w:tabs>
        <w:ind w:left="709" w:hanging="709"/>
      </w:pPr>
      <w:r w:rsidRPr="007C1006">
        <w:t>unless the context indicates otherwise the following expressions shall have the following meanings:</w:t>
      </w:r>
    </w:p>
    <w:tbl>
      <w:tblPr>
        <w:tblW w:w="8505" w:type="dxa"/>
        <w:tblInd w:w="709" w:type="dxa"/>
        <w:tblLook w:val="04A0" w:firstRow="1" w:lastRow="0" w:firstColumn="1" w:lastColumn="0" w:noHBand="0" w:noVBand="1"/>
      </w:tblPr>
      <w:tblGrid>
        <w:gridCol w:w="2977"/>
        <w:gridCol w:w="5528"/>
      </w:tblGrid>
      <w:tr w:rsidR="001E4785" w:rsidRPr="000610C0" w14:paraId="301C15BB" w14:textId="77777777" w:rsidTr="007163C9">
        <w:tc>
          <w:tcPr>
            <w:tcW w:w="2977" w:type="dxa"/>
          </w:tcPr>
          <w:p w14:paraId="552696CC" w14:textId="18A1B5A5" w:rsidR="001E4785" w:rsidRPr="00C6541E" w:rsidRDefault="00C6541E" w:rsidP="00C6541E">
            <w:pPr>
              <w:pStyle w:val="Body"/>
              <w:jc w:val="left"/>
            </w:pPr>
            <w:r>
              <w:rPr>
                <w:rFonts w:cs="Arial"/>
                <w:b/>
                <w:szCs w:val="24"/>
              </w:rPr>
              <w:t>“Affected Party”</w:t>
            </w:r>
          </w:p>
        </w:tc>
        <w:tc>
          <w:tcPr>
            <w:tcW w:w="5528" w:type="dxa"/>
          </w:tcPr>
          <w:p w14:paraId="4473F8C9" w14:textId="3CA02713" w:rsidR="001E4785" w:rsidRPr="00C6541E" w:rsidRDefault="001E4785" w:rsidP="00C6541E">
            <w:pPr>
              <w:pStyle w:val="Body"/>
            </w:pPr>
            <w:r>
              <w:t xml:space="preserve">has the meaning given to it in Clause </w:t>
            </w:r>
            <w:r>
              <w:fldChar w:fldCharType="begin"/>
            </w:r>
            <w:r>
              <w:instrText xml:space="preserve"> REF _Ref473041029 \r \h </w:instrText>
            </w:r>
            <w:r w:rsidR="00C6541E">
              <w:instrText xml:space="preserve"> \* MERGEFORMAT </w:instrText>
            </w:r>
            <w:r>
              <w:fldChar w:fldCharType="separate"/>
            </w:r>
            <w:r w:rsidR="00955D74">
              <w:t>28.4</w:t>
            </w:r>
            <w:r>
              <w:fldChar w:fldCharType="end"/>
            </w:r>
            <w:r>
              <w:t>;</w:t>
            </w:r>
          </w:p>
        </w:tc>
      </w:tr>
      <w:tr w:rsidR="00C17595" w:rsidRPr="000610C0" w14:paraId="6C01B29B" w14:textId="77777777" w:rsidTr="007163C9">
        <w:tc>
          <w:tcPr>
            <w:tcW w:w="2977" w:type="dxa"/>
          </w:tcPr>
          <w:p w14:paraId="1E8B46F8" w14:textId="043417F6" w:rsidR="00C17595" w:rsidRDefault="00C17595" w:rsidP="00C6541E">
            <w:pPr>
              <w:pStyle w:val="Body"/>
              <w:jc w:val="left"/>
              <w:rPr>
                <w:rFonts w:cs="Arial"/>
                <w:b/>
                <w:szCs w:val="24"/>
              </w:rPr>
            </w:pPr>
            <w:r>
              <w:rPr>
                <w:rFonts w:cs="Arial"/>
                <w:b/>
                <w:szCs w:val="24"/>
              </w:rPr>
              <w:t>“Associated Person”</w:t>
            </w:r>
          </w:p>
        </w:tc>
        <w:tc>
          <w:tcPr>
            <w:tcW w:w="5528" w:type="dxa"/>
          </w:tcPr>
          <w:p w14:paraId="602E51B7" w14:textId="14374F9D" w:rsidR="00C17595" w:rsidRDefault="00AD411D" w:rsidP="00C6541E">
            <w:pPr>
              <w:pStyle w:val="Body"/>
            </w:pPr>
            <w:r>
              <w:t xml:space="preserve">has the meaning </w:t>
            </w:r>
            <w:r w:rsidR="00FC320E">
              <w:t xml:space="preserve">given to it </w:t>
            </w:r>
            <w:r w:rsidR="00777569">
              <w:t>in</w:t>
            </w:r>
            <w:r w:rsidR="00FC320E">
              <w:t xml:space="preserve"> section 26 of the Procurement Act 2023;</w:t>
            </w:r>
          </w:p>
        </w:tc>
      </w:tr>
      <w:tr w:rsidR="001E4785" w:rsidRPr="000610C0" w14:paraId="7ED437C4" w14:textId="77777777" w:rsidTr="007163C9">
        <w:tc>
          <w:tcPr>
            <w:tcW w:w="2977" w:type="dxa"/>
          </w:tcPr>
          <w:p w14:paraId="34551881" w14:textId="02624648" w:rsidR="001E4785" w:rsidRPr="00C6541E" w:rsidRDefault="00C6541E" w:rsidP="00C6541E">
            <w:pPr>
              <w:pStyle w:val="Body"/>
              <w:jc w:val="left"/>
            </w:pPr>
            <w:r w:rsidRPr="00C8381C">
              <w:rPr>
                <w:rFonts w:cs="Arial"/>
                <w:b/>
                <w:szCs w:val="24"/>
              </w:rPr>
              <w:t>“Authority Assets”</w:t>
            </w:r>
          </w:p>
        </w:tc>
        <w:tc>
          <w:tcPr>
            <w:tcW w:w="5528" w:type="dxa"/>
          </w:tcPr>
          <w:p w14:paraId="0A5D454C" w14:textId="77777777" w:rsidR="001E4785" w:rsidRPr="00C8381C" w:rsidRDefault="001E4785">
            <w:pPr>
              <w:rPr>
                <w:rFonts w:cs="Arial"/>
                <w:szCs w:val="24"/>
              </w:rPr>
            </w:pPr>
            <w:r w:rsidRPr="00C8381C">
              <w:rPr>
                <w:rFonts w:cs="Arial"/>
                <w:szCs w:val="24"/>
              </w:rPr>
              <w:t>means any assets (whether tangible or intangible), materials, resources, systems, networks, connectivity and other equipment, machinery and facilities owned by or licensed to the Authority or any member of the Authority Group;</w:t>
            </w:r>
          </w:p>
          <w:p w14:paraId="37381D99" w14:textId="77777777" w:rsidR="001E4785" w:rsidRPr="00C8381C" w:rsidRDefault="001E4785">
            <w:pPr>
              <w:rPr>
                <w:rFonts w:cs="Arial"/>
                <w:szCs w:val="24"/>
              </w:rPr>
            </w:pPr>
          </w:p>
        </w:tc>
      </w:tr>
      <w:tr w:rsidR="001E4785" w:rsidRPr="000610C0" w14:paraId="40F88758" w14:textId="77777777" w:rsidTr="007163C9">
        <w:tc>
          <w:tcPr>
            <w:tcW w:w="2977" w:type="dxa"/>
          </w:tcPr>
          <w:p w14:paraId="2E6C5B75" w14:textId="4BA4FEAD" w:rsidR="001E4785" w:rsidRPr="00C6541E" w:rsidDel="00AA6FCA" w:rsidRDefault="00C6541E" w:rsidP="00C6541E">
            <w:pPr>
              <w:pStyle w:val="Body"/>
              <w:jc w:val="left"/>
            </w:pPr>
            <w:r w:rsidRPr="000610C0">
              <w:rPr>
                <w:rFonts w:cs="Arial"/>
                <w:b/>
              </w:rPr>
              <w:t>“</w:t>
            </w:r>
            <w:r>
              <w:rPr>
                <w:rFonts w:cs="Arial"/>
                <w:b/>
              </w:rPr>
              <w:t xml:space="preserve">Authority </w:t>
            </w:r>
            <w:r w:rsidRPr="000610C0">
              <w:rPr>
                <w:rFonts w:cs="Arial"/>
                <w:b/>
              </w:rPr>
              <w:t>Group”</w:t>
            </w:r>
          </w:p>
        </w:tc>
        <w:tc>
          <w:tcPr>
            <w:tcW w:w="5528" w:type="dxa"/>
          </w:tcPr>
          <w:p w14:paraId="0DFD57B9" w14:textId="77777777" w:rsidR="001E4785" w:rsidRPr="00C6541E" w:rsidRDefault="001E4785" w:rsidP="00C6541E">
            <w:pPr>
              <w:pStyle w:val="Body"/>
            </w:pPr>
            <w:r>
              <w:t xml:space="preserve">shall mean where the Authority is: </w:t>
            </w:r>
          </w:p>
          <w:p w14:paraId="65170C5C" w14:textId="36714DBB" w:rsidR="001E4785" w:rsidRPr="00C6541E" w:rsidRDefault="00C6541E" w:rsidP="00473A8D">
            <w:pPr>
              <w:pStyle w:val="aDefinition"/>
              <w:tabs>
                <w:tab w:val="clear" w:pos="851"/>
                <w:tab w:val="num" w:pos="605"/>
              </w:tabs>
              <w:ind w:left="605" w:hanging="605"/>
            </w:pPr>
            <w:r w:rsidRPr="004939C8">
              <w:rPr>
                <w:rFonts w:cs="Arial"/>
              </w:rPr>
              <w:lastRenderedPageBreak/>
              <w:t xml:space="preserve">TfL, TfL </w:t>
            </w:r>
            <w:r>
              <w:rPr>
                <w:rFonts w:cs="Arial"/>
              </w:rPr>
              <w:t xml:space="preserve">in its own right and as holding company of all </w:t>
            </w:r>
            <w:r w:rsidRPr="004939C8">
              <w:rPr>
                <w:rFonts w:cs="Arial"/>
              </w:rPr>
              <w:t xml:space="preserve">its subsidiaries (as defined in section 1159 of the Companies Act 2006) from time to time together and reference to any </w:t>
            </w:r>
            <w:r w:rsidRPr="004939C8">
              <w:rPr>
                <w:rFonts w:cs="Arial"/>
                <w:b/>
              </w:rPr>
              <w:t xml:space="preserve">“member of the </w:t>
            </w:r>
            <w:r>
              <w:rPr>
                <w:rFonts w:cs="Arial"/>
                <w:b/>
              </w:rPr>
              <w:t xml:space="preserve">Authority </w:t>
            </w:r>
            <w:r w:rsidRPr="004939C8">
              <w:rPr>
                <w:rFonts w:cs="Arial"/>
                <w:b/>
              </w:rPr>
              <w:t>Group”</w:t>
            </w:r>
            <w:r w:rsidRPr="004939C8">
              <w:rPr>
                <w:rFonts w:cs="Arial"/>
              </w:rPr>
              <w:t xml:space="preserve"> shall refer to TfL or any such subsidiary;</w:t>
            </w:r>
            <w:r>
              <w:rPr>
                <w:rFonts w:cs="Arial"/>
              </w:rPr>
              <w:t xml:space="preserve"> and</w:t>
            </w:r>
          </w:p>
          <w:p w14:paraId="40420CF9" w14:textId="734466B8" w:rsidR="001E4785" w:rsidRPr="00C6541E" w:rsidDel="00AA6FCA" w:rsidRDefault="00C6541E" w:rsidP="00473A8D">
            <w:pPr>
              <w:pStyle w:val="aDefinition"/>
              <w:tabs>
                <w:tab w:val="clear" w:pos="567"/>
                <w:tab w:val="clear" w:pos="851"/>
                <w:tab w:val="left" w:pos="605"/>
                <w:tab w:val="num" w:pos="746"/>
              </w:tabs>
              <w:ind w:left="605" w:hanging="605"/>
            </w:pPr>
            <w:r>
              <w:rPr>
                <w:rFonts w:cs="Arial"/>
              </w:rPr>
              <w:t xml:space="preserve">the Greater London Authority (GLA), the GLA, TfL, the Mayor’s Office for Policing and Crime, the London Fire Commissioner, London Legacy Development Corporation and the Old Oak and Park Royal Development Corporation </w:t>
            </w:r>
            <w:r w:rsidRPr="00B8226A">
              <w:rPr>
                <w:rFonts w:cs="Arial"/>
              </w:rPr>
              <w:t>(</w:t>
            </w:r>
            <w:r w:rsidRPr="00AD4D98">
              <w:rPr>
                <w:rFonts w:cs="Arial"/>
                <w:b/>
              </w:rPr>
              <w:t>“Functional Bodies”</w:t>
            </w:r>
            <w:r w:rsidRPr="00B8226A">
              <w:rPr>
                <w:rFonts w:cs="Arial"/>
              </w:rPr>
              <w:t>)</w:t>
            </w:r>
            <w:r>
              <w:rPr>
                <w:rFonts w:cs="Arial"/>
              </w:rPr>
              <w:t xml:space="preserve"> each in their own right and as holding companies of all of their </w:t>
            </w:r>
            <w:r w:rsidRPr="004939C8">
              <w:rPr>
                <w:rFonts w:cs="Arial"/>
              </w:rPr>
              <w:t xml:space="preserve">subsidiaries (as defined in section 1159 of the Companies Act 2006) from time to time together and reference to any </w:t>
            </w:r>
            <w:r w:rsidRPr="004939C8">
              <w:rPr>
                <w:rFonts w:cs="Arial"/>
                <w:b/>
              </w:rPr>
              <w:t xml:space="preserve">“member of the </w:t>
            </w:r>
            <w:r>
              <w:rPr>
                <w:rFonts w:cs="Arial"/>
                <w:b/>
              </w:rPr>
              <w:t xml:space="preserve">Authority </w:t>
            </w:r>
            <w:r w:rsidRPr="004939C8">
              <w:rPr>
                <w:rFonts w:cs="Arial"/>
                <w:b/>
              </w:rPr>
              <w:t>Group”</w:t>
            </w:r>
            <w:r w:rsidRPr="004939C8">
              <w:rPr>
                <w:rFonts w:cs="Arial"/>
              </w:rPr>
              <w:t xml:space="preserve"> shall refer to </w:t>
            </w:r>
            <w:r>
              <w:rPr>
                <w:rFonts w:cs="Arial"/>
              </w:rPr>
              <w:t xml:space="preserve">the GLA, any Functional Body </w:t>
            </w:r>
            <w:r w:rsidRPr="004939C8">
              <w:rPr>
                <w:rFonts w:cs="Arial"/>
              </w:rPr>
              <w:t>or any such subsidiary</w:t>
            </w:r>
            <w:r>
              <w:rPr>
                <w:rFonts w:cs="Arial"/>
              </w:rPr>
              <w:t>;</w:t>
            </w:r>
          </w:p>
        </w:tc>
      </w:tr>
      <w:tr w:rsidR="001E4785" w:rsidRPr="000610C0" w14:paraId="32C39DED" w14:textId="77777777" w:rsidTr="007163C9">
        <w:tc>
          <w:tcPr>
            <w:tcW w:w="2977" w:type="dxa"/>
          </w:tcPr>
          <w:p w14:paraId="196D2179" w14:textId="0E421774" w:rsidR="001E4785" w:rsidRPr="00C6541E" w:rsidRDefault="00C6541E" w:rsidP="00C6541E">
            <w:pPr>
              <w:pStyle w:val="Body"/>
              <w:jc w:val="left"/>
            </w:pPr>
            <w:r w:rsidRPr="000610C0">
              <w:rPr>
                <w:rFonts w:cs="Arial"/>
                <w:b/>
              </w:rPr>
              <w:lastRenderedPageBreak/>
              <w:t>“Authority Premises”</w:t>
            </w:r>
          </w:p>
        </w:tc>
        <w:tc>
          <w:tcPr>
            <w:tcW w:w="5528" w:type="dxa"/>
          </w:tcPr>
          <w:p w14:paraId="0AA9E505" w14:textId="77777777" w:rsidR="001E4785" w:rsidRPr="00C6541E" w:rsidRDefault="001E4785" w:rsidP="00C6541E">
            <w:pPr>
              <w:pStyle w:val="Body"/>
            </w:pPr>
            <w:r w:rsidRPr="000610C0">
              <w:t xml:space="preserve">any land or premises (including temporary buildings) owned or occupied by or on behalf of </w:t>
            </w:r>
            <w:r>
              <w:t xml:space="preserve">any member of </w:t>
            </w:r>
            <w:r w:rsidRPr="000610C0">
              <w:t>the Authority</w:t>
            </w:r>
            <w:r>
              <w:t xml:space="preserve"> </w:t>
            </w:r>
            <w:r w:rsidRPr="000610C0">
              <w:t>Group;</w:t>
            </w:r>
          </w:p>
        </w:tc>
      </w:tr>
      <w:tr w:rsidR="001E4785" w:rsidRPr="000610C0" w14:paraId="01D467D5" w14:textId="77777777" w:rsidTr="007163C9">
        <w:trPr>
          <w:trHeight w:val="365"/>
        </w:trPr>
        <w:tc>
          <w:tcPr>
            <w:tcW w:w="2977" w:type="dxa"/>
          </w:tcPr>
          <w:p w14:paraId="158E4DEA" w14:textId="3B64EE27" w:rsidR="001E4785" w:rsidRPr="00C6541E" w:rsidRDefault="00C6541E" w:rsidP="00C6541E">
            <w:pPr>
              <w:pStyle w:val="Body"/>
              <w:jc w:val="left"/>
            </w:pPr>
            <w:r w:rsidRPr="000610C0">
              <w:rPr>
                <w:rFonts w:cs="Arial"/>
                <w:b/>
              </w:rPr>
              <w:t>“Business Day”</w:t>
            </w:r>
          </w:p>
        </w:tc>
        <w:tc>
          <w:tcPr>
            <w:tcW w:w="5528" w:type="dxa"/>
          </w:tcPr>
          <w:p w14:paraId="0F4FC20F" w14:textId="77777777" w:rsidR="001E4785" w:rsidRPr="00C6541E" w:rsidRDefault="001E4785" w:rsidP="00C6541E">
            <w:pPr>
              <w:pStyle w:val="Body"/>
            </w:pPr>
            <w:r w:rsidRPr="000610C0">
              <w:t>any day excluding Saturdays, Sundays or public or bank holidays in England;</w:t>
            </w:r>
          </w:p>
        </w:tc>
      </w:tr>
      <w:tr w:rsidR="001E4785" w:rsidRPr="000610C0" w14:paraId="577E4D71" w14:textId="77777777" w:rsidTr="007163C9">
        <w:tc>
          <w:tcPr>
            <w:tcW w:w="2977" w:type="dxa"/>
          </w:tcPr>
          <w:p w14:paraId="4CA01A90" w14:textId="77777777" w:rsidR="001E4785" w:rsidRPr="00C6541E" w:rsidRDefault="001E4785" w:rsidP="00C6541E">
            <w:pPr>
              <w:pStyle w:val="Body"/>
              <w:jc w:val="left"/>
              <w:rPr>
                <w:b/>
                <w:bCs/>
              </w:rPr>
            </w:pPr>
            <w:r w:rsidRPr="00C6541E">
              <w:rPr>
                <w:b/>
                <w:bCs/>
              </w:rPr>
              <w:t xml:space="preserve">“Cessation Plan” </w:t>
            </w:r>
          </w:p>
        </w:tc>
        <w:tc>
          <w:tcPr>
            <w:tcW w:w="5528" w:type="dxa"/>
          </w:tcPr>
          <w:p w14:paraId="3527EB65" w14:textId="15739A67" w:rsidR="001E4785" w:rsidRPr="00C6541E" w:rsidRDefault="001E4785" w:rsidP="00C6541E">
            <w:pPr>
              <w:pStyle w:val="Body"/>
            </w:pPr>
            <w:r w:rsidRPr="00C6541E">
              <w:t xml:space="preserve">a plan agreed between the Parties or determined by the Authority pursuant to Clauses </w:t>
            </w:r>
            <w:r w:rsidR="003F48EE">
              <w:fldChar w:fldCharType="begin"/>
            </w:r>
            <w:r w:rsidR="003F48EE">
              <w:instrText xml:space="preserve"> REF _Ref164884238 \w \h </w:instrText>
            </w:r>
            <w:r w:rsidR="003F48EE">
              <w:fldChar w:fldCharType="separate"/>
            </w:r>
            <w:r w:rsidR="00955D74">
              <w:t>30.1</w:t>
            </w:r>
            <w:r w:rsidR="003F48EE">
              <w:fldChar w:fldCharType="end"/>
            </w:r>
            <w:r w:rsidRPr="00C6541E">
              <w:t xml:space="preserve"> to </w:t>
            </w:r>
            <w:r w:rsidR="003F48EE">
              <w:fldChar w:fldCharType="begin"/>
            </w:r>
            <w:r w:rsidR="003F48EE">
              <w:instrText xml:space="preserve"> REF _Ref164884240 \w \h </w:instrText>
            </w:r>
            <w:r w:rsidR="003F48EE">
              <w:fldChar w:fldCharType="separate"/>
            </w:r>
            <w:r w:rsidR="00955D74">
              <w:t>30.5</w:t>
            </w:r>
            <w:r w:rsidR="003F48EE">
              <w:fldChar w:fldCharType="end"/>
            </w:r>
            <w:r w:rsidRPr="00C6541E">
              <w:t xml:space="preserve"> (inclusive) to give effect to a </w:t>
            </w:r>
            <w:r w:rsidR="006B6B7F">
              <w:t>Set Aside Order</w:t>
            </w:r>
            <w:r w:rsidRPr="00C6541E">
              <w:t xml:space="preserve"> or Clauses </w:t>
            </w:r>
            <w:r w:rsidR="003F48EE">
              <w:fldChar w:fldCharType="begin"/>
            </w:r>
            <w:r w:rsidR="003F48EE">
              <w:instrText xml:space="preserve"> REF _Ref164884243 \w \h </w:instrText>
            </w:r>
            <w:r w:rsidR="003F48EE">
              <w:fldChar w:fldCharType="separate"/>
            </w:r>
            <w:r w:rsidR="00955D74">
              <w:t>30.6</w:t>
            </w:r>
            <w:r w:rsidR="003F48EE">
              <w:fldChar w:fldCharType="end"/>
            </w:r>
            <w:r w:rsidRPr="00C6541E">
              <w:t xml:space="preserve"> to </w:t>
            </w:r>
            <w:r w:rsidR="003F48EE">
              <w:fldChar w:fldCharType="begin"/>
            </w:r>
            <w:r w:rsidR="003F48EE">
              <w:instrText xml:space="preserve"> REF _Ref164884245 \w \h </w:instrText>
            </w:r>
            <w:r w:rsidR="003F48EE">
              <w:fldChar w:fldCharType="separate"/>
            </w:r>
            <w:r w:rsidR="00955D74">
              <w:t>30.11</w:t>
            </w:r>
            <w:r w:rsidR="003F48EE">
              <w:fldChar w:fldCharType="end"/>
            </w:r>
            <w:r w:rsidRPr="00C6541E">
              <w:t xml:space="preserve"> (inclusive) to give effect to a Public Procurement Termination Event;</w:t>
            </w:r>
          </w:p>
        </w:tc>
      </w:tr>
      <w:tr w:rsidR="001E4785" w:rsidRPr="000610C0" w14:paraId="28345F23" w14:textId="77777777" w:rsidTr="007163C9">
        <w:tc>
          <w:tcPr>
            <w:tcW w:w="2977" w:type="dxa"/>
          </w:tcPr>
          <w:p w14:paraId="236DDA65" w14:textId="79369972" w:rsidR="001E4785" w:rsidRPr="00C6541E" w:rsidRDefault="00C6541E" w:rsidP="00C6541E">
            <w:pPr>
              <w:pStyle w:val="Body"/>
              <w:jc w:val="left"/>
            </w:pPr>
            <w:r w:rsidRPr="000610C0">
              <w:rPr>
                <w:rFonts w:cs="Arial"/>
                <w:b/>
              </w:rPr>
              <w:t>“Charges”</w:t>
            </w:r>
          </w:p>
        </w:tc>
        <w:tc>
          <w:tcPr>
            <w:tcW w:w="5528" w:type="dxa"/>
          </w:tcPr>
          <w:p w14:paraId="48600F36" w14:textId="36692D4F" w:rsidR="001E4785" w:rsidRPr="00C6541E" w:rsidRDefault="001E4785" w:rsidP="00C6541E">
            <w:pPr>
              <w:pStyle w:val="Body"/>
            </w:pPr>
            <w:r w:rsidRPr="000610C0">
              <w:t xml:space="preserve">the charges payable by the Authority, in consideration of the due and proper performance of the Services in accordance with the Contract, as specified in or calculated in accordance with </w:t>
            </w:r>
            <w:r w:rsidR="009F562C" w:rsidRPr="007C1006">
              <w:t xml:space="preserve">Schedule </w:t>
            </w:r>
            <w:hyperlink w:anchor="Schedule4" w:history="1">
              <w:r w:rsidR="009F562C" w:rsidRPr="009F562C">
                <w:rPr>
                  <w:rStyle w:val="Hyperlink"/>
                  <w:highlight w:val="darkGray"/>
                </w:rPr>
                <w:t>4</w:t>
              </w:r>
            </w:hyperlink>
            <w:r w:rsidRPr="000610C0">
              <w:t xml:space="preserve"> as the same may be varied from time to time in accordance with Clause </w:t>
            </w:r>
            <w:r w:rsidR="003F48EE">
              <w:fldChar w:fldCharType="begin"/>
            </w:r>
            <w:r w:rsidR="003F48EE">
              <w:instrText xml:space="preserve"> REF _Ref164884249 \w \h </w:instrText>
            </w:r>
            <w:r w:rsidR="003F48EE">
              <w:fldChar w:fldCharType="separate"/>
            </w:r>
            <w:r w:rsidR="00955D74">
              <w:t>28.7</w:t>
            </w:r>
            <w:r w:rsidR="003F48EE">
              <w:fldChar w:fldCharType="end"/>
            </w:r>
            <w:r w:rsidRPr="000610C0">
              <w:t xml:space="preserve"> or Clause</w:t>
            </w:r>
            <w:r w:rsidR="00006CEF">
              <w:t> </w:t>
            </w:r>
            <w:r w:rsidR="003F48EE">
              <w:fldChar w:fldCharType="begin"/>
            </w:r>
            <w:r w:rsidR="003F48EE">
              <w:instrText xml:space="preserve"> REF _Ref164884252 \w \h </w:instrText>
            </w:r>
            <w:r w:rsidR="003F48EE">
              <w:fldChar w:fldCharType="separate"/>
            </w:r>
            <w:r w:rsidR="00955D74">
              <w:t>33</w:t>
            </w:r>
            <w:r w:rsidR="003F48EE">
              <w:fldChar w:fldCharType="end"/>
            </w:r>
            <w:r w:rsidRPr="000610C0">
              <w:t>;</w:t>
            </w:r>
          </w:p>
        </w:tc>
      </w:tr>
      <w:tr w:rsidR="001E4785" w:rsidRPr="000610C0" w14:paraId="6BF35BA3" w14:textId="77777777" w:rsidTr="007163C9">
        <w:tc>
          <w:tcPr>
            <w:tcW w:w="2977" w:type="dxa"/>
          </w:tcPr>
          <w:p w14:paraId="7C32975B" w14:textId="29317BE3" w:rsidR="001E4785" w:rsidRPr="00C6541E" w:rsidRDefault="00C6541E" w:rsidP="00C6541E">
            <w:pPr>
              <w:pStyle w:val="Body"/>
              <w:jc w:val="left"/>
            </w:pPr>
            <w:r w:rsidRPr="000610C0">
              <w:rPr>
                <w:rFonts w:cs="Arial"/>
                <w:b/>
                <w:snapToGrid w:val="0"/>
                <w:lang w:eastAsia="en-US"/>
              </w:rPr>
              <w:t>“Confidential Information”</w:t>
            </w:r>
          </w:p>
        </w:tc>
        <w:tc>
          <w:tcPr>
            <w:tcW w:w="5528" w:type="dxa"/>
          </w:tcPr>
          <w:p w14:paraId="3BE56F80" w14:textId="77777777" w:rsidR="001E4785" w:rsidRPr="00C6541E" w:rsidRDefault="001E4785" w:rsidP="00C6541E">
            <w:pPr>
              <w:pStyle w:val="Body"/>
            </w:pPr>
            <w:r w:rsidRPr="000610C0">
              <w:t>all information (whether written or verbal) that by its nature may reasonably be regarded as confidential to the Authority (</w:t>
            </w:r>
            <w:r>
              <w:t xml:space="preserve">or any member of the </w:t>
            </w:r>
            <w:r w:rsidRPr="000610C0">
              <w:t xml:space="preserve">Authority Group) whether commercial, financial, technical or otherwise, and including </w:t>
            </w:r>
            <w:r w:rsidRPr="000610C0">
              <w:rPr>
                <w:snapToGrid w:val="0"/>
                <w:lang w:eastAsia="en-US"/>
              </w:rPr>
              <w:t xml:space="preserve">information which relates to the business affairs, customers, suppliers, products, software, </w:t>
            </w:r>
            <w:r w:rsidRPr="000610C0">
              <w:rPr>
                <w:snapToGrid w:val="0"/>
                <w:lang w:eastAsia="en-US"/>
              </w:rPr>
              <w:lastRenderedPageBreak/>
              <w:t>telecommunications, networks, trade secrets, know-how or personnel of the Authority</w:t>
            </w:r>
            <w:r>
              <w:rPr>
                <w:snapToGrid w:val="0"/>
                <w:lang w:eastAsia="en-US"/>
              </w:rPr>
              <w:t xml:space="preserve"> </w:t>
            </w:r>
            <w:r w:rsidRPr="000610C0">
              <w:rPr>
                <w:snapToGrid w:val="0"/>
                <w:lang w:eastAsia="en-US"/>
              </w:rPr>
              <w:t>Group);</w:t>
            </w:r>
          </w:p>
        </w:tc>
      </w:tr>
      <w:tr w:rsidR="003F5CBF" w:rsidRPr="000610C0" w14:paraId="5D488BF2" w14:textId="77777777" w:rsidTr="007163C9">
        <w:tc>
          <w:tcPr>
            <w:tcW w:w="2977" w:type="dxa"/>
          </w:tcPr>
          <w:p w14:paraId="4FD9E905" w14:textId="14DC4E2C" w:rsidR="003F5CBF" w:rsidRPr="000610C0" w:rsidRDefault="003F5CBF" w:rsidP="00C6541E">
            <w:pPr>
              <w:pStyle w:val="Body"/>
              <w:jc w:val="left"/>
              <w:rPr>
                <w:rFonts w:cs="Arial"/>
                <w:b/>
                <w:snapToGrid w:val="0"/>
                <w:lang w:eastAsia="en-US"/>
              </w:rPr>
            </w:pPr>
            <w:r>
              <w:rPr>
                <w:rFonts w:cs="Arial"/>
                <w:b/>
                <w:snapToGrid w:val="0"/>
                <w:lang w:eastAsia="en-US"/>
              </w:rPr>
              <w:lastRenderedPageBreak/>
              <w:t>“Connected Person”</w:t>
            </w:r>
          </w:p>
        </w:tc>
        <w:tc>
          <w:tcPr>
            <w:tcW w:w="5528" w:type="dxa"/>
          </w:tcPr>
          <w:p w14:paraId="75CD3A75" w14:textId="205908C2" w:rsidR="003F5CBF" w:rsidRPr="000610C0" w:rsidRDefault="00777569" w:rsidP="00C6541E">
            <w:pPr>
              <w:pStyle w:val="Body"/>
            </w:pPr>
            <w:r>
              <w:t xml:space="preserve">has </w:t>
            </w:r>
            <w:r w:rsidRPr="00777569">
              <w:t>the meaning given to it in paragraph 45, Part 3, Schedule 6 of the Procurement Act 2023</w:t>
            </w:r>
            <w:r w:rsidR="00AA49EC">
              <w:t>;</w:t>
            </w:r>
          </w:p>
        </w:tc>
      </w:tr>
      <w:tr w:rsidR="001E4785" w:rsidRPr="000610C0" w14:paraId="7B35FCEC" w14:textId="77777777" w:rsidTr="007163C9">
        <w:tc>
          <w:tcPr>
            <w:tcW w:w="2977" w:type="dxa"/>
          </w:tcPr>
          <w:p w14:paraId="720F69C2" w14:textId="687710E8" w:rsidR="001E4785" w:rsidRPr="00C6541E" w:rsidRDefault="00C6541E" w:rsidP="00C6541E">
            <w:pPr>
              <w:pStyle w:val="Body"/>
              <w:jc w:val="left"/>
            </w:pPr>
            <w:r w:rsidRPr="000610C0">
              <w:rPr>
                <w:rFonts w:cs="Arial"/>
                <w:b/>
              </w:rPr>
              <w:t>“Contract”</w:t>
            </w:r>
          </w:p>
        </w:tc>
        <w:tc>
          <w:tcPr>
            <w:tcW w:w="5528" w:type="dxa"/>
          </w:tcPr>
          <w:p w14:paraId="545926E5" w14:textId="77777777" w:rsidR="001E4785" w:rsidRPr="00C6541E" w:rsidRDefault="001E4785" w:rsidP="00C6541E">
            <w:pPr>
              <w:pStyle w:val="Body"/>
            </w:pPr>
            <w:r w:rsidRPr="000610C0">
              <w:t>this contract, including the Schedules and all other documents referred to in this contract;</w:t>
            </w:r>
          </w:p>
        </w:tc>
      </w:tr>
      <w:tr w:rsidR="001E4785" w:rsidRPr="000610C0" w14:paraId="35E7630B" w14:textId="77777777" w:rsidTr="007163C9">
        <w:tc>
          <w:tcPr>
            <w:tcW w:w="2977" w:type="dxa"/>
          </w:tcPr>
          <w:p w14:paraId="6134F2DA" w14:textId="3BED8528" w:rsidR="001E4785" w:rsidRPr="00C6541E" w:rsidRDefault="00C6541E" w:rsidP="00C6541E">
            <w:pPr>
              <w:pStyle w:val="Body"/>
              <w:jc w:val="left"/>
            </w:pPr>
            <w:r w:rsidRPr="000610C0">
              <w:rPr>
                <w:rFonts w:cs="Arial"/>
                <w:b/>
                <w:szCs w:val="24"/>
              </w:rPr>
              <w:t>“Contract Commencement Date”</w:t>
            </w:r>
          </w:p>
        </w:tc>
        <w:tc>
          <w:tcPr>
            <w:tcW w:w="5528" w:type="dxa"/>
          </w:tcPr>
          <w:p w14:paraId="47557E9F" w14:textId="73471795" w:rsidR="001E4785" w:rsidRPr="00C6541E" w:rsidRDefault="001E4785" w:rsidP="00C6541E">
            <w:pPr>
              <w:pStyle w:val="Body"/>
            </w:pPr>
            <w:r w:rsidRPr="000610C0">
              <w:t xml:space="preserve">the date for commencement of the Contract specified in Schedule </w:t>
            </w:r>
            <w:hyperlink w:anchor="Schedule1" w:history="1">
              <w:r w:rsidRPr="009F562C">
                <w:rPr>
                  <w:rStyle w:val="Hyperlink"/>
                  <w:highlight w:val="darkGray"/>
                </w:rPr>
                <w:t>1</w:t>
              </w:r>
            </w:hyperlink>
            <w:r w:rsidRPr="000610C0">
              <w:t>;</w:t>
            </w:r>
          </w:p>
        </w:tc>
      </w:tr>
      <w:tr w:rsidR="001E4785" w:rsidRPr="000610C0" w14:paraId="5D0F90CC" w14:textId="77777777" w:rsidTr="007163C9">
        <w:tc>
          <w:tcPr>
            <w:tcW w:w="2977" w:type="dxa"/>
          </w:tcPr>
          <w:p w14:paraId="08CF6934" w14:textId="616BE133" w:rsidR="001E4785" w:rsidRPr="00C6541E" w:rsidRDefault="00C6541E" w:rsidP="00C6541E">
            <w:pPr>
              <w:pStyle w:val="Body"/>
              <w:jc w:val="left"/>
            </w:pPr>
            <w:r w:rsidRPr="000610C0">
              <w:rPr>
                <w:rFonts w:cs="Arial"/>
                <w:b/>
              </w:rPr>
              <w:t>“Contract Information”</w:t>
            </w:r>
          </w:p>
        </w:tc>
        <w:tc>
          <w:tcPr>
            <w:tcW w:w="5528" w:type="dxa"/>
          </w:tcPr>
          <w:p w14:paraId="180398F4" w14:textId="0E0CB00F" w:rsidR="001E4785" w:rsidRPr="00C6541E" w:rsidRDefault="001E4785" w:rsidP="00C6541E">
            <w:pPr>
              <w:pStyle w:val="Body"/>
            </w:pPr>
            <w:r w:rsidRPr="000610C0">
              <w:t xml:space="preserve">(i) the Contract in its entirety (including from time to time agreed changes to the Contract) and (ii) data extracted from the invoices submitted pursuant to Clause </w:t>
            </w:r>
            <w:r w:rsidR="003F48EE">
              <w:fldChar w:fldCharType="begin"/>
            </w:r>
            <w:r w:rsidR="003F48EE">
              <w:instrText xml:space="preserve"> REF _Ref164884257 \w \h </w:instrText>
            </w:r>
            <w:r w:rsidR="003F48EE">
              <w:fldChar w:fldCharType="separate"/>
            </w:r>
            <w:r w:rsidR="00955D74">
              <w:t>5</w:t>
            </w:r>
            <w:r w:rsidR="003F48EE">
              <w:fldChar w:fldCharType="end"/>
            </w:r>
            <w:r w:rsidRPr="000610C0">
              <w:t xml:space="preserve"> which shall consist of the Service Provider’s name, the expenditure account code, the expenditure account code description, the document number, the clearing date and the invoice amount;</w:t>
            </w:r>
          </w:p>
        </w:tc>
      </w:tr>
      <w:tr w:rsidR="001E4785" w:rsidRPr="000610C0" w14:paraId="03729027" w14:textId="77777777" w:rsidTr="007163C9">
        <w:tc>
          <w:tcPr>
            <w:tcW w:w="2977" w:type="dxa"/>
          </w:tcPr>
          <w:p w14:paraId="3932B8E1" w14:textId="71647C14" w:rsidR="001E4785" w:rsidRPr="00C6541E" w:rsidRDefault="00C6541E" w:rsidP="00C6541E">
            <w:pPr>
              <w:pStyle w:val="Body"/>
              <w:jc w:val="left"/>
            </w:pPr>
            <w:r w:rsidRPr="000610C0">
              <w:rPr>
                <w:rFonts w:cs="Arial"/>
                <w:b/>
              </w:rPr>
              <w:t>“Contract Manager”</w:t>
            </w:r>
          </w:p>
        </w:tc>
        <w:tc>
          <w:tcPr>
            <w:tcW w:w="5528" w:type="dxa"/>
          </w:tcPr>
          <w:p w14:paraId="69EB5040" w14:textId="39893F94" w:rsidR="001E4785" w:rsidRPr="00C6541E" w:rsidRDefault="001E4785" w:rsidP="00C6541E">
            <w:pPr>
              <w:pStyle w:val="Body"/>
            </w:pPr>
            <w:r w:rsidRPr="000610C0">
              <w:t xml:space="preserve">the person named as such in </w:t>
            </w:r>
            <w:r w:rsidR="009F562C" w:rsidRPr="000610C0">
              <w:t xml:space="preserve">Schedule </w:t>
            </w:r>
            <w:hyperlink w:anchor="Schedule1" w:history="1">
              <w:r w:rsidR="009F562C" w:rsidRPr="009F562C">
                <w:rPr>
                  <w:rStyle w:val="Hyperlink"/>
                  <w:highlight w:val="darkGray"/>
                </w:rPr>
                <w:t>1</w:t>
              </w:r>
            </w:hyperlink>
            <w:r w:rsidRPr="000610C0">
              <w:t xml:space="preserve"> or such other person as notified to the Service Provider by </w:t>
            </w:r>
            <w:r w:rsidRPr="000610C0">
              <w:rPr>
                <w:snapToGrid w:val="0"/>
                <w:lang w:eastAsia="en-US"/>
              </w:rPr>
              <w:t>the Authority</w:t>
            </w:r>
            <w:r w:rsidRPr="000610C0">
              <w:t>;</w:t>
            </w:r>
            <w:r w:rsidRPr="000610C0">
              <w:rPr>
                <w:b/>
              </w:rPr>
              <w:t xml:space="preserve"> </w:t>
            </w:r>
          </w:p>
        </w:tc>
      </w:tr>
      <w:tr w:rsidR="001E4785" w:rsidRPr="000610C0" w14:paraId="016B7C4E" w14:textId="77777777" w:rsidTr="007163C9">
        <w:tc>
          <w:tcPr>
            <w:tcW w:w="2977" w:type="dxa"/>
          </w:tcPr>
          <w:p w14:paraId="5D10E708" w14:textId="77777777" w:rsidR="001E4785" w:rsidRPr="00C6541E" w:rsidRDefault="001E4785" w:rsidP="00C6541E">
            <w:pPr>
              <w:pStyle w:val="Body"/>
              <w:jc w:val="left"/>
              <w:rPr>
                <w:b/>
                <w:bCs/>
              </w:rPr>
            </w:pPr>
            <w:r w:rsidRPr="00C6541E">
              <w:rPr>
                <w:b/>
                <w:bCs/>
              </w:rPr>
              <w:t>“Data Protection Legislation”</w:t>
            </w:r>
          </w:p>
        </w:tc>
        <w:tc>
          <w:tcPr>
            <w:tcW w:w="5528" w:type="dxa"/>
          </w:tcPr>
          <w:p w14:paraId="6C7C06F4" w14:textId="77777777" w:rsidR="001E4785" w:rsidRPr="00C6541E" w:rsidRDefault="001E4785" w:rsidP="00C6541E">
            <w:pPr>
              <w:pStyle w:val="Body"/>
            </w:pPr>
            <w:r w:rsidRPr="00C6541E">
              <w:t>means:</w:t>
            </w:r>
          </w:p>
          <w:p w14:paraId="6D23B1CE" w14:textId="77777777" w:rsidR="001E4785" w:rsidRPr="00473A8D" w:rsidRDefault="001E4785" w:rsidP="00473A8D">
            <w:pPr>
              <w:pStyle w:val="aDefinition"/>
              <w:tabs>
                <w:tab w:val="clear" w:pos="567"/>
                <w:tab w:val="clear" w:pos="851"/>
                <w:tab w:val="num" w:pos="605"/>
              </w:tabs>
              <w:ind w:left="605" w:hanging="605"/>
              <w:rPr>
                <w:rFonts w:cs="Arial"/>
              </w:rPr>
            </w:pPr>
            <w:r w:rsidRPr="00473A8D">
              <w:rPr>
                <w:rFonts w:cs="Arial"/>
              </w:rPr>
              <w:t xml:space="preserve">any legislation in force from time to time in the United Kingdom relating to privacy and/or the Processing of Personal Data, including but not limited to the Data Protection Act 2018; </w:t>
            </w:r>
          </w:p>
          <w:p w14:paraId="0D690CB9" w14:textId="77777777" w:rsidR="001E4785" w:rsidRPr="00473A8D" w:rsidRDefault="001E4785" w:rsidP="00473A8D">
            <w:pPr>
              <w:pStyle w:val="aDefinition"/>
              <w:tabs>
                <w:tab w:val="clear" w:pos="567"/>
                <w:tab w:val="clear" w:pos="851"/>
                <w:tab w:val="num" w:pos="605"/>
              </w:tabs>
              <w:ind w:left="605" w:hanging="605"/>
              <w:rPr>
                <w:rFonts w:cs="Arial"/>
              </w:rPr>
            </w:pPr>
            <w:r w:rsidRPr="00473A8D">
              <w:rPr>
                <w:rFonts w:cs="Arial"/>
              </w:rPr>
              <w:t>any statutory codes of practice issued by the Information Commissioner in relation to such legislation; and</w:t>
            </w:r>
          </w:p>
          <w:p w14:paraId="1219C371" w14:textId="77777777" w:rsidR="001E4785" w:rsidRPr="00C6541E" w:rsidRDefault="001E4785" w:rsidP="00473A8D">
            <w:pPr>
              <w:pStyle w:val="aDefinition"/>
              <w:tabs>
                <w:tab w:val="clear" w:pos="567"/>
                <w:tab w:val="clear" w:pos="851"/>
                <w:tab w:val="num" w:pos="605"/>
              </w:tabs>
              <w:ind w:left="605" w:hanging="605"/>
              <w:rPr>
                <w:rStyle w:val="Level1asHeadingtext"/>
                <w:b w:val="0"/>
              </w:rPr>
            </w:pPr>
            <w:r w:rsidRPr="00473A8D">
              <w:rPr>
                <w:rFonts w:cs="Arial"/>
              </w:rPr>
              <w:t>the Privacy</w:t>
            </w:r>
            <w:r w:rsidRPr="00DC79D5">
              <w:t xml:space="preserve"> and Electronic Communications (EC Directive) Regulations 2003;</w:t>
            </w:r>
          </w:p>
        </w:tc>
      </w:tr>
      <w:tr w:rsidR="000C45FB" w:rsidRPr="000610C0" w14:paraId="11D4FA0F" w14:textId="77777777" w:rsidTr="007163C9">
        <w:tc>
          <w:tcPr>
            <w:tcW w:w="2977" w:type="dxa"/>
          </w:tcPr>
          <w:p w14:paraId="20E91507" w14:textId="6C755EB5" w:rsidR="000C45FB" w:rsidRPr="00C6541E" w:rsidRDefault="009D0209" w:rsidP="00C6541E">
            <w:pPr>
              <w:pStyle w:val="Body"/>
              <w:jc w:val="left"/>
              <w:rPr>
                <w:b/>
                <w:bCs/>
              </w:rPr>
            </w:pPr>
            <w:r>
              <w:rPr>
                <w:b/>
                <w:bCs/>
              </w:rPr>
              <w:t>“Debarment List”</w:t>
            </w:r>
          </w:p>
        </w:tc>
        <w:tc>
          <w:tcPr>
            <w:tcW w:w="5528" w:type="dxa"/>
          </w:tcPr>
          <w:p w14:paraId="28D86CDC" w14:textId="550F3BF0" w:rsidR="000C45FB" w:rsidRPr="00C6541E" w:rsidRDefault="00ED282E" w:rsidP="00C6541E">
            <w:pPr>
              <w:pStyle w:val="Body"/>
            </w:pPr>
            <w:r>
              <w:t>has the meaning given to it in section 57</w:t>
            </w:r>
            <w:r w:rsidR="006C4C94" w:rsidRPr="006C4C94">
              <w:t xml:space="preserve"> of the Procurement Act 2023</w:t>
            </w:r>
            <w:r w:rsidR="000519CC">
              <w:t>;</w:t>
            </w:r>
          </w:p>
        </w:tc>
      </w:tr>
      <w:tr w:rsidR="001E4785" w:rsidRPr="000610C0" w14:paraId="5D730355" w14:textId="77777777" w:rsidTr="007163C9">
        <w:tc>
          <w:tcPr>
            <w:tcW w:w="2977" w:type="dxa"/>
          </w:tcPr>
          <w:p w14:paraId="1A5033B7" w14:textId="77777777" w:rsidR="001E4785" w:rsidRPr="00C6541E" w:rsidRDefault="001E4785" w:rsidP="00C6541E">
            <w:pPr>
              <w:pStyle w:val="Body"/>
              <w:jc w:val="left"/>
              <w:rPr>
                <w:b/>
                <w:bCs/>
              </w:rPr>
            </w:pPr>
            <w:bookmarkStart w:id="5" w:name="_Hlk84853874"/>
            <w:r w:rsidRPr="00C6541E">
              <w:rPr>
                <w:b/>
                <w:bCs/>
              </w:rPr>
              <w:t>“Electronic Invoicing Platform”</w:t>
            </w:r>
          </w:p>
        </w:tc>
        <w:tc>
          <w:tcPr>
            <w:tcW w:w="5528" w:type="dxa"/>
          </w:tcPr>
          <w:p w14:paraId="11DCC4B5" w14:textId="77777777" w:rsidR="001E4785" w:rsidRPr="00C6541E" w:rsidRDefault="001E4785" w:rsidP="00C6541E">
            <w:pPr>
              <w:pStyle w:val="Body"/>
            </w:pPr>
            <w:r w:rsidRPr="00C6541E">
              <w:t>the Authority’s invoicing platform for the submission and receipt of electronic invoices;</w:t>
            </w:r>
          </w:p>
        </w:tc>
      </w:tr>
      <w:tr w:rsidR="001E4785" w:rsidRPr="000610C0" w14:paraId="15332D36" w14:textId="77777777" w:rsidTr="007163C9">
        <w:tc>
          <w:tcPr>
            <w:tcW w:w="2977" w:type="dxa"/>
          </w:tcPr>
          <w:p w14:paraId="2053BAD5" w14:textId="77CC1A0A" w:rsidR="001E4785" w:rsidRPr="00C6541E" w:rsidRDefault="00C6541E" w:rsidP="00C6541E">
            <w:pPr>
              <w:pStyle w:val="Body"/>
              <w:jc w:val="left"/>
            </w:pPr>
            <w:r>
              <w:rPr>
                <w:rFonts w:cs="Arial"/>
                <w:b/>
                <w:szCs w:val="24"/>
              </w:rPr>
              <w:t>“Electronic Procure-to-Pay (eP2P) Vendor Handbook”</w:t>
            </w:r>
          </w:p>
        </w:tc>
        <w:tc>
          <w:tcPr>
            <w:tcW w:w="5528" w:type="dxa"/>
          </w:tcPr>
          <w:p w14:paraId="473346E2" w14:textId="27DFF401" w:rsidR="001E4785" w:rsidRPr="00C6541E" w:rsidRDefault="00C6541E" w:rsidP="00C6541E">
            <w:pPr>
              <w:pStyle w:val="Body"/>
            </w:pPr>
            <w:r>
              <w:rPr>
                <w:rFonts w:cs="Arial"/>
              </w:rPr>
              <w:t>the handbook setting out the system, format, file requirements and steps for registering to use and using the Electronic Invoicing Platform as updated from time to time, a copy of which can be downloaded from the following link-</w:t>
            </w:r>
            <w:hyperlink r:id="rId24" w:anchor="on-this-page-5" w:history="1">
              <w:r w:rsidRPr="00C82939">
                <w:rPr>
                  <w:rStyle w:val="Hyperlink"/>
                  <w:rFonts w:cs="Arial"/>
                  <w:color w:val="0000FF"/>
                  <w:u w:val="single"/>
                </w:rPr>
                <w:t>https://tfl.gov.uk/corporate/publications-and-reports/procurement-information#on-this-page-5</w:t>
              </w:r>
            </w:hyperlink>
            <w:r w:rsidRPr="0057211F">
              <w:rPr>
                <w:rFonts w:cs="Arial"/>
              </w:rPr>
              <w:t>;</w:t>
            </w:r>
          </w:p>
        </w:tc>
      </w:tr>
      <w:tr w:rsidR="006C4C94" w:rsidRPr="000610C0" w14:paraId="0BD84EDF" w14:textId="77777777" w:rsidTr="007163C9">
        <w:tc>
          <w:tcPr>
            <w:tcW w:w="2977" w:type="dxa"/>
          </w:tcPr>
          <w:p w14:paraId="18A19513" w14:textId="5F95C3EC" w:rsidR="006C4C94" w:rsidRPr="00F62360" w:rsidRDefault="00F62360" w:rsidP="00DF0B06">
            <w:pPr>
              <w:pStyle w:val="Body"/>
              <w:rPr>
                <w:rFonts w:cs="Arial"/>
                <w:b/>
                <w:szCs w:val="24"/>
              </w:rPr>
            </w:pPr>
            <w:r w:rsidRPr="00F62360">
              <w:rPr>
                <w:rFonts w:cs="Arial"/>
                <w:b/>
                <w:szCs w:val="24"/>
              </w:rPr>
              <w:lastRenderedPageBreak/>
              <w:t xml:space="preserve">“Excludable </w:t>
            </w:r>
            <w:r w:rsidR="00B55987" w:rsidRPr="00F62360">
              <w:rPr>
                <w:rFonts w:cs="Arial"/>
                <w:b/>
                <w:szCs w:val="24"/>
              </w:rPr>
              <w:t>Supplier”</w:t>
            </w:r>
            <w:r w:rsidRPr="00F62360">
              <w:rPr>
                <w:rFonts w:cs="Arial"/>
                <w:b/>
                <w:szCs w:val="24"/>
              </w:rPr>
              <w:t xml:space="preserve">  </w:t>
            </w:r>
          </w:p>
        </w:tc>
        <w:tc>
          <w:tcPr>
            <w:tcW w:w="5528" w:type="dxa"/>
          </w:tcPr>
          <w:p w14:paraId="09E0B04E" w14:textId="6F31D783" w:rsidR="006C4C94" w:rsidRDefault="00C36618" w:rsidP="00C6541E">
            <w:pPr>
              <w:pStyle w:val="Body"/>
              <w:rPr>
                <w:rFonts w:cs="Arial"/>
              </w:rPr>
            </w:pPr>
            <w:r>
              <w:rPr>
                <w:rFonts w:cs="Arial"/>
              </w:rPr>
              <w:t>has the meaning given to it in</w:t>
            </w:r>
            <w:r w:rsidR="00E536AD" w:rsidRPr="00E536AD">
              <w:rPr>
                <w:rFonts w:cs="Arial"/>
              </w:rPr>
              <w:t xml:space="preserve"> </w:t>
            </w:r>
            <w:r w:rsidR="00EE3A8E">
              <w:rPr>
                <w:rFonts w:cs="Arial"/>
              </w:rPr>
              <w:t>s</w:t>
            </w:r>
            <w:r w:rsidR="00E536AD" w:rsidRPr="00E536AD">
              <w:rPr>
                <w:rFonts w:cs="Arial"/>
              </w:rPr>
              <w:t>ection 57 of the Procurement Act 2023</w:t>
            </w:r>
            <w:r w:rsidR="000519CC">
              <w:rPr>
                <w:rFonts w:cs="Arial"/>
              </w:rPr>
              <w:t>;</w:t>
            </w:r>
          </w:p>
        </w:tc>
      </w:tr>
      <w:tr w:rsidR="00E536AD" w:rsidRPr="000610C0" w14:paraId="7B990553" w14:textId="77777777" w:rsidTr="007163C9">
        <w:tc>
          <w:tcPr>
            <w:tcW w:w="2977" w:type="dxa"/>
          </w:tcPr>
          <w:p w14:paraId="6F234EA1" w14:textId="00652740" w:rsidR="00E536AD" w:rsidRPr="00F62360" w:rsidRDefault="00D57883" w:rsidP="00F62360">
            <w:pPr>
              <w:pStyle w:val="Body"/>
              <w:rPr>
                <w:rFonts w:cs="Arial"/>
                <w:b/>
                <w:szCs w:val="24"/>
              </w:rPr>
            </w:pPr>
            <w:r>
              <w:rPr>
                <w:rFonts w:cs="Arial"/>
                <w:b/>
                <w:szCs w:val="24"/>
              </w:rPr>
              <w:t>“Excluded Supplier”</w:t>
            </w:r>
          </w:p>
        </w:tc>
        <w:tc>
          <w:tcPr>
            <w:tcW w:w="5528" w:type="dxa"/>
          </w:tcPr>
          <w:p w14:paraId="388C5B58" w14:textId="7CDA939E" w:rsidR="00E536AD" w:rsidRPr="00E536AD" w:rsidRDefault="00D57883" w:rsidP="00C6541E">
            <w:pPr>
              <w:pStyle w:val="Body"/>
              <w:rPr>
                <w:rFonts w:cs="Arial"/>
              </w:rPr>
            </w:pPr>
            <w:r>
              <w:rPr>
                <w:rFonts w:cs="Arial"/>
              </w:rPr>
              <w:t xml:space="preserve">has the </w:t>
            </w:r>
            <w:r w:rsidR="00AA6BF9">
              <w:rPr>
                <w:rFonts w:cs="Arial"/>
              </w:rPr>
              <w:t xml:space="preserve">meaning given to it in </w:t>
            </w:r>
            <w:r w:rsidR="00EE3A8E">
              <w:rPr>
                <w:rFonts w:cs="Arial"/>
              </w:rPr>
              <w:t>s</w:t>
            </w:r>
            <w:r w:rsidR="00AA6BF9">
              <w:rPr>
                <w:rFonts w:cs="Arial"/>
              </w:rPr>
              <w:t xml:space="preserve">ection </w:t>
            </w:r>
            <w:r w:rsidR="001E154E">
              <w:rPr>
                <w:rFonts w:cs="Arial"/>
              </w:rPr>
              <w:t xml:space="preserve">57 </w:t>
            </w:r>
            <w:r w:rsidR="000519CC">
              <w:rPr>
                <w:rFonts w:cs="Arial"/>
              </w:rPr>
              <w:t>of the Procurement Act 2023;</w:t>
            </w:r>
          </w:p>
        </w:tc>
      </w:tr>
      <w:bookmarkEnd w:id="5"/>
      <w:tr w:rsidR="001E4785" w:rsidRPr="000610C0" w14:paraId="075EA4FB" w14:textId="77777777" w:rsidTr="007163C9">
        <w:tc>
          <w:tcPr>
            <w:tcW w:w="2977" w:type="dxa"/>
          </w:tcPr>
          <w:p w14:paraId="675A33AD" w14:textId="42980EAA" w:rsidR="001E4785" w:rsidRPr="00C6541E" w:rsidRDefault="00C6541E" w:rsidP="00C6541E">
            <w:pPr>
              <w:pStyle w:val="Body"/>
              <w:jc w:val="left"/>
            </w:pPr>
            <w:r w:rsidRPr="000610C0">
              <w:rPr>
                <w:rFonts w:cs="Arial"/>
                <w:b/>
              </w:rPr>
              <w:t>“Force Majeure Event”</w:t>
            </w:r>
          </w:p>
        </w:tc>
        <w:tc>
          <w:tcPr>
            <w:tcW w:w="5528" w:type="dxa"/>
          </w:tcPr>
          <w:p w14:paraId="0A7D637F" w14:textId="77777777" w:rsidR="001E4785" w:rsidRPr="00C6541E" w:rsidRDefault="001E4785" w:rsidP="00C6541E">
            <w:pPr>
              <w:pStyle w:val="Body"/>
            </w:pPr>
            <w:r w:rsidRPr="000610C0">
              <w:t>any of the following: riot, civil unrest, war, act</w:t>
            </w:r>
            <w:r>
              <w:t xml:space="preserve"> </w:t>
            </w:r>
            <w:r w:rsidRPr="000610C0">
              <w:t>of terrorism, threat or perceived threat of act of terrorism, fire, earthquake, extraordinary storm, flood, abnormal weather conditions or other natural catastrophe or strikes, lock-outs</w:t>
            </w:r>
            <w:r>
              <w:t xml:space="preserve"> </w:t>
            </w:r>
            <w:r w:rsidRPr="000610C0">
              <w:t xml:space="preserve">or other industrial disputes to the extent that such event has materially affected the ability of the </w:t>
            </w:r>
            <w:r>
              <w:t xml:space="preserve">Affected </w:t>
            </w:r>
            <w:r w:rsidRPr="000610C0">
              <w:t>Party to perform its obligations in accordance with the terms of the Contract but excluding any such event insofar as it arises from or is attributable to the wilful act, omission or negligence of the Affected Party or the failure on the part of the Affected Party to take reasonable precautions to prevent such Force Majeure Event or its impact;</w:t>
            </w:r>
          </w:p>
        </w:tc>
      </w:tr>
      <w:tr w:rsidR="001E4785" w:rsidRPr="000610C0" w14:paraId="31B75BC4" w14:textId="77777777" w:rsidTr="007163C9">
        <w:tc>
          <w:tcPr>
            <w:tcW w:w="2977" w:type="dxa"/>
          </w:tcPr>
          <w:p w14:paraId="54EBDA3E" w14:textId="3DCEF408" w:rsidR="001E4785" w:rsidRPr="00C6541E" w:rsidRDefault="00C6541E" w:rsidP="00C6541E">
            <w:pPr>
              <w:pStyle w:val="Body"/>
              <w:jc w:val="left"/>
            </w:pPr>
            <w:r w:rsidRPr="000610C0">
              <w:rPr>
                <w:rFonts w:cs="Arial"/>
                <w:b/>
              </w:rPr>
              <w:t>“Holding Company”</w:t>
            </w:r>
          </w:p>
        </w:tc>
        <w:tc>
          <w:tcPr>
            <w:tcW w:w="5528" w:type="dxa"/>
          </w:tcPr>
          <w:p w14:paraId="77206B0A" w14:textId="77777777" w:rsidR="001E4785" w:rsidRPr="00C6541E" w:rsidRDefault="001E4785" w:rsidP="00C6541E">
            <w:pPr>
              <w:pStyle w:val="Body"/>
            </w:pPr>
            <w:r w:rsidRPr="000610C0">
              <w:t xml:space="preserve">any company which from time to time directly or indirectly controls the Service Provider as </w:t>
            </w:r>
            <w:r>
              <w:t xml:space="preserve">set out </w:t>
            </w:r>
            <w:r w:rsidRPr="000610C0">
              <w:t xml:space="preserve">by section </w:t>
            </w:r>
            <w:r>
              <w:t>1159</w:t>
            </w:r>
            <w:r w:rsidRPr="000610C0">
              <w:t xml:space="preserve"> of the </w:t>
            </w:r>
            <w:r>
              <w:t>Companies Act 2006</w:t>
            </w:r>
            <w:r w:rsidRPr="000610C0">
              <w:t xml:space="preserve">; </w:t>
            </w:r>
          </w:p>
        </w:tc>
      </w:tr>
      <w:tr w:rsidR="001E4785" w:rsidRPr="000610C0" w14:paraId="78D15627" w14:textId="77777777" w:rsidTr="007163C9">
        <w:tc>
          <w:tcPr>
            <w:tcW w:w="2977" w:type="dxa"/>
          </w:tcPr>
          <w:p w14:paraId="62482EDD" w14:textId="2A9E21A8" w:rsidR="001E4785" w:rsidRPr="00C6541E" w:rsidRDefault="00C6541E" w:rsidP="00C6541E">
            <w:pPr>
              <w:pStyle w:val="Body"/>
              <w:jc w:val="left"/>
            </w:pPr>
            <w:r w:rsidRPr="000610C0">
              <w:rPr>
                <w:rFonts w:cs="Arial"/>
                <w:b/>
              </w:rPr>
              <w:t>“Insolvency Event”</w:t>
            </w:r>
          </w:p>
        </w:tc>
        <w:tc>
          <w:tcPr>
            <w:tcW w:w="5528" w:type="dxa"/>
          </w:tcPr>
          <w:p w14:paraId="063ACB20" w14:textId="0F7DE54E" w:rsidR="001E4785" w:rsidRPr="004F1981" w:rsidRDefault="001E4785" w:rsidP="004F1981">
            <w:pPr>
              <w:pStyle w:val="Body"/>
            </w:pPr>
            <w:r w:rsidRPr="000610C0">
              <w:t>any of the following:</w:t>
            </w:r>
          </w:p>
          <w:p w14:paraId="188F4140" w14:textId="77777777" w:rsidR="001E4785" w:rsidRPr="00473A8D" w:rsidRDefault="001E4785" w:rsidP="00473A8D">
            <w:pPr>
              <w:pStyle w:val="aDefinition"/>
              <w:tabs>
                <w:tab w:val="clear" w:pos="567"/>
                <w:tab w:val="clear" w:pos="851"/>
                <w:tab w:val="num" w:pos="605"/>
              </w:tabs>
              <w:ind w:left="605" w:hanging="605"/>
              <w:rPr>
                <w:rFonts w:cs="Arial"/>
              </w:rPr>
            </w:pPr>
            <w:r w:rsidRPr="00473A8D">
              <w:rPr>
                <w:rFonts w:cs="Arial"/>
              </w:rPr>
              <w:t xml:space="preserve">either or both of the Service Provider or the Holding Company making any voluntary arrangement with its creditors or becoming subject to an administration order; </w:t>
            </w:r>
          </w:p>
          <w:p w14:paraId="4AC6F7AF" w14:textId="6BD28872" w:rsidR="001E4785" w:rsidRPr="00473A8D" w:rsidRDefault="001E4785" w:rsidP="00473A8D">
            <w:pPr>
              <w:pStyle w:val="aDefinition"/>
              <w:tabs>
                <w:tab w:val="clear" w:pos="567"/>
                <w:tab w:val="clear" w:pos="851"/>
                <w:tab w:val="num" w:pos="605"/>
              </w:tabs>
              <w:ind w:left="605" w:hanging="605"/>
              <w:rPr>
                <w:rFonts w:cs="Arial"/>
              </w:rPr>
            </w:pPr>
            <w:r w:rsidRPr="00473A8D">
              <w:rPr>
                <w:rFonts w:cs="Arial"/>
              </w:rPr>
              <w:t>a receiver, administrative receiver, manager, or administrator being appointed over all or part of the business of either or both of the Service Provider or the Holding Company;</w:t>
            </w:r>
          </w:p>
          <w:p w14:paraId="4E18E0B2" w14:textId="77777777" w:rsidR="001E4785" w:rsidRPr="00473A8D" w:rsidRDefault="001E4785" w:rsidP="00473A8D">
            <w:pPr>
              <w:pStyle w:val="aDefinition"/>
              <w:tabs>
                <w:tab w:val="clear" w:pos="567"/>
                <w:tab w:val="clear" w:pos="851"/>
                <w:tab w:val="num" w:pos="605"/>
              </w:tabs>
              <w:ind w:left="605" w:hanging="605"/>
              <w:rPr>
                <w:rFonts w:cs="Arial"/>
              </w:rPr>
            </w:pPr>
            <w:r w:rsidRPr="00473A8D">
              <w:rPr>
                <w:rFonts w:cs="Arial"/>
              </w:rPr>
              <w:t>the Service Provider applying to court for, or obtaining, a moratorium under Part A1 of the Insolvency Act 1986;</w:t>
            </w:r>
          </w:p>
          <w:p w14:paraId="2B70EAA0" w14:textId="77777777" w:rsidR="001E4785" w:rsidRPr="00473A8D" w:rsidRDefault="001E4785" w:rsidP="00473A8D">
            <w:pPr>
              <w:pStyle w:val="aDefinition"/>
              <w:tabs>
                <w:tab w:val="clear" w:pos="567"/>
                <w:tab w:val="clear" w:pos="851"/>
                <w:tab w:val="num" w:pos="605"/>
              </w:tabs>
              <w:ind w:left="605" w:hanging="605"/>
              <w:rPr>
                <w:rFonts w:cs="Arial"/>
              </w:rPr>
            </w:pPr>
            <w:r w:rsidRPr="00473A8D">
              <w:rPr>
                <w:rFonts w:cs="Arial"/>
              </w:rPr>
              <w:t xml:space="preserve">being a company, either or both of the Service Provider or the Holding Company having passed a resolution for its winding-up or being subject to a petition for its winding-up (except for the purposes of a voluntary amalgamation, reconstruction or other re-organisation without insolvency); </w:t>
            </w:r>
          </w:p>
          <w:p w14:paraId="25E5CD6D" w14:textId="77777777" w:rsidR="001E4785" w:rsidRPr="00C6541E" w:rsidRDefault="001E4785" w:rsidP="00473A8D">
            <w:pPr>
              <w:pStyle w:val="aDefinition"/>
              <w:tabs>
                <w:tab w:val="clear" w:pos="567"/>
                <w:tab w:val="clear" w:pos="851"/>
                <w:tab w:val="num" w:pos="605"/>
              </w:tabs>
              <w:ind w:left="605" w:hanging="605"/>
            </w:pPr>
            <w:r w:rsidRPr="00473A8D">
              <w:rPr>
                <w:rFonts w:cs="Arial"/>
              </w:rPr>
              <w:lastRenderedPageBreak/>
              <w:t>either or both of the Service Provider or the Holding Company ceasing or threatening to cease to carry on its business for any reason</w:t>
            </w:r>
            <w:r w:rsidRPr="000610C0">
              <w:t xml:space="preserve"> or being unable to pay its debts within the meaning of the Insolvency Act 1986; </w:t>
            </w:r>
          </w:p>
          <w:p w14:paraId="7C068524" w14:textId="77777777" w:rsidR="001E4785" w:rsidRPr="00473A8D" w:rsidRDefault="001E4785" w:rsidP="00473A8D">
            <w:pPr>
              <w:pStyle w:val="aDefinition"/>
              <w:tabs>
                <w:tab w:val="clear" w:pos="567"/>
                <w:tab w:val="clear" w:pos="851"/>
                <w:tab w:val="num" w:pos="605"/>
              </w:tabs>
              <w:ind w:left="605" w:hanging="605"/>
              <w:rPr>
                <w:rFonts w:cs="Arial"/>
              </w:rPr>
            </w:pPr>
            <w:r w:rsidRPr="00473A8D">
              <w:rPr>
                <w:rFonts w:cs="Arial"/>
              </w:rPr>
              <w:t xml:space="preserve">being an individual or firm, the Service Provider becoming bankrupt or dying; </w:t>
            </w:r>
          </w:p>
          <w:p w14:paraId="212EBF46" w14:textId="77777777" w:rsidR="001E4785" w:rsidRPr="00473A8D" w:rsidRDefault="001E4785" w:rsidP="00473A8D">
            <w:pPr>
              <w:pStyle w:val="aDefinition"/>
              <w:tabs>
                <w:tab w:val="clear" w:pos="567"/>
                <w:tab w:val="clear" w:pos="851"/>
                <w:tab w:val="num" w:pos="605"/>
              </w:tabs>
              <w:ind w:left="605" w:hanging="605"/>
              <w:rPr>
                <w:rFonts w:cs="Arial"/>
              </w:rPr>
            </w:pPr>
            <w:r w:rsidRPr="00473A8D">
              <w:rPr>
                <w:rFonts w:cs="Arial"/>
              </w:rPr>
              <w:t xml:space="preserve">being an individual or firm, the Service Provider’s financial position deteriorating so far as to reasonably justify the opinion that its ability to give effect to the terms of the Contract are in jeopardy; or </w:t>
            </w:r>
          </w:p>
          <w:p w14:paraId="196CAA63" w14:textId="77777777" w:rsidR="001E4785" w:rsidRPr="00C6541E" w:rsidRDefault="001E4785" w:rsidP="00473A8D">
            <w:pPr>
              <w:pStyle w:val="aDefinition"/>
              <w:tabs>
                <w:tab w:val="clear" w:pos="567"/>
                <w:tab w:val="clear" w:pos="851"/>
                <w:tab w:val="num" w:pos="605"/>
              </w:tabs>
              <w:ind w:left="605" w:hanging="605"/>
            </w:pPr>
            <w:r w:rsidRPr="00473A8D">
              <w:rPr>
                <w:rFonts w:cs="Arial"/>
              </w:rPr>
              <w:t>any similar event to those in (a) to (g) above occurring in relation to either or both of the Service</w:t>
            </w:r>
            <w:r w:rsidRPr="000610C0">
              <w:t xml:space="preserve"> Provider or the Holding Company under the law of any applicable jurisdiction for those purposes;</w:t>
            </w:r>
          </w:p>
        </w:tc>
      </w:tr>
      <w:tr w:rsidR="001E4785" w:rsidRPr="000610C0" w14:paraId="594C149C" w14:textId="77777777" w:rsidTr="007163C9">
        <w:tc>
          <w:tcPr>
            <w:tcW w:w="2977" w:type="dxa"/>
          </w:tcPr>
          <w:p w14:paraId="4E7F5C09" w14:textId="2E55E88A" w:rsidR="001E4785" w:rsidRPr="00C6541E" w:rsidRDefault="00C6541E" w:rsidP="00C6541E">
            <w:pPr>
              <w:pStyle w:val="Body"/>
              <w:jc w:val="left"/>
            </w:pPr>
            <w:r w:rsidRPr="000610C0">
              <w:rPr>
                <w:rFonts w:cs="Arial"/>
                <w:b/>
              </w:rPr>
              <w:lastRenderedPageBreak/>
              <w:t>“Intellectual Property</w:t>
            </w:r>
            <w:r>
              <w:rPr>
                <w:rFonts w:cs="Arial"/>
                <w:b/>
              </w:rPr>
              <w:t xml:space="preserve"> </w:t>
            </w:r>
            <w:r w:rsidR="001E4785" w:rsidRPr="00C6541E">
              <w:rPr>
                <w:rFonts w:cs="Arial"/>
                <w:b/>
              </w:rPr>
              <w:t>Rights”</w:t>
            </w:r>
          </w:p>
        </w:tc>
        <w:tc>
          <w:tcPr>
            <w:tcW w:w="5528" w:type="dxa"/>
          </w:tcPr>
          <w:p w14:paraId="06FAA9AD" w14:textId="77777777" w:rsidR="001E4785" w:rsidRPr="000610C0" w:rsidRDefault="001E4785">
            <w:pPr>
              <w:pStyle w:val="Level2"/>
              <w:numPr>
                <w:ilvl w:val="0"/>
                <w:numId w:val="0"/>
              </w:numPr>
              <w:rPr>
                <w:rFonts w:cs="Arial"/>
              </w:rPr>
            </w:pPr>
            <w:r w:rsidRPr="000610C0">
              <w:rPr>
                <w:rFonts w:cs="Arial"/>
              </w:rPr>
              <w:t xml:space="preserve">any patent, know-how, trade mark or name, service mark, design right, </w:t>
            </w:r>
            <w:r>
              <w:rPr>
                <w:rFonts w:cs="Arial"/>
              </w:rPr>
              <w:t xml:space="preserve">utility model, </w:t>
            </w:r>
            <w:r w:rsidRPr="000610C0">
              <w:rPr>
                <w:rFonts w:cs="Arial"/>
              </w:rPr>
              <w:t>copyright, rights in passing off, database right, rights in commercial or technical information, any other rights in any invention, discovery or process and any other intellectual property rights, in each case whether registered or unregistered and including applications for the grant of any such rights and all rights or forms of protection having equivalent or similar effect in each case in the United Kingdom and anywhere else in the world;</w:t>
            </w:r>
          </w:p>
        </w:tc>
      </w:tr>
      <w:tr w:rsidR="001E4785" w:rsidRPr="000610C0" w14:paraId="610B1795" w14:textId="77777777" w:rsidTr="007163C9">
        <w:tc>
          <w:tcPr>
            <w:tcW w:w="2977" w:type="dxa"/>
          </w:tcPr>
          <w:p w14:paraId="56BF7871" w14:textId="126892F0" w:rsidR="001E4785" w:rsidRPr="009D50F6" w:rsidRDefault="009D50F6" w:rsidP="009D50F6">
            <w:pPr>
              <w:pStyle w:val="Body"/>
              <w:jc w:val="left"/>
            </w:pPr>
            <w:r w:rsidRPr="000610C0">
              <w:rPr>
                <w:rFonts w:cs="Arial"/>
                <w:b/>
              </w:rPr>
              <w:t>“Key Personnel”</w:t>
            </w:r>
          </w:p>
        </w:tc>
        <w:tc>
          <w:tcPr>
            <w:tcW w:w="5528" w:type="dxa"/>
          </w:tcPr>
          <w:p w14:paraId="0A7C63BE" w14:textId="0C4FCD05" w:rsidR="001E4785" w:rsidRPr="009D50F6" w:rsidRDefault="001E4785" w:rsidP="009D50F6">
            <w:pPr>
              <w:pStyle w:val="Body"/>
            </w:pPr>
            <w:r w:rsidRPr="000610C0">
              <w:t xml:space="preserve">the Service Provider’s key personnel named in </w:t>
            </w:r>
            <w:r w:rsidR="009F562C" w:rsidRPr="000610C0">
              <w:t xml:space="preserve">Schedule </w:t>
            </w:r>
            <w:hyperlink w:anchor="Schedule1" w:history="1">
              <w:r w:rsidR="009F562C" w:rsidRPr="009F562C">
                <w:rPr>
                  <w:rStyle w:val="Hyperlink"/>
                  <w:highlight w:val="darkGray"/>
                </w:rPr>
                <w:t>1</w:t>
              </w:r>
            </w:hyperlink>
            <w:r w:rsidRPr="000610C0">
              <w:t>;</w:t>
            </w:r>
          </w:p>
        </w:tc>
      </w:tr>
      <w:tr w:rsidR="001E4785" w:rsidRPr="000610C0" w14:paraId="253B1CDD" w14:textId="77777777" w:rsidTr="007163C9">
        <w:tc>
          <w:tcPr>
            <w:tcW w:w="2977" w:type="dxa"/>
          </w:tcPr>
          <w:p w14:paraId="0194ABBD" w14:textId="24C7EE84" w:rsidR="001E4785" w:rsidRPr="009D50F6" w:rsidRDefault="009D50F6" w:rsidP="009D50F6">
            <w:pPr>
              <w:pStyle w:val="Body"/>
              <w:jc w:val="left"/>
            </w:pPr>
            <w:r w:rsidRPr="000610C0">
              <w:rPr>
                <w:rFonts w:cs="Arial"/>
                <w:b/>
              </w:rPr>
              <w:t>“Losses”</w:t>
            </w:r>
          </w:p>
        </w:tc>
        <w:tc>
          <w:tcPr>
            <w:tcW w:w="5528" w:type="dxa"/>
          </w:tcPr>
          <w:p w14:paraId="3F8D27C2" w14:textId="77777777" w:rsidR="001E4785" w:rsidRPr="009D50F6" w:rsidRDefault="001E4785" w:rsidP="009D50F6">
            <w:pPr>
              <w:pStyle w:val="Body"/>
            </w:pPr>
            <w:r w:rsidRPr="000610C0">
              <w:t>all costs (including legal costs and costs of enforcement), expenses, liabilities (including any tax liability), injuries, direct, indirect or consequential loss (all three of which terms include pure economic loss, loss of profits, loss of business, depletion of goodwill and like loss), damages, claims, demands, proceedings and judgments;</w:t>
            </w:r>
          </w:p>
        </w:tc>
      </w:tr>
      <w:tr w:rsidR="001E4785" w:rsidRPr="000610C0" w14:paraId="1A737076" w14:textId="77777777" w:rsidTr="007163C9">
        <w:tc>
          <w:tcPr>
            <w:tcW w:w="2977" w:type="dxa"/>
          </w:tcPr>
          <w:p w14:paraId="67CF11FD" w14:textId="43B6AFD2" w:rsidR="001E4785" w:rsidRPr="009D50F6" w:rsidRDefault="009D50F6" w:rsidP="009D50F6">
            <w:pPr>
              <w:pStyle w:val="Body"/>
              <w:jc w:val="left"/>
            </w:pPr>
            <w:r w:rsidRPr="000610C0">
              <w:rPr>
                <w:rFonts w:cs="Arial"/>
                <w:b/>
              </w:rPr>
              <w:t>“Milestone”</w:t>
            </w:r>
          </w:p>
        </w:tc>
        <w:tc>
          <w:tcPr>
            <w:tcW w:w="5528" w:type="dxa"/>
          </w:tcPr>
          <w:p w14:paraId="0DF21099" w14:textId="77777777" w:rsidR="001E4785" w:rsidRPr="009D50F6" w:rsidRDefault="001E4785" w:rsidP="009D50F6">
            <w:pPr>
              <w:pStyle w:val="Body"/>
            </w:pPr>
            <w:r w:rsidRPr="000610C0">
              <w:t>an event which is the completion of one or more of the specified activities as may be set out in the Project Plan;</w:t>
            </w:r>
          </w:p>
        </w:tc>
      </w:tr>
      <w:tr w:rsidR="001E4785" w:rsidRPr="000610C0" w14:paraId="53BCA745" w14:textId="77777777" w:rsidTr="007163C9">
        <w:tc>
          <w:tcPr>
            <w:tcW w:w="2977" w:type="dxa"/>
          </w:tcPr>
          <w:p w14:paraId="59AE1F28" w14:textId="1458F923" w:rsidR="001E4785" w:rsidRPr="009D50F6" w:rsidRDefault="009D50F6" w:rsidP="009D50F6">
            <w:pPr>
              <w:pStyle w:val="Body"/>
              <w:jc w:val="left"/>
            </w:pPr>
            <w:r w:rsidRPr="000610C0">
              <w:rPr>
                <w:rFonts w:cs="Arial"/>
                <w:b/>
              </w:rPr>
              <w:t>“Parties”</w:t>
            </w:r>
          </w:p>
        </w:tc>
        <w:tc>
          <w:tcPr>
            <w:tcW w:w="5528" w:type="dxa"/>
          </w:tcPr>
          <w:p w14:paraId="07EE1588" w14:textId="3304F48D" w:rsidR="001E4785" w:rsidRPr="009D50F6" w:rsidRDefault="009D50F6" w:rsidP="009D50F6">
            <w:pPr>
              <w:pStyle w:val="Body"/>
            </w:pPr>
            <w:r w:rsidRPr="000610C0">
              <w:rPr>
                <w:rFonts w:cs="Arial"/>
              </w:rPr>
              <w:t xml:space="preserve">the Authority and the Service Provider (including their successors and permitted assignees) and </w:t>
            </w:r>
            <w:r w:rsidRPr="000610C0">
              <w:rPr>
                <w:rFonts w:cs="Arial"/>
                <w:b/>
              </w:rPr>
              <w:lastRenderedPageBreak/>
              <w:t>“Party”</w:t>
            </w:r>
            <w:r w:rsidRPr="000610C0">
              <w:rPr>
                <w:rFonts w:cs="Arial"/>
              </w:rPr>
              <w:t xml:space="preserve"> shall mean either of them as the case may be;</w:t>
            </w:r>
          </w:p>
        </w:tc>
      </w:tr>
      <w:tr w:rsidR="001E4785" w:rsidRPr="000610C0" w14:paraId="651A4179" w14:textId="77777777" w:rsidTr="007163C9">
        <w:tc>
          <w:tcPr>
            <w:tcW w:w="2977" w:type="dxa"/>
          </w:tcPr>
          <w:p w14:paraId="0769E9FF" w14:textId="513A8EE0" w:rsidR="001E4785" w:rsidRPr="009D50F6" w:rsidRDefault="009D50F6" w:rsidP="009D50F6">
            <w:pPr>
              <w:pStyle w:val="Body"/>
              <w:jc w:val="left"/>
            </w:pPr>
            <w:r>
              <w:rPr>
                <w:rFonts w:cs="Arial"/>
                <w:b/>
              </w:rPr>
              <w:lastRenderedPageBreak/>
              <w:t>“PDF Invoices”</w:t>
            </w:r>
          </w:p>
        </w:tc>
        <w:tc>
          <w:tcPr>
            <w:tcW w:w="5528" w:type="dxa"/>
          </w:tcPr>
          <w:p w14:paraId="05428CA5" w14:textId="77777777" w:rsidR="001E4785" w:rsidRPr="009D50F6" w:rsidRDefault="001E4785" w:rsidP="009D50F6">
            <w:pPr>
              <w:pStyle w:val="Body"/>
            </w:pPr>
            <w:r>
              <w:t>invoices in PDF (portable document format) format;</w:t>
            </w:r>
          </w:p>
        </w:tc>
      </w:tr>
      <w:tr w:rsidR="001E4785" w:rsidRPr="000610C0" w14:paraId="02A40D33" w14:textId="77777777" w:rsidTr="007163C9">
        <w:tc>
          <w:tcPr>
            <w:tcW w:w="2977" w:type="dxa"/>
          </w:tcPr>
          <w:p w14:paraId="3B4EAD41" w14:textId="34BD7195" w:rsidR="001E4785" w:rsidRPr="009D50F6" w:rsidRDefault="009D50F6" w:rsidP="009D50F6">
            <w:pPr>
              <w:pStyle w:val="Body"/>
              <w:jc w:val="left"/>
            </w:pPr>
            <w:r>
              <w:rPr>
                <w:rFonts w:cs="Arial"/>
                <w:b/>
              </w:rPr>
              <w:t>“Personal Data”</w:t>
            </w:r>
          </w:p>
        </w:tc>
        <w:tc>
          <w:tcPr>
            <w:tcW w:w="5528" w:type="dxa"/>
          </w:tcPr>
          <w:p w14:paraId="54595879" w14:textId="77777777" w:rsidR="001E4785" w:rsidRPr="009D50F6" w:rsidRDefault="001E4785" w:rsidP="009D50F6">
            <w:pPr>
              <w:pStyle w:val="Body"/>
            </w:pPr>
            <w:r>
              <w:t xml:space="preserve">has the meaning given to it in the Data Protection Legislation; </w:t>
            </w:r>
          </w:p>
        </w:tc>
      </w:tr>
      <w:tr w:rsidR="001E4785" w:rsidRPr="000610C0" w14:paraId="590AAA53" w14:textId="77777777" w:rsidTr="007163C9">
        <w:tc>
          <w:tcPr>
            <w:tcW w:w="2977" w:type="dxa"/>
          </w:tcPr>
          <w:p w14:paraId="6A9B1EF0" w14:textId="1D5B97EC" w:rsidR="001E4785" w:rsidRPr="009D50F6" w:rsidRDefault="009D50F6" w:rsidP="009D50F6">
            <w:pPr>
              <w:pStyle w:val="Body"/>
              <w:jc w:val="left"/>
            </w:pPr>
            <w:r>
              <w:rPr>
                <w:rFonts w:cs="Arial"/>
                <w:b/>
              </w:rPr>
              <w:t>“Processing”</w:t>
            </w:r>
          </w:p>
        </w:tc>
        <w:tc>
          <w:tcPr>
            <w:tcW w:w="5528" w:type="dxa"/>
          </w:tcPr>
          <w:p w14:paraId="5BFECCFB" w14:textId="77777777" w:rsidR="001E4785" w:rsidRPr="009D50F6" w:rsidRDefault="001E4785" w:rsidP="009D50F6">
            <w:pPr>
              <w:pStyle w:val="Body"/>
            </w:pPr>
            <w:r w:rsidRPr="00612024">
              <w:t>has the meaning given to it in the Data Protection Legislation;</w:t>
            </w:r>
          </w:p>
        </w:tc>
      </w:tr>
      <w:tr w:rsidR="001E4785" w:rsidRPr="000610C0" w14:paraId="4DE639C7" w14:textId="77777777" w:rsidTr="007163C9">
        <w:tc>
          <w:tcPr>
            <w:tcW w:w="2977" w:type="dxa"/>
          </w:tcPr>
          <w:p w14:paraId="093516A3" w14:textId="5925C8AC" w:rsidR="001E4785" w:rsidRPr="009D50F6" w:rsidRDefault="009D50F6" w:rsidP="009D50F6">
            <w:pPr>
              <w:pStyle w:val="Body"/>
              <w:jc w:val="left"/>
            </w:pPr>
            <w:r w:rsidRPr="000610C0">
              <w:rPr>
                <w:rFonts w:cs="Arial"/>
                <w:b/>
              </w:rPr>
              <w:t>“Procurement Manager”</w:t>
            </w:r>
          </w:p>
        </w:tc>
        <w:tc>
          <w:tcPr>
            <w:tcW w:w="5528" w:type="dxa"/>
          </w:tcPr>
          <w:p w14:paraId="54B20E94" w14:textId="5F5ED986" w:rsidR="001E4785" w:rsidRPr="009D50F6" w:rsidRDefault="001E4785" w:rsidP="009D50F6">
            <w:pPr>
              <w:pStyle w:val="Body"/>
            </w:pPr>
            <w:r w:rsidRPr="000610C0">
              <w:t xml:space="preserve">the person named as such in </w:t>
            </w:r>
            <w:r w:rsidR="009F562C" w:rsidRPr="000610C0">
              <w:t xml:space="preserve">Schedule </w:t>
            </w:r>
            <w:hyperlink w:anchor="Schedule1" w:history="1">
              <w:r w:rsidR="009F562C" w:rsidRPr="009F562C">
                <w:rPr>
                  <w:rStyle w:val="Hyperlink"/>
                  <w:highlight w:val="darkGray"/>
                </w:rPr>
                <w:t>1</w:t>
              </w:r>
            </w:hyperlink>
            <w:r w:rsidRPr="000610C0">
              <w:t xml:space="preserve"> and referred to in Clause </w:t>
            </w:r>
            <w:r w:rsidR="003F48EE">
              <w:fldChar w:fldCharType="begin"/>
            </w:r>
            <w:r w:rsidR="003F48EE">
              <w:instrText xml:space="preserve"> REF _Ref164884277 \w \h </w:instrText>
            </w:r>
            <w:r w:rsidR="003F48EE">
              <w:fldChar w:fldCharType="separate"/>
            </w:r>
            <w:r w:rsidR="00955D74">
              <w:t>7</w:t>
            </w:r>
            <w:r w:rsidR="003F48EE">
              <w:fldChar w:fldCharType="end"/>
            </w:r>
            <w:r w:rsidRPr="000610C0">
              <w:t xml:space="preserve"> or such other person as notified to the Service Provider by the Authority;</w:t>
            </w:r>
          </w:p>
        </w:tc>
      </w:tr>
      <w:tr w:rsidR="001E4785" w:rsidRPr="000610C0" w14:paraId="25A3B3DF" w14:textId="77777777" w:rsidTr="007163C9">
        <w:trPr>
          <w:trHeight w:val="437"/>
        </w:trPr>
        <w:tc>
          <w:tcPr>
            <w:tcW w:w="2977" w:type="dxa"/>
          </w:tcPr>
          <w:p w14:paraId="1443645B" w14:textId="120994C4" w:rsidR="001E4785" w:rsidRPr="009D50F6" w:rsidRDefault="009D50F6" w:rsidP="009D50F6">
            <w:pPr>
              <w:pStyle w:val="Body"/>
              <w:jc w:val="left"/>
            </w:pPr>
            <w:r w:rsidRPr="000610C0">
              <w:rPr>
                <w:rFonts w:cs="Arial"/>
                <w:b/>
              </w:rPr>
              <w:t>“Project Plan”</w:t>
            </w:r>
          </w:p>
        </w:tc>
        <w:tc>
          <w:tcPr>
            <w:tcW w:w="5528" w:type="dxa"/>
          </w:tcPr>
          <w:p w14:paraId="786DC176" w14:textId="071F0F4B" w:rsidR="001E4785" w:rsidRPr="009D50F6" w:rsidRDefault="001E4785" w:rsidP="009D50F6">
            <w:pPr>
              <w:pStyle w:val="Body"/>
            </w:pPr>
            <w:r w:rsidRPr="000610C0">
              <w:t xml:space="preserve">the plan (if any) for implementation </w:t>
            </w:r>
            <w:r>
              <w:t xml:space="preserve">including (without limitation) </w:t>
            </w:r>
            <w:r w:rsidRPr="000610C0">
              <w:t xml:space="preserve">project delivery set out in Schedule </w:t>
            </w:r>
            <w:hyperlink w:anchor="Schedule5" w:history="1">
              <w:r w:rsidRPr="009F562C">
                <w:rPr>
                  <w:rStyle w:val="Hyperlink"/>
                  <w:highlight w:val="darkGray"/>
                </w:rPr>
                <w:t>5</w:t>
              </w:r>
            </w:hyperlink>
            <w:r w:rsidRPr="000610C0">
              <w:t>, developed and agreed by the Parties in relation to the performance and timing of the Services under the Contract which may include Milestones;</w:t>
            </w:r>
          </w:p>
        </w:tc>
      </w:tr>
      <w:tr w:rsidR="001E4785" w:rsidRPr="000610C0" w14:paraId="6B5B1675" w14:textId="77777777" w:rsidTr="007163C9">
        <w:trPr>
          <w:trHeight w:val="437"/>
        </w:trPr>
        <w:tc>
          <w:tcPr>
            <w:tcW w:w="2977" w:type="dxa"/>
          </w:tcPr>
          <w:p w14:paraId="143829FC" w14:textId="58F96DA7" w:rsidR="001E4785" w:rsidRPr="009D50F6" w:rsidRDefault="009D50F6" w:rsidP="009D50F6">
            <w:pPr>
              <w:pStyle w:val="Body"/>
              <w:jc w:val="left"/>
            </w:pPr>
            <w:r>
              <w:rPr>
                <w:rFonts w:cs="Arial"/>
                <w:b/>
              </w:rPr>
              <w:t>“Public Procurement Termination Event”</w:t>
            </w:r>
          </w:p>
        </w:tc>
        <w:tc>
          <w:tcPr>
            <w:tcW w:w="5528" w:type="dxa"/>
          </w:tcPr>
          <w:p w14:paraId="49AF7652" w14:textId="2B09B51B" w:rsidR="001E4785" w:rsidRPr="009D50F6" w:rsidDel="0039499C" w:rsidRDefault="001E4785" w:rsidP="009D50F6">
            <w:pPr>
              <w:pStyle w:val="Body"/>
            </w:pPr>
            <w:r w:rsidRPr="009D50F6">
              <w:t xml:space="preserve">has the meaning given to it in Clause </w:t>
            </w:r>
            <w:r w:rsidR="003F48EE">
              <w:fldChar w:fldCharType="begin"/>
            </w:r>
            <w:r w:rsidR="003F48EE">
              <w:instrText xml:space="preserve"> REF _Ref164884281 \w \h </w:instrText>
            </w:r>
            <w:r w:rsidR="003F48EE">
              <w:fldChar w:fldCharType="separate"/>
            </w:r>
            <w:r w:rsidR="00955D74">
              <w:t>30.7</w:t>
            </w:r>
            <w:r w:rsidR="003F48EE">
              <w:fldChar w:fldCharType="end"/>
            </w:r>
            <w:r w:rsidRPr="009D50F6">
              <w:t>;</w:t>
            </w:r>
          </w:p>
        </w:tc>
      </w:tr>
      <w:tr w:rsidR="001E4785" w:rsidRPr="000610C0" w14:paraId="00CC241E" w14:textId="77777777" w:rsidTr="007163C9">
        <w:trPr>
          <w:trHeight w:val="437"/>
        </w:trPr>
        <w:tc>
          <w:tcPr>
            <w:tcW w:w="2977" w:type="dxa"/>
          </w:tcPr>
          <w:p w14:paraId="20796B36" w14:textId="148C60B6" w:rsidR="001E4785" w:rsidRPr="009D50F6" w:rsidRDefault="009D50F6" w:rsidP="009D50F6">
            <w:pPr>
              <w:pStyle w:val="Body"/>
              <w:jc w:val="left"/>
            </w:pPr>
            <w:r w:rsidRPr="00FF31EE">
              <w:rPr>
                <w:rFonts w:cs="Arial"/>
                <w:b/>
              </w:rPr>
              <w:t>“Public Procurement</w:t>
            </w:r>
            <w:r>
              <w:rPr>
                <w:rFonts w:cs="Arial"/>
                <w:b/>
              </w:rPr>
              <w:t xml:space="preserve"> </w:t>
            </w:r>
            <w:r w:rsidRPr="00FF31EE">
              <w:rPr>
                <w:rFonts w:cs="Arial"/>
                <w:b/>
              </w:rPr>
              <w:t xml:space="preserve">Termination </w:t>
            </w:r>
            <w:r>
              <w:rPr>
                <w:rFonts w:cs="Arial"/>
                <w:b/>
              </w:rPr>
              <w:t>Grounds</w:t>
            </w:r>
            <w:r w:rsidRPr="00FF31EE">
              <w:rPr>
                <w:rFonts w:cs="Arial"/>
                <w:b/>
              </w:rPr>
              <w:t>”</w:t>
            </w:r>
          </w:p>
        </w:tc>
        <w:tc>
          <w:tcPr>
            <w:tcW w:w="5528" w:type="dxa"/>
          </w:tcPr>
          <w:p w14:paraId="6D12AEE3" w14:textId="45267CAE" w:rsidR="001E4785" w:rsidRPr="009D50F6" w:rsidRDefault="00905839" w:rsidP="009D50F6">
            <w:pPr>
              <w:pStyle w:val="Body"/>
            </w:pPr>
            <w:r w:rsidRPr="00905839">
              <w:t xml:space="preserve">means the </w:t>
            </w:r>
            <w:r>
              <w:t>Authority</w:t>
            </w:r>
            <w:r w:rsidRPr="00905839">
              <w:t xml:space="preserve"> considers that the Contract was awarded or modified in material breach of the Procurement Act 2023 for the purposes of section 78(2)(a) of the Procurement Act 2023</w:t>
            </w:r>
            <w:r w:rsidR="001E4785" w:rsidRPr="009D50F6">
              <w:t>;</w:t>
            </w:r>
          </w:p>
        </w:tc>
      </w:tr>
      <w:tr w:rsidR="008D46EB" w:rsidRPr="000610C0" w14:paraId="3FB6B593" w14:textId="77777777" w:rsidTr="007163C9">
        <w:tc>
          <w:tcPr>
            <w:tcW w:w="2977" w:type="dxa"/>
          </w:tcPr>
          <w:p w14:paraId="145F1719" w14:textId="0B7A1596" w:rsidR="008D46EB" w:rsidRPr="000610C0" w:rsidRDefault="008D46EB" w:rsidP="009D50F6">
            <w:pPr>
              <w:pStyle w:val="Body"/>
              <w:jc w:val="left"/>
              <w:rPr>
                <w:rFonts w:cs="Arial"/>
                <w:b/>
              </w:rPr>
            </w:pPr>
            <w:r>
              <w:rPr>
                <w:rFonts w:cs="Arial"/>
                <w:b/>
              </w:rPr>
              <w:t>“Relevant Subcontractor”</w:t>
            </w:r>
          </w:p>
        </w:tc>
        <w:tc>
          <w:tcPr>
            <w:tcW w:w="5528" w:type="dxa"/>
          </w:tcPr>
          <w:p w14:paraId="1F05E1DE" w14:textId="1223D66E" w:rsidR="008D46EB" w:rsidRPr="000610C0" w:rsidRDefault="006D1731" w:rsidP="009D50F6">
            <w:pPr>
              <w:pStyle w:val="Body"/>
            </w:pPr>
            <w:r w:rsidRPr="006D1731">
              <w:t>means a Subcontractor or subcontractor of any tier for the purposes of section 78(2)(c) of the Procurement Act 2023</w:t>
            </w:r>
            <w:r>
              <w:t>;</w:t>
            </w:r>
          </w:p>
        </w:tc>
      </w:tr>
      <w:tr w:rsidR="001E4785" w:rsidRPr="000610C0" w14:paraId="42C38B31" w14:textId="77777777" w:rsidTr="007163C9">
        <w:tc>
          <w:tcPr>
            <w:tcW w:w="2977" w:type="dxa"/>
          </w:tcPr>
          <w:p w14:paraId="32924ADF" w14:textId="19BB9C98" w:rsidR="001E4785" w:rsidRPr="009D50F6" w:rsidRDefault="009D50F6" w:rsidP="009D50F6">
            <w:pPr>
              <w:pStyle w:val="Body"/>
              <w:jc w:val="left"/>
            </w:pPr>
            <w:r w:rsidRPr="000610C0">
              <w:rPr>
                <w:rFonts w:cs="Arial"/>
                <w:b/>
              </w:rPr>
              <w:t>“Service Commencement Date”</w:t>
            </w:r>
          </w:p>
        </w:tc>
        <w:tc>
          <w:tcPr>
            <w:tcW w:w="5528" w:type="dxa"/>
          </w:tcPr>
          <w:p w14:paraId="314F1ACA" w14:textId="1AD94C21" w:rsidR="001E4785" w:rsidRPr="009D50F6" w:rsidRDefault="001E4785" w:rsidP="009D50F6">
            <w:pPr>
              <w:pStyle w:val="Body"/>
            </w:pPr>
            <w:r w:rsidRPr="000610C0">
              <w:t xml:space="preserve">the date for commencement of the Services set out in </w:t>
            </w:r>
            <w:r w:rsidR="009F562C" w:rsidRPr="000610C0">
              <w:t xml:space="preserve">Schedule </w:t>
            </w:r>
            <w:hyperlink w:anchor="Schedule1" w:history="1">
              <w:r w:rsidR="009F562C" w:rsidRPr="009F562C">
                <w:rPr>
                  <w:rStyle w:val="Hyperlink"/>
                  <w:highlight w:val="darkGray"/>
                </w:rPr>
                <w:t>1</w:t>
              </w:r>
            </w:hyperlink>
            <w:r w:rsidRPr="000610C0">
              <w:t>;</w:t>
            </w:r>
          </w:p>
        </w:tc>
      </w:tr>
      <w:tr w:rsidR="001E4785" w:rsidRPr="000610C0" w14:paraId="01EDF176" w14:textId="77777777" w:rsidTr="007163C9">
        <w:tc>
          <w:tcPr>
            <w:tcW w:w="2977" w:type="dxa"/>
          </w:tcPr>
          <w:p w14:paraId="62BFA3CA" w14:textId="75E81390" w:rsidR="001E4785" w:rsidRPr="009D50F6" w:rsidRDefault="009D50F6" w:rsidP="009D50F6">
            <w:pPr>
              <w:pStyle w:val="Body"/>
              <w:jc w:val="left"/>
            </w:pPr>
            <w:r w:rsidRPr="000610C0">
              <w:rPr>
                <w:rFonts w:cs="Arial"/>
                <w:b/>
              </w:rPr>
              <w:t>“Service Provider Equipment”</w:t>
            </w:r>
          </w:p>
        </w:tc>
        <w:tc>
          <w:tcPr>
            <w:tcW w:w="5528" w:type="dxa"/>
          </w:tcPr>
          <w:p w14:paraId="6CFB5B64" w14:textId="77777777" w:rsidR="001E4785" w:rsidRPr="009D50F6" w:rsidRDefault="001E4785" w:rsidP="009D50F6">
            <w:pPr>
              <w:pStyle w:val="Body"/>
            </w:pPr>
            <w:r w:rsidRPr="000610C0">
              <w:t>the equipment and materials of whatsoever nature used by the Service Provider in providing the Services which do not themselves form part of the Services and in which title is not intended to pass to the Authority under the Contract;</w:t>
            </w:r>
          </w:p>
        </w:tc>
      </w:tr>
      <w:tr w:rsidR="001E4785" w:rsidRPr="000610C0" w14:paraId="2C772F97" w14:textId="77777777" w:rsidTr="007163C9">
        <w:tc>
          <w:tcPr>
            <w:tcW w:w="2977" w:type="dxa"/>
          </w:tcPr>
          <w:p w14:paraId="2054DF29" w14:textId="688F4F6F" w:rsidR="001E4785" w:rsidRPr="009D50F6" w:rsidRDefault="009D50F6" w:rsidP="009D50F6">
            <w:pPr>
              <w:pStyle w:val="Body"/>
              <w:jc w:val="left"/>
            </w:pPr>
            <w:r w:rsidRPr="000610C0">
              <w:rPr>
                <w:rFonts w:cs="Arial"/>
                <w:b/>
              </w:rPr>
              <w:t>“Service Provider’s Personnel”</w:t>
            </w:r>
          </w:p>
        </w:tc>
        <w:tc>
          <w:tcPr>
            <w:tcW w:w="5528" w:type="dxa"/>
          </w:tcPr>
          <w:p w14:paraId="7301F093" w14:textId="7089F1DB" w:rsidR="001E4785" w:rsidRPr="009D50F6" w:rsidRDefault="001E4785" w:rsidP="009D50F6">
            <w:pPr>
              <w:pStyle w:val="Body"/>
            </w:pPr>
            <w:r w:rsidRPr="000610C0">
              <w:t xml:space="preserve">all such </w:t>
            </w:r>
            <w:r>
              <w:t xml:space="preserve">persons, including (without limitation) </w:t>
            </w:r>
            <w:r w:rsidRPr="000610C0">
              <w:t>employees, officers, suppliers, subcontractors and agents of the Service Provider</w:t>
            </w:r>
            <w:r>
              <w:t>,</w:t>
            </w:r>
            <w:r w:rsidRPr="000610C0">
              <w:t xml:space="preserve"> as are engaged in the performance of any of the Services and including the Key Personnel;</w:t>
            </w:r>
          </w:p>
        </w:tc>
      </w:tr>
      <w:tr w:rsidR="001E4785" w:rsidRPr="000610C0" w14:paraId="68B3CC7F" w14:textId="77777777" w:rsidTr="007163C9">
        <w:tc>
          <w:tcPr>
            <w:tcW w:w="2977" w:type="dxa"/>
          </w:tcPr>
          <w:p w14:paraId="736974D1" w14:textId="751E6B62" w:rsidR="001E4785" w:rsidRPr="009D50F6" w:rsidRDefault="009D50F6" w:rsidP="009D50F6">
            <w:pPr>
              <w:pStyle w:val="Body"/>
              <w:jc w:val="left"/>
            </w:pPr>
            <w:r w:rsidRPr="000610C0">
              <w:rPr>
                <w:rFonts w:cs="Arial"/>
                <w:b/>
              </w:rPr>
              <w:t>“Services”</w:t>
            </w:r>
          </w:p>
        </w:tc>
        <w:tc>
          <w:tcPr>
            <w:tcW w:w="5528" w:type="dxa"/>
          </w:tcPr>
          <w:p w14:paraId="2FB36246" w14:textId="43A41CB2" w:rsidR="001E4785" w:rsidRPr="009D50F6" w:rsidRDefault="001E4785" w:rsidP="00473A8D">
            <w:pPr>
              <w:pStyle w:val="aDefinition"/>
              <w:tabs>
                <w:tab w:val="clear" w:pos="567"/>
                <w:tab w:val="clear" w:pos="851"/>
                <w:tab w:val="num" w:pos="605"/>
              </w:tabs>
              <w:ind w:left="605" w:hanging="605"/>
            </w:pPr>
            <w:r w:rsidRPr="000610C0">
              <w:t xml:space="preserve">subject to Clause </w:t>
            </w:r>
            <w:r w:rsidR="003F48EE">
              <w:fldChar w:fldCharType="begin"/>
            </w:r>
            <w:r w:rsidR="003F48EE">
              <w:instrText xml:space="preserve"> REF _Ref164884249 \w \h </w:instrText>
            </w:r>
            <w:r w:rsidR="003F48EE">
              <w:fldChar w:fldCharType="separate"/>
            </w:r>
            <w:r w:rsidR="00955D74">
              <w:t>28.7</w:t>
            </w:r>
            <w:r w:rsidR="003F48EE">
              <w:fldChar w:fldCharType="end"/>
            </w:r>
            <w:r w:rsidRPr="000610C0">
              <w:t xml:space="preserve"> all or any part of the services to be provided to, or activities to be </w:t>
            </w:r>
            <w:r w:rsidRPr="000610C0">
              <w:lastRenderedPageBreak/>
              <w:t xml:space="preserve">undertaken and completed for, the Authority by the Service Provider under the Contract as detailed in the Specification including any variations to such services or activities pursuant to Clause </w:t>
            </w:r>
            <w:r w:rsidR="003F48EE">
              <w:fldChar w:fldCharType="begin"/>
            </w:r>
            <w:r w:rsidR="003F48EE">
              <w:instrText xml:space="preserve"> REF _Ref164884252 \w \h </w:instrText>
            </w:r>
            <w:r w:rsidR="003F48EE">
              <w:fldChar w:fldCharType="separate"/>
            </w:r>
            <w:r w:rsidR="00955D74">
              <w:t>33</w:t>
            </w:r>
            <w:r w:rsidR="003F48EE">
              <w:fldChar w:fldCharType="end"/>
            </w:r>
            <w:r w:rsidRPr="000610C0">
              <w:t>; and</w:t>
            </w:r>
          </w:p>
          <w:p w14:paraId="0FCDE416" w14:textId="77777777" w:rsidR="001E4785" w:rsidRPr="009D50F6" w:rsidRDefault="001E4785" w:rsidP="00473A8D">
            <w:pPr>
              <w:pStyle w:val="aDefinition"/>
              <w:tabs>
                <w:tab w:val="clear" w:pos="567"/>
                <w:tab w:val="clear" w:pos="851"/>
                <w:tab w:val="num" w:pos="605"/>
              </w:tabs>
              <w:ind w:left="605" w:hanging="605"/>
            </w:pPr>
            <w:r w:rsidRPr="000610C0">
              <w:t>any services, functions or responsibilities which may be reasonably regarded as incidental to the foregoing services or activities and which may be reasonably inferred from the Contract;</w:t>
            </w:r>
          </w:p>
        </w:tc>
      </w:tr>
      <w:tr w:rsidR="004172AE" w:rsidRPr="000610C0" w14:paraId="4B78602A" w14:textId="77777777" w:rsidTr="007163C9">
        <w:tc>
          <w:tcPr>
            <w:tcW w:w="2977" w:type="dxa"/>
          </w:tcPr>
          <w:p w14:paraId="750258A4" w14:textId="666116E2" w:rsidR="004172AE" w:rsidRPr="000610C0" w:rsidRDefault="004172AE" w:rsidP="009D50F6">
            <w:pPr>
              <w:pStyle w:val="Body"/>
              <w:jc w:val="left"/>
              <w:rPr>
                <w:rFonts w:cs="Arial"/>
                <w:b/>
              </w:rPr>
            </w:pPr>
            <w:r>
              <w:rPr>
                <w:rFonts w:cs="Arial"/>
                <w:b/>
              </w:rPr>
              <w:lastRenderedPageBreak/>
              <w:t>“Set Aside Order”</w:t>
            </w:r>
          </w:p>
        </w:tc>
        <w:tc>
          <w:tcPr>
            <w:tcW w:w="5528" w:type="dxa"/>
          </w:tcPr>
          <w:p w14:paraId="760F7E97" w14:textId="477D59A8" w:rsidR="004172AE" w:rsidRPr="000610C0" w:rsidRDefault="001605DD" w:rsidP="00DF0B06">
            <w:pPr>
              <w:pStyle w:val="aDefinition"/>
              <w:numPr>
                <w:ilvl w:val="0"/>
                <w:numId w:val="0"/>
              </w:numPr>
            </w:pPr>
            <w:r w:rsidRPr="001605DD">
              <w:t>means an order setting aside the Contract, any part of the Contract or any modification of the Contract, in each case</w:t>
            </w:r>
            <w:r w:rsidR="00C245BF">
              <w:t xml:space="preserve"> made by</w:t>
            </w:r>
            <w:r w:rsidR="00F173A1">
              <w:t xml:space="preserve"> a </w:t>
            </w:r>
            <w:r w:rsidR="00C245BF">
              <w:t>c</w:t>
            </w:r>
            <w:r w:rsidR="00F173A1">
              <w:t xml:space="preserve">ourt of competent jurisdiction </w:t>
            </w:r>
            <w:r w:rsidR="00C245BF">
              <w:t>in accordance with</w:t>
            </w:r>
            <w:r w:rsidR="00F173A1">
              <w:t xml:space="preserve"> </w:t>
            </w:r>
            <w:r w:rsidR="00C245BF">
              <w:t>s</w:t>
            </w:r>
            <w:r w:rsidR="00F173A1">
              <w:t>ection 104 of the Procurement Act 2023;</w:t>
            </w:r>
          </w:p>
        </w:tc>
      </w:tr>
      <w:tr w:rsidR="001E4785" w:rsidRPr="000610C0" w14:paraId="1814FA17" w14:textId="77777777" w:rsidTr="007163C9">
        <w:tc>
          <w:tcPr>
            <w:tcW w:w="2977" w:type="dxa"/>
          </w:tcPr>
          <w:p w14:paraId="54B9204B" w14:textId="2CA504F1" w:rsidR="001E4785" w:rsidRPr="009D50F6" w:rsidRDefault="009D50F6" w:rsidP="009D50F6">
            <w:pPr>
              <w:pStyle w:val="Body"/>
              <w:jc w:val="left"/>
            </w:pPr>
            <w:r w:rsidRPr="000610C0">
              <w:rPr>
                <w:rFonts w:cs="Arial"/>
                <w:b/>
              </w:rPr>
              <w:t>“Specification”</w:t>
            </w:r>
          </w:p>
        </w:tc>
        <w:tc>
          <w:tcPr>
            <w:tcW w:w="5528" w:type="dxa"/>
          </w:tcPr>
          <w:p w14:paraId="5D18B642" w14:textId="4A442EDF" w:rsidR="001E4785" w:rsidRPr="009D50F6" w:rsidRDefault="001E4785" w:rsidP="009D50F6">
            <w:pPr>
              <w:pStyle w:val="Body"/>
            </w:pPr>
            <w:r w:rsidRPr="000610C0">
              <w:t xml:space="preserve">the specification and other requirements set out in Schedule </w:t>
            </w:r>
            <w:hyperlink w:anchor="Schedule3" w:history="1">
              <w:r w:rsidRPr="009F562C">
                <w:rPr>
                  <w:rStyle w:val="Hyperlink"/>
                  <w:highlight w:val="darkGray"/>
                </w:rPr>
                <w:t>3</w:t>
              </w:r>
            </w:hyperlink>
            <w:r w:rsidRPr="000610C0">
              <w:t>;</w:t>
            </w:r>
          </w:p>
        </w:tc>
      </w:tr>
      <w:tr w:rsidR="005F6391" w:rsidRPr="000610C0" w14:paraId="4EEAC6DB" w14:textId="77777777" w:rsidTr="007163C9">
        <w:tc>
          <w:tcPr>
            <w:tcW w:w="2977" w:type="dxa"/>
          </w:tcPr>
          <w:p w14:paraId="2E55F273" w14:textId="40E4E20F" w:rsidR="005F6391" w:rsidRDefault="005F6391" w:rsidP="009D50F6">
            <w:pPr>
              <w:pStyle w:val="Body"/>
              <w:jc w:val="left"/>
              <w:rPr>
                <w:rFonts w:cs="Arial"/>
                <w:b/>
              </w:rPr>
            </w:pPr>
            <w:r>
              <w:rPr>
                <w:rFonts w:cs="Arial"/>
                <w:b/>
              </w:rPr>
              <w:t>“Subcontract”</w:t>
            </w:r>
          </w:p>
        </w:tc>
        <w:tc>
          <w:tcPr>
            <w:tcW w:w="5528" w:type="dxa"/>
          </w:tcPr>
          <w:p w14:paraId="3242FCD8" w14:textId="2758E90B" w:rsidR="005F6391" w:rsidRDefault="0038348C" w:rsidP="009D50F6">
            <w:pPr>
              <w:pStyle w:val="Body"/>
            </w:pPr>
            <w:r w:rsidRPr="0038348C">
              <w:t>means a contract between the S</w:t>
            </w:r>
            <w:r w:rsidR="00361083">
              <w:t>ervice Provider</w:t>
            </w:r>
            <w:r w:rsidRPr="0038348C">
              <w:t xml:space="preserve"> and a Subcontractor</w:t>
            </w:r>
            <w:r>
              <w:t>;</w:t>
            </w:r>
          </w:p>
        </w:tc>
      </w:tr>
      <w:tr w:rsidR="005F6391" w:rsidRPr="000610C0" w14:paraId="69DA6E7E" w14:textId="77777777" w:rsidTr="007163C9">
        <w:tc>
          <w:tcPr>
            <w:tcW w:w="2977" w:type="dxa"/>
          </w:tcPr>
          <w:p w14:paraId="3BDDC4B7" w14:textId="59F9DC92" w:rsidR="005F6391" w:rsidRDefault="005F6391" w:rsidP="009D50F6">
            <w:pPr>
              <w:pStyle w:val="Body"/>
              <w:jc w:val="left"/>
              <w:rPr>
                <w:rFonts w:cs="Arial"/>
                <w:b/>
              </w:rPr>
            </w:pPr>
            <w:r>
              <w:rPr>
                <w:rFonts w:cs="Arial"/>
                <w:b/>
              </w:rPr>
              <w:t>“Subcontractor”</w:t>
            </w:r>
          </w:p>
        </w:tc>
        <w:tc>
          <w:tcPr>
            <w:tcW w:w="5528" w:type="dxa"/>
          </w:tcPr>
          <w:p w14:paraId="45D079B8" w14:textId="2DC3BD64" w:rsidR="005F6391" w:rsidRDefault="0064676A" w:rsidP="009D50F6">
            <w:pPr>
              <w:pStyle w:val="Body"/>
            </w:pPr>
            <w:r w:rsidRPr="0064676A">
              <w:t>means a subcontractor to the S</w:t>
            </w:r>
            <w:r w:rsidR="00361083">
              <w:t>ervice Provider</w:t>
            </w:r>
            <w:r w:rsidRPr="0064676A">
              <w:t>, being the counterparty of a contract with the S</w:t>
            </w:r>
            <w:r w:rsidR="00361083">
              <w:t>ervice Provider</w:t>
            </w:r>
            <w:r w:rsidRPr="0064676A">
              <w:t xml:space="preserve"> involved in the supply of goods, facilities or services necessary for or related to the provision of th</w:t>
            </w:r>
            <w:r w:rsidR="00A070EA">
              <w:t>e</w:t>
            </w:r>
            <w:r w:rsidRPr="0064676A">
              <w:t xml:space="preserve"> Services (or any part of them)</w:t>
            </w:r>
            <w:r>
              <w:t>;</w:t>
            </w:r>
          </w:p>
        </w:tc>
      </w:tr>
      <w:tr w:rsidR="005F6391" w:rsidRPr="000610C0" w14:paraId="6720EFB2" w14:textId="77777777" w:rsidTr="007163C9">
        <w:tc>
          <w:tcPr>
            <w:tcW w:w="2977" w:type="dxa"/>
          </w:tcPr>
          <w:p w14:paraId="203FC7A5" w14:textId="5236BEE0" w:rsidR="005F6391" w:rsidRDefault="005F6391" w:rsidP="009D50F6">
            <w:pPr>
              <w:pStyle w:val="Body"/>
              <w:jc w:val="left"/>
              <w:rPr>
                <w:rFonts w:cs="Arial"/>
                <w:b/>
              </w:rPr>
            </w:pPr>
            <w:r>
              <w:rPr>
                <w:rFonts w:cs="Arial"/>
                <w:b/>
              </w:rPr>
              <w:t>“Supplier Exclusion Ground”</w:t>
            </w:r>
          </w:p>
        </w:tc>
        <w:tc>
          <w:tcPr>
            <w:tcW w:w="5528" w:type="dxa"/>
          </w:tcPr>
          <w:p w14:paraId="1017AE0C" w14:textId="77777777" w:rsidR="005F6391" w:rsidRDefault="007123C0" w:rsidP="009D50F6">
            <w:pPr>
              <w:pStyle w:val="Body"/>
            </w:pPr>
            <w:r>
              <w:t>means:</w:t>
            </w:r>
          </w:p>
          <w:p w14:paraId="1987E757" w14:textId="212A028D" w:rsidR="007123C0" w:rsidRDefault="00497FCC" w:rsidP="00473A8D">
            <w:pPr>
              <w:pStyle w:val="aDefinition"/>
              <w:tabs>
                <w:tab w:val="clear" w:pos="567"/>
                <w:tab w:val="clear" w:pos="851"/>
                <w:tab w:val="num" w:pos="605"/>
              </w:tabs>
              <w:ind w:left="605" w:hanging="605"/>
            </w:pPr>
            <w:r w:rsidRPr="00497FCC">
              <w:t>the S</w:t>
            </w:r>
            <w:r w:rsidR="00777CA7">
              <w:t>ervice Provider</w:t>
            </w:r>
            <w:r w:rsidRPr="00497FCC">
              <w:t xml:space="preserve"> has, since the award of the Contract, become an Excluded Supplier or Excludable Supplier (including by reference to an Associated Person) for the purposes of section 78(2)(b) of the Procurement Act 2023); and/or</w:t>
            </w:r>
          </w:p>
          <w:p w14:paraId="49DABA11" w14:textId="202633BE" w:rsidR="00497FCC" w:rsidRDefault="007412EF" w:rsidP="00473A8D">
            <w:pPr>
              <w:pStyle w:val="aDefinition"/>
              <w:tabs>
                <w:tab w:val="clear" w:pos="567"/>
                <w:tab w:val="clear" w:pos="851"/>
                <w:tab w:val="num" w:pos="605"/>
              </w:tabs>
              <w:ind w:left="605" w:hanging="605"/>
            </w:pPr>
            <w:r w:rsidRPr="007412EF">
              <w:t>a Relevant Subcontractor, is or becomes an Excluded Supplier or Excludable Supplier for the purposes of section 78(2)(c) of the Procurement Act 2023</w:t>
            </w:r>
            <w:r>
              <w:t>;</w:t>
            </w:r>
          </w:p>
        </w:tc>
      </w:tr>
      <w:tr w:rsidR="001E4785" w:rsidRPr="000610C0" w14:paraId="480260AD" w14:textId="77777777" w:rsidTr="007163C9">
        <w:tc>
          <w:tcPr>
            <w:tcW w:w="2977" w:type="dxa"/>
          </w:tcPr>
          <w:p w14:paraId="77CAFE59" w14:textId="0056FBD7" w:rsidR="001E4785" w:rsidRPr="009D50F6" w:rsidRDefault="009D50F6" w:rsidP="009D50F6">
            <w:pPr>
              <w:pStyle w:val="Body"/>
              <w:jc w:val="left"/>
            </w:pPr>
            <w:r>
              <w:rPr>
                <w:rFonts w:cs="Arial"/>
                <w:b/>
              </w:rPr>
              <w:t>“Supply Chain Finance Option”</w:t>
            </w:r>
          </w:p>
        </w:tc>
        <w:tc>
          <w:tcPr>
            <w:tcW w:w="5528" w:type="dxa"/>
          </w:tcPr>
          <w:p w14:paraId="418C8CCD" w14:textId="72BEE0B1" w:rsidR="001E4785" w:rsidRPr="009D50F6" w:rsidRDefault="001E4785" w:rsidP="009D50F6">
            <w:pPr>
              <w:pStyle w:val="Body"/>
            </w:pPr>
            <w:r>
              <w:t xml:space="preserve">has the meaning given to it in paragraph </w:t>
            </w:r>
            <w:r w:rsidR="00303C07">
              <w:fldChar w:fldCharType="begin"/>
            </w:r>
            <w:r w:rsidR="00303C07">
              <w:instrText xml:space="preserve"> REF _Ref164886382 \r \h </w:instrText>
            </w:r>
            <w:r w:rsidR="00303C07">
              <w:fldChar w:fldCharType="separate"/>
            </w:r>
            <w:r w:rsidR="00955D74">
              <w:t>1</w:t>
            </w:r>
            <w:r w:rsidR="00303C07">
              <w:fldChar w:fldCharType="end"/>
            </w:r>
            <w:r>
              <w:t xml:space="preserve"> of </w:t>
            </w:r>
            <w:hyperlink w:anchor="PartB" w:history="1">
              <w:r w:rsidR="00F706BC">
                <w:rPr>
                  <w:rStyle w:val="Hyperlink"/>
                  <w:highlight w:val="darkGray"/>
                </w:rPr>
                <w:fldChar w:fldCharType="begin"/>
              </w:r>
              <w:r w:rsidR="00F706BC">
                <w:instrText xml:space="preserve"> REF PartB \r \h </w:instrText>
              </w:r>
              <w:r w:rsidR="00F706BC">
                <w:rPr>
                  <w:rStyle w:val="Hyperlink"/>
                  <w:highlight w:val="darkGray"/>
                </w:rPr>
              </w:r>
              <w:r w:rsidR="00F706BC">
                <w:rPr>
                  <w:rStyle w:val="Hyperlink"/>
                  <w:highlight w:val="darkGray"/>
                </w:rPr>
                <w:fldChar w:fldCharType="separate"/>
              </w:r>
              <w:r w:rsidR="00955D74">
                <w:t>Part 2</w:t>
              </w:r>
              <w:r w:rsidR="00F706BC">
                <w:rPr>
                  <w:rStyle w:val="Hyperlink"/>
                  <w:highlight w:val="darkGray"/>
                </w:rPr>
                <w:fldChar w:fldCharType="end"/>
              </w:r>
            </w:hyperlink>
            <w:r>
              <w:t xml:space="preserve"> </w:t>
            </w:r>
            <w:proofErr w:type="spellStart"/>
            <w:r w:rsidR="00473A8D">
              <w:t>of</w:t>
            </w:r>
            <w:proofErr w:type="spellEnd"/>
            <w:r w:rsidR="00473A8D">
              <w:t xml:space="preserve"> </w:t>
            </w:r>
            <w:r>
              <w:t xml:space="preserve">Schedule </w:t>
            </w:r>
            <w:hyperlink w:anchor="Schedule6" w:history="1">
              <w:r w:rsidRPr="009F562C">
                <w:rPr>
                  <w:rStyle w:val="Hyperlink"/>
                  <w:highlight w:val="darkGray"/>
                </w:rPr>
                <w:t>6</w:t>
              </w:r>
            </w:hyperlink>
            <w:r>
              <w:t>;</w:t>
            </w:r>
          </w:p>
        </w:tc>
      </w:tr>
      <w:tr w:rsidR="001E4785" w:rsidRPr="000610C0" w14:paraId="7816DE42" w14:textId="77777777" w:rsidTr="007163C9">
        <w:tc>
          <w:tcPr>
            <w:tcW w:w="2977" w:type="dxa"/>
          </w:tcPr>
          <w:p w14:paraId="1E439C46" w14:textId="0446044B" w:rsidR="001E4785" w:rsidRPr="009D50F6" w:rsidRDefault="009D50F6" w:rsidP="009D50F6">
            <w:pPr>
              <w:pStyle w:val="Body"/>
              <w:jc w:val="left"/>
            </w:pPr>
            <w:r w:rsidRPr="000610C0">
              <w:rPr>
                <w:rFonts w:cs="Arial"/>
                <w:b/>
              </w:rPr>
              <w:t>“Term”</w:t>
            </w:r>
          </w:p>
        </w:tc>
        <w:tc>
          <w:tcPr>
            <w:tcW w:w="5528" w:type="dxa"/>
          </w:tcPr>
          <w:p w14:paraId="22CEF196" w14:textId="7716F1C8" w:rsidR="001E4785" w:rsidRPr="009D50F6" w:rsidRDefault="001E4785" w:rsidP="009D50F6">
            <w:pPr>
              <w:pStyle w:val="Body"/>
            </w:pPr>
            <w:r w:rsidRPr="000610C0">
              <w:t xml:space="preserve">the period during which the Contract continues in force as provided in Clause </w:t>
            </w:r>
            <w:r w:rsidR="003F48EE">
              <w:fldChar w:fldCharType="begin"/>
            </w:r>
            <w:r w:rsidR="003F48EE">
              <w:instrText xml:space="preserve"> REF _Ref164884294 \w \h </w:instrText>
            </w:r>
            <w:r w:rsidR="003F48EE">
              <w:fldChar w:fldCharType="separate"/>
            </w:r>
            <w:r w:rsidR="00955D74">
              <w:t>2</w:t>
            </w:r>
            <w:r w:rsidR="003F48EE">
              <w:fldChar w:fldCharType="end"/>
            </w:r>
            <w:r w:rsidRPr="000610C0">
              <w:t xml:space="preserve"> and </w:t>
            </w:r>
            <w:r w:rsidR="009F562C" w:rsidRPr="000610C0">
              <w:t xml:space="preserve">Schedule </w:t>
            </w:r>
            <w:hyperlink w:anchor="Schedule1" w:history="1">
              <w:r w:rsidR="009F562C" w:rsidRPr="009F562C">
                <w:rPr>
                  <w:rStyle w:val="Hyperlink"/>
                  <w:highlight w:val="darkGray"/>
                </w:rPr>
                <w:t>1</w:t>
              </w:r>
            </w:hyperlink>
            <w:r w:rsidRPr="000610C0">
              <w:t>;</w:t>
            </w:r>
          </w:p>
        </w:tc>
      </w:tr>
      <w:tr w:rsidR="001E4785" w:rsidRPr="000610C0" w14:paraId="3C8311D1" w14:textId="77777777" w:rsidTr="007163C9">
        <w:tc>
          <w:tcPr>
            <w:tcW w:w="2977" w:type="dxa"/>
          </w:tcPr>
          <w:p w14:paraId="205970DB" w14:textId="03E5F720" w:rsidR="001E4785" w:rsidRPr="009D50F6" w:rsidRDefault="009D50F6" w:rsidP="009D50F6">
            <w:pPr>
              <w:pStyle w:val="Body"/>
              <w:jc w:val="left"/>
            </w:pPr>
            <w:r w:rsidRPr="000610C0">
              <w:rPr>
                <w:rFonts w:cs="Arial"/>
                <w:b/>
              </w:rPr>
              <w:lastRenderedPageBreak/>
              <w:t>“TfL”</w:t>
            </w:r>
          </w:p>
        </w:tc>
        <w:tc>
          <w:tcPr>
            <w:tcW w:w="5528" w:type="dxa"/>
          </w:tcPr>
          <w:p w14:paraId="224B442C" w14:textId="77777777" w:rsidR="001E4785" w:rsidRPr="009D50F6" w:rsidRDefault="001E4785" w:rsidP="009D50F6">
            <w:pPr>
              <w:pStyle w:val="Body"/>
            </w:pPr>
            <w:r w:rsidRPr="000610C0">
              <w:t>Transport for London, a statutory corporation established under the Greater London Authority Act 1999;</w:t>
            </w:r>
          </w:p>
        </w:tc>
      </w:tr>
      <w:tr w:rsidR="001E4785" w:rsidRPr="000610C0" w14:paraId="4DBD7583" w14:textId="77777777" w:rsidTr="007163C9">
        <w:tc>
          <w:tcPr>
            <w:tcW w:w="2977" w:type="dxa"/>
          </w:tcPr>
          <w:p w14:paraId="7FB695BB" w14:textId="3CB87B88" w:rsidR="001E4785" w:rsidRPr="009D50F6" w:rsidRDefault="009D50F6" w:rsidP="009D50F6">
            <w:pPr>
              <w:pStyle w:val="Body"/>
              <w:jc w:val="left"/>
            </w:pPr>
            <w:r w:rsidRPr="000610C0">
              <w:rPr>
                <w:rFonts w:cs="Arial"/>
                <w:b/>
              </w:rPr>
              <w:t>“Transparency</w:t>
            </w:r>
            <w:r>
              <w:rPr>
                <w:rFonts w:cs="Arial"/>
                <w:b/>
              </w:rPr>
              <w:t xml:space="preserve"> </w:t>
            </w:r>
            <w:r w:rsidRPr="009D50F6">
              <w:rPr>
                <w:rFonts w:cs="Arial"/>
                <w:b/>
              </w:rPr>
              <w:t>Commitment”</w:t>
            </w:r>
          </w:p>
        </w:tc>
        <w:tc>
          <w:tcPr>
            <w:tcW w:w="5528" w:type="dxa"/>
          </w:tcPr>
          <w:p w14:paraId="1A9B2A96" w14:textId="77777777" w:rsidR="001E4785" w:rsidRPr="009D50F6" w:rsidRDefault="001E4785" w:rsidP="009D50F6">
            <w:pPr>
              <w:pStyle w:val="Body"/>
            </w:pPr>
            <w:r>
              <w:t>means the Authority’s commitment to publish its contracts, tender documents and data from invoices received in accordance with the Local Government Transparency Code 2015 and the Authority’s own published transparency commitments;</w:t>
            </w:r>
          </w:p>
        </w:tc>
      </w:tr>
      <w:tr w:rsidR="001E4785" w:rsidRPr="000610C0" w14:paraId="37D15A86" w14:textId="77777777" w:rsidTr="007163C9">
        <w:tc>
          <w:tcPr>
            <w:tcW w:w="2977" w:type="dxa"/>
          </w:tcPr>
          <w:p w14:paraId="78520531" w14:textId="4448B5F9" w:rsidR="001E4785" w:rsidRPr="009D50F6" w:rsidRDefault="009D50F6" w:rsidP="009D50F6">
            <w:pPr>
              <w:pStyle w:val="Body"/>
            </w:pPr>
            <w:r w:rsidRPr="000610C0">
              <w:rPr>
                <w:rFonts w:cs="Arial"/>
                <w:b/>
              </w:rPr>
              <w:t>“VAT”</w:t>
            </w:r>
          </w:p>
        </w:tc>
        <w:tc>
          <w:tcPr>
            <w:tcW w:w="5528" w:type="dxa"/>
          </w:tcPr>
          <w:p w14:paraId="7D9E2A80" w14:textId="33D2E546" w:rsidR="001E4785" w:rsidRPr="009D50F6" w:rsidRDefault="001E4785" w:rsidP="009D50F6">
            <w:pPr>
              <w:pStyle w:val="Body"/>
            </w:pPr>
            <w:r w:rsidRPr="000610C0">
              <w:t>means value added tax as provided for in the Value Added Tax Act 1994 and any tax replacing the same or of a similar nature</w:t>
            </w:r>
            <w:r w:rsidR="00473A8D">
              <w:t>;</w:t>
            </w:r>
          </w:p>
        </w:tc>
      </w:tr>
    </w:tbl>
    <w:p w14:paraId="758AA16A" w14:textId="77777777" w:rsidR="001E4785" w:rsidRPr="001A6D97" w:rsidRDefault="001E4785" w:rsidP="00946F34">
      <w:pPr>
        <w:pStyle w:val="Level2"/>
        <w:tabs>
          <w:tab w:val="clear" w:pos="709"/>
          <w:tab w:val="clear" w:pos="851"/>
        </w:tabs>
        <w:ind w:left="709" w:hanging="709"/>
      </w:pPr>
      <w:r w:rsidRPr="007C1006">
        <w:t>a reference to the singular includes the plural and vice versa, and a reference to any gender includes all genders;</w:t>
      </w:r>
    </w:p>
    <w:p w14:paraId="625F5E6F" w14:textId="77777777" w:rsidR="001E4785" w:rsidRPr="001A6D97" w:rsidRDefault="001E4785" w:rsidP="00946F34">
      <w:pPr>
        <w:pStyle w:val="Level2"/>
        <w:tabs>
          <w:tab w:val="clear" w:pos="709"/>
          <w:tab w:val="clear" w:pos="851"/>
        </w:tabs>
        <w:ind w:left="709" w:hanging="709"/>
      </w:pPr>
      <w:bookmarkStart w:id="6" w:name="_Ref164884301"/>
      <w:r w:rsidRPr="007C1006">
        <w:t xml:space="preserve">a reference to any statute, enactment, order, regulation or other similar instrument shall be construed as a reference to the statute, enactment, order, regulation or instrument as amended or re-enacted by any subsequent statute, enactment, order, regulation or instrument and shall include all statutory instruments or orders made pursuant to </w:t>
      </w:r>
      <w:proofErr w:type="spellStart"/>
      <w:r w:rsidRPr="007C1006">
        <w:t>it</w:t>
      </w:r>
      <w:proofErr w:type="spellEnd"/>
      <w:r w:rsidRPr="007C1006">
        <w:t xml:space="preserve"> whether replaced before or after the date of </w:t>
      </w:r>
      <w:r>
        <w:t xml:space="preserve">execution of </w:t>
      </w:r>
      <w:r w:rsidRPr="007C1006">
        <w:t>the Contract;</w:t>
      </w:r>
      <w:bookmarkEnd w:id="6"/>
    </w:p>
    <w:p w14:paraId="7FB6BD22" w14:textId="17C9DA6E" w:rsidR="001E4785" w:rsidRPr="001A6D97" w:rsidRDefault="001E4785" w:rsidP="00946F34">
      <w:pPr>
        <w:pStyle w:val="Level2"/>
        <w:tabs>
          <w:tab w:val="clear" w:pos="709"/>
          <w:tab w:val="clear" w:pos="851"/>
        </w:tabs>
        <w:ind w:left="709" w:hanging="709"/>
      </w:pPr>
      <w:r w:rsidRPr="007C1006">
        <w:t xml:space="preserve">a reference to any document other than as specified in Clause </w:t>
      </w:r>
      <w:r w:rsidR="003F48EE">
        <w:fldChar w:fldCharType="begin"/>
      </w:r>
      <w:r w:rsidR="003F48EE">
        <w:instrText xml:space="preserve"> REF _Ref164884301 \w \h </w:instrText>
      </w:r>
      <w:r w:rsidR="003F48EE">
        <w:fldChar w:fldCharType="separate"/>
      </w:r>
      <w:r w:rsidR="00955D74">
        <w:t>1.3</w:t>
      </w:r>
      <w:r w:rsidR="003F48EE">
        <w:fldChar w:fldCharType="end"/>
      </w:r>
      <w:r w:rsidRPr="007C1006">
        <w:t xml:space="preserve"> and save as expressed otherwise shall be construed as a reference to the document as at the date of execution of the Contract;</w:t>
      </w:r>
      <w:r>
        <w:t xml:space="preserve"> </w:t>
      </w:r>
    </w:p>
    <w:p w14:paraId="2082C860" w14:textId="77777777" w:rsidR="001E4785" w:rsidRPr="001A6D97" w:rsidRDefault="001E4785" w:rsidP="00946F34">
      <w:pPr>
        <w:pStyle w:val="Level2"/>
        <w:tabs>
          <w:tab w:val="clear" w:pos="709"/>
          <w:tab w:val="clear" w:pos="851"/>
        </w:tabs>
        <w:ind w:left="709" w:hanging="709"/>
      </w:pPr>
      <w:r w:rsidRPr="007C1006">
        <w:t>headings are included in the Contract for ease of reference only and do not affect the interpretation or construction of the Contract;</w:t>
      </w:r>
    </w:p>
    <w:p w14:paraId="544DCAA3" w14:textId="77777777" w:rsidR="001E4785" w:rsidRPr="001A6D97" w:rsidRDefault="001E4785" w:rsidP="00946F34">
      <w:pPr>
        <w:pStyle w:val="Level2"/>
        <w:tabs>
          <w:tab w:val="clear" w:pos="709"/>
          <w:tab w:val="clear" w:pos="851"/>
        </w:tabs>
        <w:ind w:left="709" w:hanging="709"/>
      </w:pPr>
      <w:r w:rsidRPr="007C1006">
        <w:t>references to Clauses and Schedules are, unless otherwise provided, references to clauses of, and schedules to, the Contract and any reference to a paragraph in any Schedule shall, in the absence of provision to the contrary, relate to the paragraph in that Schedule;</w:t>
      </w:r>
    </w:p>
    <w:p w14:paraId="4763BF28" w14:textId="77777777" w:rsidR="001E4785" w:rsidRPr="001A6D97" w:rsidRDefault="001E4785" w:rsidP="00946F34">
      <w:pPr>
        <w:pStyle w:val="Level2"/>
        <w:tabs>
          <w:tab w:val="clear" w:pos="709"/>
          <w:tab w:val="clear" w:pos="851"/>
        </w:tabs>
        <w:ind w:left="709" w:hanging="709"/>
      </w:pPr>
      <w:r w:rsidRPr="007C1006">
        <w:t>in the event, and only to the extent, of any conflict between the Clauses and the Schedules, the Clauses prevail, except where:</w:t>
      </w:r>
    </w:p>
    <w:p w14:paraId="58A9499B" w14:textId="77777777" w:rsidR="001E4785" w:rsidRPr="001A6D97" w:rsidRDefault="001E4785" w:rsidP="00946F34">
      <w:pPr>
        <w:pStyle w:val="Level3"/>
        <w:ind w:left="709" w:hanging="709"/>
      </w:pPr>
      <w:r w:rsidRPr="007C1006">
        <w:t>the conflicting part of the Schedule is explicitly expressed to take precedence; or</w:t>
      </w:r>
    </w:p>
    <w:p w14:paraId="7179A49C" w14:textId="0DEFD989" w:rsidR="001E4785" w:rsidRPr="001A6D97" w:rsidRDefault="001E4785" w:rsidP="00946F34">
      <w:pPr>
        <w:pStyle w:val="Level3"/>
        <w:ind w:left="709" w:hanging="709"/>
      </w:pPr>
      <w:r w:rsidRPr="007C1006">
        <w:t xml:space="preserve">the conflict is with a provision in Schedule </w:t>
      </w:r>
      <w:hyperlink w:anchor="Schedule2" w:history="1">
        <w:r w:rsidRPr="009F562C">
          <w:rPr>
            <w:rStyle w:val="Hyperlink"/>
            <w:highlight w:val="darkGray"/>
          </w:rPr>
          <w:t>2</w:t>
        </w:r>
      </w:hyperlink>
      <w:r w:rsidRPr="007C1006">
        <w:t xml:space="preserve"> (Special Conditions of Contract), in which case the provisions in </w:t>
      </w:r>
      <w:r w:rsidR="009F562C" w:rsidRPr="007C1006">
        <w:t xml:space="preserve">Schedule </w:t>
      </w:r>
      <w:hyperlink w:anchor="Schedule2" w:history="1">
        <w:r w:rsidR="009F562C" w:rsidRPr="009F562C">
          <w:rPr>
            <w:rStyle w:val="Hyperlink"/>
            <w:highlight w:val="darkGray"/>
          </w:rPr>
          <w:t>2</w:t>
        </w:r>
      </w:hyperlink>
      <w:r w:rsidRPr="007C1006">
        <w:t xml:space="preserve"> shall prevail;</w:t>
      </w:r>
    </w:p>
    <w:p w14:paraId="62ACE4B0" w14:textId="77777777" w:rsidR="001E4785" w:rsidRPr="001A6D97" w:rsidRDefault="001E4785" w:rsidP="00946F34">
      <w:pPr>
        <w:pStyle w:val="Level2"/>
        <w:tabs>
          <w:tab w:val="clear" w:pos="709"/>
          <w:tab w:val="clear" w:pos="851"/>
        </w:tabs>
        <w:ind w:left="709" w:hanging="709"/>
      </w:pPr>
      <w:r w:rsidRPr="007C1006">
        <w:t xml:space="preserve">the Schedules form part of the Contract and will have the same force and effect as if expressly set out in the body of the Contract; </w:t>
      </w:r>
    </w:p>
    <w:p w14:paraId="1DCE230F" w14:textId="77777777" w:rsidR="001E4785" w:rsidRPr="001A6D97" w:rsidRDefault="001E4785" w:rsidP="00946F34">
      <w:pPr>
        <w:pStyle w:val="Level2"/>
        <w:tabs>
          <w:tab w:val="clear" w:pos="709"/>
          <w:tab w:val="clear" w:pos="851"/>
        </w:tabs>
        <w:ind w:left="709" w:hanging="709"/>
      </w:pPr>
      <w:r w:rsidRPr="007C1006">
        <w:t>the expression “person” means any individual, firm, body corporate, unincorporated association, partnership, government, state or agency of a state or joint venture; and</w:t>
      </w:r>
    </w:p>
    <w:p w14:paraId="0823B83D" w14:textId="77777777" w:rsidR="001E4785" w:rsidRPr="001A6D97" w:rsidRDefault="001E4785" w:rsidP="00946F34">
      <w:pPr>
        <w:pStyle w:val="Level2"/>
        <w:tabs>
          <w:tab w:val="clear" w:pos="709"/>
          <w:tab w:val="clear" w:pos="851"/>
        </w:tabs>
        <w:ind w:left="709" w:hanging="709"/>
      </w:pPr>
      <w:r w:rsidRPr="007C1006">
        <w:lastRenderedPageBreak/>
        <w:t>the words “including”, “includes” and “included” will be construed without limitation unless inconsistent with the context.</w:t>
      </w:r>
    </w:p>
    <w:p w14:paraId="5D5FC211" w14:textId="26F9CB01" w:rsidR="001E4785" w:rsidRPr="006F76B3" w:rsidRDefault="001E4785" w:rsidP="006F76B3">
      <w:pPr>
        <w:pStyle w:val="Level1"/>
        <w:keepNext/>
      </w:pPr>
      <w:bookmarkStart w:id="7" w:name="_Ref164884294"/>
      <w:bookmarkStart w:id="8" w:name="_Toc206668544"/>
      <w:r w:rsidRPr="001A6D97">
        <w:rPr>
          <w:rStyle w:val="Level1asHeadingtext"/>
        </w:rPr>
        <w:t>Commencement and Duration</w:t>
      </w:r>
      <w:bookmarkStart w:id="9" w:name="_NN155"/>
      <w:bookmarkEnd w:id="7"/>
      <w:bookmarkEnd w:id="9"/>
      <w:bookmarkEnd w:id="8"/>
      <w:r w:rsidR="006F76B3" w:rsidRPr="006F76B3">
        <w:fldChar w:fldCharType="begin"/>
      </w:r>
      <w:r w:rsidR="006F76B3" w:rsidRPr="006F76B3">
        <w:instrText xml:space="preserve"> TC "</w:instrText>
      </w:r>
      <w:r w:rsidR="006F76B3" w:rsidRPr="006F76B3">
        <w:fldChar w:fldCharType="begin"/>
      </w:r>
      <w:r w:rsidR="006F76B3" w:rsidRPr="006F76B3">
        <w:instrText xml:space="preserve"> REF _NN155\r \h </w:instrText>
      </w:r>
      <w:r w:rsidR="006F76B3" w:rsidRPr="006F76B3">
        <w:fldChar w:fldCharType="separate"/>
      </w:r>
      <w:bookmarkStart w:id="10" w:name="_Toc190094325"/>
      <w:r w:rsidR="00955D74">
        <w:instrText>2</w:instrText>
      </w:r>
      <w:r w:rsidR="006F76B3" w:rsidRPr="006F76B3">
        <w:fldChar w:fldCharType="end"/>
      </w:r>
      <w:r w:rsidR="006F76B3" w:rsidRPr="006F76B3">
        <w:tab/>
        <w:instrText>Commencement and Duration</w:instrText>
      </w:r>
      <w:bookmarkEnd w:id="10"/>
      <w:r w:rsidR="006F76B3" w:rsidRPr="006F76B3">
        <w:instrText xml:space="preserve">" \l 1 </w:instrText>
      </w:r>
      <w:r w:rsidR="006F76B3" w:rsidRPr="006F76B3">
        <w:fldChar w:fldCharType="end"/>
      </w:r>
    </w:p>
    <w:p w14:paraId="3DA4F213" w14:textId="5EDE4C16" w:rsidR="001E4785" w:rsidRPr="001A6D97" w:rsidRDefault="001E4785" w:rsidP="001A6D97">
      <w:pPr>
        <w:pStyle w:val="Body1"/>
      </w:pPr>
      <w:r w:rsidRPr="007C1006">
        <w:t xml:space="preserve">The Contract commences on the Contract Commencement Date and continues in force for the duration stated in </w:t>
      </w:r>
      <w:r w:rsidR="009F562C" w:rsidRPr="000610C0">
        <w:t xml:space="preserve">Schedule </w:t>
      </w:r>
      <w:hyperlink w:anchor="Schedule1" w:history="1">
        <w:r w:rsidR="009F562C" w:rsidRPr="009F562C">
          <w:rPr>
            <w:rStyle w:val="Hyperlink"/>
            <w:highlight w:val="darkGray"/>
          </w:rPr>
          <w:t>1</w:t>
        </w:r>
      </w:hyperlink>
      <w:r w:rsidRPr="007C1006">
        <w:t xml:space="preserve"> unless terminated earlier in accordance with Clause </w:t>
      </w:r>
      <w:r w:rsidR="003F48EE">
        <w:fldChar w:fldCharType="begin"/>
      </w:r>
      <w:r w:rsidR="003F48EE">
        <w:instrText xml:space="preserve"> REF _Ref164884305 \w \h </w:instrText>
      </w:r>
      <w:r w:rsidR="003F48EE">
        <w:fldChar w:fldCharType="separate"/>
      </w:r>
      <w:r w:rsidR="00955D74">
        <w:t>28</w:t>
      </w:r>
      <w:r w:rsidR="003F48EE">
        <w:fldChar w:fldCharType="end"/>
      </w:r>
      <w:r w:rsidRPr="007C1006">
        <w:t>.</w:t>
      </w:r>
    </w:p>
    <w:p w14:paraId="7BE78BF4" w14:textId="27DCAFA2" w:rsidR="001E4785" w:rsidRPr="006F76B3" w:rsidRDefault="001E4785" w:rsidP="006F76B3">
      <w:pPr>
        <w:pStyle w:val="Level1"/>
        <w:keepNext/>
      </w:pPr>
      <w:bookmarkStart w:id="11" w:name="_Toc206668545"/>
      <w:r w:rsidRPr="001A6D97">
        <w:rPr>
          <w:rStyle w:val="Level1asHeadingtext"/>
        </w:rPr>
        <w:t>The Services</w:t>
      </w:r>
      <w:bookmarkStart w:id="12" w:name="_NN156"/>
      <w:bookmarkEnd w:id="12"/>
      <w:bookmarkEnd w:id="11"/>
      <w:r w:rsidR="006F76B3" w:rsidRPr="006F76B3">
        <w:fldChar w:fldCharType="begin"/>
      </w:r>
      <w:r w:rsidR="006F76B3" w:rsidRPr="006F76B3">
        <w:instrText xml:space="preserve"> TC "</w:instrText>
      </w:r>
      <w:r w:rsidR="006F76B3" w:rsidRPr="006F76B3">
        <w:fldChar w:fldCharType="begin"/>
      </w:r>
      <w:r w:rsidR="006F76B3" w:rsidRPr="006F76B3">
        <w:instrText xml:space="preserve"> REF _NN156\r \h </w:instrText>
      </w:r>
      <w:r w:rsidR="006F76B3" w:rsidRPr="006F76B3">
        <w:fldChar w:fldCharType="separate"/>
      </w:r>
      <w:bookmarkStart w:id="13" w:name="_Toc190094326"/>
      <w:r w:rsidR="00955D74">
        <w:instrText>3</w:instrText>
      </w:r>
      <w:r w:rsidR="006F76B3" w:rsidRPr="006F76B3">
        <w:fldChar w:fldCharType="end"/>
      </w:r>
      <w:r w:rsidR="006F76B3" w:rsidRPr="006F76B3">
        <w:tab/>
        <w:instrText>The Services</w:instrText>
      </w:r>
      <w:bookmarkEnd w:id="13"/>
      <w:r w:rsidR="006F76B3" w:rsidRPr="006F76B3">
        <w:instrText xml:space="preserve">" \l 1 </w:instrText>
      </w:r>
      <w:r w:rsidR="006F76B3" w:rsidRPr="006F76B3">
        <w:fldChar w:fldCharType="end"/>
      </w:r>
    </w:p>
    <w:p w14:paraId="7CF113A9" w14:textId="77777777" w:rsidR="001E4785" w:rsidRPr="001A6D97" w:rsidRDefault="001E4785" w:rsidP="001A6D97">
      <w:pPr>
        <w:pStyle w:val="Level2"/>
      </w:pPr>
      <w:r w:rsidRPr="007C1006">
        <w:t>The Service Provider:</w:t>
      </w:r>
    </w:p>
    <w:p w14:paraId="478C3CB2" w14:textId="77777777" w:rsidR="001E4785" w:rsidRPr="001A6D97" w:rsidRDefault="001E4785" w:rsidP="001A6D97">
      <w:pPr>
        <w:pStyle w:val="Level3"/>
      </w:pPr>
      <w:r w:rsidRPr="007C1006">
        <w:t>shall provide the Services to the Authority from the Service Commencement Date in accordance with the Contract;</w:t>
      </w:r>
    </w:p>
    <w:p w14:paraId="6A014DB5" w14:textId="77777777" w:rsidR="001E4785" w:rsidRPr="001A6D97" w:rsidRDefault="001E4785" w:rsidP="001A6D97">
      <w:pPr>
        <w:pStyle w:val="Level3"/>
      </w:pPr>
      <w:r w:rsidRPr="007C1006">
        <w:t>acknowledges that it has sufficient information about the Authority and the Specification and that it has made all appropriate and necessary enquiries to enable it to perform the Services in accordance with the Contract;</w:t>
      </w:r>
    </w:p>
    <w:p w14:paraId="4F0EF8D0" w14:textId="77777777" w:rsidR="001E4785" w:rsidRPr="001A6D97" w:rsidRDefault="001E4785" w:rsidP="001A6D97">
      <w:pPr>
        <w:pStyle w:val="Level3"/>
      </w:pPr>
      <w:bookmarkStart w:id="14" w:name="_Ref164884700"/>
      <w:r w:rsidRPr="007C1006">
        <w:t>shall neither be entitled to any additional payment nor excused from any obligation or liability under the Contract due to any misinterpretation or misunderstanding by the Service Provider of any fact relating to the Specification or otherwise to the Contract; and</w:t>
      </w:r>
      <w:bookmarkEnd w:id="14"/>
    </w:p>
    <w:p w14:paraId="0C6C1829" w14:textId="77777777" w:rsidR="001E4785" w:rsidRPr="001A6D97" w:rsidRDefault="001E4785" w:rsidP="001A6D97">
      <w:pPr>
        <w:pStyle w:val="Level3"/>
      </w:pPr>
      <w:r w:rsidRPr="007C1006">
        <w:t>shall comply with all lawful and reasonable directions of the Authority relating to its performance of the Services.</w:t>
      </w:r>
    </w:p>
    <w:p w14:paraId="29E79325" w14:textId="77777777" w:rsidR="001E4785" w:rsidRPr="001A6D97" w:rsidRDefault="001E4785" w:rsidP="00946F34">
      <w:pPr>
        <w:pStyle w:val="Level2"/>
        <w:tabs>
          <w:tab w:val="clear" w:pos="851"/>
          <w:tab w:val="num" w:pos="709"/>
        </w:tabs>
        <w:ind w:left="709" w:hanging="709"/>
      </w:pPr>
      <w:r w:rsidRPr="00AA1DF3">
        <w:t>Notwithstanding anything to the contrary in the Contract, the Authority’s discretion in carrying out its statutory duties shall not be fettered or otherwise constrained or affected by any provision of the Contract;</w:t>
      </w:r>
    </w:p>
    <w:p w14:paraId="3404B966" w14:textId="77777777" w:rsidR="001E4785" w:rsidRPr="001A6D97" w:rsidRDefault="001E4785" w:rsidP="001A6D97">
      <w:pPr>
        <w:pStyle w:val="Level2"/>
      </w:pPr>
      <w:r w:rsidRPr="007C1006">
        <w:t>The Service Provider shall provide the Services:</w:t>
      </w:r>
    </w:p>
    <w:p w14:paraId="3449586B" w14:textId="77777777" w:rsidR="001E4785" w:rsidRPr="001A6D97" w:rsidRDefault="001E4785" w:rsidP="001A6D97">
      <w:pPr>
        <w:pStyle w:val="Level3"/>
      </w:pPr>
      <w:r w:rsidRPr="007C1006">
        <w:t>with the high degree of skill, care and diligence normally exercised by recognised professional firms or by highly skilled and experienced service providers providing services of a similar scope, type and complexity to the Services and with sufficient resources including project management resources;</w:t>
      </w:r>
    </w:p>
    <w:p w14:paraId="7CD1DCF4" w14:textId="77777777" w:rsidR="001E4785" w:rsidRPr="001A6D97" w:rsidRDefault="001E4785" w:rsidP="001A6D97">
      <w:pPr>
        <w:pStyle w:val="Level3"/>
      </w:pPr>
      <w:r w:rsidRPr="007C1006">
        <w:t>in conformance in all respects with the Specification and so that they fulfil the purpose indicated by or to be reasonably infe</w:t>
      </w:r>
      <w:r>
        <w:t>rred from the Specification;</w:t>
      </w:r>
    </w:p>
    <w:p w14:paraId="1A1685E9" w14:textId="77777777" w:rsidR="001E4785" w:rsidRPr="001A6D97" w:rsidRDefault="001E4785" w:rsidP="001A6D97">
      <w:pPr>
        <w:pStyle w:val="Level3"/>
      </w:pPr>
      <w:r w:rsidRPr="007C1006">
        <w:t>in a safe manner and free from any unreasonable or avoidable risk to any person’s health and well-being and in a</w:t>
      </w:r>
      <w:r>
        <w:t>n economic and efficient manner; and</w:t>
      </w:r>
    </w:p>
    <w:p w14:paraId="6D1C0C7D" w14:textId="77777777" w:rsidR="001E4785" w:rsidRPr="001A6D97" w:rsidRDefault="001E4785" w:rsidP="001A6D97">
      <w:pPr>
        <w:pStyle w:val="Level3"/>
      </w:pPr>
      <w:r>
        <w:t>so that they are properly managed and monitored and shall immediately inform the Authority if any aspect of the Contract is not being or is unable to be performed.</w:t>
      </w:r>
    </w:p>
    <w:p w14:paraId="6818173C" w14:textId="77777777" w:rsidR="001E4785" w:rsidRPr="001A6D97" w:rsidRDefault="001E4785" w:rsidP="00946F34">
      <w:pPr>
        <w:pStyle w:val="Level2"/>
        <w:tabs>
          <w:tab w:val="clear" w:pos="709"/>
          <w:tab w:val="clear" w:pos="851"/>
        </w:tabs>
        <w:ind w:left="709" w:hanging="709"/>
      </w:pPr>
      <w:r>
        <w:lastRenderedPageBreak/>
        <w:t>Where in the reasonable opinion of the Authority the Service Provider has failed to provide the Services or any part of them in accordance with the Contract, the Service Provider shall, without prejudice to any of the Authority’s other rights, re-perform the Services or part thereof as requested by the Authority at no additional cost and within such period of time as reasonably specified by the Authority.</w:t>
      </w:r>
    </w:p>
    <w:p w14:paraId="7F405480" w14:textId="77777777" w:rsidR="001E4785" w:rsidRPr="001A6D97" w:rsidRDefault="001E4785" w:rsidP="00946F34">
      <w:pPr>
        <w:pStyle w:val="Level2"/>
        <w:tabs>
          <w:tab w:val="clear" w:pos="709"/>
          <w:tab w:val="clear" w:pos="851"/>
        </w:tabs>
        <w:ind w:left="709" w:hanging="709"/>
      </w:pPr>
      <w:r w:rsidRPr="00EA171A">
        <w:t xml:space="preserve">Where reasonably requested to do so by the Authority and provided the Service Provider is willing to so contract, the Service Provider shall contract with such other </w:t>
      </w:r>
      <w:r>
        <w:t xml:space="preserve">member(s) of the Authority Group as </w:t>
      </w:r>
      <w:r w:rsidRPr="00EA171A">
        <w:t>on the terms of this Contract with only the necessary changes of Parties’ details being made.</w:t>
      </w:r>
    </w:p>
    <w:p w14:paraId="61F6AE6E" w14:textId="77777777" w:rsidR="001E4785" w:rsidRPr="001A6D97" w:rsidRDefault="001E4785" w:rsidP="00946F34">
      <w:pPr>
        <w:pStyle w:val="Level2"/>
        <w:tabs>
          <w:tab w:val="clear" w:pos="709"/>
          <w:tab w:val="clear" w:pos="851"/>
        </w:tabs>
        <w:ind w:left="709" w:hanging="709"/>
      </w:pPr>
      <w:r w:rsidRPr="00EA171A">
        <w:t>Throughout the term of the Contract the Service Provider shall when required give to the Authority such written or oral advice or information regarding any of the Services as the Authority may reasonably require.</w:t>
      </w:r>
    </w:p>
    <w:p w14:paraId="4F8E9C95" w14:textId="5A3EFB80" w:rsidR="001E4785" w:rsidRPr="001A6D97" w:rsidRDefault="001E4785" w:rsidP="00946F34">
      <w:pPr>
        <w:pStyle w:val="Level2"/>
        <w:tabs>
          <w:tab w:val="clear" w:pos="709"/>
          <w:tab w:val="clear" w:pos="851"/>
        </w:tabs>
        <w:ind w:left="709" w:hanging="709"/>
      </w:pPr>
      <w:r>
        <w:t>Wh</w:t>
      </w:r>
      <w:r w:rsidRPr="0071324B">
        <w:t>ere a format for electronic receipt of o</w:t>
      </w:r>
      <w:r>
        <w:t>r</w:t>
      </w:r>
      <w:r w:rsidRPr="0071324B">
        <w:t xml:space="preserve">ders by the Service Provider is set out in </w:t>
      </w:r>
      <w:r w:rsidR="009F562C" w:rsidRPr="000610C0">
        <w:t xml:space="preserve">Schedule </w:t>
      </w:r>
      <w:hyperlink w:anchor="Schedule1" w:history="1">
        <w:r w:rsidR="009F562C" w:rsidRPr="009F562C">
          <w:rPr>
            <w:rStyle w:val="Hyperlink"/>
            <w:highlight w:val="darkGray"/>
          </w:rPr>
          <w:t>1</w:t>
        </w:r>
      </w:hyperlink>
      <w:r w:rsidRPr="0071324B">
        <w:t>, the Service Provider</w:t>
      </w:r>
      <w:r>
        <w:t xml:space="preserve"> </w:t>
      </w:r>
      <w:r w:rsidRPr="0071324B">
        <w:t>shall</w:t>
      </w:r>
      <w:r>
        <w:t xml:space="preserve">, unless the Authority requires otherwise, </w:t>
      </w:r>
      <w:r w:rsidRPr="0071324B">
        <w:t>receive orders in such format and shall maintain its systems to ensure that it is able to do so throughout the Term.</w:t>
      </w:r>
    </w:p>
    <w:p w14:paraId="2D19EC2D" w14:textId="67735DA8" w:rsidR="001E4785" w:rsidRPr="006F76B3" w:rsidRDefault="001E4785" w:rsidP="006F76B3">
      <w:pPr>
        <w:pStyle w:val="Level1"/>
        <w:keepNext/>
      </w:pPr>
      <w:bookmarkStart w:id="15" w:name="_Ref164884702"/>
      <w:bookmarkStart w:id="16" w:name="_Toc206668546"/>
      <w:r w:rsidRPr="00444A50">
        <w:rPr>
          <w:rStyle w:val="Level1asHeadingtext"/>
        </w:rPr>
        <w:t>Charges</w:t>
      </w:r>
      <w:bookmarkStart w:id="17" w:name="_NN157"/>
      <w:bookmarkEnd w:id="15"/>
      <w:bookmarkEnd w:id="17"/>
      <w:bookmarkEnd w:id="16"/>
      <w:r w:rsidR="006F76B3" w:rsidRPr="006F76B3">
        <w:fldChar w:fldCharType="begin"/>
      </w:r>
      <w:r w:rsidR="006F76B3" w:rsidRPr="006F76B3">
        <w:instrText xml:space="preserve"> TC "</w:instrText>
      </w:r>
      <w:r w:rsidR="006F76B3" w:rsidRPr="006F76B3">
        <w:fldChar w:fldCharType="begin"/>
      </w:r>
      <w:r w:rsidR="006F76B3" w:rsidRPr="006F76B3">
        <w:instrText xml:space="preserve"> REF _NN157\r \h </w:instrText>
      </w:r>
      <w:r w:rsidR="006F76B3" w:rsidRPr="006F76B3">
        <w:fldChar w:fldCharType="separate"/>
      </w:r>
      <w:bookmarkStart w:id="18" w:name="_Toc190094327"/>
      <w:r w:rsidR="00955D74">
        <w:instrText>4</w:instrText>
      </w:r>
      <w:r w:rsidR="006F76B3" w:rsidRPr="006F76B3">
        <w:fldChar w:fldCharType="end"/>
      </w:r>
      <w:r w:rsidR="006F76B3" w:rsidRPr="006F76B3">
        <w:tab/>
        <w:instrText>Charges</w:instrText>
      </w:r>
      <w:bookmarkEnd w:id="18"/>
      <w:r w:rsidR="006F76B3" w:rsidRPr="006F76B3">
        <w:instrText xml:space="preserve">" \l 1 </w:instrText>
      </w:r>
      <w:r w:rsidR="006F76B3" w:rsidRPr="006F76B3">
        <w:fldChar w:fldCharType="end"/>
      </w:r>
    </w:p>
    <w:p w14:paraId="56865157" w14:textId="646658F4" w:rsidR="001E4785" w:rsidRPr="00444A50" w:rsidRDefault="001E4785" w:rsidP="00946F34">
      <w:pPr>
        <w:pStyle w:val="Level2"/>
        <w:tabs>
          <w:tab w:val="clear" w:pos="709"/>
          <w:tab w:val="clear" w:pos="851"/>
        </w:tabs>
        <w:ind w:left="709"/>
      </w:pPr>
      <w:r w:rsidRPr="007C1006">
        <w:t xml:space="preserve">The Service Provider shall invoice the Authority in accordance with the procedures set out in Clause </w:t>
      </w:r>
      <w:r w:rsidR="003F48EE">
        <w:fldChar w:fldCharType="begin"/>
      </w:r>
      <w:r w:rsidR="003F48EE">
        <w:instrText xml:space="preserve"> REF _Ref164884257 \w \h </w:instrText>
      </w:r>
      <w:r w:rsidR="003F48EE">
        <w:fldChar w:fldCharType="separate"/>
      </w:r>
      <w:r w:rsidR="00955D74">
        <w:t>5</w:t>
      </w:r>
      <w:r w:rsidR="003F48EE">
        <w:fldChar w:fldCharType="end"/>
      </w:r>
      <w:r w:rsidRPr="007C1006">
        <w:t xml:space="preserve"> and in consideration of, and subject to the due and proper performance of the Services by the Service Provider in accordance with the Contract, the Authority shall pay the Service Provider the Charges in accordance with those procedures and with the other terms and conditions of the Contract.</w:t>
      </w:r>
    </w:p>
    <w:p w14:paraId="79EB4C05" w14:textId="2AB04779" w:rsidR="001E4785" w:rsidRPr="00444A50" w:rsidRDefault="001E4785" w:rsidP="00946F34">
      <w:pPr>
        <w:pStyle w:val="Level2"/>
        <w:tabs>
          <w:tab w:val="clear" w:pos="709"/>
          <w:tab w:val="clear" w:pos="851"/>
        </w:tabs>
        <w:ind w:left="709"/>
      </w:pPr>
      <w:r w:rsidRPr="007C1006">
        <w:t xml:space="preserve">The Service Provider is not entitled to reimbursement for expenses unless such expenses are specified in Schedule </w:t>
      </w:r>
      <w:hyperlink w:anchor="Schedule4" w:history="1">
        <w:r w:rsidRPr="009F562C">
          <w:rPr>
            <w:rStyle w:val="Hyperlink"/>
            <w:highlight w:val="darkGray"/>
          </w:rPr>
          <w:t>4</w:t>
        </w:r>
      </w:hyperlink>
      <w:r w:rsidRPr="007C1006">
        <w:t xml:space="preserve"> or have been incurred with the prior written consent of the Authority, in which case the Service Provider shall supply appropriate evidence of expenditure in a form acceptable to the Authority. </w:t>
      </w:r>
    </w:p>
    <w:p w14:paraId="52D05EB7" w14:textId="040A2FF3" w:rsidR="001E4785" w:rsidRPr="00444A50" w:rsidRDefault="00444A50" w:rsidP="006F76B3">
      <w:pPr>
        <w:pStyle w:val="Level2"/>
        <w:tabs>
          <w:tab w:val="clear" w:pos="709"/>
          <w:tab w:val="clear" w:pos="851"/>
        </w:tabs>
        <w:ind w:left="709"/>
      </w:pPr>
      <w:r w:rsidRPr="007C1006">
        <w:rPr>
          <w:rFonts w:cs="Arial"/>
        </w:rPr>
        <w:t>All Charges exclude any VAT which may be chargeable, which will be payable in addition to the sum in question at the rate and in the manner for the time being prescribed by law on delivery of a valid VAT invoice.</w:t>
      </w:r>
      <w:r w:rsidRPr="006F76B3">
        <w:rPr>
          <w:rStyle w:val="FootnoteReference"/>
        </w:rPr>
        <w:footnoteReference w:id="2"/>
      </w:r>
    </w:p>
    <w:p w14:paraId="1ECE78E9" w14:textId="544BB9F9" w:rsidR="001E4785" w:rsidRPr="006F76B3" w:rsidRDefault="001E4785" w:rsidP="006F76B3">
      <w:pPr>
        <w:pStyle w:val="Level1"/>
        <w:keepNext/>
      </w:pPr>
      <w:bookmarkStart w:id="19" w:name="_Ref164884257"/>
      <w:bookmarkStart w:id="20" w:name="_Toc206668547"/>
      <w:r w:rsidRPr="00444A50">
        <w:rPr>
          <w:rStyle w:val="Level1asHeadingtext"/>
        </w:rPr>
        <w:t>Payment Procedures and Approvals</w:t>
      </w:r>
      <w:bookmarkStart w:id="21" w:name="_NN158"/>
      <w:bookmarkEnd w:id="19"/>
      <w:bookmarkEnd w:id="21"/>
      <w:bookmarkEnd w:id="20"/>
      <w:r w:rsidR="006F76B3" w:rsidRPr="006F76B3">
        <w:fldChar w:fldCharType="begin"/>
      </w:r>
      <w:r w:rsidR="006F76B3" w:rsidRPr="006F76B3">
        <w:instrText xml:space="preserve"> TC "</w:instrText>
      </w:r>
      <w:r w:rsidR="006F76B3" w:rsidRPr="006F76B3">
        <w:fldChar w:fldCharType="begin"/>
      </w:r>
      <w:r w:rsidR="006F76B3" w:rsidRPr="006F76B3">
        <w:instrText xml:space="preserve"> REF _NN158\r \h </w:instrText>
      </w:r>
      <w:r w:rsidR="006F76B3" w:rsidRPr="006F76B3">
        <w:fldChar w:fldCharType="separate"/>
      </w:r>
      <w:bookmarkStart w:id="22" w:name="_Toc190094328"/>
      <w:r w:rsidR="00955D74">
        <w:instrText>5</w:instrText>
      </w:r>
      <w:r w:rsidR="006F76B3" w:rsidRPr="006F76B3">
        <w:fldChar w:fldCharType="end"/>
      </w:r>
      <w:r w:rsidR="006F76B3" w:rsidRPr="006F76B3">
        <w:tab/>
        <w:instrText>Payment Procedures and Approvals</w:instrText>
      </w:r>
      <w:bookmarkEnd w:id="22"/>
      <w:r w:rsidR="006F76B3" w:rsidRPr="006F76B3">
        <w:instrText xml:space="preserve">" \l 1 </w:instrText>
      </w:r>
      <w:r w:rsidR="006F76B3" w:rsidRPr="006F76B3">
        <w:fldChar w:fldCharType="end"/>
      </w:r>
    </w:p>
    <w:p w14:paraId="720141BB" w14:textId="77777777" w:rsidR="001E4785" w:rsidRPr="00444A50" w:rsidRDefault="001E4785" w:rsidP="00444A50">
      <w:pPr>
        <w:pStyle w:val="Level2"/>
      </w:pPr>
      <w:bookmarkStart w:id="23" w:name="_Ref164884883"/>
      <w:r w:rsidRPr="0057211F">
        <w:t>The Service Provider shall invoice the Authority in respect of the Charges:</w:t>
      </w:r>
      <w:bookmarkEnd w:id="23"/>
    </w:p>
    <w:p w14:paraId="3543A0E4" w14:textId="0C2278FF" w:rsidR="001E4785" w:rsidRPr="00444A50" w:rsidRDefault="001E4785" w:rsidP="00444A50">
      <w:pPr>
        <w:pStyle w:val="Level3"/>
      </w:pPr>
      <w:r>
        <w:rPr>
          <w:snapToGrid w:val="0"/>
          <w:lang w:eastAsia="en-US"/>
        </w:rPr>
        <w:t xml:space="preserve">where no Milestones are specified in </w:t>
      </w:r>
      <w:r w:rsidR="009F562C" w:rsidRPr="007C1006">
        <w:t xml:space="preserve">Schedule </w:t>
      </w:r>
      <w:hyperlink w:anchor="Schedule4" w:history="1">
        <w:r w:rsidR="009F562C" w:rsidRPr="009F562C">
          <w:rPr>
            <w:rStyle w:val="Hyperlink"/>
            <w:highlight w:val="darkGray"/>
          </w:rPr>
          <w:t>4</w:t>
        </w:r>
      </w:hyperlink>
      <w:r>
        <w:rPr>
          <w:snapToGrid w:val="0"/>
          <w:lang w:eastAsia="en-US"/>
        </w:rPr>
        <w:t xml:space="preserve">, </w:t>
      </w:r>
      <w:r w:rsidRPr="007C1006">
        <w:rPr>
          <w:snapToGrid w:val="0"/>
          <w:lang w:eastAsia="en-US"/>
        </w:rPr>
        <w:t xml:space="preserve">at such dates or at the end of such periods as may be specified in </w:t>
      </w:r>
      <w:r w:rsidR="009F562C" w:rsidRPr="000610C0">
        <w:t>Schedule</w:t>
      </w:r>
      <w:r w:rsidR="009F562C">
        <w:t> </w:t>
      </w:r>
      <w:hyperlink w:anchor="Schedule1" w:history="1">
        <w:r w:rsidR="009F562C" w:rsidRPr="009F562C">
          <w:rPr>
            <w:rStyle w:val="Hyperlink"/>
            <w:highlight w:val="darkGray"/>
          </w:rPr>
          <w:t>1</w:t>
        </w:r>
      </w:hyperlink>
      <w:r w:rsidRPr="007C1006">
        <w:rPr>
          <w:snapToGrid w:val="0"/>
          <w:lang w:eastAsia="en-US"/>
        </w:rPr>
        <w:t>; or</w:t>
      </w:r>
    </w:p>
    <w:p w14:paraId="7E800B57" w14:textId="100520E7" w:rsidR="001E4785" w:rsidRPr="00444A50" w:rsidRDefault="001E4785" w:rsidP="00444A50">
      <w:pPr>
        <w:pStyle w:val="Level3"/>
      </w:pPr>
      <w:r w:rsidRPr="007C1006">
        <w:rPr>
          <w:snapToGrid w:val="0"/>
          <w:lang w:eastAsia="en-US"/>
        </w:rPr>
        <w:lastRenderedPageBreak/>
        <w:t xml:space="preserve">if specified in </w:t>
      </w:r>
      <w:r w:rsidR="009F562C" w:rsidRPr="007C1006">
        <w:t xml:space="preserve">Schedule </w:t>
      </w:r>
      <w:hyperlink w:anchor="Schedule4" w:history="1">
        <w:r w:rsidR="009F562C" w:rsidRPr="009F562C">
          <w:rPr>
            <w:rStyle w:val="Hyperlink"/>
            <w:highlight w:val="darkGray"/>
          </w:rPr>
          <w:t>4</w:t>
        </w:r>
      </w:hyperlink>
      <w:r w:rsidRPr="007C1006">
        <w:rPr>
          <w:snapToGrid w:val="0"/>
          <w:lang w:eastAsia="en-US"/>
        </w:rPr>
        <w:t>, on completion of each Milestone provided that any preceding Milestones have been completed in accordance with the Contract,</w:t>
      </w:r>
    </w:p>
    <w:p w14:paraId="113FF182" w14:textId="77777777" w:rsidR="001E4785" w:rsidRPr="00444A50" w:rsidRDefault="001E4785" w:rsidP="00473A8D">
      <w:pPr>
        <w:pStyle w:val="aDefinition"/>
        <w:numPr>
          <w:ilvl w:val="0"/>
          <w:numId w:val="0"/>
        </w:numPr>
        <w:ind w:left="709"/>
      </w:pPr>
      <w:r w:rsidRPr="007C1006">
        <w:t>and shall not make any separate charge for submitting any invoice.</w:t>
      </w:r>
    </w:p>
    <w:p w14:paraId="5D20C717" w14:textId="77777777" w:rsidR="001E4785" w:rsidRPr="00444A50" w:rsidRDefault="001E4785" w:rsidP="00444A50">
      <w:pPr>
        <w:pStyle w:val="Level2"/>
      </w:pPr>
      <w:r w:rsidRPr="0057211F">
        <w:t>The Service Provider shall submit:</w:t>
      </w:r>
    </w:p>
    <w:p w14:paraId="4D82A668" w14:textId="41C6F586" w:rsidR="001E4785" w:rsidRPr="00444A50" w:rsidRDefault="001E4785" w:rsidP="00444A50">
      <w:pPr>
        <w:pStyle w:val="Level3"/>
      </w:pPr>
      <w:bookmarkStart w:id="24" w:name="_Hlk84854023"/>
      <w:bookmarkStart w:id="25" w:name="_Hlk84854010"/>
      <w:r w:rsidRPr="002C1C25">
        <w:rPr>
          <w:snapToGrid w:val="0"/>
          <w:lang w:eastAsia="en-US"/>
        </w:rPr>
        <w:t xml:space="preserve">PDF </w:t>
      </w:r>
      <w:r>
        <w:rPr>
          <w:snapToGrid w:val="0"/>
          <w:lang w:eastAsia="en-US"/>
        </w:rPr>
        <w:t>I</w:t>
      </w:r>
      <w:r w:rsidRPr="002C1C25">
        <w:rPr>
          <w:snapToGrid w:val="0"/>
          <w:lang w:eastAsia="en-US"/>
        </w:rPr>
        <w:t>nvoices</w:t>
      </w:r>
      <w:r>
        <w:rPr>
          <w:snapToGrid w:val="0"/>
          <w:lang w:eastAsia="en-US"/>
        </w:rPr>
        <w:t xml:space="preserve"> via email</w:t>
      </w:r>
      <w:r w:rsidRPr="002C1C25">
        <w:rPr>
          <w:snapToGrid w:val="0"/>
          <w:lang w:eastAsia="en-US"/>
        </w:rPr>
        <w:t xml:space="preserve"> to the email address set out in </w:t>
      </w:r>
      <w:r w:rsidR="009F562C" w:rsidRPr="000610C0">
        <w:t>Schedule</w:t>
      </w:r>
      <w:r w:rsidR="009F562C">
        <w:t> </w:t>
      </w:r>
      <w:hyperlink w:anchor="Schedule1" w:history="1">
        <w:r w:rsidR="009F562C" w:rsidRPr="009F562C">
          <w:rPr>
            <w:rStyle w:val="Hyperlink"/>
            <w:highlight w:val="darkGray"/>
          </w:rPr>
          <w:t>1</w:t>
        </w:r>
      </w:hyperlink>
      <w:r>
        <w:rPr>
          <w:snapToGrid w:val="0"/>
          <w:lang w:eastAsia="en-US"/>
        </w:rPr>
        <w:t xml:space="preserve"> and shall ensure that each PDF Invoice has a unique file reference and be a separate PDF file;</w:t>
      </w:r>
      <w:r w:rsidRPr="002C1C25">
        <w:rPr>
          <w:snapToGrid w:val="0"/>
          <w:lang w:eastAsia="en-US"/>
        </w:rPr>
        <w:t xml:space="preserve"> or</w:t>
      </w:r>
    </w:p>
    <w:p w14:paraId="2836B096" w14:textId="77777777" w:rsidR="001E4785" w:rsidRPr="00444A50" w:rsidRDefault="001E4785" w:rsidP="00444A50">
      <w:pPr>
        <w:pStyle w:val="Level3"/>
      </w:pPr>
      <w:bookmarkStart w:id="26" w:name="_Hlk84854030"/>
      <w:bookmarkEnd w:id="24"/>
      <w:r>
        <w:rPr>
          <w:snapToGrid w:val="0"/>
          <w:lang w:eastAsia="en-US"/>
        </w:rPr>
        <w:t xml:space="preserve">electronic invoices </w:t>
      </w:r>
      <w:r w:rsidRPr="002C1C25">
        <w:rPr>
          <w:snapToGrid w:val="0"/>
          <w:lang w:eastAsia="en-US"/>
        </w:rPr>
        <w:t xml:space="preserve">via </w:t>
      </w:r>
      <w:r>
        <w:rPr>
          <w:snapToGrid w:val="0"/>
          <w:lang w:eastAsia="en-US"/>
        </w:rPr>
        <w:t>the Electronic Invoicing Platform and in compliance with the Electronic Procure-to-Pay (eP2P) Vendor Handbook; and</w:t>
      </w:r>
    </w:p>
    <w:p w14:paraId="552124EF" w14:textId="77777777" w:rsidR="001E4785" w:rsidRPr="00444A50" w:rsidRDefault="001E4785" w:rsidP="00444A50">
      <w:pPr>
        <w:pStyle w:val="Body2"/>
      </w:pPr>
      <w:bookmarkStart w:id="27" w:name="_Hlk84854049"/>
      <w:bookmarkEnd w:id="26"/>
      <w:r w:rsidRPr="00AA1DF3">
        <w:t>each such invoice shall contain all information required by the Authority including the Contract Reference Number, SAP order number, Service Provider’s name, address and bank account details to which payment should be made, a separate calculation of VAT, the Authority’s name and address and a brief description of the Services provided. Invoices shall be clear, concise, accurate, and adequately descriptive to avoid delays in processing subsequent payment. PDF Invoices, which are sent to the Authority via email, are taken to have been received at the time of transmission. Electronic invoices are taken to have been received at the time when they are transmitted to the Authority via the Electronic Invoicing Platform.</w:t>
      </w:r>
    </w:p>
    <w:bookmarkEnd w:id="25"/>
    <w:bookmarkEnd w:id="27"/>
    <w:p w14:paraId="7392D8BC" w14:textId="77777777" w:rsidR="001E4785" w:rsidRPr="00444A50" w:rsidRDefault="001E4785" w:rsidP="00946F34">
      <w:pPr>
        <w:pStyle w:val="Level2"/>
        <w:tabs>
          <w:tab w:val="clear" w:pos="709"/>
          <w:tab w:val="clear" w:pos="851"/>
        </w:tabs>
        <w:ind w:left="709" w:hanging="709"/>
      </w:pPr>
      <w:r w:rsidRPr="007C1006">
        <w:t>In the event of a variation to the Services in accordance with the Contract that involves the payment of additional charges to the Service Provider, the Service Provider shall identify these separately on the relevant invoices.</w:t>
      </w:r>
    </w:p>
    <w:p w14:paraId="6391A46C" w14:textId="42743FD8" w:rsidR="001E4785" w:rsidRPr="00444A50" w:rsidRDefault="001E4785" w:rsidP="00946F34">
      <w:pPr>
        <w:pStyle w:val="Level2"/>
        <w:tabs>
          <w:tab w:val="clear" w:pos="709"/>
          <w:tab w:val="clear" w:pos="851"/>
        </w:tabs>
        <w:ind w:left="709" w:hanging="709"/>
      </w:pPr>
      <w:bookmarkStart w:id="28" w:name="_Ref164884885"/>
      <w:r>
        <w:t xml:space="preserve">The Authority shall consider and verify each invoice, which is submitted by the Service Provider in accordance with this Clause </w:t>
      </w:r>
      <w:r w:rsidR="003F48EE">
        <w:fldChar w:fldCharType="begin"/>
      </w:r>
      <w:r w:rsidR="003F48EE">
        <w:instrText xml:space="preserve"> REF _Ref164884257 \w \h </w:instrText>
      </w:r>
      <w:r w:rsidR="003F48EE">
        <w:fldChar w:fldCharType="separate"/>
      </w:r>
      <w:r w:rsidR="00955D74">
        <w:t>5</w:t>
      </w:r>
      <w:r w:rsidR="003F48EE">
        <w:fldChar w:fldCharType="end"/>
      </w:r>
      <w:r>
        <w:t xml:space="preserve">, in a timely manner. </w:t>
      </w:r>
      <w:r w:rsidRPr="007C1006">
        <w:t>If the Authority considers that the Charges claimed by the Service Provider in any invoice have:</w:t>
      </w:r>
      <w:bookmarkEnd w:id="28"/>
    </w:p>
    <w:p w14:paraId="655DB473" w14:textId="4E702770" w:rsidR="001E4785" w:rsidRPr="00444A50" w:rsidRDefault="001E4785" w:rsidP="00444A50">
      <w:pPr>
        <w:pStyle w:val="Level3"/>
      </w:pPr>
      <w:bookmarkStart w:id="29" w:name="_Ref164884925"/>
      <w:r w:rsidRPr="007D4030">
        <w:t xml:space="preserve">been correctly calculated and that such invoice is otherwise correct, the invoice shall be approved and payment shall be made by bank transfer (Bank Automated Clearance System (BACS)) or such other method as the Authority may choose from time to time within 30 days of receipt of such invoice or such other time period as may be specified in </w:t>
      </w:r>
      <w:r w:rsidR="009F562C" w:rsidRPr="000610C0">
        <w:t xml:space="preserve">Schedule </w:t>
      </w:r>
      <w:hyperlink w:anchor="Schedule1" w:history="1">
        <w:r w:rsidR="009F562C" w:rsidRPr="009F562C">
          <w:rPr>
            <w:rStyle w:val="Hyperlink"/>
            <w:highlight w:val="darkGray"/>
          </w:rPr>
          <w:t>1</w:t>
        </w:r>
      </w:hyperlink>
      <w:r w:rsidRPr="007D4030">
        <w:t>;</w:t>
      </w:r>
      <w:bookmarkEnd w:id="29"/>
    </w:p>
    <w:p w14:paraId="56E08B39" w14:textId="77777777" w:rsidR="001E4785" w:rsidRPr="00444A50" w:rsidRDefault="001E4785" w:rsidP="00444A50">
      <w:pPr>
        <w:pStyle w:val="Level3"/>
      </w:pPr>
      <w:r w:rsidRPr="007D4030">
        <w:t>not been calculated correctly or if the invoice contains any other error or inadequacy, the Authority shall notify the Service Provider and the Parties shall work together to resolve the error or inadequacy. Upon resolution, the Service Provider shall submit a revised invoice to the Authority.</w:t>
      </w:r>
    </w:p>
    <w:p w14:paraId="7F49F5AD" w14:textId="77777777" w:rsidR="001E4785" w:rsidRPr="00444A50" w:rsidRDefault="001E4785" w:rsidP="00444A50">
      <w:pPr>
        <w:pStyle w:val="Body2"/>
      </w:pPr>
      <w:r w:rsidRPr="00444A50">
        <w:t>The Authority shall not be entitled to treat any properly submitted invoice as disputed or incorrect solely due to its own undue delay in considering and verifying it.</w:t>
      </w:r>
    </w:p>
    <w:p w14:paraId="13DAAB57" w14:textId="77777777" w:rsidR="001E4785" w:rsidRPr="00444A50" w:rsidRDefault="001E4785" w:rsidP="00946F34">
      <w:pPr>
        <w:pStyle w:val="Level2"/>
        <w:tabs>
          <w:tab w:val="clear" w:pos="851"/>
        </w:tabs>
        <w:ind w:left="709" w:hanging="709"/>
      </w:pPr>
      <w:r w:rsidRPr="007C1006">
        <w:lastRenderedPageBreak/>
        <w:t>No payment made by the Authority (including any final payment) or act or omission or approval by the Authority or Contract Manager or Procurement Manager (whether related to payment or otherwise) shall:</w:t>
      </w:r>
    </w:p>
    <w:p w14:paraId="46EBDE67" w14:textId="77777777" w:rsidR="001E4785" w:rsidRPr="00444A50" w:rsidRDefault="001E4785" w:rsidP="00444A50">
      <w:pPr>
        <w:pStyle w:val="Level3"/>
      </w:pPr>
      <w:r w:rsidRPr="007C1006">
        <w:t>indicate or be taken to indicate the Authority’s acceptance or approval of the Services or any part of them or any act or omission of the Service Provider, or otherwise prejudice any rights, powers or remedies which the Authority may have against the Service Provider, or absolve the Service Provider from any obligation or liability imposed on the Service Provider under or by virtue of the Contract; or</w:t>
      </w:r>
    </w:p>
    <w:p w14:paraId="61BFFF4A" w14:textId="595C7F61" w:rsidR="001E4785" w:rsidRPr="00444A50" w:rsidRDefault="001E4785" w:rsidP="00444A50">
      <w:pPr>
        <w:pStyle w:val="Level3"/>
      </w:pPr>
      <w:r w:rsidRPr="007C1006">
        <w:t>prevent the Authority from recovering any amount overpaid or wrongfully paid including payments made to the Service Provider by mistake of law or fact.</w:t>
      </w:r>
      <w:r>
        <w:t xml:space="preserve"> Without prejudice to Clause</w:t>
      </w:r>
      <w:r w:rsidR="00BC0084">
        <w:t> </w:t>
      </w:r>
      <w:r w:rsidR="003F48EE">
        <w:fldChar w:fldCharType="begin"/>
      </w:r>
      <w:r w:rsidR="003F48EE">
        <w:instrText xml:space="preserve"> REF _Ref164884326 \w \h </w:instrText>
      </w:r>
      <w:r w:rsidR="003F48EE">
        <w:fldChar w:fldCharType="separate"/>
      </w:r>
      <w:r w:rsidR="00955D74">
        <w:t>18</w:t>
      </w:r>
      <w:r w:rsidR="003F48EE">
        <w:fldChar w:fldCharType="end"/>
      </w:r>
      <w:r w:rsidRPr="007C1006">
        <w:t xml:space="preserve">, the Authority </w:t>
      </w:r>
      <w:r w:rsidRPr="007C1006">
        <w:rPr>
          <w:snapToGrid w:val="0"/>
          <w:lang w:eastAsia="en-US"/>
        </w:rPr>
        <w:t>shall be entitled to withhold such amount from any sums due or which may become due to the Service Provider or the Authority may recover such amount as a debt.</w:t>
      </w:r>
    </w:p>
    <w:p w14:paraId="1DB1ACFA" w14:textId="77777777" w:rsidR="001E4785" w:rsidRPr="00444A50" w:rsidRDefault="001E4785" w:rsidP="00946F34">
      <w:pPr>
        <w:pStyle w:val="Level2"/>
        <w:tabs>
          <w:tab w:val="clear" w:pos="851"/>
          <w:tab w:val="num" w:pos="709"/>
        </w:tabs>
        <w:ind w:left="709" w:hanging="709"/>
      </w:pPr>
      <w:r w:rsidRPr="0057211F">
        <w:t>Except where otherwise provided in the Contract, the Charges shall be inclusive of all costs of staff, facilities, equipment, materials and other expenses whatsoever incurred by the Service Provider in discharging its obligations under the Contract.</w:t>
      </w:r>
    </w:p>
    <w:p w14:paraId="4445A64C" w14:textId="28EFCBFB" w:rsidR="001E4785" w:rsidRPr="00444A50" w:rsidRDefault="001E4785" w:rsidP="00946F34">
      <w:pPr>
        <w:pStyle w:val="Level2"/>
        <w:tabs>
          <w:tab w:val="clear" w:pos="851"/>
          <w:tab w:val="num" w:pos="709"/>
        </w:tabs>
        <w:ind w:left="709" w:hanging="709"/>
      </w:pPr>
      <w:r w:rsidRPr="0057211F">
        <w:t xml:space="preserve">Interest shall accrue at the rate of two percent (2%) above the base rate of the Bank of England from time to time on all sums due and payable under this Contract from the due date until the date of actual payment (both before and after judgement). All such interest shall be calculated on the basis of the actual number of days elapsed, over a three hundred and sixty five (365) day year and compounded at monthly intervals. The </w:t>
      </w:r>
      <w:r w:rsidR="00966388">
        <w:t>P</w:t>
      </w:r>
      <w:r w:rsidRPr="0057211F">
        <w:t>arties agree that this provision constitutes a substantial remedy for late payment of any sum payable under the Contract in accordance with s8(2) of the Late Payment of Commercial Debts (Interest) Act 1998.</w:t>
      </w:r>
    </w:p>
    <w:p w14:paraId="3F098348" w14:textId="3995F93F" w:rsidR="001E4785" w:rsidRPr="006F76B3" w:rsidRDefault="001E4785" w:rsidP="006F76B3">
      <w:pPr>
        <w:pStyle w:val="Level1"/>
        <w:keepNext/>
      </w:pPr>
      <w:bookmarkStart w:id="30" w:name="_Ref164884333"/>
      <w:bookmarkStart w:id="31" w:name="_Toc206668548"/>
      <w:r w:rsidRPr="00444A50">
        <w:rPr>
          <w:rStyle w:val="Level1asHeadingtext"/>
        </w:rPr>
        <w:t>Warranties and Obligations</w:t>
      </w:r>
      <w:bookmarkStart w:id="32" w:name="_NN159"/>
      <w:bookmarkEnd w:id="30"/>
      <w:bookmarkEnd w:id="32"/>
      <w:bookmarkEnd w:id="31"/>
      <w:r w:rsidR="006F76B3" w:rsidRPr="006F76B3">
        <w:fldChar w:fldCharType="begin"/>
      </w:r>
      <w:r w:rsidR="006F76B3" w:rsidRPr="006F76B3">
        <w:instrText xml:space="preserve"> TC "</w:instrText>
      </w:r>
      <w:r w:rsidR="006F76B3" w:rsidRPr="006F76B3">
        <w:fldChar w:fldCharType="begin"/>
      </w:r>
      <w:r w:rsidR="006F76B3" w:rsidRPr="006F76B3">
        <w:instrText xml:space="preserve"> REF _NN159\r \h </w:instrText>
      </w:r>
      <w:r w:rsidR="006F76B3" w:rsidRPr="006F76B3">
        <w:fldChar w:fldCharType="separate"/>
      </w:r>
      <w:bookmarkStart w:id="33" w:name="_Toc190094329"/>
      <w:r w:rsidR="00955D74">
        <w:instrText>6</w:instrText>
      </w:r>
      <w:r w:rsidR="006F76B3" w:rsidRPr="006F76B3">
        <w:fldChar w:fldCharType="end"/>
      </w:r>
      <w:r w:rsidR="006F76B3" w:rsidRPr="006F76B3">
        <w:tab/>
        <w:instrText>Warranties and Obligations</w:instrText>
      </w:r>
      <w:bookmarkEnd w:id="33"/>
      <w:r w:rsidR="006F76B3" w:rsidRPr="006F76B3">
        <w:instrText xml:space="preserve">" \l 1 </w:instrText>
      </w:r>
      <w:r w:rsidR="006F76B3" w:rsidRPr="006F76B3">
        <w:fldChar w:fldCharType="end"/>
      </w:r>
    </w:p>
    <w:p w14:paraId="6AFE3A8B" w14:textId="77777777" w:rsidR="001E4785" w:rsidRPr="00444A50" w:rsidRDefault="001E4785" w:rsidP="00946F34">
      <w:pPr>
        <w:pStyle w:val="Level2"/>
        <w:tabs>
          <w:tab w:val="clear" w:pos="709"/>
          <w:tab w:val="clear" w:pos="851"/>
        </w:tabs>
        <w:ind w:left="709" w:hanging="709"/>
      </w:pPr>
      <w:r w:rsidRPr="007C1006">
        <w:t>Without prejudice to any other warranties expressed elsewhere in the Contract or implied by law, the Service Provider warrants, represents and undertakes to the Authority that:</w:t>
      </w:r>
    </w:p>
    <w:p w14:paraId="3618DB16" w14:textId="77777777" w:rsidR="001E4785" w:rsidRPr="00444A50" w:rsidRDefault="001E4785" w:rsidP="00444A50">
      <w:pPr>
        <w:pStyle w:val="Level3"/>
      </w:pPr>
      <w:r w:rsidRPr="007C1006">
        <w:t>the Service Provider:</w:t>
      </w:r>
    </w:p>
    <w:p w14:paraId="7299A6BE" w14:textId="77777777" w:rsidR="001E4785" w:rsidRPr="007C1006" w:rsidRDefault="001E4785" w:rsidP="00820B22">
      <w:pPr>
        <w:pStyle w:val="Level4"/>
      </w:pPr>
      <w:r w:rsidRPr="007C1006">
        <w:t xml:space="preserve">has full capacity and authority and all necessary licences, permits, permissions, powers and consents (including, where its procedures so require, the consent of its </w:t>
      </w:r>
      <w:r>
        <w:t>Holding C</w:t>
      </w:r>
      <w:r w:rsidRPr="007C1006">
        <w:t>ompany) to enter into and to perform the Contract; and</w:t>
      </w:r>
    </w:p>
    <w:p w14:paraId="0B9EB95E" w14:textId="77777777" w:rsidR="001E4785" w:rsidRPr="007C1006" w:rsidRDefault="001E4785" w:rsidP="00820B22">
      <w:pPr>
        <w:pStyle w:val="Level4"/>
      </w:pPr>
      <w:r w:rsidRPr="007C1006">
        <w:t>is aware of the purposes for which the Services are required and acknowledges that the Authority is reliant upon the Service Provider's expertise and knowledge in the provision of the Services; and</w:t>
      </w:r>
    </w:p>
    <w:p w14:paraId="633A05D1" w14:textId="77777777" w:rsidR="001E4785" w:rsidRPr="007C1006" w:rsidRDefault="001E4785" w:rsidP="00820B22">
      <w:pPr>
        <w:pStyle w:val="Level4"/>
      </w:pPr>
      <w:r w:rsidRPr="007C1006">
        <w:lastRenderedPageBreak/>
        <w:t>is entering into this Contract as principal and not as agent for any person and that it will act as an independent contractor in carrying out its obligations under this Contract;</w:t>
      </w:r>
    </w:p>
    <w:p w14:paraId="43FE0562" w14:textId="77777777" w:rsidR="001E4785" w:rsidRPr="00820B22" w:rsidRDefault="001E4785" w:rsidP="00820B22">
      <w:pPr>
        <w:pStyle w:val="Level3"/>
      </w:pPr>
      <w:r w:rsidRPr="007C1006">
        <w:t>the Contract is executed by a duly authorised representative of the Service Provider;</w:t>
      </w:r>
    </w:p>
    <w:p w14:paraId="03214E02" w14:textId="127134E7" w:rsidR="001E4785" w:rsidRPr="00820B22" w:rsidRDefault="001E4785" w:rsidP="00820B22">
      <w:pPr>
        <w:pStyle w:val="Level3"/>
      </w:pPr>
      <w:r w:rsidRPr="007C1006">
        <w:t>all materials, equipment and goods used or supplied by the Service Provider in connection with the Contract shall be of satisfactory quality within the meaning of the Sale of Goods Act 1979 (as amended), sound in design and in conformance in all respects with the Specification;</w:t>
      </w:r>
    </w:p>
    <w:p w14:paraId="09C35717" w14:textId="77777777" w:rsidR="00FF0A5F" w:rsidRDefault="001E4785" w:rsidP="00820B22">
      <w:pPr>
        <w:pStyle w:val="Level3"/>
      </w:pPr>
      <w:bookmarkStart w:id="34" w:name="_Ref164884705"/>
      <w:r w:rsidRPr="007C1006">
        <w:t>all documents, drawings, computer software and any other work prepared or developed by the Service Provider or supplied to the Authority under the Contract shall not infringe any Intellectual Property Rights or any other legal or equitable right of any person</w:t>
      </w:r>
      <w:r w:rsidR="00FF0A5F">
        <w:t>; and</w:t>
      </w:r>
    </w:p>
    <w:p w14:paraId="2FBA4831" w14:textId="68B3A629" w:rsidR="001E4785" w:rsidRPr="00820B22" w:rsidRDefault="007C38B2" w:rsidP="00820B22">
      <w:pPr>
        <w:pStyle w:val="Level3"/>
      </w:pPr>
      <w:r w:rsidRPr="007C38B2">
        <w:t>as at the date of this Contract, none of the S</w:t>
      </w:r>
      <w:r>
        <w:t>ervice Provider</w:t>
      </w:r>
      <w:r w:rsidRPr="007C38B2">
        <w:t>, the S</w:t>
      </w:r>
      <w:r>
        <w:t>ervice Provider</w:t>
      </w:r>
      <w:r w:rsidRPr="007C38B2">
        <w:t>’s Associated Persons or any Relevant Subcontractor is an Excluded Supplier or Excludable Supplier (including in each case by reference to their Connected Persons)</w:t>
      </w:r>
      <w:r w:rsidR="001E4785" w:rsidRPr="007C1006">
        <w:t>.</w:t>
      </w:r>
      <w:bookmarkEnd w:id="34"/>
    </w:p>
    <w:p w14:paraId="187052C0" w14:textId="3D3BFC9F" w:rsidR="001E4785" w:rsidRPr="00820B22" w:rsidRDefault="001E4785" w:rsidP="00946F34">
      <w:pPr>
        <w:pStyle w:val="Level2"/>
        <w:tabs>
          <w:tab w:val="clear" w:pos="709"/>
          <w:tab w:val="clear" w:pos="851"/>
        </w:tabs>
        <w:ind w:left="709" w:hanging="709"/>
      </w:pPr>
      <w:r w:rsidRPr="007C1006">
        <w:t xml:space="preserve">Each warranty and obligation in this Clause </w:t>
      </w:r>
      <w:r w:rsidR="003F48EE">
        <w:fldChar w:fldCharType="begin"/>
      </w:r>
      <w:r w:rsidR="003F48EE">
        <w:instrText xml:space="preserve"> REF _Ref164884333 \w \h </w:instrText>
      </w:r>
      <w:r w:rsidR="003F48EE">
        <w:fldChar w:fldCharType="separate"/>
      </w:r>
      <w:r w:rsidR="00955D74">
        <w:t>6</w:t>
      </w:r>
      <w:r w:rsidR="003F48EE">
        <w:fldChar w:fldCharType="end"/>
      </w:r>
      <w:r w:rsidRPr="007C1006">
        <w:t xml:space="preserve"> shall be construed as a separate warranty or obligation (as the case may be) and shall not be limited or restricted by reference to, or reference from, the terms of any other such warranty or obligation or any other term of the Contract.</w:t>
      </w:r>
    </w:p>
    <w:p w14:paraId="28235D27" w14:textId="4C072692" w:rsidR="001E4785" w:rsidRPr="006F76B3" w:rsidRDefault="001E4785" w:rsidP="006F76B3">
      <w:pPr>
        <w:pStyle w:val="Level1"/>
        <w:keepNext/>
      </w:pPr>
      <w:bookmarkStart w:id="35" w:name="_Ref164884277"/>
      <w:bookmarkStart w:id="36" w:name="_Toc206668549"/>
      <w:r w:rsidRPr="00820B22">
        <w:rPr>
          <w:rStyle w:val="Level1asHeadingtext"/>
        </w:rPr>
        <w:t>Operational Management</w:t>
      </w:r>
      <w:bookmarkStart w:id="37" w:name="_NN160"/>
      <w:bookmarkEnd w:id="35"/>
      <w:bookmarkEnd w:id="37"/>
      <w:bookmarkEnd w:id="36"/>
      <w:r w:rsidR="006F76B3" w:rsidRPr="006F76B3">
        <w:fldChar w:fldCharType="begin"/>
      </w:r>
      <w:r w:rsidR="006F76B3" w:rsidRPr="006F76B3">
        <w:instrText xml:space="preserve"> TC "</w:instrText>
      </w:r>
      <w:r w:rsidR="006F76B3" w:rsidRPr="006F76B3">
        <w:fldChar w:fldCharType="begin"/>
      </w:r>
      <w:r w:rsidR="006F76B3" w:rsidRPr="006F76B3">
        <w:instrText xml:space="preserve"> REF _NN160\r \h </w:instrText>
      </w:r>
      <w:r w:rsidR="006F76B3" w:rsidRPr="006F76B3">
        <w:fldChar w:fldCharType="separate"/>
      </w:r>
      <w:bookmarkStart w:id="38" w:name="_Toc190094330"/>
      <w:r w:rsidR="00955D74">
        <w:instrText>7</w:instrText>
      </w:r>
      <w:r w:rsidR="006F76B3" w:rsidRPr="006F76B3">
        <w:fldChar w:fldCharType="end"/>
      </w:r>
      <w:r w:rsidR="006F76B3" w:rsidRPr="006F76B3">
        <w:tab/>
        <w:instrText>Operational Management</w:instrText>
      </w:r>
      <w:bookmarkEnd w:id="38"/>
      <w:r w:rsidR="006F76B3" w:rsidRPr="006F76B3">
        <w:instrText xml:space="preserve">" \l 1 </w:instrText>
      </w:r>
      <w:r w:rsidR="006F76B3" w:rsidRPr="006F76B3">
        <w:fldChar w:fldCharType="end"/>
      </w:r>
    </w:p>
    <w:p w14:paraId="6FB96CFE" w14:textId="77777777" w:rsidR="001E4785" w:rsidRPr="00820B22" w:rsidRDefault="001E4785" w:rsidP="00946F34">
      <w:pPr>
        <w:pStyle w:val="Level2"/>
        <w:tabs>
          <w:tab w:val="clear" w:pos="709"/>
          <w:tab w:val="clear" w:pos="851"/>
        </w:tabs>
        <w:ind w:left="709" w:hanging="709"/>
      </w:pPr>
      <w:r w:rsidRPr="007C1006">
        <w:t xml:space="preserve">The Authority authorises the </w:t>
      </w:r>
      <w:r>
        <w:t>Contract</w:t>
      </w:r>
      <w:r w:rsidRPr="007C1006">
        <w:t xml:space="preserve"> Manager to act as the Authority’s representative for the Contract</w:t>
      </w:r>
      <w:r>
        <w:t xml:space="preserve">. </w:t>
      </w:r>
    </w:p>
    <w:p w14:paraId="37974595" w14:textId="77777777" w:rsidR="001E4785" w:rsidRPr="00820B22" w:rsidRDefault="001E4785" w:rsidP="00946F34">
      <w:pPr>
        <w:pStyle w:val="Level2"/>
        <w:tabs>
          <w:tab w:val="clear" w:pos="709"/>
          <w:tab w:val="clear" w:pos="851"/>
        </w:tabs>
        <w:ind w:left="709" w:hanging="709"/>
      </w:pPr>
      <w:r w:rsidRPr="00AE675C">
        <w:t xml:space="preserve">The Service Provider shall deal with the Contract Manager (or </w:t>
      </w:r>
      <w:r>
        <w:t>their</w:t>
      </w:r>
      <w:r w:rsidRPr="00AE675C">
        <w:t xml:space="preserve"> nominated representative) in respect of all matters arising under the Contract, except as set out below or unless otherwise notified by the Authority:</w:t>
      </w:r>
    </w:p>
    <w:p w14:paraId="415541F7" w14:textId="77777777" w:rsidR="001E4785" w:rsidRPr="00820B22" w:rsidRDefault="001E4785" w:rsidP="00820B22">
      <w:pPr>
        <w:pStyle w:val="Level3"/>
      </w:pPr>
      <w:r w:rsidRPr="00AE675C">
        <w:t>variations to the Contract;</w:t>
      </w:r>
    </w:p>
    <w:p w14:paraId="7ED07C97" w14:textId="77777777" w:rsidR="001E4785" w:rsidRPr="00820B22" w:rsidRDefault="001E4785" w:rsidP="00820B22">
      <w:pPr>
        <w:pStyle w:val="Level3"/>
      </w:pPr>
      <w:r w:rsidRPr="00AE675C">
        <w:t>any matter concerning the terms of the Contract; and</w:t>
      </w:r>
    </w:p>
    <w:p w14:paraId="1F48A139" w14:textId="7B1C1A7B" w:rsidR="001E4785" w:rsidRPr="00820B22" w:rsidRDefault="001E4785" w:rsidP="00820B22">
      <w:pPr>
        <w:pStyle w:val="Level3"/>
      </w:pPr>
      <w:r w:rsidRPr="00AE675C">
        <w:t xml:space="preserve">any financial matter (including </w:t>
      </w:r>
      <w:r>
        <w:t xml:space="preserve">any </w:t>
      </w:r>
      <w:r w:rsidRPr="00AE675C">
        <w:t xml:space="preserve">issues in </w:t>
      </w:r>
      <w:r w:rsidR="009F562C" w:rsidRPr="007C1006">
        <w:t xml:space="preserve">Schedule </w:t>
      </w:r>
      <w:hyperlink w:anchor="Schedule4" w:history="1">
        <w:r w:rsidR="009F562C" w:rsidRPr="009F562C">
          <w:rPr>
            <w:rStyle w:val="Hyperlink"/>
            <w:highlight w:val="darkGray"/>
          </w:rPr>
          <w:t>4</w:t>
        </w:r>
      </w:hyperlink>
      <w:r w:rsidRPr="00AE675C">
        <w:t>),</w:t>
      </w:r>
    </w:p>
    <w:p w14:paraId="405DBEA1" w14:textId="77777777" w:rsidR="001E4785" w:rsidRPr="00820B22" w:rsidRDefault="001E4785" w:rsidP="00820B22">
      <w:pPr>
        <w:pStyle w:val="Body2"/>
      </w:pPr>
      <w:r w:rsidRPr="00AE675C">
        <w:t>which shall be referred to the Procurement Manager.</w:t>
      </w:r>
    </w:p>
    <w:p w14:paraId="676705CC" w14:textId="77777777" w:rsidR="001E4785" w:rsidRPr="00820B22" w:rsidRDefault="001E4785" w:rsidP="00946F34">
      <w:pPr>
        <w:pStyle w:val="Level2"/>
        <w:tabs>
          <w:tab w:val="clear" w:pos="709"/>
          <w:tab w:val="clear" w:pos="851"/>
        </w:tabs>
        <w:ind w:left="709" w:hanging="709"/>
      </w:pPr>
      <w:r w:rsidRPr="007C1006">
        <w:t>The Service Provider shall, at the Authority’s request, provide promptly to the Authority at no additional cost such reports on the provision of the Services as the Authority may reasonably request.</w:t>
      </w:r>
    </w:p>
    <w:p w14:paraId="76563EBE" w14:textId="532498C0" w:rsidR="001E4785" w:rsidRPr="006F76B3" w:rsidRDefault="001E4785" w:rsidP="006F76B3">
      <w:pPr>
        <w:pStyle w:val="Level1"/>
        <w:keepNext/>
      </w:pPr>
      <w:bookmarkStart w:id="39" w:name="_Toc206668550"/>
      <w:r w:rsidRPr="00820B22">
        <w:rPr>
          <w:rStyle w:val="Level1asHeadingtext"/>
        </w:rPr>
        <w:lastRenderedPageBreak/>
        <w:t>Service Provider’s Personnel</w:t>
      </w:r>
      <w:bookmarkStart w:id="40" w:name="_NN161"/>
      <w:bookmarkEnd w:id="40"/>
      <w:bookmarkEnd w:id="39"/>
      <w:r w:rsidR="006F76B3" w:rsidRPr="006F76B3">
        <w:fldChar w:fldCharType="begin"/>
      </w:r>
      <w:r w:rsidR="006F76B3" w:rsidRPr="006F76B3">
        <w:instrText xml:space="preserve"> TC "</w:instrText>
      </w:r>
      <w:r w:rsidR="006F76B3" w:rsidRPr="006F76B3">
        <w:fldChar w:fldCharType="begin"/>
      </w:r>
      <w:r w:rsidR="006F76B3" w:rsidRPr="006F76B3">
        <w:instrText xml:space="preserve"> REF _NN161\r \h </w:instrText>
      </w:r>
      <w:r w:rsidR="006F76B3" w:rsidRPr="006F76B3">
        <w:fldChar w:fldCharType="separate"/>
      </w:r>
      <w:bookmarkStart w:id="41" w:name="_Toc190094331"/>
      <w:r w:rsidR="00955D74">
        <w:instrText>8</w:instrText>
      </w:r>
      <w:r w:rsidR="006F76B3" w:rsidRPr="006F76B3">
        <w:fldChar w:fldCharType="end"/>
      </w:r>
      <w:r w:rsidR="006F76B3" w:rsidRPr="006F76B3">
        <w:tab/>
        <w:instrText>Service Provider’s Personnel</w:instrText>
      </w:r>
      <w:bookmarkEnd w:id="41"/>
      <w:r w:rsidR="006F76B3" w:rsidRPr="006F76B3">
        <w:instrText xml:space="preserve">" \l 1 </w:instrText>
      </w:r>
      <w:r w:rsidR="006F76B3" w:rsidRPr="006F76B3">
        <w:fldChar w:fldCharType="end"/>
      </w:r>
    </w:p>
    <w:p w14:paraId="65B204D8" w14:textId="77777777" w:rsidR="001E4785" w:rsidRPr="00820B22" w:rsidRDefault="001E4785" w:rsidP="00946F34">
      <w:pPr>
        <w:pStyle w:val="Level2"/>
        <w:tabs>
          <w:tab w:val="clear" w:pos="709"/>
          <w:tab w:val="clear" w:pos="851"/>
        </w:tabs>
        <w:ind w:left="709" w:hanging="709"/>
      </w:pPr>
      <w:bookmarkStart w:id="42" w:name="_Ref164884339"/>
      <w:r>
        <w:t>The Parties confirm that the Transfer of Undertakings (Protection of Employment) Regulations 2006 as amended do not apply on the Contract Commencement Date or the expiry or termination of this Contract.</w:t>
      </w:r>
      <w:bookmarkEnd w:id="42"/>
    </w:p>
    <w:p w14:paraId="7970BC30" w14:textId="77777777" w:rsidR="001E4785" w:rsidRPr="00820B22" w:rsidRDefault="001E4785" w:rsidP="00946F34">
      <w:pPr>
        <w:pStyle w:val="Level2"/>
        <w:tabs>
          <w:tab w:val="clear" w:pos="709"/>
          <w:tab w:val="clear" w:pos="851"/>
        </w:tabs>
        <w:ind w:left="709" w:hanging="709"/>
      </w:pPr>
      <w:r>
        <w:t xml:space="preserve">Nothing in this Contract will render the Service Provider’s Personnel, an employee, agent or partner of the Authority or Authority </w:t>
      </w:r>
      <w:r w:rsidRPr="007C1006">
        <w:t>Group by virtue of the provision of the Services by the Service Provider under the Contract</w:t>
      </w:r>
      <w:r>
        <w:t>,</w:t>
      </w:r>
      <w:r w:rsidRPr="007C1006">
        <w:t xml:space="preserve"> and the Service Provider shall be responsible for making appropriate deductions for tax and national insurance contributions from the remuneration paid to </w:t>
      </w:r>
      <w:r>
        <w:t>the Service Provider’s Personnel</w:t>
      </w:r>
      <w:r w:rsidRPr="007C1006">
        <w:t>.</w:t>
      </w:r>
    </w:p>
    <w:p w14:paraId="74F088F3" w14:textId="77777777" w:rsidR="001E4785" w:rsidRPr="00820B22" w:rsidRDefault="001E4785" w:rsidP="00946F34">
      <w:pPr>
        <w:pStyle w:val="Level2"/>
        <w:tabs>
          <w:tab w:val="clear" w:pos="709"/>
          <w:tab w:val="clear" w:pos="851"/>
        </w:tabs>
        <w:ind w:left="709" w:hanging="709"/>
      </w:pPr>
      <w:bookmarkStart w:id="43" w:name="_Ref164884337"/>
      <w:r>
        <w:t>The Service Provider shall provide the Service Provider’s Personnel as necessary for the proper and timely performance and management of the Services in accordance with the Contract. All personnel deployed on work relating to the Contract shall have the appropriate qualifications and competence, be properly managed and supervised and in these and any other respects be acceptable to the Authority.</w:t>
      </w:r>
      <w:bookmarkEnd w:id="43"/>
    </w:p>
    <w:p w14:paraId="4AC2DADF" w14:textId="77777777" w:rsidR="001E4785" w:rsidRPr="00820B22" w:rsidRDefault="001E4785" w:rsidP="00946F34">
      <w:pPr>
        <w:pStyle w:val="Level2"/>
        <w:tabs>
          <w:tab w:val="clear" w:pos="709"/>
          <w:tab w:val="clear" w:pos="851"/>
        </w:tabs>
        <w:ind w:left="709" w:hanging="709"/>
      </w:pPr>
      <w:bookmarkStart w:id="44" w:name="_Ref164884342"/>
      <w:r w:rsidRPr="007C1006">
        <w:t>Without prejudice to any of the Authority’s other rights, powers or remedies, the Authority may (without liability to the Service Provider) deny access to</w:t>
      </w:r>
      <w:r>
        <w:t xml:space="preserve"> any </w:t>
      </w:r>
      <w:r w:rsidRPr="007C1006">
        <w:t xml:space="preserve">Service Provider’s Personnel to any </w:t>
      </w:r>
      <w:r>
        <w:t>Authority</w:t>
      </w:r>
      <w:r w:rsidRPr="007C1006">
        <w:t xml:space="preserve"> Premises</w:t>
      </w:r>
      <w:r>
        <w:t xml:space="preserve"> and/or require that any Service Provider’s Personnel be immediately removed from performing the Services </w:t>
      </w:r>
      <w:r w:rsidRPr="007C1006">
        <w:t>if such Service Provider’s Personnel in the Authority's view have not been properly trained in any way required by this Contract</w:t>
      </w:r>
      <w:r>
        <w:t xml:space="preserve">, </w:t>
      </w:r>
      <w:r w:rsidRPr="007C1006">
        <w:t>are otherwise incompetent, negligent, guilty of misconduct or could be a danger to any person</w:t>
      </w:r>
      <w:r>
        <w:t xml:space="preserve">. The Authority </w:t>
      </w:r>
      <w:r w:rsidRPr="007C1006">
        <w:t xml:space="preserve">shall notify </w:t>
      </w:r>
      <w:r>
        <w:t>t</w:t>
      </w:r>
      <w:r w:rsidRPr="007C1006">
        <w:t xml:space="preserve">he Service Provider of such denial </w:t>
      </w:r>
      <w:r>
        <w:t xml:space="preserve">and/or requirement </w:t>
      </w:r>
      <w:r w:rsidRPr="007C1006">
        <w:t>in writing</w:t>
      </w:r>
      <w:r>
        <w:t xml:space="preserve"> and </w:t>
      </w:r>
      <w:r w:rsidRPr="007C1006">
        <w:t xml:space="preserve">the Service Provider shall </w:t>
      </w:r>
      <w:r>
        <w:t xml:space="preserve">comply with such notice </w:t>
      </w:r>
      <w:r w:rsidRPr="007C1006">
        <w:t>and provide a suitable replacement (with the Contract Manager’s prior consent in the case of Key Personnel).</w:t>
      </w:r>
      <w:bookmarkEnd w:id="44"/>
    </w:p>
    <w:p w14:paraId="30537BF2" w14:textId="6EE8000B" w:rsidR="001E4785" w:rsidRPr="00820B22" w:rsidRDefault="001E4785" w:rsidP="00946F34">
      <w:pPr>
        <w:pStyle w:val="Level2"/>
        <w:tabs>
          <w:tab w:val="clear" w:pos="709"/>
          <w:tab w:val="clear" w:pos="851"/>
        </w:tabs>
        <w:ind w:left="709" w:hanging="709"/>
      </w:pPr>
      <w:r>
        <w:t xml:space="preserve">The Service Provider shall give the Authority, if so requested, full particulars of all persons who are or may be at any time employed on the Contract and shall take all reasonable steps to avoid changes to any of its staff designated in the Contract as Key Personnel. The Service Provider shall give the Authority reasonable notice of any proposals to change Key Personnel and Clause </w:t>
      </w:r>
      <w:r w:rsidR="003F48EE">
        <w:fldChar w:fldCharType="begin"/>
      </w:r>
      <w:r w:rsidR="003F48EE">
        <w:instrText xml:space="preserve"> REF _Ref164884337 \w \h </w:instrText>
      </w:r>
      <w:r w:rsidR="003F48EE">
        <w:fldChar w:fldCharType="separate"/>
      </w:r>
      <w:r w:rsidR="00955D74">
        <w:t>8.3</w:t>
      </w:r>
      <w:r w:rsidR="003F48EE">
        <w:fldChar w:fldCharType="end"/>
      </w:r>
      <w:r>
        <w:t xml:space="preserve"> shall apply to the proposed replacement personnel. </w:t>
      </w:r>
    </w:p>
    <w:p w14:paraId="0DC6D214" w14:textId="7C03FD5F" w:rsidR="001E4785" w:rsidRPr="00820B22" w:rsidRDefault="001E4785" w:rsidP="00946F34">
      <w:pPr>
        <w:pStyle w:val="Level2"/>
        <w:tabs>
          <w:tab w:val="clear" w:pos="709"/>
          <w:tab w:val="clear" w:pos="851"/>
        </w:tabs>
        <w:ind w:left="709" w:hanging="709"/>
      </w:pPr>
      <w:r>
        <w:t xml:space="preserve">Notwithstanding Clause </w:t>
      </w:r>
      <w:r w:rsidR="003F48EE">
        <w:fldChar w:fldCharType="begin"/>
      </w:r>
      <w:r w:rsidR="003F48EE">
        <w:instrText xml:space="preserve"> REF _Ref164884339 \w \h </w:instrText>
      </w:r>
      <w:r w:rsidR="003F48EE">
        <w:fldChar w:fldCharType="separate"/>
      </w:r>
      <w:r w:rsidR="00955D74">
        <w:t>8.1</w:t>
      </w:r>
      <w:r w:rsidR="003F48EE">
        <w:fldChar w:fldCharType="end"/>
      </w:r>
      <w:r>
        <w:t xml:space="preserve">, the Service Provider shall indemnify, keep indemnified and hold harmless the Authority from and against all Losses which the Authority or other member of the Authority Group incur or suffer in relation to the Service Provider’s Personnel or any person who may allege to be the same (whenever such Losses may arise) or any failure by the Service Provider to comply with Clause </w:t>
      </w:r>
      <w:r w:rsidR="003F48EE">
        <w:fldChar w:fldCharType="begin"/>
      </w:r>
      <w:r w:rsidR="003F48EE">
        <w:instrText xml:space="preserve"> REF _Ref164884342 \w \h </w:instrText>
      </w:r>
      <w:r w:rsidR="003F48EE">
        <w:fldChar w:fldCharType="separate"/>
      </w:r>
      <w:r w:rsidR="00955D74">
        <w:t>8.4</w:t>
      </w:r>
      <w:r w:rsidR="003F48EE">
        <w:fldChar w:fldCharType="end"/>
      </w:r>
      <w:r>
        <w:t>.</w:t>
      </w:r>
    </w:p>
    <w:p w14:paraId="1F75F09B" w14:textId="77777777" w:rsidR="001E4785" w:rsidRPr="00820B22" w:rsidRDefault="001E4785" w:rsidP="00946F34">
      <w:pPr>
        <w:pStyle w:val="Level2"/>
        <w:tabs>
          <w:tab w:val="clear" w:pos="709"/>
          <w:tab w:val="clear" w:pos="851"/>
        </w:tabs>
        <w:ind w:left="709" w:hanging="709"/>
      </w:pPr>
      <w:r>
        <w:t>The Service Provider shall pay to the Service Provider’s Personnel not less than the amounts declared to the Authority (if any) as part of the tender process for the Contract and not less than the amounts to which the Service Provider’s Personnel are contractually entitled.</w:t>
      </w:r>
    </w:p>
    <w:p w14:paraId="0A9C2BA6" w14:textId="4F02927D" w:rsidR="001E4785" w:rsidRPr="00820B22" w:rsidRDefault="001E4785" w:rsidP="00946F34">
      <w:pPr>
        <w:pStyle w:val="Level2"/>
        <w:tabs>
          <w:tab w:val="clear" w:pos="709"/>
          <w:tab w:val="clear" w:pos="851"/>
        </w:tabs>
        <w:ind w:left="709" w:hanging="709"/>
      </w:pPr>
      <w:bookmarkStart w:id="45" w:name="_Ref164884859"/>
      <w:r>
        <w:lastRenderedPageBreak/>
        <w:t xml:space="preserve">The Service Provider shall provide training to the Authority’s personnel (including its employees, officers, suppliers, subcontractors and agents) as specified in </w:t>
      </w:r>
      <w:r w:rsidR="009F562C" w:rsidRPr="000610C0">
        <w:t xml:space="preserve">Schedule </w:t>
      </w:r>
      <w:hyperlink w:anchor="Schedule1" w:history="1">
        <w:r w:rsidR="009F562C" w:rsidRPr="009F562C">
          <w:rPr>
            <w:rStyle w:val="Hyperlink"/>
            <w:highlight w:val="darkGray"/>
          </w:rPr>
          <w:t>1</w:t>
        </w:r>
      </w:hyperlink>
      <w:r>
        <w:t>.</w:t>
      </w:r>
      <w:bookmarkEnd w:id="45"/>
    </w:p>
    <w:p w14:paraId="244341C5" w14:textId="10D766B7" w:rsidR="001E4785" w:rsidRPr="006F76B3" w:rsidRDefault="001E4785" w:rsidP="006F76B3">
      <w:pPr>
        <w:pStyle w:val="Level1"/>
        <w:keepNext/>
      </w:pPr>
      <w:bookmarkStart w:id="46" w:name="_Ref164884771"/>
      <w:bookmarkStart w:id="47" w:name="_Toc206668551"/>
      <w:r w:rsidRPr="00820B22">
        <w:rPr>
          <w:rStyle w:val="Level1asHeadingtext"/>
        </w:rPr>
        <w:t>Sub</w:t>
      </w:r>
      <w:r w:rsidR="00241270">
        <w:rPr>
          <w:rStyle w:val="Level1asHeadingtext"/>
        </w:rPr>
        <w:t>c</w:t>
      </w:r>
      <w:r w:rsidRPr="00820B22">
        <w:rPr>
          <w:rStyle w:val="Level1asHeadingtext"/>
        </w:rPr>
        <w:t>ontracting and Change of Ownership</w:t>
      </w:r>
      <w:bookmarkStart w:id="48" w:name="_NN162"/>
      <w:bookmarkEnd w:id="46"/>
      <w:bookmarkEnd w:id="48"/>
      <w:bookmarkEnd w:id="47"/>
      <w:r w:rsidR="006F76B3" w:rsidRPr="006F76B3">
        <w:fldChar w:fldCharType="begin"/>
      </w:r>
      <w:r w:rsidR="006F76B3" w:rsidRPr="006F76B3">
        <w:instrText xml:space="preserve"> TC "</w:instrText>
      </w:r>
      <w:r w:rsidR="006F76B3" w:rsidRPr="006F76B3">
        <w:fldChar w:fldCharType="begin"/>
      </w:r>
      <w:r w:rsidR="006F76B3" w:rsidRPr="006F76B3">
        <w:instrText xml:space="preserve"> REF _NN162\r \h </w:instrText>
      </w:r>
      <w:r w:rsidR="006F76B3" w:rsidRPr="006F76B3">
        <w:fldChar w:fldCharType="separate"/>
      </w:r>
      <w:bookmarkStart w:id="49" w:name="_Toc190094332"/>
      <w:r w:rsidR="00955D74">
        <w:instrText>9</w:instrText>
      </w:r>
      <w:r w:rsidR="006F76B3" w:rsidRPr="006F76B3">
        <w:fldChar w:fldCharType="end"/>
      </w:r>
      <w:r w:rsidR="006F76B3" w:rsidRPr="006F76B3">
        <w:tab/>
        <w:instrText>Subcontracting and Change of Ownership</w:instrText>
      </w:r>
      <w:bookmarkEnd w:id="49"/>
      <w:r w:rsidR="006F76B3" w:rsidRPr="006F76B3">
        <w:instrText xml:space="preserve">" \l 1 </w:instrText>
      </w:r>
      <w:r w:rsidR="006F76B3" w:rsidRPr="006F76B3">
        <w:fldChar w:fldCharType="end"/>
      </w:r>
    </w:p>
    <w:p w14:paraId="433EDA77" w14:textId="3DD90811" w:rsidR="001E4785" w:rsidRPr="00820B22" w:rsidRDefault="001E4785" w:rsidP="00946F34">
      <w:pPr>
        <w:pStyle w:val="Level2"/>
        <w:tabs>
          <w:tab w:val="clear" w:pos="709"/>
          <w:tab w:val="clear" w:pos="851"/>
        </w:tabs>
        <w:ind w:left="709" w:hanging="709"/>
      </w:pPr>
      <w:bookmarkStart w:id="50" w:name="_Ref189505217"/>
      <w:r w:rsidRPr="007C1006">
        <w:t xml:space="preserve">The Service Provider shall not </w:t>
      </w:r>
      <w:r>
        <w:t xml:space="preserve">assign or </w:t>
      </w:r>
      <w:r w:rsidRPr="007C1006">
        <w:t>subcontract all or any part of the Services without the prior written consent of the Authority</w:t>
      </w:r>
      <w:r>
        <w:t xml:space="preserve">, </w:t>
      </w:r>
      <w:r w:rsidRPr="0057211F">
        <w:t>which may be refused or granted subject to such conditions as the Authority sees fit.</w:t>
      </w:r>
      <w:bookmarkEnd w:id="50"/>
    </w:p>
    <w:p w14:paraId="5D4FCE09" w14:textId="41C80F15" w:rsidR="001E4785" w:rsidRPr="00820B22" w:rsidRDefault="001E4785" w:rsidP="00946F34">
      <w:pPr>
        <w:pStyle w:val="Level2"/>
        <w:tabs>
          <w:tab w:val="clear" w:pos="709"/>
          <w:tab w:val="clear" w:pos="851"/>
        </w:tabs>
        <w:ind w:left="709" w:hanging="709"/>
      </w:pPr>
      <w:r w:rsidRPr="007C1006">
        <w:t>W</w:t>
      </w:r>
      <w:r w:rsidR="008C7295">
        <w:t xml:space="preserve">ithout prejudice to Clause </w:t>
      </w:r>
      <w:r w:rsidR="008C7295">
        <w:fldChar w:fldCharType="begin"/>
      </w:r>
      <w:r w:rsidR="008C7295">
        <w:instrText xml:space="preserve"> REF _Ref189505217 \r \h </w:instrText>
      </w:r>
      <w:r w:rsidR="008C7295">
        <w:fldChar w:fldCharType="separate"/>
      </w:r>
      <w:r w:rsidR="00955D74">
        <w:t>9.1</w:t>
      </w:r>
      <w:r w:rsidR="008C7295">
        <w:fldChar w:fldCharType="end"/>
      </w:r>
      <w:r w:rsidR="008C7295">
        <w:t>, w</w:t>
      </w:r>
      <w:r w:rsidRPr="007C1006">
        <w:t>here the Service Provider subcontracts all or any part of the Services to any person, the Service Provider shall:</w:t>
      </w:r>
    </w:p>
    <w:p w14:paraId="59A0220F" w14:textId="7DF70983" w:rsidR="001E4785" w:rsidRPr="00820B22" w:rsidRDefault="001E4785" w:rsidP="00820B22">
      <w:pPr>
        <w:pStyle w:val="Level3"/>
      </w:pPr>
      <w:r w:rsidRPr="007C1006">
        <w:t xml:space="preserve">ensure that such person is obliged to comply with all of the obligations and duties of the Service Provider under the Contract insofar as they relate to the Services or part of them (as the case may be) which that subcontractor is required to provide; </w:t>
      </w:r>
    </w:p>
    <w:p w14:paraId="6F477DC7" w14:textId="77777777" w:rsidR="001E4785" w:rsidRPr="00820B22" w:rsidRDefault="001E4785" w:rsidP="00820B22">
      <w:pPr>
        <w:pStyle w:val="Level3"/>
      </w:pPr>
      <w:bookmarkStart w:id="51" w:name="_Ref164884708"/>
      <w:r w:rsidRPr="007C1006">
        <w:t>be responsible for payments to that person;</w:t>
      </w:r>
      <w:bookmarkEnd w:id="51"/>
      <w:r w:rsidRPr="007C1006">
        <w:t xml:space="preserve"> </w:t>
      </w:r>
    </w:p>
    <w:p w14:paraId="24B11D73" w14:textId="0934EB71" w:rsidR="001E4785" w:rsidRPr="00820B22" w:rsidRDefault="001E4785" w:rsidP="00820B22">
      <w:pPr>
        <w:pStyle w:val="Level3"/>
      </w:pPr>
      <w:bookmarkStart w:id="52" w:name="_Ref164884711"/>
      <w:r w:rsidRPr="007C1006">
        <w:t>remain solely responsible and liable to the Authority for any breach of the Contract or any performance, non-performance, part-performance or delay in performance of any of the Services by any subcontractor to the same extent as if such breach, performance, non-performance, part-performance or delay in performance had been carried out by the Service Provider</w:t>
      </w:r>
      <w:r>
        <w:t>;</w:t>
      </w:r>
      <w:bookmarkEnd w:id="52"/>
      <w:r>
        <w:t xml:space="preserve"> </w:t>
      </w:r>
    </w:p>
    <w:p w14:paraId="39C39CD2" w14:textId="10D145B6" w:rsidR="001E4785" w:rsidRPr="00820B22" w:rsidRDefault="001E4785" w:rsidP="00820B22">
      <w:pPr>
        <w:pStyle w:val="Level3"/>
      </w:pPr>
      <w:bookmarkStart w:id="53" w:name="_Ref164884345"/>
      <w:r>
        <w:t>on or before the Contract Commencement Date or the Service Commencement Date (whichever is the earlier), notify</w:t>
      </w:r>
      <w:r w:rsidRPr="00FC79D9">
        <w:t xml:space="preserve"> the </w:t>
      </w:r>
      <w:r>
        <w:t xml:space="preserve">Authority in writing </w:t>
      </w:r>
      <w:r w:rsidRPr="00FC79D9">
        <w:t xml:space="preserve">of the name, contact details and details of the legal representatives of </w:t>
      </w:r>
      <w:r>
        <w:t>any such subcontractor (of any tier)</w:t>
      </w:r>
      <w:r w:rsidRPr="00FC79D9">
        <w:t xml:space="preserve">, to the extent that such information has not already been provided by the </w:t>
      </w:r>
      <w:r>
        <w:t xml:space="preserve">Service Provider </w:t>
      </w:r>
      <w:r w:rsidRPr="00FC79D9">
        <w:t xml:space="preserve">to the </w:t>
      </w:r>
      <w:r>
        <w:t xml:space="preserve">Authority </w:t>
      </w:r>
      <w:r w:rsidRPr="00FC79D9">
        <w:t xml:space="preserve">under </w:t>
      </w:r>
      <w:r>
        <w:t>the C</w:t>
      </w:r>
      <w:r w:rsidRPr="00FC79D9">
        <w:t>ontract</w:t>
      </w:r>
      <w:r>
        <w:t>;</w:t>
      </w:r>
      <w:bookmarkEnd w:id="53"/>
    </w:p>
    <w:p w14:paraId="2063E82D" w14:textId="57EF8E49" w:rsidR="001E4785" w:rsidRPr="00820B22" w:rsidRDefault="001E4785" w:rsidP="00820B22">
      <w:pPr>
        <w:pStyle w:val="Level3"/>
      </w:pPr>
      <w:r>
        <w:t>promptly notify</w:t>
      </w:r>
      <w:r w:rsidRPr="00FC79D9">
        <w:t xml:space="preserve"> the </w:t>
      </w:r>
      <w:r>
        <w:t xml:space="preserve">Authority in writing </w:t>
      </w:r>
      <w:r w:rsidRPr="00FC79D9">
        <w:t>of any change to the information notified un</w:t>
      </w:r>
      <w:r>
        <w:t xml:space="preserve">der Clause </w:t>
      </w:r>
      <w:r w:rsidR="003F48EE">
        <w:fldChar w:fldCharType="begin"/>
      </w:r>
      <w:r w:rsidR="003F48EE">
        <w:instrText xml:space="preserve"> REF _Ref164884345 \w \h </w:instrText>
      </w:r>
      <w:r w:rsidR="003F48EE">
        <w:fldChar w:fldCharType="separate"/>
      </w:r>
      <w:r w:rsidR="00955D74">
        <w:t>9.2.4</w:t>
      </w:r>
      <w:r w:rsidR="003F48EE">
        <w:fldChar w:fldCharType="end"/>
      </w:r>
      <w:r w:rsidRPr="00FC79D9">
        <w:t xml:space="preserve"> and pr</w:t>
      </w:r>
      <w:r>
        <w:t>ovide in writing</w:t>
      </w:r>
      <w:r w:rsidRPr="00FC79D9">
        <w:t xml:space="preserve"> the name, contact details and details of </w:t>
      </w:r>
      <w:r>
        <w:t xml:space="preserve">the legal representatives of each such subcontractor (of any tier) who is </w:t>
      </w:r>
      <w:r w:rsidRPr="00FC79D9">
        <w:t xml:space="preserve">engaged after the </w:t>
      </w:r>
      <w:r>
        <w:t>Contract Commencement Date or the Service Commencement Date (whichever is the earlier);</w:t>
      </w:r>
    </w:p>
    <w:p w14:paraId="33CECF8E" w14:textId="544873DA" w:rsidR="001E4785" w:rsidRPr="00820B22" w:rsidRDefault="001E4785" w:rsidP="00820B22">
      <w:pPr>
        <w:pStyle w:val="Level3"/>
      </w:pPr>
      <w:r>
        <w:t xml:space="preserve">without prejudice to the provisions of Clause </w:t>
      </w:r>
      <w:r w:rsidR="003F48EE">
        <w:fldChar w:fldCharType="begin"/>
      </w:r>
      <w:r w:rsidR="003F48EE">
        <w:instrText xml:space="preserve"> REF _Ref164884347 \w \h </w:instrText>
      </w:r>
      <w:r w:rsidR="003F48EE">
        <w:fldChar w:fldCharType="separate"/>
      </w:r>
      <w:r w:rsidR="00955D74">
        <w:t>12</w:t>
      </w:r>
      <w:r w:rsidR="003F48EE">
        <w:fldChar w:fldCharType="end"/>
      </w:r>
      <w:r>
        <w:t>, ensure compliance with the Bribery Act 2010 and any guidance issued by the Secretary of State under it when appointing any such subcontractor;</w:t>
      </w:r>
    </w:p>
    <w:p w14:paraId="1FFD3FD2" w14:textId="10F78774" w:rsidR="001E4785" w:rsidRPr="00820B22" w:rsidRDefault="001E4785" w:rsidP="00820B22">
      <w:pPr>
        <w:pStyle w:val="Level3"/>
      </w:pPr>
      <w:r w:rsidRPr="00BA7C63">
        <w:t xml:space="preserve">include a term in each subcontract </w:t>
      </w:r>
      <w:r>
        <w:t>(of any tier):</w:t>
      </w:r>
    </w:p>
    <w:p w14:paraId="51862ED5" w14:textId="7BA59E6C" w:rsidR="001E4785" w:rsidRPr="00820B22" w:rsidRDefault="001E4785" w:rsidP="00820B22">
      <w:pPr>
        <w:pStyle w:val="Level4"/>
      </w:pPr>
      <w:r w:rsidRPr="00BA07BA">
        <w:t xml:space="preserve">requiring payment to be made by the Service Provider </w:t>
      </w:r>
      <w:r w:rsidRPr="00292863">
        <w:t>or</w:t>
      </w:r>
      <w:r>
        <w:t xml:space="preserve"> (in respect of a subcontract below the first tier) the payer under the relevant subcontract, </w:t>
      </w:r>
      <w:r w:rsidRPr="00BA07BA">
        <w:t xml:space="preserve">to the subcontractor within a specified period not exceeding 30 days from receipt of a </w:t>
      </w:r>
      <w:r w:rsidRPr="00BA07BA">
        <w:lastRenderedPageBreak/>
        <w:t xml:space="preserve">valid </w:t>
      </w:r>
      <w:r w:rsidRPr="00292863">
        <w:t xml:space="preserve">and undisputed </w:t>
      </w:r>
      <w:r w:rsidRPr="00BA07BA">
        <w:t xml:space="preserve">invoice as defined by the subcontract requirements; </w:t>
      </w:r>
    </w:p>
    <w:p w14:paraId="23BF8F87" w14:textId="26024B45" w:rsidR="001E4785" w:rsidRPr="00820B22" w:rsidRDefault="001E4785" w:rsidP="00820B22">
      <w:pPr>
        <w:pStyle w:val="Level4"/>
      </w:pPr>
      <w:r>
        <w:t>a requirement that any invoices for payment submitted by the subcontractor are considered and verified by the Service Provider, or (in respect of a subcontract below the first tier) the payer under the relevant subcontract, in a timely manner and that any undue delay in doing so shall not in itself be sufficient justification for failing to treat an invoice as being valid and undisputed under the subcontract requirements;</w:t>
      </w:r>
    </w:p>
    <w:p w14:paraId="06F1E1F9" w14:textId="45B0E971" w:rsidR="001E4785" w:rsidRPr="00820B22" w:rsidRDefault="001E4785" w:rsidP="00820B22">
      <w:pPr>
        <w:pStyle w:val="Level4"/>
      </w:pPr>
      <w:bookmarkStart w:id="54" w:name="_Ref164884351"/>
      <w:r w:rsidRPr="00612024">
        <w:t>entitling the Service Provider or (in respect of a subcontract below the first tier) the payer under the relevant subcontract to terminate that subcontract if the relevant subcontractor fails to comply in the performance of its contract with legal obligations in the fields of environmental, social or labour law;</w:t>
      </w:r>
      <w:bookmarkEnd w:id="54"/>
    </w:p>
    <w:p w14:paraId="4AC5B48B" w14:textId="32F688C1" w:rsidR="0051187F" w:rsidRDefault="001E4785" w:rsidP="00820B22">
      <w:pPr>
        <w:pStyle w:val="Level4"/>
      </w:pPr>
      <w:r w:rsidRPr="00B8226A">
        <w:t xml:space="preserve">a requirement that the subcontractor includes a provision having the same effect as Clause </w:t>
      </w:r>
      <w:r w:rsidR="003F48EE">
        <w:fldChar w:fldCharType="begin"/>
      </w:r>
      <w:r w:rsidR="003F48EE">
        <w:instrText xml:space="preserve"> REF _Ref164884351 \w \h </w:instrText>
      </w:r>
      <w:r w:rsidR="003F48EE">
        <w:fldChar w:fldCharType="separate"/>
      </w:r>
      <w:r w:rsidR="00955D74">
        <w:t>9.2.7.3</w:t>
      </w:r>
      <w:r w:rsidR="003F48EE">
        <w:fldChar w:fldCharType="end"/>
      </w:r>
      <w:r w:rsidRPr="00B8226A">
        <w:t xml:space="preserve"> above in any subcontract it awards</w:t>
      </w:r>
      <w:r w:rsidR="0051187F">
        <w:t>; and</w:t>
      </w:r>
    </w:p>
    <w:p w14:paraId="0876BC37" w14:textId="27A95CF0" w:rsidR="001E4785" w:rsidRPr="00820B22" w:rsidRDefault="0051187F" w:rsidP="00820B22">
      <w:pPr>
        <w:pStyle w:val="Level4"/>
      </w:pPr>
      <w:r>
        <w:t xml:space="preserve">requiring notification obligations </w:t>
      </w:r>
      <w:r w:rsidR="00BA4D73">
        <w:t xml:space="preserve">similar to those set out in Clause </w:t>
      </w:r>
      <w:r w:rsidR="005B39E5">
        <w:fldChar w:fldCharType="begin"/>
      </w:r>
      <w:r w:rsidR="005B39E5">
        <w:instrText xml:space="preserve"> REF _Ref189484188 \r \h </w:instrText>
      </w:r>
      <w:r w:rsidR="005B39E5">
        <w:fldChar w:fldCharType="separate"/>
      </w:r>
      <w:r w:rsidR="00955D74">
        <w:t>17.4</w:t>
      </w:r>
      <w:r w:rsidR="005B39E5">
        <w:fldChar w:fldCharType="end"/>
      </w:r>
      <w:r w:rsidR="001E4785" w:rsidRPr="00B8226A">
        <w:t>.</w:t>
      </w:r>
    </w:p>
    <w:p w14:paraId="0294D1E4" w14:textId="49C50DE7" w:rsidR="008B30DB" w:rsidRDefault="007D6A90" w:rsidP="00946F34">
      <w:pPr>
        <w:pStyle w:val="Level2"/>
        <w:tabs>
          <w:tab w:val="clear" w:pos="709"/>
          <w:tab w:val="clear" w:pos="851"/>
        </w:tabs>
        <w:ind w:left="709" w:hanging="709"/>
      </w:pPr>
      <w:bookmarkStart w:id="55" w:name="_Ref189505744"/>
      <w:bookmarkStart w:id="56" w:name="_Ref164884593"/>
      <w:r w:rsidRPr="007D6A90">
        <w:t xml:space="preserve">The </w:t>
      </w:r>
      <w:r w:rsidR="00FA386C">
        <w:t>Authority</w:t>
      </w:r>
      <w:r w:rsidRPr="007D6A90">
        <w:t xml:space="preserve"> reserves the right to verify whether any subcontractor of any tier is an Excluded Supplier</w:t>
      </w:r>
      <w:r w:rsidR="00963F8C">
        <w:t xml:space="preserve"> or an Excludable Supplier</w:t>
      </w:r>
      <w:r w:rsidRPr="007D6A90">
        <w:t xml:space="preserve"> (and the S</w:t>
      </w:r>
      <w:r w:rsidR="00FA386C">
        <w:t>ervice Provider</w:t>
      </w:r>
      <w:r w:rsidRPr="007D6A90">
        <w:t xml:space="preserve"> shall provide any information requested by the </w:t>
      </w:r>
      <w:r w:rsidR="00FA386C">
        <w:t>Authority</w:t>
      </w:r>
      <w:r w:rsidRPr="007D6A90">
        <w:t xml:space="preserve"> with regards to such verification). The </w:t>
      </w:r>
      <w:r w:rsidR="00FA386C">
        <w:t>Authority</w:t>
      </w:r>
      <w:r w:rsidRPr="007D6A90">
        <w:t xml:space="preserve"> may require that the S</w:t>
      </w:r>
      <w:r w:rsidR="00FA386C">
        <w:t>ervice Provider</w:t>
      </w:r>
      <w:r w:rsidRPr="007D6A90">
        <w:t xml:space="preserve"> replace or procure the replacement of any subcontractor of any tier that is or becomes an Excluded Supplier or an Excludable Supplier.</w:t>
      </w:r>
      <w:bookmarkEnd w:id="55"/>
    </w:p>
    <w:p w14:paraId="3DB78693" w14:textId="0B3C4CA6" w:rsidR="000D5B50" w:rsidRDefault="000D5B50" w:rsidP="00946F34">
      <w:pPr>
        <w:pStyle w:val="Level2"/>
        <w:tabs>
          <w:tab w:val="clear" w:pos="709"/>
          <w:tab w:val="clear" w:pos="851"/>
        </w:tabs>
        <w:ind w:left="709" w:hanging="709"/>
      </w:pPr>
      <w:bookmarkStart w:id="57" w:name="_Ref189855940"/>
      <w:r w:rsidRPr="000D5B50">
        <w:t xml:space="preserve">The </w:t>
      </w:r>
      <w:r w:rsidR="00FA386C">
        <w:t>Service Provider</w:t>
      </w:r>
      <w:r w:rsidRPr="000D5B50">
        <w:t xml:space="preserve"> shall promptly notify the </w:t>
      </w:r>
      <w:r w:rsidR="00FA386C">
        <w:t>Authority</w:t>
      </w:r>
      <w:r w:rsidRPr="000D5B50">
        <w:t xml:space="preserve"> of any circumstances from time to time that might give rise to a right of the </w:t>
      </w:r>
      <w:r w:rsidR="00FA386C">
        <w:t>Authority</w:t>
      </w:r>
      <w:r w:rsidRPr="000D5B50">
        <w:t xml:space="preserve"> to require replacement of a subcontractor of any tier pursuant to Clause </w:t>
      </w:r>
      <w:r w:rsidR="00FA386C">
        <w:fldChar w:fldCharType="begin"/>
      </w:r>
      <w:r w:rsidR="00FA386C">
        <w:instrText xml:space="preserve"> REF _Ref189505744 \r \h </w:instrText>
      </w:r>
      <w:r w:rsidR="00FA386C">
        <w:fldChar w:fldCharType="separate"/>
      </w:r>
      <w:r w:rsidR="00955D74">
        <w:t>9.3</w:t>
      </w:r>
      <w:r w:rsidR="00FA386C">
        <w:fldChar w:fldCharType="end"/>
      </w:r>
      <w:r w:rsidRPr="000D5B50">
        <w:t>.</w:t>
      </w:r>
      <w:bookmarkEnd w:id="57"/>
    </w:p>
    <w:p w14:paraId="62552E29" w14:textId="18F6BC39" w:rsidR="000D5B50" w:rsidRDefault="00FA386C" w:rsidP="00946F34">
      <w:pPr>
        <w:pStyle w:val="Level2"/>
        <w:tabs>
          <w:tab w:val="clear" w:pos="709"/>
          <w:tab w:val="clear" w:pos="851"/>
        </w:tabs>
        <w:ind w:left="709" w:hanging="709"/>
      </w:pPr>
      <w:r w:rsidRPr="00FA386C">
        <w:t xml:space="preserve">The </w:t>
      </w:r>
      <w:r w:rsidR="00CD0BEF">
        <w:t>Authority</w:t>
      </w:r>
      <w:r w:rsidRPr="00FA386C">
        <w:t xml:space="preserve"> shall have no obligation to make any termination or compensation payment in respect of any termination of any subcontractor of any tier pursuant to Clause </w:t>
      </w:r>
      <w:r w:rsidR="00CD0BEF">
        <w:fldChar w:fldCharType="begin"/>
      </w:r>
      <w:r w:rsidR="00CD0BEF">
        <w:instrText xml:space="preserve"> REF _Ref189505744 \r \h </w:instrText>
      </w:r>
      <w:r w:rsidR="00CD0BEF">
        <w:fldChar w:fldCharType="separate"/>
      </w:r>
      <w:r w:rsidR="00955D74">
        <w:t>9.3</w:t>
      </w:r>
      <w:r w:rsidR="00CD0BEF">
        <w:fldChar w:fldCharType="end"/>
      </w:r>
      <w:r w:rsidRPr="00FA386C">
        <w:t>.</w:t>
      </w:r>
    </w:p>
    <w:p w14:paraId="4E1F4AA5" w14:textId="7EB50BDB" w:rsidR="001E4785" w:rsidRPr="00820B22" w:rsidRDefault="001E4785" w:rsidP="00946F34">
      <w:pPr>
        <w:pStyle w:val="Level2"/>
        <w:tabs>
          <w:tab w:val="clear" w:pos="709"/>
          <w:tab w:val="clear" w:pos="851"/>
        </w:tabs>
        <w:ind w:left="709" w:hanging="709"/>
      </w:pPr>
      <w:bookmarkStart w:id="58" w:name="_Ref189852508"/>
      <w:r w:rsidRPr="007C1006">
        <w:t xml:space="preserve">The Service Provider </w:t>
      </w:r>
      <w:r w:rsidRPr="005912A1">
        <w:t>shall give notice to the Authority within 10 Business Days where:</w:t>
      </w:r>
      <w:bookmarkEnd w:id="56"/>
      <w:bookmarkEnd w:id="58"/>
    </w:p>
    <w:p w14:paraId="217F6C6B" w14:textId="77777777" w:rsidR="001E4785" w:rsidRPr="00820B22" w:rsidRDefault="001E4785" w:rsidP="00820B22">
      <w:pPr>
        <w:pStyle w:val="Level3"/>
      </w:pPr>
      <w:bookmarkStart w:id="59" w:name="_Ref164884356"/>
      <w:r>
        <w:t xml:space="preserve">there is </w:t>
      </w:r>
      <w:r w:rsidRPr="007C1006">
        <w:t>any change in the ownership of the Service Provider where such change relates to 50% or more of the issued share capital of the Service Provider; and</w:t>
      </w:r>
      <w:bookmarkEnd w:id="59"/>
    </w:p>
    <w:p w14:paraId="306EFB7F" w14:textId="77777777" w:rsidR="001E4785" w:rsidRPr="00820B22" w:rsidRDefault="001E4785" w:rsidP="00820B22">
      <w:pPr>
        <w:pStyle w:val="Level3"/>
      </w:pPr>
      <w:r w:rsidRPr="007C1006">
        <w:t>there is any change in the ownership of the Holding Company where such change relates to 50% or more of the issued share</w:t>
      </w:r>
      <w:r>
        <w:t xml:space="preserve"> capital of the Holding Company; and</w:t>
      </w:r>
    </w:p>
    <w:p w14:paraId="2CB2FA93" w14:textId="77777777" w:rsidR="001E4785" w:rsidRPr="00820B22" w:rsidRDefault="001E4785" w:rsidP="00820B22">
      <w:pPr>
        <w:pStyle w:val="Level3"/>
      </w:pPr>
      <w:bookmarkStart w:id="60" w:name="_Ref164884358"/>
      <w:r w:rsidRPr="00443B18">
        <w:lastRenderedPageBreak/>
        <w:t>(in the case of an un</w:t>
      </w:r>
      <w:r>
        <w:t xml:space="preserve">incorporated Service Provider) give notice to the Authority if there </w:t>
      </w:r>
      <w:r w:rsidRPr="00443B18">
        <w:t xml:space="preserve">is any change in the management personnel of the Service Provider, which alone or </w:t>
      </w:r>
      <w:r>
        <w:t>taken with any other change</w:t>
      </w:r>
      <w:r w:rsidRPr="00443B18">
        <w:t xml:space="preserve"> in management personnel not previously notified to the Authority, equates to a change in the identity of 50% or more of the management personnel of the Service Provider</w:t>
      </w:r>
      <w:r>
        <w:t>.</w:t>
      </w:r>
      <w:bookmarkEnd w:id="60"/>
    </w:p>
    <w:p w14:paraId="69439F29" w14:textId="58AD30CD" w:rsidR="001E4785" w:rsidRPr="00820B22" w:rsidRDefault="001E4785" w:rsidP="00820B22">
      <w:pPr>
        <w:pStyle w:val="Body2"/>
      </w:pPr>
      <w:r>
        <w:t xml:space="preserve">Upon the occurrence of any of the events referred to at Clauses </w:t>
      </w:r>
      <w:r w:rsidR="003F48EE">
        <w:fldChar w:fldCharType="begin"/>
      </w:r>
      <w:r w:rsidR="003F48EE">
        <w:instrText xml:space="preserve"> REF _Ref164884356 \w \h </w:instrText>
      </w:r>
      <w:r w:rsidR="003F48EE">
        <w:fldChar w:fldCharType="separate"/>
      </w:r>
      <w:r w:rsidR="00955D74">
        <w:t>9.6.1</w:t>
      </w:r>
      <w:r w:rsidR="003F48EE">
        <w:fldChar w:fldCharType="end"/>
      </w:r>
      <w:r>
        <w:t xml:space="preserve"> </w:t>
      </w:r>
      <w:r w:rsidR="00473A8D">
        <w:t>to</w:t>
      </w:r>
      <w:r>
        <w:t xml:space="preserve"> </w:t>
      </w:r>
      <w:r w:rsidR="003F48EE">
        <w:fldChar w:fldCharType="begin"/>
      </w:r>
      <w:r w:rsidR="003F48EE">
        <w:instrText xml:space="preserve"> REF _Ref164884358 \w \h </w:instrText>
      </w:r>
      <w:r w:rsidR="003F48EE">
        <w:fldChar w:fldCharType="separate"/>
      </w:r>
      <w:r w:rsidR="00955D74">
        <w:t>9.6.3</w:t>
      </w:r>
      <w:r w:rsidR="003F48EE">
        <w:fldChar w:fldCharType="end"/>
      </w:r>
      <w:r>
        <w:t xml:space="preserve"> above, the Authority shall have the right to terminate the Contract.</w:t>
      </w:r>
    </w:p>
    <w:p w14:paraId="3B3CF61E" w14:textId="40454EBD" w:rsidR="00820B22" w:rsidRPr="006F76B3" w:rsidRDefault="001E4785" w:rsidP="006F76B3">
      <w:pPr>
        <w:pStyle w:val="Level1"/>
        <w:keepNext/>
      </w:pPr>
      <w:bookmarkStart w:id="61" w:name="_Ref164884597"/>
      <w:bookmarkStart w:id="62" w:name="_Toc206668552"/>
      <w:r w:rsidRPr="00820B22">
        <w:rPr>
          <w:rStyle w:val="Level1asHeadingtext"/>
        </w:rPr>
        <w:t>Conflict of Interest</w:t>
      </w:r>
      <w:bookmarkStart w:id="63" w:name="_NN163"/>
      <w:bookmarkEnd w:id="61"/>
      <w:bookmarkEnd w:id="63"/>
      <w:bookmarkEnd w:id="62"/>
      <w:r w:rsidR="006F76B3" w:rsidRPr="006F76B3">
        <w:fldChar w:fldCharType="begin"/>
      </w:r>
      <w:r w:rsidR="006F76B3" w:rsidRPr="006F76B3">
        <w:instrText xml:space="preserve"> TC "</w:instrText>
      </w:r>
      <w:r w:rsidR="006F76B3" w:rsidRPr="006F76B3">
        <w:fldChar w:fldCharType="begin"/>
      </w:r>
      <w:r w:rsidR="006F76B3" w:rsidRPr="006F76B3">
        <w:instrText xml:space="preserve"> REF _NN163\r \h </w:instrText>
      </w:r>
      <w:r w:rsidR="006F76B3" w:rsidRPr="006F76B3">
        <w:fldChar w:fldCharType="separate"/>
      </w:r>
      <w:bookmarkStart w:id="64" w:name="_Toc190094333"/>
      <w:r w:rsidR="00955D74">
        <w:instrText>10</w:instrText>
      </w:r>
      <w:r w:rsidR="006F76B3" w:rsidRPr="006F76B3">
        <w:fldChar w:fldCharType="end"/>
      </w:r>
      <w:r w:rsidR="006F76B3" w:rsidRPr="006F76B3">
        <w:tab/>
        <w:instrText>Conflict of Interest</w:instrText>
      </w:r>
      <w:bookmarkEnd w:id="64"/>
      <w:r w:rsidR="006F76B3" w:rsidRPr="006F76B3">
        <w:instrText xml:space="preserve">" \l 1 </w:instrText>
      </w:r>
      <w:r w:rsidR="006F76B3" w:rsidRPr="006F76B3">
        <w:fldChar w:fldCharType="end"/>
      </w:r>
    </w:p>
    <w:p w14:paraId="76DC33DA" w14:textId="791BD165" w:rsidR="001E4785" w:rsidRPr="00820B22" w:rsidRDefault="001E4785" w:rsidP="00946F34">
      <w:pPr>
        <w:pStyle w:val="Level2"/>
        <w:tabs>
          <w:tab w:val="clear" w:pos="709"/>
          <w:tab w:val="clear" w:pos="851"/>
        </w:tabs>
        <w:ind w:left="709" w:hanging="709"/>
      </w:pPr>
      <w:r w:rsidRPr="00820B22">
        <w:t>The Service Provider warrants that it does not and will not have at the Contract Commencement Date or Service Commencement Date any interest in any matter where there is or is reasonably likely to be a conflict of interest with the Services or any member of the Authority Group, save to the extent fully disclosed to and approved by the Authority.</w:t>
      </w:r>
    </w:p>
    <w:p w14:paraId="1C42C20C" w14:textId="32381B11" w:rsidR="00A17AB3" w:rsidRDefault="001E4785" w:rsidP="00946F34">
      <w:pPr>
        <w:pStyle w:val="Level2"/>
        <w:tabs>
          <w:tab w:val="clear" w:pos="709"/>
          <w:tab w:val="clear" w:pos="851"/>
        </w:tabs>
        <w:ind w:left="709" w:hanging="709"/>
      </w:pPr>
      <w:r w:rsidRPr="00AA1DF3">
        <w:t xml:space="preserve">The Service Provider shall </w:t>
      </w:r>
      <w:r w:rsidR="00E65B3F">
        <w:t>complete an assessment</w:t>
      </w:r>
      <w:r w:rsidRPr="00AA1DF3">
        <w:t xml:space="preserve"> for any conflict of interest throughout the Term</w:t>
      </w:r>
      <w:r w:rsidR="00A17AB3">
        <w:t>:</w:t>
      </w:r>
      <w:r w:rsidRPr="00AA1DF3">
        <w:t xml:space="preserve"> </w:t>
      </w:r>
    </w:p>
    <w:p w14:paraId="07D797D6" w14:textId="2D731E9D" w:rsidR="005E389D" w:rsidRDefault="00A17AB3" w:rsidP="00A17AB3">
      <w:pPr>
        <w:pStyle w:val="Level3"/>
      </w:pPr>
      <w:r>
        <w:t>at regular intervals</w:t>
      </w:r>
      <w:r w:rsidR="001E4785" w:rsidRPr="00AA1DF3">
        <w:t xml:space="preserve"> </w:t>
      </w:r>
      <w:r w:rsidR="005E389D">
        <w:t>(</w:t>
      </w:r>
      <w:r w:rsidR="001E4785" w:rsidRPr="00AA1DF3">
        <w:t>not less than once in every six months</w:t>
      </w:r>
      <w:r w:rsidR="005E389D">
        <w:t>;</w:t>
      </w:r>
      <w:r w:rsidR="001E4785" w:rsidRPr="00AA1DF3">
        <w:t xml:space="preserve"> and</w:t>
      </w:r>
    </w:p>
    <w:p w14:paraId="4F2CCA51" w14:textId="77777777" w:rsidR="00A17CC4" w:rsidRDefault="005E389D" w:rsidP="00A17AB3">
      <w:pPr>
        <w:pStyle w:val="Level3"/>
      </w:pPr>
      <w:r>
        <w:t>on further occasions as reasonably required by the Authority</w:t>
      </w:r>
      <w:r w:rsidR="00A17CC4">
        <w:t>,</w:t>
      </w:r>
      <w:r w:rsidR="001E4785" w:rsidRPr="00AA1DF3">
        <w:t xml:space="preserve"> </w:t>
      </w:r>
    </w:p>
    <w:p w14:paraId="1C0EBA0B" w14:textId="428A9FDC" w:rsidR="00436E8F" w:rsidRDefault="006653DB" w:rsidP="00DF0B06">
      <w:pPr>
        <w:pStyle w:val="Level2"/>
        <w:numPr>
          <w:ilvl w:val="0"/>
          <w:numId w:val="0"/>
        </w:numPr>
        <w:ind w:left="709"/>
      </w:pPr>
      <w:r w:rsidRPr="006653DB">
        <w:tab/>
        <w:t>and shall provide the Authority with any information requested by the Authority (including without limitation declarations provided by the Service Provider’s Personnel) in relation to each assessment completed.</w:t>
      </w:r>
    </w:p>
    <w:p w14:paraId="78BE3577" w14:textId="684DB090" w:rsidR="001E4785" w:rsidRDefault="006653DB" w:rsidP="00946F34">
      <w:pPr>
        <w:pStyle w:val="Level2"/>
        <w:tabs>
          <w:tab w:val="clear" w:pos="709"/>
          <w:tab w:val="clear" w:pos="851"/>
        </w:tabs>
        <w:ind w:left="709" w:hanging="709"/>
      </w:pPr>
      <w:r>
        <w:t xml:space="preserve">The Service Provider </w:t>
      </w:r>
      <w:r w:rsidR="001E4785" w:rsidRPr="00AA1DF3">
        <w:t xml:space="preserve">shall notify the Authority in writing immediately upon becoming aware of any actual or potential conflict of interest with the Services or any member of the Authority Group and shall work with the Authority to do whatever is necessary (including the separation of staff working on, and data relating to, the Services from the matter in question) to manage such conflict to the Authority’s satisfaction, provided that, where the Authority is not so satisfied, it may terminate the Contract in accordance with Clause </w:t>
      </w:r>
      <w:r w:rsidR="003F48EE">
        <w:fldChar w:fldCharType="begin"/>
      </w:r>
      <w:r w:rsidR="003F48EE">
        <w:instrText xml:space="preserve"> REF _Ref164884359 \w \h </w:instrText>
      </w:r>
      <w:r w:rsidR="003F48EE">
        <w:fldChar w:fldCharType="separate"/>
      </w:r>
      <w:r w:rsidR="00955D74">
        <w:t>28.1.4</w:t>
      </w:r>
      <w:r w:rsidR="003F48EE">
        <w:fldChar w:fldCharType="end"/>
      </w:r>
      <w:r w:rsidR="001E4785" w:rsidRPr="00AA1DF3">
        <w:t>.</w:t>
      </w:r>
    </w:p>
    <w:p w14:paraId="1C85C5FF" w14:textId="28BFCBD1" w:rsidR="00753673" w:rsidRPr="00820B22" w:rsidRDefault="001E095A" w:rsidP="00946F34">
      <w:pPr>
        <w:pStyle w:val="Level2"/>
        <w:tabs>
          <w:tab w:val="clear" w:pos="709"/>
          <w:tab w:val="clear" w:pos="851"/>
        </w:tabs>
        <w:ind w:left="709" w:hanging="709"/>
      </w:pPr>
      <w:r w:rsidRPr="001E095A">
        <w:t>The Service Provider acknowledges and agrees that for the purpose of this Clause</w:t>
      </w:r>
      <w:r>
        <w:t xml:space="preserve"> </w:t>
      </w:r>
      <w:r>
        <w:fldChar w:fldCharType="begin"/>
      </w:r>
      <w:r>
        <w:instrText xml:space="preserve"> REF _Ref164884597 \r \h </w:instrText>
      </w:r>
      <w:r>
        <w:fldChar w:fldCharType="separate"/>
      </w:r>
      <w:r w:rsidR="00955D74">
        <w:t>10</w:t>
      </w:r>
      <w:r>
        <w:fldChar w:fldCharType="end"/>
      </w:r>
      <w:r w:rsidRPr="001E095A">
        <w:t>, an “interest” includes an interest as defined in section 81(4) of the Procurement Act 2023.</w:t>
      </w:r>
    </w:p>
    <w:p w14:paraId="34161F6D" w14:textId="12165505" w:rsidR="001E4785" w:rsidRPr="006F76B3" w:rsidRDefault="001E4785" w:rsidP="006F76B3">
      <w:pPr>
        <w:pStyle w:val="Level1"/>
        <w:keepNext/>
      </w:pPr>
      <w:bookmarkStart w:id="65" w:name="_Ref164884365"/>
      <w:bookmarkStart w:id="66" w:name="_Toc206668553"/>
      <w:r w:rsidRPr="00820B22">
        <w:rPr>
          <w:rStyle w:val="Level1asHeadingtext"/>
        </w:rPr>
        <w:t>Access to Premises and Assets</w:t>
      </w:r>
      <w:bookmarkStart w:id="67" w:name="_NN164"/>
      <w:bookmarkEnd w:id="65"/>
      <w:bookmarkEnd w:id="67"/>
      <w:bookmarkEnd w:id="66"/>
      <w:r w:rsidR="006F76B3" w:rsidRPr="006F76B3">
        <w:fldChar w:fldCharType="begin"/>
      </w:r>
      <w:r w:rsidR="006F76B3" w:rsidRPr="006F76B3">
        <w:instrText xml:space="preserve"> TC "</w:instrText>
      </w:r>
      <w:r w:rsidR="006F76B3" w:rsidRPr="006F76B3">
        <w:fldChar w:fldCharType="begin"/>
      </w:r>
      <w:r w:rsidR="006F76B3" w:rsidRPr="006F76B3">
        <w:instrText xml:space="preserve"> REF _NN164\r \h </w:instrText>
      </w:r>
      <w:r w:rsidR="006F76B3" w:rsidRPr="006F76B3">
        <w:fldChar w:fldCharType="separate"/>
      </w:r>
      <w:bookmarkStart w:id="68" w:name="_Toc190094334"/>
      <w:r w:rsidR="00955D74">
        <w:instrText>11</w:instrText>
      </w:r>
      <w:r w:rsidR="006F76B3" w:rsidRPr="006F76B3">
        <w:fldChar w:fldCharType="end"/>
      </w:r>
      <w:r w:rsidR="006F76B3" w:rsidRPr="006F76B3">
        <w:tab/>
        <w:instrText>Access to Premises and Assets</w:instrText>
      </w:r>
      <w:bookmarkEnd w:id="68"/>
      <w:r w:rsidR="006F76B3" w:rsidRPr="006F76B3">
        <w:instrText xml:space="preserve">" \l 1 </w:instrText>
      </w:r>
      <w:r w:rsidR="006F76B3" w:rsidRPr="006F76B3">
        <w:fldChar w:fldCharType="end"/>
      </w:r>
    </w:p>
    <w:p w14:paraId="4FC0628D" w14:textId="5F4B2CB2" w:rsidR="001E4785" w:rsidRPr="00820B22" w:rsidRDefault="001E4785" w:rsidP="00946F34">
      <w:pPr>
        <w:pStyle w:val="Level2"/>
        <w:tabs>
          <w:tab w:val="clear" w:pos="709"/>
          <w:tab w:val="clear" w:pos="851"/>
        </w:tabs>
        <w:ind w:left="709" w:hanging="709"/>
      </w:pPr>
      <w:bookmarkStart w:id="69" w:name="_Ref164884363"/>
      <w:r w:rsidRPr="007C1006">
        <w:t xml:space="preserve">Subject to Clause </w:t>
      </w:r>
      <w:r w:rsidR="003F48EE">
        <w:fldChar w:fldCharType="begin"/>
      </w:r>
      <w:r w:rsidR="003F48EE">
        <w:instrText xml:space="preserve"> REF _Ref164884342 \w \h </w:instrText>
      </w:r>
      <w:r w:rsidR="003F48EE">
        <w:fldChar w:fldCharType="separate"/>
      </w:r>
      <w:r w:rsidR="00955D74">
        <w:t>8.4</w:t>
      </w:r>
      <w:r w:rsidR="003F48EE">
        <w:fldChar w:fldCharType="end"/>
      </w:r>
      <w:r w:rsidRPr="007C1006">
        <w:t xml:space="preserve"> any access to </w:t>
      </w:r>
      <w:r>
        <w:t xml:space="preserve">either or both of </w:t>
      </w:r>
      <w:r w:rsidRPr="007C1006">
        <w:t xml:space="preserve">any </w:t>
      </w:r>
      <w:r>
        <w:t xml:space="preserve">Authority </w:t>
      </w:r>
      <w:r w:rsidRPr="007C1006">
        <w:t xml:space="preserve">Premises </w:t>
      </w:r>
      <w:r>
        <w:t xml:space="preserve">or Authority Assets </w:t>
      </w:r>
      <w:r w:rsidRPr="007C1006">
        <w:t>made available to the Service Provider in connection with the proper performance of the Contract shall be free of charge and shall be used by the Service Provider solely for the purpose of performing the Services during the Term in accordance with the Contract</w:t>
      </w:r>
      <w:r>
        <w:t xml:space="preserve"> provided, for the avoidance of doubt, the Service Provider shall be responsible for its own costs or travel including either or both of any congestion charging or low emission zone charging</w:t>
      </w:r>
      <w:r w:rsidRPr="007C1006">
        <w:t>.</w:t>
      </w:r>
      <w:r>
        <w:t xml:space="preserve"> </w:t>
      </w:r>
      <w:r w:rsidRPr="007C1006">
        <w:t>The Service Provider shall:</w:t>
      </w:r>
      <w:bookmarkEnd w:id="69"/>
    </w:p>
    <w:p w14:paraId="22919FC7" w14:textId="77777777" w:rsidR="001E4785" w:rsidRPr="00820B22" w:rsidRDefault="001E4785" w:rsidP="00820B22">
      <w:pPr>
        <w:pStyle w:val="Level3"/>
      </w:pPr>
      <w:bookmarkStart w:id="70" w:name="_Ref164884712"/>
      <w:r w:rsidRPr="007C1006">
        <w:lastRenderedPageBreak/>
        <w:t xml:space="preserve">have the use of such </w:t>
      </w:r>
      <w:r>
        <w:t xml:space="preserve">Authority </w:t>
      </w:r>
      <w:r w:rsidRPr="007C1006">
        <w:t xml:space="preserve">Premises as licensee and shall not have or purport to claim any sole or exclusive right to possession or to possession of any particular part of such </w:t>
      </w:r>
      <w:r>
        <w:t>Authority</w:t>
      </w:r>
      <w:r w:rsidRPr="007C1006">
        <w:t xml:space="preserve"> Premises;</w:t>
      </w:r>
      <w:bookmarkEnd w:id="70"/>
    </w:p>
    <w:p w14:paraId="47AB65FE" w14:textId="77777777" w:rsidR="001E4785" w:rsidRPr="00820B22" w:rsidRDefault="001E4785" w:rsidP="00820B22">
      <w:pPr>
        <w:pStyle w:val="Level3"/>
      </w:pPr>
      <w:bookmarkStart w:id="71" w:name="_Ref164884714"/>
      <w:r w:rsidRPr="007C1006">
        <w:t xml:space="preserve">vacate such </w:t>
      </w:r>
      <w:r>
        <w:t>Authority</w:t>
      </w:r>
      <w:r w:rsidRPr="007C1006">
        <w:t xml:space="preserve"> Premises upon the termination or expiry of the Contract or at such earlier date as the Authority may determine;</w:t>
      </w:r>
      <w:bookmarkEnd w:id="71"/>
      <w:r w:rsidRPr="007C1006">
        <w:t xml:space="preserve"> </w:t>
      </w:r>
    </w:p>
    <w:p w14:paraId="15748CCE" w14:textId="6DE627DF" w:rsidR="001E4785" w:rsidRPr="00820B22" w:rsidRDefault="001E4785" w:rsidP="00820B22">
      <w:pPr>
        <w:pStyle w:val="Level3"/>
      </w:pPr>
      <w:r w:rsidRPr="007C1006">
        <w:t xml:space="preserve">not exercise or purport to exercise any rights in respect of any </w:t>
      </w:r>
      <w:r>
        <w:t>Authority</w:t>
      </w:r>
      <w:r w:rsidRPr="007C1006">
        <w:t xml:space="preserve"> Premises in excess of those granted under this Clause</w:t>
      </w:r>
      <w:r w:rsidR="00820B22">
        <w:t> </w:t>
      </w:r>
      <w:r w:rsidR="003F48EE">
        <w:fldChar w:fldCharType="begin"/>
      </w:r>
      <w:r w:rsidR="003F48EE">
        <w:instrText xml:space="preserve"> REF _Ref164884363 \w \h </w:instrText>
      </w:r>
      <w:r w:rsidR="003F48EE">
        <w:fldChar w:fldCharType="separate"/>
      </w:r>
      <w:r w:rsidR="00955D74">
        <w:t>11.1</w:t>
      </w:r>
      <w:r w:rsidR="003F48EE">
        <w:fldChar w:fldCharType="end"/>
      </w:r>
      <w:r w:rsidRPr="007C1006">
        <w:t xml:space="preserve">; </w:t>
      </w:r>
    </w:p>
    <w:p w14:paraId="334A71E9" w14:textId="77777777" w:rsidR="001E4785" w:rsidRPr="00820B22" w:rsidRDefault="001E4785" w:rsidP="00820B22">
      <w:pPr>
        <w:pStyle w:val="Level3"/>
      </w:pPr>
      <w:r w:rsidRPr="007C1006">
        <w:t xml:space="preserve">ensure that the Service Provider’s Personnel carry any identity passes issued to them by the Authority at all relevant times and comply with the Authority’s security procedures as may be notified by the Authority from time to time; </w:t>
      </w:r>
    </w:p>
    <w:p w14:paraId="4A00BE87" w14:textId="77777777" w:rsidR="001E4785" w:rsidRPr="00820B22" w:rsidRDefault="001E4785" w:rsidP="00820B22">
      <w:pPr>
        <w:pStyle w:val="Level3"/>
      </w:pPr>
      <w:bookmarkStart w:id="72" w:name="_Ref164884715"/>
      <w:r w:rsidRPr="007C1006">
        <w:t xml:space="preserve">not damage the </w:t>
      </w:r>
      <w:r>
        <w:t xml:space="preserve">Authority </w:t>
      </w:r>
      <w:r w:rsidRPr="007C1006">
        <w:t xml:space="preserve">Premises or any assets on </w:t>
      </w:r>
      <w:r>
        <w:t xml:space="preserve">Authority </w:t>
      </w:r>
      <w:r w:rsidRPr="007C1006">
        <w:t>Premises</w:t>
      </w:r>
      <w:r>
        <w:t>; and</w:t>
      </w:r>
      <w:bookmarkEnd w:id="72"/>
      <w:r>
        <w:t xml:space="preserve"> </w:t>
      </w:r>
    </w:p>
    <w:p w14:paraId="199A1471" w14:textId="77777777" w:rsidR="001E4785" w:rsidRPr="00820B22" w:rsidRDefault="001E4785" w:rsidP="00820B22">
      <w:pPr>
        <w:pStyle w:val="Level3"/>
      </w:pPr>
      <w:r w:rsidRPr="00A6755C">
        <w:t>return immediately to the Authority in good working order and satisfactory condition (in the reasonable opinion of the Authority) all Authority Assets used by the Service Provider or the Service Provider</w:t>
      </w:r>
      <w:r>
        <w:t>’s</w:t>
      </w:r>
      <w:r w:rsidRPr="00A6755C">
        <w:t xml:space="preserve"> Personnel in the performance of the Services.</w:t>
      </w:r>
    </w:p>
    <w:p w14:paraId="470EECE5" w14:textId="2A1D4748" w:rsidR="001E4785" w:rsidRPr="00820B22" w:rsidRDefault="001E4785" w:rsidP="00946F34">
      <w:pPr>
        <w:pStyle w:val="Level2"/>
        <w:tabs>
          <w:tab w:val="clear" w:pos="709"/>
          <w:tab w:val="clear" w:pos="851"/>
        </w:tabs>
        <w:ind w:left="709" w:hanging="709"/>
      </w:pPr>
      <w:bookmarkStart w:id="73" w:name="_Ref164884717"/>
      <w:r w:rsidRPr="007C1006">
        <w:t xml:space="preserve">Nothing in this Clause </w:t>
      </w:r>
      <w:r w:rsidR="003F48EE">
        <w:fldChar w:fldCharType="begin"/>
      </w:r>
      <w:r w:rsidR="003F48EE">
        <w:instrText xml:space="preserve"> REF _Ref164884365 \w \h </w:instrText>
      </w:r>
      <w:r w:rsidR="003F48EE">
        <w:fldChar w:fldCharType="separate"/>
      </w:r>
      <w:r w:rsidR="00955D74">
        <w:t>11</w:t>
      </w:r>
      <w:r w:rsidR="003F48EE">
        <w:fldChar w:fldCharType="end"/>
      </w:r>
      <w:r w:rsidRPr="007C1006">
        <w:t xml:space="preserve"> shall create or be deemed to create the relationship of landlord and tenant in respect of any</w:t>
      </w:r>
      <w:r>
        <w:t xml:space="preserve"> Authority</w:t>
      </w:r>
      <w:r w:rsidRPr="007C1006">
        <w:t xml:space="preserve"> Premises between the Service Provider and </w:t>
      </w:r>
      <w:r>
        <w:t xml:space="preserve">any member of the Authority </w:t>
      </w:r>
      <w:r w:rsidRPr="007C1006">
        <w:t>Group.</w:t>
      </w:r>
      <w:bookmarkEnd w:id="73"/>
    </w:p>
    <w:p w14:paraId="22A2EFB9" w14:textId="70045128" w:rsidR="001E4785" w:rsidRPr="00820B22" w:rsidRDefault="001E4785" w:rsidP="00946F34">
      <w:pPr>
        <w:pStyle w:val="Level2"/>
        <w:tabs>
          <w:tab w:val="clear" w:pos="709"/>
          <w:tab w:val="clear" w:pos="851"/>
        </w:tabs>
        <w:ind w:left="709" w:hanging="709"/>
      </w:pPr>
      <w:bookmarkStart w:id="74" w:name="_Ref164884856"/>
      <w:r w:rsidRPr="007C1006">
        <w:t xml:space="preserve">The Authority shall be under no obligation to provide office or other accommodation or facilities or services (including telephony and IT services) to the Service Provider except as may be specified in </w:t>
      </w:r>
      <w:r w:rsidR="009F562C" w:rsidRPr="000610C0">
        <w:t>Schedule</w:t>
      </w:r>
      <w:r w:rsidR="009F562C">
        <w:t> </w:t>
      </w:r>
      <w:hyperlink w:anchor="Schedule1" w:history="1">
        <w:r w:rsidR="009F562C" w:rsidRPr="009F562C">
          <w:rPr>
            <w:rStyle w:val="Hyperlink"/>
            <w:highlight w:val="darkGray"/>
          </w:rPr>
          <w:t>1</w:t>
        </w:r>
      </w:hyperlink>
      <w:r w:rsidRPr="007C1006">
        <w:t>.</w:t>
      </w:r>
      <w:bookmarkEnd w:id="74"/>
    </w:p>
    <w:p w14:paraId="5FD36093" w14:textId="522A82F1" w:rsidR="001E4785" w:rsidRPr="006F76B3" w:rsidRDefault="001E4785" w:rsidP="006F76B3">
      <w:pPr>
        <w:pStyle w:val="Level1"/>
        <w:keepNext/>
      </w:pPr>
      <w:bookmarkStart w:id="75" w:name="_Ref164884347"/>
      <w:bookmarkStart w:id="76" w:name="_Toc206668554"/>
      <w:r w:rsidRPr="00907A2C">
        <w:rPr>
          <w:rStyle w:val="Level1asHeadingtext"/>
        </w:rPr>
        <w:t>Compliance with Policies and Law</w:t>
      </w:r>
      <w:bookmarkStart w:id="77" w:name="_NN165"/>
      <w:bookmarkEnd w:id="75"/>
      <w:bookmarkEnd w:id="77"/>
      <w:bookmarkEnd w:id="76"/>
      <w:r w:rsidR="006F76B3" w:rsidRPr="006F76B3">
        <w:fldChar w:fldCharType="begin"/>
      </w:r>
      <w:r w:rsidR="006F76B3" w:rsidRPr="006F76B3">
        <w:instrText xml:space="preserve"> TC "</w:instrText>
      </w:r>
      <w:r w:rsidR="006F76B3" w:rsidRPr="006F76B3">
        <w:fldChar w:fldCharType="begin"/>
      </w:r>
      <w:r w:rsidR="006F76B3" w:rsidRPr="006F76B3">
        <w:instrText xml:space="preserve"> REF _NN165\r \h </w:instrText>
      </w:r>
      <w:r w:rsidR="006F76B3" w:rsidRPr="006F76B3">
        <w:fldChar w:fldCharType="separate"/>
      </w:r>
      <w:bookmarkStart w:id="78" w:name="_Toc190094335"/>
      <w:r w:rsidR="00955D74">
        <w:instrText>12</w:instrText>
      </w:r>
      <w:r w:rsidR="006F76B3" w:rsidRPr="006F76B3">
        <w:fldChar w:fldCharType="end"/>
      </w:r>
      <w:r w:rsidR="006F76B3" w:rsidRPr="006F76B3">
        <w:tab/>
        <w:instrText>Compliance with Policies and Law</w:instrText>
      </w:r>
      <w:bookmarkEnd w:id="78"/>
      <w:r w:rsidR="006F76B3" w:rsidRPr="006F76B3">
        <w:instrText xml:space="preserve">" \l 1 </w:instrText>
      </w:r>
      <w:r w:rsidR="006F76B3" w:rsidRPr="006F76B3">
        <w:fldChar w:fldCharType="end"/>
      </w:r>
    </w:p>
    <w:p w14:paraId="4B2CD579" w14:textId="77777777" w:rsidR="001E4785" w:rsidRPr="00907A2C" w:rsidRDefault="001E4785" w:rsidP="00907A2C">
      <w:pPr>
        <w:pStyle w:val="Level2"/>
      </w:pPr>
      <w:bookmarkStart w:id="79" w:name="_Ref164884393"/>
      <w:r w:rsidRPr="007C1006">
        <w:t>The Service Provider, at no additional cost to the Authority:</w:t>
      </w:r>
      <w:bookmarkEnd w:id="79"/>
    </w:p>
    <w:p w14:paraId="6C277588" w14:textId="7113430D" w:rsidR="00872D5F" w:rsidRPr="00872D5F" w:rsidRDefault="00907A2C" w:rsidP="00907A2C">
      <w:pPr>
        <w:pStyle w:val="Level3"/>
      </w:pPr>
      <w:r w:rsidRPr="007C1006">
        <w:rPr>
          <w:rFonts w:cs="Arial"/>
        </w:rPr>
        <w:t>undertakes to procure that all the Service Provider’s Personnel comply with all of the Authority’s policies and standards that are relevant to the performance of the Services</w:t>
      </w:r>
      <w:r w:rsidR="00274992">
        <w:rPr>
          <w:rFonts w:cs="Arial"/>
        </w:rPr>
        <w:t xml:space="preserve"> (</w:t>
      </w:r>
      <w:r w:rsidR="00872D5F">
        <w:rPr>
          <w:rFonts w:cs="Arial"/>
        </w:rPr>
        <w:t>as updated from time to time)</w:t>
      </w:r>
      <w:r w:rsidRPr="007C1006">
        <w:rPr>
          <w:rFonts w:cs="Arial"/>
        </w:rPr>
        <w:t>,</w:t>
      </w:r>
      <w:r w:rsidRPr="00347D94">
        <w:rPr>
          <w:rFonts w:cs="Arial"/>
        </w:rPr>
        <w:t xml:space="preserve"> </w:t>
      </w:r>
      <w:r>
        <w:rPr>
          <w:rFonts w:cs="Arial"/>
        </w:rPr>
        <w:t>including</w:t>
      </w:r>
      <w:r w:rsidR="00872D5F">
        <w:rPr>
          <w:rFonts w:cs="Arial"/>
        </w:rPr>
        <w:t>:</w:t>
      </w:r>
      <w:r>
        <w:rPr>
          <w:rFonts w:cs="Arial"/>
        </w:rPr>
        <w:t xml:space="preserve"> </w:t>
      </w:r>
    </w:p>
    <w:p w14:paraId="5A216406" w14:textId="083EAB57" w:rsidR="00C44F55" w:rsidRDefault="00907A2C" w:rsidP="00872D5F">
      <w:pPr>
        <w:pStyle w:val="Level4"/>
      </w:pPr>
      <w:r>
        <w:t>where the GLA is the Authority</w:t>
      </w:r>
      <w:r w:rsidR="00872D5F">
        <w:t>,</w:t>
      </w:r>
      <w:r>
        <w:t xml:space="preserve"> </w:t>
      </w:r>
      <w:r w:rsidRPr="00E2296F">
        <w:t xml:space="preserve">the Authority’s Dignity at Work policy and the </w:t>
      </w:r>
      <w:r>
        <w:t xml:space="preserve">GLA’s </w:t>
      </w:r>
      <w:r w:rsidRPr="00E2296F">
        <w:t>Code of Ethics</w:t>
      </w:r>
      <w:r w:rsidR="00C44F55">
        <w:t>;</w:t>
      </w:r>
      <w:r>
        <w:t xml:space="preserve"> and</w:t>
      </w:r>
    </w:p>
    <w:p w14:paraId="379A71A3" w14:textId="3C4C82A5" w:rsidR="00C56311" w:rsidRDefault="00907A2C" w:rsidP="00872D5F">
      <w:pPr>
        <w:pStyle w:val="Level4"/>
      </w:pPr>
      <w:r>
        <w:t xml:space="preserve">where TfL is the Authority, TfL’s </w:t>
      </w:r>
      <w:r w:rsidRPr="00E368AA">
        <w:t>workplace harassment policy and</w:t>
      </w:r>
      <w:r>
        <w:t xml:space="preserve"> TfL’s </w:t>
      </w:r>
      <w:r w:rsidRPr="00E368AA">
        <w:t xml:space="preserve">Code of Conduct (which is available on </w:t>
      </w:r>
      <w:r>
        <w:t xml:space="preserve">TfL’s </w:t>
      </w:r>
      <w:r w:rsidRPr="00E368AA">
        <w:t xml:space="preserve">website, </w:t>
      </w:r>
      <w:hyperlink r:id="rId25" w:history="1">
        <w:r w:rsidRPr="005B2551">
          <w:rPr>
            <w:rStyle w:val="Hyperlink"/>
            <w:color w:val="0000FF"/>
            <w:u w:val="single"/>
          </w:rPr>
          <w:t>www.tfl.gov.uk</w:t>
        </w:r>
      </w:hyperlink>
      <w:r w:rsidRPr="00E368AA">
        <w:t>)</w:t>
      </w:r>
      <w:r w:rsidR="00C56311">
        <w:t>; and</w:t>
      </w:r>
      <w:r w:rsidRPr="007C1006">
        <w:t xml:space="preserve"> </w:t>
      </w:r>
    </w:p>
    <w:p w14:paraId="3997B37D" w14:textId="5E6A1AEC" w:rsidR="006A6D64" w:rsidRDefault="00B32AC6" w:rsidP="00872D5F">
      <w:pPr>
        <w:pStyle w:val="Level4"/>
      </w:pPr>
      <w:r>
        <w:t>t</w:t>
      </w:r>
      <w:r w:rsidR="00907A2C" w:rsidRPr="007C1006">
        <w:t xml:space="preserve">he provisions set out in Schedule </w:t>
      </w:r>
      <w:hyperlink w:anchor="Schedule7" w:history="1">
        <w:r w:rsidR="00907A2C" w:rsidRPr="0056370C">
          <w:rPr>
            <w:rStyle w:val="Hyperlink"/>
            <w:highlight w:val="darkGray"/>
          </w:rPr>
          <w:t>7</w:t>
        </w:r>
      </w:hyperlink>
      <w:r w:rsidR="00907A2C" w:rsidRPr="007C1006">
        <w:t xml:space="preserve"> and those relating to safety, security, business ethics, drugs and alcohol</w:t>
      </w:r>
      <w:r w:rsidR="008A5D13">
        <w:t>, guidance on sexual harassment</w:t>
      </w:r>
      <w:r w:rsidR="00907A2C" w:rsidRPr="007C1006">
        <w:t xml:space="preserve"> and any other on site regulations specified by the Authority for personnel working </w:t>
      </w:r>
      <w:r w:rsidR="00907A2C" w:rsidRPr="007C1006">
        <w:lastRenderedPageBreak/>
        <w:t xml:space="preserve">at </w:t>
      </w:r>
      <w:r w:rsidR="00907A2C">
        <w:t xml:space="preserve">Authority </w:t>
      </w:r>
      <w:r w:rsidR="00907A2C" w:rsidRPr="007C1006">
        <w:t>Premises or accessing the Authority’s computer systems.</w:t>
      </w:r>
      <w:r w:rsidR="00907A2C">
        <w:t xml:space="preserve"> </w:t>
      </w:r>
    </w:p>
    <w:p w14:paraId="12065648" w14:textId="70F9C8C2" w:rsidR="001E4785" w:rsidRPr="00907A2C" w:rsidRDefault="00907A2C" w:rsidP="00894EA3">
      <w:pPr>
        <w:pStyle w:val="Level3"/>
        <w:numPr>
          <w:ilvl w:val="0"/>
          <w:numId w:val="0"/>
        </w:numPr>
        <w:ind w:left="1701"/>
      </w:pPr>
      <w:r w:rsidRPr="007C1006">
        <w:t>The Authority shall provide the Service Provider with copies of such policies and standards on request</w:t>
      </w:r>
      <w:r>
        <w:t>. In the event that the Services are being provided to both the GLA and TfL, then the policies and standards of each of the GLA and TfL shall apply as appropriate</w:t>
      </w:r>
      <w:r w:rsidRPr="007C1006">
        <w:t>;</w:t>
      </w:r>
    </w:p>
    <w:p w14:paraId="1828BB09" w14:textId="6E820A67" w:rsidR="001E4785" w:rsidRPr="00907A2C" w:rsidRDefault="001E4785" w:rsidP="00907A2C">
      <w:pPr>
        <w:pStyle w:val="Level3"/>
      </w:pPr>
      <w:bookmarkStart w:id="80" w:name="_Ref164884370"/>
      <w:r w:rsidRPr="007C1006">
        <w:t>shall provide the Services in compliance</w:t>
      </w:r>
      <w:r>
        <w:t xml:space="preserve"> with and shall ensure that the Service Provider’s Personnel comply</w:t>
      </w:r>
      <w:r w:rsidRPr="007C1006">
        <w:t xml:space="preserve"> with all requirements of all Acts of Parliament, statutory instruments, court orders, regulations, directives, European Community decisions (insofar as legally binding), bye-laws, treaties and other regulatory requirements relevant to </w:t>
      </w:r>
      <w:r>
        <w:t xml:space="preserve">either or both of </w:t>
      </w:r>
      <w:r w:rsidRPr="007C1006">
        <w:t xml:space="preserve">the Service Provider’s or the Authority's business, from time to time in force which are or may become applicable to the Services. The Service Provider shall promptly notify the Authority if the Service Provider is required to make any change to the Services for the purposes of complying with its obligations under this Clause </w:t>
      </w:r>
      <w:r w:rsidR="003F48EE">
        <w:fldChar w:fldCharType="begin"/>
      </w:r>
      <w:r w:rsidR="003F48EE">
        <w:instrText xml:space="preserve"> REF _Ref164884370 \w \h </w:instrText>
      </w:r>
      <w:r w:rsidR="003F48EE">
        <w:fldChar w:fldCharType="separate"/>
      </w:r>
      <w:r w:rsidR="00955D74">
        <w:t>12.1.2</w:t>
      </w:r>
      <w:r w:rsidR="003F48EE">
        <w:fldChar w:fldCharType="end"/>
      </w:r>
      <w:r w:rsidRPr="007C1006">
        <w:t>;</w:t>
      </w:r>
      <w:bookmarkEnd w:id="80"/>
    </w:p>
    <w:p w14:paraId="6D9C088E" w14:textId="6CF97776" w:rsidR="001E4785" w:rsidRPr="00907A2C" w:rsidRDefault="001E4785" w:rsidP="00907A2C">
      <w:pPr>
        <w:pStyle w:val="Level3"/>
      </w:pPr>
      <w:r w:rsidRPr="007C1006">
        <w:t xml:space="preserve">without limiting the generality of Clause </w:t>
      </w:r>
      <w:r w:rsidR="003F48EE">
        <w:fldChar w:fldCharType="begin"/>
      </w:r>
      <w:r w:rsidR="003F48EE">
        <w:instrText xml:space="preserve"> REF _Ref164884370 \w \h </w:instrText>
      </w:r>
      <w:r w:rsidR="003F48EE">
        <w:fldChar w:fldCharType="separate"/>
      </w:r>
      <w:r w:rsidR="00955D74">
        <w:t>12.1.2</w:t>
      </w:r>
      <w:r w:rsidR="003F48EE">
        <w:fldChar w:fldCharType="end"/>
      </w:r>
      <w:r w:rsidRPr="007C1006">
        <w:t>, shall comply with all relevant enactments in force from time to time relating to discrimination in employment and the promotion of equal opportunities;</w:t>
      </w:r>
    </w:p>
    <w:p w14:paraId="4510CF4E" w14:textId="77777777" w:rsidR="00ED237D" w:rsidRPr="00ED237D" w:rsidRDefault="00907A2C" w:rsidP="00907A2C">
      <w:pPr>
        <w:pStyle w:val="Level3"/>
      </w:pPr>
      <w:bookmarkStart w:id="81" w:name="_Ref164884375"/>
      <w:r w:rsidRPr="00432DC0">
        <w:rPr>
          <w:rFonts w:cs="Arial"/>
          <w:szCs w:val="24"/>
        </w:rPr>
        <w:t xml:space="preserve">acknowledges that </w:t>
      </w:r>
      <w:r>
        <w:rPr>
          <w:rFonts w:cs="Arial"/>
          <w:szCs w:val="24"/>
        </w:rPr>
        <w:t>the Authority</w:t>
      </w:r>
      <w:r w:rsidRPr="00432DC0">
        <w:rPr>
          <w:rFonts w:cs="Arial"/>
          <w:szCs w:val="24"/>
        </w:rPr>
        <w:t xml:space="preserve"> is under a duty</w:t>
      </w:r>
      <w:r w:rsidR="00ED237D">
        <w:rPr>
          <w:rFonts w:cs="Arial"/>
          <w:szCs w:val="24"/>
        </w:rPr>
        <w:t>:</w:t>
      </w:r>
      <w:r w:rsidRPr="00432DC0">
        <w:rPr>
          <w:rFonts w:cs="Arial"/>
          <w:szCs w:val="24"/>
        </w:rPr>
        <w:t xml:space="preserve"> </w:t>
      </w:r>
    </w:p>
    <w:p w14:paraId="338A0D7B" w14:textId="77777777" w:rsidR="007F67F4" w:rsidRDefault="00907A2C" w:rsidP="00ED237D">
      <w:pPr>
        <w:pStyle w:val="Level4"/>
      </w:pPr>
      <w:r w:rsidRPr="00432DC0">
        <w:t xml:space="preserve">under section </w:t>
      </w:r>
      <w:r>
        <w:t xml:space="preserve">149 of the Equality Act 2010 </w:t>
      </w:r>
      <w:r w:rsidRPr="00432DC0">
        <w:t>to have due regard to the need to eliminate unlawful discrimination on the grounds of sex</w:t>
      </w:r>
      <w:r>
        <w:t>,</w:t>
      </w:r>
      <w:r w:rsidRPr="00432DC0">
        <w:t xml:space="preserve"> marital </w:t>
      </w:r>
      <w:r>
        <w:t xml:space="preserve">or civil partnership </w:t>
      </w:r>
      <w:r w:rsidRPr="00432DC0">
        <w:t>status, race</w:t>
      </w:r>
      <w:r>
        <w:t xml:space="preserve">, sexual orientation, religion or belief, age, pregnancy or maternity, gender reassignment </w:t>
      </w:r>
      <w:r w:rsidRPr="00432DC0">
        <w:t xml:space="preserve">or disability </w:t>
      </w:r>
      <w:r>
        <w:t>(a “</w:t>
      </w:r>
      <w:r w:rsidRPr="007941D0">
        <w:rPr>
          <w:b/>
        </w:rPr>
        <w:t>Relevant Protected Characteristic</w:t>
      </w:r>
      <w:r>
        <w:t xml:space="preserve">”) </w:t>
      </w:r>
      <w:r w:rsidRPr="00432DC0">
        <w:t xml:space="preserve">(as the case may be) and to promote equality of opportunity between persons </w:t>
      </w:r>
      <w:r>
        <w:t>who share a Relevant Protected Characteristic and persons who do not share it</w:t>
      </w:r>
      <w:r w:rsidR="007F67F4">
        <w:t>; and</w:t>
      </w:r>
    </w:p>
    <w:p w14:paraId="7DF08C08" w14:textId="29237786" w:rsidR="007F67F4" w:rsidRDefault="00CE341C" w:rsidP="00ED237D">
      <w:pPr>
        <w:pStyle w:val="Level4"/>
      </w:pPr>
      <w:r w:rsidRPr="00CE341C">
        <w:t>under section 40A of the Equality Act 2010 to take reasonable steps to prevent sexual harassment of its employees in the course of their employment</w:t>
      </w:r>
      <w:r w:rsidR="00FE0C40">
        <w:t>,</w:t>
      </w:r>
      <w:r w:rsidR="00907A2C" w:rsidRPr="00432DC0">
        <w:t xml:space="preserve"> </w:t>
      </w:r>
    </w:p>
    <w:p w14:paraId="160129F2" w14:textId="6847659C" w:rsidR="001E4785" w:rsidRPr="00907A2C" w:rsidRDefault="00FE0C40" w:rsidP="00894EA3">
      <w:pPr>
        <w:pStyle w:val="Level3"/>
        <w:numPr>
          <w:ilvl w:val="0"/>
          <w:numId w:val="0"/>
        </w:numPr>
        <w:ind w:left="1701"/>
      </w:pPr>
      <w:r>
        <w:t>and i</w:t>
      </w:r>
      <w:r w:rsidR="00907A2C" w:rsidRPr="00432DC0">
        <w:t xml:space="preserve">n providing the </w:t>
      </w:r>
      <w:r w:rsidR="00907A2C">
        <w:t>Services</w:t>
      </w:r>
      <w:r w:rsidR="00907A2C" w:rsidRPr="00432DC0">
        <w:t xml:space="preserve">, the </w:t>
      </w:r>
      <w:r w:rsidR="00907A2C">
        <w:t xml:space="preserve">Service Provider </w:t>
      </w:r>
      <w:r w:rsidR="00907A2C" w:rsidRPr="00432DC0">
        <w:t xml:space="preserve">shall assist and cooperate with </w:t>
      </w:r>
      <w:r w:rsidR="00907A2C">
        <w:t>Authority</w:t>
      </w:r>
      <w:r w:rsidR="00907A2C" w:rsidRPr="00432DC0">
        <w:t xml:space="preserve"> where possible in satisfying th</w:t>
      </w:r>
      <w:r>
        <w:t>ese</w:t>
      </w:r>
      <w:r w:rsidR="00907A2C" w:rsidRPr="00432DC0">
        <w:t xml:space="preserve"> dut</w:t>
      </w:r>
      <w:r w:rsidR="00795B88">
        <w:t>ies</w:t>
      </w:r>
      <w:r w:rsidR="00907A2C" w:rsidRPr="00432DC0">
        <w:t>;</w:t>
      </w:r>
      <w:bookmarkEnd w:id="81"/>
    </w:p>
    <w:p w14:paraId="45B2F438" w14:textId="1611FC39" w:rsidR="001E4785" w:rsidRPr="00907A2C" w:rsidRDefault="001E4785" w:rsidP="00907A2C">
      <w:pPr>
        <w:pStyle w:val="Level3"/>
      </w:pPr>
      <w:bookmarkStart w:id="82" w:name="_Ref164884377"/>
      <w:r>
        <w:t>shall provide the Services in such a manner as to</w:t>
      </w:r>
      <w:r w:rsidRPr="007C1006">
        <w:t>:</w:t>
      </w:r>
      <w:bookmarkEnd w:id="82"/>
    </w:p>
    <w:p w14:paraId="7D4FD0DF" w14:textId="15BEA785" w:rsidR="001E4785" w:rsidRPr="00907A2C" w:rsidRDefault="00AC03DD" w:rsidP="00907A2C">
      <w:pPr>
        <w:pStyle w:val="Level4"/>
      </w:pPr>
      <w:r>
        <w:t xml:space="preserve">where possible, </w:t>
      </w:r>
      <w:r w:rsidR="001E4785" w:rsidRPr="007C1006">
        <w:t>promote equality of opportunity for all persons irrespective of their race, sex, disability, age, sexual orientation or religion;</w:t>
      </w:r>
    </w:p>
    <w:p w14:paraId="7A0CF49E" w14:textId="061F5733" w:rsidR="001E4785" w:rsidRPr="00907A2C" w:rsidRDefault="001E4785" w:rsidP="00907A2C">
      <w:pPr>
        <w:pStyle w:val="Level4"/>
      </w:pPr>
      <w:r w:rsidRPr="007C1006">
        <w:t>eliminate unlawful discrimination</w:t>
      </w:r>
      <w:r w:rsidR="00AC03DD">
        <w:t xml:space="preserve"> and sexual harassment</w:t>
      </w:r>
      <w:r w:rsidRPr="007C1006">
        <w:t>; and</w:t>
      </w:r>
    </w:p>
    <w:p w14:paraId="5E114A1B" w14:textId="3D5AAEEA" w:rsidR="001E4785" w:rsidRPr="00907A2C" w:rsidRDefault="00AC03DD" w:rsidP="00907A2C">
      <w:pPr>
        <w:pStyle w:val="Level4"/>
      </w:pPr>
      <w:r>
        <w:lastRenderedPageBreak/>
        <w:t xml:space="preserve">where possible, </w:t>
      </w:r>
      <w:r w:rsidR="001E4785" w:rsidRPr="007C1006">
        <w:t>promote good relations between persons of different racial groups, religious beliefs and sexual orientation</w:t>
      </w:r>
      <w:r w:rsidR="001E4785" w:rsidRPr="00B8226A">
        <w:t xml:space="preserve">; </w:t>
      </w:r>
    </w:p>
    <w:p w14:paraId="5854DFA0" w14:textId="16E7EFD0" w:rsidR="001E4785" w:rsidRPr="00907A2C" w:rsidRDefault="00AC03DD" w:rsidP="00907A2C">
      <w:pPr>
        <w:pStyle w:val="Level3"/>
      </w:pPr>
      <w:bookmarkStart w:id="83" w:name="_Ref164884387"/>
      <w:r>
        <w:t>w</w:t>
      </w:r>
      <w:r w:rsidR="001E4785">
        <w:t>here the GLA is the Authority t</w:t>
      </w:r>
      <w:r w:rsidR="001E4785" w:rsidRPr="006B307F">
        <w:t>he Service Provider shall:</w:t>
      </w:r>
      <w:bookmarkEnd w:id="83"/>
    </w:p>
    <w:p w14:paraId="4B13D398" w14:textId="287495D3" w:rsidR="001E4785" w:rsidRPr="00907A2C" w:rsidRDefault="001E4785" w:rsidP="00907A2C">
      <w:pPr>
        <w:pStyle w:val="Level4"/>
      </w:pPr>
      <w:r w:rsidRPr="00A84496">
        <w:t xml:space="preserve">comply with policies developed by the Authority with regard to compliance with the Authority’s duties referred to in Clauses </w:t>
      </w:r>
      <w:r w:rsidR="003F48EE">
        <w:fldChar w:fldCharType="begin"/>
      </w:r>
      <w:r w:rsidR="003F48EE">
        <w:instrText xml:space="preserve"> REF _Ref164884375 \w \h </w:instrText>
      </w:r>
      <w:r w:rsidR="003F48EE">
        <w:fldChar w:fldCharType="separate"/>
      </w:r>
      <w:r w:rsidR="00955D74">
        <w:t>12.1.4</w:t>
      </w:r>
      <w:r w:rsidR="003F48EE">
        <w:fldChar w:fldCharType="end"/>
      </w:r>
      <w:r w:rsidRPr="00A84496">
        <w:t xml:space="preserve"> - </w:t>
      </w:r>
      <w:r w:rsidR="003F48EE">
        <w:fldChar w:fldCharType="begin"/>
      </w:r>
      <w:r w:rsidR="003F48EE">
        <w:instrText xml:space="preserve"> REF _Ref164884377 \w \h </w:instrText>
      </w:r>
      <w:r w:rsidR="003F48EE">
        <w:fldChar w:fldCharType="separate"/>
      </w:r>
      <w:r w:rsidR="00955D74">
        <w:t>12.1.5</w:t>
      </w:r>
      <w:r w:rsidR="003F48EE">
        <w:fldChar w:fldCharType="end"/>
      </w:r>
      <w:r w:rsidRPr="00A84496">
        <w:t xml:space="preserve"> as are relevant to the Contract and the Service Provider’s activities;</w:t>
      </w:r>
    </w:p>
    <w:p w14:paraId="52A93939" w14:textId="767D8D08" w:rsidR="001E4785" w:rsidRPr="00907A2C" w:rsidRDefault="001E4785" w:rsidP="00907A2C">
      <w:pPr>
        <w:pStyle w:val="Level4"/>
      </w:pPr>
      <w:r w:rsidRPr="006B307F">
        <w:t>obey directions from the Authority</w:t>
      </w:r>
      <w:r>
        <w:t xml:space="preserve"> </w:t>
      </w:r>
      <w:r w:rsidRPr="006B307F">
        <w:t xml:space="preserve">with regard to the conduct of the Contract in accordance with the duties referred to in Clauses </w:t>
      </w:r>
      <w:r w:rsidR="003F48EE">
        <w:fldChar w:fldCharType="begin"/>
      </w:r>
      <w:r w:rsidR="003F48EE">
        <w:instrText xml:space="preserve"> REF _Ref164884375 \w \h </w:instrText>
      </w:r>
      <w:r w:rsidR="003F48EE">
        <w:fldChar w:fldCharType="separate"/>
      </w:r>
      <w:r w:rsidR="00955D74">
        <w:t>12.1.4</w:t>
      </w:r>
      <w:r w:rsidR="003F48EE">
        <w:fldChar w:fldCharType="end"/>
      </w:r>
      <w:r>
        <w:t xml:space="preserve"> </w:t>
      </w:r>
      <w:r w:rsidRPr="00B8226A">
        <w:t>-</w:t>
      </w:r>
      <w:r>
        <w:t xml:space="preserve"> </w:t>
      </w:r>
      <w:r w:rsidR="003F48EE">
        <w:fldChar w:fldCharType="begin"/>
      </w:r>
      <w:r w:rsidR="003F48EE">
        <w:instrText xml:space="preserve"> REF _Ref164884377 \w \h </w:instrText>
      </w:r>
      <w:r w:rsidR="003F48EE">
        <w:fldChar w:fldCharType="separate"/>
      </w:r>
      <w:r w:rsidR="00955D74">
        <w:t>12.1.5</w:t>
      </w:r>
      <w:r w:rsidR="003F48EE">
        <w:fldChar w:fldCharType="end"/>
      </w:r>
      <w:r>
        <w:t>;</w:t>
      </w:r>
    </w:p>
    <w:p w14:paraId="410512BA" w14:textId="47E85159" w:rsidR="001E4785" w:rsidRPr="00907A2C" w:rsidRDefault="00907A2C" w:rsidP="00907A2C">
      <w:pPr>
        <w:pStyle w:val="Level4"/>
      </w:pPr>
      <w:r w:rsidRPr="006B307F">
        <w:t xml:space="preserve">assist, and consult and liaise with, the Authority with regard to any assessment of the impact on and relevance to the Contract of the </w:t>
      </w:r>
      <w:r w:rsidRPr="006B307F">
        <w:rPr>
          <w:szCs w:val="24"/>
        </w:rPr>
        <w:t xml:space="preserve">duties referred to in Clauses </w:t>
      </w:r>
      <w:r w:rsidR="003F48EE">
        <w:rPr>
          <w:szCs w:val="24"/>
        </w:rPr>
        <w:fldChar w:fldCharType="begin"/>
      </w:r>
      <w:r w:rsidR="003F48EE">
        <w:rPr>
          <w:szCs w:val="24"/>
        </w:rPr>
        <w:instrText xml:space="preserve"> REF _Ref164884375 \w \h </w:instrText>
      </w:r>
      <w:r w:rsidR="003F48EE">
        <w:rPr>
          <w:szCs w:val="24"/>
        </w:rPr>
      </w:r>
      <w:r w:rsidR="003F48EE">
        <w:rPr>
          <w:szCs w:val="24"/>
        </w:rPr>
        <w:fldChar w:fldCharType="separate"/>
      </w:r>
      <w:r w:rsidR="00955D74">
        <w:rPr>
          <w:szCs w:val="24"/>
        </w:rPr>
        <w:t>12.1.4</w:t>
      </w:r>
      <w:r w:rsidR="003F48EE">
        <w:rPr>
          <w:szCs w:val="24"/>
        </w:rPr>
        <w:fldChar w:fldCharType="end"/>
      </w:r>
      <w:r>
        <w:rPr>
          <w:szCs w:val="24"/>
        </w:rPr>
        <w:t xml:space="preserve"> - </w:t>
      </w:r>
      <w:r w:rsidR="003F48EE">
        <w:rPr>
          <w:szCs w:val="24"/>
        </w:rPr>
        <w:fldChar w:fldCharType="begin"/>
      </w:r>
      <w:r w:rsidR="003F48EE">
        <w:rPr>
          <w:szCs w:val="24"/>
        </w:rPr>
        <w:instrText xml:space="preserve"> REF _Ref164884377 \w \h </w:instrText>
      </w:r>
      <w:r w:rsidR="003F48EE">
        <w:rPr>
          <w:szCs w:val="24"/>
        </w:rPr>
      </w:r>
      <w:r w:rsidR="003F48EE">
        <w:rPr>
          <w:szCs w:val="24"/>
        </w:rPr>
        <w:fldChar w:fldCharType="separate"/>
      </w:r>
      <w:r w:rsidR="00955D74">
        <w:rPr>
          <w:szCs w:val="24"/>
        </w:rPr>
        <w:t>12.1.5</w:t>
      </w:r>
      <w:r w:rsidR="003F48EE">
        <w:rPr>
          <w:szCs w:val="24"/>
        </w:rPr>
        <w:fldChar w:fldCharType="end"/>
      </w:r>
      <w:r w:rsidRPr="006B307F">
        <w:t>;</w:t>
      </w:r>
    </w:p>
    <w:p w14:paraId="7AAC4D4C" w14:textId="3E309B10" w:rsidR="001E4785" w:rsidRPr="00907A2C" w:rsidRDefault="001E4785" w:rsidP="00907A2C">
      <w:pPr>
        <w:pStyle w:val="Level4"/>
      </w:pPr>
      <w:r w:rsidRPr="00A6755C">
        <w:t>on entering into any contract with a subcontractor in relation to this Contract, impose obligations upon the subcontractor to comply with this C</w:t>
      </w:r>
      <w:r>
        <w:t>lause</w:t>
      </w:r>
      <w:r w:rsidRPr="00A6755C">
        <w:t xml:space="preserve"> </w:t>
      </w:r>
      <w:r w:rsidR="003F48EE">
        <w:fldChar w:fldCharType="begin"/>
      </w:r>
      <w:r w:rsidR="003F48EE">
        <w:instrText xml:space="preserve"> REF _Ref164884387 \w \h </w:instrText>
      </w:r>
      <w:r w:rsidR="003F48EE">
        <w:fldChar w:fldCharType="separate"/>
      </w:r>
      <w:r w:rsidR="00955D74">
        <w:t>12.1.6</w:t>
      </w:r>
      <w:r w:rsidR="003F48EE">
        <w:fldChar w:fldCharType="end"/>
      </w:r>
      <w:r w:rsidRPr="00A6755C">
        <w:t xml:space="preserve"> as if the subcontractor were in the position of the Service Provider;</w:t>
      </w:r>
    </w:p>
    <w:p w14:paraId="3F1E53BF" w14:textId="146BC9D3" w:rsidR="001E4785" w:rsidRPr="00907A2C" w:rsidRDefault="001E4785" w:rsidP="00907A2C">
      <w:pPr>
        <w:pStyle w:val="Level4"/>
      </w:pPr>
      <w:r w:rsidRPr="006B307F">
        <w:t xml:space="preserve">provide to the Authority, upon request, such evidence as the Authority may require for the purposes of determining whether the Service Provider has complied with this Clause </w:t>
      </w:r>
      <w:r w:rsidR="003F48EE">
        <w:fldChar w:fldCharType="begin"/>
      </w:r>
      <w:r w:rsidR="003F48EE">
        <w:instrText xml:space="preserve"> REF _Ref164884387 \w \h </w:instrText>
      </w:r>
      <w:r w:rsidR="003F48EE">
        <w:fldChar w:fldCharType="separate"/>
      </w:r>
      <w:r w:rsidR="00955D74">
        <w:t>12.1.6</w:t>
      </w:r>
      <w:r w:rsidR="003F48EE">
        <w:fldChar w:fldCharType="end"/>
      </w:r>
      <w:r w:rsidRPr="006B307F">
        <w:t>.</w:t>
      </w:r>
      <w:r>
        <w:t xml:space="preserve"> </w:t>
      </w:r>
      <w:r w:rsidRPr="006B307F">
        <w:t>In particular, the Service Provider shall provide any evidence requested within such timescale as the</w:t>
      </w:r>
      <w:r>
        <w:t xml:space="preserve"> </w:t>
      </w:r>
      <w:r w:rsidRPr="006B307F">
        <w:t>Authorit</w:t>
      </w:r>
      <w:r>
        <w:t>y may require, and co</w:t>
      </w:r>
      <w:r w:rsidRPr="006B307F">
        <w:t xml:space="preserve">operate fully with the Authority during the course of the Authority’s investigation of the Service Provider’s compliance with its duties under this Clause </w:t>
      </w:r>
      <w:r w:rsidR="003F48EE">
        <w:fldChar w:fldCharType="begin"/>
      </w:r>
      <w:r w:rsidR="003F48EE">
        <w:instrText xml:space="preserve"> REF _Ref164884387 \w \h </w:instrText>
      </w:r>
      <w:r w:rsidR="003F48EE">
        <w:fldChar w:fldCharType="separate"/>
      </w:r>
      <w:r w:rsidR="00955D74">
        <w:t>12.1.6</w:t>
      </w:r>
      <w:r w:rsidR="003F48EE">
        <w:fldChar w:fldCharType="end"/>
      </w:r>
      <w:r w:rsidRPr="006B307F">
        <w:t>; and</w:t>
      </w:r>
    </w:p>
    <w:p w14:paraId="097F9909" w14:textId="46ECBA1B" w:rsidR="001E4785" w:rsidRPr="00907A2C" w:rsidRDefault="001E4785" w:rsidP="00907A2C">
      <w:pPr>
        <w:pStyle w:val="Level4"/>
      </w:pPr>
      <w:r w:rsidRPr="006B307F">
        <w:t xml:space="preserve">inform the Authority forthwith in writing should it become aware of any proceedings brought against it in connection with this Contract by any person for breach of the </w:t>
      </w:r>
      <w:r>
        <w:t>Equality Act 2010</w:t>
      </w:r>
      <w:r w:rsidRPr="006B307F">
        <w:t>.</w:t>
      </w:r>
    </w:p>
    <w:p w14:paraId="7F1EAF27" w14:textId="75C34841" w:rsidR="001E4785" w:rsidRPr="00F707DA" w:rsidRDefault="00F707DA" w:rsidP="00F707DA">
      <w:pPr>
        <w:pStyle w:val="Level3"/>
      </w:pPr>
      <w:bookmarkStart w:id="84" w:name="_Ref164884395"/>
      <w:r w:rsidRPr="003226C6">
        <w:rPr>
          <w:rFonts w:cs="Arial"/>
          <w:szCs w:val="24"/>
        </w:rPr>
        <w:t xml:space="preserve">without prejudice to any other provision of this Clause </w:t>
      </w:r>
      <w:r w:rsidR="003F48EE">
        <w:rPr>
          <w:rFonts w:cs="Arial"/>
          <w:szCs w:val="24"/>
        </w:rPr>
        <w:fldChar w:fldCharType="begin"/>
      </w:r>
      <w:r w:rsidR="003F48EE">
        <w:rPr>
          <w:rFonts w:cs="Arial"/>
          <w:szCs w:val="24"/>
        </w:rPr>
        <w:instrText xml:space="preserve"> REF _Ref164884393 \w \h </w:instrText>
      </w:r>
      <w:r w:rsidR="003F48EE">
        <w:rPr>
          <w:rFonts w:cs="Arial"/>
          <w:szCs w:val="24"/>
        </w:rPr>
      </w:r>
      <w:r w:rsidR="003F48EE">
        <w:rPr>
          <w:rFonts w:cs="Arial"/>
          <w:szCs w:val="24"/>
        </w:rPr>
        <w:fldChar w:fldCharType="separate"/>
      </w:r>
      <w:r w:rsidR="00955D74">
        <w:rPr>
          <w:rFonts w:cs="Arial"/>
          <w:szCs w:val="24"/>
        </w:rPr>
        <w:t>12.1</w:t>
      </w:r>
      <w:r w:rsidR="003F48EE">
        <w:rPr>
          <w:rFonts w:cs="Arial"/>
          <w:szCs w:val="24"/>
        </w:rPr>
        <w:fldChar w:fldCharType="end"/>
      </w:r>
      <w:r w:rsidRPr="003226C6">
        <w:rPr>
          <w:rFonts w:cs="Arial"/>
          <w:szCs w:val="24"/>
        </w:rPr>
        <w:t xml:space="preserve"> or the Schedules, where TfL is the Authority</w:t>
      </w:r>
      <w:r>
        <w:rPr>
          <w:rFonts w:cs="Arial"/>
          <w:szCs w:val="24"/>
        </w:rPr>
        <w:t>,</w:t>
      </w:r>
      <w:r w:rsidRPr="003226C6">
        <w:rPr>
          <w:rFonts w:cs="Arial"/>
          <w:szCs w:val="24"/>
        </w:rPr>
        <w:t xml:space="preserve"> comply with any provisions set out in the Schedules that relate to traffic management and shall comply with the reasonable instructions of TfL’s Traffic Manager as may be made available to the Service Provider from time to time.</w:t>
      </w:r>
      <w:r>
        <w:rPr>
          <w:rFonts w:cs="Arial"/>
          <w:szCs w:val="24"/>
        </w:rPr>
        <w:t xml:space="preserve"> </w:t>
      </w:r>
      <w:r w:rsidRPr="003226C6">
        <w:rPr>
          <w:rFonts w:cs="Arial"/>
          <w:szCs w:val="24"/>
        </w:rPr>
        <w:t xml:space="preserve">For the purposes of this Clause </w:t>
      </w:r>
      <w:r w:rsidR="003F48EE">
        <w:rPr>
          <w:rFonts w:cs="Arial"/>
          <w:szCs w:val="24"/>
        </w:rPr>
        <w:fldChar w:fldCharType="begin"/>
      </w:r>
      <w:r w:rsidR="003F48EE">
        <w:rPr>
          <w:rFonts w:cs="Arial"/>
          <w:szCs w:val="24"/>
        </w:rPr>
        <w:instrText xml:space="preserve"> REF _Ref164884395 \w \h </w:instrText>
      </w:r>
      <w:r w:rsidR="003F48EE">
        <w:rPr>
          <w:rFonts w:cs="Arial"/>
          <w:szCs w:val="24"/>
        </w:rPr>
      </w:r>
      <w:r w:rsidR="003F48EE">
        <w:rPr>
          <w:rFonts w:cs="Arial"/>
          <w:szCs w:val="24"/>
        </w:rPr>
        <w:fldChar w:fldCharType="separate"/>
      </w:r>
      <w:r w:rsidR="00955D74">
        <w:rPr>
          <w:rFonts w:cs="Arial"/>
          <w:szCs w:val="24"/>
        </w:rPr>
        <w:t>12.1.7</w:t>
      </w:r>
      <w:r w:rsidR="003F48EE">
        <w:rPr>
          <w:rFonts w:cs="Arial"/>
          <w:szCs w:val="24"/>
        </w:rPr>
        <w:fldChar w:fldCharType="end"/>
      </w:r>
      <w:r w:rsidRPr="003226C6">
        <w:rPr>
          <w:rFonts w:cs="Arial"/>
          <w:szCs w:val="24"/>
        </w:rPr>
        <w:t>, “</w:t>
      </w:r>
      <w:r w:rsidRPr="00B8226A">
        <w:rPr>
          <w:rFonts w:cs="Arial"/>
          <w:b/>
          <w:szCs w:val="24"/>
        </w:rPr>
        <w:t>Traffic Manager</w:t>
      </w:r>
      <w:r w:rsidRPr="003226C6">
        <w:rPr>
          <w:rFonts w:cs="Arial"/>
          <w:szCs w:val="24"/>
        </w:rPr>
        <w:t>” means TfL’s traffic manager appointed in accordance with section 17 of the Traffic Management Act 2004;</w:t>
      </w:r>
      <w:bookmarkEnd w:id="84"/>
    </w:p>
    <w:p w14:paraId="46089958" w14:textId="4D5A526F" w:rsidR="001E4785" w:rsidRPr="00F707DA" w:rsidRDefault="001E4785" w:rsidP="00F707DA">
      <w:pPr>
        <w:pStyle w:val="Level3"/>
      </w:pPr>
      <w:r w:rsidRPr="003226C6">
        <w:t>shall promptly notify the Service Provider's Personnel and the Authority of any health and safety hazards that exist or may arise in connection with the performance of the Services;</w:t>
      </w:r>
    </w:p>
    <w:p w14:paraId="52EF907F" w14:textId="4110592E" w:rsidR="001E4785" w:rsidRPr="00F707DA" w:rsidRDefault="001E4785" w:rsidP="00F707DA">
      <w:pPr>
        <w:pStyle w:val="Level3"/>
      </w:pPr>
      <w:r w:rsidRPr="00B8226A">
        <w:lastRenderedPageBreak/>
        <w:t xml:space="preserve">without limiting the generality of Clause </w:t>
      </w:r>
      <w:r w:rsidR="003F48EE">
        <w:fldChar w:fldCharType="begin"/>
      </w:r>
      <w:r w:rsidR="003F48EE">
        <w:instrText xml:space="preserve"> REF _Ref164884370 \w \h </w:instrText>
      </w:r>
      <w:r w:rsidR="003F48EE">
        <w:fldChar w:fldCharType="separate"/>
      </w:r>
      <w:r w:rsidR="00955D74">
        <w:t>12.1.2</w:t>
      </w:r>
      <w:r w:rsidR="003F48EE">
        <w:fldChar w:fldCharType="end"/>
      </w:r>
      <w:r w:rsidRPr="00B8226A">
        <w:t>, shall comply with the Bribery Act 2010</w:t>
      </w:r>
      <w:r>
        <w:t>, the Criminal Finances Act 2017</w:t>
      </w:r>
      <w:r w:rsidRPr="00B8226A">
        <w:t xml:space="preserve"> and any guidance issued by the Secretary of State under it; and</w:t>
      </w:r>
    </w:p>
    <w:p w14:paraId="4B873592" w14:textId="6E26B8BA" w:rsidR="001E4785" w:rsidRPr="00F707DA" w:rsidRDefault="001E4785" w:rsidP="00F707DA">
      <w:pPr>
        <w:pStyle w:val="Level3"/>
      </w:pPr>
      <w:r>
        <w:t xml:space="preserve">where applicable to the Service Provider and without limiting the generality of Clause </w:t>
      </w:r>
      <w:r w:rsidR="003F48EE">
        <w:fldChar w:fldCharType="begin"/>
      </w:r>
      <w:r w:rsidR="003F48EE">
        <w:instrText xml:space="preserve"> REF _Ref164884370 \w \h </w:instrText>
      </w:r>
      <w:r w:rsidR="003F48EE">
        <w:fldChar w:fldCharType="separate"/>
      </w:r>
      <w:r w:rsidR="00955D74">
        <w:t>12.1.2</w:t>
      </w:r>
      <w:r w:rsidR="003F48EE">
        <w:fldChar w:fldCharType="end"/>
      </w:r>
      <w:r>
        <w:t>, shall comply with the Modern Slavery Act 2015 and any guidance issued by the Secretary of State under it</w:t>
      </w:r>
      <w:r w:rsidRPr="00012474">
        <w:t xml:space="preserve">. </w:t>
      </w:r>
    </w:p>
    <w:p w14:paraId="1D1F0F49" w14:textId="647B9754" w:rsidR="001E4785" w:rsidRPr="00F707DA" w:rsidRDefault="001E4785" w:rsidP="00473A8D">
      <w:pPr>
        <w:pStyle w:val="aDefinition"/>
        <w:numPr>
          <w:ilvl w:val="0"/>
          <w:numId w:val="0"/>
        </w:numPr>
        <w:ind w:left="709"/>
      </w:pPr>
      <w:r w:rsidRPr="007C1006">
        <w:t xml:space="preserve">In all cases, the costs of compliance with this Clause </w:t>
      </w:r>
      <w:r w:rsidR="003F48EE">
        <w:fldChar w:fldCharType="begin"/>
      </w:r>
      <w:r w:rsidR="003F48EE">
        <w:instrText xml:space="preserve"> REF _Ref164884393 \w \h </w:instrText>
      </w:r>
      <w:r w:rsidR="003F48EE">
        <w:fldChar w:fldCharType="separate"/>
      </w:r>
      <w:r w:rsidR="00955D74">
        <w:t>12.1</w:t>
      </w:r>
      <w:r w:rsidR="003F48EE">
        <w:fldChar w:fldCharType="end"/>
      </w:r>
      <w:r w:rsidRPr="007C1006">
        <w:t xml:space="preserve"> shall be </w:t>
      </w:r>
      <w:r w:rsidRPr="00E368AA">
        <w:t>borne by the Service Provider.</w:t>
      </w:r>
    </w:p>
    <w:p w14:paraId="4B9A36EA" w14:textId="77777777" w:rsidR="001E4785" w:rsidRPr="00F707DA" w:rsidRDefault="001E4785" w:rsidP="00F67F86">
      <w:pPr>
        <w:pStyle w:val="Level2"/>
        <w:tabs>
          <w:tab w:val="clear" w:pos="709"/>
        </w:tabs>
        <w:ind w:left="709" w:hanging="709"/>
      </w:pPr>
      <w:r w:rsidRPr="00E368AA">
        <w:t>In providing the Services, the Service Provider shall (taking into account best available techniques not entailing excessive cost and the best practicable means of preventing, or counteracting the effects of any noise or vibration) have appropriate regard (insofar as the Service Provider’s activities may impact on the environment) to the need to:</w:t>
      </w:r>
    </w:p>
    <w:p w14:paraId="76398F36" w14:textId="77777777" w:rsidR="001E4785" w:rsidRPr="00F707DA" w:rsidRDefault="001E4785" w:rsidP="00F707DA">
      <w:pPr>
        <w:pStyle w:val="Level3"/>
      </w:pPr>
      <w:r w:rsidRPr="00E368AA">
        <w:t>preserve and protect the environment and to the need to avoid, remedy and mitigate any adverse effects on the environment;</w:t>
      </w:r>
    </w:p>
    <w:p w14:paraId="19381384" w14:textId="77777777" w:rsidR="001E4785" w:rsidRPr="00F707DA" w:rsidRDefault="001E4785" w:rsidP="00F707DA">
      <w:pPr>
        <w:pStyle w:val="Level3"/>
      </w:pPr>
      <w:r w:rsidRPr="00E368AA">
        <w:t xml:space="preserve">enhance the environment and have regard to the desirability of achieving sustainable development; </w:t>
      </w:r>
    </w:p>
    <w:p w14:paraId="17515D09" w14:textId="77777777" w:rsidR="001E4785" w:rsidRPr="00F707DA" w:rsidRDefault="001E4785" w:rsidP="00F707DA">
      <w:pPr>
        <w:pStyle w:val="Level3"/>
      </w:pPr>
      <w:r w:rsidRPr="00E368AA">
        <w:t>conserve and safeguard flora, fauna and geological or physiological features of special interest; and</w:t>
      </w:r>
    </w:p>
    <w:p w14:paraId="276AF0F2" w14:textId="77777777" w:rsidR="001E4785" w:rsidRPr="00F707DA" w:rsidRDefault="001E4785" w:rsidP="00F707DA">
      <w:pPr>
        <w:pStyle w:val="Level3"/>
      </w:pPr>
      <w:r w:rsidRPr="00E368AA">
        <w:t>sustain the potential of natural and physical resources and the need to safeguard the life-supporting capacity of air, water, soil and ecosystems.</w:t>
      </w:r>
    </w:p>
    <w:p w14:paraId="4CAA431D" w14:textId="6295C32C" w:rsidR="001E4785" w:rsidRPr="00F707DA" w:rsidRDefault="00F707DA" w:rsidP="00F707DA">
      <w:pPr>
        <w:pStyle w:val="Body"/>
      </w:pPr>
      <w:r w:rsidRPr="00A71414">
        <w:rPr>
          <w:rFonts w:cs="Arial"/>
          <w:b/>
          <w:szCs w:val="24"/>
        </w:rPr>
        <w:t>Work Related Road Risk</w:t>
      </w:r>
      <w:r>
        <w:rPr>
          <w:rFonts w:cs="Arial"/>
          <w:b/>
          <w:szCs w:val="24"/>
        </w:rPr>
        <w:t xml:space="preserve">          </w:t>
      </w:r>
    </w:p>
    <w:p w14:paraId="5FE359EF" w14:textId="5E0DEDE3" w:rsidR="001E4785" w:rsidRPr="00F707DA" w:rsidRDefault="001E4785" w:rsidP="00F67F86">
      <w:pPr>
        <w:pStyle w:val="Level2"/>
        <w:tabs>
          <w:tab w:val="clear" w:pos="709"/>
          <w:tab w:val="clear" w:pos="851"/>
        </w:tabs>
        <w:ind w:left="709" w:hanging="709"/>
      </w:pPr>
      <w:bookmarkStart w:id="85" w:name="_Ref164884407"/>
      <w:r w:rsidRPr="00013621">
        <w:t xml:space="preserve">For the purposes of Clauses </w:t>
      </w:r>
      <w:r w:rsidR="003F48EE">
        <w:fldChar w:fldCharType="begin"/>
      </w:r>
      <w:r w:rsidR="003F48EE">
        <w:instrText xml:space="preserve"> REF _Ref164884407 \w \h </w:instrText>
      </w:r>
      <w:r w:rsidR="003F48EE">
        <w:fldChar w:fldCharType="separate"/>
      </w:r>
      <w:r w:rsidR="00955D74">
        <w:t>12.3</w:t>
      </w:r>
      <w:r w:rsidR="003F48EE">
        <w:fldChar w:fldCharType="end"/>
      </w:r>
      <w:r w:rsidRPr="00013621">
        <w:t xml:space="preserve"> to </w:t>
      </w:r>
      <w:r w:rsidR="003F48EE">
        <w:fldChar w:fldCharType="begin"/>
      </w:r>
      <w:r w:rsidR="003F48EE">
        <w:instrText xml:space="preserve"> REF _Ref164884410 \w \h </w:instrText>
      </w:r>
      <w:r w:rsidR="003F48EE">
        <w:fldChar w:fldCharType="separate"/>
      </w:r>
      <w:r w:rsidR="00955D74">
        <w:t>12.13</w:t>
      </w:r>
      <w:r w:rsidR="003F48EE">
        <w:fldChar w:fldCharType="end"/>
      </w:r>
      <w:r w:rsidRPr="00013621">
        <w:t xml:space="preserve"> (inclusive) of this Contract, the following expressions shall have the following meanings:</w:t>
      </w:r>
      <w:bookmarkEnd w:id="85"/>
    </w:p>
    <w:tbl>
      <w:tblPr>
        <w:tblW w:w="8647" w:type="dxa"/>
        <w:tblInd w:w="567" w:type="dxa"/>
        <w:tblLook w:val="04A0" w:firstRow="1" w:lastRow="0" w:firstColumn="1" w:lastColumn="0" w:noHBand="0" w:noVBand="1"/>
      </w:tblPr>
      <w:tblGrid>
        <w:gridCol w:w="3001"/>
        <w:gridCol w:w="5646"/>
      </w:tblGrid>
      <w:tr w:rsidR="001E4785" w:rsidRPr="00A71414" w14:paraId="19948FF8" w14:textId="77777777" w:rsidTr="008B5FE1">
        <w:tc>
          <w:tcPr>
            <w:tcW w:w="3001" w:type="dxa"/>
          </w:tcPr>
          <w:p w14:paraId="2FFE0B94" w14:textId="5A59A6A7" w:rsidR="001E4785" w:rsidRPr="00F707DA" w:rsidRDefault="00F707DA" w:rsidP="00F707DA">
            <w:pPr>
              <w:pStyle w:val="Body"/>
              <w:jc w:val="left"/>
            </w:pPr>
            <w:r>
              <w:rPr>
                <w:rFonts w:cs="Arial"/>
                <w:b/>
                <w:szCs w:val="24"/>
              </w:rPr>
              <w:t>“Alternative Scheme”</w:t>
            </w:r>
          </w:p>
        </w:tc>
        <w:tc>
          <w:tcPr>
            <w:tcW w:w="5646" w:type="dxa"/>
          </w:tcPr>
          <w:p w14:paraId="400EF9DE" w14:textId="24108D7F" w:rsidR="001E4785" w:rsidRPr="00F707DA" w:rsidRDefault="001E4785" w:rsidP="00F707DA">
            <w:pPr>
              <w:pStyle w:val="Body"/>
            </w:pPr>
            <w:r>
              <w:t xml:space="preserve">has the meaning given to it in Clause </w:t>
            </w:r>
            <w:r w:rsidR="003F48EE">
              <w:fldChar w:fldCharType="begin"/>
            </w:r>
            <w:r w:rsidR="003F48EE">
              <w:instrText xml:space="preserve"> REF _Ref164884412 \w \h </w:instrText>
            </w:r>
            <w:r w:rsidR="00473A8D">
              <w:instrText xml:space="preserve"> \* MERGEFORMAT </w:instrText>
            </w:r>
            <w:r w:rsidR="003F48EE">
              <w:fldChar w:fldCharType="separate"/>
            </w:r>
            <w:r w:rsidR="00955D74">
              <w:t>12.4.1</w:t>
            </w:r>
            <w:r w:rsidR="003F48EE">
              <w:fldChar w:fldCharType="end"/>
            </w:r>
            <w:r>
              <w:t>;</w:t>
            </w:r>
          </w:p>
        </w:tc>
      </w:tr>
      <w:tr w:rsidR="001E4785" w:rsidRPr="00A71414" w14:paraId="3A520BA9" w14:textId="77777777" w:rsidTr="008B5FE1">
        <w:tc>
          <w:tcPr>
            <w:tcW w:w="3001" w:type="dxa"/>
          </w:tcPr>
          <w:p w14:paraId="7363DA28" w14:textId="3AA1F4F3" w:rsidR="001E4785" w:rsidRPr="00F707DA" w:rsidRDefault="00F707DA" w:rsidP="00F707DA">
            <w:pPr>
              <w:pStyle w:val="Body"/>
              <w:jc w:val="left"/>
            </w:pPr>
            <w:r>
              <w:rPr>
                <w:rFonts w:cs="Arial"/>
                <w:b/>
                <w:szCs w:val="24"/>
              </w:rPr>
              <w:t>“Approved Progressive Driver Training”</w:t>
            </w:r>
          </w:p>
        </w:tc>
        <w:tc>
          <w:tcPr>
            <w:tcW w:w="5646" w:type="dxa"/>
          </w:tcPr>
          <w:p w14:paraId="58B53228" w14:textId="68F20C48" w:rsidR="001E4785" w:rsidRPr="00F707DA" w:rsidRDefault="001E4785" w:rsidP="00F707DA">
            <w:pPr>
              <w:pStyle w:val="Body"/>
            </w:pPr>
            <w:r>
              <w:t>an ongoing programme of Drivers’ training to ensure they have the appropriate knowledge, skills and attitude to operate safely on urban roads. This includes the training specific for the urban environment </w:t>
            </w:r>
            <w:r w:rsidRPr="00B223C4">
              <w:t xml:space="preserve">consistent with the </w:t>
            </w:r>
            <w:r>
              <w:t xml:space="preserve">FORS Standard accreditation level required by clause </w:t>
            </w:r>
            <w:r w:rsidR="003F48EE">
              <w:fldChar w:fldCharType="begin"/>
            </w:r>
            <w:r w:rsidR="003F48EE">
              <w:instrText xml:space="preserve"> REF _Ref164884414 \w \h </w:instrText>
            </w:r>
            <w:r w:rsidR="003F48EE">
              <w:fldChar w:fldCharType="separate"/>
            </w:r>
            <w:r w:rsidR="00955D74">
              <w:t>12.4.3</w:t>
            </w:r>
            <w:r w:rsidR="003F48EE">
              <w:fldChar w:fldCharType="end"/>
            </w:r>
            <w:r>
              <w:t xml:space="preserve"> for the value of the Contract;</w:t>
            </w:r>
          </w:p>
        </w:tc>
      </w:tr>
      <w:tr w:rsidR="001E4785" w:rsidRPr="00A71414" w14:paraId="0CE558AD" w14:textId="77777777" w:rsidTr="008B5FE1">
        <w:tc>
          <w:tcPr>
            <w:tcW w:w="3001" w:type="dxa"/>
          </w:tcPr>
          <w:p w14:paraId="78963825" w14:textId="181BF8FB" w:rsidR="001E4785" w:rsidRPr="00F707DA" w:rsidRDefault="00F707DA" w:rsidP="00F707DA">
            <w:pPr>
              <w:pStyle w:val="Body"/>
              <w:jc w:val="left"/>
            </w:pPr>
            <w:r>
              <w:rPr>
                <w:rFonts w:cs="Arial"/>
                <w:b/>
                <w:szCs w:val="24"/>
              </w:rPr>
              <w:t>“Category M Vehicle”</w:t>
            </w:r>
          </w:p>
        </w:tc>
        <w:tc>
          <w:tcPr>
            <w:tcW w:w="5646" w:type="dxa"/>
          </w:tcPr>
          <w:p w14:paraId="35F4D6E8" w14:textId="77777777" w:rsidR="001E4785" w:rsidRPr="00F707DA" w:rsidRDefault="001E4785" w:rsidP="00F707DA">
            <w:pPr>
              <w:pStyle w:val="Body"/>
            </w:pPr>
            <w:r>
              <w:t>a power-driven vehicle having at least four wheels and designed for the carriage of passengers;</w:t>
            </w:r>
          </w:p>
        </w:tc>
      </w:tr>
      <w:tr w:rsidR="001E4785" w:rsidRPr="00A71414" w14:paraId="3A1E4A09" w14:textId="77777777" w:rsidTr="008B5FE1">
        <w:tc>
          <w:tcPr>
            <w:tcW w:w="3001" w:type="dxa"/>
          </w:tcPr>
          <w:p w14:paraId="5066BD3E" w14:textId="55CB3401" w:rsidR="001E4785" w:rsidRPr="00F707DA" w:rsidRDefault="00F707DA" w:rsidP="008B5FE1">
            <w:pPr>
              <w:pStyle w:val="Body"/>
              <w:jc w:val="left"/>
            </w:pPr>
            <w:r w:rsidRPr="00A71414">
              <w:rPr>
                <w:rFonts w:cs="Arial"/>
                <w:b/>
                <w:szCs w:val="24"/>
              </w:rPr>
              <w:t>“</w:t>
            </w:r>
            <w:r>
              <w:rPr>
                <w:rFonts w:cs="Arial"/>
                <w:b/>
                <w:szCs w:val="24"/>
              </w:rPr>
              <w:t>Category N1 Vehicle</w:t>
            </w:r>
            <w:r w:rsidRPr="00A71414">
              <w:rPr>
                <w:rFonts w:cs="Arial"/>
                <w:b/>
                <w:szCs w:val="24"/>
              </w:rPr>
              <w:t>”</w:t>
            </w:r>
          </w:p>
        </w:tc>
        <w:tc>
          <w:tcPr>
            <w:tcW w:w="5646" w:type="dxa"/>
          </w:tcPr>
          <w:p w14:paraId="1076D6E2" w14:textId="77777777" w:rsidR="001E4785" w:rsidRPr="00F707DA" w:rsidRDefault="001E4785" w:rsidP="00F707DA">
            <w:pPr>
              <w:pStyle w:val="Body"/>
            </w:pPr>
            <w:r w:rsidRPr="00F707DA">
              <w:t>a vehicle with an MAM not exceeding 3,500 kilograms but not including Category M Vehicles;</w:t>
            </w:r>
          </w:p>
        </w:tc>
      </w:tr>
      <w:tr w:rsidR="001E4785" w:rsidRPr="00A71414" w14:paraId="39DD3A7D" w14:textId="77777777" w:rsidTr="008B5FE1">
        <w:tc>
          <w:tcPr>
            <w:tcW w:w="3001" w:type="dxa"/>
          </w:tcPr>
          <w:p w14:paraId="370AFC02" w14:textId="17C4D10D" w:rsidR="001E4785" w:rsidRPr="00F707DA" w:rsidRDefault="00F707DA" w:rsidP="00F707DA">
            <w:pPr>
              <w:pStyle w:val="Body"/>
              <w:jc w:val="left"/>
            </w:pPr>
            <w:r>
              <w:rPr>
                <w:rFonts w:cs="Arial"/>
                <w:b/>
                <w:szCs w:val="24"/>
              </w:rPr>
              <w:lastRenderedPageBreak/>
              <w:t>“Category N2 HGV”</w:t>
            </w:r>
          </w:p>
        </w:tc>
        <w:tc>
          <w:tcPr>
            <w:tcW w:w="5646" w:type="dxa"/>
          </w:tcPr>
          <w:p w14:paraId="3B72B02B" w14:textId="77777777" w:rsidR="001E4785" w:rsidRPr="00F707DA" w:rsidRDefault="001E4785" w:rsidP="00F707DA">
            <w:pPr>
              <w:pStyle w:val="Body"/>
            </w:pPr>
            <w:r>
              <w:t>a vehicle with an MAM exceeding 3,500 kilograms but not exceeding 12,000 kilograms and not including Category M Vehicles;</w:t>
            </w:r>
          </w:p>
        </w:tc>
      </w:tr>
      <w:tr w:rsidR="001E4785" w:rsidRPr="00A71414" w14:paraId="2D558245" w14:textId="77777777" w:rsidTr="008B5FE1">
        <w:tc>
          <w:tcPr>
            <w:tcW w:w="3001" w:type="dxa"/>
          </w:tcPr>
          <w:p w14:paraId="77199138" w14:textId="59232215" w:rsidR="001E4785" w:rsidRPr="00F707DA" w:rsidRDefault="00F707DA" w:rsidP="00F707DA">
            <w:pPr>
              <w:pStyle w:val="Body"/>
              <w:jc w:val="left"/>
            </w:pPr>
            <w:r>
              <w:rPr>
                <w:rFonts w:cs="Arial"/>
                <w:b/>
                <w:szCs w:val="24"/>
              </w:rPr>
              <w:t>“Category N3 HGV”</w:t>
            </w:r>
          </w:p>
        </w:tc>
        <w:tc>
          <w:tcPr>
            <w:tcW w:w="5646" w:type="dxa"/>
          </w:tcPr>
          <w:p w14:paraId="2AE4F9F2" w14:textId="77777777" w:rsidR="001E4785" w:rsidRPr="00F707DA" w:rsidRDefault="001E4785" w:rsidP="00F707DA">
            <w:pPr>
              <w:pStyle w:val="Body"/>
            </w:pPr>
            <w:r w:rsidRPr="00796AC8">
              <w:t xml:space="preserve">a vehicle </w:t>
            </w:r>
            <w:r>
              <w:t>with</w:t>
            </w:r>
            <w:r w:rsidRPr="00796AC8">
              <w:t xml:space="preserve"> a</w:t>
            </w:r>
            <w:r>
              <w:t>n</w:t>
            </w:r>
            <w:r w:rsidRPr="00796AC8">
              <w:t xml:space="preserve"> MAM exceeding 12,000 kilograms</w:t>
            </w:r>
            <w:r>
              <w:t xml:space="preserve"> but not including Category M Vehicles;</w:t>
            </w:r>
          </w:p>
        </w:tc>
      </w:tr>
      <w:tr w:rsidR="001E4785" w:rsidRPr="00A71414" w14:paraId="2FA3B016" w14:textId="77777777" w:rsidTr="008B5FE1">
        <w:tc>
          <w:tcPr>
            <w:tcW w:w="3001" w:type="dxa"/>
          </w:tcPr>
          <w:p w14:paraId="19D94377" w14:textId="6A1551E5" w:rsidR="001E4785" w:rsidRPr="00F707DA" w:rsidRDefault="00F707DA" w:rsidP="008B5FE1">
            <w:pPr>
              <w:pStyle w:val="Body"/>
              <w:jc w:val="left"/>
            </w:pPr>
            <w:r w:rsidRPr="006C1D7B">
              <w:rPr>
                <w:rFonts w:cs="Arial"/>
                <w:b/>
                <w:szCs w:val="24"/>
              </w:rPr>
              <w:t>“CLOCS</w:t>
            </w:r>
            <w:r>
              <w:rPr>
                <w:rFonts w:cs="Arial"/>
                <w:b/>
                <w:szCs w:val="24"/>
              </w:rPr>
              <w:t xml:space="preserve"> Standard</w:t>
            </w:r>
            <w:r w:rsidRPr="006C1D7B">
              <w:rPr>
                <w:rFonts w:cs="Arial"/>
                <w:b/>
                <w:szCs w:val="24"/>
              </w:rPr>
              <w:t>”</w:t>
            </w:r>
          </w:p>
        </w:tc>
        <w:tc>
          <w:tcPr>
            <w:tcW w:w="5646" w:type="dxa"/>
          </w:tcPr>
          <w:p w14:paraId="3EFDF4C3" w14:textId="3708D90B" w:rsidR="001E4785" w:rsidRPr="00F707DA" w:rsidRDefault="00F707DA" w:rsidP="00F707DA">
            <w:pPr>
              <w:pStyle w:val="Body"/>
            </w:pPr>
            <w:r>
              <w:rPr>
                <w:rFonts w:cs="Arial"/>
                <w:szCs w:val="24"/>
              </w:rPr>
              <w:t xml:space="preserve">the Construction Logistics and Community Safety standard, which aims to eliminate risk of a collision between vehicles servicing the construction sector and vulnerable road users by ensuring effective practice in the management of operations, vehicles, drivers and construction sites; further information can be found at: </w:t>
            </w:r>
            <w:hyperlink r:id="rId26" w:history="1">
              <w:r w:rsidRPr="005B2551">
                <w:rPr>
                  <w:rStyle w:val="Hyperlink"/>
                  <w:rFonts w:cs="Arial"/>
                  <w:color w:val="0000FF"/>
                  <w:szCs w:val="24"/>
                  <w:u w:val="single"/>
                </w:rPr>
                <w:t>www.clocs.org.uk</w:t>
              </w:r>
            </w:hyperlink>
            <w:r>
              <w:rPr>
                <w:rStyle w:val="Hyperlink"/>
                <w:rFonts w:cs="Arial"/>
                <w:szCs w:val="24"/>
              </w:rPr>
              <w:t>;</w:t>
            </w:r>
          </w:p>
        </w:tc>
      </w:tr>
      <w:tr w:rsidR="001E4785" w:rsidRPr="00A71414" w14:paraId="18F26C49" w14:textId="77777777" w:rsidTr="008B5FE1">
        <w:tc>
          <w:tcPr>
            <w:tcW w:w="3001" w:type="dxa"/>
          </w:tcPr>
          <w:p w14:paraId="64DB0B1C" w14:textId="27ABD315" w:rsidR="001E4785" w:rsidRPr="00F707DA" w:rsidRDefault="00F707DA" w:rsidP="008B5FE1">
            <w:pPr>
              <w:pStyle w:val="Body"/>
              <w:jc w:val="left"/>
            </w:pPr>
            <w:r w:rsidRPr="00A71414">
              <w:rPr>
                <w:rFonts w:cs="Arial"/>
                <w:b/>
                <w:snapToGrid w:val="0"/>
                <w:szCs w:val="24"/>
              </w:rPr>
              <w:t>“Collision Report”</w:t>
            </w:r>
          </w:p>
        </w:tc>
        <w:tc>
          <w:tcPr>
            <w:tcW w:w="5646" w:type="dxa"/>
          </w:tcPr>
          <w:p w14:paraId="42462B28" w14:textId="77777777" w:rsidR="001E4785" w:rsidRPr="00F707DA" w:rsidRDefault="001E4785" w:rsidP="00F707DA">
            <w:pPr>
              <w:pStyle w:val="Body"/>
            </w:pPr>
            <w:r w:rsidRPr="00A71414">
              <w:t>a report detailing all collisions during the previous 12 months involving injuries to persons or fatalities;</w:t>
            </w:r>
          </w:p>
        </w:tc>
      </w:tr>
      <w:tr w:rsidR="001E4785" w:rsidRPr="00A71414" w14:paraId="2F5A6A73" w14:textId="77777777" w:rsidTr="008B5FE1">
        <w:tc>
          <w:tcPr>
            <w:tcW w:w="3001" w:type="dxa"/>
          </w:tcPr>
          <w:p w14:paraId="2730DC53" w14:textId="6EF64CA2" w:rsidR="001E4785" w:rsidRPr="00F707DA" w:rsidRDefault="00F707DA" w:rsidP="00F707DA">
            <w:pPr>
              <w:pStyle w:val="Body"/>
              <w:jc w:val="left"/>
            </w:pPr>
            <w:r w:rsidRPr="00A71414">
              <w:rPr>
                <w:rFonts w:cs="Arial"/>
                <w:b/>
                <w:szCs w:val="24"/>
              </w:rPr>
              <w:t>“</w:t>
            </w:r>
            <w:r>
              <w:rPr>
                <w:rFonts w:cs="Arial"/>
                <w:b/>
                <w:szCs w:val="24"/>
              </w:rPr>
              <w:t>Delivery and Servicing Vehicle</w:t>
            </w:r>
            <w:r w:rsidRPr="00A71414">
              <w:rPr>
                <w:rFonts w:cs="Arial"/>
                <w:b/>
                <w:szCs w:val="24"/>
              </w:rPr>
              <w:t>”</w:t>
            </w:r>
          </w:p>
        </w:tc>
        <w:tc>
          <w:tcPr>
            <w:tcW w:w="5646" w:type="dxa"/>
          </w:tcPr>
          <w:p w14:paraId="188131A6" w14:textId="77777777" w:rsidR="001E4785" w:rsidRPr="00F707DA" w:rsidRDefault="001E4785" w:rsidP="00F707DA">
            <w:pPr>
              <w:pStyle w:val="Body"/>
            </w:pPr>
            <w:r>
              <w:t>an</w:t>
            </w:r>
            <w:r w:rsidRPr="00A71414">
              <w:t xml:space="preserve"> </w:t>
            </w:r>
            <w:r>
              <w:t xml:space="preserve">HGV or </w:t>
            </w:r>
            <w:r w:rsidRPr="00A71414">
              <w:t xml:space="preserve">a </w:t>
            </w:r>
            <w:r>
              <w:t>Category N1 Vehicle</w:t>
            </w:r>
            <w:r w:rsidRPr="00A71414">
              <w:t>;</w:t>
            </w:r>
          </w:p>
        </w:tc>
      </w:tr>
      <w:tr w:rsidR="001E4785" w:rsidRPr="00A71414" w14:paraId="3A1A50A8" w14:textId="77777777" w:rsidTr="008B5FE1">
        <w:tc>
          <w:tcPr>
            <w:tcW w:w="3001" w:type="dxa"/>
          </w:tcPr>
          <w:p w14:paraId="6BF18DCC" w14:textId="03C77BE1" w:rsidR="001E4785" w:rsidRPr="008B5FE1" w:rsidRDefault="001E4785" w:rsidP="008B5FE1">
            <w:pPr>
              <w:pStyle w:val="Body"/>
              <w:jc w:val="left"/>
              <w:rPr>
                <w:b/>
                <w:bCs/>
              </w:rPr>
            </w:pPr>
            <w:r w:rsidRPr="00F707DA">
              <w:rPr>
                <w:b/>
                <w:bCs/>
              </w:rPr>
              <w:t>“Driver”</w:t>
            </w:r>
          </w:p>
        </w:tc>
        <w:tc>
          <w:tcPr>
            <w:tcW w:w="5646" w:type="dxa"/>
          </w:tcPr>
          <w:p w14:paraId="2CD9C9AA" w14:textId="77777777" w:rsidR="001E4785" w:rsidRPr="00F707DA" w:rsidRDefault="001E4785" w:rsidP="00F707DA">
            <w:pPr>
              <w:pStyle w:val="Body"/>
            </w:pPr>
            <w:r w:rsidRPr="00F707DA">
              <w:t>any employee of the Service Provider (including an agency or contracted driver), who operates Delivery and Servicing Vehicles on behalf of the Service Provider while delivering the Services;</w:t>
            </w:r>
          </w:p>
        </w:tc>
      </w:tr>
      <w:tr w:rsidR="001E4785" w:rsidRPr="00A71414" w14:paraId="626A4918" w14:textId="77777777" w:rsidTr="008B5FE1">
        <w:tc>
          <w:tcPr>
            <w:tcW w:w="3001" w:type="dxa"/>
          </w:tcPr>
          <w:p w14:paraId="1E9504F7" w14:textId="77777777" w:rsidR="001E4785" w:rsidRPr="00F707DA" w:rsidRDefault="001E4785" w:rsidP="00F707DA">
            <w:pPr>
              <w:pStyle w:val="Body"/>
              <w:jc w:val="left"/>
              <w:rPr>
                <w:b/>
                <w:bCs/>
              </w:rPr>
            </w:pPr>
            <w:r w:rsidRPr="00F707DA">
              <w:rPr>
                <w:b/>
                <w:bCs/>
              </w:rPr>
              <w:t>“DVLA”</w:t>
            </w:r>
          </w:p>
        </w:tc>
        <w:tc>
          <w:tcPr>
            <w:tcW w:w="5646" w:type="dxa"/>
          </w:tcPr>
          <w:p w14:paraId="55EC3997" w14:textId="77777777" w:rsidR="001E4785" w:rsidRPr="00F707DA" w:rsidRDefault="001E4785" w:rsidP="00F707DA">
            <w:pPr>
              <w:pStyle w:val="Body"/>
            </w:pPr>
            <w:r w:rsidRPr="00F707DA">
              <w:t>Driver and Vehicle Licensing Agency;</w:t>
            </w:r>
          </w:p>
        </w:tc>
      </w:tr>
      <w:tr w:rsidR="001E4785" w:rsidRPr="00A71414" w14:paraId="3D476ED1" w14:textId="77777777" w:rsidTr="008B5FE1">
        <w:trPr>
          <w:trHeight w:val="1587"/>
        </w:trPr>
        <w:tc>
          <w:tcPr>
            <w:tcW w:w="3001" w:type="dxa"/>
          </w:tcPr>
          <w:p w14:paraId="2283057F" w14:textId="247911FB" w:rsidR="001E4785" w:rsidRPr="00F707DA" w:rsidRDefault="00F707DA" w:rsidP="00F707DA">
            <w:pPr>
              <w:pStyle w:val="Body"/>
              <w:jc w:val="left"/>
            </w:pPr>
            <w:r w:rsidRPr="00B14495">
              <w:rPr>
                <w:rFonts w:cs="Arial"/>
                <w:b/>
                <w:szCs w:val="24"/>
              </w:rPr>
              <w:t>“</w:t>
            </w:r>
            <w:r>
              <w:rPr>
                <w:rFonts w:cs="Arial"/>
                <w:b/>
                <w:szCs w:val="24"/>
              </w:rPr>
              <w:t>Direct Vision Standard” or “</w:t>
            </w:r>
            <w:r w:rsidRPr="00B14495">
              <w:rPr>
                <w:rFonts w:cs="Arial"/>
                <w:b/>
                <w:szCs w:val="24"/>
              </w:rPr>
              <w:t>DVS”</w:t>
            </w:r>
          </w:p>
        </w:tc>
        <w:tc>
          <w:tcPr>
            <w:tcW w:w="5646" w:type="dxa"/>
          </w:tcPr>
          <w:p w14:paraId="1776A292" w14:textId="3AC5EF2D" w:rsidR="001E4785" w:rsidRPr="00F707DA" w:rsidRDefault="00F707DA" w:rsidP="00F707DA">
            <w:pPr>
              <w:pStyle w:val="Body"/>
            </w:pPr>
            <w:r w:rsidRPr="00B14495">
              <w:rPr>
                <w:rFonts w:cs="Arial"/>
                <w:szCs w:val="24"/>
              </w:rPr>
              <w:t>Direct Vision Standard, a performance based assessment and rating tool</w:t>
            </w:r>
            <w:r>
              <w:rPr>
                <w:rFonts w:cs="Arial"/>
                <w:szCs w:val="24"/>
              </w:rPr>
              <w:t>, as updated from time to time</w:t>
            </w:r>
            <w:r w:rsidRPr="00B14495">
              <w:rPr>
                <w:rFonts w:cs="Arial"/>
                <w:szCs w:val="24"/>
              </w:rPr>
              <w:t xml:space="preserve"> that mea</w:t>
            </w:r>
            <w:r>
              <w:rPr>
                <w:rFonts w:cs="Arial"/>
                <w:szCs w:val="24"/>
              </w:rPr>
              <w:t>sures how much direct vision a Driver has from a Category N3 HGV</w:t>
            </w:r>
            <w:r w:rsidRPr="00B14495">
              <w:rPr>
                <w:rFonts w:cs="Arial"/>
                <w:szCs w:val="24"/>
              </w:rPr>
              <w:t xml:space="preserve"> cab in relation to other road users</w:t>
            </w:r>
            <w:r>
              <w:rPr>
                <w:rFonts w:cs="Arial"/>
                <w:szCs w:val="24"/>
              </w:rPr>
              <w:t xml:space="preserve">. Further information can be found at: </w:t>
            </w:r>
            <w:hyperlink r:id="rId27" w:history="1">
              <w:r w:rsidRPr="00205B91">
                <w:rPr>
                  <w:rStyle w:val="Hyperlink"/>
                  <w:rFonts w:cs="Arial"/>
                  <w:color w:val="0000FF"/>
                  <w:szCs w:val="24"/>
                  <w:u w:val="single"/>
                </w:rPr>
                <w:t>www.tfl.gov.uk</w:t>
              </w:r>
            </w:hyperlink>
            <w:r>
              <w:rPr>
                <w:rFonts w:cs="Arial"/>
                <w:szCs w:val="24"/>
              </w:rPr>
              <w:t>;</w:t>
            </w:r>
          </w:p>
        </w:tc>
      </w:tr>
      <w:tr w:rsidR="001E4785" w:rsidRPr="00A71414" w14:paraId="2AE6C511" w14:textId="77777777" w:rsidTr="008B5FE1">
        <w:trPr>
          <w:trHeight w:val="866"/>
        </w:trPr>
        <w:tc>
          <w:tcPr>
            <w:tcW w:w="3001" w:type="dxa"/>
          </w:tcPr>
          <w:p w14:paraId="78730F1B" w14:textId="28CAFDB1" w:rsidR="001E4785" w:rsidRPr="00F707DA" w:rsidRDefault="00F707DA" w:rsidP="00F707DA">
            <w:pPr>
              <w:pStyle w:val="Body"/>
              <w:jc w:val="left"/>
            </w:pPr>
            <w:r>
              <w:rPr>
                <w:rFonts w:cs="Arial"/>
                <w:b/>
                <w:szCs w:val="24"/>
              </w:rPr>
              <w:t>“DVS Schedule”</w:t>
            </w:r>
          </w:p>
        </w:tc>
        <w:tc>
          <w:tcPr>
            <w:tcW w:w="5646" w:type="dxa"/>
          </w:tcPr>
          <w:p w14:paraId="71176E13" w14:textId="77777777" w:rsidR="001E4785" w:rsidRPr="00F707DA" w:rsidRDefault="001E4785" w:rsidP="00F707DA">
            <w:pPr>
              <w:pStyle w:val="Body"/>
            </w:pPr>
            <w:r>
              <w:t>the Heavy Goods Vehicle Direct Vision Standard Schedule attached to this Contract;</w:t>
            </w:r>
          </w:p>
        </w:tc>
      </w:tr>
      <w:tr w:rsidR="001E4785" w:rsidRPr="00A71414" w14:paraId="2A11CDD9" w14:textId="77777777" w:rsidTr="008B5FE1">
        <w:trPr>
          <w:trHeight w:val="983"/>
        </w:trPr>
        <w:tc>
          <w:tcPr>
            <w:tcW w:w="3001" w:type="dxa"/>
          </w:tcPr>
          <w:p w14:paraId="7222E1E2" w14:textId="31ADBABE" w:rsidR="001E4785" w:rsidRPr="00F707DA" w:rsidRDefault="00F707DA" w:rsidP="00F707DA">
            <w:pPr>
              <w:pStyle w:val="Body"/>
              <w:jc w:val="left"/>
            </w:pPr>
            <w:r>
              <w:rPr>
                <w:rFonts w:cs="Arial"/>
                <w:b/>
                <w:szCs w:val="24"/>
              </w:rPr>
              <w:t>“FORS”</w:t>
            </w:r>
          </w:p>
        </w:tc>
        <w:tc>
          <w:tcPr>
            <w:tcW w:w="5646" w:type="dxa"/>
          </w:tcPr>
          <w:p w14:paraId="3F408A98" w14:textId="77777777" w:rsidR="001E4785" w:rsidRPr="00F707DA" w:rsidRDefault="001E4785" w:rsidP="00F707DA">
            <w:pPr>
              <w:pStyle w:val="Body"/>
            </w:pPr>
            <w:r w:rsidRPr="00A71414">
              <w:t>the Fleet Operator Recognition Scheme, which is an accreditation scheme for businesses opera</w:t>
            </w:r>
            <w:r>
              <w:t xml:space="preserve">ting commercial vehicles including vans, HGV, coaches and powered two wheelers. It </w:t>
            </w:r>
            <w:r w:rsidRPr="00A71414">
              <w:t>offers impartial, independent advice and guidance to motivate companies to improve their compliance with relevant laws and their environmental, social and economic performance;</w:t>
            </w:r>
          </w:p>
        </w:tc>
      </w:tr>
      <w:tr w:rsidR="001E4785" w:rsidRPr="00A71414" w14:paraId="2A28BC15" w14:textId="77777777" w:rsidTr="008B5FE1">
        <w:tc>
          <w:tcPr>
            <w:tcW w:w="3001" w:type="dxa"/>
          </w:tcPr>
          <w:p w14:paraId="559556E8" w14:textId="5F1FA013" w:rsidR="001E4785" w:rsidRPr="00F707DA" w:rsidRDefault="00F707DA" w:rsidP="008B5FE1">
            <w:pPr>
              <w:pStyle w:val="Body"/>
              <w:jc w:val="left"/>
            </w:pPr>
            <w:r w:rsidRPr="00A71414">
              <w:rPr>
                <w:rFonts w:cs="Arial"/>
                <w:b/>
                <w:szCs w:val="24"/>
              </w:rPr>
              <w:t>“FORS Standard”</w:t>
            </w:r>
          </w:p>
        </w:tc>
        <w:tc>
          <w:tcPr>
            <w:tcW w:w="5646" w:type="dxa"/>
          </w:tcPr>
          <w:p w14:paraId="5D33E017" w14:textId="6E5C479D" w:rsidR="001E4785" w:rsidRPr="00F707DA" w:rsidRDefault="00F707DA" w:rsidP="00F707DA">
            <w:pPr>
              <w:pStyle w:val="Body"/>
            </w:pPr>
            <w:r w:rsidRPr="00111730">
              <w:rPr>
                <w:rFonts w:cs="Arial"/>
                <w:szCs w:val="24"/>
              </w:rPr>
              <w:t xml:space="preserve">the standard setting out the accreditation requirements for the Fleet Operator Recognition </w:t>
            </w:r>
            <w:r w:rsidRPr="00111730">
              <w:rPr>
                <w:rFonts w:cs="Arial"/>
                <w:szCs w:val="24"/>
              </w:rPr>
              <w:lastRenderedPageBreak/>
              <w:t>Scheme, a copy of which can be found at:</w:t>
            </w:r>
            <w:r>
              <w:rPr>
                <w:rFonts w:cs="Arial"/>
                <w:szCs w:val="24"/>
              </w:rPr>
              <w:t xml:space="preserve"> </w:t>
            </w:r>
            <w:hyperlink r:id="rId28" w:history="1">
              <w:r w:rsidRPr="00205B91">
                <w:rPr>
                  <w:rStyle w:val="Hyperlink"/>
                  <w:rFonts w:cs="Arial"/>
                  <w:color w:val="0000FF"/>
                  <w:szCs w:val="24"/>
                  <w:u w:val="single"/>
                </w:rPr>
                <w:t>www.fors-online.org.uk</w:t>
              </w:r>
            </w:hyperlink>
            <w:r>
              <w:rPr>
                <w:rStyle w:val="Hyperlink"/>
                <w:rFonts w:cs="Arial"/>
                <w:szCs w:val="24"/>
              </w:rPr>
              <w:t>;</w:t>
            </w:r>
          </w:p>
        </w:tc>
      </w:tr>
      <w:tr w:rsidR="001E4785" w:rsidRPr="00A71414" w14:paraId="35463B9E" w14:textId="77777777" w:rsidTr="008B5FE1">
        <w:tc>
          <w:tcPr>
            <w:tcW w:w="3001" w:type="dxa"/>
          </w:tcPr>
          <w:p w14:paraId="3C825AF4" w14:textId="2ABE2D70" w:rsidR="001E4785" w:rsidRPr="00F707DA" w:rsidRDefault="00F707DA" w:rsidP="008B5FE1">
            <w:pPr>
              <w:pStyle w:val="Body"/>
              <w:jc w:val="left"/>
            </w:pPr>
            <w:r w:rsidRPr="00A71414">
              <w:rPr>
                <w:rFonts w:cs="Arial"/>
                <w:b/>
                <w:szCs w:val="24"/>
              </w:rPr>
              <w:lastRenderedPageBreak/>
              <w:t>“Gold Accreditation”</w:t>
            </w:r>
          </w:p>
        </w:tc>
        <w:tc>
          <w:tcPr>
            <w:tcW w:w="5646" w:type="dxa"/>
          </w:tcPr>
          <w:p w14:paraId="6FE813A3" w14:textId="1E52F8D0" w:rsidR="001E4785" w:rsidRPr="00F707DA" w:rsidRDefault="00F707DA" w:rsidP="00F707DA">
            <w:pPr>
              <w:pStyle w:val="Body"/>
            </w:pPr>
            <w:r w:rsidRPr="00A71414">
              <w:rPr>
                <w:rFonts w:cs="Arial"/>
                <w:szCs w:val="24"/>
              </w:rPr>
              <w:t>the highest level of accreditation within the FORS Standard, the requirements of which are more particularly described at:</w:t>
            </w:r>
            <w:r>
              <w:rPr>
                <w:rFonts w:cs="Arial"/>
                <w:szCs w:val="24"/>
              </w:rPr>
              <w:t xml:space="preserve"> </w:t>
            </w:r>
            <w:hyperlink r:id="rId29" w:history="1">
              <w:r w:rsidRPr="00205B91">
                <w:rPr>
                  <w:rStyle w:val="Hyperlink"/>
                  <w:rFonts w:cs="Arial"/>
                  <w:color w:val="0000FF"/>
                  <w:szCs w:val="24"/>
                  <w:u w:val="single"/>
                </w:rPr>
                <w:t>www.fors-online.org.uk</w:t>
              </w:r>
            </w:hyperlink>
            <w:r>
              <w:rPr>
                <w:rStyle w:val="Hyperlink"/>
                <w:rFonts w:cs="Arial"/>
                <w:szCs w:val="24"/>
              </w:rPr>
              <w:t>;</w:t>
            </w:r>
          </w:p>
        </w:tc>
      </w:tr>
      <w:tr w:rsidR="001E4785" w:rsidRPr="00A71414" w14:paraId="2705C693" w14:textId="77777777" w:rsidTr="008B5FE1">
        <w:tc>
          <w:tcPr>
            <w:tcW w:w="3001" w:type="dxa"/>
          </w:tcPr>
          <w:p w14:paraId="6269E959" w14:textId="64A1483A" w:rsidR="001E4785" w:rsidRPr="00F707DA" w:rsidRDefault="00F707DA" w:rsidP="00F707DA">
            <w:pPr>
              <w:pStyle w:val="Body"/>
              <w:jc w:val="left"/>
            </w:pPr>
            <w:r w:rsidRPr="00A71414">
              <w:rPr>
                <w:rFonts w:cs="Arial"/>
                <w:b/>
                <w:szCs w:val="24"/>
              </w:rPr>
              <w:t>“</w:t>
            </w:r>
            <w:r>
              <w:rPr>
                <w:rFonts w:cs="Arial"/>
                <w:b/>
                <w:szCs w:val="24"/>
              </w:rPr>
              <w:t>HGV</w:t>
            </w:r>
            <w:r w:rsidRPr="00A71414">
              <w:rPr>
                <w:rFonts w:cs="Arial"/>
                <w:b/>
                <w:szCs w:val="24"/>
              </w:rPr>
              <w:t>”</w:t>
            </w:r>
          </w:p>
        </w:tc>
        <w:tc>
          <w:tcPr>
            <w:tcW w:w="5646" w:type="dxa"/>
          </w:tcPr>
          <w:p w14:paraId="1429EA14" w14:textId="77777777" w:rsidR="001E4785" w:rsidRPr="00F707DA" w:rsidRDefault="001E4785" w:rsidP="00F707DA">
            <w:pPr>
              <w:pStyle w:val="Body"/>
            </w:pPr>
            <w:r>
              <w:t>a vehicle with a</w:t>
            </w:r>
            <w:r w:rsidRPr="00A71414">
              <w:t xml:space="preserve"> MAM exceeding 3,500 kilograms</w:t>
            </w:r>
            <w:r>
              <w:t xml:space="preserve"> but not including Category M Vehicles</w:t>
            </w:r>
            <w:r w:rsidRPr="00A71414">
              <w:t>;</w:t>
            </w:r>
          </w:p>
        </w:tc>
      </w:tr>
      <w:tr w:rsidR="006B6052" w:rsidRPr="00A71414" w14:paraId="11BF63EF" w14:textId="77777777" w:rsidTr="008B5FE1">
        <w:tc>
          <w:tcPr>
            <w:tcW w:w="3001" w:type="dxa"/>
          </w:tcPr>
          <w:p w14:paraId="4CF39403" w14:textId="54D527D3" w:rsidR="006B6052" w:rsidRPr="00A71414" w:rsidRDefault="006B6052" w:rsidP="00F707DA">
            <w:pPr>
              <w:pStyle w:val="Body"/>
              <w:jc w:val="left"/>
              <w:rPr>
                <w:rFonts w:cs="Arial"/>
                <w:b/>
                <w:szCs w:val="24"/>
              </w:rPr>
            </w:pPr>
            <w:r>
              <w:rPr>
                <w:rFonts w:cs="Arial"/>
                <w:b/>
                <w:szCs w:val="24"/>
              </w:rPr>
              <w:t>“LEZ”</w:t>
            </w:r>
          </w:p>
        </w:tc>
        <w:tc>
          <w:tcPr>
            <w:tcW w:w="5646" w:type="dxa"/>
          </w:tcPr>
          <w:p w14:paraId="37820325" w14:textId="17D60F78" w:rsidR="006B6052" w:rsidRDefault="00F9072A" w:rsidP="00F707DA">
            <w:pPr>
              <w:pStyle w:val="Body"/>
            </w:pPr>
            <w:r>
              <w:t xml:space="preserve">the Low Emission Zone mandated by TfL and operating in Greater London as an emissions-based charging scheme for certain vehicle types more particularly described at </w:t>
            </w:r>
            <w:hyperlink r:id="rId30" w:history="1">
              <w:r w:rsidRPr="00783B96">
                <w:rPr>
                  <w:rStyle w:val="Hyperlink"/>
                </w:rPr>
                <w:t>https://tfl.gov.uk/modes/driving/low-emission-zone</w:t>
              </w:r>
            </w:hyperlink>
            <w:r>
              <w:t>;</w:t>
            </w:r>
          </w:p>
        </w:tc>
      </w:tr>
      <w:tr w:rsidR="001E4785" w:rsidRPr="00A71414" w14:paraId="37FD89A3" w14:textId="77777777" w:rsidTr="008B5FE1">
        <w:tc>
          <w:tcPr>
            <w:tcW w:w="3001" w:type="dxa"/>
          </w:tcPr>
          <w:p w14:paraId="44F82E08" w14:textId="15CFBBA3" w:rsidR="001E4785" w:rsidRPr="00F707DA" w:rsidRDefault="00F707DA" w:rsidP="008B5FE1">
            <w:pPr>
              <w:pStyle w:val="Body"/>
              <w:jc w:val="left"/>
            </w:pPr>
            <w:r w:rsidRPr="00A71414">
              <w:rPr>
                <w:rFonts w:cs="Arial"/>
                <w:b/>
                <w:szCs w:val="24"/>
              </w:rPr>
              <w:t>“MAM”</w:t>
            </w:r>
          </w:p>
        </w:tc>
        <w:tc>
          <w:tcPr>
            <w:tcW w:w="5646" w:type="dxa"/>
          </w:tcPr>
          <w:p w14:paraId="000AC393" w14:textId="77777777" w:rsidR="001E4785" w:rsidRPr="00F707DA" w:rsidRDefault="001E4785" w:rsidP="00F707DA">
            <w:pPr>
              <w:pStyle w:val="Body"/>
            </w:pPr>
            <w:r w:rsidRPr="00A71414">
              <w:t xml:space="preserve">the maximum authorised mass of a vehicle or trailer including the maximum load that can be carried safely while </w:t>
            </w:r>
            <w:r>
              <w:t xml:space="preserve">the vehicle is </w:t>
            </w:r>
            <w:r w:rsidRPr="00A71414">
              <w:t>used on the road;</w:t>
            </w:r>
          </w:p>
        </w:tc>
      </w:tr>
      <w:tr w:rsidR="00D7699E" w:rsidRPr="00A71414" w14:paraId="49B86D71" w14:textId="77777777" w:rsidTr="008B5FE1">
        <w:tc>
          <w:tcPr>
            <w:tcW w:w="3001" w:type="dxa"/>
          </w:tcPr>
          <w:p w14:paraId="284A4386" w14:textId="137A25E2" w:rsidR="00D7699E" w:rsidRPr="00A71414" w:rsidRDefault="00D7699E" w:rsidP="008B5FE1">
            <w:pPr>
              <w:pStyle w:val="Body"/>
              <w:jc w:val="left"/>
              <w:rPr>
                <w:rFonts w:cs="Arial"/>
                <w:b/>
                <w:szCs w:val="24"/>
              </w:rPr>
            </w:pPr>
            <w:r>
              <w:rPr>
                <w:rFonts w:cs="Arial"/>
                <w:b/>
                <w:szCs w:val="24"/>
              </w:rPr>
              <w:t>“Motor Vehicle”</w:t>
            </w:r>
          </w:p>
        </w:tc>
        <w:tc>
          <w:tcPr>
            <w:tcW w:w="5646" w:type="dxa"/>
          </w:tcPr>
          <w:p w14:paraId="440D3509" w14:textId="0A6C9FB8" w:rsidR="00D7699E" w:rsidRPr="00A71414" w:rsidRDefault="001D3C64" w:rsidP="00F707DA">
            <w:pPr>
              <w:pStyle w:val="Body"/>
            </w:pPr>
            <w:r w:rsidRPr="001D3C64">
              <w:t>a motor vehicle as defined by the Road Traffic Act 1988;</w:t>
            </w:r>
          </w:p>
        </w:tc>
      </w:tr>
      <w:tr w:rsidR="001E4785" w:rsidRPr="00A71414" w14:paraId="2D9CABE7" w14:textId="77777777" w:rsidTr="008B5FE1">
        <w:tc>
          <w:tcPr>
            <w:tcW w:w="3001" w:type="dxa"/>
          </w:tcPr>
          <w:p w14:paraId="5A3CC132" w14:textId="3C6E5324" w:rsidR="001E4785" w:rsidRPr="00F707DA" w:rsidRDefault="00F707DA" w:rsidP="008B5FE1">
            <w:pPr>
              <w:pStyle w:val="Body"/>
              <w:jc w:val="left"/>
            </w:pPr>
            <w:r w:rsidRPr="00A71414">
              <w:rPr>
                <w:rFonts w:cs="Arial"/>
                <w:b/>
                <w:szCs w:val="24"/>
              </w:rPr>
              <w:t>“Silver Accreditation”</w:t>
            </w:r>
          </w:p>
        </w:tc>
        <w:tc>
          <w:tcPr>
            <w:tcW w:w="5646" w:type="dxa"/>
          </w:tcPr>
          <w:p w14:paraId="67CC8F27" w14:textId="74879BE1" w:rsidR="001E4785" w:rsidRPr="00F707DA" w:rsidRDefault="00F707DA" w:rsidP="00F707DA">
            <w:pPr>
              <w:pStyle w:val="Body"/>
            </w:pPr>
            <w:r>
              <w:rPr>
                <w:rFonts w:cs="Arial"/>
                <w:szCs w:val="24"/>
              </w:rPr>
              <w:t>the second highest level of accreditation within the FORS Standard, the requirements of which are more particularly described at</w:t>
            </w:r>
            <w:r w:rsidRPr="22A7A0B9">
              <w:rPr>
                <w:rFonts w:cs="Arial"/>
                <w:szCs w:val="24"/>
              </w:rPr>
              <w:t xml:space="preserve">: </w:t>
            </w:r>
            <w:hyperlink r:id="rId31">
              <w:r w:rsidRPr="00205B91">
                <w:rPr>
                  <w:rStyle w:val="Hyperlink"/>
                  <w:rFonts w:cs="Arial"/>
                  <w:color w:val="0000FF"/>
                  <w:szCs w:val="24"/>
                  <w:u w:val="single"/>
                </w:rPr>
                <w:t>www.fors-online.org.uk</w:t>
              </w:r>
            </w:hyperlink>
            <w:r w:rsidRPr="22A7A0B9">
              <w:rPr>
                <w:rFonts w:cs="Arial"/>
                <w:szCs w:val="24"/>
              </w:rPr>
              <w:t>;</w:t>
            </w:r>
          </w:p>
        </w:tc>
      </w:tr>
      <w:tr w:rsidR="001E4785" w:rsidRPr="00A71414" w14:paraId="6338D75E" w14:textId="77777777" w:rsidTr="008B5FE1">
        <w:tc>
          <w:tcPr>
            <w:tcW w:w="3001" w:type="dxa"/>
          </w:tcPr>
          <w:p w14:paraId="6E7B837F" w14:textId="6ED5E371" w:rsidR="001E4785" w:rsidRPr="00F707DA" w:rsidRDefault="00F707DA" w:rsidP="00F707DA">
            <w:pPr>
              <w:pStyle w:val="Body"/>
              <w:jc w:val="left"/>
            </w:pPr>
            <w:r>
              <w:rPr>
                <w:rFonts w:cs="Arial"/>
                <w:b/>
                <w:szCs w:val="24"/>
              </w:rPr>
              <w:t>“Supply Chain”</w:t>
            </w:r>
          </w:p>
        </w:tc>
        <w:tc>
          <w:tcPr>
            <w:tcW w:w="5646" w:type="dxa"/>
          </w:tcPr>
          <w:p w14:paraId="1370A363" w14:textId="28CE0D42" w:rsidR="001E4785" w:rsidRPr="00F707DA" w:rsidRDefault="001E4785" w:rsidP="00F707DA">
            <w:pPr>
              <w:pStyle w:val="Body"/>
            </w:pPr>
            <w:r w:rsidRPr="00DA253B">
              <w:t>any subcontractor</w:t>
            </w:r>
            <w:r>
              <w:t>s</w:t>
            </w:r>
            <w:r w:rsidRPr="00DA253B">
              <w:t xml:space="preserve"> or sub</w:t>
            </w:r>
            <w:r>
              <w:t>-</w:t>
            </w:r>
            <w:r w:rsidRPr="00DA253B">
              <w:t>consultant</w:t>
            </w:r>
            <w:r>
              <w:t>s</w:t>
            </w:r>
            <w:r w:rsidRPr="00DA253B">
              <w:t xml:space="preserve"> of whatever tier beneath </w:t>
            </w:r>
            <w:r>
              <w:t>the</w:t>
            </w:r>
            <w:r w:rsidRPr="00DA253B">
              <w:t xml:space="preserve"> </w:t>
            </w:r>
            <w:r>
              <w:t>Service Provider</w:t>
            </w:r>
            <w:r w:rsidRPr="00DA253B">
              <w:t xml:space="preserve"> </w:t>
            </w:r>
            <w:r>
              <w:t xml:space="preserve">and </w:t>
            </w:r>
            <w:r w:rsidRPr="00DA253B">
              <w:t>appointed in relation to the</w:t>
            </w:r>
            <w:r>
              <w:t xml:space="preserve"> Services;</w:t>
            </w:r>
            <w:r w:rsidR="00205B91">
              <w:t> </w:t>
            </w:r>
          </w:p>
        </w:tc>
      </w:tr>
      <w:tr w:rsidR="001D3C64" w:rsidRPr="00A71414" w14:paraId="34038DCD" w14:textId="77777777" w:rsidTr="008B5FE1">
        <w:tc>
          <w:tcPr>
            <w:tcW w:w="3001" w:type="dxa"/>
          </w:tcPr>
          <w:p w14:paraId="6A072084" w14:textId="4D898120" w:rsidR="001D3C64" w:rsidRDefault="001D3C64" w:rsidP="00F707DA">
            <w:pPr>
              <w:pStyle w:val="Body"/>
              <w:jc w:val="left"/>
              <w:rPr>
                <w:rFonts w:cs="Arial"/>
                <w:b/>
                <w:szCs w:val="24"/>
              </w:rPr>
            </w:pPr>
            <w:r>
              <w:rPr>
                <w:rFonts w:cs="Arial"/>
                <w:b/>
                <w:szCs w:val="24"/>
              </w:rPr>
              <w:t>“Taxi”</w:t>
            </w:r>
          </w:p>
        </w:tc>
        <w:tc>
          <w:tcPr>
            <w:tcW w:w="5646" w:type="dxa"/>
          </w:tcPr>
          <w:p w14:paraId="2E775BA5" w14:textId="6F2E4E95" w:rsidR="001D3C64" w:rsidRPr="00DA253B" w:rsidRDefault="00A81661" w:rsidP="00F707DA">
            <w:pPr>
              <w:pStyle w:val="Body"/>
            </w:pPr>
            <w:r w:rsidRPr="00A81661">
              <w:t>a vehicle licensed by TfL as a hackney carriage under section 6 of the Metropolitan Public Carriage Act 1869;</w:t>
            </w:r>
          </w:p>
        </w:tc>
      </w:tr>
      <w:tr w:rsidR="00A81661" w:rsidRPr="00A71414" w14:paraId="7D267341" w14:textId="77777777" w:rsidTr="008B5FE1">
        <w:tc>
          <w:tcPr>
            <w:tcW w:w="3001" w:type="dxa"/>
          </w:tcPr>
          <w:p w14:paraId="50B61E40" w14:textId="4640D953" w:rsidR="00A81661" w:rsidRDefault="00A81661" w:rsidP="00F707DA">
            <w:pPr>
              <w:pStyle w:val="Body"/>
              <w:jc w:val="left"/>
              <w:rPr>
                <w:rFonts w:cs="Arial"/>
                <w:b/>
                <w:szCs w:val="24"/>
              </w:rPr>
            </w:pPr>
            <w:r>
              <w:rPr>
                <w:rFonts w:cs="Arial"/>
                <w:b/>
                <w:szCs w:val="24"/>
              </w:rPr>
              <w:t>“ULEZ”</w:t>
            </w:r>
          </w:p>
        </w:tc>
        <w:tc>
          <w:tcPr>
            <w:tcW w:w="5646" w:type="dxa"/>
          </w:tcPr>
          <w:p w14:paraId="75B35DE8" w14:textId="2B8B99AE" w:rsidR="00A81661" w:rsidRPr="00A81661" w:rsidRDefault="00640589" w:rsidP="00F707DA">
            <w:pPr>
              <w:pStyle w:val="Body"/>
            </w:pPr>
            <w:r w:rsidRPr="00640589">
              <w:t xml:space="preserve">the Ultra Low Emission Zone mandated by TfL and operating in Greater London as an emission-based charging scheme for certain vehicle types more particularly described at </w:t>
            </w:r>
            <w:hyperlink r:id="rId32" w:history="1">
              <w:r w:rsidRPr="009A7E05">
                <w:rPr>
                  <w:rStyle w:val="Hyperlink"/>
                </w:rPr>
                <w:t>https://tfl.gov.uk/modes/driving/ultra-low-emission-zone</w:t>
              </w:r>
            </w:hyperlink>
            <w:r>
              <w:t xml:space="preserve">; </w:t>
            </w:r>
          </w:p>
        </w:tc>
      </w:tr>
      <w:tr w:rsidR="001E4785" w:rsidRPr="00A71414" w14:paraId="76FC23DA" w14:textId="77777777" w:rsidTr="008B5FE1">
        <w:tc>
          <w:tcPr>
            <w:tcW w:w="3001" w:type="dxa"/>
          </w:tcPr>
          <w:p w14:paraId="16AB1927" w14:textId="1688936E" w:rsidR="001E4785" w:rsidRPr="00F707DA" w:rsidRDefault="00F707DA" w:rsidP="00F707DA">
            <w:pPr>
              <w:pStyle w:val="Body"/>
              <w:jc w:val="left"/>
            </w:pPr>
            <w:r>
              <w:rPr>
                <w:rFonts w:cs="Arial"/>
                <w:b/>
              </w:rPr>
              <w:t>“</w:t>
            </w:r>
            <w:r w:rsidRPr="00013621">
              <w:rPr>
                <w:rFonts w:cs="Arial"/>
                <w:b/>
              </w:rPr>
              <w:t>WRRR Self-Certification Report</w:t>
            </w:r>
            <w:r>
              <w:rPr>
                <w:rFonts w:cs="Arial"/>
                <w:b/>
              </w:rPr>
              <w:t>”</w:t>
            </w:r>
          </w:p>
        </w:tc>
        <w:tc>
          <w:tcPr>
            <w:tcW w:w="5646" w:type="dxa"/>
          </w:tcPr>
          <w:p w14:paraId="3CF0A524" w14:textId="4F16CF31" w:rsidR="001E4785" w:rsidRPr="00F707DA" w:rsidRDefault="001E4785" w:rsidP="00F707DA">
            <w:pPr>
              <w:pStyle w:val="Body"/>
            </w:pPr>
            <w:r>
              <w:t>has the meaning given to it in Clause</w:t>
            </w:r>
            <w:r w:rsidR="00F707DA">
              <w:t xml:space="preserve"> </w:t>
            </w:r>
            <w:r w:rsidR="003F48EE">
              <w:fldChar w:fldCharType="begin"/>
            </w:r>
            <w:r w:rsidR="003F48EE">
              <w:instrText xml:space="preserve"> REF _Ref390700220 \w \h </w:instrText>
            </w:r>
            <w:r w:rsidR="003F48EE">
              <w:fldChar w:fldCharType="separate"/>
            </w:r>
            <w:r w:rsidR="00955D74">
              <w:t>12.11</w:t>
            </w:r>
            <w:r w:rsidR="003F48EE">
              <w:fldChar w:fldCharType="end"/>
            </w:r>
            <w:r w:rsidR="001D0634">
              <w:t>; and</w:t>
            </w:r>
            <w:r>
              <w:t xml:space="preserve"> </w:t>
            </w:r>
          </w:p>
        </w:tc>
      </w:tr>
      <w:tr w:rsidR="00640589" w:rsidRPr="00A71414" w14:paraId="7C74C01E" w14:textId="77777777" w:rsidTr="008B5FE1">
        <w:tc>
          <w:tcPr>
            <w:tcW w:w="3001" w:type="dxa"/>
          </w:tcPr>
          <w:p w14:paraId="5A4040E3" w14:textId="4DB75AFA" w:rsidR="00640589" w:rsidRDefault="00E818B3" w:rsidP="00F707DA">
            <w:pPr>
              <w:pStyle w:val="Body"/>
              <w:jc w:val="left"/>
              <w:rPr>
                <w:rFonts w:cs="Arial"/>
                <w:b/>
              </w:rPr>
            </w:pPr>
            <w:r>
              <w:rPr>
                <w:rFonts w:cs="Arial"/>
                <w:b/>
              </w:rPr>
              <w:t>“Zero Emission Standard”</w:t>
            </w:r>
          </w:p>
        </w:tc>
        <w:tc>
          <w:tcPr>
            <w:tcW w:w="5646" w:type="dxa"/>
          </w:tcPr>
          <w:p w14:paraId="6E0622DF" w14:textId="07D4C02C" w:rsidR="00640589" w:rsidRDefault="00E818B3" w:rsidP="00F707DA">
            <w:pPr>
              <w:pStyle w:val="Body"/>
            </w:pPr>
            <w:r w:rsidRPr="00E818B3">
              <w:t>tailpipe CO2 emissions of 0 grams per kilometre.</w:t>
            </w:r>
          </w:p>
        </w:tc>
      </w:tr>
    </w:tbl>
    <w:p w14:paraId="41F850DD" w14:textId="3F4107A0" w:rsidR="001E4785" w:rsidRPr="00F707DA" w:rsidRDefault="00F707DA" w:rsidP="00F707DA">
      <w:pPr>
        <w:pStyle w:val="Body"/>
      </w:pPr>
      <w:r w:rsidRPr="00A71414">
        <w:rPr>
          <w:rFonts w:cs="Arial"/>
          <w:b/>
          <w:szCs w:val="24"/>
        </w:rPr>
        <w:t>Fleet Operator Recognition Scheme Accreditation</w:t>
      </w:r>
    </w:p>
    <w:p w14:paraId="6E431310" w14:textId="77777777" w:rsidR="001E4785" w:rsidRPr="00F707DA" w:rsidRDefault="001E4785" w:rsidP="00F67F86">
      <w:pPr>
        <w:pStyle w:val="Level2"/>
        <w:tabs>
          <w:tab w:val="clear" w:pos="709"/>
          <w:tab w:val="clear" w:pos="851"/>
        </w:tabs>
        <w:ind w:left="709" w:hanging="709"/>
      </w:pPr>
      <w:bookmarkStart w:id="86" w:name="_Ref390699902"/>
      <w:r w:rsidRPr="00013621">
        <w:lastRenderedPageBreak/>
        <w:t>Where the Service Provider operates Delivery and Servicing Vehicles</w:t>
      </w:r>
      <w:r>
        <w:t xml:space="preserve"> to </w:t>
      </w:r>
      <w:r w:rsidRPr="00013621">
        <w:t>provide the Services, it shall within 90 days of the Contract Commencement Date:</w:t>
      </w:r>
      <w:bookmarkEnd w:id="86"/>
    </w:p>
    <w:p w14:paraId="1E3F326B" w14:textId="6534B72C" w:rsidR="001E4785" w:rsidRPr="004B5C99" w:rsidRDefault="004B5C99" w:rsidP="004B5C99">
      <w:pPr>
        <w:pStyle w:val="Level3"/>
      </w:pPr>
      <w:bookmarkStart w:id="87" w:name="_Ref164884412"/>
      <w:r w:rsidRPr="00013621">
        <w:rPr>
          <w:rFonts w:cs="Arial"/>
        </w:rPr>
        <w:t>(unless already registered) register for FORS or a scheme, which in the reasonable opinion of the Authority, is an acceptable substitute to FORS (the “</w:t>
      </w:r>
      <w:r>
        <w:rPr>
          <w:rFonts w:cs="Arial"/>
          <w:b/>
        </w:rPr>
        <w:t>Alternative Scheme</w:t>
      </w:r>
      <w:r w:rsidRPr="00013621">
        <w:rPr>
          <w:rFonts w:cs="Arial"/>
        </w:rPr>
        <w:t>”); and</w:t>
      </w:r>
      <w:bookmarkEnd w:id="87"/>
    </w:p>
    <w:p w14:paraId="797DF208" w14:textId="2079CE03" w:rsidR="001E4785" w:rsidRPr="004B5C99" w:rsidRDefault="001E4785" w:rsidP="004B5C99">
      <w:pPr>
        <w:pStyle w:val="Level3"/>
      </w:pPr>
      <w:r w:rsidRPr="009F00F3">
        <w:t>(unless already accredited</w:t>
      </w:r>
      <w:r w:rsidRPr="00047CCF">
        <w:t xml:space="preserve"> to the required</w:t>
      </w:r>
      <w:r>
        <w:t xml:space="preserve"> accreditation within the</w:t>
      </w:r>
      <w:r w:rsidRPr="00047CCF">
        <w:t xml:space="preserve"> </w:t>
      </w:r>
      <w:r>
        <w:t>FORS S</w:t>
      </w:r>
      <w:r w:rsidRPr="00047CCF">
        <w:t xml:space="preserve">tandard for the value of the contract as set out in clause </w:t>
      </w:r>
      <w:r w:rsidR="00472C1B">
        <w:fldChar w:fldCharType="begin"/>
      </w:r>
      <w:r w:rsidR="00472C1B">
        <w:instrText xml:space="preserve"> REF _Ref164884414 \w \h </w:instrText>
      </w:r>
      <w:r w:rsidR="00472C1B">
        <w:fldChar w:fldCharType="separate"/>
      </w:r>
      <w:r w:rsidR="00955D74">
        <w:t>12.4.3</w:t>
      </w:r>
      <w:r w:rsidR="00472C1B">
        <w:fldChar w:fldCharType="end"/>
      </w:r>
      <w:r>
        <w:t xml:space="preserve"> below</w:t>
      </w:r>
      <w:r w:rsidRPr="009F00F3">
        <w:t xml:space="preserve">) have attained the </w:t>
      </w:r>
      <w:r>
        <w:t xml:space="preserve">accreditation in relation to the corresponding contract value shown at clause </w:t>
      </w:r>
      <w:r w:rsidR="00472C1B">
        <w:fldChar w:fldCharType="begin"/>
      </w:r>
      <w:r w:rsidR="00472C1B">
        <w:instrText xml:space="preserve"> REF _Ref164884414 \w \h </w:instrText>
      </w:r>
      <w:r w:rsidR="00472C1B">
        <w:fldChar w:fldCharType="separate"/>
      </w:r>
      <w:r w:rsidR="00955D74">
        <w:t>12.4.3</w:t>
      </w:r>
      <w:r w:rsidR="00472C1B">
        <w:fldChar w:fldCharType="end"/>
      </w:r>
      <w:r>
        <w:t xml:space="preserve"> below.</w:t>
      </w:r>
    </w:p>
    <w:p w14:paraId="6FBB21D4" w14:textId="77777777" w:rsidR="001E4785" w:rsidRPr="004B5C99" w:rsidRDefault="001E4785" w:rsidP="004B5C99">
      <w:pPr>
        <w:pStyle w:val="Level3"/>
      </w:pPr>
      <w:bookmarkStart w:id="88" w:name="_Ref164884414"/>
      <w:r>
        <w:t>The required FORS Standard accreditation corresponding to the relevant contract value:</w:t>
      </w:r>
      <w:bookmarkEnd w:id="88"/>
    </w:p>
    <w:tbl>
      <w:tblPr>
        <w:tblW w:w="7356" w:type="dxa"/>
        <w:tblInd w:w="17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395"/>
        <w:gridCol w:w="1418"/>
        <w:gridCol w:w="3543"/>
      </w:tblGrid>
      <w:tr w:rsidR="001E4785" w:rsidRPr="00AF610A" w14:paraId="2DFE1DA6" w14:textId="77777777" w:rsidTr="008B5FE1">
        <w:tc>
          <w:tcPr>
            <w:tcW w:w="2395" w:type="dxa"/>
            <w:shd w:val="clear" w:color="auto" w:fill="auto"/>
          </w:tcPr>
          <w:p w14:paraId="790DA4D8" w14:textId="3BEBFA67" w:rsidR="001E4785" w:rsidRPr="004B5C99" w:rsidRDefault="004B5C99" w:rsidP="004B5C99">
            <w:pPr>
              <w:pStyle w:val="Body"/>
              <w:jc w:val="left"/>
            </w:pPr>
            <w:r w:rsidRPr="00C54DF5">
              <w:rPr>
                <w:rFonts w:cs="Arial"/>
                <w:b/>
                <w:bCs/>
              </w:rPr>
              <w:t>Value of contract with the Authority</w:t>
            </w:r>
          </w:p>
        </w:tc>
        <w:tc>
          <w:tcPr>
            <w:tcW w:w="4961" w:type="dxa"/>
            <w:gridSpan w:val="2"/>
            <w:shd w:val="clear" w:color="auto" w:fill="auto"/>
          </w:tcPr>
          <w:p w14:paraId="1B79E2CA" w14:textId="40926C8B" w:rsidR="001E4785" w:rsidRPr="004B5C99" w:rsidRDefault="004B5C99" w:rsidP="004B5C99">
            <w:pPr>
              <w:pStyle w:val="Body"/>
              <w:jc w:val="left"/>
            </w:pPr>
            <w:r w:rsidRPr="00C54DF5">
              <w:rPr>
                <w:rFonts w:cs="Arial"/>
                <w:b/>
                <w:bCs/>
              </w:rPr>
              <w:t>Required standard</w:t>
            </w:r>
          </w:p>
        </w:tc>
      </w:tr>
      <w:tr w:rsidR="001E4785" w:rsidRPr="004B5C99" w14:paraId="6E7A9D47" w14:textId="77777777" w:rsidTr="008B5FE1">
        <w:trPr>
          <w:trHeight w:val="672"/>
        </w:trPr>
        <w:tc>
          <w:tcPr>
            <w:tcW w:w="2395" w:type="dxa"/>
            <w:vMerge w:val="restart"/>
            <w:shd w:val="clear" w:color="auto" w:fill="auto"/>
          </w:tcPr>
          <w:p w14:paraId="6BFD57DD" w14:textId="703477A9" w:rsidR="001E4785" w:rsidRPr="004B5C99" w:rsidRDefault="001E4785" w:rsidP="004B5C99">
            <w:pPr>
              <w:pStyle w:val="Body"/>
              <w:jc w:val="left"/>
            </w:pPr>
            <w:r w:rsidRPr="00AF610A">
              <w:t>One million pounds sterling or less</w:t>
            </w:r>
            <w:r w:rsidR="004B5C99">
              <w:t xml:space="preserve"> </w:t>
            </w:r>
            <w:r w:rsidRPr="004B5C99">
              <w:t>(≤ £1,000,000)</w:t>
            </w:r>
          </w:p>
        </w:tc>
        <w:tc>
          <w:tcPr>
            <w:tcW w:w="1418" w:type="dxa"/>
            <w:shd w:val="clear" w:color="auto" w:fill="auto"/>
          </w:tcPr>
          <w:p w14:paraId="71209718" w14:textId="77777777" w:rsidR="001E4785" w:rsidRPr="004B5C99" w:rsidRDefault="001E4785" w:rsidP="004B5C99">
            <w:pPr>
              <w:pStyle w:val="Body"/>
              <w:jc w:val="left"/>
            </w:pPr>
            <w:r w:rsidRPr="004B5C99">
              <w:t>For the Service Provider</w:t>
            </w:r>
          </w:p>
        </w:tc>
        <w:tc>
          <w:tcPr>
            <w:tcW w:w="3543" w:type="dxa"/>
            <w:shd w:val="clear" w:color="auto" w:fill="auto"/>
          </w:tcPr>
          <w:p w14:paraId="0A515D72" w14:textId="7D445CC4" w:rsidR="001E4785" w:rsidRPr="004B5C99" w:rsidRDefault="001E4785" w:rsidP="004B5C99">
            <w:pPr>
              <w:pStyle w:val="Body"/>
            </w:pPr>
            <w:r w:rsidRPr="004B5C99">
              <w:t>Silver Accreditation (or higher) or the equivalent standard</w:t>
            </w:r>
            <w:r w:rsidR="00687437">
              <w:t xml:space="preserve"> (or higher)</w:t>
            </w:r>
            <w:r w:rsidRPr="004B5C99">
              <w:t xml:space="preserve"> within the Alternative Scheme</w:t>
            </w:r>
          </w:p>
        </w:tc>
      </w:tr>
      <w:tr w:rsidR="001E4785" w:rsidRPr="00AF610A" w14:paraId="7DA7B993" w14:textId="77777777" w:rsidTr="008B5FE1">
        <w:trPr>
          <w:trHeight w:val="671"/>
        </w:trPr>
        <w:tc>
          <w:tcPr>
            <w:tcW w:w="2395" w:type="dxa"/>
            <w:vMerge/>
          </w:tcPr>
          <w:p w14:paraId="70F095D7" w14:textId="77777777" w:rsidR="001E4785" w:rsidRPr="00AF610A" w:rsidRDefault="001E4785" w:rsidP="004B5C99">
            <w:pPr>
              <w:pStyle w:val="Level5"/>
              <w:numPr>
                <w:ilvl w:val="0"/>
                <w:numId w:val="0"/>
              </w:numPr>
              <w:jc w:val="left"/>
              <w:outlineLvl w:val="9"/>
              <w:rPr>
                <w:rFonts w:cs="Arial"/>
              </w:rPr>
            </w:pPr>
          </w:p>
        </w:tc>
        <w:tc>
          <w:tcPr>
            <w:tcW w:w="1418" w:type="dxa"/>
            <w:shd w:val="clear" w:color="auto" w:fill="auto"/>
          </w:tcPr>
          <w:p w14:paraId="58B14C6B" w14:textId="77777777" w:rsidR="001E4785" w:rsidRPr="004B5C99" w:rsidRDefault="001E4785" w:rsidP="004B5C99">
            <w:pPr>
              <w:pStyle w:val="Body"/>
              <w:jc w:val="left"/>
            </w:pPr>
            <w:r>
              <w:t>For the S</w:t>
            </w:r>
            <w:r w:rsidRPr="00AF610A">
              <w:t xml:space="preserve">upply </w:t>
            </w:r>
            <w:r>
              <w:t>C</w:t>
            </w:r>
            <w:r w:rsidRPr="00AF610A">
              <w:t>hain</w:t>
            </w:r>
          </w:p>
        </w:tc>
        <w:tc>
          <w:tcPr>
            <w:tcW w:w="3543" w:type="dxa"/>
            <w:shd w:val="clear" w:color="auto" w:fill="auto"/>
          </w:tcPr>
          <w:p w14:paraId="24CD93B1" w14:textId="77777777" w:rsidR="001E4785" w:rsidRPr="004B5C99" w:rsidRDefault="001E4785" w:rsidP="004B5C99">
            <w:pPr>
              <w:pStyle w:val="Body"/>
            </w:pPr>
            <w:r w:rsidRPr="22A7A0B9">
              <w:t xml:space="preserve">Silver Accreditation (or higher) or the equivalent standard </w:t>
            </w:r>
            <w:r>
              <w:t xml:space="preserve">(or higher) </w:t>
            </w:r>
            <w:r w:rsidRPr="22A7A0B9">
              <w:t>within the A</w:t>
            </w:r>
            <w:r>
              <w:t>lternative</w:t>
            </w:r>
            <w:r w:rsidRPr="22A7A0B9">
              <w:t xml:space="preserve"> Scheme</w:t>
            </w:r>
          </w:p>
        </w:tc>
      </w:tr>
      <w:tr w:rsidR="001E4785" w:rsidRPr="00AF610A" w14:paraId="4C7B8331" w14:textId="77777777" w:rsidTr="008B5FE1">
        <w:trPr>
          <w:trHeight w:val="675"/>
        </w:trPr>
        <w:tc>
          <w:tcPr>
            <w:tcW w:w="2395" w:type="dxa"/>
            <w:vMerge w:val="restart"/>
            <w:shd w:val="clear" w:color="auto" w:fill="auto"/>
          </w:tcPr>
          <w:p w14:paraId="26873929" w14:textId="44352EEF" w:rsidR="001E4785" w:rsidRPr="004B5C99" w:rsidRDefault="001E4785" w:rsidP="004B5C99">
            <w:pPr>
              <w:pStyle w:val="Body"/>
              <w:jc w:val="left"/>
            </w:pPr>
            <w:r w:rsidRPr="00AF610A">
              <w:t>Over one million pounds sterling</w:t>
            </w:r>
            <w:r w:rsidR="004B5C99">
              <w:t xml:space="preserve"> </w:t>
            </w:r>
            <w:r w:rsidRPr="00AF610A">
              <w:t>(&gt;£1,000,000)</w:t>
            </w:r>
          </w:p>
        </w:tc>
        <w:tc>
          <w:tcPr>
            <w:tcW w:w="1418" w:type="dxa"/>
            <w:shd w:val="clear" w:color="auto" w:fill="auto"/>
          </w:tcPr>
          <w:p w14:paraId="2CA89E01" w14:textId="77777777" w:rsidR="001E4785" w:rsidRPr="004B5C99" w:rsidRDefault="001E4785" w:rsidP="004B5C99">
            <w:pPr>
              <w:pStyle w:val="Body"/>
              <w:jc w:val="left"/>
            </w:pPr>
            <w:r>
              <w:t>For the Service Provider</w:t>
            </w:r>
          </w:p>
        </w:tc>
        <w:tc>
          <w:tcPr>
            <w:tcW w:w="3543" w:type="dxa"/>
            <w:shd w:val="clear" w:color="auto" w:fill="auto"/>
          </w:tcPr>
          <w:p w14:paraId="5BC26A79" w14:textId="77777777" w:rsidR="001E4785" w:rsidRPr="004B5C99" w:rsidRDefault="001E4785" w:rsidP="004B5C99">
            <w:pPr>
              <w:pStyle w:val="Body"/>
            </w:pPr>
            <w:r w:rsidRPr="00AF610A">
              <w:t>Gold Accreditation or the equivalent standard within the A</w:t>
            </w:r>
            <w:r>
              <w:t>lternative</w:t>
            </w:r>
            <w:r w:rsidRPr="00AF610A">
              <w:t xml:space="preserve"> Scheme</w:t>
            </w:r>
          </w:p>
        </w:tc>
      </w:tr>
      <w:tr w:rsidR="001E4785" w:rsidRPr="00AF610A" w14:paraId="5D7FA8D0" w14:textId="77777777" w:rsidTr="008B5FE1">
        <w:trPr>
          <w:trHeight w:val="675"/>
        </w:trPr>
        <w:tc>
          <w:tcPr>
            <w:tcW w:w="2395" w:type="dxa"/>
            <w:vMerge/>
            <w:shd w:val="clear" w:color="auto" w:fill="auto"/>
          </w:tcPr>
          <w:p w14:paraId="3964C378" w14:textId="77777777" w:rsidR="001E4785" w:rsidRPr="00AF610A" w:rsidRDefault="001E4785" w:rsidP="004B5C99">
            <w:pPr>
              <w:pStyle w:val="Level5"/>
              <w:numPr>
                <w:ilvl w:val="0"/>
                <w:numId w:val="0"/>
              </w:numPr>
              <w:jc w:val="left"/>
              <w:outlineLvl w:val="9"/>
              <w:rPr>
                <w:rFonts w:cs="Arial"/>
              </w:rPr>
            </w:pPr>
          </w:p>
        </w:tc>
        <w:tc>
          <w:tcPr>
            <w:tcW w:w="1418" w:type="dxa"/>
            <w:shd w:val="clear" w:color="auto" w:fill="auto"/>
          </w:tcPr>
          <w:p w14:paraId="69ABB62C" w14:textId="77777777" w:rsidR="001E4785" w:rsidRPr="004B5C99" w:rsidRDefault="001E4785" w:rsidP="004B5C99">
            <w:pPr>
              <w:pStyle w:val="Body"/>
              <w:jc w:val="left"/>
            </w:pPr>
            <w:r>
              <w:t>For the Supply Chain</w:t>
            </w:r>
          </w:p>
        </w:tc>
        <w:tc>
          <w:tcPr>
            <w:tcW w:w="3543" w:type="dxa"/>
            <w:shd w:val="clear" w:color="auto" w:fill="auto"/>
          </w:tcPr>
          <w:p w14:paraId="7B789F2E" w14:textId="77777777" w:rsidR="001E4785" w:rsidRPr="004B5C99" w:rsidRDefault="001E4785" w:rsidP="004B5C99">
            <w:pPr>
              <w:pStyle w:val="Body"/>
            </w:pPr>
            <w:r>
              <w:t>Silver Accreditation (or higher) or the equivalent standard (or higher) within the Alternative Scheme</w:t>
            </w:r>
          </w:p>
        </w:tc>
      </w:tr>
    </w:tbl>
    <w:p w14:paraId="057C0C35" w14:textId="77777777" w:rsidR="001E4785" w:rsidRPr="004B5C99" w:rsidRDefault="001E4785" w:rsidP="004B5C99"/>
    <w:p w14:paraId="02ECFC2A" w14:textId="0608ED05" w:rsidR="001E4785" w:rsidRPr="004B5C99" w:rsidRDefault="001E4785" w:rsidP="004B5C99">
      <w:pPr>
        <w:pStyle w:val="Level3"/>
      </w:pPr>
      <w:bookmarkStart w:id="89" w:name="_Ref390699964"/>
      <w:r>
        <w:t>The Service Provider</w:t>
      </w:r>
      <w:r w:rsidRPr="00FB000E">
        <w:t xml:space="preserve"> shall maintain the </w:t>
      </w:r>
      <w:r>
        <w:t xml:space="preserve">relevant </w:t>
      </w:r>
      <w:r w:rsidRPr="00FB000E">
        <w:t>standard</w:t>
      </w:r>
      <w:r>
        <w:t xml:space="preserve"> set out at clause </w:t>
      </w:r>
      <w:r w:rsidR="00472C1B">
        <w:fldChar w:fldCharType="begin"/>
      </w:r>
      <w:r w:rsidR="00472C1B">
        <w:instrText xml:space="preserve"> REF _Ref164884414 \w \h </w:instrText>
      </w:r>
      <w:r w:rsidR="00472C1B">
        <w:fldChar w:fldCharType="separate"/>
      </w:r>
      <w:r w:rsidR="00955D74">
        <w:t>12.4.3</w:t>
      </w:r>
      <w:r w:rsidR="00472C1B">
        <w:fldChar w:fldCharType="end"/>
      </w:r>
      <w:r>
        <w:t xml:space="preserve"> above </w:t>
      </w:r>
      <w:r w:rsidRPr="00FB000E">
        <w:t xml:space="preserve">(or </w:t>
      </w:r>
      <w:r>
        <w:t xml:space="preserve">the </w:t>
      </w:r>
      <w:r w:rsidRPr="00FB000E">
        <w:t xml:space="preserve">equivalent standard within the </w:t>
      </w:r>
      <w:r w:rsidRPr="00047CCF">
        <w:t>A</w:t>
      </w:r>
      <w:r>
        <w:t>lternative</w:t>
      </w:r>
      <w:r w:rsidRPr="00FB000E">
        <w:t xml:space="preserve"> Scheme) by way of an annual independent audit in accordance with the</w:t>
      </w:r>
      <w:r>
        <w:t xml:space="preserve"> relevant</w:t>
      </w:r>
      <w:r w:rsidRPr="00FB000E">
        <w:t xml:space="preserve"> </w:t>
      </w:r>
      <w:r>
        <w:t xml:space="preserve">accreditation within the </w:t>
      </w:r>
      <w:r w:rsidRPr="00FB000E">
        <w:t xml:space="preserve">FORS Standard or take such steps as may be required to maintain the equivalent standard within the </w:t>
      </w:r>
      <w:r w:rsidRPr="00047CCF">
        <w:t>A</w:t>
      </w:r>
      <w:r>
        <w:t>lternative</w:t>
      </w:r>
      <w:r w:rsidRPr="00FB000E">
        <w:t xml:space="preserve"> Scheme.</w:t>
      </w:r>
      <w:bookmarkEnd w:id="89"/>
    </w:p>
    <w:p w14:paraId="58927F7E" w14:textId="4D6E164A" w:rsidR="001E4785" w:rsidRPr="004B5C99" w:rsidRDefault="001E4785" w:rsidP="004B5C99">
      <w:pPr>
        <w:pStyle w:val="Level3"/>
      </w:pPr>
      <w:r>
        <w:t>The Service Provider shall procure that its S</w:t>
      </w:r>
      <w:r w:rsidRPr="003A258F">
        <w:t xml:space="preserve">upply </w:t>
      </w:r>
      <w:r>
        <w:t>C</w:t>
      </w:r>
      <w:r w:rsidRPr="003A258F">
        <w:t>hain</w:t>
      </w:r>
      <w:r>
        <w:t xml:space="preserve"> </w:t>
      </w:r>
      <w:r w:rsidRPr="00FB000E">
        <w:t xml:space="preserve">maintain the </w:t>
      </w:r>
      <w:r>
        <w:t xml:space="preserve">relevant </w:t>
      </w:r>
      <w:r w:rsidRPr="00FB000E">
        <w:t>standard</w:t>
      </w:r>
      <w:r>
        <w:t xml:space="preserve"> set out at clause </w:t>
      </w:r>
      <w:r w:rsidR="00472C1B">
        <w:fldChar w:fldCharType="begin"/>
      </w:r>
      <w:r w:rsidR="00472C1B">
        <w:instrText xml:space="preserve"> REF _Ref164884414 \w \h </w:instrText>
      </w:r>
      <w:r w:rsidR="00472C1B">
        <w:fldChar w:fldCharType="separate"/>
      </w:r>
      <w:r w:rsidR="00955D74">
        <w:t>12.4.3</w:t>
      </w:r>
      <w:r w:rsidR="00472C1B">
        <w:fldChar w:fldCharType="end"/>
      </w:r>
      <w:r>
        <w:t xml:space="preserve"> above </w:t>
      </w:r>
      <w:r w:rsidRPr="00FB000E">
        <w:t xml:space="preserve">(or </w:t>
      </w:r>
      <w:r>
        <w:t xml:space="preserve">the </w:t>
      </w:r>
      <w:r w:rsidRPr="00FB000E">
        <w:t xml:space="preserve">equivalent standard within the </w:t>
      </w:r>
      <w:r>
        <w:t>Alternative</w:t>
      </w:r>
      <w:r w:rsidRPr="00FB000E">
        <w:t xml:space="preserve"> Scheme) by way of an annual independent audit in accordance with the</w:t>
      </w:r>
      <w:r>
        <w:t xml:space="preserve"> relevant accreditation within the</w:t>
      </w:r>
      <w:r w:rsidRPr="00FB000E">
        <w:t xml:space="preserve"> FORS Standard or take such steps as may be required to maintain the equivalent standard within the </w:t>
      </w:r>
      <w:r>
        <w:t>Alternative</w:t>
      </w:r>
      <w:r w:rsidRPr="00FB000E">
        <w:t xml:space="preserve"> Scheme.</w:t>
      </w:r>
    </w:p>
    <w:p w14:paraId="0731F360" w14:textId="53227EE5" w:rsidR="001E4785" w:rsidRPr="004B5C99" w:rsidRDefault="004B5C99" w:rsidP="004B5C99">
      <w:pPr>
        <w:pStyle w:val="Body"/>
      </w:pPr>
      <w:r w:rsidRPr="00A71414">
        <w:rPr>
          <w:rFonts w:cs="Arial"/>
          <w:b/>
          <w:szCs w:val="24"/>
        </w:rPr>
        <w:lastRenderedPageBreak/>
        <w:t xml:space="preserve">Safety </w:t>
      </w:r>
      <w:r>
        <w:rPr>
          <w:rFonts w:cs="Arial"/>
          <w:b/>
          <w:szCs w:val="24"/>
        </w:rPr>
        <w:t>Features</w:t>
      </w:r>
      <w:r w:rsidRPr="00A71414">
        <w:rPr>
          <w:rFonts w:cs="Arial"/>
          <w:b/>
          <w:szCs w:val="24"/>
        </w:rPr>
        <w:t xml:space="preserve"> on </w:t>
      </w:r>
      <w:r>
        <w:rPr>
          <w:rFonts w:cs="Arial"/>
          <w:b/>
          <w:szCs w:val="24"/>
        </w:rPr>
        <w:t>HGVs</w:t>
      </w:r>
    </w:p>
    <w:p w14:paraId="225251E4" w14:textId="77777777" w:rsidR="001E4785" w:rsidRPr="004B5C99" w:rsidRDefault="001E4785" w:rsidP="00F67F86">
      <w:pPr>
        <w:pStyle w:val="Level2"/>
        <w:tabs>
          <w:tab w:val="clear" w:pos="709"/>
          <w:tab w:val="clear" w:pos="851"/>
        </w:tabs>
        <w:ind w:left="709" w:hanging="709"/>
      </w:pPr>
      <w:bookmarkStart w:id="90" w:name="_Ref390700009"/>
      <w:bookmarkStart w:id="91" w:name="_Ref164884455"/>
      <w:r w:rsidRPr="00013621">
        <w:t xml:space="preserve">The Service Provider shall ensure that every HGV, which it uses to provide the Services, shall be fitted with safety features consistent with </w:t>
      </w:r>
      <w:r w:rsidRPr="00EA7480">
        <w:t>the Silver Accreditation</w:t>
      </w:r>
      <w:bookmarkEnd w:id="90"/>
      <w:r w:rsidRPr="00013621">
        <w:t>.</w:t>
      </w:r>
      <w:bookmarkEnd w:id="91"/>
    </w:p>
    <w:p w14:paraId="4B1C4B27" w14:textId="51BCF33F" w:rsidR="001E4785" w:rsidRPr="004B5C99" w:rsidRDefault="004B5C99" w:rsidP="004B5C99">
      <w:pPr>
        <w:pStyle w:val="Body"/>
      </w:pPr>
      <w:r w:rsidRPr="00EA7480">
        <w:rPr>
          <w:rFonts w:cs="Arial"/>
          <w:b/>
          <w:szCs w:val="24"/>
        </w:rPr>
        <w:t>Construction Logistics and Community Safety (CLOCS)</w:t>
      </w:r>
    </w:p>
    <w:p w14:paraId="177C0145" w14:textId="1359E270" w:rsidR="001E4785" w:rsidRPr="004B5C99" w:rsidRDefault="001E4785" w:rsidP="00F67F86">
      <w:pPr>
        <w:pStyle w:val="Level2"/>
        <w:tabs>
          <w:tab w:val="clear" w:pos="709"/>
          <w:tab w:val="clear" w:pos="851"/>
        </w:tabs>
        <w:ind w:left="709" w:hanging="709"/>
      </w:pPr>
      <w:bookmarkStart w:id="92" w:name="_Ref164884457"/>
      <w:r w:rsidRPr="00EA7480">
        <w:t xml:space="preserve">Where applicable, for contracts </w:t>
      </w:r>
      <w:r w:rsidR="00C767B6">
        <w:t>over</w:t>
      </w:r>
      <w:r>
        <w:t xml:space="preserve"> one million pounds sterling</w:t>
      </w:r>
      <w:r w:rsidRPr="00EA7480">
        <w:t xml:space="preserve"> </w:t>
      </w:r>
      <w:r>
        <w:t>(&gt;</w:t>
      </w:r>
      <w:r w:rsidRPr="00EA7480">
        <w:t>£1</w:t>
      </w:r>
      <w:r>
        <w:t>,000,000)</w:t>
      </w:r>
      <w:r w:rsidRPr="00EA7480">
        <w:t>:</w:t>
      </w:r>
      <w:bookmarkEnd w:id="92"/>
    </w:p>
    <w:p w14:paraId="0B496F57" w14:textId="77777777" w:rsidR="001E4785" w:rsidRPr="004B5C99" w:rsidRDefault="001E4785" w:rsidP="004B5C99">
      <w:pPr>
        <w:pStyle w:val="Level3"/>
      </w:pPr>
      <w:r w:rsidRPr="00EA7480">
        <w:t xml:space="preserve">the Service Provider shall comply with the CLOCS Standard; and </w:t>
      </w:r>
    </w:p>
    <w:p w14:paraId="1B4103B8" w14:textId="77777777" w:rsidR="001E4785" w:rsidRPr="004B5C99" w:rsidRDefault="001E4785" w:rsidP="004B5C99">
      <w:pPr>
        <w:pStyle w:val="Level3"/>
      </w:pPr>
      <w:r w:rsidRPr="00EA7480">
        <w:t>the Service Provider shall ensure that the conditions</w:t>
      </w:r>
      <w:r w:rsidRPr="00013621">
        <w:t xml:space="preserve"> at all sites and locations where:</w:t>
      </w:r>
    </w:p>
    <w:p w14:paraId="28387CA4" w14:textId="77777777" w:rsidR="001E4785" w:rsidRPr="004B5C99" w:rsidRDefault="001E4785" w:rsidP="004B5C99">
      <w:pPr>
        <w:pStyle w:val="Level4"/>
      </w:pPr>
      <w:r w:rsidRPr="00013621">
        <w:t>the Services are</w:t>
      </w:r>
      <w:r>
        <w:t xml:space="preserve"> being delivered;</w:t>
      </w:r>
      <w:r w:rsidRPr="00013621">
        <w:t xml:space="preserve"> or</w:t>
      </w:r>
    </w:p>
    <w:p w14:paraId="1A126E68" w14:textId="77777777" w:rsidR="001E4785" w:rsidRPr="004B5C99" w:rsidRDefault="001E4785" w:rsidP="004B5C99">
      <w:pPr>
        <w:pStyle w:val="Level4"/>
      </w:pPr>
      <w:r w:rsidRPr="00013621">
        <w:t xml:space="preserve">in connection with the performance of the Services, </w:t>
      </w:r>
      <w:r w:rsidRPr="00EA7480">
        <w:t>any waste is being disposed of or supplies are being</w:t>
      </w:r>
      <w:r w:rsidRPr="00013621">
        <w:t xml:space="preserve"> delivered to or from,</w:t>
      </w:r>
      <w:r>
        <w:t xml:space="preserve"> </w:t>
      </w:r>
    </w:p>
    <w:p w14:paraId="5022428E" w14:textId="7587308D" w:rsidR="001E4785" w:rsidRPr="004B5C99" w:rsidRDefault="00246681" w:rsidP="005827A8">
      <w:pPr>
        <w:pStyle w:val="Level3"/>
        <w:numPr>
          <w:ilvl w:val="0"/>
          <w:numId w:val="0"/>
        </w:numPr>
        <w:ind w:left="1701"/>
      </w:pPr>
      <w:r>
        <w:t>be</w:t>
      </w:r>
      <w:r w:rsidR="001E4785" w:rsidRPr="00F119D7">
        <w:t xml:space="preserve"> appropriat</w:t>
      </w:r>
      <w:r w:rsidR="001E4785">
        <w:t>e for each</w:t>
      </w:r>
      <w:r w:rsidR="001E4785" w:rsidRPr="00F119D7">
        <w:t xml:space="preserve"> </w:t>
      </w:r>
      <w:r w:rsidR="001E4785">
        <w:t>Delivery and Servicing Vehicle</w:t>
      </w:r>
      <w:r w:rsidR="001E4785" w:rsidRPr="00F119D7">
        <w:t xml:space="preserve"> bein</w:t>
      </w:r>
      <w:r w:rsidR="001E4785">
        <w:t>g used in the provision of the Services</w:t>
      </w:r>
      <w:r w:rsidR="001E4785" w:rsidRPr="00F119D7">
        <w:t>.</w:t>
      </w:r>
    </w:p>
    <w:p w14:paraId="4D6012F5" w14:textId="00D68CC2" w:rsidR="001E4785" w:rsidRPr="004B5C99" w:rsidRDefault="004B5C99" w:rsidP="004B5C99">
      <w:pPr>
        <w:pStyle w:val="Body"/>
      </w:pPr>
      <w:r w:rsidRPr="00EA7480">
        <w:rPr>
          <w:rFonts w:cs="Arial"/>
          <w:b/>
          <w:szCs w:val="24"/>
        </w:rPr>
        <w:t>Direct Vision Standard (DVS)</w:t>
      </w:r>
    </w:p>
    <w:p w14:paraId="79C424E1" w14:textId="5E5E8A28" w:rsidR="001E4785" w:rsidRPr="004B5C99" w:rsidRDefault="001E4785" w:rsidP="00F67F86">
      <w:pPr>
        <w:pStyle w:val="Level2"/>
        <w:tabs>
          <w:tab w:val="clear" w:pos="709"/>
          <w:tab w:val="clear" w:pos="851"/>
        </w:tabs>
        <w:ind w:left="709" w:hanging="709"/>
      </w:pPr>
      <w:bookmarkStart w:id="93" w:name="_Ref164884459"/>
      <w:bookmarkStart w:id="94" w:name="_Ref477449561"/>
      <w:r w:rsidRPr="00EA7480">
        <w:t xml:space="preserve">Where applicable, for contracts </w:t>
      </w:r>
      <w:r w:rsidR="0057338B">
        <w:t>over</w:t>
      </w:r>
      <w:r w:rsidRPr="00EA7480">
        <w:t xml:space="preserve"> </w:t>
      </w:r>
      <w:r>
        <w:t>one million pounds sterling (&gt;</w:t>
      </w:r>
      <w:r w:rsidRPr="00EA7480">
        <w:t>£1</w:t>
      </w:r>
      <w:r>
        <w:t>,000,000)</w:t>
      </w:r>
      <w:r w:rsidRPr="00EA7480">
        <w:t xml:space="preserve"> where the duration will exceed 12 months and a significant amount of the work will be conducted within the GLA boundaries:</w:t>
      </w:r>
      <w:bookmarkEnd w:id="93"/>
    </w:p>
    <w:p w14:paraId="74C7D0CF" w14:textId="77777777" w:rsidR="001E4785" w:rsidRPr="004B5C99" w:rsidRDefault="001E4785" w:rsidP="004B5C99">
      <w:pPr>
        <w:pStyle w:val="Level3"/>
      </w:pPr>
      <w:r w:rsidRPr="00EA7480">
        <w:t>the Service Provider shall comply with the DVS Schedule</w:t>
      </w:r>
      <w:bookmarkEnd w:id="94"/>
      <w:r w:rsidRPr="00EA7480">
        <w:t>; and</w:t>
      </w:r>
    </w:p>
    <w:p w14:paraId="30A285D1" w14:textId="77777777" w:rsidR="001E4785" w:rsidRPr="004B5C99" w:rsidRDefault="001E4785" w:rsidP="004B5C99">
      <w:pPr>
        <w:pStyle w:val="Level3"/>
      </w:pPr>
      <w:bookmarkStart w:id="95" w:name="_Ref477449056"/>
      <w:r w:rsidRPr="00013621">
        <w:t>the Service Provider shall ensure that</w:t>
      </w:r>
      <w:r>
        <w:t xml:space="preserve"> </w:t>
      </w:r>
      <w:r w:rsidRPr="00013621">
        <w:t>all Category N3 HGVs used in the provision of the Services achieve a minimum of three (3) star Direct Vision Standard rating</w:t>
      </w:r>
      <w:r>
        <w:t>.</w:t>
      </w:r>
      <w:bookmarkEnd w:id="95"/>
    </w:p>
    <w:p w14:paraId="65F47D10" w14:textId="27CEF798" w:rsidR="001E4785" w:rsidRPr="004B5C99" w:rsidRDefault="004B5C99" w:rsidP="004B5C99">
      <w:pPr>
        <w:pStyle w:val="Body"/>
      </w:pPr>
      <w:r w:rsidRPr="00A71414">
        <w:rPr>
          <w:rFonts w:cs="Arial"/>
          <w:b/>
          <w:szCs w:val="24"/>
        </w:rPr>
        <w:t>Driver Training</w:t>
      </w:r>
    </w:p>
    <w:p w14:paraId="6F6EBC5B" w14:textId="242C4247" w:rsidR="001E4785" w:rsidRPr="004B5C99" w:rsidRDefault="001E4785" w:rsidP="00F67F86">
      <w:pPr>
        <w:pStyle w:val="Level2"/>
        <w:tabs>
          <w:tab w:val="clear" w:pos="709"/>
          <w:tab w:val="clear" w:pos="851"/>
        </w:tabs>
        <w:ind w:left="709" w:hanging="709"/>
      </w:pPr>
      <w:bookmarkStart w:id="96" w:name="_Ref164884460"/>
      <w:bookmarkStart w:id="97" w:name="_Ref399841213"/>
      <w:bookmarkStart w:id="98" w:name="_Ref390700029"/>
      <w:bookmarkStart w:id="99" w:name="_Ref477364834"/>
      <w:r w:rsidRPr="00013621">
        <w:t xml:space="preserve">Where the Service Provider operates Delivery and Servicing Vehicles to provide the Services the Service Provider shall ensure that each of its Drivers attend the Approved Progressive </w:t>
      </w:r>
      <w:r>
        <w:t xml:space="preserve">Driver </w:t>
      </w:r>
      <w:r w:rsidRPr="00013621">
        <w:t>Training throughout the Term of the Contract.</w:t>
      </w:r>
      <w:bookmarkEnd w:id="96"/>
      <w:r w:rsidRPr="00013621">
        <w:t xml:space="preserve"> </w:t>
      </w:r>
    </w:p>
    <w:bookmarkEnd w:id="97"/>
    <w:bookmarkEnd w:id="98"/>
    <w:bookmarkEnd w:id="99"/>
    <w:p w14:paraId="063CDE55" w14:textId="43FBC098" w:rsidR="001E4785" w:rsidRPr="004B5C99" w:rsidRDefault="004B5C99" w:rsidP="004B5C99">
      <w:pPr>
        <w:pStyle w:val="Body"/>
      </w:pPr>
      <w:r w:rsidRPr="00A71414">
        <w:rPr>
          <w:rFonts w:cs="Arial"/>
          <w:b/>
          <w:szCs w:val="24"/>
        </w:rPr>
        <w:t>Collision Reporting</w:t>
      </w:r>
    </w:p>
    <w:p w14:paraId="682A0C50" w14:textId="77777777" w:rsidR="001E4785" w:rsidRDefault="001E4785" w:rsidP="00F67F86">
      <w:pPr>
        <w:pStyle w:val="Level2"/>
        <w:tabs>
          <w:tab w:val="clear" w:pos="709"/>
          <w:tab w:val="clear" w:pos="851"/>
        </w:tabs>
        <w:ind w:left="709" w:hanging="709"/>
      </w:pPr>
      <w:bookmarkStart w:id="100" w:name="_Ref399843729"/>
      <w:bookmarkStart w:id="101" w:name="_Ref164884462"/>
      <w:r w:rsidRPr="00013621">
        <w:t xml:space="preserve">Where the Service Provider operates Delivery and Servicing Vehicles to deliver the </w:t>
      </w:r>
      <w:r>
        <w:t>C</w:t>
      </w:r>
      <w:r w:rsidRPr="00013621">
        <w:t>ontract, the Service Provider shall</w:t>
      </w:r>
      <w:bookmarkStart w:id="102" w:name="_Ref390700094"/>
      <w:bookmarkEnd w:id="100"/>
      <w:r>
        <w:t xml:space="preserve"> </w:t>
      </w:r>
      <w:r w:rsidRPr="00013621">
        <w:t>within 15 days of the C</w:t>
      </w:r>
      <w:r>
        <w:t>ontract C</w:t>
      </w:r>
      <w:r w:rsidRPr="00013621">
        <w:t xml:space="preserve">ommencement Date, provide to the Authority a Collision Report. The Service Provider shall provide to the Authority an updated Collision Report within five </w:t>
      </w:r>
      <w:r>
        <w:t>Business</w:t>
      </w:r>
      <w:r w:rsidRPr="00013621">
        <w:t xml:space="preserve"> </w:t>
      </w:r>
      <w:r>
        <w:t>D</w:t>
      </w:r>
      <w:r w:rsidRPr="00013621">
        <w:t>ays of a written request from the Authority at any</w:t>
      </w:r>
      <w:r>
        <w:t xml:space="preserve"> </w:t>
      </w:r>
      <w:r w:rsidRPr="00013621">
        <w:t>time.</w:t>
      </w:r>
      <w:bookmarkEnd w:id="101"/>
      <w:bookmarkEnd w:id="102"/>
    </w:p>
    <w:p w14:paraId="592CBA83" w14:textId="0FB1F2AC" w:rsidR="001111ED" w:rsidRDefault="003C21B9" w:rsidP="005827A8">
      <w:pPr>
        <w:pStyle w:val="Body"/>
      </w:pPr>
      <w:r>
        <w:rPr>
          <w:b/>
          <w:bCs/>
        </w:rPr>
        <w:t>Environmental Requirements and Emission Standards</w:t>
      </w:r>
    </w:p>
    <w:p w14:paraId="2EC814E9" w14:textId="5F3F85B2" w:rsidR="001111ED" w:rsidRDefault="008459A6" w:rsidP="00F67F86">
      <w:pPr>
        <w:pStyle w:val="Level2"/>
        <w:tabs>
          <w:tab w:val="clear" w:pos="709"/>
          <w:tab w:val="clear" w:pos="851"/>
        </w:tabs>
        <w:ind w:left="709" w:hanging="709"/>
      </w:pPr>
      <w:bookmarkStart w:id="103" w:name="_Ref200383529"/>
      <w:r w:rsidRPr="008459A6">
        <w:lastRenderedPageBreak/>
        <w:t>Where the Service Provider operates Motor Vehicles other than Taxis in connection with the provision of the Services:</w:t>
      </w:r>
      <w:bookmarkEnd w:id="103"/>
    </w:p>
    <w:p w14:paraId="4D5BA203" w14:textId="028CD837" w:rsidR="008459A6" w:rsidRDefault="00995906" w:rsidP="008459A6">
      <w:pPr>
        <w:pStyle w:val="Level3"/>
      </w:pPr>
      <w:bookmarkStart w:id="104" w:name="_Ref200383582"/>
      <w:r w:rsidRPr="00995906">
        <w:t>For contracts over one million pounds sterling (&gt;£1,000,000), the Service Provider shall within 180 days of the Contract Commencement Date, procure that all of the Motor Vehicles used in connection with the provision of the Services comply with the emission standard corresponding to their MAM as set out at Clause</w:t>
      </w:r>
      <w:r w:rsidR="00677ECF">
        <w:t xml:space="preserve"> </w:t>
      </w:r>
      <w:r w:rsidR="00677ECF">
        <w:fldChar w:fldCharType="begin"/>
      </w:r>
      <w:r w:rsidR="00677ECF">
        <w:instrText xml:space="preserve"> REF _Ref200383546 \r \h </w:instrText>
      </w:r>
      <w:r w:rsidR="00677ECF">
        <w:fldChar w:fldCharType="separate"/>
      </w:r>
      <w:r w:rsidR="00955D74">
        <w:t>12.10.2</w:t>
      </w:r>
      <w:r w:rsidR="00677ECF">
        <w:fldChar w:fldCharType="end"/>
      </w:r>
      <w:r w:rsidRPr="00995906">
        <w:t xml:space="preserve"> below.</w:t>
      </w:r>
      <w:bookmarkEnd w:id="104"/>
    </w:p>
    <w:p w14:paraId="326DE264" w14:textId="2F31DA56" w:rsidR="00BF0D9A" w:rsidRDefault="00541DF0" w:rsidP="008459A6">
      <w:pPr>
        <w:pStyle w:val="Level3"/>
      </w:pPr>
      <w:bookmarkStart w:id="105" w:name="_Ref200383546"/>
      <w:r w:rsidRPr="00541DF0">
        <w:t>The emission standards by MAM of Motor Vehicles for the purposes of Clause</w:t>
      </w:r>
      <w:r w:rsidR="00677ECF">
        <w:t xml:space="preserve"> </w:t>
      </w:r>
      <w:r w:rsidR="0079348F">
        <w:fldChar w:fldCharType="begin"/>
      </w:r>
      <w:r w:rsidR="0079348F">
        <w:instrText xml:space="preserve"> REF _Ref200383582 \r \h </w:instrText>
      </w:r>
      <w:r w:rsidR="0079348F">
        <w:fldChar w:fldCharType="separate"/>
      </w:r>
      <w:r w:rsidR="00955D74">
        <w:t>12.10.1</w:t>
      </w:r>
      <w:r w:rsidR="0079348F">
        <w:fldChar w:fldCharType="end"/>
      </w:r>
      <w:r w:rsidRPr="00541DF0">
        <w:t xml:space="preserve"> shall be:</w:t>
      </w:r>
      <w:bookmarkEnd w:id="105"/>
    </w:p>
    <w:tbl>
      <w:tblPr>
        <w:tblW w:w="7357" w:type="dxa"/>
        <w:tblInd w:w="18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542"/>
        <w:gridCol w:w="3815"/>
      </w:tblGrid>
      <w:tr w:rsidR="00B05AEF" w:rsidRPr="00B05AEF" w14:paraId="1659CB90" w14:textId="77777777">
        <w:trPr>
          <w:trHeight w:val="629"/>
        </w:trPr>
        <w:tc>
          <w:tcPr>
            <w:tcW w:w="3542" w:type="dxa"/>
          </w:tcPr>
          <w:p w14:paraId="50B38B5E" w14:textId="77777777" w:rsidR="00B05AEF" w:rsidRPr="00B05AEF" w:rsidRDefault="00B05AEF" w:rsidP="00B05AEF">
            <w:pPr>
              <w:widowControl w:val="0"/>
              <w:autoSpaceDE w:val="0"/>
              <w:autoSpaceDN w:val="0"/>
              <w:ind w:left="108" w:right="103"/>
              <w:jc w:val="left"/>
              <w:rPr>
                <w:rFonts w:eastAsia="Arial MT" w:hAnsi="Arial MT" w:cs="Arial MT"/>
                <w:b/>
                <w:szCs w:val="22"/>
                <w:lang w:val="en-US" w:eastAsia="en-US"/>
              </w:rPr>
            </w:pPr>
            <w:r w:rsidRPr="00B05AEF">
              <w:rPr>
                <w:rFonts w:eastAsia="Arial MT" w:hAnsi="Arial MT" w:cs="Arial MT"/>
                <w:b/>
                <w:szCs w:val="22"/>
                <w:lang w:val="en-US" w:eastAsia="en-US"/>
              </w:rPr>
              <w:t>Type of Motor Vehicle</w:t>
            </w:r>
          </w:p>
        </w:tc>
        <w:tc>
          <w:tcPr>
            <w:tcW w:w="3815" w:type="dxa"/>
          </w:tcPr>
          <w:p w14:paraId="12F68505" w14:textId="77777777" w:rsidR="00B05AEF" w:rsidRPr="00B05AEF" w:rsidRDefault="00B05AEF" w:rsidP="00B05AEF">
            <w:pPr>
              <w:widowControl w:val="0"/>
              <w:autoSpaceDE w:val="0"/>
              <w:autoSpaceDN w:val="0"/>
              <w:ind w:left="108"/>
              <w:jc w:val="left"/>
              <w:rPr>
                <w:rFonts w:eastAsia="Arial MT" w:hAnsi="Arial MT" w:cs="Arial MT"/>
                <w:b/>
                <w:szCs w:val="22"/>
                <w:lang w:val="en-US" w:eastAsia="en-US"/>
              </w:rPr>
            </w:pPr>
            <w:r w:rsidRPr="00B05AEF">
              <w:rPr>
                <w:rFonts w:eastAsia="Arial MT" w:hAnsi="Arial MT" w:cs="Arial MT"/>
                <w:b/>
                <w:spacing w:val="-6"/>
                <w:szCs w:val="22"/>
                <w:lang w:val="en-US" w:eastAsia="en-US"/>
              </w:rPr>
              <w:t xml:space="preserve">Emission </w:t>
            </w:r>
            <w:r w:rsidRPr="00B05AEF">
              <w:rPr>
                <w:rFonts w:eastAsia="Arial MT" w:hAnsi="Arial MT" w:cs="Arial MT"/>
                <w:b/>
                <w:spacing w:val="-2"/>
                <w:szCs w:val="22"/>
                <w:lang w:val="en-US" w:eastAsia="en-US"/>
              </w:rPr>
              <w:t>standard</w:t>
            </w:r>
          </w:p>
        </w:tc>
      </w:tr>
      <w:tr w:rsidR="00B05AEF" w:rsidRPr="00B05AEF" w14:paraId="2BE7F28E" w14:textId="77777777">
        <w:trPr>
          <w:trHeight w:val="1359"/>
        </w:trPr>
        <w:tc>
          <w:tcPr>
            <w:tcW w:w="3542" w:type="dxa"/>
          </w:tcPr>
          <w:p w14:paraId="0DE31660" w14:textId="77777777" w:rsidR="00B05AEF" w:rsidRPr="00B05AEF" w:rsidRDefault="00B05AEF" w:rsidP="00B05AEF">
            <w:pPr>
              <w:widowControl w:val="0"/>
              <w:autoSpaceDE w:val="0"/>
              <w:autoSpaceDN w:val="0"/>
              <w:ind w:left="108" w:right="79"/>
              <w:jc w:val="left"/>
              <w:rPr>
                <w:rFonts w:ascii="Arial MT" w:eastAsia="Arial MT" w:hAnsi="Arial MT" w:cs="Arial MT"/>
                <w:szCs w:val="22"/>
                <w:lang w:val="en-US" w:eastAsia="en-US"/>
              </w:rPr>
            </w:pPr>
            <w:r w:rsidRPr="00B05AEF">
              <w:rPr>
                <w:rFonts w:ascii="Arial MT" w:eastAsia="Arial MT" w:hAnsi="Arial MT" w:cs="Arial MT"/>
                <w:szCs w:val="22"/>
                <w:lang w:val="en-US" w:eastAsia="en-US"/>
              </w:rPr>
              <w:t>Motor Vehicles having an MAM of less than or equal to three thousand five hundred kilograms (</w:t>
            </w:r>
            <w:r w:rsidRPr="00B05AEF">
              <w:rPr>
                <w:rFonts w:ascii="Arial MT" w:eastAsia="Arial MT" w:hAnsi="Arial MT" w:cs="Arial MT"/>
                <w:sz w:val="22"/>
                <w:szCs w:val="22"/>
                <w:lang w:val="en-US" w:eastAsia="en-US"/>
              </w:rPr>
              <w:t>≤</w:t>
            </w:r>
            <w:r w:rsidRPr="00B05AEF">
              <w:rPr>
                <w:rFonts w:ascii="Arial MT" w:eastAsia="Arial MT" w:hAnsi="Arial MT" w:cs="Arial MT"/>
                <w:szCs w:val="22"/>
                <w:lang w:val="en-US" w:eastAsia="en-US"/>
              </w:rPr>
              <w:t>3,500 kg).</w:t>
            </w:r>
          </w:p>
        </w:tc>
        <w:tc>
          <w:tcPr>
            <w:tcW w:w="3815" w:type="dxa"/>
          </w:tcPr>
          <w:p w14:paraId="5BDE2A27" w14:textId="77777777" w:rsidR="00B05AEF" w:rsidRPr="00B05AEF" w:rsidRDefault="00B05AEF" w:rsidP="00B05AEF">
            <w:pPr>
              <w:widowControl w:val="0"/>
              <w:autoSpaceDE w:val="0"/>
              <w:autoSpaceDN w:val="0"/>
              <w:ind w:left="99"/>
              <w:jc w:val="left"/>
              <w:rPr>
                <w:rFonts w:ascii="Arial MT" w:eastAsia="Arial MT" w:hAnsi="Arial MT" w:cs="Arial MT"/>
                <w:szCs w:val="22"/>
                <w:lang w:val="en-US" w:eastAsia="en-US"/>
              </w:rPr>
            </w:pPr>
            <w:r w:rsidRPr="00B05AEF">
              <w:rPr>
                <w:rFonts w:ascii="Arial MT" w:eastAsia="Arial MT" w:hAnsi="Arial MT" w:cs="Arial MT"/>
                <w:szCs w:val="22"/>
                <w:lang w:val="en-US" w:eastAsia="en-US"/>
              </w:rPr>
              <w:t>Zero Emission Standard.</w:t>
            </w:r>
          </w:p>
          <w:p w14:paraId="75040CBB" w14:textId="77777777" w:rsidR="00B05AEF" w:rsidRPr="00B05AEF" w:rsidRDefault="00B05AEF" w:rsidP="00B05AEF">
            <w:pPr>
              <w:widowControl w:val="0"/>
              <w:autoSpaceDE w:val="0"/>
              <w:autoSpaceDN w:val="0"/>
              <w:ind w:left="107" w:right="77"/>
              <w:rPr>
                <w:rFonts w:ascii="Arial MT" w:eastAsia="Arial MT" w:hAnsi="Arial MT" w:cs="Arial MT"/>
                <w:szCs w:val="22"/>
                <w:lang w:val="en-US" w:eastAsia="en-US"/>
              </w:rPr>
            </w:pPr>
          </w:p>
          <w:p w14:paraId="376957B9" w14:textId="77777777" w:rsidR="00B05AEF" w:rsidRPr="00B05AEF" w:rsidRDefault="00B05AEF" w:rsidP="00B05AEF">
            <w:pPr>
              <w:widowControl w:val="0"/>
              <w:autoSpaceDE w:val="0"/>
              <w:autoSpaceDN w:val="0"/>
              <w:ind w:left="108"/>
              <w:jc w:val="left"/>
              <w:rPr>
                <w:rFonts w:ascii="Arial MT" w:eastAsia="Arial MT" w:hAnsi="Arial MT" w:cs="Arial MT"/>
                <w:szCs w:val="22"/>
                <w:lang w:val="en-US" w:eastAsia="en-US"/>
              </w:rPr>
            </w:pPr>
          </w:p>
          <w:p w14:paraId="5F571C5D" w14:textId="77777777" w:rsidR="00B05AEF" w:rsidRPr="00B05AEF" w:rsidRDefault="00B05AEF" w:rsidP="00B05AEF">
            <w:pPr>
              <w:widowControl w:val="0"/>
              <w:autoSpaceDE w:val="0"/>
              <w:autoSpaceDN w:val="0"/>
              <w:ind w:left="107" w:right="76"/>
              <w:rPr>
                <w:rFonts w:ascii="Arial MT" w:eastAsia="Arial MT" w:hAnsi="Arial MT" w:cs="Arial MT"/>
                <w:szCs w:val="22"/>
                <w:lang w:val="en-US" w:eastAsia="en-US"/>
              </w:rPr>
            </w:pPr>
          </w:p>
        </w:tc>
      </w:tr>
      <w:tr w:rsidR="00B05AEF" w:rsidRPr="00B05AEF" w14:paraId="55DB22F7" w14:textId="77777777">
        <w:trPr>
          <w:trHeight w:val="1373"/>
        </w:trPr>
        <w:tc>
          <w:tcPr>
            <w:tcW w:w="3542" w:type="dxa"/>
          </w:tcPr>
          <w:p w14:paraId="7C50F219" w14:textId="77777777" w:rsidR="00B05AEF" w:rsidRPr="00B05AEF" w:rsidRDefault="00B05AEF" w:rsidP="00B05AEF">
            <w:pPr>
              <w:widowControl w:val="0"/>
              <w:autoSpaceDE w:val="0"/>
              <w:autoSpaceDN w:val="0"/>
              <w:ind w:left="108" w:right="103"/>
              <w:jc w:val="left"/>
              <w:rPr>
                <w:rFonts w:ascii="Arial MT" w:eastAsia="Arial MT" w:hAnsi="Arial MT" w:cs="Arial MT"/>
                <w:szCs w:val="22"/>
                <w:lang w:val="en-US" w:eastAsia="en-US"/>
              </w:rPr>
            </w:pPr>
            <w:r w:rsidRPr="00B05AEF">
              <w:rPr>
                <w:rFonts w:ascii="Arial MT" w:eastAsia="Arial MT" w:hAnsi="Arial MT" w:cs="Arial MT"/>
                <w:szCs w:val="22"/>
                <w:lang w:val="en-US" w:eastAsia="en-US"/>
              </w:rPr>
              <w:t>Motor Vehicles having an MAM greater than three thousand five hundred kilograms (</w:t>
            </w:r>
            <w:r w:rsidRPr="00B05AEF">
              <w:rPr>
                <w:rFonts w:ascii="Arial MT" w:eastAsia="Arial MT" w:hAnsi="Arial MT" w:cs="Arial MT"/>
                <w:sz w:val="22"/>
                <w:szCs w:val="22"/>
                <w:lang w:val="en-US" w:eastAsia="en-US"/>
              </w:rPr>
              <w:t>&gt;3,500 kg).</w:t>
            </w:r>
          </w:p>
        </w:tc>
        <w:tc>
          <w:tcPr>
            <w:tcW w:w="3815" w:type="dxa"/>
          </w:tcPr>
          <w:p w14:paraId="486491FB" w14:textId="77777777" w:rsidR="00B05AEF" w:rsidRPr="00B05AEF" w:rsidRDefault="00B05AEF" w:rsidP="00B05AEF">
            <w:pPr>
              <w:widowControl w:val="0"/>
              <w:autoSpaceDE w:val="0"/>
              <w:autoSpaceDN w:val="0"/>
              <w:ind w:left="99"/>
              <w:jc w:val="left"/>
              <w:rPr>
                <w:rFonts w:ascii="Arial MT" w:eastAsia="Arial MT" w:hAnsi="Arial MT" w:cs="Arial MT"/>
                <w:szCs w:val="24"/>
                <w:lang w:val="en-US" w:eastAsia="en-US"/>
              </w:rPr>
            </w:pPr>
            <w:r w:rsidRPr="00B05AEF">
              <w:rPr>
                <w:rFonts w:ascii="Arial MT" w:eastAsia="Arial MT" w:hAnsi="Arial MT" w:cs="Arial MT"/>
                <w:szCs w:val="24"/>
                <w:lang w:val="en-US" w:eastAsia="en-US"/>
              </w:rPr>
              <w:t>Compliant with the requirements of either the LEZ or the ULEZ.</w:t>
            </w:r>
          </w:p>
          <w:p w14:paraId="55412F69" w14:textId="77777777" w:rsidR="00B05AEF" w:rsidRPr="00B05AEF" w:rsidRDefault="00B05AEF" w:rsidP="00B05AEF">
            <w:pPr>
              <w:widowControl w:val="0"/>
              <w:autoSpaceDE w:val="0"/>
              <w:autoSpaceDN w:val="0"/>
              <w:spacing w:before="1"/>
              <w:ind w:left="108"/>
              <w:jc w:val="left"/>
              <w:rPr>
                <w:rFonts w:ascii="Arial MT" w:eastAsia="Arial MT" w:hAnsi="Arial MT" w:cs="Arial MT"/>
                <w:szCs w:val="22"/>
                <w:lang w:val="en-US" w:eastAsia="en-US"/>
              </w:rPr>
            </w:pPr>
          </w:p>
          <w:p w14:paraId="40C4B832" w14:textId="77777777" w:rsidR="00B05AEF" w:rsidRPr="00B05AEF" w:rsidRDefault="00B05AEF" w:rsidP="00B05AEF">
            <w:pPr>
              <w:widowControl w:val="0"/>
              <w:autoSpaceDE w:val="0"/>
              <w:autoSpaceDN w:val="0"/>
              <w:spacing w:before="1"/>
              <w:ind w:left="107" w:right="76"/>
              <w:rPr>
                <w:rFonts w:ascii="Arial MT" w:eastAsia="Arial MT" w:hAnsi="Arial MT" w:cs="Arial MT"/>
                <w:szCs w:val="24"/>
                <w:lang w:val="en-US" w:eastAsia="en-US"/>
              </w:rPr>
            </w:pPr>
          </w:p>
        </w:tc>
      </w:tr>
    </w:tbl>
    <w:p w14:paraId="08CA66E1" w14:textId="77777777" w:rsidR="00541DF0" w:rsidRDefault="00541DF0" w:rsidP="005827A8">
      <w:pPr>
        <w:pStyle w:val="Level3"/>
        <w:numPr>
          <w:ilvl w:val="0"/>
          <w:numId w:val="0"/>
        </w:numPr>
        <w:ind w:left="1701"/>
      </w:pPr>
    </w:p>
    <w:p w14:paraId="31C5922B" w14:textId="48684079" w:rsidR="001307DE" w:rsidRPr="004B5C99" w:rsidRDefault="001307DE" w:rsidP="005827A8">
      <w:pPr>
        <w:pStyle w:val="Level3"/>
      </w:pPr>
      <w:r w:rsidRPr="001307DE">
        <w:t xml:space="preserve">On and from 1 July 2027, </w:t>
      </w:r>
      <w:r w:rsidR="0079348F">
        <w:t>C</w:t>
      </w:r>
      <w:r w:rsidRPr="001307DE">
        <w:t>lause</w:t>
      </w:r>
      <w:r w:rsidR="0079348F">
        <w:t xml:space="preserve"> </w:t>
      </w:r>
      <w:r w:rsidR="0079348F">
        <w:fldChar w:fldCharType="begin"/>
      </w:r>
      <w:r w:rsidR="0079348F">
        <w:instrText xml:space="preserve"> REF _Ref200383582 \r \h </w:instrText>
      </w:r>
      <w:r w:rsidR="0079348F">
        <w:fldChar w:fldCharType="separate"/>
      </w:r>
      <w:r w:rsidR="00955D74">
        <w:t>12.10.1</w:t>
      </w:r>
      <w:r w:rsidR="0079348F">
        <w:fldChar w:fldCharType="end"/>
      </w:r>
      <w:r w:rsidR="0079348F">
        <w:t xml:space="preserve"> </w:t>
      </w:r>
      <w:r w:rsidRPr="001307DE">
        <w:t>shall apply to contracts of any value.</w:t>
      </w:r>
    </w:p>
    <w:p w14:paraId="30274410" w14:textId="54054467" w:rsidR="001E4785" w:rsidRPr="004B5C99" w:rsidRDefault="004B5C99" w:rsidP="004B5C99">
      <w:pPr>
        <w:pStyle w:val="Body"/>
      </w:pPr>
      <w:r>
        <w:rPr>
          <w:rFonts w:cs="Arial"/>
          <w:b/>
          <w:szCs w:val="24"/>
        </w:rPr>
        <w:t>Self-Certification of Compliance</w:t>
      </w:r>
    </w:p>
    <w:p w14:paraId="6D6ADBF9" w14:textId="75A0C4A8" w:rsidR="001E4785" w:rsidRPr="004B5C99" w:rsidRDefault="004B5C99" w:rsidP="00F67F86">
      <w:pPr>
        <w:pStyle w:val="Level2"/>
        <w:tabs>
          <w:tab w:val="clear" w:pos="709"/>
          <w:tab w:val="clear" w:pos="851"/>
        </w:tabs>
        <w:ind w:left="709" w:hanging="709"/>
      </w:pPr>
      <w:bookmarkStart w:id="106" w:name="_Ref390700220"/>
      <w:bookmarkStart w:id="107" w:name="_Ref399841486"/>
      <w:r w:rsidRPr="00013621">
        <w:rPr>
          <w:rFonts w:cs="Arial"/>
        </w:rPr>
        <w:t>Where the Service Provider operates Delivery and Servicing Vehicles to provide the Services, within 90 days of the C</w:t>
      </w:r>
      <w:r>
        <w:rPr>
          <w:rFonts w:cs="Arial"/>
        </w:rPr>
        <w:t>ontract C</w:t>
      </w:r>
      <w:r w:rsidRPr="00013621">
        <w:rPr>
          <w:rFonts w:cs="Arial"/>
        </w:rPr>
        <w:t xml:space="preserve">ommencement Date, the Service Provider shall </w:t>
      </w:r>
      <w:r>
        <w:rPr>
          <w:rFonts w:cs="Arial"/>
        </w:rPr>
        <w:t>provide</w:t>
      </w:r>
      <w:r w:rsidRPr="00013621">
        <w:rPr>
          <w:rFonts w:cs="Arial"/>
        </w:rPr>
        <w:t xml:space="preserve"> a written report to the Authority detailing its compliance with Clauses ‎</w:t>
      </w:r>
      <w:r w:rsidR="00472C1B">
        <w:rPr>
          <w:rFonts w:cs="Arial"/>
        </w:rPr>
        <w:fldChar w:fldCharType="begin"/>
      </w:r>
      <w:r w:rsidR="00472C1B">
        <w:rPr>
          <w:rFonts w:cs="Arial"/>
        </w:rPr>
        <w:instrText xml:space="preserve"> REF _Ref390699902 \w \h </w:instrText>
      </w:r>
      <w:r w:rsidR="00472C1B">
        <w:rPr>
          <w:rFonts w:cs="Arial"/>
        </w:rPr>
      </w:r>
      <w:r w:rsidR="00472C1B">
        <w:rPr>
          <w:rFonts w:cs="Arial"/>
        </w:rPr>
        <w:fldChar w:fldCharType="separate"/>
      </w:r>
      <w:r w:rsidR="00955D74">
        <w:rPr>
          <w:rFonts w:cs="Arial"/>
        </w:rPr>
        <w:t>12.4</w:t>
      </w:r>
      <w:r w:rsidR="00472C1B">
        <w:rPr>
          <w:rFonts w:cs="Arial"/>
        </w:rPr>
        <w:fldChar w:fldCharType="end"/>
      </w:r>
      <w:r w:rsidRPr="00013621">
        <w:rPr>
          <w:rFonts w:cs="Arial"/>
        </w:rPr>
        <w:t xml:space="preserve">, </w:t>
      </w:r>
      <w:r w:rsidR="00472C1B">
        <w:rPr>
          <w:rFonts w:cs="Arial"/>
        </w:rPr>
        <w:fldChar w:fldCharType="begin"/>
      </w:r>
      <w:r w:rsidR="00472C1B">
        <w:rPr>
          <w:rFonts w:cs="Arial"/>
        </w:rPr>
        <w:instrText xml:space="preserve"> REF _Ref164884455 \w \h </w:instrText>
      </w:r>
      <w:r w:rsidR="00472C1B">
        <w:rPr>
          <w:rFonts w:cs="Arial"/>
        </w:rPr>
      </w:r>
      <w:r w:rsidR="00472C1B">
        <w:rPr>
          <w:rFonts w:cs="Arial"/>
        </w:rPr>
        <w:fldChar w:fldCharType="separate"/>
      </w:r>
      <w:r w:rsidR="00955D74">
        <w:rPr>
          <w:rFonts w:cs="Arial"/>
        </w:rPr>
        <w:t>12.5</w:t>
      </w:r>
      <w:r w:rsidR="00472C1B">
        <w:rPr>
          <w:rFonts w:cs="Arial"/>
        </w:rPr>
        <w:fldChar w:fldCharType="end"/>
      </w:r>
      <w:r w:rsidRPr="00013621">
        <w:rPr>
          <w:rFonts w:cs="Arial"/>
        </w:rPr>
        <w:t xml:space="preserve">, </w:t>
      </w:r>
      <w:r w:rsidR="00472C1B">
        <w:rPr>
          <w:rFonts w:cs="Arial"/>
        </w:rPr>
        <w:fldChar w:fldCharType="begin"/>
      </w:r>
      <w:r w:rsidR="00472C1B">
        <w:rPr>
          <w:rFonts w:cs="Arial"/>
        </w:rPr>
        <w:instrText xml:space="preserve"> REF _Ref164884457 \w \h </w:instrText>
      </w:r>
      <w:r w:rsidR="00472C1B">
        <w:rPr>
          <w:rFonts w:cs="Arial"/>
        </w:rPr>
      </w:r>
      <w:r w:rsidR="00472C1B">
        <w:rPr>
          <w:rFonts w:cs="Arial"/>
        </w:rPr>
        <w:fldChar w:fldCharType="separate"/>
      </w:r>
      <w:r w:rsidR="00955D74">
        <w:rPr>
          <w:rFonts w:cs="Arial"/>
        </w:rPr>
        <w:t>12.6</w:t>
      </w:r>
      <w:r w:rsidR="00472C1B">
        <w:rPr>
          <w:rFonts w:cs="Arial"/>
        </w:rPr>
        <w:fldChar w:fldCharType="end"/>
      </w:r>
      <w:r w:rsidRPr="00013621">
        <w:rPr>
          <w:rFonts w:cs="Arial"/>
        </w:rPr>
        <w:t xml:space="preserve">, </w:t>
      </w:r>
      <w:r w:rsidR="00472C1B">
        <w:rPr>
          <w:rFonts w:cs="Arial"/>
        </w:rPr>
        <w:fldChar w:fldCharType="begin"/>
      </w:r>
      <w:r w:rsidR="00472C1B">
        <w:rPr>
          <w:rFonts w:cs="Arial"/>
        </w:rPr>
        <w:instrText xml:space="preserve"> REF _Ref164884459 \w \h </w:instrText>
      </w:r>
      <w:r w:rsidR="00472C1B">
        <w:rPr>
          <w:rFonts w:cs="Arial"/>
        </w:rPr>
      </w:r>
      <w:r w:rsidR="00472C1B">
        <w:rPr>
          <w:rFonts w:cs="Arial"/>
        </w:rPr>
        <w:fldChar w:fldCharType="separate"/>
      </w:r>
      <w:r w:rsidR="00955D74">
        <w:rPr>
          <w:rFonts w:cs="Arial"/>
        </w:rPr>
        <w:t>12.7</w:t>
      </w:r>
      <w:r w:rsidR="00472C1B">
        <w:rPr>
          <w:rFonts w:cs="Arial"/>
        </w:rPr>
        <w:fldChar w:fldCharType="end"/>
      </w:r>
      <w:r w:rsidRPr="00013621">
        <w:rPr>
          <w:rFonts w:cs="Arial"/>
        </w:rPr>
        <w:t xml:space="preserve">, </w:t>
      </w:r>
      <w:r w:rsidR="00472C1B">
        <w:rPr>
          <w:rFonts w:cs="Arial"/>
        </w:rPr>
        <w:fldChar w:fldCharType="begin"/>
      </w:r>
      <w:r w:rsidR="00472C1B">
        <w:rPr>
          <w:rFonts w:cs="Arial"/>
        </w:rPr>
        <w:instrText xml:space="preserve"> REF _Ref164884460 \w \h </w:instrText>
      </w:r>
      <w:r w:rsidR="00472C1B">
        <w:rPr>
          <w:rFonts w:cs="Arial"/>
        </w:rPr>
      </w:r>
      <w:r w:rsidR="00472C1B">
        <w:rPr>
          <w:rFonts w:cs="Arial"/>
        </w:rPr>
        <w:fldChar w:fldCharType="separate"/>
      </w:r>
      <w:r w:rsidR="00955D74">
        <w:rPr>
          <w:rFonts w:cs="Arial"/>
        </w:rPr>
        <w:t>12.8</w:t>
      </w:r>
      <w:r w:rsidR="00472C1B">
        <w:rPr>
          <w:rFonts w:cs="Arial"/>
        </w:rPr>
        <w:fldChar w:fldCharType="end"/>
      </w:r>
      <w:r w:rsidR="00454B8E">
        <w:rPr>
          <w:rFonts w:cs="Arial"/>
        </w:rPr>
        <w:t>,</w:t>
      </w:r>
      <w:r w:rsidRPr="00013621">
        <w:rPr>
          <w:rFonts w:cs="Arial"/>
        </w:rPr>
        <w:t xml:space="preserve"> </w:t>
      </w:r>
      <w:r w:rsidR="00472C1B">
        <w:rPr>
          <w:rFonts w:cs="Arial"/>
        </w:rPr>
        <w:fldChar w:fldCharType="begin"/>
      </w:r>
      <w:r w:rsidR="00472C1B">
        <w:rPr>
          <w:rFonts w:cs="Arial"/>
        </w:rPr>
        <w:instrText xml:space="preserve"> REF _Ref164884462 \w \h </w:instrText>
      </w:r>
      <w:r w:rsidR="00472C1B">
        <w:rPr>
          <w:rFonts w:cs="Arial"/>
        </w:rPr>
      </w:r>
      <w:r w:rsidR="00472C1B">
        <w:rPr>
          <w:rFonts w:cs="Arial"/>
        </w:rPr>
        <w:fldChar w:fldCharType="separate"/>
      </w:r>
      <w:r w:rsidR="00955D74">
        <w:rPr>
          <w:rFonts w:cs="Arial"/>
        </w:rPr>
        <w:t>12.9</w:t>
      </w:r>
      <w:r w:rsidR="00472C1B">
        <w:rPr>
          <w:rFonts w:cs="Arial"/>
        </w:rPr>
        <w:fldChar w:fldCharType="end"/>
      </w:r>
      <w:r w:rsidR="00454B8E">
        <w:rPr>
          <w:rFonts w:cs="Arial"/>
        </w:rPr>
        <w:t xml:space="preserve"> and </w:t>
      </w:r>
      <w:r w:rsidR="00454B8E">
        <w:rPr>
          <w:rFonts w:cs="Arial"/>
        </w:rPr>
        <w:fldChar w:fldCharType="begin"/>
      </w:r>
      <w:r w:rsidR="00454B8E">
        <w:rPr>
          <w:rFonts w:cs="Arial"/>
        </w:rPr>
        <w:instrText xml:space="preserve"> REF _Ref200383529 \r \h </w:instrText>
      </w:r>
      <w:r w:rsidR="00454B8E">
        <w:rPr>
          <w:rFonts w:cs="Arial"/>
        </w:rPr>
      </w:r>
      <w:r w:rsidR="00454B8E">
        <w:rPr>
          <w:rFonts w:cs="Arial"/>
        </w:rPr>
        <w:fldChar w:fldCharType="separate"/>
      </w:r>
      <w:r w:rsidR="00955D74">
        <w:rPr>
          <w:rFonts w:cs="Arial"/>
        </w:rPr>
        <w:t>12.10</w:t>
      </w:r>
      <w:r w:rsidR="00454B8E">
        <w:rPr>
          <w:rFonts w:cs="Arial"/>
        </w:rPr>
        <w:fldChar w:fldCharType="end"/>
      </w:r>
      <w:r w:rsidRPr="00013621">
        <w:rPr>
          <w:rFonts w:cs="Arial"/>
        </w:rPr>
        <w:t xml:space="preserve"> (as applicable) of this Contract (the “</w:t>
      </w:r>
      <w:r w:rsidRPr="00AA1DF3">
        <w:rPr>
          <w:rFonts w:cs="Arial"/>
          <w:b/>
          <w:bCs/>
        </w:rPr>
        <w:t>WRRR Self-Certification Report</w:t>
      </w:r>
      <w:r w:rsidRPr="00013621">
        <w:rPr>
          <w:rFonts w:cs="Arial"/>
        </w:rPr>
        <w:t>”). The Service Provider shall provide updates of the WRRR Self-Certification Report to the Authority on each six month anniversary of its submission of the initial WRRR Self-Certification Report.</w:t>
      </w:r>
      <w:bookmarkEnd w:id="106"/>
      <w:bookmarkEnd w:id="107"/>
    </w:p>
    <w:p w14:paraId="3785C835" w14:textId="1C70CABB" w:rsidR="001E4785" w:rsidRPr="004B5C99" w:rsidRDefault="004B5C99" w:rsidP="004B5C99">
      <w:pPr>
        <w:pStyle w:val="Body"/>
        <w:keepNext/>
      </w:pPr>
      <w:r w:rsidRPr="00A71414">
        <w:rPr>
          <w:rFonts w:cs="Arial"/>
          <w:b/>
          <w:szCs w:val="24"/>
        </w:rPr>
        <w:t xml:space="preserve">Obligations of the </w:t>
      </w:r>
      <w:r>
        <w:rPr>
          <w:rFonts w:cs="Arial"/>
          <w:b/>
          <w:szCs w:val="24"/>
        </w:rPr>
        <w:t>Service Provider</w:t>
      </w:r>
      <w:r w:rsidRPr="00A71414">
        <w:rPr>
          <w:rFonts w:cs="Arial"/>
          <w:b/>
          <w:szCs w:val="24"/>
        </w:rPr>
        <w:t xml:space="preserve"> Regarding Subcontractors</w:t>
      </w:r>
    </w:p>
    <w:p w14:paraId="7128B1AD" w14:textId="77777777" w:rsidR="004D7CBC" w:rsidRDefault="001E4785" w:rsidP="00F67F86">
      <w:pPr>
        <w:pStyle w:val="Level2"/>
        <w:keepNext/>
        <w:tabs>
          <w:tab w:val="clear" w:pos="709"/>
          <w:tab w:val="clear" w:pos="851"/>
        </w:tabs>
        <w:ind w:left="709" w:hanging="709"/>
      </w:pPr>
      <w:bookmarkStart w:id="108" w:name="_Ref200384001"/>
      <w:bookmarkStart w:id="109" w:name="_Ref399841489"/>
      <w:bookmarkStart w:id="110" w:name="_Ref390700226"/>
      <w:r w:rsidRPr="00013621">
        <w:t xml:space="preserve">The Service Provider shall </w:t>
      </w:r>
      <w:r>
        <w:t>procure</w:t>
      </w:r>
      <w:r w:rsidRPr="00013621">
        <w:t xml:space="preserve"> that those</w:t>
      </w:r>
      <w:r>
        <w:t xml:space="preserve"> members</w:t>
      </w:r>
      <w:r w:rsidRPr="00013621">
        <w:t xml:space="preserve"> of </w:t>
      </w:r>
      <w:r>
        <w:t>the Supply Chain</w:t>
      </w:r>
      <w:r w:rsidRPr="00013621">
        <w:t xml:space="preserve"> who operate</w:t>
      </w:r>
      <w:r w:rsidR="000E1035">
        <w:t>:</w:t>
      </w:r>
      <w:bookmarkEnd w:id="108"/>
      <w:r>
        <w:t xml:space="preserve"> </w:t>
      </w:r>
    </w:p>
    <w:p w14:paraId="225E70B3" w14:textId="03CD2C49" w:rsidR="001E4785" w:rsidRPr="004B5C99" w:rsidRDefault="001E4785" w:rsidP="005827A8">
      <w:pPr>
        <w:pStyle w:val="Level3"/>
      </w:pPr>
      <w:r>
        <w:t>Category N1 Vehicles,</w:t>
      </w:r>
      <w:r w:rsidRPr="00013621">
        <w:t xml:space="preserve"> Category N2 HGVs</w:t>
      </w:r>
      <w:r>
        <w:t xml:space="preserve"> and/or </w:t>
      </w:r>
      <w:r w:rsidRPr="00013621">
        <w:t>Category N3 HGVs to provide the Services comply with the corresponding provisions of this Contract:</w:t>
      </w:r>
      <w:bookmarkEnd w:id="109"/>
    </w:p>
    <w:p w14:paraId="1C163588" w14:textId="37BF4AC2" w:rsidR="001E4785" w:rsidRPr="008E79AF" w:rsidRDefault="001E4785" w:rsidP="005827A8">
      <w:pPr>
        <w:pStyle w:val="Level4"/>
      </w:pPr>
      <w:r w:rsidRPr="00013621">
        <w:t>Clauses</w:t>
      </w:r>
      <w:r w:rsidR="005370C2">
        <w:t xml:space="preserve"> </w:t>
      </w:r>
      <w:r w:rsidR="000C33CA">
        <w:fldChar w:fldCharType="begin"/>
      </w:r>
      <w:r w:rsidR="000C33CA">
        <w:instrText xml:space="preserve"> REF _Ref390699902 \r \h </w:instrText>
      </w:r>
      <w:r w:rsidR="000C33CA">
        <w:fldChar w:fldCharType="separate"/>
      </w:r>
      <w:r w:rsidR="00955D74">
        <w:t>12.4</w:t>
      </w:r>
      <w:r w:rsidR="000C33CA">
        <w:fldChar w:fldCharType="end"/>
      </w:r>
      <w:r w:rsidR="000C33CA">
        <w:t>,</w:t>
      </w:r>
      <w:r w:rsidRPr="00013621">
        <w:t xml:space="preserve"> </w:t>
      </w:r>
      <w:r w:rsidR="00472C1B">
        <w:fldChar w:fldCharType="begin"/>
      </w:r>
      <w:r w:rsidR="00472C1B">
        <w:instrText xml:space="preserve"> REF _Ref164884457 \w \h </w:instrText>
      </w:r>
      <w:r w:rsidR="00472C1B">
        <w:fldChar w:fldCharType="separate"/>
      </w:r>
      <w:r w:rsidR="00955D74">
        <w:t>12.6</w:t>
      </w:r>
      <w:r w:rsidR="00472C1B">
        <w:fldChar w:fldCharType="end"/>
      </w:r>
      <w:r>
        <w:t xml:space="preserve">, </w:t>
      </w:r>
      <w:r w:rsidR="00472C1B">
        <w:fldChar w:fldCharType="begin"/>
      </w:r>
      <w:r w:rsidR="00472C1B">
        <w:instrText xml:space="preserve"> REF _Ref164884460 \w \h </w:instrText>
      </w:r>
      <w:r w:rsidR="00472C1B">
        <w:fldChar w:fldCharType="separate"/>
      </w:r>
      <w:r w:rsidR="00955D74">
        <w:t>12.8</w:t>
      </w:r>
      <w:r w:rsidR="00472C1B">
        <w:fldChar w:fldCharType="end"/>
      </w:r>
      <w:r w:rsidRPr="00013621">
        <w:t xml:space="preserve">, </w:t>
      </w:r>
      <w:r w:rsidR="00472C1B">
        <w:fldChar w:fldCharType="begin"/>
      </w:r>
      <w:r w:rsidR="00472C1B">
        <w:instrText xml:space="preserve"> REF _Ref164884462 \w \h </w:instrText>
      </w:r>
      <w:r w:rsidR="00472C1B">
        <w:fldChar w:fldCharType="separate"/>
      </w:r>
      <w:r w:rsidR="00955D74">
        <w:t>12.9</w:t>
      </w:r>
      <w:r w:rsidR="00472C1B">
        <w:fldChar w:fldCharType="end"/>
      </w:r>
      <w:r w:rsidRPr="00013621">
        <w:t>, and</w:t>
      </w:r>
      <w:r w:rsidR="001D3C83">
        <w:t xml:space="preserve"> </w:t>
      </w:r>
      <w:r w:rsidR="001D3C83">
        <w:fldChar w:fldCharType="begin"/>
      </w:r>
      <w:r w:rsidR="001D3C83">
        <w:instrText xml:space="preserve"> REF _Ref390700220 \r \h </w:instrText>
      </w:r>
      <w:r w:rsidR="001D3C83">
        <w:fldChar w:fldCharType="separate"/>
      </w:r>
      <w:r w:rsidR="00955D74">
        <w:t>12.11</w:t>
      </w:r>
      <w:r w:rsidR="001D3C83">
        <w:fldChar w:fldCharType="end"/>
      </w:r>
      <w:r w:rsidR="005804E9">
        <w:t>;</w:t>
      </w:r>
    </w:p>
    <w:bookmarkEnd w:id="110"/>
    <w:p w14:paraId="1B106638" w14:textId="4FBF2B0E" w:rsidR="001E4785" w:rsidRPr="008E79AF" w:rsidRDefault="001E4785" w:rsidP="005827A8">
      <w:pPr>
        <w:pStyle w:val="Level4"/>
      </w:pPr>
      <w:r>
        <w:lastRenderedPageBreak/>
        <w:t>for Category N2 HGVs – Clause</w:t>
      </w:r>
      <w:r w:rsidRPr="00013621">
        <w:t xml:space="preserve"> </w:t>
      </w:r>
      <w:r w:rsidRPr="00013621">
        <w:fldChar w:fldCharType="begin"/>
      </w:r>
      <w:r w:rsidRPr="00013621">
        <w:instrText xml:space="preserve"> REF _Ref390700009 \r \h  \* MERGEFORMAT </w:instrText>
      </w:r>
      <w:r w:rsidRPr="00013621">
        <w:fldChar w:fldCharType="separate"/>
      </w:r>
      <w:r w:rsidR="00955D74">
        <w:t>12.5</w:t>
      </w:r>
      <w:r w:rsidRPr="00013621">
        <w:fldChar w:fldCharType="end"/>
      </w:r>
      <w:r w:rsidRPr="00013621">
        <w:t>; and</w:t>
      </w:r>
    </w:p>
    <w:p w14:paraId="5F2E3494" w14:textId="550C05B5" w:rsidR="001E4785" w:rsidRDefault="001E4785" w:rsidP="005406B2">
      <w:pPr>
        <w:pStyle w:val="Level4"/>
      </w:pPr>
      <w:r w:rsidRPr="00DA0274">
        <w:t xml:space="preserve">for Category N3 </w:t>
      </w:r>
      <w:r>
        <w:t>HGVs</w:t>
      </w:r>
      <w:r w:rsidRPr="00DA0274">
        <w:t xml:space="preserve"> –</w:t>
      </w:r>
      <w:r w:rsidRPr="00013621">
        <w:t xml:space="preserve"> </w:t>
      </w:r>
      <w:r w:rsidRPr="00E7454A">
        <w:t xml:space="preserve">Clauses </w:t>
      </w:r>
      <w:r w:rsidRPr="00E7454A">
        <w:fldChar w:fldCharType="begin"/>
      </w:r>
      <w:r w:rsidRPr="00E7454A">
        <w:instrText xml:space="preserve"> REF _Ref390700009 \r \h  \* MERGEFORMAT </w:instrText>
      </w:r>
      <w:r w:rsidRPr="00E7454A">
        <w:fldChar w:fldCharType="separate"/>
      </w:r>
      <w:r w:rsidR="00955D74">
        <w:t>12.5</w:t>
      </w:r>
      <w:r w:rsidRPr="00E7454A">
        <w:fldChar w:fldCharType="end"/>
      </w:r>
      <w:r w:rsidRPr="00013621">
        <w:t xml:space="preserve"> </w:t>
      </w:r>
      <w:r w:rsidRPr="00DA0274">
        <w:t>and, where applicable</w:t>
      </w:r>
      <w:r>
        <w:t>,</w:t>
      </w:r>
      <w:r w:rsidRPr="00013621">
        <w:t xml:space="preserve">  </w:t>
      </w:r>
      <w:r w:rsidR="00472C1B">
        <w:fldChar w:fldCharType="begin"/>
      </w:r>
      <w:r w:rsidR="00472C1B">
        <w:instrText xml:space="preserve"> REF _Ref164884459 \w \h </w:instrText>
      </w:r>
      <w:r w:rsidR="00472C1B">
        <w:fldChar w:fldCharType="separate"/>
      </w:r>
      <w:r w:rsidR="00955D74">
        <w:t>12.7</w:t>
      </w:r>
      <w:r w:rsidR="00472C1B">
        <w:fldChar w:fldCharType="end"/>
      </w:r>
      <w:r w:rsidRPr="00013621">
        <w:t>;</w:t>
      </w:r>
      <w:r w:rsidR="00D95763">
        <w:t xml:space="preserve"> and</w:t>
      </w:r>
    </w:p>
    <w:p w14:paraId="164E0217" w14:textId="4960B246" w:rsidR="00D95763" w:rsidRPr="008E79AF" w:rsidRDefault="00092AB4" w:rsidP="005647CE">
      <w:pPr>
        <w:pStyle w:val="Level3"/>
      </w:pPr>
      <w:r w:rsidRPr="00092AB4">
        <w:t xml:space="preserve">Motor Vehicles in connection with the provision of the Services comply with </w:t>
      </w:r>
      <w:r>
        <w:t>C</w:t>
      </w:r>
      <w:r w:rsidRPr="00092AB4">
        <w:t>lause</w:t>
      </w:r>
      <w:r>
        <w:t xml:space="preserve"> </w:t>
      </w:r>
      <w:r>
        <w:fldChar w:fldCharType="begin"/>
      </w:r>
      <w:r>
        <w:instrText xml:space="preserve"> REF _Ref200383529 \r \h </w:instrText>
      </w:r>
      <w:r>
        <w:fldChar w:fldCharType="separate"/>
      </w:r>
      <w:r w:rsidR="00955D74">
        <w:t>12.10</w:t>
      </w:r>
      <w:r>
        <w:fldChar w:fldCharType="end"/>
      </w:r>
      <w:r w:rsidR="00251111">
        <w:t>,</w:t>
      </w:r>
    </w:p>
    <w:p w14:paraId="0AA4017D" w14:textId="77777777" w:rsidR="001E4785" w:rsidRPr="008E79AF" w:rsidRDefault="001E4785" w:rsidP="008E79AF">
      <w:pPr>
        <w:pStyle w:val="Body2"/>
      </w:pPr>
      <w:r w:rsidRPr="00B12FDB">
        <w:t xml:space="preserve">as if those </w:t>
      </w:r>
      <w:r>
        <w:t>members of the Supply Chain</w:t>
      </w:r>
      <w:r w:rsidRPr="00B12FDB">
        <w:t xml:space="preserve"> were a party to this </w:t>
      </w:r>
      <w:r w:rsidRPr="00C91AB5">
        <w:t>Contract.</w:t>
      </w:r>
    </w:p>
    <w:p w14:paraId="50D9C537" w14:textId="4548108A" w:rsidR="001E4785" w:rsidRPr="008E79AF" w:rsidRDefault="008E79AF" w:rsidP="008E79AF">
      <w:pPr>
        <w:pStyle w:val="Body"/>
      </w:pPr>
      <w:bookmarkStart w:id="111" w:name="_Ref390699914"/>
      <w:bookmarkStart w:id="112" w:name="_Ref399843222"/>
      <w:r w:rsidRPr="00A71414">
        <w:rPr>
          <w:rFonts w:cs="Arial"/>
          <w:b/>
          <w:szCs w:val="24"/>
        </w:rPr>
        <w:t>Failure to Comply</w:t>
      </w:r>
    </w:p>
    <w:p w14:paraId="4D6FC0A5" w14:textId="32E28CC3" w:rsidR="001E4785" w:rsidRPr="008E79AF" w:rsidRDefault="001E4785" w:rsidP="00F67F86">
      <w:pPr>
        <w:pStyle w:val="Level2"/>
        <w:tabs>
          <w:tab w:val="clear" w:pos="709"/>
          <w:tab w:val="clear" w:pos="851"/>
        </w:tabs>
        <w:ind w:left="709" w:hanging="709"/>
      </w:pPr>
      <w:bookmarkStart w:id="113" w:name="_Ref164884410"/>
      <w:r w:rsidRPr="00013621">
        <w:t xml:space="preserve">Without limiting the effect of any other clause of this Contract relating to termination, if the Service Provider fails to comply with Clauses </w:t>
      </w:r>
      <w:r w:rsidR="00472C1B">
        <w:fldChar w:fldCharType="begin"/>
      </w:r>
      <w:r w:rsidR="00472C1B">
        <w:instrText xml:space="preserve"> REF _Ref390699902 \w \h </w:instrText>
      </w:r>
      <w:r w:rsidR="00472C1B">
        <w:fldChar w:fldCharType="separate"/>
      </w:r>
      <w:r w:rsidR="00955D74">
        <w:t>12.4</w:t>
      </w:r>
      <w:r w:rsidR="00472C1B">
        <w:fldChar w:fldCharType="end"/>
      </w:r>
      <w:r w:rsidRPr="00013621">
        <w:t xml:space="preserve">, </w:t>
      </w:r>
      <w:r w:rsidR="00472C1B">
        <w:fldChar w:fldCharType="begin"/>
      </w:r>
      <w:r w:rsidR="00472C1B">
        <w:instrText xml:space="preserve"> REF _Ref164884455 \w \h </w:instrText>
      </w:r>
      <w:r w:rsidR="00472C1B">
        <w:fldChar w:fldCharType="separate"/>
      </w:r>
      <w:r w:rsidR="00955D74">
        <w:t>12.5</w:t>
      </w:r>
      <w:r w:rsidR="00472C1B">
        <w:fldChar w:fldCharType="end"/>
      </w:r>
      <w:r w:rsidRPr="00013621">
        <w:t xml:space="preserve"> (where applic</w:t>
      </w:r>
      <w:r>
        <w:t xml:space="preserve">able), </w:t>
      </w:r>
      <w:r w:rsidR="00472C1B">
        <w:fldChar w:fldCharType="begin"/>
      </w:r>
      <w:r w:rsidR="00472C1B">
        <w:instrText xml:space="preserve"> REF _Ref164884457 \w \h </w:instrText>
      </w:r>
      <w:r w:rsidR="00472C1B">
        <w:fldChar w:fldCharType="separate"/>
      </w:r>
      <w:r w:rsidR="00955D74">
        <w:t>12.6</w:t>
      </w:r>
      <w:r w:rsidR="00472C1B">
        <w:fldChar w:fldCharType="end"/>
      </w:r>
      <w:r>
        <w:t xml:space="preserve"> (where applicable), </w:t>
      </w:r>
      <w:r w:rsidR="00472C1B">
        <w:fldChar w:fldCharType="begin"/>
      </w:r>
      <w:r w:rsidR="00472C1B">
        <w:instrText xml:space="preserve"> REF _Ref164884459 \w \h </w:instrText>
      </w:r>
      <w:r w:rsidR="00472C1B">
        <w:fldChar w:fldCharType="separate"/>
      </w:r>
      <w:r w:rsidR="00955D74">
        <w:t>12.7</w:t>
      </w:r>
      <w:r w:rsidR="00472C1B">
        <w:fldChar w:fldCharType="end"/>
      </w:r>
      <w:r w:rsidRPr="00013621">
        <w:t xml:space="preserve"> (where applicable), </w:t>
      </w:r>
      <w:r w:rsidR="00472C1B">
        <w:fldChar w:fldCharType="begin"/>
      </w:r>
      <w:r w:rsidR="00472C1B">
        <w:instrText xml:space="preserve"> REF _Ref164884460 \w \h </w:instrText>
      </w:r>
      <w:r w:rsidR="00472C1B">
        <w:fldChar w:fldCharType="separate"/>
      </w:r>
      <w:r w:rsidR="00955D74">
        <w:t>12.8</w:t>
      </w:r>
      <w:r w:rsidR="00472C1B">
        <w:fldChar w:fldCharType="end"/>
      </w:r>
      <w:r w:rsidRPr="00013621">
        <w:t xml:space="preserve">, </w:t>
      </w:r>
      <w:r w:rsidR="00472C1B">
        <w:fldChar w:fldCharType="begin"/>
      </w:r>
      <w:r w:rsidR="00472C1B">
        <w:instrText xml:space="preserve"> REF _Ref164884462 \w \h </w:instrText>
      </w:r>
      <w:r w:rsidR="00472C1B">
        <w:fldChar w:fldCharType="separate"/>
      </w:r>
      <w:r w:rsidR="00955D74">
        <w:t>12.9</w:t>
      </w:r>
      <w:r w:rsidR="00472C1B">
        <w:fldChar w:fldCharType="end"/>
      </w:r>
      <w:r w:rsidRPr="00013621">
        <w:t xml:space="preserve">, </w:t>
      </w:r>
      <w:r w:rsidR="00472C1B">
        <w:fldChar w:fldCharType="begin"/>
      </w:r>
      <w:r w:rsidR="00472C1B">
        <w:instrText xml:space="preserve"> REF _Ref390700220 \w \h </w:instrText>
      </w:r>
      <w:r w:rsidR="00472C1B">
        <w:fldChar w:fldCharType="separate"/>
      </w:r>
      <w:r w:rsidR="00955D74">
        <w:t>12.11</w:t>
      </w:r>
      <w:r w:rsidR="00472C1B">
        <w:fldChar w:fldCharType="end"/>
      </w:r>
      <w:r w:rsidR="00232B5D">
        <w:t>,</w:t>
      </w:r>
      <w:r w:rsidRPr="00013621">
        <w:t xml:space="preserve"> </w:t>
      </w:r>
      <w:bookmarkEnd w:id="111"/>
      <w:bookmarkEnd w:id="112"/>
      <w:r w:rsidR="00472C1B">
        <w:fldChar w:fldCharType="begin"/>
      </w:r>
      <w:r w:rsidR="00472C1B">
        <w:instrText xml:space="preserve"> REF _Ref399841489 \w \h </w:instrText>
      </w:r>
      <w:r w:rsidR="00472C1B">
        <w:fldChar w:fldCharType="separate"/>
      </w:r>
      <w:r w:rsidR="00955D74">
        <w:t>12.12</w:t>
      </w:r>
      <w:r w:rsidR="00472C1B">
        <w:fldChar w:fldCharType="end"/>
      </w:r>
      <w:r w:rsidR="00232B5D">
        <w:t xml:space="preserve"> and </w:t>
      </w:r>
      <w:r w:rsidR="00232B5D">
        <w:fldChar w:fldCharType="begin"/>
      </w:r>
      <w:r w:rsidR="00232B5D">
        <w:instrText xml:space="preserve"> REF _Ref200384001 \r \h </w:instrText>
      </w:r>
      <w:r w:rsidR="00232B5D">
        <w:fldChar w:fldCharType="separate"/>
      </w:r>
      <w:r w:rsidR="00955D74">
        <w:t>12.12</w:t>
      </w:r>
      <w:r w:rsidR="00232B5D">
        <w:fldChar w:fldCharType="end"/>
      </w:r>
      <w:r w:rsidR="0069462E">
        <w:t>:</w:t>
      </w:r>
      <w:bookmarkEnd w:id="113"/>
    </w:p>
    <w:p w14:paraId="533E68D6" w14:textId="77777777" w:rsidR="001E4785" w:rsidRPr="008E79AF" w:rsidRDefault="001E4785" w:rsidP="008E79AF">
      <w:pPr>
        <w:pStyle w:val="Level3"/>
      </w:pPr>
      <w:r w:rsidRPr="00013621">
        <w:t>the Service Provider has committed a material breach of this</w:t>
      </w:r>
      <w:r>
        <w:t xml:space="preserve"> </w:t>
      </w:r>
      <w:r w:rsidRPr="00013621">
        <w:t>Contract; and</w:t>
      </w:r>
    </w:p>
    <w:p w14:paraId="1C48ACFD" w14:textId="50D254A1" w:rsidR="001E4785" w:rsidRPr="008E79AF" w:rsidRDefault="001E4785" w:rsidP="008E79AF">
      <w:pPr>
        <w:pStyle w:val="Level3"/>
      </w:pPr>
      <w:r w:rsidRPr="00013621">
        <w:t xml:space="preserve">the Authority may refuse the Service Provider, its employees, </w:t>
      </w:r>
      <w:r>
        <w:t xml:space="preserve">its </w:t>
      </w:r>
      <w:r w:rsidRPr="00013621">
        <w:t>agents</w:t>
      </w:r>
      <w:r>
        <w:t>, its Supply Chain</w:t>
      </w:r>
      <w:r w:rsidRPr="00013621">
        <w:t xml:space="preserve"> and</w:t>
      </w:r>
      <w:r>
        <w:t xml:space="preserve"> its</w:t>
      </w:r>
      <w:r w:rsidRPr="00013621">
        <w:t xml:space="preserve"> </w:t>
      </w:r>
      <w:r w:rsidR="0069462E">
        <w:t>Motor</w:t>
      </w:r>
      <w:r w:rsidRPr="00013621">
        <w:t xml:space="preserve"> Vehicles</w:t>
      </w:r>
      <w:r>
        <w:t xml:space="preserve"> and its Supply Chain’s </w:t>
      </w:r>
      <w:r w:rsidR="0069462E">
        <w:t>Motor</w:t>
      </w:r>
      <w:r>
        <w:t xml:space="preserve"> Vehicles</w:t>
      </w:r>
      <w:r w:rsidRPr="00013621">
        <w:t xml:space="preserve"> entry onto any property that is owned, occupied or managed by the Authority for any purpose (including but not limited to deliveries).</w:t>
      </w:r>
    </w:p>
    <w:p w14:paraId="2B21382F" w14:textId="5EF160FF" w:rsidR="001E4785" w:rsidRPr="006F76B3" w:rsidRDefault="001E4785" w:rsidP="006F76B3">
      <w:pPr>
        <w:pStyle w:val="Level1"/>
        <w:keepNext/>
      </w:pPr>
      <w:bookmarkStart w:id="114" w:name="_Ref164884492"/>
      <w:bookmarkStart w:id="115" w:name="_Toc206668555"/>
      <w:bookmarkStart w:id="116" w:name="_Ref86822419"/>
      <w:bookmarkStart w:id="117" w:name="_Ref86822420"/>
      <w:bookmarkStart w:id="118" w:name="OLE_LINK2"/>
      <w:r w:rsidRPr="008E79AF">
        <w:rPr>
          <w:rStyle w:val="Level1asHeadingtext"/>
        </w:rPr>
        <w:t>London Living Wage</w:t>
      </w:r>
      <w:bookmarkStart w:id="119" w:name="_NN166"/>
      <w:bookmarkEnd w:id="114"/>
      <w:bookmarkEnd w:id="119"/>
      <w:bookmarkEnd w:id="115"/>
      <w:r w:rsidR="006F76B3" w:rsidRPr="006F76B3">
        <w:fldChar w:fldCharType="begin"/>
      </w:r>
      <w:r w:rsidR="006F76B3" w:rsidRPr="006F76B3">
        <w:instrText xml:space="preserve"> TC "</w:instrText>
      </w:r>
      <w:r w:rsidR="006F76B3" w:rsidRPr="006F76B3">
        <w:fldChar w:fldCharType="begin"/>
      </w:r>
      <w:r w:rsidR="006F76B3" w:rsidRPr="006F76B3">
        <w:instrText xml:space="preserve"> REF _NN166\r \h </w:instrText>
      </w:r>
      <w:r w:rsidR="006F76B3" w:rsidRPr="006F76B3">
        <w:fldChar w:fldCharType="separate"/>
      </w:r>
      <w:bookmarkStart w:id="120" w:name="_Toc190094336"/>
      <w:r w:rsidR="00955D74">
        <w:instrText>13</w:instrText>
      </w:r>
      <w:r w:rsidR="006F76B3" w:rsidRPr="006F76B3">
        <w:fldChar w:fldCharType="end"/>
      </w:r>
      <w:r w:rsidR="006F76B3" w:rsidRPr="006F76B3">
        <w:tab/>
        <w:instrText>London Living Wage</w:instrText>
      </w:r>
      <w:bookmarkEnd w:id="120"/>
      <w:r w:rsidR="006F76B3" w:rsidRPr="006F76B3">
        <w:instrText xml:space="preserve">" \l 1 </w:instrText>
      </w:r>
      <w:r w:rsidR="006F76B3" w:rsidRPr="006F76B3">
        <w:fldChar w:fldCharType="end"/>
      </w:r>
    </w:p>
    <w:p w14:paraId="3475277C" w14:textId="709E47EC" w:rsidR="001E4785" w:rsidRPr="008B5FE1" w:rsidRDefault="001E4785" w:rsidP="008B5FE1">
      <w:pPr>
        <w:pStyle w:val="Level2"/>
        <w:tabs>
          <w:tab w:val="clear" w:pos="709"/>
          <w:tab w:val="clear" w:pos="851"/>
        </w:tabs>
        <w:ind w:left="709" w:hanging="709"/>
      </w:pPr>
      <w:r w:rsidRPr="00EF0494">
        <w:t xml:space="preserve">For the purposes of this Clause </w:t>
      </w:r>
      <w:r w:rsidR="00472C1B">
        <w:fldChar w:fldCharType="begin"/>
      </w:r>
      <w:r w:rsidR="00472C1B">
        <w:instrText xml:space="preserve"> REF _Ref164884492 \w \h </w:instrText>
      </w:r>
      <w:r w:rsidR="00472C1B">
        <w:fldChar w:fldCharType="separate"/>
      </w:r>
      <w:r w:rsidR="00955D74">
        <w:t>13</w:t>
      </w:r>
      <w:r w:rsidR="00472C1B">
        <w:fldChar w:fldCharType="end"/>
      </w:r>
      <w:r w:rsidRPr="00EF0494">
        <w:t>, the following expressions have the corresponding meanings:</w:t>
      </w:r>
    </w:p>
    <w:tbl>
      <w:tblPr>
        <w:tblW w:w="8505" w:type="dxa"/>
        <w:tblInd w:w="709" w:type="dxa"/>
        <w:tblLook w:val="04A0" w:firstRow="1" w:lastRow="0" w:firstColumn="1" w:lastColumn="0" w:noHBand="0" w:noVBand="1"/>
      </w:tblPr>
      <w:tblGrid>
        <w:gridCol w:w="2835"/>
        <w:gridCol w:w="5670"/>
      </w:tblGrid>
      <w:tr w:rsidR="001E4785" w:rsidRPr="00A71414" w14:paraId="71AAA22D" w14:textId="77777777" w:rsidTr="008B5FE1">
        <w:tc>
          <w:tcPr>
            <w:tcW w:w="2835" w:type="dxa"/>
          </w:tcPr>
          <w:p w14:paraId="0D7893AC" w14:textId="50444BD2" w:rsidR="001E4785" w:rsidRPr="008E79AF" w:rsidRDefault="008E79AF" w:rsidP="008E79AF">
            <w:pPr>
              <w:pStyle w:val="Body"/>
            </w:pPr>
            <w:r>
              <w:rPr>
                <w:rFonts w:cs="Arial"/>
                <w:b/>
                <w:szCs w:val="24"/>
              </w:rPr>
              <w:t>“CCSL”</w:t>
            </w:r>
          </w:p>
        </w:tc>
        <w:tc>
          <w:tcPr>
            <w:tcW w:w="5670" w:type="dxa"/>
          </w:tcPr>
          <w:p w14:paraId="65C5D5DE" w14:textId="3C792110" w:rsidR="001E4785" w:rsidRPr="008E79AF" w:rsidRDefault="001E4785" w:rsidP="008E79AF">
            <w:pPr>
              <w:pStyle w:val="Body"/>
            </w:pPr>
            <w:r w:rsidRPr="008E79AF">
              <w:t>the Centre for Civil Society Limited</w:t>
            </w:r>
            <w:r w:rsidR="00DF39B3">
              <w:t xml:space="preserve">, </w:t>
            </w:r>
            <w:r w:rsidR="00DF39B3" w:rsidRPr="00DF39B3">
              <w:t>a registered company in England (company number: 07333734) whose registered office is Jacquard Point, 1 and 3 Tapestry Way, London, E1 2FJ</w:t>
            </w:r>
            <w:r w:rsidRPr="008E79AF">
              <w:t xml:space="preserve"> or any relevant replacement organisation as notified by the Authority</w:t>
            </w:r>
            <w:r w:rsidR="00271748">
              <w:t xml:space="preserve"> to the Service Provider</w:t>
            </w:r>
            <w:r w:rsidRPr="008E79AF">
              <w:t xml:space="preserve"> from time to time;</w:t>
            </w:r>
          </w:p>
        </w:tc>
      </w:tr>
      <w:tr w:rsidR="001E4785" w:rsidRPr="00A71414" w14:paraId="292A4ECB" w14:textId="77777777" w:rsidTr="008B5FE1">
        <w:tc>
          <w:tcPr>
            <w:tcW w:w="2835" w:type="dxa"/>
          </w:tcPr>
          <w:p w14:paraId="3A1C9434" w14:textId="3B79AA64" w:rsidR="001E4785" w:rsidRPr="008E79AF" w:rsidRDefault="008E79AF" w:rsidP="008E79AF">
            <w:pPr>
              <w:pStyle w:val="Body"/>
            </w:pPr>
            <w:r>
              <w:rPr>
                <w:rFonts w:cs="Arial"/>
                <w:b/>
                <w:szCs w:val="24"/>
              </w:rPr>
              <w:t>“London Living Wage”</w:t>
            </w:r>
          </w:p>
        </w:tc>
        <w:tc>
          <w:tcPr>
            <w:tcW w:w="5670" w:type="dxa"/>
          </w:tcPr>
          <w:p w14:paraId="756E7278" w14:textId="6054035A" w:rsidR="001E4785" w:rsidRPr="008E79AF" w:rsidRDefault="008E79AF" w:rsidP="008E79AF">
            <w:pPr>
              <w:pStyle w:val="Body"/>
            </w:pPr>
            <w:r w:rsidRPr="0097740E">
              <w:rPr>
                <w:rFonts w:cs="Arial"/>
                <w:szCs w:val="24"/>
              </w:rPr>
              <w:t xml:space="preserve">the London rate for the basic hourly wage as updated and published annually by the </w:t>
            </w:r>
            <w:r>
              <w:rPr>
                <w:rFonts w:cs="Arial"/>
                <w:szCs w:val="24"/>
              </w:rPr>
              <w:t>CCSL</w:t>
            </w:r>
            <w:r w:rsidRPr="0097740E">
              <w:rPr>
                <w:rFonts w:cs="Arial"/>
                <w:szCs w:val="24"/>
              </w:rPr>
              <w:t xml:space="preserve"> (or any relevant replacement organisation) on its website (</w:t>
            </w:r>
            <w:hyperlink r:id="rId33" w:history="1">
              <w:r w:rsidRPr="005B2551">
                <w:rPr>
                  <w:rStyle w:val="Hyperlink"/>
                  <w:rFonts w:cs="Arial"/>
                  <w:color w:val="0000FF"/>
                  <w:szCs w:val="24"/>
                  <w:u w:val="single"/>
                </w:rPr>
                <w:t>www.livingwage.org.uk</w:t>
              </w:r>
            </w:hyperlink>
            <w:r>
              <w:rPr>
                <w:rFonts w:cs="Arial"/>
                <w:szCs w:val="24"/>
              </w:rPr>
              <w:t>)</w:t>
            </w:r>
            <w:r w:rsidR="0079667D">
              <w:rPr>
                <w:rFonts w:cs="Arial"/>
                <w:szCs w:val="24"/>
              </w:rPr>
              <w:t>.</w:t>
            </w:r>
          </w:p>
        </w:tc>
      </w:tr>
    </w:tbl>
    <w:p w14:paraId="178437F7" w14:textId="6514010B" w:rsidR="001E4785" w:rsidRPr="008E79AF" w:rsidRDefault="001E4785" w:rsidP="00F67F86">
      <w:pPr>
        <w:pStyle w:val="Level2"/>
        <w:tabs>
          <w:tab w:val="clear" w:pos="709"/>
          <w:tab w:val="clear" w:pos="851"/>
        </w:tabs>
        <w:ind w:left="709" w:hanging="709"/>
      </w:pPr>
      <w:r w:rsidRPr="0097740E">
        <w:t>The Service Provider acknowledges and agrees that the Mayor of London pursuant to section 155 of the G</w:t>
      </w:r>
      <w:r>
        <w:t xml:space="preserve">reater </w:t>
      </w:r>
      <w:r w:rsidRPr="0097740E">
        <w:t>L</w:t>
      </w:r>
      <w:r>
        <w:t xml:space="preserve">ondon </w:t>
      </w:r>
      <w:r w:rsidRPr="0097740E">
        <w:t>A</w:t>
      </w:r>
      <w:r>
        <w:t>uthority</w:t>
      </w:r>
      <w:r w:rsidRPr="0097740E">
        <w:t xml:space="preserve"> Act</w:t>
      </w:r>
      <w:r>
        <w:t xml:space="preserve"> 1999</w:t>
      </w:r>
      <w:r w:rsidRPr="0097740E">
        <w:t xml:space="preserve"> has directed that members of the Authority Group ensure that the London Living Wage be paid to anyone engaged by any member of the Authority Group who is required to discharge contractual obligations (whether as a direct contractor or a subcontractor (of any tier) of that direct contractor) on the Authority’s estate in the circumstances set out in </w:t>
      </w:r>
      <w:r>
        <w:t>C</w:t>
      </w:r>
      <w:r w:rsidRPr="0097740E">
        <w:t>lause</w:t>
      </w:r>
      <w:r w:rsidR="005247C0">
        <w:t xml:space="preserve"> </w:t>
      </w:r>
      <w:r w:rsidR="005247C0">
        <w:fldChar w:fldCharType="begin"/>
      </w:r>
      <w:r w:rsidR="005247C0">
        <w:instrText xml:space="preserve"> REF _Ref197957975 \r \h </w:instrText>
      </w:r>
      <w:r w:rsidR="005247C0">
        <w:fldChar w:fldCharType="separate"/>
      </w:r>
      <w:r w:rsidR="00955D74">
        <w:t>13.3.1</w:t>
      </w:r>
      <w:r w:rsidR="005247C0">
        <w:fldChar w:fldCharType="end"/>
      </w:r>
      <w:r w:rsidRPr="0097740E">
        <w:t>.</w:t>
      </w:r>
    </w:p>
    <w:p w14:paraId="4663C696" w14:textId="77777777" w:rsidR="001E4785" w:rsidRPr="008E79AF" w:rsidRDefault="001E4785" w:rsidP="00F67F86">
      <w:pPr>
        <w:pStyle w:val="Level2"/>
        <w:tabs>
          <w:tab w:val="clear" w:pos="709"/>
          <w:tab w:val="clear" w:pos="851"/>
        </w:tabs>
        <w:ind w:left="709" w:hanging="709"/>
      </w:pPr>
      <w:r w:rsidRPr="0097740E">
        <w:lastRenderedPageBreak/>
        <w:t>Without prejudice to any other provision of this Contract, the Service Provider shall:</w:t>
      </w:r>
    </w:p>
    <w:p w14:paraId="7CC649BF" w14:textId="51470364" w:rsidR="001E4785" w:rsidRPr="008E79AF" w:rsidRDefault="001E4785" w:rsidP="008E79AF">
      <w:pPr>
        <w:pStyle w:val="Level3"/>
      </w:pPr>
      <w:bookmarkStart w:id="121" w:name="_Ref197957975"/>
      <w:r w:rsidRPr="0097740E">
        <w:t xml:space="preserve">ensure that its employees and procure that the employees of its </w:t>
      </w:r>
      <w:r w:rsidR="0079667D">
        <w:t>s</w:t>
      </w:r>
      <w:r w:rsidRPr="0097740E">
        <w:t>ubcontractors</w:t>
      </w:r>
      <w:r w:rsidR="006F468C">
        <w:t xml:space="preserve"> (of any tier)</w:t>
      </w:r>
      <w:r w:rsidRPr="0097740E">
        <w:t xml:space="preserve"> engaged in the provision of the Services:</w:t>
      </w:r>
      <w:bookmarkEnd w:id="121"/>
    </w:p>
    <w:p w14:paraId="5E081BBF" w14:textId="77777777" w:rsidR="001E4785" w:rsidRPr="008E79AF" w:rsidRDefault="001E4785" w:rsidP="008E79AF">
      <w:pPr>
        <w:pStyle w:val="Level4"/>
      </w:pPr>
      <w:r w:rsidRPr="0097740E">
        <w:t>for two (2) or more hours of work in any given day in a week, for eight (8) or more consecutive weeks in a year; and</w:t>
      </w:r>
    </w:p>
    <w:p w14:paraId="781D55DC" w14:textId="77777777" w:rsidR="001E4785" w:rsidRPr="008E79AF" w:rsidRDefault="001E4785" w:rsidP="008E79AF">
      <w:pPr>
        <w:pStyle w:val="Level4"/>
      </w:pPr>
      <w:r w:rsidRPr="0097740E">
        <w:t>on the Authority’s estate including (without limitation) premises and land owned or occupied by the</w:t>
      </w:r>
      <w:r>
        <w:t xml:space="preserve"> Authority,</w:t>
      </w:r>
    </w:p>
    <w:p w14:paraId="1873D335" w14:textId="77777777" w:rsidR="001E4785" w:rsidRPr="008E79AF" w:rsidRDefault="001E4785" w:rsidP="008E79AF">
      <w:pPr>
        <w:pStyle w:val="Body3"/>
      </w:pPr>
      <w:r w:rsidRPr="0097740E">
        <w:t>be paid an hourly wage (or equivalent of an hourly wage) equivalent to or greater than the London Living Wage;</w:t>
      </w:r>
    </w:p>
    <w:p w14:paraId="273BF9A3" w14:textId="77777777" w:rsidR="001E4785" w:rsidRPr="008E79AF" w:rsidRDefault="001E4785" w:rsidP="008E79AF">
      <w:pPr>
        <w:pStyle w:val="Level3"/>
      </w:pPr>
      <w:r w:rsidRPr="0097740E">
        <w:t>ensure that none of:</w:t>
      </w:r>
    </w:p>
    <w:p w14:paraId="42E4B935" w14:textId="77777777" w:rsidR="001E4785" w:rsidRPr="008E79AF" w:rsidRDefault="001E4785" w:rsidP="008E79AF">
      <w:pPr>
        <w:pStyle w:val="Level4"/>
      </w:pPr>
      <w:r w:rsidRPr="0097740E">
        <w:t>its employees; nor</w:t>
      </w:r>
    </w:p>
    <w:p w14:paraId="5BA1FBAC" w14:textId="0FB02A86" w:rsidR="001E4785" w:rsidRPr="008E79AF" w:rsidRDefault="001E4785" w:rsidP="008E79AF">
      <w:pPr>
        <w:pStyle w:val="Level4"/>
      </w:pPr>
      <w:r w:rsidRPr="0097740E">
        <w:t xml:space="preserve">the employees of its </w:t>
      </w:r>
      <w:r w:rsidR="009912FD">
        <w:t>s</w:t>
      </w:r>
      <w:r w:rsidRPr="0097740E">
        <w:t>ub</w:t>
      </w:r>
      <w:r>
        <w:t>contractors</w:t>
      </w:r>
      <w:r w:rsidR="009912FD">
        <w:t xml:space="preserve"> (of any tier)</w:t>
      </w:r>
      <w:r>
        <w:t>,</w:t>
      </w:r>
    </w:p>
    <w:p w14:paraId="7040D205" w14:textId="77777777" w:rsidR="001E4785" w:rsidRPr="008E79AF" w:rsidRDefault="001E4785" w:rsidP="008E79AF">
      <w:pPr>
        <w:pStyle w:val="Body3"/>
      </w:pPr>
      <w:r w:rsidRPr="0097740E">
        <w:t>engaged in the provision of the Services be paid less than the amount to which they are entitled in their respective contracts of employment;</w:t>
      </w:r>
    </w:p>
    <w:p w14:paraId="219B8042" w14:textId="77777777" w:rsidR="001E4785" w:rsidRPr="008E79AF" w:rsidRDefault="001E4785" w:rsidP="008E79AF">
      <w:pPr>
        <w:pStyle w:val="Level3"/>
      </w:pPr>
      <w:r w:rsidRPr="0097740E">
        <w:t>provide to the Authority such information concerning the London Living Wage as the Authority or its nominees may reasonably require from time to time</w:t>
      </w:r>
      <w:r>
        <w:t>, including (without limitation):</w:t>
      </w:r>
    </w:p>
    <w:p w14:paraId="65942743" w14:textId="777D7DC0" w:rsidR="001E4785" w:rsidRPr="008E79AF" w:rsidRDefault="001E4785" w:rsidP="008E79AF">
      <w:pPr>
        <w:pStyle w:val="Level4"/>
      </w:pPr>
      <w:r w:rsidRPr="00A72276">
        <w:t xml:space="preserve">all </w:t>
      </w:r>
      <w:r>
        <w:t xml:space="preserve">information necessary for the Authority to confirm that the Service Provider is complying with its obligations under Clause </w:t>
      </w:r>
      <w:r w:rsidR="00472C1B">
        <w:fldChar w:fldCharType="begin"/>
      </w:r>
      <w:r w:rsidR="00472C1B">
        <w:instrText xml:space="preserve"> REF _Ref164884492 \w \h </w:instrText>
      </w:r>
      <w:r w:rsidR="00472C1B">
        <w:fldChar w:fldCharType="separate"/>
      </w:r>
      <w:r w:rsidR="00955D74">
        <w:t>13</w:t>
      </w:r>
      <w:r w:rsidR="00472C1B">
        <w:fldChar w:fldCharType="end"/>
      </w:r>
      <w:r>
        <w:t xml:space="preserve">; and </w:t>
      </w:r>
    </w:p>
    <w:p w14:paraId="7FB32A86" w14:textId="63DCB5DF" w:rsidR="001E4785" w:rsidRPr="008E79AF" w:rsidRDefault="001E4785" w:rsidP="008E79AF">
      <w:pPr>
        <w:pStyle w:val="Level4"/>
      </w:pPr>
      <w:r>
        <w:t xml:space="preserve">reasonable evidence that Clause </w:t>
      </w:r>
      <w:r w:rsidR="00472C1B">
        <w:fldChar w:fldCharType="begin"/>
      </w:r>
      <w:r w:rsidR="00472C1B">
        <w:instrText xml:space="preserve"> REF _Ref164884492 \w \h </w:instrText>
      </w:r>
      <w:r w:rsidR="00472C1B">
        <w:fldChar w:fldCharType="separate"/>
      </w:r>
      <w:r w:rsidR="00955D74">
        <w:t>13</w:t>
      </w:r>
      <w:r w:rsidR="00472C1B">
        <w:fldChar w:fldCharType="end"/>
      </w:r>
      <w:r>
        <w:t xml:space="preserve"> has been implemented;</w:t>
      </w:r>
    </w:p>
    <w:p w14:paraId="17735A2F" w14:textId="77777777" w:rsidR="001E4785" w:rsidRPr="008E79AF" w:rsidRDefault="001E4785" w:rsidP="008E79AF">
      <w:pPr>
        <w:pStyle w:val="Level3"/>
      </w:pPr>
      <w:r w:rsidRPr="0097740E">
        <w:t>disseminate on behalf of the Authority to:</w:t>
      </w:r>
    </w:p>
    <w:p w14:paraId="3F576829" w14:textId="77777777" w:rsidR="001E4785" w:rsidRPr="008E79AF" w:rsidRDefault="001E4785" w:rsidP="008E79AF">
      <w:pPr>
        <w:pStyle w:val="Level4"/>
      </w:pPr>
      <w:r w:rsidRPr="0097740E">
        <w:t>its employees; and</w:t>
      </w:r>
    </w:p>
    <w:p w14:paraId="1743B162" w14:textId="08DEFF24" w:rsidR="001E4785" w:rsidRPr="008E79AF" w:rsidRDefault="001E4785" w:rsidP="008E79AF">
      <w:pPr>
        <w:pStyle w:val="Level4"/>
      </w:pPr>
      <w:r w:rsidRPr="0097740E">
        <w:t xml:space="preserve">the employees of its </w:t>
      </w:r>
      <w:r w:rsidR="009912FD">
        <w:t>s</w:t>
      </w:r>
      <w:r w:rsidRPr="0097740E">
        <w:t>ub</w:t>
      </w:r>
      <w:r>
        <w:t>contractors</w:t>
      </w:r>
      <w:r w:rsidR="009912FD">
        <w:t xml:space="preserve"> (of any tier)</w:t>
      </w:r>
      <w:r>
        <w:t>,</w:t>
      </w:r>
    </w:p>
    <w:p w14:paraId="1AF8B0D4" w14:textId="77777777" w:rsidR="001E4785" w:rsidRPr="008E79AF" w:rsidRDefault="001E4785" w:rsidP="008E79AF">
      <w:pPr>
        <w:pStyle w:val="Body3"/>
      </w:pPr>
      <w:r w:rsidRPr="0097740E">
        <w:t>engaged in the provision of the Services such perception questionnaires as the Authority may reasonably require from time to time and promptly collate and return to the Authority responses to such questionnaires; and</w:t>
      </w:r>
    </w:p>
    <w:p w14:paraId="2EC1B37C" w14:textId="77777777" w:rsidR="001E4785" w:rsidRPr="008E79AF" w:rsidRDefault="001E4785" w:rsidP="008E79AF">
      <w:pPr>
        <w:pStyle w:val="Level3"/>
      </w:pPr>
      <w:r>
        <w:t>co</w:t>
      </w:r>
      <w:r w:rsidRPr="0097740E">
        <w:t>operate and provide all reasonable assistance in monitoring the effect of the London Living Wage</w:t>
      </w:r>
      <w:r>
        <w:t xml:space="preserve"> including (without limitation):</w:t>
      </w:r>
    </w:p>
    <w:p w14:paraId="580F6E04" w14:textId="77777777" w:rsidR="001E4785" w:rsidRPr="008E79AF" w:rsidRDefault="001E4785" w:rsidP="008E79AF">
      <w:pPr>
        <w:pStyle w:val="Level4"/>
      </w:pPr>
      <w:r w:rsidRPr="00A72276">
        <w:t>allowing the CCSL</w:t>
      </w:r>
      <w:r>
        <w:t xml:space="preserve"> to contact and meet with the Service Provider’s employees and any trade unions representing the Service Provider’s employees; </w:t>
      </w:r>
    </w:p>
    <w:p w14:paraId="62FC84B7" w14:textId="7C2B5EA2" w:rsidR="001E4785" w:rsidRPr="008E79AF" w:rsidRDefault="001E4785" w:rsidP="008E79AF">
      <w:pPr>
        <w:pStyle w:val="Level4"/>
      </w:pPr>
      <w:r>
        <w:lastRenderedPageBreak/>
        <w:t xml:space="preserve">procuring that the Service Provider’s </w:t>
      </w:r>
      <w:r w:rsidR="009912FD">
        <w:t>s</w:t>
      </w:r>
      <w:r>
        <w:t>ubcontractors</w:t>
      </w:r>
      <w:r w:rsidR="009912FD">
        <w:t xml:space="preserve"> (of any tier)</w:t>
      </w:r>
      <w:r>
        <w:t xml:space="preserve"> allow the CCSL to contact and meet with </w:t>
      </w:r>
      <w:r w:rsidR="005E6855">
        <w:t>such</w:t>
      </w:r>
      <w:r>
        <w:t xml:space="preserve"> </w:t>
      </w:r>
      <w:r w:rsidR="005E6855">
        <w:t>s</w:t>
      </w:r>
      <w:r>
        <w:t xml:space="preserve">ubcontractors’ employees and any trade unions representing the </w:t>
      </w:r>
      <w:r w:rsidR="005E6855">
        <w:t>s</w:t>
      </w:r>
      <w:r>
        <w:t>ubcontractors’ employees,</w:t>
      </w:r>
    </w:p>
    <w:p w14:paraId="0C7C4497" w14:textId="41CDC207" w:rsidR="001E4785" w:rsidRPr="008E79AF" w:rsidRDefault="001E4785" w:rsidP="008E79AF">
      <w:pPr>
        <w:pStyle w:val="Body3"/>
      </w:pPr>
      <w:r w:rsidRPr="00A72276">
        <w:t>in order</w:t>
      </w:r>
      <w:r>
        <w:t xml:space="preserve"> to establish that the obligations in Clause </w:t>
      </w:r>
      <w:r w:rsidR="00472C1B">
        <w:fldChar w:fldCharType="begin"/>
      </w:r>
      <w:r w:rsidR="00472C1B">
        <w:instrText xml:space="preserve"> REF _Ref164884496 \w \h </w:instrText>
      </w:r>
      <w:r w:rsidR="00472C1B">
        <w:fldChar w:fldCharType="separate"/>
      </w:r>
      <w:r w:rsidR="00955D74">
        <w:t>13.4.1</w:t>
      </w:r>
      <w:r w:rsidR="00472C1B">
        <w:fldChar w:fldCharType="end"/>
      </w:r>
      <w:r>
        <w:t xml:space="preserve"> have been complied with.</w:t>
      </w:r>
    </w:p>
    <w:p w14:paraId="165FFBBF" w14:textId="77777777" w:rsidR="001E4785" w:rsidRPr="00761BC3" w:rsidRDefault="001E4785" w:rsidP="00761BC3">
      <w:pPr>
        <w:pStyle w:val="Level2"/>
      </w:pPr>
      <w:r w:rsidRPr="0097740E">
        <w:t>For the avoidance of doubt the Service Provider shall:</w:t>
      </w:r>
    </w:p>
    <w:p w14:paraId="7B498C46" w14:textId="77777777" w:rsidR="001E4785" w:rsidRPr="00761BC3" w:rsidRDefault="001E4785" w:rsidP="00761BC3">
      <w:pPr>
        <w:pStyle w:val="Level3"/>
      </w:pPr>
      <w:bookmarkStart w:id="122" w:name="_Ref164884496"/>
      <w:r w:rsidRPr="0097740E">
        <w:t>implement the annual increase in the rate of the London Living Wage; and</w:t>
      </w:r>
      <w:bookmarkEnd w:id="122"/>
    </w:p>
    <w:p w14:paraId="4F975AFB" w14:textId="230CB5A1" w:rsidR="001E4785" w:rsidRPr="00761BC3" w:rsidRDefault="001E4785" w:rsidP="00761BC3">
      <w:pPr>
        <w:pStyle w:val="Level3"/>
      </w:pPr>
      <w:r w:rsidRPr="0097740E">
        <w:t xml:space="preserve">procure that its </w:t>
      </w:r>
      <w:r w:rsidR="005E6855">
        <w:t>s</w:t>
      </w:r>
      <w:r w:rsidRPr="0097740E">
        <w:t>ubcontractors</w:t>
      </w:r>
      <w:r w:rsidR="005E6855">
        <w:t xml:space="preserve"> (of any tier)</w:t>
      </w:r>
      <w:r w:rsidRPr="0097740E">
        <w:t xml:space="preserve"> implement the annual increase in the</w:t>
      </w:r>
      <w:r>
        <w:t xml:space="preserve"> rate of the London Living Wage,</w:t>
      </w:r>
    </w:p>
    <w:p w14:paraId="7C8A2B44" w14:textId="77777777" w:rsidR="001E4785" w:rsidRPr="00761BC3" w:rsidRDefault="001E4785" w:rsidP="00761BC3">
      <w:pPr>
        <w:pStyle w:val="Body2"/>
      </w:pPr>
      <w:r w:rsidRPr="0097740E">
        <w:t>on or before 1 April in the year following the publication of the increased rate of the London Living Wage.</w:t>
      </w:r>
    </w:p>
    <w:p w14:paraId="4452994E" w14:textId="60E434E0" w:rsidR="001E4785" w:rsidRPr="00761BC3" w:rsidRDefault="001E4785" w:rsidP="00F67F86">
      <w:pPr>
        <w:pStyle w:val="Level2"/>
        <w:tabs>
          <w:tab w:val="clear" w:pos="709"/>
          <w:tab w:val="clear" w:pos="851"/>
        </w:tabs>
        <w:ind w:left="709" w:hanging="709"/>
      </w:pPr>
      <w:r w:rsidRPr="0097740E">
        <w:t xml:space="preserve">The Authority reserves the right to audit (acting by itself or its nominee(s)) the provision of the London Living Wage to the Service Provider’s staff and the staff of its </w:t>
      </w:r>
      <w:r w:rsidR="005E6855">
        <w:t>s</w:t>
      </w:r>
      <w:r w:rsidRPr="0097740E">
        <w:t>ubcontractors</w:t>
      </w:r>
      <w:r w:rsidR="005E6855">
        <w:t xml:space="preserve"> (of any tier)</w:t>
      </w:r>
      <w:r w:rsidRPr="0097740E">
        <w:t>.</w:t>
      </w:r>
    </w:p>
    <w:bookmarkEnd w:id="116"/>
    <w:bookmarkEnd w:id="117"/>
    <w:bookmarkEnd w:id="118"/>
    <w:p w14:paraId="2FD01ECD" w14:textId="0D3B8F06" w:rsidR="001E4785" w:rsidRPr="00761BC3" w:rsidRDefault="00761BC3" w:rsidP="00F67F86">
      <w:pPr>
        <w:pStyle w:val="Level2"/>
        <w:tabs>
          <w:tab w:val="clear" w:pos="709"/>
          <w:tab w:val="clear" w:pos="851"/>
        </w:tabs>
        <w:ind w:left="709" w:hanging="709"/>
      </w:pPr>
      <w:r>
        <w:rPr>
          <w:rFonts w:cs="Arial"/>
        </w:rPr>
        <w:t xml:space="preserve">Without limiting the Authority’s rights under any other termination provision in this Contract, the Service Provider shall remedy any breach of the provisions of this Clause </w:t>
      </w:r>
      <w:r w:rsidR="00472C1B">
        <w:rPr>
          <w:rFonts w:cs="Arial"/>
        </w:rPr>
        <w:fldChar w:fldCharType="begin"/>
      </w:r>
      <w:r w:rsidR="00472C1B">
        <w:rPr>
          <w:rFonts w:cs="Arial"/>
        </w:rPr>
        <w:instrText xml:space="preserve"> REF _Ref164884492 \w \h </w:instrText>
      </w:r>
      <w:r w:rsidR="00472C1B">
        <w:rPr>
          <w:rFonts w:cs="Arial"/>
        </w:rPr>
      </w:r>
      <w:r w:rsidR="00472C1B">
        <w:rPr>
          <w:rFonts w:cs="Arial"/>
        </w:rPr>
        <w:fldChar w:fldCharType="separate"/>
      </w:r>
      <w:r w:rsidR="00955D74">
        <w:rPr>
          <w:rFonts w:cs="Arial"/>
        </w:rPr>
        <w:t>13</w:t>
      </w:r>
      <w:r w:rsidR="00472C1B">
        <w:rPr>
          <w:rFonts w:cs="Arial"/>
        </w:rPr>
        <w:fldChar w:fldCharType="end"/>
      </w:r>
      <w:r>
        <w:rPr>
          <w:rFonts w:cs="Arial"/>
        </w:rPr>
        <w:t xml:space="preserve"> within four (4) weeks’ notice of the same from the Authority (the “</w:t>
      </w:r>
      <w:r w:rsidRPr="00AA1DF3">
        <w:rPr>
          <w:rFonts w:cs="Arial"/>
          <w:b/>
          <w:bCs/>
        </w:rPr>
        <w:t>Notice Period</w:t>
      </w:r>
      <w:r>
        <w:rPr>
          <w:rFonts w:cs="Arial"/>
        </w:rPr>
        <w:t xml:space="preserve">”). If the Service Provider remains in breach of the provisions of this Clause </w:t>
      </w:r>
      <w:r w:rsidR="00472C1B">
        <w:rPr>
          <w:rFonts w:cs="Arial"/>
        </w:rPr>
        <w:fldChar w:fldCharType="begin"/>
      </w:r>
      <w:r w:rsidR="00472C1B">
        <w:rPr>
          <w:rFonts w:cs="Arial"/>
        </w:rPr>
        <w:instrText xml:space="preserve"> REF _Ref164884492 \w \h </w:instrText>
      </w:r>
      <w:r w:rsidR="00472C1B">
        <w:rPr>
          <w:rFonts w:cs="Arial"/>
        </w:rPr>
      </w:r>
      <w:r w:rsidR="00472C1B">
        <w:rPr>
          <w:rFonts w:cs="Arial"/>
        </w:rPr>
        <w:fldChar w:fldCharType="separate"/>
      </w:r>
      <w:r w:rsidR="00955D74">
        <w:rPr>
          <w:rFonts w:cs="Arial"/>
        </w:rPr>
        <w:t>13</w:t>
      </w:r>
      <w:r w:rsidR="00472C1B">
        <w:rPr>
          <w:rFonts w:cs="Arial"/>
        </w:rPr>
        <w:fldChar w:fldCharType="end"/>
      </w:r>
      <w:r>
        <w:rPr>
          <w:rFonts w:cs="Arial"/>
        </w:rPr>
        <w:t xml:space="preserve"> following the Notice Period, the Authority may by written notice to the Service Provider immediately terminate this Contract</w:t>
      </w:r>
      <w:r w:rsidRPr="0097740E">
        <w:rPr>
          <w:rFonts w:cs="Arial"/>
        </w:rPr>
        <w:t>.</w:t>
      </w:r>
    </w:p>
    <w:p w14:paraId="5E3A73AA" w14:textId="03C09C93" w:rsidR="001E4785" w:rsidRPr="006F76B3" w:rsidRDefault="001E4785" w:rsidP="006F76B3">
      <w:pPr>
        <w:pStyle w:val="Level1"/>
        <w:keepNext/>
      </w:pPr>
      <w:bookmarkStart w:id="123" w:name="_Toc206668556"/>
      <w:r w:rsidRPr="00761BC3">
        <w:rPr>
          <w:rStyle w:val="Level1asHeadingtext"/>
        </w:rPr>
        <w:t>Corrupt Gifts and Payment of Commission</w:t>
      </w:r>
      <w:bookmarkStart w:id="124" w:name="_NN167"/>
      <w:bookmarkEnd w:id="124"/>
      <w:bookmarkEnd w:id="123"/>
      <w:r w:rsidR="006F76B3" w:rsidRPr="006F76B3">
        <w:fldChar w:fldCharType="begin"/>
      </w:r>
      <w:r w:rsidR="006F76B3" w:rsidRPr="006F76B3">
        <w:instrText xml:space="preserve"> TC "</w:instrText>
      </w:r>
      <w:r w:rsidR="006F76B3" w:rsidRPr="006F76B3">
        <w:fldChar w:fldCharType="begin"/>
      </w:r>
      <w:r w:rsidR="006F76B3" w:rsidRPr="006F76B3">
        <w:instrText xml:space="preserve"> REF _NN167\r \h </w:instrText>
      </w:r>
      <w:r w:rsidR="006F76B3" w:rsidRPr="006F76B3">
        <w:fldChar w:fldCharType="separate"/>
      </w:r>
      <w:bookmarkStart w:id="125" w:name="_Toc190094337"/>
      <w:r w:rsidR="00955D74">
        <w:instrText>14</w:instrText>
      </w:r>
      <w:r w:rsidR="006F76B3" w:rsidRPr="006F76B3">
        <w:fldChar w:fldCharType="end"/>
      </w:r>
      <w:r w:rsidR="006F76B3" w:rsidRPr="006F76B3">
        <w:tab/>
        <w:instrText>Corrupt Gifts and Payment of Commission</w:instrText>
      </w:r>
      <w:bookmarkEnd w:id="125"/>
      <w:r w:rsidR="006F76B3" w:rsidRPr="006F76B3">
        <w:instrText xml:space="preserve">" \l 1 </w:instrText>
      </w:r>
      <w:r w:rsidR="006F76B3" w:rsidRPr="006F76B3">
        <w:fldChar w:fldCharType="end"/>
      </w:r>
    </w:p>
    <w:p w14:paraId="03742EC2" w14:textId="7BFB8561" w:rsidR="001E4785" w:rsidRPr="00761BC3" w:rsidRDefault="001E4785" w:rsidP="00761BC3">
      <w:pPr>
        <w:pStyle w:val="Body1"/>
      </w:pPr>
      <w:r w:rsidRPr="007C1006">
        <w:t xml:space="preserve">The Service Provider shall not, and shall ensure that its employees, agents and subcontractors do not, pay any commission, fees or grant any rebates to any employee, officer or agent of </w:t>
      </w:r>
      <w:r>
        <w:t xml:space="preserve">any member of </w:t>
      </w:r>
      <w:r w:rsidRPr="007C1006">
        <w:t xml:space="preserve">the Authority Group nor favour any employee, officer or agent of </w:t>
      </w:r>
      <w:r>
        <w:t xml:space="preserve">any member of </w:t>
      </w:r>
      <w:r w:rsidRPr="007C1006">
        <w:t xml:space="preserve">the Authority Group with gifts or entertainment of significant cost or value nor enter into any business arrangement with employees, officers or agents of </w:t>
      </w:r>
      <w:r>
        <w:t xml:space="preserve">any member of </w:t>
      </w:r>
      <w:r w:rsidRPr="007C1006">
        <w:t>the Authority Group other than as a representative of the Authority, without the Authority’s prior written approval.</w:t>
      </w:r>
    </w:p>
    <w:p w14:paraId="1B326E78" w14:textId="07164CD3" w:rsidR="001E4785" w:rsidRPr="006F76B3" w:rsidRDefault="001E4785" w:rsidP="006F76B3">
      <w:pPr>
        <w:pStyle w:val="Level1"/>
        <w:keepNext/>
      </w:pPr>
      <w:bookmarkStart w:id="126" w:name="_Ref164884718"/>
      <w:bookmarkStart w:id="127" w:name="_Toc206668557"/>
      <w:r w:rsidRPr="00761BC3">
        <w:rPr>
          <w:rStyle w:val="Level1asHeadingtext"/>
        </w:rPr>
        <w:t>Equipment</w:t>
      </w:r>
      <w:bookmarkEnd w:id="126"/>
      <w:bookmarkEnd w:id="127"/>
      <w:r w:rsidRPr="00761BC3">
        <w:rPr>
          <w:rStyle w:val="Level1asHeadingtext"/>
        </w:rPr>
        <w:t xml:space="preserve"> </w:t>
      </w:r>
      <w:bookmarkStart w:id="128" w:name="_NN168"/>
      <w:bookmarkEnd w:id="128"/>
      <w:r w:rsidR="006F76B3" w:rsidRPr="006F76B3">
        <w:fldChar w:fldCharType="begin"/>
      </w:r>
      <w:r w:rsidR="006F76B3" w:rsidRPr="006F76B3">
        <w:instrText xml:space="preserve"> TC "</w:instrText>
      </w:r>
      <w:r w:rsidR="006F76B3" w:rsidRPr="006F76B3">
        <w:fldChar w:fldCharType="begin"/>
      </w:r>
      <w:r w:rsidR="006F76B3" w:rsidRPr="006F76B3">
        <w:instrText xml:space="preserve"> REF _NN168\r \h </w:instrText>
      </w:r>
      <w:r w:rsidR="006F76B3" w:rsidRPr="006F76B3">
        <w:fldChar w:fldCharType="separate"/>
      </w:r>
      <w:bookmarkStart w:id="129" w:name="_Toc190094338"/>
      <w:r w:rsidR="00955D74">
        <w:instrText>15</w:instrText>
      </w:r>
      <w:r w:rsidR="006F76B3" w:rsidRPr="006F76B3">
        <w:fldChar w:fldCharType="end"/>
      </w:r>
      <w:r w:rsidR="006F76B3" w:rsidRPr="006F76B3">
        <w:tab/>
        <w:instrText>Equipment</w:instrText>
      </w:r>
      <w:bookmarkEnd w:id="129"/>
      <w:r w:rsidR="006F76B3" w:rsidRPr="006F76B3">
        <w:instrText xml:space="preserve"> " \l 1 </w:instrText>
      </w:r>
      <w:r w:rsidR="006F76B3" w:rsidRPr="006F76B3">
        <w:fldChar w:fldCharType="end"/>
      </w:r>
    </w:p>
    <w:p w14:paraId="78C4A897" w14:textId="77777777" w:rsidR="001E4785" w:rsidRPr="00761BC3" w:rsidRDefault="001E4785" w:rsidP="00761BC3">
      <w:pPr>
        <w:pStyle w:val="Level2"/>
      </w:pPr>
      <w:r w:rsidRPr="007C1006">
        <w:t>Risk in:</w:t>
      </w:r>
    </w:p>
    <w:p w14:paraId="2B848F22" w14:textId="77777777" w:rsidR="001E4785" w:rsidRPr="00761BC3" w:rsidRDefault="001E4785" w:rsidP="00761BC3">
      <w:pPr>
        <w:pStyle w:val="Level3"/>
      </w:pPr>
      <w:r w:rsidRPr="007C1006">
        <w:t>all Service Provider Equipment shall be with the Service Provider at all times; and</w:t>
      </w:r>
    </w:p>
    <w:p w14:paraId="1773E2F2" w14:textId="022A12C5" w:rsidR="001E4785" w:rsidRPr="00761BC3" w:rsidRDefault="00761BC3" w:rsidP="00761BC3">
      <w:pPr>
        <w:pStyle w:val="Level3"/>
      </w:pPr>
      <w:r w:rsidRPr="007C1006">
        <w:rPr>
          <w:rFonts w:cs="Arial"/>
        </w:rPr>
        <w:t>all other equipment and materials forming part of the Services</w:t>
      </w:r>
      <w:r>
        <w:rPr>
          <w:rFonts w:cs="Arial"/>
        </w:rPr>
        <w:t xml:space="preserve"> (</w:t>
      </w:r>
      <w:r w:rsidRPr="007C1006">
        <w:rPr>
          <w:rFonts w:cs="Arial"/>
        </w:rPr>
        <w:t>title to which will pass to the Authority</w:t>
      </w:r>
      <w:r>
        <w:rPr>
          <w:rFonts w:cs="Arial"/>
        </w:rPr>
        <w:t>)</w:t>
      </w:r>
      <w:r w:rsidRPr="007C1006">
        <w:rPr>
          <w:rFonts w:cs="Arial"/>
        </w:rPr>
        <w:t xml:space="preserve"> (</w:t>
      </w:r>
      <w:r w:rsidRPr="007C1006">
        <w:rPr>
          <w:rFonts w:cs="Arial"/>
          <w:b/>
        </w:rPr>
        <w:t>“Materials”</w:t>
      </w:r>
      <w:r w:rsidRPr="007C1006">
        <w:rPr>
          <w:rFonts w:cs="Arial"/>
        </w:rPr>
        <w:t>) shall be with the Service Provider at all times until completion of the Services in accordance with the Contract</w:t>
      </w:r>
      <w:r>
        <w:rPr>
          <w:rFonts w:cs="Arial"/>
        </w:rPr>
        <w:t>,</w:t>
      </w:r>
    </w:p>
    <w:p w14:paraId="53D61E5A" w14:textId="77777777" w:rsidR="001E4785" w:rsidRPr="00761BC3" w:rsidRDefault="001E4785" w:rsidP="00761BC3">
      <w:pPr>
        <w:pStyle w:val="Body2"/>
      </w:pPr>
      <w:r w:rsidRPr="007C1006">
        <w:lastRenderedPageBreak/>
        <w:t xml:space="preserve">regardless of whether or not the Service Provider Equipment and Materials are located at </w:t>
      </w:r>
      <w:r>
        <w:t xml:space="preserve">Authority </w:t>
      </w:r>
      <w:r w:rsidRPr="007C1006">
        <w:t>Premises</w:t>
      </w:r>
      <w:r>
        <w:t>.</w:t>
      </w:r>
    </w:p>
    <w:p w14:paraId="585744A0" w14:textId="77777777" w:rsidR="001E4785" w:rsidRPr="00162078" w:rsidRDefault="001E4785" w:rsidP="00F67F86">
      <w:pPr>
        <w:pStyle w:val="Level2"/>
        <w:tabs>
          <w:tab w:val="clear" w:pos="709"/>
          <w:tab w:val="clear" w:pos="851"/>
        </w:tabs>
        <w:ind w:left="709" w:hanging="709"/>
      </w:pPr>
      <w:r w:rsidRPr="007C1006">
        <w:t>The Service Provider shall ensure that all Service Provider Equipment and all Materials meet all minimum safety standards required from time to time by law.</w:t>
      </w:r>
    </w:p>
    <w:p w14:paraId="26F0977A" w14:textId="6B4D18DE" w:rsidR="001E4785" w:rsidRPr="006F76B3" w:rsidRDefault="001E4785" w:rsidP="006F76B3">
      <w:pPr>
        <w:pStyle w:val="Level1"/>
        <w:keepNext/>
      </w:pPr>
      <w:bookmarkStart w:id="130" w:name="_Toc206668558"/>
      <w:r w:rsidRPr="00162078">
        <w:rPr>
          <w:rStyle w:val="Level1asHeadingtext"/>
        </w:rPr>
        <w:t>Quality and Best Value</w:t>
      </w:r>
      <w:bookmarkStart w:id="131" w:name="_NN169"/>
      <w:bookmarkEnd w:id="131"/>
      <w:bookmarkEnd w:id="130"/>
      <w:r w:rsidR="006F76B3" w:rsidRPr="006F76B3">
        <w:fldChar w:fldCharType="begin"/>
      </w:r>
      <w:r w:rsidR="006F76B3" w:rsidRPr="006F76B3">
        <w:instrText xml:space="preserve"> TC "</w:instrText>
      </w:r>
      <w:r w:rsidR="006F76B3" w:rsidRPr="006F76B3">
        <w:fldChar w:fldCharType="begin"/>
      </w:r>
      <w:r w:rsidR="006F76B3" w:rsidRPr="006F76B3">
        <w:instrText xml:space="preserve"> REF _NN169\r \h </w:instrText>
      </w:r>
      <w:r w:rsidR="006F76B3" w:rsidRPr="006F76B3">
        <w:fldChar w:fldCharType="separate"/>
      </w:r>
      <w:bookmarkStart w:id="132" w:name="_Toc190094339"/>
      <w:r w:rsidR="00955D74">
        <w:instrText>16</w:instrText>
      </w:r>
      <w:r w:rsidR="006F76B3" w:rsidRPr="006F76B3">
        <w:fldChar w:fldCharType="end"/>
      </w:r>
      <w:r w:rsidR="006F76B3" w:rsidRPr="006F76B3">
        <w:tab/>
        <w:instrText>Quality and Best Value</w:instrText>
      </w:r>
      <w:bookmarkEnd w:id="132"/>
      <w:r w:rsidR="006F76B3" w:rsidRPr="006F76B3">
        <w:instrText xml:space="preserve">" \l 1 </w:instrText>
      </w:r>
      <w:r w:rsidR="006F76B3" w:rsidRPr="006F76B3">
        <w:fldChar w:fldCharType="end"/>
      </w:r>
    </w:p>
    <w:p w14:paraId="76EFE5A1" w14:textId="77777777" w:rsidR="001E4785" w:rsidRPr="00162078" w:rsidRDefault="001E4785" w:rsidP="00F67F86">
      <w:pPr>
        <w:pStyle w:val="Level2"/>
        <w:tabs>
          <w:tab w:val="clear" w:pos="709"/>
          <w:tab w:val="clear" w:pos="851"/>
        </w:tabs>
        <w:ind w:left="709" w:hanging="709"/>
      </w:pPr>
      <w:r w:rsidRPr="006007B6">
        <w:t>The Service Provider</w:t>
      </w:r>
      <w:r w:rsidRPr="0057211F">
        <w:t xml:space="preserve"> acknowledges that the Authority is a best value authority for the purposes of the Local Government Act 1999 and as such the Authority is required to make arrangements to secure continuous improvement in the way it exercises its functions (having regard to a combination of economy, efficiency and effectiveness) and, as such, the Service Provider shall, where reasonably requested by the Authority, participate in any relevant best value review. </w:t>
      </w:r>
    </w:p>
    <w:p w14:paraId="6C49482C" w14:textId="77777777" w:rsidR="001E4785" w:rsidRPr="00162078" w:rsidRDefault="001E4785" w:rsidP="00F67F86">
      <w:pPr>
        <w:pStyle w:val="Level2"/>
        <w:tabs>
          <w:tab w:val="clear" w:pos="709"/>
          <w:tab w:val="clear" w:pos="851"/>
        </w:tabs>
        <w:ind w:left="709" w:hanging="709"/>
      </w:pPr>
      <w:r>
        <w:t>W</w:t>
      </w:r>
      <w:r w:rsidRPr="006007B6">
        <w:t xml:space="preserve">here the </w:t>
      </w:r>
      <w:r>
        <w:t>GLA is the A</w:t>
      </w:r>
      <w:r w:rsidRPr="006007B6">
        <w:t>uthority</w:t>
      </w:r>
      <w:r w:rsidRPr="0057211F">
        <w:t xml:space="preserve"> </w:t>
      </w:r>
      <w:r w:rsidRPr="006E4D8C">
        <w:t>then in</w:t>
      </w:r>
      <w:r w:rsidRPr="006007B6">
        <w:t xml:space="preserve"> accordance with the statutory requirement set out in section 61(3) of the Greater London Authority </w:t>
      </w:r>
      <w:r w:rsidRPr="0057211F">
        <w:t>A</w:t>
      </w:r>
      <w:r w:rsidRPr="006007B6">
        <w:t>ct 1999, the Service Provider</w:t>
      </w:r>
      <w:r w:rsidRPr="0057211F">
        <w:t xml:space="preserve"> </w:t>
      </w:r>
      <w:r w:rsidRPr="006007B6">
        <w:t xml:space="preserve">shall send such representatives as may be requested to attend the Greater London </w:t>
      </w:r>
      <w:r w:rsidRPr="0057211F">
        <w:t>A</w:t>
      </w:r>
      <w:r w:rsidRPr="006007B6">
        <w:t xml:space="preserve">ssembly for questioning in relation to the </w:t>
      </w:r>
      <w:r w:rsidRPr="0057211F">
        <w:t>C</w:t>
      </w:r>
      <w:r w:rsidRPr="006007B6">
        <w:t xml:space="preserve">ontract. </w:t>
      </w:r>
      <w:r w:rsidRPr="0057211F">
        <w:t>T</w:t>
      </w:r>
      <w:r w:rsidRPr="006007B6">
        <w:t>he</w:t>
      </w:r>
      <w:r w:rsidRPr="0057211F">
        <w:t xml:space="preserve"> S</w:t>
      </w:r>
      <w:r w:rsidRPr="006007B6">
        <w:t xml:space="preserve">ervice </w:t>
      </w:r>
      <w:r w:rsidRPr="0057211F">
        <w:t>P</w:t>
      </w:r>
      <w:r w:rsidRPr="006007B6">
        <w:t>rovider</w:t>
      </w:r>
      <w:r w:rsidRPr="0057211F">
        <w:t xml:space="preserve"> </w:t>
      </w:r>
      <w:r w:rsidRPr="006007B6">
        <w:t>acknowledges that it may be liable to a fine or imprisonment if it fails to comply with a summons to attend.</w:t>
      </w:r>
    </w:p>
    <w:p w14:paraId="5262B565" w14:textId="3BEFBFEE" w:rsidR="001E4785" w:rsidRPr="006F76B3" w:rsidRDefault="001E4785" w:rsidP="006F76B3">
      <w:pPr>
        <w:pStyle w:val="Level1"/>
        <w:keepNext/>
      </w:pPr>
      <w:bookmarkStart w:id="133" w:name="_Ref164884724"/>
      <w:bookmarkStart w:id="134" w:name="_Toc206668559"/>
      <w:r w:rsidRPr="00162078">
        <w:rPr>
          <w:rStyle w:val="Level1asHeadingtext"/>
        </w:rPr>
        <w:t>Records, Audit</w:t>
      </w:r>
      <w:r w:rsidR="007F6012">
        <w:rPr>
          <w:rStyle w:val="Level1asHeadingtext"/>
        </w:rPr>
        <w:t>,</w:t>
      </w:r>
      <w:r w:rsidRPr="00162078">
        <w:rPr>
          <w:rStyle w:val="Level1asHeadingtext"/>
        </w:rPr>
        <w:t xml:space="preserve"> Inspection</w:t>
      </w:r>
      <w:bookmarkEnd w:id="133"/>
      <w:r w:rsidR="007F6012">
        <w:rPr>
          <w:rStyle w:val="Level1asHeadingtext"/>
        </w:rPr>
        <w:t xml:space="preserve"> and Notification</w:t>
      </w:r>
      <w:bookmarkStart w:id="135" w:name="_NN170"/>
      <w:bookmarkEnd w:id="135"/>
      <w:bookmarkEnd w:id="134"/>
      <w:r w:rsidR="006F76B3" w:rsidRPr="006F76B3">
        <w:fldChar w:fldCharType="begin"/>
      </w:r>
      <w:r w:rsidR="006F76B3" w:rsidRPr="006F76B3">
        <w:instrText xml:space="preserve"> TC "</w:instrText>
      </w:r>
      <w:r w:rsidR="006F76B3" w:rsidRPr="006F76B3">
        <w:fldChar w:fldCharType="begin"/>
      </w:r>
      <w:r w:rsidR="006F76B3" w:rsidRPr="006F76B3">
        <w:instrText xml:space="preserve"> REF _NN170\r \h </w:instrText>
      </w:r>
      <w:r w:rsidR="006F76B3" w:rsidRPr="006F76B3">
        <w:fldChar w:fldCharType="separate"/>
      </w:r>
      <w:bookmarkStart w:id="136" w:name="_Toc190094340"/>
      <w:r w:rsidR="00955D74">
        <w:instrText>17</w:instrText>
      </w:r>
      <w:r w:rsidR="006F76B3" w:rsidRPr="006F76B3">
        <w:fldChar w:fldCharType="end"/>
      </w:r>
      <w:r w:rsidR="006F76B3" w:rsidRPr="006F76B3">
        <w:tab/>
        <w:instrText>Records, Audit, Inspection and Notification</w:instrText>
      </w:r>
      <w:bookmarkEnd w:id="136"/>
      <w:r w:rsidR="006F76B3" w:rsidRPr="006F76B3">
        <w:instrText xml:space="preserve">" \l 1 </w:instrText>
      </w:r>
      <w:r w:rsidR="006F76B3" w:rsidRPr="006F76B3">
        <w:fldChar w:fldCharType="end"/>
      </w:r>
    </w:p>
    <w:p w14:paraId="2FD5D5CF" w14:textId="1990B0A2" w:rsidR="001E4785" w:rsidRPr="00162078" w:rsidRDefault="001E4785" w:rsidP="00162078">
      <w:pPr>
        <w:pStyle w:val="Level2"/>
      </w:pPr>
      <w:r w:rsidRPr="007C1006">
        <w:t>The Service Provider shall, and shall procure that its subcontractors shall:</w:t>
      </w:r>
    </w:p>
    <w:p w14:paraId="3978322D" w14:textId="45D35BB0" w:rsidR="001E4785" w:rsidRPr="00162078" w:rsidRDefault="00162078" w:rsidP="00162078">
      <w:pPr>
        <w:pStyle w:val="Level3"/>
      </w:pPr>
      <w:r w:rsidRPr="007C1006">
        <w:rPr>
          <w:rFonts w:cs="Arial"/>
        </w:rPr>
        <w:t>maintain a complete and correct set of records pertaining to all activities relating to the performance of the Services and the Service Provider’s obligations under the Contract and all transactions entered into by the Service Provider for the purposes of the Contract (including time-sheets for the Service Provider’s Personnel where such records are material to the calculation of the Charges) (</w:t>
      </w:r>
      <w:r w:rsidRPr="007C1006">
        <w:rPr>
          <w:rFonts w:cs="Arial"/>
          <w:b/>
        </w:rPr>
        <w:t>“Records”</w:t>
      </w:r>
      <w:r w:rsidRPr="007C1006">
        <w:rPr>
          <w:rFonts w:cs="Arial"/>
        </w:rPr>
        <w:t>);</w:t>
      </w:r>
      <w:r>
        <w:rPr>
          <w:rFonts w:cs="Arial"/>
        </w:rPr>
        <w:t xml:space="preserve"> and</w:t>
      </w:r>
    </w:p>
    <w:p w14:paraId="5329C93B" w14:textId="3C5C7559" w:rsidR="001E4785" w:rsidRPr="00162078" w:rsidRDefault="00162078" w:rsidP="00162078">
      <w:pPr>
        <w:pStyle w:val="Level3"/>
      </w:pPr>
      <w:r w:rsidRPr="007C1006">
        <w:rPr>
          <w:rFonts w:cs="Arial"/>
        </w:rPr>
        <w:t>retain all Records during the Term and for a period of not less than 6 years (or such longer period as may be required by law)</w:t>
      </w:r>
      <w:r>
        <w:rPr>
          <w:rFonts w:cs="Arial"/>
        </w:rPr>
        <w:t>, except Records containing Personal Data (as defined in Data Protection Legislation) which shall only be retained for as long as necessary,</w:t>
      </w:r>
      <w:r w:rsidRPr="007C1006">
        <w:rPr>
          <w:rFonts w:cs="Arial"/>
        </w:rPr>
        <w:t xml:space="preserve"> following termination or expiry of the Contract (</w:t>
      </w:r>
      <w:r w:rsidRPr="007C1006">
        <w:rPr>
          <w:rFonts w:cs="Arial"/>
          <w:b/>
        </w:rPr>
        <w:t>“Retention Period”</w:t>
      </w:r>
      <w:r w:rsidRPr="007C1006">
        <w:rPr>
          <w:rFonts w:cs="Arial"/>
        </w:rPr>
        <w:t>).</w:t>
      </w:r>
    </w:p>
    <w:p w14:paraId="0519B0F5" w14:textId="6AF1D272" w:rsidR="001E4785" w:rsidRDefault="001E4785" w:rsidP="00F67F86">
      <w:pPr>
        <w:pStyle w:val="Level2"/>
        <w:tabs>
          <w:tab w:val="clear" w:pos="709"/>
          <w:tab w:val="clear" w:pos="851"/>
        </w:tabs>
        <w:ind w:left="709" w:hanging="709"/>
      </w:pPr>
      <w:r w:rsidRPr="0057211F">
        <w:t>The Authority</w:t>
      </w:r>
      <w:r w:rsidRPr="007C1006">
        <w:t xml:space="preserve"> and any person nominated by the Authority has the right to audit any and all Records at any time during the Retention Period </w:t>
      </w:r>
      <w:r w:rsidRPr="0057211F">
        <w:t xml:space="preserve">on giving to the Service Provider what the Authority considers to be reasonable notice (whether in writing or verbally) </w:t>
      </w:r>
      <w:r w:rsidRPr="007C1006">
        <w:t>and at any reasonable time to inspect any aspect of the Service Provider’s performance of the Services</w:t>
      </w:r>
      <w:r>
        <w:t xml:space="preserve"> (including compliance with Clause </w:t>
      </w:r>
      <w:r w:rsidR="00472C1B">
        <w:fldChar w:fldCharType="begin"/>
      </w:r>
      <w:r w:rsidR="00472C1B">
        <w:instrText xml:space="preserve"> REF _Ref164884393 \w \h </w:instrText>
      </w:r>
      <w:r w:rsidR="00472C1B">
        <w:fldChar w:fldCharType="separate"/>
      </w:r>
      <w:r w:rsidR="00955D74">
        <w:t>12.1</w:t>
      </w:r>
      <w:r w:rsidR="00472C1B">
        <w:fldChar w:fldCharType="end"/>
      </w:r>
      <w:r>
        <w:t xml:space="preserve">) </w:t>
      </w:r>
      <w:r w:rsidRPr="007C1006">
        <w:t>and the Service Provider shall give all reasonable assistance to the Authority or its nominee in conducting such inspection, including making available documents and staff for interview.</w:t>
      </w:r>
    </w:p>
    <w:p w14:paraId="5E781AE5" w14:textId="314422F5" w:rsidR="00AE157C" w:rsidRDefault="00764CF4" w:rsidP="00F67F86">
      <w:pPr>
        <w:pStyle w:val="Level2"/>
        <w:tabs>
          <w:tab w:val="clear" w:pos="709"/>
          <w:tab w:val="clear" w:pos="851"/>
        </w:tabs>
        <w:ind w:left="709" w:hanging="709"/>
      </w:pPr>
      <w:r>
        <w:t xml:space="preserve">The Service Provider shall provide </w:t>
      </w:r>
      <w:r w:rsidRPr="00764CF4">
        <w:t xml:space="preserve">the </w:t>
      </w:r>
      <w:r>
        <w:t>Authority</w:t>
      </w:r>
      <w:r w:rsidRPr="00764CF4">
        <w:t xml:space="preserve"> with such assistance as the </w:t>
      </w:r>
      <w:r>
        <w:t>Authority</w:t>
      </w:r>
      <w:r w:rsidRPr="00764CF4">
        <w:t xml:space="preserve"> may require to discharge its obligations under section 60(4) of the Procurement Act 2023</w:t>
      </w:r>
      <w:r>
        <w:t>.</w:t>
      </w:r>
    </w:p>
    <w:p w14:paraId="6399DCF4" w14:textId="37D13E2D" w:rsidR="007F6012" w:rsidRDefault="009124AC" w:rsidP="00F67F86">
      <w:pPr>
        <w:pStyle w:val="Level2"/>
        <w:tabs>
          <w:tab w:val="clear" w:pos="709"/>
          <w:tab w:val="clear" w:pos="851"/>
        </w:tabs>
        <w:ind w:left="709" w:hanging="709"/>
      </w:pPr>
      <w:bookmarkStart w:id="137" w:name="_Ref189484188"/>
      <w:r>
        <w:lastRenderedPageBreak/>
        <w:t>The Service Provider shall promptly notify the Authority in writing:</w:t>
      </w:r>
      <w:bookmarkEnd w:id="137"/>
    </w:p>
    <w:p w14:paraId="0C8EDA32" w14:textId="14D53E30" w:rsidR="009124AC" w:rsidRDefault="0025476D" w:rsidP="009124AC">
      <w:pPr>
        <w:pStyle w:val="Level3"/>
      </w:pPr>
      <w:r w:rsidRPr="0025476D">
        <w:t xml:space="preserve">if any of the </w:t>
      </w:r>
      <w:r>
        <w:t>Service Provider</w:t>
      </w:r>
      <w:r w:rsidRPr="0025476D">
        <w:t>, the S</w:t>
      </w:r>
      <w:r>
        <w:t>ervice Provider’s</w:t>
      </w:r>
      <w:r w:rsidRPr="0025476D">
        <w:t xml:space="preserve"> Associated Persons or any Relevant </w:t>
      </w:r>
      <w:r w:rsidRPr="005B39E5">
        <w:t>Subcontractor is or is placed on</w:t>
      </w:r>
      <w:r w:rsidRPr="0025476D">
        <w:t xml:space="preserve"> the Debarment</w:t>
      </w:r>
      <w:r w:rsidR="002E2119">
        <w:t xml:space="preserve"> List;</w:t>
      </w:r>
    </w:p>
    <w:p w14:paraId="39A08B07" w14:textId="0D8ACE7F" w:rsidR="002E2119" w:rsidRDefault="009B5E58" w:rsidP="009124AC">
      <w:pPr>
        <w:pStyle w:val="Level3"/>
      </w:pPr>
      <w:r w:rsidRPr="009B5E58">
        <w:t>if any of the S</w:t>
      </w:r>
      <w:r>
        <w:t>ervice Provider</w:t>
      </w:r>
      <w:r w:rsidRPr="009B5E58">
        <w:t>, the S</w:t>
      </w:r>
      <w:r>
        <w:t>ervice Provider</w:t>
      </w:r>
      <w:r w:rsidRPr="009B5E58">
        <w:t>’s Associated Persons or any Relevant Subcontractor is or becomes an Excluded Supplier or Excludable Supplier (including in each case by reference to their Connected Persons</w:t>
      </w:r>
      <w:r>
        <w:t>);</w:t>
      </w:r>
    </w:p>
    <w:p w14:paraId="357ACDA6" w14:textId="3C9805D7" w:rsidR="009B5E58" w:rsidRDefault="007F6618" w:rsidP="00DF0B06">
      <w:pPr>
        <w:pStyle w:val="Level2"/>
        <w:numPr>
          <w:ilvl w:val="0"/>
          <w:numId w:val="0"/>
        </w:numPr>
        <w:ind w:left="851"/>
      </w:pPr>
      <w:r>
        <w:t>and shall provide any further information that the Authority may reasonably require in this regard.</w:t>
      </w:r>
    </w:p>
    <w:p w14:paraId="740C8731" w14:textId="184C16D7" w:rsidR="007F6618" w:rsidRPr="00162078" w:rsidRDefault="00C0491F" w:rsidP="00F67F86">
      <w:pPr>
        <w:pStyle w:val="Level2"/>
        <w:tabs>
          <w:tab w:val="clear" w:pos="709"/>
          <w:tab w:val="clear" w:pos="851"/>
        </w:tabs>
        <w:ind w:left="709" w:hanging="709"/>
      </w:pPr>
      <w:bookmarkStart w:id="138" w:name="_Ref189484278"/>
      <w:r w:rsidRPr="00C0491F">
        <w:t>Without prejudice to Clause</w:t>
      </w:r>
      <w:r w:rsidR="00B541E3">
        <w:t xml:space="preserve"> </w:t>
      </w:r>
      <w:r w:rsidR="00B541E3">
        <w:fldChar w:fldCharType="begin"/>
      </w:r>
      <w:r w:rsidR="00B541E3">
        <w:instrText xml:space="preserve"> REF _Ref189855940 \r \h </w:instrText>
      </w:r>
      <w:r w:rsidR="00B541E3">
        <w:fldChar w:fldCharType="separate"/>
      </w:r>
      <w:r w:rsidR="00955D74">
        <w:t>9.4</w:t>
      </w:r>
      <w:r w:rsidR="00B541E3">
        <w:fldChar w:fldCharType="end"/>
      </w:r>
      <w:r w:rsidRPr="00C0491F">
        <w:t>, the S</w:t>
      </w:r>
      <w:r w:rsidR="007E3302">
        <w:t>ervice Provider</w:t>
      </w:r>
      <w:r w:rsidRPr="00C0491F">
        <w:t xml:space="preserve"> shall notify the </w:t>
      </w:r>
      <w:r w:rsidR="007E3302">
        <w:t>Authority</w:t>
      </w:r>
      <w:r w:rsidRPr="00C0491F">
        <w:t xml:space="preserve"> in writing as soon as reasonably practicable and in any event within 5 days of any changes to the S</w:t>
      </w:r>
      <w:r w:rsidR="001C0087">
        <w:t>ervice Provider</w:t>
      </w:r>
      <w:r w:rsidRPr="00C0491F">
        <w:t>’s Connected Persons together with information regarding any new Connected Persons</w:t>
      </w:r>
      <w:r w:rsidR="008C1B0F">
        <w:t>.</w:t>
      </w:r>
      <w:bookmarkEnd w:id="138"/>
    </w:p>
    <w:p w14:paraId="45A65649" w14:textId="6A0395F8" w:rsidR="001E4785" w:rsidRPr="006F76B3" w:rsidRDefault="001E4785" w:rsidP="006F76B3">
      <w:pPr>
        <w:pStyle w:val="Level1"/>
        <w:keepNext/>
      </w:pPr>
      <w:bookmarkStart w:id="139" w:name="_Ref164884326"/>
      <w:bookmarkStart w:id="140" w:name="_Toc206668560"/>
      <w:r w:rsidRPr="00162078">
        <w:rPr>
          <w:rStyle w:val="Level1asHeadingtext"/>
        </w:rPr>
        <w:t>Set-Off</w:t>
      </w:r>
      <w:bookmarkStart w:id="141" w:name="_NN171"/>
      <w:bookmarkEnd w:id="139"/>
      <w:bookmarkEnd w:id="141"/>
      <w:bookmarkEnd w:id="140"/>
      <w:r w:rsidR="006F76B3" w:rsidRPr="006F76B3">
        <w:fldChar w:fldCharType="begin"/>
      </w:r>
      <w:r w:rsidR="006F76B3" w:rsidRPr="006F76B3">
        <w:instrText xml:space="preserve"> TC "</w:instrText>
      </w:r>
      <w:r w:rsidR="006F76B3" w:rsidRPr="006F76B3">
        <w:fldChar w:fldCharType="begin"/>
      </w:r>
      <w:r w:rsidR="006F76B3" w:rsidRPr="006F76B3">
        <w:instrText xml:space="preserve"> REF _NN171\r \h </w:instrText>
      </w:r>
      <w:r w:rsidR="006F76B3" w:rsidRPr="006F76B3">
        <w:fldChar w:fldCharType="separate"/>
      </w:r>
      <w:bookmarkStart w:id="142" w:name="_Toc190094341"/>
      <w:r w:rsidR="00955D74">
        <w:instrText>18</w:instrText>
      </w:r>
      <w:r w:rsidR="006F76B3" w:rsidRPr="006F76B3">
        <w:fldChar w:fldCharType="end"/>
      </w:r>
      <w:r w:rsidR="006F76B3" w:rsidRPr="006F76B3">
        <w:tab/>
        <w:instrText>Set-Off</w:instrText>
      </w:r>
      <w:bookmarkEnd w:id="142"/>
      <w:r w:rsidR="006F76B3" w:rsidRPr="006F76B3">
        <w:instrText xml:space="preserve">" \l 1 </w:instrText>
      </w:r>
      <w:r w:rsidR="006F76B3" w:rsidRPr="006F76B3">
        <w:fldChar w:fldCharType="end"/>
      </w:r>
    </w:p>
    <w:p w14:paraId="1948F99A" w14:textId="77777777" w:rsidR="001E4785" w:rsidRPr="00162078" w:rsidRDefault="001E4785" w:rsidP="00162078">
      <w:pPr>
        <w:pStyle w:val="Body1"/>
      </w:pPr>
      <w:r w:rsidRPr="00AA1DF3">
        <w:t>All damages, costs, charges, expenses, debts, sums or other amounts owing (contingently or otherwise) to or incurred by the Authority arising out of or attributable to this Contract or any other contract between the Authority and the Service Provider may be deducted by the Authority from monies due or which may become due to the Service Provider under this Contract or under any other contract with any member of the Authority Group may recover such amount as a debt.</w:t>
      </w:r>
    </w:p>
    <w:p w14:paraId="1F9C3C93" w14:textId="5C876B2F" w:rsidR="001E4785" w:rsidRPr="006F76B3" w:rsidRDefault="001E4785" w:rsidP="006F76B3">
      <w:pPr>
        <w:pStyle w:val="Level1"/>
        <w:keepNext/>
      </w:pPr>
      <w:bookmarkStart w:id="143" w:name="_Toc206668561"/>
      <w:r w:rsidRPr="00162078">
        <w:rPr>
          <w:rStyle w:val="Level1asHeadingtext"/>
        </w:rPr>
        <w:t>Indemnity</w:t>
      </w:r>
      <w:bookmarkStart w:id="144" w:name="_NN172"/>
      <w:bookmarkEnd w:id="144"/>
      <w:bookmarkEnd w:id="143"/>
      <w:r w:rsidR="006F76B3" w:rsidRPr="006F76B3">
        <w:fldChar w:fldCharType="begin"/>
      </w:r>
      <w:r w:rsidR="006F76B3" w:rsidRPr="006F76B3">
        <w:instrText xml:space="preserve"> TC "</w:instrText>
      </w:r>
      <w:r w:rsidR="006F76B3" w:rsidRPr="006F76B3">
        <w:fldChar w:fldCharType="begin"/>
      </w:r>
      <w:r w:rsidR="006F76B3" w:rsidRPr="006F76B3">
        <w:instrText xml:space="preserve"> REF _NN172\r \h </w:instrText>
      </w:r>
      <w:r w:rsidR="006F76B3" w:rsidRPr="006F76B3">
        <w:fldChar w:fldCharType="separate"/>
      </w:r>
      <w:bookmarkStart w:id="145" w:name="_Toc190094342"/>
      <w:r w:rsidR="00955D74">
        <w:instrText>19</w:instrText>
      </w:r>
      <w:r w:rsidR="006F76B3" w:rsidRPr="006F76B3">
        <w:fldChar w:fldCharType="end"/>
      </w:r>
      <w:r w:rsidR="006F76B3" w:rsidRPr="006F76B3">
        <w:tab/>
        <w:instrText>Indemnity</w:instrText>
      </w:r>
      <w:bookmarkEnd w:id="145"/>
      <w:r w:rsidR="006F76B3" w:rsidRPr="006F76B3">
        <w:instrText xml:space="preserve">" \l 1 </w:instrText>
      </w:r>
      <w:r w:rsidR="006F76B3" w:rsidRPr="006F76B3">
        <w:fldChar w:fldCharType="end"/>
      </w:r>
    </w:p>
    <w:p w14:paraId="47CC8CA6" w14:textId="6F4A68AD" w:rsidR="001E4785" w:rsidRPr="00162078" w:rsidRDefault="00162078" w:rsidP="00F67F86">
      <w:pPr>
        <w:pStyle w:val="Level2"/>
        <w:tabs>
          <w:tab w:val="clear" w:pos="709"/>
          <w:tab w:val="clear" w:pos="851"/>
        </w:tabs>
        <w:ind w:left="709" w:hanging="709"/>
      </w:pPr>
      <w:r w:rsidRPr="007C1006">
        <w:rPr>
          <w:rFonts w:cs="Arial"/>
        </w:rPr>
        <w:t>Subject to Clause</w:t>
      </w:r>
      <w:r>
        <w:rPr>
          <w:rFonts w:cs="Arial"/>
        </w:rPr>
        <w:t xml:space="preserve"> </w:t>
      </w:r>
      <w:r w:rsidR="00472C1B">
        <w:rPr>
          <w:rFonts w:cs="Arial"/>
        </w:rPr>
        <w:fldChar w:fldCharType="begin"/>
      </w:r>
      <w:r w:rsidR="00472C1B">
        <w:rPr>
          <w:rFonts w:cs="Arial"/>
        </w:rPr>
        <w:instrText xml:space="preserve"> REF _Ref164884519 \w \h </w:instrText>
      </w:r>
      <w:r w:rsidR="00472C1B">
        <w:rPr>
          <w:rFonts w:cs="Arial"/>
        </w:rPr>
      </w:r>
      <w:r w:rsidR="00472C1B">
        <w:rPr>
          <w:rFonts w:cs="Arial"/>
        </w:rPr>
        <w:fldChar w:fldCharType="separate"/>
      </w:r>
      <w:r w:rsidR="00955D74">
        <w:rPr>
          <w:rFonts w:cs="Arial"/>
        </w:rPr>
        <w:t>19.2</w:t>
      </w:r>
      <w:r w:rsidR="00472C1B">
        <w:rPr>
          <w:rFonts w:cs="Arial"/>
        </w:rPr>
        <w:fldChar w:fldCharType="end"/>
      </w:r>
      <w:r w:rsidRPr="007C1006">
        <w:rPr>
          <w:rFonts w:cs="Arial"/>
        </w:rPr>
        <w:t xml:space="preserve">, the Service Provider is responsible for and shall indemnify, keep indemnified and hold harmless </w:t>
      </w:r>
      <w:r>
        <w:rPr>
          <w:rFonts w:cs="Arial"/>
        </w:rPr>
        <w:t xml:space="preserve">each of </w:t>
      </w:r>
      <w:r w:rsidRPr="007C1006">
        <w:rPr>
          <w:rFonts w:cs="Arial"/>
        </w:rPr>
        <w:t xml:space="preserve">the Authority and </w:t>
      </w:r>
      <w:r>
        <w:rPr>
          <w:rFonts w:cs="Arial"/>
        </w:rPr>
        <w:t xml:space="preserve">all </w:t>
      </w:r>
      <w:r w:rsidRPr="007C1006">
        <w:rPr>
          <w:rFonts w:cs="Arial"/>
        </w:rPr>
        <w:t>other members of the Authority Group (including their respective employees, subcontractors and agents) (</w:t>
      </w:r>
      <w:r w:rsidRPr="008B5FE1">
        <w:rPr>
          <w:rFonts w:cs="Arial"/>
        </w:rPr>
        <w:t>the</w:t>
      </w:r>
      <w:r w:rsidRPr="00AA1DF3">
        <w:rPr>
          <w:rFonts w:cs="Arial"/>
          <w:b/>
          <w:bCs/>
        </w:rPr>
        <w:t xml:space="preserve"> </w:t>
      </w:r>
      <w:r w:rsidR="008B5FE1">
        <w:rPr>
          <w:rFonts w:cs="Arial"/>
          <w:b/>
          <w:bCs/>
        </w:rPr>
        <w:t>“</w:t>
      </w:r>
      <w:r w:rsidRPr="00AA1DF3">
        <w:rPr>
          <w:rFonts w:cs="Arial"/>
          <w:b/>
          <w:bCs/>
        </w:rPr>
        <w:t>Indemnified Party</w:t>
      </w:r>
      <w:r w:rsidRPr="008B5FE1">
        <w:rPr>
          <w:rFonts w:cs="Arial"/>
          <w:b/>
          <w:bCs/>
        </w:rPr>
        <w:t>”</w:t>
      </w:r>
      <w:r w:rsidRPr="007C1006">
        <w:rPr>
          <w:rFonts w:cs="Arial"/>
        </w:rPr>
        <w:t xml:space="preserve">) against all Losses which the Indemnified Party incurs or suffers as a consequence of any breach or negligent performance of the Contract by the Service Provider (or any of </w:t>
      </w:r>
      <w:r>
        <w:rPr>
          <w:rFonts w:cs="Arial"/>
        </w:rPr>
        <w:t>the Service Provider’s Personnel</w:t>
      </w:r>
      <w:r w:rsidRPr="007C1006">
        <w:rPr>
          <w:rFonts w:cs="Arial"/>
        </w:rPr>
        <w:t>) (including in each case any non-performance or delay in performance of the Contract) or of any breach of statutory duty, misrepresentation or misstatement by the Service Provider (or any of its employees</w:t>
      </w:r>
      <w:r>
        <w:rPr>
          <w:rFonts w:cs="Arial"/>
        </w:rPr>
        <w:t>, agents</w:t>
      </w:r>
      <w:r w:rsidRPr="007C1006">
        <w:rPr>
          <w:rFonts w:cs="Arial"/>
        </w:rPr>
        <w:t xml:space="preserve"> or subcontractors).</w:t>
      </w:r>
    </w:p>
    <w:p w14:paraId="0D3C8D75" w14:textId="4748FB1C" w:rsidR="001E4785" w:rsidRPr="00162078" w:rsidRDefault="001E4785" w:rsidP="00F67F86">
      <w:pPr>
        <w:pStyle w:val="Level2"/>
        <w:tabs>
          <w:tab w:val="clear" w:pos="709"/>
          <w:tab w:val="clear" w:pos="851"/>
        </w:tabs>
        <w:ind w:left="709" w:hanging="709"/>
      </w:pPr>
      <w:bookmarkStart w:id="146" w:name="_Ref164884519"/>
      <w:r w:rsidRPr="007C1006">
        <w:t>The Service Provider is not responsible for and shall not indemnify the Authority for any Losses to the extent that such Losses are caused by any breach or negligent performance of any of its obligations under the Contract by the Authority or any other member of the Authority Group including by any of their respective employees</w:t>
      </w:r>
      <w:r>
        <w:t>,</w:t>
      </w:r>
      <w:r w:rsidRPr="007C1006">
        <w:t xml:space="preserve"> agents</w:t>
      </w:r>
      <w:r>
        <w:t xml:space="preserve"> or subcontractors</w:t>
      </w:r>
      <w:r w:rsidRPr="007C1006">
        <w:t>.</w:t>
      </w:r>
      <w:bookmarkEnd w:id="146"/>
    </w:p>
    <w:p w14:paraId="670B6A1D" w14:textId="258F1CC0" w:rsidR="001E4785" w:rsidRPr="006F76B3" w:rsidRDefault="001E4785" w:rsidP="006F76B3">
      <w:pPr>
        <w:pStyle w:val="Level1"/>
        <w:keepNext/>
      </w:pPr>
      <w:bookmarkStart w:id="147" w:name="_Toc206668562"/>
      <w:r w:rsidRPr="00162078">
        <w:rPr>
          <w:rStyle w:val="Level1asHeadingtext"/>
        </w:rPr>
        <w:t>Insurance</w:t>
      </w:r>
      <w:bookmarkStart w:id="148" w:name="_NN173"/>
      <w:bookmarkEnd w:id="148"/>
      <w:bookmarkEnd w:id="147"/>
      <w:r w:rsidR="006F76B3" w:rsidRPr="006F76B3">
        <w:fldChar w:fldCharType="begin"/>
      </w:r>
      <w:r w:rsidR="006F76B3" w:rsidRPr="006F76B3">
        <w:instrText xml:space="preserve"> TC "</w:instrText>
      </w:r>
      <w:r w:rsidR="006F76B3" w:rsidRPr="006F76B3">
        <w:fldChar w:fldCharType="begin"/>
      </w:r>
      <w:r w:rsidR="006F76B3" w:rsidRPr="006F76B3">
        <w:instrText xml:space="preserve"> REF _NN173\r \h </w:instrText>
      </w:r>
      <w:r w:rsidR="006F76B3" w:rsidRPr="006F76B3">
        <w:fldChar w:fldCharType="separate"/>
      </w:r>
      <w:bookmarkStart w:id="149" w:name="_Toc190094343"/>
      <w:r w:rsidR="00955D74">
        <w:instrText>20</w:instrText>
      </w:r>
      <w:r w:rsidR="006F76B3" w:rsidRPr="006F76B3">
        <w:fldChar w:fldCharType="end"/>
      </w:r>
      <w:r w:rsidR="006F76B3" w:rsidRPr="006F76B3">
        <w:tab/>
        <w:instrText>Insurance</w:instrText>
      </w:r>
      <w:bookmarkEnd w:id="149"/>
      <w:r w:rsidR="006F76B3" w:rsidRPr="006F76B3">
        <w:instrText xml:space="preserve">" \l 1 </w:instrText>
      </w:r>
      <w:r w:rsidR="006F76B3" w:rsidRPr="006F76B3">
        <w:fldChar w:fldCharType="end"/>
      </w:r>
    </w:p>
    <w:p w14:paraId="3BF2C59C" w14:textId="63943F48" w:rsidR="001E4785" w:rsidRPr="00162078" w:rsidRDefault="00162078" w:rsidP="00F67F86">
      <w:pPr>
        <w:pStyle w:val="Level2"/>
        <w:tabs>
          <w:tab w:val="clear" w:pos="709"/>
          <w:tab w:val="clear" w:pos="851"/>
        </w:tabs>
        <w:ind w:left="709" w:hanging="709"/>
      </w:pPr>
      <w:bookmarkStart w:id="150" w:name="_Ref164884527"/>
      <w:r w:rsidRPr="007C1006">
        <w:rPr>
          <w:rFonts w:cs="Arial"/>
        </w:rPr>
        <w:t xml:space="preserve">The Service Provider will </w:t>
      </w:r>
      <w:r>
        <w:rPr>
          <w:rFonts w:cs="Arial"/>
        </w:rPr>
        <w:t xml:space="preserve">at its sole cost </w:t>
      </w:r>
      <w:r w:rsidRPr="007C1006">
        <w:rPr>
          <w:rFonts w:cs="Arial"/>
        </w:rPr>
        <w:t xml:space="preserve">maintain </w:t>
      </w:r>
      <w:r>
        <w:rPr>
          <w:rFonts w:cs="Arial"/>
        </w:rPr>
        <w:t xml:space="preserve">employer’s liability and motor insurance </w:t>
      </w:r>
      <w:r w:rsidRPr="007C1006">
        <w:rPr>
          <w:rFonts w:cs="Arial"/>
        </w:rPr>
        <w:t xml:space="preserve">cover </w:t>
      </w:r>
      <w:r>
        <w:rPr>
          <w:rFonts w:cs="Arial"/>
        </w:rPr>
        <w:t xml:space="preserve">as required by law and insurance cover </w:t>
      </w:r>
      <w:r w:rsidRPr="007C1006">
        <w:rPr>
          <w:rFonts w:cs="Arial"/>
        </w:rPr>
        <w:t xml:space="preserve">in the sum of </w:t>
      </w:r>
      <w:r>
        <w:rPr>
          <w:rFonts w:cs="Arial"/>
        </w:rPr>
        <w:t xml:space="preserve">not less </w:t>
      </w:r>
      <w:r>
        <w:rPr>
          <w:rFonts w:cs="Arial"/>
        </w:rPr>
        <w:lastRenderedPageBreak/>
        <w:t xml:space="preserve">than </w:t>
      </w:r>
      <w:r w:rsidRPr="00E05C93">
        <w:rPr>
          <w:rFonts w:cs="Arial"/>
        </w:rPr>
        <w:t>£5 million</w:t>
      </w:r>
      <w:r w:rsidRPr="007C1006">
        <w:rPr>
          <w:rFonts w:cs="Arial"/>
        </w:rPr>
        <w:t xml:space="preserve"> per claim (in terms approved by the Authority) in respect of the following to cover the Services </w:t>
      </w:r>
      <w:r>
        <w:rPr>
          <w:rFonts w:cs="Arial"/>
        </w:rPr>
        <w:t>(</w:t>
      </w:r>
      <w:r w:rsidRPr="00B8226A">
        <w:rPr>
          <w:rFonts w:cs="Arial"/>
        </w:rPr>
        <w:t>the</w:t>
      </w:r>
      <w:r w:rsidRPr="0057211F">
        <w:rPr>
          <w:rFonts w:cs="Arial"/>
        </w:rPr>
        <w:t xml:space="preserve"> </w:t>
      </w:r>
      <w:r w:rsidRPr="008B5FE1">
        <w:rPr>
          <w:rFonts w:cs="Arial"/>
          <w:b/>
          <w:bCs/>
        </w:rPr>
        <w:t>“</w:t>
      </w:r>
      <w:r w:rsidRPr="00AA1DF3">
        <w:rPr>
          <w:rFonts w:cs="Arial"/>
          <w:b/>
          <w:bCs/>
        </w:rPr>
        <w:t>Insurances</w:t>
      </w:r>
      <w:r w:rsidRPr="008B5FE1">
        <w:rPr>
          <w:rFonts w:cs="Arial"/>
          <w:b/>
          <w:bCs/>
        </w:rPr>
        <w:t>”</w:t>
      </w:r>
      <w:r>
        <w:rPr>
          <w:rFonts w:cs="Arial"/>
        </w:rPr>
        <w:t xml:space="preserve">) </w:t>
      </w:r>
      <w:r w:rsidRPr="007C1006">
        <w:rPr>
          <w:rFonts w:cs="Arial"/>
        </w:rPr>
        <w:t>and will ensure that the Authority’s interest is noted on each and every policy</w:t>
      </w:r>
      <w:r>
        <w:rPr>
          <w:rFonts w:cs="Arial"/>
        </w:rPr>
        <w:t xml:space="preserve"> or that any public liability, product liability or employer’s liability insurance includes an Indemnity to Principal clause</w:t>
      </w:r>
      <w:r w:rsidRPr="007C1006">
        <w:rPr>
          <w:rFonts w:cs="Arial"/>
        </w:rPr>
        <w:t>:</w:t>
      </w:r>
      <w:bookmarkEnd w:id="150"/>
    </w:p>
    <w:p w14:paraId="6B93BACD" w14:textId="77777777" w:rsidR="001E4785" w:rsidRPr="00162078" w:rsidRDefault="001E4785" w:rsidP="00162078">
      <w:pPr>
        <w:pStyle w:val="Level3"/>
      </w:pPr>
      <w:bookmarkStart w:id="151" w:name="_Ref164884522"/>
      <w:r w:rsidRPr="007C1006">
        <w:t>public liability to cover injury and loss to third parties;</w:t>
      </w:r>
      <w:bookmarkEnd w:id="151"/>
    </w:p>
    <w:p w14:paraId="1D722F1B" w14:textId="77777777" w:rsidR="001E4785" w:rsidRPr="00162078" w:rsidRDefault="001E4785" w:rsidP="00162078">
      <w:pPr>
        <w:pStyle w:val="Level3"/>
      </w:pPr>
      <w:r w:rsidRPr="007C1006">
        <w:t>insurance to cover the loss or damage to any item related to the Services;</w:t>
      </w:r>
    </w:p>
    <w:p w14:paraId="4085D030" w14:textId="77777777" w:rsidR="001E4785" w:rsidRPr="00162078" w:rsidRDefault="001E4785" w:rsidP="00162078">
      <w:pPr>
        <w:pStyle w:val="Level3"/>
      </w:pPr>
      <w:bookmarkStart w:id="152" w:name="_Ref164884524"/>
      <w:r w:rsidRPr="007C1006">
        <w:t>product liability;</w:t>
      </w:r>
      <w:r>
        <w:t xml:space="preserve"> and</w:t>
      </w:r>
      <w:bookmarkEnd w:id="152"/>
    </w:p>
    <w:p w14:paraId="68908FCF" w14:textId="6D493631" w:rsidR="001E4785" w:rsidRPr="00162078" w:rsidRDefault="001E4785" w:rsidP="00162078">
      <w:pPr>
        <w:pStyle w:val="Level3"/>
      </w:pPr>
      <w:r w:rsidRPr="007C1006">
        <w:t>professional indemnity</w:t>
      </w:r>
      <w:r>
        <w:t xml:space="preserve"> or, where professional indemnity insurance is not available, a “financial loss” extension to the public liability insurance referred to in Clause </w:t>
      </w:r>
      <w:r w:rsidR="00472C1B">
        <w:fldChar w:fldCharType="begin"/>
      </w:r>
      <w:r w:rsidR="00472C1B">
        <w:instrText xml:space="preserve"> REF _Ref164884522 \w \h </w:instrText>
      </w:r>
      <w:r w:rsidR="00472C1B">
        <w:fldChar w:fldCharType="separate"/>
      </w:r>
      <w:r w:rsidR="00955D74">
        <w:t>20.1.1</w:t>
      </w:r>
      <w:r w:rsidR="00472C1B">
        <w:fldChar w:fldCharType="end"/>
      </w:r>
      <w:r>
        <w:t xml:space="preserve"> or, if applicable, the product liability insurance referred to in Clause </w:t>
      </w:r>
      <w:r w:rsidR="00472C1B">
        <w:fldChar w:fldCharType="begin"/>
      </w:r>
      <w:r w:rsidR="00472C1B">
        <w:instrText xml:space="preserve"> REF _Ref164884524 \w \h </w:instrText>
      </w:r>
      <w:r w:rsidR="00472C1B">
        <w:fldChar w:fldCharType="separate"/>
      </w:r>
      <w:r w:rsidR="00955D74">
        <w:t>20.1.3</w:t>
      </w:r>
      <w:r w:rsidR="00472C1B">
        <w:fldChar w:fldCharType="end"/>
      </w:r>
      <w:r w:rsidRPr="007C1006">
        <w:t>.</w:t>
      </w:r>
      <w:r>
        <w:t xml:space="preserve"> Any professional indemnity insurance or “financial loss” extension shall be renewed for a period of 6 years (or such other period as the Authority may stipulate) following the expiry or termination of the Contract.</w:t>
      </w:r>
    </w:p>
    <w:p w14:paraId="0CE9F841" w14:textId="77777777" w:rsidR="001E4785" w:rsidRPr="00162078" w:rsidRDefault="001E4785" w:rsidP="00F67F86">
      <w:pPr>
        <w:pStyle w:val="Level2"/>
        <w:tabs>
          <w:tab w:val="clear" w:pos="709"/>
          <w:tab w:val="clear" w:pos="851"/>
        </w:tabs>
        <w:ind w:left="709" w:hanging="709"/>
      </w:pPr>
      <w:r w:rsidRPr="007C1006">
        <w:t>The insurance cover will be maintained with a reputable insurer.</w:t>
      </w:r>
    </w:p>
    <w:p w14:paraId="06E5995A" w14:textId="17CCA4E0" w:rsidR="001E4785" w:rsidRPr="00162078" w:rsidRDefault="001E4785" w:rsidP="00F67F86">
      <w:pPr>
        <w:pStyle w:val="Level2"/>
        <w:tabs>
          <w:tab w:val="clear" w:pos="709"/>
          <w:tab w:val="clear" w:pos="851"/>
        </w:tabs>
        <w:ind w:left="709" w:hanging="709"/>
      </w:pPr>
      <w:r w:rsidRPr="007C1006">
        <w:t xml:space="preserve">The Service Provider will produce evidence to the Authority on reasonable request of the insurance policies set out in </w:t>
      </w:r>
      <w:r w:rsidRPr="006D65BB">
        <w:t xml:space="preserve">Clause </w:t>
      </w:r>
      <w:r w:rsidR="00472C1B">
        <w:fldChar w:fldCharType="begin"/>
      </w:r>
      <w:r w:rsidR="00472C1B">
        <w:instrText xml:space="preserve"> REF _Ref164884527 \w \h </w:instrText>
      </w:r>
      <w:r w:rsidR="00472C1B">
        <w:fldChar w:fldCharType="separate"/>
      </w:r>
      <w:r w:rsidR="00955D74">
        <w:t>20.1</w:t>
      </w:r>
      <w:r w:rsidR="00472C1B">
        <w:fldChar w:fldCharType="end"/>
      </w:r>
      <w:r w:rsidRPr="007C1006">
        <w:t xml:space="preserve"> and payment of all premiums due on each policy.</w:t>
      </w:r>
    </w:p>
    <w:p w14:paraId="3138CCF7" w14:textId="7A958C33" w:rsidR="001E4785" w:rsidRPr="00162078" w:rsidRDefault="001E4785" w:rsidP="00F67F86">
      <w:pPr>
        <w:pStyle w:val="Level2"/>
        <w:tabs>
          <w:tab w:val="clear" w:pos="709"/>
          <w:tab w:val="clear" w:pos="851"/>
        </w:tabs>
        <w:ind w:left="709" w:hanging="709"/>
      </w:pPr>
      <w:r w:rsidRPr="007C1006">
        <w:t xml:space="preserve">The Service Provider warrants that nothing has or will be done or be omitted to be done which may result in any of the insurance policies set out in </w:t>
      </w:r>
      <w:r w:rsidRPr="006D65BB">
        <w:t xml:space="preserve">Clause </w:t>
      </w:r>
      <w:r w:rsidR="00472C1B">
        <w:fldChar w:fldCharType="begin"/>
      </w:r>
      <w:r w:rsidR="00472C1B">
        <w:instrText xml:space="preserve"> REF _Ref164884527 \w \h </w:instrText>
      </w:r>
      <w:r w:rsidR="00472C1B">
        <w:fldChar w:fldCharType="separate"/>
      </w:r>
      <w:r w:rsidR="00955D74">
        <w:t>20.1</w:t>
      </w:r>
      <w:r w:rsidR="00472C1B">
        <w:fldChar w:fldCharType="end"/>
      </w:r>
      <w:r w:rsidRPr="007C1006">
        <w:t xml:space="preserve"> being or becoming void, voidable or unenforceable.</w:t>
      </w:r>
    </w:p>
    <w:p w14:paraId="6B1BED34" w14:textId="77777777" w:rsidR="001E4785" w:rsidRPr="00162078" w:rsidRDefault="001E4785" w:rsidP="00F67F86">
      <w:pPr>
        <w:pStyle w:val="Level2"/>
        <w:tabs>
          <w:tab w:val="clear" w:pos="709"/>
          <w:tab w:val="clear" w:pos="851"/>
        </w:tabs>
        <w:ind w:left="709" w:hanging="709"/>
      </w:pPr>
      <w:r>
        <w:t>In the event that any of the Insurances are cancelled or not renewed, the Service Provider shall immediately notify the Authority and shall at its own cost arrange alterative Insurances with an insurer or insurers acceptable to the Authority.</w:t>
      </w:r>
    </w:p>
    <w:p w14:paraId="2967DD0D" w14:textId="1C93C572" w:rsidR="001E4785" w:rsidRPr="006F76B3" w:rsidRDefault="001E4785" w:rsidP="006F76B3">
      <w:pPr>
        <w:pStyle w:val="Level1"/>
        <w:keepNext/>
      </w:pPr>
      <w:bookmarkStart w:id="153" w:name="_Ref164884728"/>
      <w:bookmarkStart w:id="154" w:name="_Toc206668563"/>
      <w:r w:rsidRPr="00162078">
        <w:rPr>
          <w:rStyle w:val="Level1asHeadingtext"/>
        </w:rPr>
        <w:t>The Authority’s Data</w:t>
      </w:r>
      <w:bookmarkStart w:id="155" w:name="_NN174"/>
      <w:bookmarkEnd w:id="153"/>
      <w:bookmarkEnd w:id="155"/>
      <w:bookmarkEnd w:id="154"/>
      <w:r w:rsidR="006F76B3" w:rsidRPr="006F76B3">
        <w:fldChar w:fldCharType="begin"/>
      </w:r>
      <w:r w:rsidR="006F76B3" w:rsidRPr="006F76B3">
        <w:instrText xml:space="preserve"> TC "</w:instrText>
      </w:r>
      <w:r w:rsidR="006F76B3" w:rsidRPr="006F76B3">
        <w:fldChar w:fldCharType="begin"/>
      </w:r>
      <w:r w:rsidR="006F76B3" w:rsidRPr="006F76B3">
        <w:instrText xml:space="preserve"> REF _NN174\r \h </w:instrText>
      </w:r>
      <w:r w:rsidR="006F76B3" w:rsidRPr="006F76B3">
        <w:fldChar w:fldCharType="separate"/>
      </w:r>
      <w:bookmarkStart w:id="156" w:name="_Toc190094344"/>
      <w:r w:rsidR="00955D74">
        <w:instrText>21</w:instrText>
      </w:r>
      <w:r w:rsidR="006F76B3" w:rsidRPr="006F76B3">
        <w:fldChar w:fldCharType="end"/>
      </w:r>
      <w:r w:rsidR="006F76B3" w:rsidRPr="006F76B3">
        <w:tab/>
        <w:instrText>The Authority’s Data</w:instrText>
      </w:r>
      <w:bookmarkEnd w:id="156"/>
      <w:r w:rsidR="006F76B3" w:rsidRPr="006F76B3">
        <w:instrText xml:space="preserve">" \l 1 </w:instrText>
      </w:r>
      <w:r w:rsidR="006F76B3" w:rsidRPr="006F76B3">
        <w:fldChar w:fldCharType="end"/>
      </w:r>
    </w:p>
    <w:p w14:paraId="10980AA0" w14:textId="77777777" w:rsidR="001E4785" w:rsidRPr="00162078" w:rsidRDefault="001E4785" w:rsidP="00F67F86">
      <w:pPr>
        <w:pStyle w:val="Level2"/>
        <w:tabs>
          <w:tab w:val="clear" w:pos="709"/>
          <w:tab w:val="clear" w:pos="851"/>
        </w:tabs>
        <w:ind w:left="709" w:hanging="709"/>
      </w:pPr>
      <w:r w:rsidRPr="007C1006">
        <w:t>The Service Provider acknowledges the Authority's ownership of Intellectual Property Rights which may subsist in the Authority</w:t>
      </w:r>
      <w:r w:rsidRPr="0057211F">
        <w:t>’s</w:t>
      </w:r>
      <w:r w:rsidRPr="007C1006">
        <w:t xml:space="preserve"> data.</w:t>
      </w:r>
      <w:r>
        <w:t xml:space="preserve"> </w:t>
      </w:r>
      <w:r w:rsidRPr="007C1006">
        <w:t>The Service Provider shall not delete or remove any copyright notices contained within or relating to the Authority</w:t>
      </w:r>
      <w:r w:rsidRPr="0057211F">
        <w:t>’s</w:t>
      </w:r>
      <w:r w:rsidRPr="007C1006">
        <w:t xml:space="preserve"> data.</w:t>
      </w:r>
    </w:p>
    <w:p w14:paraId="33DC59DE" w14:textId="77777777" w:rsidR="001E4785" w:rsidRPr="00162078" w:rsidRDefault="001E4785" w:rsidP="00F67F86">
      <w:pPr>
        <w:pStyle w:val="Level2"/>
        <w:tabs>
          <w:tab w:val="clear" w:pos="709"/>
          <w:tab w:val="clear" w:pos="851"/>
        </w:tabs>
        <w:ind w:left="709" w:hanging="709"/>
      </w:pPr>
      <w:r w:rsidRPr="007C1006">
        <w:t>The Service Provider and the Authority shall each take reasonable precautions (having regard to the nature of their other respective obligations under the Contract) to preserve the integrity of the Authority</w:t>
      </w:r>
      <w:r w:rsidRPr="0057211F">
        <w:t>’s d</w:t>
      </w:r>
      <w:r w:rsidRPr="007C1006">
        <w:t>ata and to prevent any corruption or loss of the Authority</w:t>
      </w:r>
      <w:r w:rsidRPr="0057211F">
        <w:t>’s</w:t>
      </w:r>
      <w:r w:rsidRPr="007C1006">
        <w:t xml:space="preserve"> data.</w:t>
      </w:r>
    </w:p>
    <w:p w14:paraId="277066E7" w14:textId="545730CB" w:rsidR="001E4785" w:rsidRPr="006F76B3" w:rsidRDefault="001E4785" w:rsidP="006F76B3">
      <w:pPr>
        <w:pStyle w:val="Level1"/>
        <w:keepNext/>
      </w:pPr>
      <w:bookmarkStart w:id="157" w:name="_Toc206668564"/>
      <w:r w:rsidRPr="00162078">
        <w:rPr>
          <w:rStyle w:val="Level1asHeadingtext"/>
        </w:rPr>
        <w:t>Intellectual Property Rights</w:t>
      </w:r>
      <w:bookmarkStart w:id="158" w:name="_NN175"/>
      <w:bookmarkEnd w:id="158"/>
      <w:bookmarkEnd w:id="157"/>
      <w:r w:rsidR="006F76B3" w:rsidRPr="006F76B3">
        <w:fldChar w:fldCharType="begin"/>
      </w:r>
      <w:r w:rsidR="006F76B3" w:rsidRPr="006F76B3">
        <w:instrText xml:space="preserve"> TC "</w:instrText>
      </w:r>
      <w:r w:rsidR="006F76B3" w:rsidRPr="006F76B3">
        <w:fldChar w:fldCharType="begin"/>
      </w:r>
      <w:r w:rsidR="006F76B3" w:rsidRPr="006F76B3">
        <w:instrText xml:space="preserve"> REF _NN175\r \h </w:instrText>
      </w:r>
      <w:r w:rsidR="006F76B3" w:rsidRPr="006F76B3">
        <w:fldChar w:fldCharType="separate"/>
      </w:r>
      <w:bookmarkStart w:id="159" w:name="_Toc190094345"/>
      <w:r w:rsidR="00955D74">
        <w:instrText>22</w:instrText>
      </w:r>
      <w:r w:rsidR="006F76B3" w:rsidRPr="006F76B3">
        <w:fldChar w:fldCharType="end"/>
      </w:r>
      <w:r w:rsidR="006F76B3" w:rsidRPr="006F76B3">
        <w:tab/>
        <w:instrText>Intellectual Property Rights</w:instrText>
      </w:r>
      <w:bookmarkEnd w:id="159"/>
      <w:r w:rsidR="006F76B3" w:rsidRPr="006F76B3">
        <w:instrText xml:space="preserve">" \l 1 </w:instrText>
      </w:r>
      <w:r w:rsidR="006F76B3" w:rsidRPr="006F76B3">
        <w:fldChar w:fldCharType="end"/>
      </w:r>
    </w:p>
    <w:p w14:paraId="1E2869D0" w14:textId="28AB4874" w:rsidR="001E4785" w:rsidRPr="00162078" w:rsidRDefault="00162078" w:rsidP="00F67F86">
      <w:pPr>
        <w:pStyle w:val="Level2"/>
        <w:tabs>
          <w:tab w:val="clear" w:pos="709"/>
          <w:tab w:val="clear" w:pos="851"/>
        </w:tabs>
        <w:ind w:left="709" w:hanging="709"/>
      </w:pPr>
      <w:r w:rsidRPr="007C1006">
        <w:rPr>
          <w:rFonts w:cs="Arial"/>
        </w:rPr>
        <w:t xml:space="preserve">The Service Provider hereby assigns with full title guarantee to the Authority all Intellectual Property Rights in all documents, drawings, computer software and any other work prepared or developed by </w:t>
      </w:r>
      <w:r>
        <w:rPr>
          <w:rFonts w:cs="Arial"/>
        </w:rPr>
        <w:t xml:space="preserve">or </w:t>
      </w:r>
      <w:r w:rsidRPr="007C1006">
        <w:rPr>
          <w:rFonts w:cs="Arial"/>
        </w:rPr>
        <w:t xml:space="preserve">on behalf of the Service Provider </w:t>
      </w:r>
      <w:r w:rsidRPr="007C1006">
        <w:rPr>
          <w:rFonts w:cs="Arial"/>
        </w:rPr>
        <w:lastRenderedPageBreak/>
        <w:t>in the provision of the Services (</w:t>
      </w:r>
      <w:r w:rsidRPr="00B8226A">
        <w:rPr>
          <w:rFonts w:cs="Arial"/>
        </w:rPr>
        <w:t>the</w:t>
      </w:r>
      <w:r w:rsidRPr="0057211F">
        <w:rPr>
          <w:rFonts w:cs="Arial"/>
        </w:rPr>
        <w:t xml:space="preserve"> </w:t>
      </w:r>
      <w:r w:rsidRPr="008B5FE1">
        <w:rPr>
          <w:rFonts w:cs="Arial"/>
          <w:b/>
          <w:bCs/>
        </w:rPr>
        <w:t>“</w:t>
      </w:r>
      <w:r w:rsidRPr="00AA1DF3">
        <w:rPr>
          <w:rFonts w:cs="Arial"/>
          <w:b/>
          <w:bCs/>
        </w:rPr>
        <w:t>Products</w:t>
      </w:r>
      <w:r w:rsidRPr="008B5FE1">
        <w:rPr>
          <w:rFonts w:cs="Arial"/>
          <w:b/>
          <w:bCs/>
        </w:rPr>
        <w:t>”</w:t>
      </w:r>
      <w:r w:rsidRPr="007C1006">
        <w:rPr>
          <w:rFonts w:cs="Arial"/>
        </w:rPr>
        <w:t>) provided that such assignment shall not include items not prepared or developed for the purposes of this Contract.</w:t>
      </w:r>
    </w:p>
    <w:p w14:paraId="0F700564" w14:textId="77777777" w:rsidR="001E4785" w:rsidRPr="00162078" w:rsidRDefault="001E4785" w:rsidP="00F67F86">
      <w:pPr>
        <w:pStyle w:val="Level2"/>
        <w:tabs>
          <w:tab w:val="clear" w:pos="709"/>
          <w:tab w:val="clear" w:pos="851"/>
        </w:tabs>
        <w:ind w:left="709" w:hanging="709"/>
      </w:pPr>
      <w:bookmarkStart w:id="160" w:name="_Ref164884730"/>
      <w:r w:rsidRPr="007C1006">
        <w:t>The Service Provider shall provide the Authority with copies of all materials r</w:t>
      </w:r>
      <w:r>
        <w:t>elied</w:t>
      </w:r>
      <w:r w:rsidRPr="007C1006">
        <w:t xml:space="preserve"> upon or referred to in the creation of the Products </w:t>
      </w:r>
      <w:r>
        <w:t xml:space="preserve">together </w:t>
      </w:r>
      <w:r w:rsidRPr="007C1006">
        <w:t>with a perpetual, irrevocable, royalty-free and transferable licence free of charge to use such materials in connection with the use of the Products.</w:t>
      </w:r>
      <w:bookmarkEnd w:id="160"/>
    </w:p>
    <w:p w14:paraId="578B82FA" w14:textId="5710BC3D" w:rsidR="001E4785" w:rsidRPr="00162078" w:rsidRDefault="001E4785" w:rsidP="00F67F86">
      <w:pPr>
        <w:pStyle w:val="Level2"/>
        <w:tabs>
          <w:tab w:val="clear" w:pos="709"/>
          <w:tab w:val="clear" w:pos="851"/>
        </w:tabs>
        <w:ind w:left="709" w:hanging="709"/>
      </w:pPr>
      <w:r w:rsidRPr="00F575D0">
        <w:t xml:space="preserve">The </w:t>
      </w:r>
      <w:r>
        <w:t xml:space="preserve">Service Provider shall have no right (save where expressly permitted under the Contract or with the Authority’s prior written consent) to use any </w:t>
      </w:r>
      <w:r w:rsidR="005858F0">
        <w:t>trademarks</w:t>
      </w:r>
      <w:r>
        <w:t>, trade names, logos or other Intellectual Property Rights of the Authority.</w:t>
      </w:r>
    </w:p>
    <w:p w14:paraId="1E2C8CC2" w14:textId="77777777" w:rsidR="001E4785" w:rsidRPr="00162078" w:rsidRDefault="001E4785" w:rsidP="00F67F86">
      <w:pPr>
        <w:pStyle w:val="Level2"/>
        <w:tabs>
          <w:tab w:val="clear" w:pos="709"/>
          <w:tab w:val="clear" w:pos="851"/>
        </w:tabs>
        <w:ind w:left="709" w:hanging="709"/>
      </w:pPr>
      <w:r>
        <w:t>The Service Provider shall ensure that all royalties, licence fees or similar expenses in respect of all Intellectual Property Rights used in connection with the Contract have been paid and are included within the Charges.</w:t>
      </w:r>
    </w:p>
    <w:p w14:paraId="2E20C372" w14:textId="6A1F4944" w:rsidR="001E4785" w:rsidRPr="006F76B3" w:rsidRDefault="001E4785" w:rsidP="006F76B3">
      <w:pPr>
        <w:pStyle w:val="Level1"/>
        <w:keepNext/>
      </w:pPr>
      <w:bookmarkStart w:id="161" w:name="_Ref164884736"/>
      <w:bookmarkStart w:id="162" w:name="_Toc206668565"/>
      <w:r w:rsidRPr="00162078">
        <w:rPr>
          <w:rStyle w:val="Level1asHeadingtext"/>
        </w:rPr>
        <w:t>Privacy, Data Protection and Cyber Security</w:t>
      </w:r>
      <w:bookmarkStart w:id="163" w:name="_NN176"/>
      <w:bookmarkEnd w:id="161"/>
      <w:bookmarkEnd w:id="163"/>
      <w:bookmarkEnd w:id="162"/>
      <w:r w:rsidR="006F76B3" w:rsidRPr="006F76B3">
        <w:fldChar w:fldCharType="begin"/>
      </w:r>
      <w:r w:rsidR="006F76B3" w:rsidRPr="006F76B3">
        <w:instrText xml:space="preserve"> TC "</w:instrText>
      </w:r>
      <w:r w:rsidR="006F76B3" w:rsidRPr="006F76B3">
        <w:fldChar w:fldCharType="begin"/>
      </w:r>
      <w:r w:rsidR="006F76B3" w:rsidRPr="006F76B3">
        <w:instrText xml:space="preserve"> REF _NN176\r \h </w:instrText>
      </w:r>
      <w:r w:rsidR="006F76B3" w:rsidRPr="006F76B3">
        <w:fldChar w:fldCharType="separate"/>
      </w:r>
      <w:bookmarkStart w:id="164" w:name="_Toc190094346"/>
      <w:r w:rsidR="00955D74">
        <w:instrText>23</w:instrText>
      </w:r>
      <w:r w:rsidR="006F76B3" w:rsidRPr="006F76B3">
        <w:fldChar w:fldCharType="end"/>
      </w:r>
      <w:r w:rsidR="006F76B3" w:rsidRPr="006F76B3">
        <w:tab/>
        <w:instrText>Privacy, Data Protection and Cyber Security</w:instrText>
      </w:r>
      <w:bookmarkEnd w:id="164"/>
      <w:r w:rsidR="006F76B3" w:rsidRPr="006F76B3">
        <w:instrText xml:space="preserve">" \l 1 </w:instrText>
      </w:r>
      <w:r w:rsidR="006F76B3" w:rsidRPr="006F76B3">
        <w:fldChar w:fldCharType="end"/>
      </w:r>
    </w:p>
    <w:p w14:paraId="39F6C581" w14:textId="5FDC3BA1" w:rsidR="001E4785" w:rsidRPr="00162078" w:rsidRDefault="001E4785" w:rsidP="00F67F86">
      <w:pPr>
        <w:pStyle w:val="Level2"/>
        <w:tabs>
          <w:tab w:val="clear" w:pos="709"/>
          <w:tab w:val="clear" w:pos="851"/>
        </w:tabs>
        <w:ind w:left="709" w:hanging="709"/>
      </w:pPr>
      <w:r w:rsidRPr="00B8226A">
        <w:t xml:space="preserve">The Service Provider shall comply with all of its obligations under Data Protection Legislation and, if Processing Personal Data on behalf of the Authority, shall only carry out such Processing for the purposes of providing the Services in accordance with </w:t>
      </w:r>
      <w:r w:rsidR="009F562C" w:rsidRPr="007C1006">
        <w:t xml:space="preserve">Schedule </w:t>
      </w:r>
      <w:hyperlink w:anchor="Schedule2" w:history="1">
        <w:r w:rsidR="009F562C" w:rsidRPr="009F562C">
          <w:rPr>
            <w:rStyle w:val="Hyperlink"/>
            <w:highlight w:val="darkGray"/>
          </w:rPr>
          <w:t>2</w:t>
        </w:r>
      </w:hyperlink>
      <w:r w:rsidRPr="00B8226A">
        <w:t xml:space="preserve"> of this Contract.</w:t>
      </w:r>
    </w:p>
    <w:p w14:paraId="4B03BE94" w14:textId="77777777" w:rsidR="001E4785" w:rsidRPr="00162078" w:rsidRDefault="001E4785" w:rsidP="00F67F86">
      <w:pPr>
        <w:pStyle w:val="Level2"/>
        <w:tabs>
          <w:tab w:val="clear" w:pos="709"/>
          <w:tab w:val="clear" w:pos="851"/>
        </w:tabs>
        <w:ind w:left="709" w:hanging="709"/>
      </w:pPr>
      <w:r>
        <w:t>The Service Provider must follow the 10 Steps to Cyber Security issued by the National Cyber Security Centre.</w:t>
      </w:r>
    </w:p>
    <w:p w14:paraId="69B31000" w14:textId="6F79A9FC" w:rsidR="001E4785" w:rsidRPr="006F76B3" w:rsidRDefault="001E4785" w:rsidP="006F76B3">
      <w:pPr>
        <w:pStyle w:val="Level1"/>
        <w:keepNext/>
      </w:pPr>
      <w:bookmarkStart w:id="165" w:name="_Ref164884539"/>
      <w:bookmarkStart w:id="166" w:name="_Toc206668566"/>
      <w:r w:rsidRPr="00162078">
        <w:rPr>
          <w:rStyle w:val="Level1asHeadingtext"/>
        </w:rPr>
        <w:t>Confidentiality and Announcements</w:t>
      </w:r>
      <w:bookmarkEnd w:id="165"/>
      <w:bookmarkEnd w:id="166"/>
      <w:r w:rsidRPr="00162078">
        <w:rPr>
          <w:rStyle w:val="Level1asHeadingtext"/>
        </w:rPr>
        <w:t xml:space="preserve"> </w:t>
      </w:r>
      <w:bookmarkStart w:id="167" w:name="_NN177"/>
      <w:bookmarkEnd w:id="167"/>
      <w:r w:rsidR="006F76B3" w:rsidRPr="006F76B3">
        <w:fldChar w:fldCharType="begin"/>
      </w:r>
      <w:r w:rsidR="006F76B3" w:rsidRPr="006F76B3">
        <w:instrText xml:space="preserve"> TC "</w:instrText>
      </w:r>
      <w:r w:rsidR="006F76B3" w:rsidRPr="006F76B3">
        <w:fldChar w:fldCharType="begin"/>
      </w:r>
      <w:r w:rsidR="006F76B3" w:rsidRPr="006F76B3">
        <w:instrText xml:space="preserve"> REF _NN177\r \h </w:instrText>
      </w:r>
      <w:r w:rsidR="006F76B3" w:rsidRPr="006F76B3">
        <w:fldChar w:fldCharType="separate"/>
      </w:r>
      <w:bookmarkStart w:id="168" w:name="_Toc190094347"/>
      <w:r w:rsidR="00955D74">
        <w:instrText>24</w:instrText>
      </w:r>
      <w:r w:rsidR="006F76B3" w:rsidRPr="006F76B3">
        <w:fldChar w:fldCharType="end"/>
      </w:r>
      <w:r w:rsidR="006F76B3" w:rsidRPr="006F76B3">
        <w:tab/>
        <w:instrText>Confidentiality and Announcements</w:instrText>
      </w:r>
      <w:bookmarkEnd w:id="168"/>
      <w:r w:rsidR="006F76B3" w:rsidRPr="006F76B3">
        <w:instrText xml:space="preserve"> " \l 1 </w:instrText>
      </w:r>
      <w:r w:rsidR="006F76B3" w:rsidRPr="006F76B3">
        <w:fldChar w:fldCharType="end"/>
      </w:r>
    </w:p>
    <w:p w14:paraId="1579C0D8" w14:textId="4C1DC862" w:rsidR="001E4785" w:rsidRPr="00162078" w:rsidRDefault="001E4785" w:rsidP="00162078">
      <w:pPr>
        <w:pStyle w:val="Level2"/>
      </w:pPr>
      <w:bookmarkStart w:id="169" w:name="_Ref164884535"/>
      <w:r>
        <w:t>Subject to Clause</w:t>
      </w:r>
      <w:r w:rsidR="00ED3188">
        <w:t>s</w:t>
      </w:r>
      <w:r>
        <w:t xml:space="preserve"> </w:t>
      </w:r>
      <w:r w:rsidR="00472C1B">
        <w:fldChar w:fldCharType="begin"/>
      </w:r>
      <w:r w:rsidR="00472C1B">
        <w:instrText xml:space="preserve"> REF _Ref164884533 \w \h </w:instrText>
      </w:r>
      <w:r w:rsidR="00472C1B">
        <w:fldChar w:fldCharType="separate"/>
      </w:r>
      <w:r w:rsidR="00955D74">
        <w:t>25</w:t>
      </w:r>
      <w:r w:rsidR="00472C1B">
        <w:fldChar w:fldCharType="end"/>
      </w:r>
      <w:r w:rsidR="00ED3188">
        <w:t xml:space="preserve"> and </w:t>
      </w:r>
      <w:r w:rsidR="00ED3188">
        <w:fldChar w:fldCharType="begin"/>
      </w:r>
      <w:r w:rsidR="00ED3188">
        <w:instrText xml:space="preserve"> REF _Ref189215586 \r \h </w:instrText>
      </w:r>
      <w:r w:rsidR="00ED3188">
        <w:fldChar w:fldCharType="separate"/>
      </w:r>
      <w:r w:rsidR="00955D74">
        <w:t>26</w:t>
      </w:r>
      <w:r w:rsidR="00ED3188">
        <w:fldChar w:fldCharType="end"/>
      </w:r>
      <w:r>
        <w:t xml:space="preserve">, the Service Provider </w:t>
      </w:r>
      <w:r w:rsidRPr="007C1006">
        <w:t>will keep confidential:</w:t>
      </w:r>
      <w:bookmarkEnd w:id="169"/>
    </w:p>
    <w:p w14:paraId="7AE7E712" w14:textId="77777777" w:rsidR="001E4785" w:rsidRPr="00162078" w:rsidRDefault="001E4785" w:rsidP="00162078">
      <w:pPr>
        <w:pStyle w:val="Level3"/>
      </w:pPr>
      <w:r w:rsidRPr="007C1006">
        <w:t xml:space="preserve">the terms of this </w:t>
      </w:r>
      <w:r>
        <w:t>C</w:t>
      </w:r>
      <w:r w:rsidRPr="007C1006">
        <w:t>ontract; and</w:t>
      </w:r>
    </w:p>
    <w:p w14:paraId="2D989E1E" w14:textId="02C476C1" w:rsidR="001E4785" w:rsidRPr="00162078" w:rsidRDefault="001E4785" w:rsidP="00162078">
      <w:pPr>
        <w:pStyle w:val="Level3"/>
      </w:pPr>
      <w:r w:rsidRPr="007C1006">
        <w:t xml:space="preserve">any and all Confidential Information that it may acquire in relation to the </w:t>
      </w:r>
      <w:r>
        <w:t>Authority.</w:t>
      </w:r>
    </w:p>
    <w:p w14:paraId="52F6B30C" w14:textId="2B6D62E9" w:rsidR="001E4785" w:rsidRPr="00162078" w:rsidRDefault="001E4785" w:rsidP="00F67F86">
      <w:pPr>
        <w:pStyle w:val="Level2"/>
        <w:tabs>
          <w:tab w:val="clear" w:pos="709"/>
          <w:tab w:val="clear" w:pos="851"/>
        </w:tabs>
        <w:ind w:left="709" w:hanging="709"/>
      </w:pPr>
      <w:r>
        <w:t xml:space="preserve">The Service Provider </w:t>
      </w:r>
      <w:r w:rsidRPr="007C1006">
        <w:t>will</w:t>
      </w:r>
      <w:r>
        <w:t xml:space="preserve"> not</w:t>
      </w:r>
      <w:r w:rsidRPr="007C1006">
        <w:t xml:space="preserve"> use the </w:t>
      </w:r>
      <w:r>
        <w:t xml:space="preserve">Authority’s </w:t>
      </w:r>
      <w:r w:rsidRPr="007C1006">
        <w:t xml:space="preserve">Confidential Information for any purpose other than to perform its obligations under this </w:t>
      </w:r>
      <w:r>
        <w:t>Contract</w:t>
      </w:r>
      <w:r w:rsidRPr="007C1006">
        <w:t xml:space="preserve">. </w:t>
      </w:r>
      <w:r>
        <w:t xml:space="preserve">The Service Provider </w:t>
      </w:r>
      <w:r w:rsidRPr="007C1006">
        <w:t xml:space="preserve">will ensure that its officers and employees comply with the provisions of </w:t>
      </w:r>
      <w:r w:rsidRPr="00F216EE">
        <w:t>Clause</w:t>
      </w:r>
      <w:r w:rsidRPr="0057211F">
        <w:t xml:space="preserve"> </w:t>
      </w:r>
      <w:r w:rsidR="00472C1B">
        <w:fldChar w:fldCharType="begin"/>
      </w:r>
      <w:r w:rsidR="00472C1B">
        <w:instrText xml:space="preserve"> REF _Ref164884535 \w \h </w:instrText>
      </w:r>
      <w:r w:rsidR="00472C1B">
        <w:fldChar w:fldCharType="separate"/>
      </w:r>
      <w:r w:rsidR="00955D74">
        <w:t>24.1</w:t>
      </w:r>
      <w:r w:rsidR="00472C1B">
        <w:fldChar w:fldCharType="end"/>
      </w:r>
      <w:r w:rsidRPr="007C1006">
        <w:t>.</w:t>
      </w:r>
    </w:p>
    <w:p w14:paraId="5D3FBE81" w14:textId="06EDD957" w:rsidR="001E4785" w:rsidRPr="00162078" w:rsidRDefault="001E4785" w:rsidP="00F67F86">
      <w:pPr>
        <w:pStyle w:val="Level2"/>
        <w:tabs>
          <w:tab w:val="clear" w:pos="709"/>
          <w:tab w:val="clear" w:pos="851"/>
        </w:tabs>
        <w:ind w:left="709" w:hanging="709"/>
      </w:pPr>
      <w:r w:rsidRPr="007C1006">
        <w:t xml:space="preserve">The obligations on </w:t>
      </w:r>
      <w:r>
        <w:t xml:space="preserve">the Service Provider </w:t>
      </w:r>
      <w:r w:rsidRPr="007C1006">
        <w:t xml:space="preserve">set out in </w:t>
      </w:r>
      <w:r w:rsidRPr="00F216EE">
        <w:t xml:space="preserve">Clause </w:t>
      </w:r>
      <w:r w:rsidR="00472C1B">
        <w:fldChar w:fldCharType="begin"/>
      </w:r>
      <w:r w:rsidR="00472C1B">
        <w:instrText xml:space="preserve"> REF _Ref164884535 \w \h </w:instrText>
      </w:r>
      <w:r w:rsidR="00472C1B">
        <w:fldChar w:fldCharType="separate"/>
      </w:r>
      <w:r w:rsidR="00955D74">
        <w:t>24.1</w:t>
      </w:r>
      <w:r w:rsidR="00472C1B">
        <w:fldChar w:fldCharType="end"/>
      </w:r>
      <w:r w:rsidRPr="007C1006">
        <w:t xml:space="preserve"> will not apply to any Confidential Information:</w:t>
      </w:r>
    </w:p>
    <w:p w14:paraId="717C5152" w14:textId="36B3DE12" w:rsidR="001E4785" w:rsidRPr="00162078" w:rsidRDefault="001E4785" w:rsidP="00162078">
      <w:pPr>
        <w:pStyle w:val="Level3"/>
      </w:pPr>
      <w:r>
        <w:t xml:space="preserve">which </w:t>
      </w:r>
      <w:r w:rsidRPr="007C1006">
        <w:t xml:space="preserve">either of the Parties can demonstrate is in the public domain (other than as a result of a breach of this </w:t>
      </w:r>
      <w:r w:rsidRPr="00F216EE">
        <w:t>Clause</w:t>
      </w:r>
      <w:r w:rsidRPr="007C1006">
        <w:rPr>
          <w:b/>
        </w:rPr>
        <w:t xml:space="preserve"> </w:t>
      </w:r>
      <w:r w:rsidR="00472C1B" w:rsidRPr="00472C1B">
        <w:fldChar w:fldCharType="begin"/>
      </w:r>
      <w:r w:rsidR="00472C1B" w:rsidRPr="00472C1B">
        <w:instrText xml:space="preserve"> REF _Ref164884539 \w \h  \* MERGEFORMAT </w:instrText>
      </w:r>
      <w:r w:rsidR="00472C1B" w:rsidRPr="00472C1B">
        <w:fldChar w:fldCharType="separate"/>
      </w:r>
      <w:r w:rsidR="00955D74">
        <w:t>24</w:t>
      </w:r>
      <w:r w:rsidR="00472C1B" w:rsidRPr="00472C1B">
        <w:fldChar w:fldCharType="end"/>
      </w:r>
      <w:r w:rsidRPr="007C1006">
        <w:t xml:space="preserve">); </w:t>
      </w:r>
    </w:p>
    <w:p w14:paraId="4948BDA9" w14:textId="77777777" w:rsidR="001E4785" w:rsidRPr="00162078" w:rsidRDefault="001E4785" w:rsidP="00162078">
      <w:pPr>
        <w:pStyle w:val="Level3"/>
      </w:pPr>
      <w:r>
        <w:t xml:space="preserve">which </w:t>
      </w:r>
      <w:r w:rsidRPr="007C1006">
        <w:t>a Party is required to disclose by order of a court of competent jurisdiction but then only to the extent of such required disclosure</w:t>
      </w:r>
      <w:r>
        <w:t>; or</w:t>
      </w:r>
    </w:p>
    <w:p w14:paraId="06A0D470" w14:textId="26DE082D" w:rsidR="001E4785" w:rsidRPr="00162078" w:rsidRDefault="001E4785" w:rsidP="00162078">
      <w:pPr>
        <w:pStyle w:val="Level3"/>
      </w:pPr>
      <w:r>
        <w:t xml:space="preserve">to the extent that such disclosure is to the Secretary for Transport (or the government department responsible for public transport in London </w:t>
      </w:r>
      <w:r>
        <w:lastRenderedPageBreak/>
        <w:t>for the time being) the Office of Rail Regulation, or any person or body who has statutory responsibilities in relation to transport in London and their employees, agents and subcontractors.</w:t>
      </w:r>
    </w:p>
    <w:p w14:paraId="63029092" w14:textId="77777777" w:rsidR="001E4785" w:rsidRPr="00162078" w:rsidRDefault="001E4785" w:rsidP="00F67F86">
      <w:pPr>
        <w:pStyle w:val="Level2"/>
        <w:tabs>
          <w:tab w:val="clear" w:pos="709"/>
          <w:tab w:val="clear" w:pos="851"/>
        </w:tabs>
        <w:ind w:left="709" w:hanging="709"/>
      </w:pPr>
      <w:r w:rsidRPr="002D1966">
        <w:t xml:space="preserve">The Service Provider shall keep secure all materials containing any information in relation to the Contract and its performance. </w:t>
      </w:r>
    </w:p>
    <w:p w14:paraId="7471209B" w14:textId="77777777" w:rsidR="001E4785" w:rsidRPr="00162078" w:rsidRDefault="001E4785" w:rsidP="00F67F86">
      <w:pPr>
        <w:pStyle w:val="Level2"/>
        <w:tabs>
          <w:tab w:val="clear" w:pos="709"/>
          <w:tab w:val="clear" w:pos="851"/>
        </w:tabs>
        <w:ind w:left="709" w:hanging="709"/>
      </w:pPr>
      <w:r w:rsidRPr="002D1966">
        <w:t xml:space="preserve">The Service Provider shall not communicate with representatives of the general or technical press, radio, television or other communications media </w:t>
      </w:r>
      <w:r>
        <w:t xml:space="preserve">in relation to the existence of the Contract or that it is providing the Services to the Authority or in relation to any matter under or arising from the Contract </w:t>
      </w:r>
      <w:r w:rsidRPr="002D1966">
        <w:t>unless specifically granted permission to do so in writing by the Authority.</w:t>
      </w:r>
      <w:r>
        <w:t xml:space="preserve"> The Authority shall have the right to approve any announcement before it is made. </w:t>
      </w:r>
    </w:p>
    <w:p w14:paraId="32FCC5E8" w14:textId="1AA932F4" w:rsidR="001E4785" w:rsidRPr="00162078" w:rsidRDefault="001E4785" w:rsidP="00F67F86">
      <w:pPr>
        <w:pStyle w:val="Level2"/>
        <w:tabs>
          <w:tab w:val="clear" w:pos="709"/>
          <w:tab w:val="clear" w:pos="851"/>
        </w:tabs>
        <w:ind w:left="709" w:hanging="709"/>
      </w:pPr>
      <w:r>
        <w:t xml:space="preserve">The provisions of this Clause </w:t>
      </w:r>
      <w:r w:rsidR="00472C1B">
        <w:fldChar w:fldCharType="begin"/>
      </w:r>
      <w:r w:rsidR="00472C1B">
        <w:instrText xml:space="preserve"> REF _Ref164884539 \w \h </w:instrText>
      </w:r>
      <w:r w:rsidR="00472C1B">
        <w:fldChar w:fldCharType="separate"/>
      </w:r>
      <w:r w:rsidR="00955D74">
        <w:t>24</w:t>
      </w:r>
      <w:r w:rsidR="00472C1B">
        <w:fldChar w:fldCharType="end"/>
      </w:r>
      <w:r w:rsidRPr="007B65C7">
        <w:t xml:space="preserve"> will survive any termination of this Contract for a period of 6 years from termination.</w:t>
      </w:r>
    </w:p>
    <w:p w14:paraId="264128D4" w14:textId="7424774F" w:rsidR="001E4785" w:rsidRPr="006F76B3" w:rsidRDefault="001E4785" w:rsidP="006F76B3">
      <w:pPr>
        <w:pStyle w:val="Level1"/>
        <w:keepNext/>
      </w:pPr>
      <w:bookmarkStart w:id="170" w:name="_Ref164884533"/>
      <w:bookmarkStart w:id="171" w:name="_Toc206668567"/>
      <w:r w:rsidRPr="00162078">
        <w:rPr>
          <w:rStyle w:val="Level1asHeadingtext"/>
        </w:rPr>
        <w:t>Freedom of Information and Transparency</w:t>
      </w:r>
      <w:bookmarkStart w:id="172" w:name="_NN178"/>
      <w:bookmarkEnd w:id="170"/>
      <w:bookmarkEnd w:id="172"/>
      <w:bookmarkEnd w:id="171"/>
      <w:r w:rsidR="006F76B3" w:rsidRPr="006F76B3">
        <w:fldChar w:fldCharType="begin"/>
      </w:r>
      <w:r w:rsidR="006F76B3" w:rsidRPr="006F76B3">
        <w:instrText xml:space="preserve"> TC "</w:instrText>
      </w:r>
      <w:r w:rsidR="006F76B3" w:rsidRPr="006F76B3">
        <w:fldChar w:fldCharType="begin"/>
      </w:r>
      <w:r w:rsidR="006F76B3" w:rsidRPr="006F76B3">
        <w:instrText xml:space="preserve"> REF _NN178\r \h </w:instrText>
      </w:r>
      <w:r w:rsidR="006F76B3" w:rsidRPr="006F76B3">
        <w:fldChar w:fldCharType="separate"/>
      </w:r>
      <w:bookmarkStart w:id="173" w:name="_Toc190094348"/>
      <w:r w:rsidR="00955D74">
        <w:instrText>25</w:instrText>
      </w:r>
      <w:r w:rsidR="006F76B3" w:rsidRPr="006F76B3">
        <w:fldChar w:fldCharType="end"/>
      </w:r>
      <w:r w:rsidR="006F76B3" w:rsidRPr="006F76B3">
        <w:tab/>
        <w:instrText>Freedom of Information and Transparency</w:instrText>
      </w:r>
      <w:bookmarkEnd w:id="173"/>
      <w:r w:rsidR="006F76B3" w:rsidRPr="006F76B3">
        <w:instrText xml:space="preserve">" \l 1 </w:instrText>
      </w:r>
      <w:r w:rsidR="006F76B3" w:rsidRPr="006F76B3">
        <w:fldChar w:fldCharType="end"/>
      </w:r>
    </w:p>
    <w:p w14:paraId="2CC814CC" w14:textId="25CB7AA3" w:rsidR="001E4785" w:rsidRPr="00162078" w:rsidRDefault="001E4785" w:rsidP="00162078">
      <w:pPr>
        <w:pStyle w:val="Level2"/>
      </w:pPr>
      <w:r w:rsidRPr="007C1006">
        <w:t>Fo</w:t>
      </w:r>
      <w:r>
        <w:t xml:space="preserve">r the purposes of this Clause </w:t>
      </w:r>
      <w:r w:rsidR="00472C1B">
        <w:fldChar w:fldCharType="begin"/>
      </w:r>
      <w:r w:rsidR="00472C1B">
        <w:instrText xml:space="preserve"> REF _Ref164884533 \w \h </w:instrText>
      </w:r>
      <w:r w:rsidR="00472C1B">
        <w:fldChar w:fldCharType="separate"/>
      </w:r>
      <w:r w:rsidR="00955D74">
        <w:t>25</w:t>
      </w:r>
      <w:r w:rsidR="00472C1B">
        <w:fldChar w:fldCharType="end"/>
      </w:r>
      <w:r w:rsidRPr="007C1006">
        <w:t>:</w:t>
      </w:r>
    </w:p>
    <w:p w14:paraId="12D2B067" w14:textId="18196A95" w:rsidR="001E4785" w:rsidRPr="00162078" w:rsidRDefault="00162078" w:rsidP="00162078">
      <w:pPr>
        <w:pStyle w:val="Level3"/>
      </w:pPr>
      <w:r w:rsidRPr="007C1006">
        <w:rPr>
          <w:rFonts w:cs="Arial"/>
          <w:b/>
        </w:rPr>
        <w:t>“FOI Legislation”</w:t>
      </w:r>
      <w:r w:rsidRPr="007C1006">
        <w:rPr>
          <w:rFonts w:cs="Arial"/>
        </w:rPr>
        <w:t xml:space="preserve"> means the Freedom of Information Act 2000, all regulations made under it and the Environmental Information Regulations 2004 and any amendment or re-enactment of any of them and any guidance </w:t>
      </w:r>
      <w:r>
        <w:rPr>
          <w:rFonts w:cs="Arial"/>
        </w:rPr>
        <w:t xml:space="preserve">or statutory codes of practice </w:t>
      </w:r>
      <w:r w:rsidRPr="007C1006">
        <w:rPr>
          <w:rFonts w:cs="Arial"/>
        </w:rPr>
        <w:t xml:space="preserve">issued by the Information Commissioner, the </w:t>
      </w:r>
      <w:r>
        <w:rPr>
          <w:rFonts w:cs="Arial"/>
        </w:rPr>
        <w:t xml:space="preserve">Ministry of Justice </w:t>
      </w:r>
      <w:r w:rsidRPr="007C1006">
        <w:rPr>
          <w:rFonts w:cs="Arial"/>
        </w:rPr>
        <w:t>or the Department for Environment Food and Rural Affairs (including in each case its successors or assigns) in relation to such legislation;</w:t>
      </w:r>
    </w:p>
    <w:p w14:paraId="37C60E2D" w14:textId="28324F01" w:rsidR="001E4785" w:rsidRPr="00162078" w:rsidRDefault="00162078" w:rsidP="00162078">
      <w:pPr>
        <w:pStyle w:val="Level3"/>
      </w:pPr>
      <w:r w:rsidRPr="007C1006">
        <w:rPr>
          <w:rFonts w:cs="Arial"/>
          <w:b/>
        </w:rPr>
        <w:t>“Information”</w:t>
      </w:r>
      <w:r w:rsidRPr="007C1006">
        <w:rPr>
          <w:rFonts w:cs="Arial"/>
        </w:rPr>
        <w:t xml:space="preserve"> means information recorded in any form held by the Authority or by the Service Provider on behalf of the Authority; and</w:t>
      </w:r>
    </w:p>
    <w:p w14:paraId="441A9503" w14:textId="0C587CBE" w:rsidR="001E4785" w:rsidRPr="00162078" w:rsidRDefault="00162078" w:rsidP="00162078">
      <w:pPr>
        <w:pStyle w:val="Level3"/>
      </w:pPr>
      <w:r w:rsidRPr="007C1006">
        <w:rPr>
          <w:rFonts w:cs="Arial"/>
          <w:b/>
        </w:rPr>
        <w:t xml:space="preserve">“Information </w:t>
      </w:r>
      <w:r>
        <w:rPr>
          <w:rFonts w:cs="Arial"/>
          <w:b/>
        </w:rPr>
        <w:t xml:space="preserve">Access </w:t>
      </w:r>
      <w:r w:rsidRPr="007C1006">
        <w:rPr>
          <w:rFonts w:cs="Arial"/>
          <w:b/>
        </w:rPr>
        <w:t>Request”</w:t>
      </w:r>
      <w:r w:rsidRPr="007C1006">
        <w:rPr>
          <w:rFonts w:cs="Arial"/>
        </w:rPr>
        <w:t xml:space="preserve"> means a request for any Information under the FOI Legislation.</w:t>
      </w:r>
    </w:p>
    <w:p w14:paraId="4AD36490" w14:textId="77777777" w:rsidR="001E4785" w:rsidRPr="00162078" w:rsidRDefault="001E4785" w:rsidP="00162078">
      <w:pPr>
        <w:pStyle w:val="Level2"/>
      </w:pPr>
      <w:bookmarkStart w:id="174" w:name="_Ref164884563"/>
      <w:r w:rsidRPr="007C1006">
        <w:t>The Service Provider acknowledges that the Authority:</w:t>
      </w:r>
      <w:bookmarkEnd w:id="174"/>
    </w:p>
    <w:p w14:paraId="2AC5C54D" w14:textId="77777777" w:rsidR="001E4785" w:rsidRPr="00162078" w:rsidRDefault="001E4785" w:rsidP="00162078">
      <w:pPr>
        <w:pStyle w:val="Level3"/>
      </w:pPr>
      <w:r w:rsidRPr="007C1006">
        <w:t>is subject to the FOI Legislat</w:t>
      </w:r>
      <w:r>
        <w:t>ion and agrees to assist and co</w:t>
      </w:r>
      <w:r w:rsidRPr="007C1006">
        <w:t>operate with the Authority to enable the Authority to comply with its obligations under the FOI Legislation; and</w:t>
      </w:r>
    </w:p>
    <w:p w14:paraId="002EDE6A" w14:textId="77777777" w:rsidR="001E4785" w:rsidRPr="00162078" w:rsidRDefault="001E4785" w:rsidP="00162078">
      <w:pPr>
        <w:pStyle w:val="Level3"/>
      </w:pPr>
      <w:r w:rsidRPr="007C1006">
        <w:t>may be obliged under the FOI Legislation to disclose Information without consulting or obtaining consent from the Service Provider.</w:t>
      </w:r>
    </w:p>
    <w:p w14:paraId="211727E8" w14:textId="6691DDF6" w:rsidR="001E4785" w:rsidRPr="00162078" w:rsidRDefault="001E4785" w:rsidP="00F67F86">
      <w:pPr>
        <w:pStyle w:val="Level2"/>
        <w:tabs>
          <w:tab w:val="clear" w:pos="709"/>
          <w:tab w:val="clear" w:pos="851"/>
        </w:tabs>
        <w:ind w:left="709" w:hanging="709"/>
      </w:pPr>
      <w:r w:rsidRPr="007C1006">
        <w:t>Without prejudic</w:t>
      </w:r>
      <w:r>
        <w:t xml:space="preserve">e to the generality of Clause </w:t>
      </w:r>
      <w:r w:rsidR="00472C1B">
        <w:fldChar w:fldCharType="begin"/>
      </w:r>
      <w:r w:rsidR="00472C1B">
        <w:instrText xml:space="preserve"> REF _Ref164884563 \w \h </w:instrText>
      </w:r>
      <w:r w:rsidR="00472C1B">
        <w:fldChar w:fldCharType="separate"/>
      </w:r>
      <w:r w:rsidR="00955D74">
        <w:t>25.2</w:t>
      </w:r>
      <w:r w:rsidR="00472C1B">
        <w:fldChar w:fldCharType="end"/>
      </w:r>
      <w:r w:rsidRPr="007C1006">
        <w:t>, the Service Provider shall and shall procure that its subcontractors (if any) shall:</w:t>
      </w:r>
    </w:p>
    <w:p w14:paraId="1062A6E2" w14:textId="77777777" w:rsidR="001E4785" w:rsidRPr="00162078" w:rsidRDefault="001E4785" w:rsidP="00162078">
      <w:pPr>
        <w:pStyle w:val="Level3"/>
      </w:pPr>
      <w:r w:rsidRPr="007C1006">
        <w:t xml:space="preserve">transfer to the Contract Manager (or such other person as may be notified by the Authority to the Service Provider) each Information </w:t>
      </w:r>
      <w:r>
        <w:t xml:space="preserve">Access </w:t>
      </w:r>
      <w:r w:rsidRPr="007C1006">
        <w:t>Request relevant to the Contract, the Services or</w:t>
      </w:r>
      <w:r>
        <w:t xml:space="preserve"> </w:t>
      </w:r>
      <w:r w:rsidRPr="007C1006">
        <w:t xml:space="preserve">any member of the Authority Group that it or they (as the case may be) receive as </w:t>
      </w:r>
      <w:r w:rsidRPr="007C1006">
        <w:lastRenderedPageBreak/>
        <w:t xml:space="preserve">soon as practicable and in any event within </w:t>
      </w:r>
      <w:r>
        <w:t>two (</w:t>
      </w:r>
      <w:r w:rsidRPr="007C1006">
        <w:t>2</w:t>
      </w:r>
      <w:r>
        <w:t>)</w:t>
      </w:r>
      <w:r w:rsidRPr="007C1006">
        <w:t xml:space="preserve"> Business Days of receiving such Information</w:t>
      </w:r>
      <w:r>
        <w:t xml:space="preserve"> Access </w:t>
      </w:r>
      <w:r w:rsidRPr="007C1006">
        <w:t>Request; and</w:t>
      </w:r>
    </w:p>
    <w:p w14:paraId="33A8E56C" w14:textId="77777777" w:rsidR="001E4785" w:rsidRPr="00162078" w:rsidRDefault="001E4785" w:rsidP="00162078">
      <w:pPr>
        <w:pStyle w:val="Level3"/>
      </w:pPr>
      <w:r w:rsidRPr="007C1006">
        <w:t xml:space="preserve">in relation to Information held by the Service Provider on behalf of the Authority, provide the Authority with details about and copies of all such Information that the Authority requests and such details and copies shall be provided within </w:t>
      </w:r>
      <w:r>
        <w:t>five (</w:t>
      </w:r>
      <w:r w:rsidRPr="007C1006">
        <w:t>5</w:t>
      </w:r>
      <w:r>
        <w:t>)</w:t>
      </w:r>
      <w:r w:rsidRPr="007C1006">
        <w:t xml:space="preserve"> Business Days of a request from the Authority (or such other period as the Authority may reasonably specify), and in such forms as the Authority may reasonably specify.</w:t>
      </w:r>
    </w:p>
    <w:p w14:paraId="71763859" w14:textId="77777777" w:rsidR="001E4785" w:rsidRPr="00162078" w:rsidRDefault="001E4785" w:rsidP="00F67F86">
      <w:pPr>
        <w:pStyle w:val="Level2"/>
        <w:tabs>
          <w:tab w:val="clear" w:pos="709"/>
          <w:tab w:val="clear" w:pos="851"/>
        </w:tabs>
        <w:ind w:left="709" w:hanging="709"/>
      </w:pPr>
      <w:r w:rsidRPr="007C1006">
        <w:t xml:space="preserve">The Authority shall be responsible for determining whether Information is exempt </w:t>
      </w:r>
      <w:r>
        <w:t xml:space="preserve">from disclosure </w:t>
      </w:r>
      <w:r w:rsidRPr="007C1006">
        <w:t>under the FOI Legislation and for determining what Information will be disclosed in response to an Information</w:t>
      </w:r>
      <w:r>
        <w:t xml:space="preserve"> Access </w:t>
      </w:r>
      <w:r w:rsidRPr="007C1006">
        <w:t>Request in accordance with the FOI Legislation.</w:t>
      </w:r>
    </w:p>
    <w:p w14:paraId="5F5C9F8C" w14:textId="77777777" w:rsidR="001E4785" w:rsidRPr="00162078" w:rsidRDefault="001E4785" w:rsidP="00F67F86">
      <w:pPr>
        <w:pStyle w:val="Level2"/>
        <w:tabs>
          <w:tab w:val="clear" w:pos="709"/>
          <w:tab w:val="clear" w:pos="851"/>
        </w:tabs>
        <w:ind w:left="709" w:hanging="709"/>
      </w:pPr>
      <w:r w:rsidRPr="007C1006">
        <w:t>The Service Provider shall not itself respond to any person making an Information</w:t>
      </w:r>
      <w:r>
        <w:t xml:space="preserve"> Access </w:t>
      </w:r>
      <w:r w:rsidRPr="007C1006">
        <w:t>Request, save to acknowledge receipt, unless expressly authorised to do so by the Authority.</w:t>
      </w:r>
    </w:p>
    <w:p w14:paraId="7F61A961" w14:textId="166C391F" w:rsidR="001E4785" w:rsidRPr="00162078" w:rsidRDefault="001E4785" w:rsidP="00F67F86">
      <w:pPr>
        <w:pStyle w:val="Level2"/>
        <w:tabs>
          <w:tab w:val="clear" w:pos="709"/>
          <w:tab w:val="clear" w:pos="851"/>
        </w:tabs>
        <w:ind w:left="709" w:hanging="709"/>
      </w:pPr>
      <w:bookmarkStart w:id="175" w:name="_Ref164884572"/>
      <w:r>
        <w:t xml:space="preserve">The Service Provider acknowledges that the Authority is subject to the Transparency Commitment. Accordingly, notwithstanding Clause </w:t>
      </w:r>
      <w:r w:rsidR="00472C1B">
        <w:fldChar w:fldCharType="begin"/>
      </w:r>
      <w:r w:rsidR="00472C1B">
        <w:instrText xml:space="preserve"> REF _Ref164884535 \w \h </w:instrText>
      </w:r>
      <w:r w:rsidR="00472C1B">
        <w:fldChar w:fldCharType="separate"/>
      </w:r>
      <w:r w:rsidR="00955D74">
        <w:t>24.1</w:t>
      </w:r>
      <w:r w:rsidR="00472C1B">
        <w:fldChar w:fldCharType="end"/>
      </w:r>
      <w:r>
        <w:t xml:space="preserve"> and Clause </w:t>
      </w:r>
      <w:r w:rsidR="00472C1B">
        <w:fldChar w:fldCharType="begin"/>
      </w:r>
      <w:r w:rsidR="00472C1B">
        <w:instrText xml:space="preserve"> REF _Ref164884533 \w \h </w:instrText>
      </w:r>
      <w:r w:rsidR="00472C1B">
        <w:fldChar w:fldCharType="separate"/>
      </w:r>
      <w:r w:rsidR="00955D74">
        <w:t>25</w:t>
      </w:r>
      <w:r w:rsidR="00472C1B">
        <w:fldChar w:fldCharType="end"/>
      </w:r>
      <w:r>
        <w:t>, the Service Provider hereby gives its consent for the Authority to publish the Contract Information to the general public.</w:t>
      </w:r>
      <w:bookmarkEnd w:id="175"/>
    </w:p>
    <w:p w14:paraId="60ABE12D" w14:textId="77777777" w:rsidR="001E4785" w:rsidRPr="00162078" w:rsidRDefault="001E4785" w:rsidP="00F67F86">
      <w:pPr>
        <w:pStyle w:val="Level2"/>
        <w:tabs>
          <w:tab w:val="clear" w:pos="709"/>
          <w:tab w:val="clear" w:pos="851"/>
        </w:tabs>
        <w:ind w:left="709" w:hanging="709"/>
      </w:pPr>
      <w:r>
        <w:t xml:space="preserve">The Authority may in its absolute discretion redact all or part of the Contract Information prior to its publication. In so doing and in its absolute discretion the Authority may take account of the exemptions/exceptions that would be available in relation to information requested under the FOI Legislation. </w:t>
      </w:r>
    </w:p>
    <w:p w14:paraId="3CEA6DC3" w14:textId="2DF2C399" w:rsidR="001E4785" w:rsidRDefault="001E4785" w:rsidP="00F67F86">
      <w:pPr>
        <w:pStyle w:val="Level2"/>
        <w:tabs>
          <w:tab w:val="clear" w:pos="709"/>
          <w:tab w:val="clear" w:pos="851"/>
        </w:tabs>
        <w:ind w:left="709" w:hanging="709"/>
      </w:pPr>
      <w:r>
        <w:t xml:space="preserve">The Authority may in its absolute discretion consult with the Service Provider regarding any redactions to the Contract Information to be published pursuant to Clause </w:t>
      </w:r>
      <w:r w:rsidR="00472C1B">
        <w:fldChar w:fldCharType="begin"/>
      </w:r>
      <w:r w:rsidR="00472C1B">
        <w:instrText xml:space="preserve"> REF _Ref164884572 \w \h </w:instrText>
      </w:r>
      <w:r w:rsidR="00472C1B">
        <w:fldChar w:fldCharType="separate"/>
      </w:r>
      <w:r w:rsidR="00955D74">
        <w:t>25.6</w:t>
      </w:r>
      <w:r w:rsidR="00472C1B">
        <w:fldChar w:fldCharType="end"/>
      </w:r>
      <w:r>
        <w:t>. The Authority shall make the final decision regarding both publication and redaction of the Contract Information.</w:t>
      </w:r>
    </w:p>
    <w:p w14:paraId="68696DEA" w14:textId="0CCEB9BC" w:rsidR="009B7602" w:rsidRPr="006F76B3" w:rsidRDefault="009B7602" w:rsidP="006F76B3">
      <w:pPr>
        <w:pStyle w:val="Level1"/>
        <w:keepNext/>
        <w:tabs>
          <w:tab w:val="clear" w:pos="851"/>
        </w:tabs>
        <w:ind w:left="709" w:hanging="709"/>
      </w:pPr>
      <w:bookmarkStart w:id="176" w:name="_Ref189215586"/>
      <w:bookmarkStart w:id="177" w:name="_Toc206668568"/>
      <w:r w:rsidRPr="00DF0B06">
        <w:rPr>
          <w:rStyle w:val="Level1asHeadingtext"/>
        </w:rPr>
        <w:t>Procurement Legislation Disclosure</w:t>
      </w:r>
      <w:bookmarkStart w:id="178" w:name="_NN179"/>
      <w:bookmarkEnd w:id="176"/>
      <w:bookmarkEnd w:id="178"/>
      <w:bookmarkEnd w:id="177"/>
      <w:r w:rsidR="006F76B3" w:rsidRPr="006F76B3">
        <w:fldChar w:fldCharType="begin"/>
      </w:r>
      <w:r w:rsidR="006F76B3" w:rsidRPr="006F76B3">
        <w:instrText xml:space="preserve"> TC "</w:instrText>
      </w:r>
      <w:r w:rsidR="006F76B3" w:rsidRPr="006F76B3">
        <w:fldChar w:fldCharType="begin"/>
      </w:r>
      <w:r w:rsidR="006F76B3" w:rsidRPr="006F76B3">
        <w:instrText xml:space="preserve"> REF _NN179\r \h </w:instrText>
      </w:r>
      <w:r w:rsidR="006F76B3" w:rsidRPr="006F76B3">
        <w:fldChar w:fldCharType="separate"/>
      </w:r>
      <w:bookmarkStart w:id="179" w:name="_Toc190094349"/>
      <w:r w:rsidR="00955D74">
        <w:instrText>26</w:instrText>
      </w:r>
      <w:r w:rsidR="006F76B3" w:rsidRPr="006F76B3">
        <w:fldChar w:fldCharType="end"/>
      </w:r>
      <w:r w:rsidR="006F76B3" w:rsidRPr="006F76B3">
        <w:tab/>
        <w:instrText>Procurement Legislation Disclosure</w:instrText>
      </w:r>
      <w:bookmarkEnd w:id="179"/>
      <w:r w:rsidR="006F76B3" w:rsidRPr="006F76B3">
        <w:instrText xml:space="preserve">" \l 1 </w:instrText>
      </w:r>
      <w:r w:rsidR="006F76B3" w:rsidRPr="006F76B3">
        <w:fldChar w:fldCharType="end"/>
      </w:r>
    </w:p>
    <w:p w14:paraId="68BFF5A7" w14:textId="247EE12A" w:rsidR="00766D58" w:rsidRDefault="00757A2E" w:rsidP="00766D58">
      <w:pPr>
        <w:pStyle w:val="Level2"/>
        <w:tabs>
          <w:tab w:val="clear" w:pos="851"/>
        </w:tabs>
        <w:ind w:left="709" w:hanging="709"/>
        <w:rPr>
          <w:rFonts w:cs="Arial"/>
        </w:rPr>
      </w:pPr>
      <w:r w:rsidRPr="00757A2E">
        <w:rPr>
          <w:rFonts w:cs="Arial"/>
        </w:rPr>
        <w:t>For the purposes of this Clause</w:t>
      </w:r>
      <w:r>
        <w:rPr>
          <w:rFonts w:cs="Arial"/>
        </w:rPr>
        <w:t xml:space="preserve"> </w:t>
      </w:r>
      <w:r>
        <w:rPr>
          <w:rFonts w:cs="Arial"/>
        </w:rPr>
        <w:fldChar w:fldCharType="begin"/>
      </w:r>
      <w:r>
        <w:rPr>
          <w:rFonts w:cs="Arial"/>
        </w:rPr>
        <w:instrText xml:space="preserve"> REF _Ref189215586 \r \h </w:instrText>
      </w:r>
      <w:r>
        <w:rPr>
          <w:rFonts w:cs="Arial"/>
        </w:rPr>
      </w:r>
      <w:r>
        <w:rPr>
          <w:rFonts w:cs="Arial"/>
        </w:rPr>
        <w:fldChar w:fldCharType="separate"/>
      </w:r>
      <w:r w:rsidR="00955D74">
        <w:rPr>
          <w:rFonts w:cs="Arial"/>
        </w:rPr>
        <w:t>26</w:t>
      </w:r>
      <w:r>
        <w:rPr>
          <w:rFonts w:cs="Arial"/>
        </w:rPr>
        <w:fldChar w:fldCharType="end"/>
      </w:r>
      <w:r>
        <w:rPr>
          <w:rFonts w:cs="Arial"/>
        </w:rPr>
        <w:t>:</w:t>
      </w:r>
    </w:p>
    <w:tbl>
      <w:tblPr>
        <w:tblW w:w="8505" w:type="dxa"/>
        <w:tblInd w:w="709" w:type="dxa"/>
        <w:tblLook w:val="04A0" w:firstRow="1" w:lastRow="0" w:firstColumn="1" w:lastColumn="0" w:noHBand="0" w:noVBand="1"/>
      </w:tblPr>
      <w:tblGrid>
        <w:gridCol w:w="2977"/>
        <w:gridCol w:w="5528"/>
      </w:tblGrid>
      <w:tr w:rsidR="00F87FF4" w:rsidRPr="00C6541E" w14:paraId="629FB6F0" w14:textId="77777777">
        <w:tc>
          <w:tcPr>
            <w:tcW w:w="2977" w:type="dxa"/>
          </w:tcPr>
          <w:p w14:paraId="4108A290" w14:textId="23A1BE16" w:rsidR="00F87FF4" w:rsidRDefault="00F87FF4">
            <w:pPr>
              <w:pStyle w:val="Body"/>
              <w:jc w:val="left"/>
              <w:rPr>
                <w:rFonts w:cs="Arial"/>
                <w:b/>
                <w:szCs w:val="24"/>
              </w:rPr>
            </w:pPr>
            <w:r>
              <w:rPr>
                <w:rFonts w:cs="Arial"/>
                <w:b/>
                <w:szCs w:val="24"/>
              </w:rPr>
              <w:t>Term</w:t>
            </w:r>
          </w:p>
        </w:tc>
        <w:tc>
          <w:tcPr>
            <w:tcW w:w="5528" w:type="dxa"/>
          </w:tcPr>
          <w:p w14:paraId="035157BE" w14:textId="5EFFC855" w:rsidR="00F87FF4" w:rsidRPr="00F87FF4" w:rsidRDefault="00F87FF4">
            <w:pPr>
              <w:pStyle w:val="Body"/>
              <w:rPr>
                <w:b/>
                <w:bCs/>
              </w:rPr>
            </w:pPr>
            <w:r w:rsidRPr="00F87FF4">
              <w:rPr>
                <w:b/>
                <w:bCs/>
              </w:rPr>
              <w:t>Meaning</w:t>
            </w:r>
          </w:p>
        </w:tc>
      </w:tr>
      <w:tr w:rsidR="005C2FF2" w:rsidRPr="00C6541E" w14:paraId="064CFC56" w14:textId="77777777">
        <w:tc>
          <w:tcPr>
            <w:tcW w:w="2977" w:type="dxa"/>
          </w:tcPr>
          <w:p w14:paraId="7348049C" w14:textId="764F56EE" w:rsidR="005C2FF2" w:rsidRPr="00C6541E" w:rsidRDefault="005C2FF2">
            <w:pPr>
              <w:pStyle w:val="Body"/>
              <w:jc w:val="left"/>
            </w:pPr>
            <w:r>
              <w:rPr>
                <w:rFonts w:cs="Arial"/>
                <w:b/>
                <w:szCs w:val="24"/>
              </w:rPr>
              <w:t>“Appropriate Authority”</w:t>
            </w:r>
          </w:p>
        </w:tc>
        <w:tc>
          <w:tcPr>
            <w:tcW w:w="5528" w:type="dxa"/>
          </w:tcPr>
          <w:p w14:paraId="2CE5C896" w14:textId="77E71F6C" w:rsidR="005C2FF2" w:rsidRPr="00C6541E" w:rsidRDefault="00563BBD">
            <w:pPr>
              <w:pStyle w:val="Body"/>
            </w:pPr>
            <w:r w:rsidRPr="00563BBD">
              <w:t>means an appropriate authority for the purpose of the Procurement Legislation;</w:t>
            </w:r>
          </w:p>
        </w:tc>
      </w:tr>
      <w:tr w:rsidR="005C2FF2" w14:paraId="10DF9143" w14:textId="77777777">
        <w:tc>
          <w:tcPr>
            <w:tcW w:w="2977" w:type="dxa"/>
          </w:tcPr>
          <w:p w14:paraId="52791A8D" w14:textId="188A4C5E" w:rsidR="005C2FF2" w:rsidRDefault="00563BBD">
            <w:pPr>
              <w:pStyle w:val="Body"/>
              <w:jc w:val="left"/>
              <w:rPr>
                <w:rFonts w:cs="Arial"/>
                <w:b/>
                <w:szCs w:val="24"/>
              </w:rPr>
            </w:pPr>
            <w:r>
              <w:rPr>
                <w:rFonts w:cs="Arial"/>
                <w:b/>
                <w:szCs w:val="24"/>
              </w:rPr>
              <w:t>“Disclosure Obligation”</w:t>
            </w:r>
          </w:p>
        </w:tc>
        <w:tc>
          <w:tcPr>
            <w:tcW w:w="5528" w:type="dxa"/>
          </w:tcPr>
          <w:p w14:paraId="398B18E9" w14:textId="77777777" w:rsidR="00710190" w:rsidRDefault="00710190" w:rsidP="00710190">
            <w:pPr>
              <w:pStyle w:val="Body"/>
            </w:pPr>
            <w:r>
              <w:t>means:</w:t>
            </w:r>
          </w:p>
          <w:p w14:paraId="284783AE" w14:textId="58FCFA2A" w:rsidR="00710190" w:rsidRDefault="00710190" w:rsidP="00DF0B06">
            <w:pPr>
              <w:pStyle w:val="aDefinition"/>
              <w:tabs>
                <w:tab w:val="clear" w:pos="851"/>
              </w:tabs>
              <w:ind w:left="567" w:hanging="567"/>
            </w:pPr>
            <w:r>
              <w:t xml:space="preserve">any obligation to publish information arising under Procurement Legislation which the Authority considers applicable to the Contract, including without limitation obligations to publish copies of the Contract and information relating to the Service </w:t>
            </w:r>
            <w:r>
              <w:lastRenderedPageBreak/>
              <w:t>Provider’s performance under the Contract; and</w:t>
            </w:r>
          </w:p>
          <w:p w14:paraId="0AFC6C9E" w14:textId="5A93664D" w:rsidR="005C2FF2" w:rsidRDefault="00710190" w:rsidP="00DF0B06">
            <w:pPr>
              <w:pStyle w:val="aDefinition"/>
              <w:tabs>
                <w:tab w:val="clear" w:pos="851"/>
              </w:tabs>
              <w:ind w:left="567" w:hanging="567"/>
            </w:pPr>
            <w:r>
              <w:t>any obligation to provide information to an Appropriate Authority;</w:t>
            </w:r>
          </w:p>
        </w:tc>
      </w:tr>
      <w:tr w:rsidR="007E7552" w14:paraId="1DB7D338" w14:textId="77777777">
        <w:tc>
          <w:tcPr>
            <w:tcW w:w="2977" w:type="dxa"/>
          </w:tcPr>
          <w:p w14:paraId="784E9E96" w14:textId="5586B7A2" w:rsidR="007E7552" w:rsidRDefault="00FD06D6">
            <w:pPr>
              <w:pStyle w:val="Body"/>
              <w:jc w:val="left"/>
              <w:rPr>
                <w:rFonts w:cs="Arial"/>
                <w:b/>
                <w:szCs w:val="24"/>
              </w:rPr>
            </w:pPr>
            <w:r>
              <w:rPr>
                <w:rFonts w:cs="Arial"/>
                <w:b/>
                <w:szCs w:val="24"/>
              </w:rPr>
              <w:lastRenderedPageBreak/>
              <w:t>“Procurement Legislation”</w:t>
            </w:r>
          </w:p>
        </w:tc>
        <w:tc>
          <w:tcPr>
            <w:tcW w:w="5528" w:type="dxa"/>
          </w:tcPr>
          <w:p w14:paraId="7B26E1F8" w14:textId="08076250" w:rsidR="007E7552" w:rsidRDefault="003433F4" w:rsidP="00DF0B06">
            <w:pPr>
              <w:pStyle w:val="Body"/>
              <w:numPr>
                <w:ilvl w:val="0"/>
                <w:numId w:val="0"/>
              </w:numPr>
            </w:pPr>
            <w:r w:rsidRPr="003433F4">
              <w:t>means the Procurement Act 2023, all regulations made under it and any amendment or re-enactment of any of them and any relevant guidance or recommendations issued by the Cabinet Office or an Appropriate Authority (including in each case their successors or assigns).</w:t>
            </w:r>
          </w:p>
        </w:tc>
      </w:tr>
    </w:tbl>
    <w:p w14:paraId="7F5EFD7F" w14:textId="77777777" w:rsidR="005A765C" w:rsidRPr="005A765C" w:rsidRDefault="005A765C" w:rsidP="005A765C">
      <w:pPr>
        <w:pStyle w:val="Level2"/>
        <w:rPr>
          <w:rFonts w:cs="Arial"/>
        </w:rPr>
      </w:pPr>
      <w:bookmarkStart w:id="180" w:name="_Ref189215926"/>
      <w:r w:rsidRPr="005A765C">
        <w:rPr>
          <w:rFonts w:cs="Arial"/>
        </w:rPr>
        <w:t>The Service Provider acknowledges that the Authority:</w:t>
      </w:r>
      <w:bookmarkEnd w:id="180"/>
    </w:p>
    <w:p w14:paraId="1A279623" w14:textId="65AE2540" w:rsidR="00757A2E" w:rsidRDefault="004E1AA9" w:rsidP="005A765C">
      <w:pPr>
        <w:pStyle w:val="Level3"/>
      </w:pPr>
      <w:r w:rsidRPr="004E1AA9">
        <w:t>is subject to the Procurement Legislation and agrees to assist and cooperate with the Authority to enable the Authority to comply with the Disclosure Obligations; and</w:t>
      </w:r>
    </w:p>
    <w:p w14:paraId="4BB7A73C" w14:textId="204922A7" w:rsidR="00411D86" w:rsidRPr="00411D86" w:rsidRDefault="00411D86" w:rsidP="00411D86">
      <w:pPr>
        <w:pStyle w:val="Level3"/>
      </w:pPr>
      <w:r w:rsidRPr="00411D86">
        <w:t>without prejudice to the Authority’s other rights, powers or remedies, may disclose information as the Authority considers appropriate (in its absolute discretion) to comply with the Disclosure Obligations. The Authority shall be responsible for determining whether any information is exempt from disclosure under the Procurement Legislation.</w:t>
      </w:r>
    </w:p>
    <w:p w14:paraId="464BC539" w14:textId="76032704" w:rsidR="004E1AA9" w:rsidRDefault="00C53AA5" w:rsidP="00F67F86">
      <w:pPr>
        <w:pStyle w:val="Level2"/>
        <w:tabs>
          <w:tab w:val="clear" w:pos="709"/>
          <w:tab w:val="clear" w:pos="851"/>
        </w:tabs>
        <w:ind w:left="709" w:hanging="709"/>
      </w:pPr>
      <w:r w:rsidRPr="00C53AA5">
        <w:t xml:space="preserve">Without limiting the generality of Clause </w:t>
      </w:r>
      <w:r>
        <w:fldChar w:fldCharType="begin"/>
      </w:r>
      <w:r>
        <w:instrText xml:space="preserve"> REF _Ref189215926 \r \h </w:instrText>
      </w:r>
      <w:r>
        <w:fldChar w:fldCharType="separate"/>
      </w:r>
      <w:r w:rsidR="00955D74">
        <w:t>26.2</w:t>
      </w:r>
      <w:r>
        <w:fldChar w:fldCharType="end"/>
      </w:r>
      <w:r w:rsidRPr="00C53AA5">
        <w:t>, the Service Provider shall, and shall procure that its subcontractors shall</w:t>
      </w:r>
      <w:r>
        <w:t>:</w:t>
      </w:r>
    </w:p>
    <w:p w14:paraId="3864B9BB" w14:textId="7A1FE256" w:rsidR="00C53AA5" w:rsidRDefault="002A247F" w:rsidP="00C53AA5">
      <w:pPr>
        <w:pStyle w:val="Level3"/>
      </w:pPr>
      <w:r w:rsidRPr="002A247F">
        <w:t>provide the Authority with such information that the Authority requests within five (5) Business Days of a request from the Authority (or such longer period as the Authority may reasonably specify), and in such forms as the Authority may reasonably specify; and</w:t>
      </w:r>
    </w:p>
    <w:p w14:paraId="4053780A" w14:textId="6F2FB9E1" w:rsidR="002A247F" w:rsidRDefault="00403B38" w:rsidP="00C53AA5">
      <w:pPr>
        <w:pStyle w:val="Level3"/>
      </w:pPr>
      <w:r w:rsidRPr="00403B38">
        <w:t>make available the Service Provider’s Personnel as reasonably requested by the Authority,</w:t>
      </w:r>
    </w:p>
    <w:p w14:paraId="351CA2D0" w14:textId="740E62E2" w:rsidR="0085189A" w:rsidRDefault="00355061" w:rsidP="006F76B3">
      <w:pPr>
        <w:pStyle w:val="Level2"/>
        <w:numPr>
          <w:ilvl w:val="0"/>
          <w:numId w:val="0"/>
        </w:numPr>
        <w:ind w:left="709"/>
      </w:pPr>
      <w:r>
        <w:t>to comply with the Authority’s Disclosure Obligations.</w:t>
      </w:r>
    </w:p>
    <w:p w14:paraId="775EE106" w14:textId="6A727A94" w:rsidR="00403B38" w:rsidRPr="00766D58" w:rsidRDefault="00964789" w:rsidP="00F67F86">
      <w:pPr>
        <w:pStyle w:val="Level2"/>
        <w:tabs>
          <w:tab w:val="clear" w:pos="709"/>
          <w:tab w:val="clear" w:pos="851"/>
        </w:tabs>
        <w:ind w:left="709"/>
      </w:pPr>
      <w:r w:rsidRPr="00964789">
        <w:t>The Authority may in its absolute discretion consult with the Service Provider regarding any proposed information to be disclosed pursuant to the Disclosure Obligations. The Authority shall make the final decision regarding disclosure, publication and any redaction of such information</w:t>
      </w:r>
    </w:p>
    <w:p w14:paraId="0881B9B2" w14:textId="09562FAE" w:rsidR="001E4785" w:rsidRPr="006F76B3" w:rsidRDefault="001E4785" w:rsidP="006F76B3">
      <w:pPr>
        <w:pStyle w:val="Level1"/>
        <w:keepNext/>
      </w:pPr>
      <w:bookmarkStart w:id="181" w:name="_Ref164884582"/>
      <w:bookmarkStart w:id="182" w:name="_Toc206668569"/>
      <w:r w:rsidRPr="00162078">
        <w:rPr>
          <w:rStyle w:val="Level1asHeadingtext"/>
        </w:rPr>
        <w:t>Dispute Resolution</w:t>
      </w:r>
      <w:bookmarkStart w:id="183" w:name="_NN180"/>
      <w:bookmarkEnd w:id="181"/>
      <w:bookmarkEnd w:id="183"/>
      <w:bookmarkEnd w:id="182"/>
      <w:r w:rsidR="006F76B3" w:rsidRPr="006F76B3">
        <w:fldChar w:fldCharType="begin"/>
      </w:r>
      <w:r w:rsidR="006F76B3" w:rsidRPr="006F76B3">
        <w:instrText xml:space="preserve"> TC "</w:instrText>
      </w:r>
      <w:r w:rsidR="006F76B3" w:rsidRPr="006F76B3">
        <w:fldChar w:fldCharType="begin"/>
      </w:r>
      <w:r w:rsidR="006F76B3" w:rsidRPr="006F76B3">
        <w:instrText xml:space="preserve"> REF _NN180\r \h </w:instrText>
      </w:r>
      <w:r w:rsidR="006F76B3" w:rsidRPr="006F76B3">
        <w:fldChar w:fldCharType="separate"/>
      </w:r>
      <w:bookmarkStart w:id="184" w:name="_Toc190094350"/>
      <w:r w:rsidR="00955D74">
        <w:instrText>27</w:instrText>
      </w:r>
      <w:r w:rsidR="006F76B3" w:rsidRPr="006F76B3">
        <w:fldChar w:fldCharType="end"/>
      </w:r>
      <w:r w:rsidR="006F76B3" w:rsidRPr="006F76B3">
        <w:tab/>
        <w:instrText>Dispute Resolution</w:instrText>
      </w:r>
      <w:bookmarkEnd w:id="184"/>
      <w:r w:rsidR="006F76B3" w:rsidRPr="006F76B3">
        <w:instrText xml:space="preserve">" \l 1 </w:instrText>
      </w:r>
      <w:r w:rsidR="006F76B3" w:rsidRPr="006F76B3">
        <w:fldChar w:fldCharType="end"/>
      </w:r>
    </w:p>
    <w:p w14:paraId="73BD8BB2" w14:textId="16B64B9F" w:rsidR="001E4785" w:rsidRPr="00162078" w:rsidRDefault="00162078" w:rsidP="00F67F86">
      <w:pPr>
        <w:pStyle w:val="Level2"/>
        <w:tabs>
          <w:tab w:val="clear" w:pos="709"/>
          <w:tab w:val="clear" w:pos="851"/>
        </w:tabs>
        <w:ind w:left="709" w:hanging="709"/>
      </w:pPr>
      <w:r w:rsidRPr="007C1006">
        <w:rPr>
          <w:rFonts w:cs="Arial"/>
        </w:rPr>
        <w:t>The Authority and the Service Provider shall use all reasonable endeavours to negotiate in good faith and settle any dispute or difference that may arise out of or relate to the Contract (</w:t>
      </w:r>
      <w:r w:rsidRPr="0057211F">
        <w:rPr>
          <w:rFonts w:cs="Arial"/>
          <w:b/>
          <w:bCs/>
        </w:rPr>
        <w:t>“</w:t>
      </w:r>
      <w:r w:rsidRPr="00AA1DF3">
        <w:rPr>
          <w:rFonts w:cs="Arial"/>
          <w:b/>
          <w:bCs/>
        </w:rPr>
        <w:t>Dispute</w:t>
      </w:r>
      <w:r w:rsidRPr="0057211F">
        <w:rPr>
          <w:rFonts w:cs="Arial"/>
          <w:b/>
          <w:bCs/>
        </w:rPr>
        <w:t>”</w:t>
      </w:r>
      <w:r w:rsidRPr="007C1006">
        <w:rPr>
          <w:rFonts w:cs="Arial"/>
        </w:rPr>
        <w:t>) before resorting to litigation.</w:t>
      </w:r>
    </w:p>
    <w:p w14:paraId="49A5280B" w14:textId="64107913" w:rsidR="001E4785" w:rsidRPr="00162078" w:rsidRDefault="00162078" w:rsidP="00F67F86">
      <w:pPr>
        <w:pStyle w:val="Level2"/>
        <w:tabs>
          <w:tab w:val="clear" w:pos="709"/>
          <w:tab w:val="clear" w:pos="851"/>
        </w:tabs>
        <w:ind w:left="709" w:hanging="709"/>
      </w:pPr>
      <w:r w:rsidRPr="007C1006">
        <w:rPr>
          <w:rFonts w:cs="Arial"/>
        </w:rPr>
        <w:t>If the Dispute is not settled through discussion between the Contract Manager and a representative of the Service Provider within a period of seven</w:t>
      </w:r>
      <w:r>
        <w:rPr>
          <w:rFonts w:cs="Arial"/>
        </w:rPr>
        <w:t xml:space="preserve"> (7)</w:t>
      </w:r>
      <w:r w:rsidRPr="007C1006">
        <w:rPr>
          <w:rFonts w:cs="Arial"/>
        </w:rPr>
        <w:t xml:space="preserve"> </w:t>
      </w:r>
      <w:r w:rsidRPr="007C1006">
        <w:rPr>
          <w:rFonts w:cs="Arial"/>
        </w:rPr>
        <w:lastRenderedPageBreak/>
        <w:t>Business Days of the date on which the Dispute arose, the Parties may refer the Dispute in writing to a director or chief executive (or equivalent) (</w:t>
      </w:r>
      <w:r w:rsidRPr="00AA1DF3">
        <w:rPr>
          <w:rFonts w:cs="Arial"/>
          <w:b/>
          <w:bCs/>
        </w:rPr>
        <w:t>“Senior Personnel”</w:t>
      </w:r>
      <w:r w:rsidRPr="007C1006">
        <w:rPr>
          <w:rFonts w:cs="Arial"/>
        </w:rPr>
        <w:t>) of each of the Parties for resolution.</w:t>
      </w:r>
    </w:p>
    <w:p w14:paraId="5FFE1BEA" w14:textId="7EFE3406" w:rsidR="001E4785" w:rsidRPr="00162078" w:rsidRDefault="00162078" w:rsidP="00F67F86">
      <w:pPr>
        <w:pStyle w:val="Level2"/>
        <w:tabs>
          <w:tab w:val="clear" w:pos="709"/>
          <w:tab w:val="clear" w:pos="851"/>
        </w:tabs>
        <w:ind w:left="709" w:hanging="709"/>
      </w:pPr>
      <w:bookmarkStart w:id="185" w:name="_Ref164884577"/>
      <w:r w:rsidRPr="007C1006">
        <w:rPr>
          <w:rFonts w:cs="Arial"/>
        </w:rPr>
        <w:t xml:space="preserve">If the Dispute is not resolved within 14 Business Days of referral to the Senior Personnel, </w:t>
      </w:r>
      <w:r>
        <w:rPr>
          <w:rFonts w:cs="Arial"/>
        </w:rPr>
        <w:t xml:space="preserve">the </w:t>
      </w:r>
      <w:r w:rsidRPr="007C1006">
        <w:rPr>
          <w:rFonts w:cs="Arial"/>
        </w:rPr>
        <w:t>Part</w:t>
      </w:r>
      <w:r>
        <w:rPr>
          <w:rFonts w:cs="Arial"/>
        </w:rPr>
        <w:t xml:space="preserve">ies shall attempt in good faith to resolve the Dispute through entry into </w:t>
      </w:r>
      <w:r w:rsidRPr="007C1006">
        <w:rPr>
          <w:rFonts w:cs="Arial"/>
        </w:rPr>
        <w:t>a structured mediation or negotiation with the assistance of a mediator.</w:t>
      </w:r>
      <w:r>
        <w:rPr>
          <w:rFonts w:cs="Arial"/>
        </w:rPr>
        <w:t xml:space="preserve"> </w:t>
      </w:r>
      <w:r w:rsidRPr="00AE14E1">
        <w:rPr>
          <w:rFonts w:cs="Arial"/>
        </w:rPr>
        <w:t>Either Party may give notice to the other Party (</w:t>
      </w:r>
      <w:r w:rsidRPr="0057211F">
        <w:rPr>
          <w:rFonts w:cs="Arial"/>
          <w:b/>
          <w:bCs/>
        </w:rPr>
        <w:t>“</w:t>
      </w:r>
      <w:r w:rsidRPr="00AA1DF3">
        <w:rPr>
          <w:rFonts w:cs="Arial"/>
          <w:b/>
          <w:bCs/>
        </w:rPr>
        <w:t>Notice</w:t>
      </w:r>
      <w:r w:rsidRPr="0057211F">
        <w:rPr>
          <w:rFonts w:cs="Arial"/>
          <w:b/>
          <w:bCs/>
        </w:rPr>
        <w:t>”</w:t>
      </w:r>
      <w:r w:rsidRPr="00AE14E1">
        <w:rPr>
          <w:rFonts w:cs="Arial"/>
        </w:rPr>
        <w:t xml:space="preserve">) to commence such process and the </w:t>
      </w:r>
      <w:r>
        <w:rPr>
          <w:rFonts w:cs="Arial"/>
        </w:rPr>
        <w:t>N</w:t>
      </w:r>
      <w:r w:rsidRPr="00AE14E1">
        <w:rPr>
          <w:rFonts w:cs="Arial"/>
        </w:rPr>
        <w:t>otice shall identify one or more proposed mediators.</w:t>
      </w:r>
      <w:bookmarkEnd w:id="185"/>
    </w:p>
    <w:p w14:paraId="3281CBC1" w14:textId="23137DA8" w:rsidR="001E4785" w:rsidRPr="00162078" w:rsidRDefault="00162078" w:rsidP="00F67F86">
      <w:pPr>
        <w:pStyle w:val="Level2"/>
        <w:tabs>
          <w:tab w:val="clear" w:pos="709"/>
          <w:tab w:val="clear" w:pos="851"/>
        </w:tabs>
        <w:ind w:left="709" w:hanging="709"/>
      </w:pPr>
      <w:r w:rsidRPr="007C1006">
        <w:rPr>
          <w:rFonts w:cs="Arial"/>
        </w:rPr>
        <w:t>If the Parties are unable to agree on a mediator, or if the agreed mediator is unable or unwilling to act within 28 Business Days of the service of the Notice, either Party may apply to the Centre for Effective Dispute Resolution (</w:t>
      </w:r>
      <w:r w:rsidRPr="0057211F">
        <w:rPr>
          <w:rFonts w:cs="Arial"/>
          <w:b/>
          <w:bCs/>
        </w:rPr>
        <w:t>“</w:t>
      </w:r>
      <w:r w:rsidRPr="00AA1DF3">
        <w:rPr>
          <w:rFonts w:cs="Arial"/>
          <w:b/>
          <w:bCs/>
        </w:rPr>
        <w:t>CEDR</w:t>
      </w:r>
      <w:r w:rsidRPr="0057211F">
        <w:rPr>
          <w:rFonts w:cs="Arial"/>
          <w:b/>
          <w:bCs/>
        </w:rPr>
        <w:t>”</w:t>
      </w:r>
      <w:r w:rsidRPr="007C1006">
        <w:rPr>
          <w:rFonts w:cs="Arial"/>
        </w:rPr>
        <w:t>) in London to appoint a mediator. The costs of that mediator shall be divided equally between the Parties or as the Parties may otherwise agree in writing.</w:t>
      </w:r>
    </w:p>
    <w:p w14:paraId="38728C99" w14:textId="43840C53" w:rsidR="001E4785" w:rsidRPr="00162078" w:rsidRDefault="001E4785" w:rsidP="00F67F86">
      <w:pPr>
        <w:pStyle w:val="Level2"/>
        <w:tabs>
          <w:tab w:val="clear" w:pos="709"/>
          <w:tab w:val="clear" w:pos="851"/>
        </w:tabs>
        <w:ind w:left="709" w:hanging="709"/>
      </w:pPr>
      <w:r w:rsidRPr="007C1006">
        <w:t>Where a dispute is refer</w:t>
      </w:r>
      <w:r>
        <w:t xml:space="preserve">red to mediation under Clause </w:t>
      </w:r>
      <w:r w:rsidR="00472C1B">
        <w:fldChar w:fldCharType="begin"/>
      </w:r>
      <w:r w:rsidR="00472C1B">
        <w:instrText xml:space="preserve"> REF _Ref164884577 \w \h </w:instrText>
      </w:r>
      <w:r w:rsidR="00472C1B">
        <w:fldChar w:fldCharType="separate"/>
      </w:r>
      <w:r w:rsidR="00955D74">
        <w:t>27.3</w:t>
      </w:r>
      <w:r w:rsidR="00472C1B">
        <w:fldChar w:fldCharType="end"/>
      </w:r>
      <w:r w:rsidRPr="007C1006">
        <w:t>, the Parties will attempt to settle such Dispute by mediation in accordance with the model mediation procedures published by CEDR or such other procedures as the mediator may recommend.</w:t>
      </w:r>
    </w:p>
    <w:p w14:paraId="1D888920" w14:textId="77777777" w:rsidR="001E4785" w:rsidRPr="00162078" w:rsidRDefault="001E4785" w:rsidP="00F67F86">
      <w:pPr>
        <w:pStyle w:val="Level2"/>
        <w:tabs>
          <w:tab w:val="clear" w:pos="709"/>
          <w:tab w:val="clear" w:pos="851"/>
        </w:tabs>
        <w:ind w:left="709" w:hanging="709"/>
      </w:pPr>
      <w:r w:rsidRPr="007C1006">
        <w:t>If the Parties reach agreement on the resolution of the Dispute, such agreement shall be recorded in writing and once signed by the Parties’ authorised representatives, shall be final and binding on the Parties.</w:t>
      </w:r>
    </w:p>
    <w:p w14:paraId="1A01454D" w14:textId="29823EC6" w:rsidR="001E4785" w:rsidRPr="00162078" w:rsidRDefault="001E4785" w:rsidP="00F67F86">
      <w:pPr>
        <w:pStyle w:val="Level2"/>
        <w:tabs>
          <w:tab w:val="clear" w:pos="709"/>
          <w:tab w:val="clear" w:pos="851"/>
        </w:tabs>
        <w:ind w:left="709" w:hanging="709"/>
      </w:pPr>
      <w:r w:rsidRPr="007C1006">
        <w:t xml:space="preserve">If either Party refuses at any time to participate in the mediation procedure and in any event if the Parties fail to reach agreement on the Dispute within 40 Business Days of the service of the Notice either Party may commence proceedings in accordance with Clause </w:t>
      </w:r>
      <w:r w:rsidR="00472C1B">
        <w:fldChar w:fldCharType="begin"/>
      </w:r>
      <w:r w:rsidR="00472C1B">
        <w:instrText xml:space="preserve"> REF _Ref164884580 \w \h </w:instrText>
      </w:r>
      <w:r w:rsidR="00472C1B">
        <w:fldChar w:fldCharType="separate"/>
      </w:r>
      <w:r w:rsidR="00955D74">
        <w:t>42</w:t>
      </w:r>
      <w:r w:rsidR="00472C1B">
        <w:fldChar w:fldCharType="end"/>
      </w:r>
      <w:r w:rsidRPr="007C1006">
        <w:t>.</w:t>
      </w:r>
    </w:p>
    <w:p w14:paraId="3DCC690C" w14:textId="45F6C931" w:rsidR="001E4785" w:rsidRPr="00162078" w:rsidRDefault="001E4785" w:rsidP="00F67F86">
      <w:pPr>
        <w:pStyle w:val="Level2"/>
        <w:tabs>
          <w:tab w:val="clear" w:pos="709"/>
          <w:tab w:val="clear" w:pos="851"/>
        </w:tabs>
        <w:ind w:left="709" w:hanging="709"/>
      </w:pPr>
      <w:r w:rsidRPr="007C1006">
        <w:t>For the avoidance of doubt, the Service Provider shall continue to provide the Services in accordance with the Contract and without delay or disruption while the Dispute is being res</w:t>
      </w:r>
      <w:r>
        <w:t xml:space="preserve">olved pursuant to this Clause </w:t>
      </w:r>
      <w:r w:rsidR="00472C1B">
        <w:fldChar w:fldCharType="begin"/>
      </w:r>
      <w:r w:rsidR="00472C1B">
        <w:instrText xml:space="preserve"> REF _Ref164884582 \w \h </w:instrText>
      </w:r>
      <w:r w:rsidR="00472C1B">
        <w:fldChar w:fldCharType="separate"/>
      </w:r>
      <w:r w:rsidR="00955D74">
        <w:t>27</w:t>
      </w:r>
      <w:r w:rsidR="00472C1B">
        <w:fldChar w:fldCharType="end"/>
      </w:r>
      <w:r w:rsidRPr="007C1006">
        <w:t>.</w:t>
      </w:r>
    </w:p>
    <w:p w14:paraId="65E6D589" w14:textId="57918D3F" w:rsidR="001E4785" w:rsidRPr="00162078" w:rsidRDefault="001E4785" w:rsidP="00F67F86">
      <w:pPr>
        <w:pStyle w:val="Level2"/>
        <w:tabs>
          <w:tab w:val="clear" w:pos="709"/>
          <w:tab w:val="clear" w:pos="851"/>
        </w:tabs>
        <w:ind w:left="709" w:hanging="709"/>
      </w:pPr>
      <w:r w:rsidRPr="007C1006">
        <w:t xml:space="preserve">Neither Party shall be prevented from, or delayed in, seeking any order for specific performance or for interim or final injunctive relief as a result of </w:t>
      </w:r>
      <w:r>
        <w:t xml:space="preserve">the provisions of this Clause </w:t>
      </w:r>
      <w:r w:rsidR="00472C1B">
        <w:fldChar w:fldCharType="begin"/>
      </w:r>
      <w:r w:rsidR="00472C1B">
        <w:instrText xml:space="preserve"> REF _Ref164884582 \w \h </w:instrText>
      </w:r>
      <w:r w:rsidR="00472C1B">
        <w:fldChar w:fldCharType="separate"/>
      </w:r>
      <w:r w:rsidR="00955D74">
        <w:t>27</w:t>
      </w:r>
      <w:r w:rsidR="00472C1B">
        <w:fldChar w:fldCharType="end"/>
      </w:r>
      <w:r>
        <w:t xml:space="preserve"> and Clause </w:t>
      </w:r>
      <w:r w:rsidR="00472C1B">
        <w:fldChar w:fldCharType="begin"/>
      </w:r>
      <w:r w:rsidR="00472C1B">
        <w:instrText xml:space="preserve"> REF _Ref164884582 \w \h </w:instrText>
      </w:r>
      <w:r w:rsidR="00472C1B">
        <w:fldChar w:fldCharType="separate"/>
      </w:r>
      <w:r w:rsidR="00955D74">
        <w:t>27</w:t>
      </w:r>
      <w:r w:rsidR="00472C1B">
        <w:fldChar w:fldCharType="end"/>
      </w:r>
      <w:r w:rsidRPr="007C1006">
        <w:t xml:space="preserve"> shall not apply in respect of any circumstances where such remedies are sought.</w:t>
      </w:r>
    </w:p>
    <w:p w14:paraId="639AE35A" w14:textId="2A4DD754" w:rsidR="001E4785" w:rsidRPr="006F76B3" w:rsidRDefault="001E4785" w:rsidP="006F76B3">
      <w:pPr>
        <w:pStyle w:val="Level1"/>
        <w:keepNext/>
      </w:pPr>
      <w:bookmarkStart w:id="186" w:name="_Ref164884305"/>
      <w:bookmarkStart w:id="187" w:name="_Toc206668570"/>
      <w:r w:rsidRPr="00162078">
        <w:rPr>
          <w:rStyle w:val="Level1asHeadingtext"/>
        </w:rPr>
        <w:t>Breach and Termination of Contract</w:t>
      </w:r>
      <w:bookmarkStart w:id="188" w:name="_NN181"/>
      <w:bookmarkEnd w:id="186"/>
      <w:bookmarkEnd w:id="188"/>
      <w:bookmarkEnd w:id="187"/>
      <w:r w:rsidR="006F76B3" w:rsidRPr="006F76B3">
        <w:fldChar w:fldCharType="begin"/>
      </w:r>
      <w:r w:rsidR="006F76B3" w:rsidRPr="006F76B3">
        <w:instrText xml:space="preserve"> TC "</w:instrText>
      </w:r>
      <w:r w:rsidR="006F76B3" w:rsidRPr="006F76B3">
        <w:fldChar w:fldCharType="begin"/>
      </w:r>
      <w:r w:rsidR="006F76B3" w:rsidRPr="006F76B3">
        <w:instrText xml:space="preserve"> REF _NN181\r \h </w:instrText>
      </w:r>
      <w:r w:rsidR="006F76B3" w:rsidRPr="006F76B3">
        <w:fldChar w:fldCharType="separate"/>
      </w:r>
      <w:bookmarkStart w:id="189" w:name="_Toc190094351"/>
      <w:r w:rsidR="00955D74">
        <w:instrText>28</w:instrText>
      </w:r>
      <w:r w:rsidR="006F76B3" w:rsidRPr="006F76B3">
        <w:fldChar w:fldCharType="end"/>
      </w:r>
      <w:r w:rsidR="006F76B3" w:rsidRPr="006F76B3">
        <w:tab/>
        <w:instrText>Breach and Termination of Contract</w:instrText>
      </w:r>
      <w:bookmarkEnd w:id="189"/>
      <w:r w:rsidR="006F76B3" w:rsidRPr="006F76B3">
        <w:instrText xml:space="preserve">" \l 1 </w:instrText>
      </w:r>
      <w:r w:rsidR="006F76B3" w:rsidRPr="006F76B3">
        <w:fldChar w:fldCharType="end"/>
      </w:r>
    </w:p>
    <w:p w14:paraId="4810D3D4" w14:textId="77777777" w:rsidR="001E4785" w:rsidRPr="00162078" w:rsidRDefault="001E4785" w:rsidP="00F67F86">
      <w:pPr>
        <w:pStyle w:val="Level2"/>
        <w:tabs>
          <w:tab w:val="clear" w:pos="709"/>
          <w:tab w:val="clear" w:pos="851"/>
        </w:tabs>
        <w:ind w:left="709" w:hanging="709"/>
      </w:pPr>
      <w:bookmarkStart w:id="190" w:name="_Ref164884612"/>
      <w:r w:rsidRPr="0057211F">
        <w:t xml:space="preserve">Without prejudice to the Authority’s right to terminate at common law, </w:t>
      </w:r>
      <w:r w:rsidRPr="007C1006">
        <w:t>the Authority may terminate the Contract immediately upon giving notice to the Service Provider if:</w:t>
      </w:r>
      <w:bookmarkEnd w:id="190"/>
    </w:p>
    <w:p w14:paraId="489B4794" w14:textId="47C73894" w:rsidR="001E4785" w:rsidRPr="00162078" w:rsidRDefault="001E4785" w:rsidP="00162078">
      <w:pPr>
        <w:pStyle w:val="Level3"/>
      </w:pPr>
      <w:r>
        <w:t>In addition a</w:t>
      </w:r>
      <w:r w:rsidRPr="007C1006">
        <w:t>nd without prejudice to Clause</w:t>
      </w:r>
      <w:r>
        <w:t xml:space="preserve">s </w:t>
      </w:r>
      <w:r w:rsidR="00472C1B">
        <w:fldChar w:fldCharType="begin"/>
      </w:r>
      <w:r w:rsidR="00472C1B">
        <w:instrText xml:space="preserve"> REF _Ref164884588 \w \h </w:instrText>
      </w:r>
      <w:r w:rsidR="00472C1B">
        <w:fldChar w:fldCharType="separate"/>
      </w:r>
      <w:r w:rsidR="00955D74">
        <w:t>28.1.2</w:t>
      </w:r>
      <w:r w:rsidR="00472C1B">
        <w:fldChar w:fldCharType="end"/>
      </w:r>
      <w:r>
        <w:t xml:space="preserve"> to </w:t>
      </w:r>
      <w:r w:rsidR="00472C1B">
        <w:fldChar w:fldCharType="begin"/>
      </w:r>
      <w:r w:rsidR="00472C1B">
        <w:instrText xml:space="preserve"> REF _Ref164884589 \w \h </w:instrText>
      </w:r>
      <w:r w:rsidR="00472C1B">
        <w:fldChar w:fldCharType="separate"/>
      </w:r>
      <w:r w:rsidR="00955D74">
        <w:t>28.1.6</w:t>
      </w:r>
      <w:r w:rsidR="00472C1B">
        <w:fldChar w:fldCharType="end"/>
      </w:r>
      <w:r>
        <w:t xml:space="preserve"> (inclusive),</w:t>
      </w:r>
      <w:r w:rsidRPr="007C1006">
        <w:t xml:space="preserve"> the Service Provider has committed any material or persistent breach of the Contract and in the case of such a breach that is capable of remedy fails to remedy that breach within 10 Business Days (or such other timeframe as specified in writing by the Authority) </w:t>
      </w:r>
      <w:r w:rsidRPr="007C1006">
        <w:lastRenderedPageBreak/>
        <w:t xml:space="preserve">from the date of written notice to the Service Provider giving details of the breach and requiring it to be remedied; </w:t>
      </w:r>
    </w:p>
    <w:p w14:paraId="0815D142" w14:textId="77777777" w:rsidR="001E4785" w:rsidRPr="00162078" w:rsidRDefault="001E4785" w:rsidP="00162078">
      <w:pPr>
        <w:pStyle w:val="Level3"/>
      </w:pPr>
      <w:bookmarkStart w:id="191" w:name="_Ref164884588"/>
      <w:r w:rsidRPr="007C1006">
        <w:t>the Service Provider is subject to an Insolvency Event;</w:t>
      </w:r>
      <w:bookmarkEnd w:id="191"/>
      <w:r w:rsidRPr="007C1006">
        <w:t xml:space="preserve"> </w:t>
      </w:r>
    </w:p>
    <w:p w14:paraId="044D165B" w14:textId="77777777" w:rsidR="007F4C51" w:rsidRDefault="001E4785" w:rsidP="00162078">
      <w:pPr>
        <w:pStyle w:val="Level3"/>
      </w:pPr>
      <w:r>
        <w:t>in the event that there is</w:t>
      </w:r>
      <w:r w:rsidR="007F4C51">
        <w:t>:</w:t>
      </w:r>
      <w:r>
        <w:t xml:space="preserve"> </w:t>
      </w:r>
    </w:p>
    <w:p w14:paraId="6717D568" w14:textId="0BB39A21" w:rsidR="007F4C51" w:rsidRDefault="001E4785" w:rsidP="007F4C51">
      <w:pPr>
        <w:pStyle w:val="Level4"/>
      </w:pPr>
      <w:r>
        <w:t xml:space="preserve">a change of ownership referred to in Clause </w:t>
      </w:r>
      <w:r w:rsidR="00005BE9">
        <w:fldChar w:fldCharType="begin"/>
      </w:r>
      <w:r w:rsidR="00005BE9">
        <w:instrText xml:space="preserve"> REF _Ref189852508 \r \h </w:instrText>
      </w:r>
      <w:r w:rsidR="00005BE9">
        <w:fldChar w:fldCharType="separate"/>
      </w:r>
      <w:r w:rsidR="00955D74">
        <w:t>9.6</w:t>
      </w:r>
      <w:r w:rsidR="00005BE9">
        <w:fldChar w:fldCharType="end"/>
      </w:r>
      <w:r>
        <w:t xml:space="preserve"> or </w:t>
      </w:r>
      <w:r w:rsidRPr="007C1006">
        <w:t>the Service Provider is in breach of Clause</w:t>
      </w:r>
      <w:r w:rsidR="00005BE9">
        <w:t xml:space="preserve"> </w:t>
      </w:r>
      <w:r w:rsidR="00005BE9">
        <w:fldChar w:fldCharType="begin"/>
      </w:r>
      <w:r w:rsidR="00005BE9">
        <w:instrText xml:space="preserve"> REF _Ref189852508 \r \h </w:instrText>
      </w:r>
      <w:r w:rsidR="00005BE9">
        <w:fldChar w:fldCharType="separate"/>
      </w:r>
      <w:r w:rsidR="00955D74">
        <w:t>9.6</w:t>
      </w:r>
      <w:r w:rsidR="00005BE9">
        <w:fldChar w:fldCharType="end"/>
      </w:r>
      <w:r w:rsidRPr="007C1006">
        <w:t>;</w:t>
      </w:r>
      <w:r w:rsidR="007F4C51">
        <w:t xml:space="preserve"> or</w:t>
      </w:r>
    </w:p>
    <w:p w14:paraId="4809984F" w14:textId="613B2C2B" w:rsidR="001E4785" w:rsidRPr="00162078" w:rsidRDefault="00097242" w:rsidP="00DF0B06">
      <w:pPr>
        <w:pStyle w:val="Level4"/>
      </w:pPr>
      <w:r>
        <w:t xml:space="preserve">a breach of the Service Provider’s obligations under </w:t>
      </w:r>
      <w:r w:rsidR="007A5991">
        <w:t>Clause</w:t>
      </w:r>
      <w:r w:rsidR="001E4785" w:rsidRPr="007C1006">
        <w:t xml:space="preserve"> </w:t>
      </w:r>
      <w:r w:rsidR="00FD1710">
        <w:fldChar w:fldCharType="begin"/>
      </w:r>
      <w:r w:rsidR="00FD1710">
        <w:instrText xml:space="preserve"> REF _Ref189484188 \r \h </w:instrText>
      </w:r>
      <w:r w:rsidR="00FD1710">
        <w:fldChar w:fldCharType="separate"/>
      </w:r>
      <w:r w:rsidR="00955D74">
        <w:t>17.4</w:t>
      </w:r>
      <w:r w:rsidR="00FD1710">
        <w:fldChar w:fldCharType="end"/>
      </w:r>
      <w:r w:rsidR="008F0AA3">
        <w:t xml:space="preserve"> or</w:t>
      </w:r>
      <w:r w:rsidR="00684C2F">
        <w:t xml:space="preserve"> </w:t>
      </w:r>
      <w:r w:rsidR="008F0AA3">
        <w:fldChar w:fldCharType="begin"/>
      </w:r>
      <w:r w:rsidR="008F0AA3">
        <w:instrText xml:space="preserve"> REF _Ref189484278 \r \h </w:instrText>
      </w:r>
      <w:r w:rsidR="008F0AA3">
        <w:fldChar w:fldCharType="separate"/>
      </w:r>
      <w:r w:rsidR="00955D74">
        <w:t>17.5</w:t>
      </w:r>
      <w:r w:rsidR="008F0AA3">
        <w:fldChar w:fldCharType="end"/>
      </w:r>
      <w:r w:rsidR="008F0AA3">
        <w:t>;</w:t>
      </w:r>
      <w:r w:rsidR="00FD1710">
        <w:t xml:space="preserve"> </w:t>
      </w:r>
    </w:p>
    <w:p w14:paraId="3324E58B" w14:textId="2A25C0AD" w:rsidR="001E4785" w:rsidRPr="00162078" w:rsidRDefault="001E4785" w:rsidP="00162078">
      <w:pPr>
        <w:pStyle w:val="Level3"/>
      </w:pPr>
      <w:bookmarkStart w:id="192" w:name="_Ref164884359"/>
      <w:r w:rsidRPr="007C1006">
        <w:t xml:space="preserve">the Authority is not satisfied on the issue of any conflict of interest in accordance with Clause </w:t>
      </w:r>
      <w:r w:rsidR="00472C1B">
        <w:fldChar w:fldCharType="begin"/>
      </w:r>
      <w:r w:rsidR="00472C1B">
        <w:instrText xml:space="preserve"> REF _Ref164884597 \w \h </w:instrText>
      </w:r>
      <w:r w:rsidR="00472C1B">
        <w:fldChar w:fldCharType="separate"/>
      </w:r>
      <w:r w:rsidR="00955D74">
        <w:t>10</w:t>
      </w:r>
      <w:r w:rsidR="00472C1B">
        <w:fldChar w:fldCharType="end"/>
      </w:r>
      <w:r w:rsidRPr="007C1006">
        <w:t>;</w:t>
      </w:r>
      <w:bookmarkEnd w:id="192"/>
      <w:r w:rsidRPr="007C1006">
        <w:t xml:space="preserve"> </w:t>
      </w:r>
    </w:p>
    <w:p w14:paraId="2986CCFB" w14:textId="1702D432" w:rsidR="001E4785" w:rsidRPr="00162078" w:rsidRDefault="001E4785" w:rsidP="00162078">
      <w:pPr>
        <w:pStyle w:val="Level3"/>
      </w:pPr>
      <w:r>
        <w:t xml:space="preserve">the Service Provider or any of its officers, employees or agents commits any act of bribery </w:t>
      </w:r>
      <w:r w:rsidRPr="0057211F">
        <w:rPr>
          <w:bCs/>
        </w:rPr>
        <w:t>or other offence</w:t>
      </w:r>
      <w:r>
        <w:rPr>
          <w:b/>
        </w:rPr>
        <w:t xml:space="preserve"> </w:t>
      </w:r>
      <w:r>
        <w:t>described in the Bribery Act 2010 and/or the Criminal Finances Act 2017;</w:t>
      </w:r>
    </w:p>
    <w:p w14:paraId="3372779A" w14:textId="00CAA919" w:rsidR="001E4785" w:rsidRPr="00162078" w:rsidRDefault="00BD5CAA" w:rsidP="00162078">
      <w:pPr>
        <w:pStyle w:val="Level3"/>
      </w:pPr>
      <w:bookmarkStart w:id="193" w:name="_Ref164884589"/>
      <w:r>
        <w:t>if the circumstances under section 72(3) of the Procurement Act 2023 apply</w:t>
      </w:r>
      <w:r w:rsidR="001E4785">
        <w:t>;</w:t>
      </w:r>
      <w:bookmarkEnd w:id="193"/>
    </w:p>
    <w:p w14:paraId="329B4A1D" w14:textId="77777777" w:rsidR="00AF632F" w:rsidRDefault="001E4785" w:rsidP="00162078">
      <w:pPr>
        <w:pStyle w:val="Level3"/>
      </w:pPr>
      <w:r w:rsidRPr="00225682">
        <w:t>the Service Provider fails to comply in the performance of the Services with legal obligations in the fields of envi</w:t>
      </w:r>
      <w:r>
        <w:t>ronmental, social or labour law</w:t>
      </w:r>
      <w:r w:rsidR="00AF632F">
        <w:t>; or</w:t>
      </w:r>
    </w:p>
    <w:p w14:paraId="49630E2F" w14:textId="1739C7B4" w:rsidR="001E4785" w:rsidRPr="00162078" w:rsidRDefault="00AF632F" w:rsidP="00162078">
      <w:pPr>
        <w:pStyle w:val="Level3"/>
      </w:pPr>
      <w:r>
        <w:t xml:space="preserve">the Authority </w:t>
      </w:r>
      <w:r w:rsidR="00164C72">
        <w:t xml:space="preserve">becomes entitled to terminate the Contract under Clause </w:t>
      </w:r>
      <w:r w:rsidR="00D920F2">
        <w:fldChar w:fldCharType="begin"/>
      </w:r>
      <w:r w:rsidR="00D920F2">
        <w:instrText xml:space="preserve"> REF _Ref189484612 \r \h </w:instrText>
      </w:r>
      <w:r w:rsidR="00D920F2">
        <w:fldChar w:fldCharType="separate"/>
      </w:r>
      <w:r w:rsidR="00955D74">
        <w:t>28.2</w:t>
      </w:r>
      <w:r w:rsidR="00D920F2">
        <w:fldChar w:fldCharType="end"/>
      </w:r>
      <w:r w:rsidR="001E4785">
        <w:t>.</w:t>
      </w:r>
    </w:p>
    <w:p w14:paraId="6D91B4BD" w14:textId="39E36BC3" w:rsidR="0028317B" w:rsidRDefault="00E43FCD" w:rsidP="00F67F86">
      <w:pPr>
        <w:pStyle w:val="Level2"/>
        <w:tabs>
          <w:tab w:val="clear" w:pos="709"/>
          <w:tab w:val="clear" w:pos="851"/>
        </w:tabs>
        <w:ind w:left="709" w:hanging="709"/>
      </w:pPr>
      <w:bookmarkStart w:id="194" w:name="_Ref189484520"/>
      <w:bookmarkStart w:id="195" w:name="_Ref189484612"/>
      <w:bookmarkStart w:id="196" w:name="_Ref164884606"/>
      <w:r w:rsidRPr="00E43FCD">
        <w:t xml:space="preserve">The </w:t>
      </w:r>
      <w:r>
        <w:t>Authority</w:t>
      </w:r>
      <w:r w:rsidRPr="00E43FCD">
        <w:t xml:space="preserve"> may, where it considers that a Supplier Exclusion Ground applies, terminate the Contract in accordance with the provisions of this Clause</w:t>
      </w:r>
      <w:r>
        <w:t xml:space="preserve"> </w:t>
      </w:r>
      <w:r>
        <w:fldChar w:fldCharType="begin"/>
      </w:r>
      <w:r>
        <w:instrText xml:space="preserve"> REF _Ref189484520 \r \h </w:instrText>
      </w:r>
      <w:r>
        <w:fldChar w:fldCharType="separate"/>
      </w:r>
      <w:r w:rsidR="00955D74">
        <w:t>28.2</w:t>
      </w:r>
      <w:r>
        <w:fldChar w:fldCharType="end"/>
      </w:r>
      <w:r w:rsidRPr="00E43FCD">
        <w:t>, as follows</w:t>
      </w:r>
      <w:bookmarkEnd w:id="194"/>
      <w:r>
        <w:t>:</w:t>
      </w:r>
      <w:bookmarkEnd w:id="195"/>
    </w:p>
    <w:p w14:paraId="3421A6CD" w14:textId="008A555C" w:rsidR="00D920F2" w:rsidRDefault="00D920F2" w:rsidP="00D920F2">
      <w:pPr>
        <w:pStyle w:val="Level3"/>
      </w:pPr>
      <w:r>
        <w:t xml:space="preserve">the Authority shall serve notice on the Service Provider of its intention to terminate which shall: </w:t>
      </w:r>
    </w:p>
    <w:p w14:paraId="0A08E82F" w14:textId="2A6BC7FE" w:rsidR="00D920F2" w:rsidRDefault="00D920F2" w:rsidP="00DF0B06">
      <w:pPr>
        <w:pStyle w:val="Level4"/>
      </w:pPr>
      <w:r>
        <w:t>specify which Supplier Exclusion Ground the Authority considers applies and the reasons for the Authority deciding to terminate on this basis;</w:t>
      </w:r>
    </w:p>
    <w:p w14:paraId="12C00129" w14:textId="21EECB10" w:rsidR="00D920F2" w:rsidRDefault="00D920F2" w:rsidP="00DF0B06">
      <w:pPr>
        <w:pStyle w:val="Level4"/>
      </w:pPr>
      <w:r>
        <w:t xml:space="preserve">invite the Service Provider to make representations to the Authority about the existence of the Supplier Exclusion Ground and the Authority’s decision to terminate; </w:t>
      </w:r>
    </w:p>
    <w:p w14:paraId="6AF92A34" w14:textId="49415378" w:rsidR="00D920F2" w:rsidRDefault="00D920F2" w:rsidP="00DF0B06">
      <w:pPr>
        <w:pStyle w:val="Level4"/>
      </w:pPr>
      <w:bookmarkStart w:id="197" w:name="_Ref189484771"/>
      <w:r>
        <w:t>specify the period within which the Service Provider must make such representations;</w:t>
      </w:r>
      <w:bookmarkEnd w:id="197"/>
      <w:r>
        <w:t xml:space="preserve"> </w:t>
      </w:r>
    </w:p>
    <w:p w14:paraId="73D50273" w14:textId="3097EC83" w:rsidR="00D920F2" w:rsidRDefault="00D920F2" w:rsidP="00DF0B06">
      <w:pPr>
        <w:pStyle w:val="Level4"/>
      </w:pPr>
      <w:bookmarkStart w:id="198" w:name="_Ref189484781"/>
      <w:r>
        <w:t>if applicable, specify a</w:t>
      </w:r>
      <w:r w:rsidR="001B59B3">
        <w:t xml:space="preserve"> reasonable</w:t>
      </w:r>
      <w:r>
        <w:t xml:space="preserve"> period (determined at the sole discretion of the </w:t>
      </w:r>
      <w:r w:rsidR="00892B2F">
        <w:t>Authority</w:t>
      </w:r>
      <w:r>
        <w:t xml:space="preserve">) within which the </w:t>
      </w:r>
      <w:r w:rsidR="00892B2F">
        <w:t>Service Provider</w:t>
      </w:r>
      <w:r>
        <w:t xml:space="preserve"> is required to have (or procured that its Subcontractor or subcontractor of any tier has) ceased </w:t>
      </w:r>
      <w:r>
        <w:lastRenderedPageBreak/>
        <w:t xml:space="preserve">subcontracting to the Excluded Supplier or Excludable Supplier, and, if the </w:t>
      </w:r>
      <w:r w:rsidR="00892B2F">
        <w:t>Authority</w:t>
      </w:r>
      <w:r>
        <w:t xml:space="preserve"> considers necessary, appoint an alternative supplier who is approved by the </w:t>
      </w:r>
      <w:r w:rsidR="00892B2F">
        <w:t>Authority</w:t>
      </w:r>
      <w:bookmarkEnd w:id="198"/>
      <w:r w:rsidR="008B5FE1">
        <w:t>;</w:t>
      </w:r>
      <w:r>
        <w:t xml:space="preserve">  </w:t>
      </w:r>
    </w:p>
    <w:p w14:paraId="35FE8E01" w14:textId="436FB281" w:rsidR="00E43FCD" w:rsidRDefault="008B5FE1" w:rsidP="00DF0B06">
      <w:pPr>
        <w:pStyle w:val="Level3"/>
      </w:pPr>
      <w:r>
        <w:t>o</w:t>
      </w:r>
      <w:r w:rsidR="00D920F2">
        <w:t xml:space="preserve">n expiry of the period referred to in Clause </w:t>
      </w:r>
      <w:r w:rsidR="0037352A">
        <w:fldChar w:fldCharType="begin"/>
      </w:r>
      <w:r w:rsidR="0037352A">
        <w:instrText xml:space="preserve"> REF _Ref189484771 \r \h </w:instrText>
      </w:r>
      <w:r w:rsidR="0037352A">
        <w:fldChar w:fldCharType="separate"/>
      </w:r>
      <w:r w:rsidR="00955D74">
        <w:t>28.2.1.3</w:t>
      </w:r>
      <w:r w:rsidR="0037352A">
        <w:fldChar w:fldCharType="end"/>
      </w:r>
      <w:r w:rsidR="00D920F2">
        <w:t xml:space="preserve"> (and, where applicable,</w:t>
      </w:r>
      <w:r w:rsidR="0037352A">
        <w:t xml:space="preserve"> </w:t>
      </w:r>
      <w:r w:rsidR="0037352A">
        <w:fldChar w:fldCharType="begin"/>
      </w:r>
      <w:r w:rsidR="0037352A">
        <w:instrText xml:space="preserve"> REF _Ref189484781 \r \h </w:instrText>
      </w:r>
      <w:r w:rsidR="0037352A">
        <w:fldChar w:fldCharType="separate"/>
      </w:r>
      <w:r w:rsidR="00955D74">
        <w:t>28.2.1.4</w:t>
      </w:r>
      <w:r w:rsidR="0037352A">
        <w:fldChar w:fldCharType="end"/>
      </w:r>
      <w:r w:rsidR="00D920F2">
        <w:t>) then, if after considering the S</w:t>
      </w:r>
      <w:r w:rsidR="0037352A">
        <w:t>ervice Provider</w:t>
      </w:r>
      <w:r w:rsidR="00D920F2">
        <w:t xml:space="preserve">’s representations, the </w:t>
      </w:r>
      <w:r w:rsidR="0037352A">
        <w:t>Authority</w:t>
      </w:r>
      <w:r w:rsidR="00D920F2">
        <w:t xml:space="preserve"> is satisfied that the termination ground applies, it shall be entitled to terminate the Contract immediately upon written notice or</w:t>
      </w:r>
      <w:r w:rsidR="000D4A91">
        <w:t xml:space="preserve"> after</w:t>
      </w:r>
      <w:r w:rsidR="00D920F2">
        <w:t xml:space="preserve"> such period as the </w:t>
      </w:r>
      <w:r w:rsidR="0037352A">
        <w:t>Authority</w:t>
      </w:r>
      <w:r w:rsidR="00D920F2">
        <w:t xml:space="preserve"> </w:t>
      </w:r>
      <w:r w:rsidR="00356DDD">
        <w:t>specifies in such notice (in its absolute discretion)</w:t>
      </w:r>
      <w:r w:rsidR="000D4A91">
        <w:t>.</w:t>
      </w:r>
    </w:p>
    <w:p w14:paraId="78240699" w14:textId="0DAE84AC" w:rsidR="001E4785" w:rsidRPr="00162078" w:rsidRDefault="001E4785" w:rsidP="00F67F86">
      <w:pPr>
        <w:pStyle w:val="Level2"/>
        <w:tabs>
          <w:tab w:val="clear" w:pos="709"/>
          <w:tab w:val="clear" w:pos="851"/>
        </w:tabs>
        <w:ind w:left="709" w:hanging="709"/>
      </w:pPr>
      <w:r w:rsidRPr="007C1006">
        <w:t>Without prejudice to any of the Authority's other rights, powers or remedies (whether under the Contract or otherwise) if the Service Provider is in breach of any of its warrantie</w:t>
      </w:r>
      <w:r>
        <w:t xml:space="preserve">s, or obligations either under </w:t>
      </w:r>
      <w:r w:rsidRPr="007C1006">
        <w:t xml:space="preserve">Clause </w:t>
      </w:r>
      <w:r w:rsidR="00472C1B">
        <w:fldChar w:fldCharType="begin"/>
      </w:r>
      <w:r w:rsidR="00472C1B">
        <w:instrText xml:space="preserve"> REF _Ref164884333 \w \h </w:instrText>
      </w:r>
      <w:r w:rsidR="00472C1B">
        <w:fldChar w:fldCharType="separate"/>
      </w:r>
      <w:r w:rsidR="00955D74">
        <w:t>6</w:t>
      </w:r>
      <w:r w:rsidR="00472C1B">
        <w:fldChar w:fldCharType="end"/>
      </w:r>
      <w:r w:rsidRPr="007C1006">
        <w:t xml:space="preserve"> or any </w:t>
      </w:r>
      <w:r>
        <w:t xml:space="preserve">other provision of this </w:t>
      </w:r>
      <w:r w:rsidRPr="007C1006">
        <w:t>Contract, the Service Provider shall, if required to do so by the Authority, promptly remedy and/or re-perform the Services or part of them at its own expense to ensure compliance with such warranties and obliga</w:t>
      </w:r>
      <w:r>
        <w:t>tions. Nothing in this Clause</w:t>
      </w:r>
      <w:r w:rsidR="00BC0084">
        <w:t> </w:t>
      </w:r>
      <w:r w:rsidR="00472C1B">
        <w:fldChar w:fldCharType="begin"/>
      </w:r>
      <w:r w:rsidR="00472C1B">
        <w:instrText xml:space="preserve"> REF _Ref164884606 \w \h </w:instrText>
      </w:r>
      <w:r w:rsidR="00472C1B">
        <w:fldChar w:fldCharType="separate"/>
      </w:r>
      <w:r w:rsidR="00955D74">
        <w:t>28.2</w:t>
      </w:r>
      <w:r w:rsidR="00472C1B">
        <w:fldChar w:fldCharType="end"/>
      </w:r>
      <w:r w:rsidRPr="007C1006">
        <w:t xml:space="preserve"> shall prevent the Authority from procuring the provision of any Services or any remedial action in respect of any Services from an alternative contractor and, where the Authority so procures any Services or any remedial action, the Authority shall be entitled to recover from the Service Provider all additional cost, loss and expense incurred by the Authority and attributable to the Authority procuring such Services or remedial action from such alternative contractor.</w:t>
      </w:r>
      <w:bookmarkEnd w:id="196"/>
    </w:p>
    <w:p w14:paraId="191E2082" w14:textId="74535B69" w:rsidR="001E4785" w:rsidRPr="004F7B4A" w:rsidRDefault="004F7B4A" w:rsidP="00F67F86">
      <w:pPr>
        <w:pStyle w:val="Level2"/>
        <w:tabs>
          <w:tab w:val="clear" w:pos="709"/>
          <w:tab w:val="clear" w:pos="851"/>
        </w:tabs>
        <w:ind w:left="709" w:hanging="709"/>
      </w:pPr>
      <w:bookmarkStart w:id="199" w:name="_Ref473041029"/>
      <w:r w:rsidRPr="007C1006">
        <w:rPr>
          <w:rFonts w:cs="Arial"/>
        </w:rPr>
        <w:t>Neither Party shall be deemed to be in breach of the Contract, or otherwise liable to the other Party in any manner whatsoever, for any failure or delay in performing its obligations under the Contract to the extent that such failure or delay is due to a Force Majeure Event. If a Force Majeure Event has continued for more than 8 weeks from the date on which that Force Majeure Event first arose and is having a material adverse effect on either Party’s performance of its obligations under the Contract (</w:t>
      </w:r>
      <w:r w:rsidRPr="008B5FE1">
        <w:rPr>
          <w:rFonts w:cs="Arial"/>
        </w:rPr>
        <w:t>the</w:t>
      </w:r>
      <w:r w:rsidRPr="00AA1DF3">
        <w:rPr>
          <w:rFonts w:cs="Arial"/>
          <w:b/>
          <w:bCs/>
        </w:rPr>
        <w:t xml:space="preserve"> </w:t>
      </w:r>
      <w:r w:rsidR="008B5FE1">
        <w:rPr>
          <w:rFonts w:cs="Arial"/>
          <w:b/>
          <w:bCs/>
        </w:rPr>
        <w:t>“</w:t>
      </w:r>
      <w:r w:rsidRPr="00AA1DF3">
        <w:rPr>
          <w:rFonts w:cs="Arial"/>
          <w:b/>
          <w:bCs/>
        </w:rPr>
        <w:t>Affected Party</w:t>
      </w:r>
      <w:r w:rsidRPr="0057211F">
        <w:rPr>
          <w:rFonts w:cs="Arial"/>
          <w:b/>
          <w:bCs/>
        </w:rPr>
        <w:t>”</w:t>
      </w:r>
      <w:r w:rsidRPr="007C1006">
        <w:rPr>
          <w:rFonts w:cs="Arial"/>
        </w:rPr>
        <w:t>), then for as long as such Force Majeure Event continues and has that effect, the Party not affected by such Force Majeure Event (</w:t>
      </w:r>
      <w:r w:rsidRPr="0057211F">
        <w:rPr>
          <w:rFonts w:cs="Arial"/>
          <w:b/>
          <w:bCs/>
        </w:rPr>
        <w:t>“</w:t>
      </w:r>
      <w:r w:rsidRPr="00AA1DF3">
        <w:rPr>
          <w:rFonts w:cs="Arial"/>
          <w:b/>
          <w:bCs/>
        </w:rPr>
        <w:t>Innocent Party”</w:t>
      </w:r>
      <w:r w:rsidRPr="007C1006">
        <w:rPr>
          <w:rFonts w:cs="Arial"/>
        </w:rPr>
        <w:t>) may terminate the Contract immediately upon giving notice to the Affected Party.</w:t>
      </w:r>
      <w:r>
        <w:rPr>
          <w:rFonts w:cs="Arial"/>
        </w:rPr>
        <w:t xml:space="preserve"> </w:t>
      </w:r>
      <w:r w:rsidRPr="007C1006">
        <w:rPr>
          <w:rFonts w:cs="Arial"/>
        </w:rPr>
        <w:t xml:space="preserve">If the Contract is terminated in accordance with this Clause </w:t>
      </w:r>
      <w:r w:rsidR="00472C1B">
        <w:rPr>
          <w:rFonts w:cs="Arial"/>
        </w:rPr>
        <w:fldChar w:fldCharType="begin"/>
      </w:r>
      <w:r w:rsidR="00472C1B">
        <w:rPr>
          <w:rFonts w:cs="Arial"/>
        </w:rPr>
        <w:instrText xml:space="preserve"> REF _Ref473041029 \w \h </w:instrText>
      </w:r>
      <w:r w:rsidR="00472C1B">
        <w:rPr>
          <w:rFonts w:cs="Arial"/>
        </w:rPr>
      </w:r>
      <w:r w:rsidR="00472C1B">
        <w:rPr>
          <w:rFonts w:cs="Arial"/>
        </w:rPr>
        <w:fldChar w:fldCharType="separate"/>
      </w:r>
      <w:r w:rsidR="00955D74">
        <w:rPr>
          <w:rFonts w:cs="Arial"/>
        </w:rPr>
        <w:t>28.4</w:t>
      </w:r>
      <w:r w:rsidR="00472C1B">
        <w:rPr>
          <w:rFonts w:cs="Arial"/>
        </w:rPr>
        <w:fldChar w:fldCharType="end"/>
      </w:r>
      <w:r w:rsidRPr="00936166">
        <w:rPr>
          <w:rFonts w:cs="Arial"/>
        </w:rPr>
        <w:t xml:space="preserve"> then without prejudice to any rights and liabilities which accrued prior to termination the Affected Party shall not be liable to the Innocent Party by reason of such termination.</w:t>
      </w:r>
      <w:bookmarkEnd w:id="199"/>
    </w:p>
    <w:p w14:paraId="33D1D7B2" w14:textId="460AC7ED" w:rsidR="001E4785" w:rsidRPr="004F7B4A" w:rsidRDefault="001E4785" w:rsidP="00F67F86">
      <w:pPr>
        <w:pStyle w:val="Level2"/>
        <w:tabs>
          <w:tab w:val="clear" w:pos="709"/>
          <w:tab w:val="clear" w:pos="851"/>
        </w:tabs>
        <w:ind w:left="709" w:hanging="709"/>
      </w:pPr>
      <w:bookmarkStart w:id="200" w:name="_Ref164884615"/>
      <w:r w:rsidRPr="0057211F">
        <w:t xml:space="preserve">Without prejudice to the Authority’s right to terminate the Contract under Clause </w:t>
      </w:r>
      <w:r w:rsidR="00472C1B">
        <w:fldChar w:fldCharType="begin"/>
      </w:r>
      <w:r w:rsidR="00472C1B">
        <w:instrText xml:space="preserve"> REF _Ref164884612 \w \h </w:instrText>
      </w:r>
      <w:r w:rsidR="00472C1B">
        <w:fldChar w:fldCharType="separate"/>
      </w:r>
      <w:r w:rsidR="00955D74">
        <w:t>28.1</w:t>
      </w:r>
      <w:r w:rsidR="00472C1B">
        <w:fldChar w:fldCharType="end"/>
      </w:r>
      <w:r w:rsidRPr="0057211F">
        <w:t xml:space="preserve"> or to terminate at common law, </w:t>
      </w:r>
      <w:r w:rsidRPr="007C1006">
        <w:t xml:space="preserve">the Authority may terminate the Contract at any time without cause subject to giving the Service Provider written notice of the period specified in </w:t>
      </w:r>
      <w:r w:rsidR="009F562C" w:rsidRPr="000610C0">
        <w:t xml:space="preserve">Schedule </w:t>
      </w:r>
      <w:hyperlink w:anchor="Schedule1" w:history="1">
        <w:r w:rsidR="009F562C" w:rsidRPr="009F562C">
          <w:rPr>
            <w:rStyle w:val="Hyperlink"/>
            <w:highlight w:val="darkGray"/>
          </w:rPr>
          <w:t>1</w:t>
        </w:r>
      </w:hyperlink>
      <w:r>
        <w:t xml:space="preserve">, provided that this Clause </w:t>
      </w:r>
      <w:r w:rsidR="00472C1B">
        <w:fldChar w:fldCharType="begin"/>
      </w:r>
      <w:r w:rsidR="00472C1B">
        <w:instrText xml:space="preserve"> REF _Ref164884615 \w \h </w:instrText>
      </w:r>
      <w:r w:rsidR="00472C1B">
        <w:fldChar w:fldCharType="separate"/>
      </w:r>
      <w:r w:rsidR="00955D74">
        <w:t>28.5</w:t>
      </w:r>
      <w:r w:rsidR="00472C1B">
        <w:fldChar w:fldCharType="end"/>
      </w:r>
      <w:r w:rsidRPr="007C1006">
        <w:t xml:space="preserve"> may be disapplied by notice to that effect in </w:t>
      </w:r>
      <w:r w:rsidR="009F562C" w:rsidRPr="000610C0">
        <w:t xml:space="preserve">Schedule </w:t>
      </w:r>
      <w:hyperlink w:anchor="Schedule1" w:history="1">
        <w:r w:rsidR="009F562C" w:rsidRPr="009F562C">
          <w:rPr>
            <w:rStyle w:val="Hyperlink"/>
            <w:highlight w:val="darkGray"/>
          </w:rPr>
          <w:t>1</w:t>
        </w:r>
      </w:hyperlink>
      <w:r w:rsidRPr="007C1006">
        <w:t>.</w:t>
      </w:r>
      <w:bookmarkEnd w:id="200"/>
    </w:p>
    <w:p w14:paraId="144C918C" w14:textId="4D66CBBF" w:rsidR="001E4785" w:rsidRPr="004F7B4A" w:rsidRDefault="001E4785" w:rsidP="00F67F86">
      <w:pPr>
        <w:pStyle w:val="Level2"/>
        <w:tabs>
          <w:tab w:val="clear" w:pos="709"/>
          <w:tab w:val="clear" w:pos="851"/>
        </w:tabs>
        <w:ind w:left="709" w:hanging="709"/>
      </w:pPr>
      <w:r w:rsidRPr="00EA444C">
        <w:t>Without prejudice to the Auth</w:t>
      </w:r>
      <w:r>
        <w:t>ority’s right to terminate the C</w:t>
      </w:r>
      <w:r w:rsidRPr="00EA444C">
        <w:t>ontract under Cl</w:t>
      </w:r>
      <w:r>
        <w:t xml:space="preserve">auses </w:t>
      </w:r>
      <w:r w:rsidR="00472C1B">
        <w:fldChar w:fldCharType="begin"/>
      </w:r>
      <w:r w:rsidR="00472C1B">
        <w:instrText xml:space="preserve"> REF _Ref164884612 \w \h </w:instrText>
      </w:r>
      <w:r w:rsidR="00472C1B">
        <w:fldChar w:fldCharType="separate"/>
      </w:r>
      <w:r w:rsidR="00955D74">
        <w:t>28.1</w:t>
      </w:r>
      <w:r w:rsidR="00472C1B">
        <w:fldChar w:fldCharType="end"/>
      </w:r>
      <w:r>
        <w:t xml:space="preserve">, </w:t>
      </w:r>
      <w:r w:rsidR="00472C1B">
        <w:fldChar w:fldCharType="begin"/>
      </w:r>
      <w:r w:rsidR="00472C1B">
        <w:instrText xml:space="preserve"> REF _Ref164884615 \w \h </w:instrText>
      </w:r>
      <w:r w:rsidR="00472C1B">
        <w:fldChar w:fldCharType="separate"/>
      </w:r>
      <w:r w:rsidR="00955D74">
        <w:t>28.5</w:t>
      </w:r>
      <w:r w:rsidR="00472C1B">
        <w:fldChar w:fldCharType="end"/>
      </w:r>
      <w:r w:rsidRPr="00EA444C">
        <w:t xml:space="preserve"> or at common law, the Authority may terminate the Contract at any time following a </w:t>
      </w:r>
      <w:r w:rsidR="00FD7E57">
        <w:t>Set Aside Order</w:t>
      </w:r>
      <w:r w:rsidRPr="00EA444C">
        <w:t xml:space="preserve"> in accordance with the provisions of Clause </w:t>
      </w:r>
      <w:r w:rsidR="00472C1B">
        <w:fldChar w:fldCharType="begin"/>
      </w:r>
      <w:r w:rsidR="00472C1B">
        <w:instrText xml:space="preserve"> REF _Ref164884620 \w \h </w:instrText>
      </w:r>
      <w:r w:rsidR="00472C1B">
        <w:fldChar w:fldCharType="separate"/>
      </w:r>
      <w:r w:rsidR="00955D74">
        <w:t>30</w:t>
      </w:r>
      <w:r w:rsidR="00472C1B">
        <w:fldChar w:fldCharType="end"/>
      </w:r>
      <w:r w:rsidRPr="00EA444C">
        <w:t>.</w:t>
      </w:r>
    </w:p>
    <w:p w14:paraId="58785F15" w14:textId="3F26E0F3" w:rsidR="001E4785" w:rsidRPr="004F7B4A" w:rsidRDefault="004F7B4A" w:rsidP="00F67F86">
      <w:pPr>
        <w:pStyle w:val="Level2"/>
        <w:tabs>
          <w:tab w:val="clear" w:pos="709"/>
          <w:tab w:val="clear" w:pos="851"/>
        </w:tabs>
        <w:ind w:left="709" w:hanging="709"/>
      </w:pPr>
      <w:bookmarkStart w:id="201" w:name="_Ref164884249"/>
      <w:r w:rsidRPr="007C1006">
        <w:rPr>
          <w:rFonts w:cs="Arial"/>
        </w:rPr>
        <w:lastRenderedPageBreak/>
        <w:t xml:space="preserve">To the extent that the Authority has a right to terminate the Contract under </w:t>
      </w:r>
      <w:r>
        <w:rPr>
          <w:rFonts w:cs="Arial"/>
        </w:rPr>
        <w:t xml:space="preserve">this Clause </w:t>
      </w:r>
      <w:r w:rsidR="00472C1B">
        <w:rPr>
          <w:rFonts w:cs="Arial"/>
        </w:rPr>
        <w:fldChar w:fldCharType="begin"/>
      </w:r>
      <w:r w:rsidR="00472C1B">
        <w:rPr>
          <w:rFonts w:cs="Arial"/>
        </w:rPr>
        <w:instrText xml:space="preserve"> REF _Ref164884305 \w \h </w:instrText>
      </w:r>
      <w:r w:rsidR="00472C1B">
        <w:rPr>
          <w:rFonts w:cs="Arial"/>
        </w:rPr>
      </w:r>
      <w:r w:rsidR="00472C1B">
        <w:rPr>
          <w:rFonts w:cs="Arial"/>
        </w:rPr>
        <w:fldChar w:fldCharType="separate"/>
      </w:r>
      <w:r w:rsidR="00955D74">
        <w:rPr>
          <w:rFonts w:cs="Arial"/>
        </w:rPr>
        <w:t>28</w:t>
      </w:r>
      <w:r w:rsidR="00472C1B">
        <w:rPr>
          <w:rFonts w:cs="Arial"/>
        </w:rPr>
        <w:fldChar w:fldCharType="end"/>
      </w:r>
      <w:r w:rsidRPr="007C1006">
        <w:rPr>
          <w:rFonts w:cs="Arial"/>
        </w:rPr>
        <w:t xml:space="preserve"> then, as an alternative to termination, the Authority may by giving notice to the Service Provider require the Service Provider to provide part only of the Services with effect from the date specified in the Authority’s notice (</w:t>
      </w:r>
      <w:r w:rsidRPr="00AA1DF3">
        <w:rPr>
          <w:rFonts w:cs="Arial"/>
          <w:b/>
          <w:bCs/>
        </w:rPr>
        <w:t>“Change Date”</w:t>
      </w:r>
      <w:r w:rsidRPr="007C1006">
        <w:rPr>
          <w:rFonts w:cs="Arial"/>
        </w:rPr>
        <w:t>) whereupon the provision of the remainder of the Services will cease and the definition of “the Services” shall be construed accordingly.</w:t>
      </w:r>
      <w:r>
        <w:rPr>
          <w:rFonts w:cs="Arial"/>
        </w:rPr>
        <w:t xml:space="preserve"> </w:t>
      </w:r>
      <w:r w:rsidRPr="007C1006">
        <w:rPr>
          <w:rFonts w:cs="Arial"/>
        </w:rPr>
        <w:t>The Charges applicable with effect from the Change Date will be adjusted proportionately or if in the Authority’s opinion a proportionate adjustment would not be reasonable in such manner as the Authority may determine.</w:t>
      </w:r>
      <w:bookmarkEnd w:id="201"/>
    </w:p>
    <w:p w14:paraId="1CE47D73" w14:textId="16E812B4" w:rsidR="001E4785" w:rsidRPr="006F76B3" w:rsidRDefault="001E4785" w:rsidP="006F76B3">
      <w:pPr>
        <w:pStyle w:val="Level1"/>
        <w:keepNext/>
        <w:tabs>
          <w:tab w:val="clear" w:pos="709"/>
          <w:tab w:val="clear" w:pos="851"/>
        </w:tabs>
        <w:ind w:left="709" w:hanging="709"/>
      </w:pPr>
      <w:bookmarkStart w:id="202" w:name="_Ref164884636"/>
      <w:bookmarkStart w:id="203" w:name="_Toc206668571"/>
      <w:r w:rsidRPr="00722B56">
        <w:rPr>
          <w:rStyle w:val="Level1asHeadingtext"/>
        </w:rPr>
        <w:t>Consequences of Termination or Expiry</w:t>
      </w:r>
      <w:bookmarkStart w:id="204" w:name="_NN182"/>
      <w:bookmarkEnd w:id="202"/>
      <w:bookmarkEnd w:id="204"/>
      <w:bookmarkEnd w:id="203"/>
      <w:r w:rsidR="006F76B3" w:rsidRPr="006F76B3">
        <w:fldChar w:fldCharType="begin"/>
      </w:r>
      <w:r w:rsidR="006F76B3" w:rsidRPr="006F76B3">
        <w:instrText xml:space="preserve"> TC "</w:instrText>
      </w:r>
      <w:r w:rsidR="006F76B3" w:rsidRPr="006F76B3">
        <w:fldChar w:fldCharType="begin"/>
      </w:r>
      <w:r w:rsidR="006F76B3" w:rsidRPr="006F76B3">
        <w:instrText xml:space="preserve"> REF _NN182\r \h </w:instrText>
      </w:r>
      <w:r w:rsidR="006F76B3" w:rsidRPr="006F76B3">
        <w:fldChar w:fldCharType="separate"/>
      </w:r>
      <w:bookmarkStart w:id="205" w:name="_Toc190094352"/>
      <w:r w:rsidR="00955D74">
        <w:instrText>29</w:instrText>
      </w:r>
      <w:r w:rsidR="006F76B3" w:rsidRPr="006F76B3">
        <w:fldChar w:fldCharType="end"/>
      </w:r>
      <w:r w:rsidR="006F76B3" w:rsidRPr="006F76B3">
        <w:tab/>
        <w:instrText>Consequences of Termination or Expiry</w:instrText>
      </w:r>
      <w:bookmarkEnd w:id="205"/>
      <w:r w:rsidR="006F76B3" w:rsidRPr="006F76B3">
        <w:instrText xml:space="preserve">" \l 1 </w:instrText>
      </w:r>
      <w:r w:rsidR="006F76B3" w:rsidRPr="006F76B3">
        <w:fldChar w:fldCharType="end"/>
      </w:r>
    </w:p>
    <w:p w14:paraId="04AD6FEF" w14:textId="3DAA4F77" w:rsidR="001E4785" w:rsidRPr="00722B56" w:rsidRDefault="001E4785" w:rsidP="006E6ECD">
      <w:pPr>
        <w:pStyle w:val="Level2"/>
        <w:tabs>
          <w:tab w:val="clear" w:pos="709"/>
          <w:tab w:val="clear" w:pos="851"/>
        </w:tabs>
        <w:ind w:left="709" w:hanging="709"/>
      </w:pPr>
      <w:bookmarkStart w:id="206" w:name="_Ref164884630"/>
      <w:r w:rsidRPr="007C1006">
        <w:t>Notwithstanding the provisions of Clause</w:t>
      </w:r>
      <w:r>
        <w:t xml:space="preserve"> </w:t>
      </w:r>
      <w:r w:rsidR="00472C1B">
        <w:fldChar w:fldCharType="begin"/>
      </w:r>
      <w:r w:rsidR="00472C1B">
        <w:instrText xml:space="preserve"> REF _Ref164884539 \w \h </w:instrText>
      </w:r>
      <w:r w:rsidR="00472C1B">
        <w:fldChar w:fldCharType="separate"/>
      </w:r>
      <w:r w:rsidR="00955D74">
        <w:t>24</w:t>
      </w:r>
      <w:r w:rsidR="00472C1B">
        <w:fldChar w:fldCharType="end"/>
      </w:r>
      <w:r w:rsidRPr="007C1006">
        <w:t xml:space="preserve">, wherever the Authority chooses to put out to tender for a replacement service provider some or all of the Services, the Service Provider shall disclose to tenderers such information concerning </w:t>
      </w:r>
      <w:r>
        <w:t>the Services as the Authority m</w:t>
      </w:r>
      <w:r w:rsidRPr="007C1006">
        <w:t>ay require for the purposes of such tender</w:t>
      </w:r>
      <w:r>
        <w:t xml:space="preserve"> and shall also comply with all requirements as are set out at Schedule </w:t>
      </w:r>
      <w:hyperlink w:anchor="Schedule8" w:history="1">
        <w:r w:rsidRPr="0056370C">
          <w:rPr>
            <w:rStyle w:val="Hyperlink"/>
            <w:highlight w:val="darkGray"/>
          </w:rPr>
          <w:t>8</w:t>
        </w:r>
      </w:hyperlink>
      <w:r w:rsidRPr="007C1006">
        <w:t>.</w:t>
      </w:r>
      <w:r>
        <w:t xml:space="preserve"> </w:t>
      </w:r>
      <w:r w:rsidRPr="007C1006">
        <w:t>The Service Provider may impose upon any recipient of such information such obligations of confidentiality as it may require.</w:t>
      </w:r>
      <w:bookmarkEnd w:id="206"/>
    </w:p>
    <w:p w14:paraId="0CABDE6C" w14:textId="77777777" w:rsidR="001E4785" w:rsidRPr="00722B56" w:rsidRDefault="001E4785" w:rsidP="006F76B3">
      <w:pPr>
        <w:pStyle w:val="Level2"/>
        <w:tabs>
          <w:tab w:val="clear" w:pos="709"/>
          <w:tab w:val="clear" w:pos="851"/>
        </w:tabs>
        <w:ind w:left="709" w:hanging="709"/>
      </w:pPr>
      <w:r w:rsidRPr="007C1006">
        <w:t>The termination or expiry of the Contract shall not prejudice or affect any right, power or remedy which has accrued or shall accrue to either Party prior to or after such termination or expiry.</w:t>
      </w:r>
    </w:p>
    <w:p w14:paraId="38808A5C" w14:textId="77777777" w:rsidR="001E4785" w:rsidRPr="00722B56" w:rsidRDefault="001E4785" w:rsidP="00722B56">
      <w:pPr>
        <w:pStyle w:val="Level2"/>
      </w:pPr>
      <w:r w:rsidRPr="007C1006">
        <w:t>Upon expiry or termination of the Contract (howsoever caused):</w:t>
      </w:r>
    </w:p>
    <w:p w14:paraId="3648BCF2" w14:textId="77777777" w:rsidR="001E4785" w:rsidRPr="00722B56" w:rsidRDefault="001E4785" w:rsidP="00722B56">
      <w:pPr>
        <w:pStyle w:val="Level3"/>
      </w:pPr>
      <w:r w:rsidRPr="007C1006">
        <w:t>the Service Provider shall, at no further cost to the Authority</w:t>
      </w:r>
      <w:r w:rsidRPr="007C1006">
        <w:rPr>
          <w:snapToGrid w:val="0"/>
          <w:lang w:eastAsia="en-US"/>
        </w:rPr>
        <w:t>:</w:t>
      </w:r>
    </w:p>
    <w:p w14:paraId="1F855B5F" w14:textId="77777777" w:rsidR="001E4785" w:rsidRPr="00722B56" w:rsidRDefault="001E4785" w:rsidP="00722B56">
      <w:pPr>
        <w:pStyle w:val="Level4"/>
      </w:pPr>
      <w:r w:rsidRPr="007C1006">
        <w:t>take all such steps as shall be necessary to agree with the Authorit</w:t>
      </w:r>
      <w:r>
        <w:t>y a</w:t>
      </w:r>
      <w:r w:rsidRPr="007C1006">
        <w:t xml:space="preserve"> plan for the orderly handover of Services to the Authorit</w:t>
      </w:r>
      <w:r>
        <w:t>y</w:t>
      </w:r>
      <w:r w:rsidRPr="007C1006">
        <w:t xml:space="preserve"> (or its </w:t>
      </w:r>
      <w:r>
        <w:t>nominee</w:t>
      </w:r>
      <w:r w:rsidRPr="007C1006">
        <w:t>), such that the Services can be carried on with the minimum of interruption and inconvenience to the Authority and to effect such handover;</w:t>
      </w:r>
      <w:r>
        <w:t xml:space="preserve"> and</w:t>
      </w:r>
    </w:p>
    <w:p w14:paraId="5A0EFB9D" w14:textId="77777777" w:rsidR="001E4785" w:rsidRPr="00722B56" w:rsidRDefault="001E4785" w:rsidP="00722B56">
      <w:pPr>
        <w:pStyle w:val="Level4"/>
      </w:pPr>
      <w:r w:rsidRPr="007C1006">
        <w:t>on receipt of the Authority’s written instructions to do so (but not otherwise), arrange to remove all electronically held information by a mutually agreed date, including the purging of all disk-based information and the reformatting of all disks.</w:t>
      </w:r>
    </w:p>
    <w:p w14:paraId="0BD7A768" w14:textId="652EB0B7" w:rsidR="001E4785" w:rsidRPr="00722B56" w:rsidRDefault="001E4785" w:rsidP="00722B56">
      <w:pPr>
        <w:pStyle w:val="Level3"/>
      </w:pPr>
      <w:r w:rsidRPr="007C1006">
        <w:t>the Author</w:t>
      </w:r>
      <w:r>
        <w:t xml:space="preserve">ity shall (subject to Clauses </w:t>
      </w:r>
      <w:r w:rsidR="00472C1B">
        <w:fldChar w:fldCharType="begin"/>
      </w:r>
      <w:r w:rsidR="00472C1B">
        <w:instrText xml:space="preserve"> REF _Ref164884326 \w \h </w:instrText>
      </w:r>
      <w:r w:rsidR="00472C1B">
        <w:fldChar w:fldCharType="separate"/>
      </w:r>
      <w:r w:rsidR="00955D74">
        <w:t>18</w:t>
      </w:r>
      <w:r w:rsidR="00472C1B">
        <w:fldChar w:fldCharType="end"/>
      </w:r>
      <w:r>
        <w:t xml:space="preserve">, </w:t>
      </w:r>
      <w:r w:rsidR="00472C1B">
        <w:fldChar w:fldCharType="begin"/>
      </w:r>
      <w:r w:rsidR="00472C1B">
        <w:instrText xml:space="preserve"> REF _Ref164884630 \w \h </w:instrText>
      </w:r>
      <w:r w:rsidR="00472C1B">
        <w:fldChar w:fldCharType="separate"/>
      </w:r>
      <w:r w:rsidR="00955D74">
        <w:t>29.1</w:t>
      </w:r>
      <w:r w:rsidR="00472C1B">
        <w:fldChar w:fldCharType="end"/>
      </w:r>
      <w:r>
        <w:t xml:space="preserve"> and </w:t>
      </w:r>
      <w:r w:rsidR="00472C1B">
        <w:fldChar w:fldCharType="begin"/>
      </w:r>
      <w:r w:rsidR="00472C1B">
        <w:instrText xml:space="preserve"> REF _Ref164884631 \w \h </w:instrText>
      </w:r>
      <w:r w:rsidR="00472C1B">
        <w:fldChar w:fldCharType="separate"/>
      </w:r>
      <w:r w:rsidR="00955D74">
        <w:t>29.4</w:t>
      </w:r>
      <w:r w:rsidR="00472C1B">
        <w:fldChar w:fldCharType="end"/>
      </w:r>
      <w:r w:rsidRPr="007C1006">
        <w:t xml:space="preserve"> and the provisions of any security for due performance supplied by the Service Provider) pay the Service Provider any Charges remaining due in relation to any Services properly performed in accordance with the Contract up to the date of termination or expiry calculated so far as is possible in accordance with </w:t>
      </w:r>
      <w:r w:rsidR="009F562C" w:rsidRPr="007C1006">
        <w:t xml:space="preserve">Schedule </w:t>
      </w:r>
      <w:hyperlink w:anchor="Schedule4" w:history="1">
        <w:r w:rsidR="009F562C" w:rsidRPr="009F562C">
          <w:rPr>
            <w:rStyle w:val="Hyperlink"/>
            <w:highlight w:val="darkGray"/>
          </w:rPr>
          <w:t>4</w:t>
        </w:r>
      </w:hyperlink>
      <w:r w:rsidRPr="007C1006">
        <w:t xml:space="preserve"> or otherwise reasonably determined by the Authority.</w:t>
      </w:r>
    </w:p>
    <w:p w14:paraId="6B3DED70" w14:textId="30C18AE8" w:rsidR="001E4785" w:rsidRPr="00722B56" w:rsidRDefault="001E4785" w:rsidP="006E6ECD">
      <w:pPr>
        <w:pStyle w:val="Level2"/>
        <w:tabs>
          <w:tab w:val="clear" w:pos="709"/>
          <w:tab w:val="clear" w:pos="851"/>
        </w:tabs>
        <w:ind w:left="709" w:hanging="709"/>
      </w:pPr>
      <w:bookmarkStart w:id="207" w:name="_Ref164884631"/>
      <w:r w:rsidRPr="007C1006">
        <w:t>On termination of</w:t>
      </w:r>
      <w:r>
        <w:t xml:space="preserve"> all or any part of</w:t>
      </w:r>
      <w:r w:rsidRPr="007C1006">
        <w:t xml:space="preserve"> the Contract, the Authority may enter into any agreement with any third party or parties as the Authority thinks fit to provide </w:t>
      </w:r>
      <w:r w:rsidRPr="007C1006">
        <w:lastRenderedPageBreak/>
        <w:t xml:space="preserve">any or all of the Services and </w:t>
      </w:r>
      <w:r>
        <w:t xml:space="preserve">(save where terminated under Clause </w:t>
      </w:r>
      <w:r w:rsidR="00472C1B">
        <w:fldChar w:fldCharType="begin"/>
      </w:r>
      <w:r w:rsidR="00472C1B">
        <w:instrText xml:space="preserve"> REF _Ref164884615 \w \h </w:instrText>
      </w:r>
      <w:r w:rsidR="00472C1B">
        <w:fldChar w:fldCharType="separate"/>
      </w:r>
      <w:r w:rsidR="00955D74">
        <w:t>28.5</w:t>
      </w:r>
      <w:r w:rsidR="00472C1B">
        <w:fldChar w:fldCharType="end"/>
      </w:r>
      <w:r>
        <w:t xml:space="preserve">) </w:t>
      </w:r>
      <w:r w:rsidRPr="007C1006">
        <w:t xml:space="preserve">the Service Provider shall be liable for all additional expenditure reasonably incurred by the Authority in having such services carried out and all other costs and damages reasonably incurred by the Authority in consequence of such termination. The Authority may deduct such costs from the Charges or </w:t>
      </w:r>
      <w:r>
        <w:t>otherwise</w:t>
      </w:r>
      <w:r w:rsidRPr="007C1006">
        <w:t xml:space="preserve"> recover such costs from the Service Provider as a debt.</w:t>
      </w:r>
      <w:bookmarkEnd w:id="207"/>
    </w:p>
    <w:p w14:paraId="3AEB0387" w14:textId="7D87C5EB" w:rsidR="00722B56" w:rsidRPr="006F76B3" w:rsidRDefault="00A31CFB" w:rsidP="006F76B3">
      <w:pPr>
        <w:pStyle w:val="Level1"/>
        <w:keepNext/>
        <w:tabs>
          <w:tab w:val="clear" w:pos="709"/>
          <w:tab w:val="clear" w:pos="851"/>
        </w:tabs>
        <w:ind w:left="709" w:hanging="709"/>
      </w:pPr>
      <w:bookmarkStart w:id="208" w:name="_Ref164884620"/>
      <w:bookmarkStart w:id="209" w:name="_Toc206668572"/>
      <w:r>
        <w:rPr>
          <w:rStyle w:val="Level1asHeadingtext"/>
        </w:rPr>
        <w:t>Set Aside Order</w:t>
      </w:r>
      <w:r w:rsidR="001E4785" w:rsidRPr="00722B56">
        <w:rPr>
          <w:rStyle w:val="Level1asHeadingtext"/>
        </w:rPr>
        <w:t xml:space="preserve"> and Public Procurement Termination Event</w:t>
      </w:r>
      <w:bookmarkStart w:id="210" w:name="_NN183"/>
      <w:bookmarkEnd w:id="208"/>
      <w:bookmarkEnd w:id="210"/>
      <w:bookmarkEnd w:id="209"/>
      <w:r w:rsidR="006F76B3" w:rsidRPr="006F76B3">
        <w:fldChar w:fldCharType="begin"/>
      </w:r>
      <w:r w:rsidR="006F76B3" w:rsidRPr="006F76B3">
        <w:instrText xml:space="preserve"> TC "</w:instrText>
      </w:r>
      <w:r w:rsidR="006F76B3" w:rsidRPr="006F76B3">
        <w:fldChar w:fldCharType="begin"/>
      </w:r>
      <w:r w:rsidR="006F76B3" w:rsidRPr="006F76B3">
        <w:instrText xml:space="preserve"> REF _NN183\r \h </w:instrText>
      </w:r>
      <w:r w:rsidR="006F76B3" w:rsidRPr="006F76B3">
        <w:fldChar w:fldCharType="separate"/>
      </w:r>
      <w:bookmarkStart w:id="211" w:name="_Toc190094353"/>
      <w:r w:rsidR="00955D74">
        <w:instrText>30</w:instrText>
      </w:r>
      <w:r w:rsidR="006F76B3" w:rsidRPr="006F76B3">
        <w:fldChar w:fldCharType="end"/>
      </w:r>
      <w:r w:rsidR="006F76B3" w:rsidRPr="006F76B3">
        <w:tab/>
        <w:instrText>Set Aside Order and Public Procurement Termination Event</w:instrText>
      </w:r>
      <w:bookmarkEnd w:id="211"/>
      <w:r w:rsidR="006F76B3" w:rsidRPr="006F76B3">
        <w:instrText xml:space="preserve">" \l 1 </w:instrText>
      </w:r>
      <w:r w:rsidR="006F76B3" w:rsidRPr="006F76B3">
        <w:fldChar w:fldCharType="end"/>
      </w:r>
    </w:p>
    <w:p w14:paraId="1B046AB9" w14:textId="2A10D7EF" w:rsidR="001E4785" w:rsidRPr="00722B56" w:rsidRDefault="001E4785" w:rsidP="006E6ECD">
      <w:pPr>
        <w:pStyle w:val="Level2"/>
        <w:tabs>
          <w:tab w:val="clear" w:pos="709"/>
          <w:tab w:val="clear" w:pos="851"/>
        </w:tabs>
        <w:ind w:left="709" w:hanging="709"/>
      </w:pPr>
      <w:bookmarkStart w:id="212" w:name="_Ref164884238"/>
      <w:r w:rsidRPr="00EA444C">
        <w:t xml:space="preserve">In the event that a court makes a </w:t>
      </w:r>
      <w:r w:rsidR="00A31CFB">
        <w:t>Set Aside Order</w:t>
      </w:r>
      <w:r w:rsidRPr="00EA444C">
        <w:t>, the Authority shall promptly notify the Service Provider.</w:t>
      </w:r>
      <w:r>
        <w:t xml:space="preserve"> </w:t>
      </w:r>
      <w:r w:rsidRPr="00EA444C">
        <w:t xml:space="preserve">The Parties agree </w:t>
      </w:r>
      <w:r>
        <w:t xml:space="preserve">that the provisions of Clause </w:t>
      </w:r>
      <w:r w:rsidR="00472C1B">
        <w:fldChar w:fldCharType="begin"/>
      </w:r>
      <w:r w:rsidR="00472C1B">
        <w:instrText xml:space="preserve"> REF _Ref164884636 \w \h </w:instrText>
      </w:r>
      <w:r w:rsidR="00472C1B">
        <w:fldChar w:fldCharType="separate"/>
      </w:r>
      <w:r w:rsidR="00955D74">
        <w:t>29</w:t>
      </w:r>
      <w:r w:rsidR="00472C1B">
        <w:fldChar w:fldCharType="end"/>
      </w:r>
      <w:r w:rsidRPr="00EA444C">
        <w:t xml:space="preserve"> and Clause</w:t>
      </w:r>
      <w:r>
        <w:t>s</w:t>
      </w:r>
      <w:r w:rsidRPr="00EA444C">
        <w:t xml:space="preserve"> </w:t>
      </w:r>
      <w:r w:rsidR="00472C1B">
        <w:fldChar w:fldCharType="begin"/>
      </w:r>
      <w:r w:rsidR="00472C1B">
        <w:instrText xml:space="preserve"> REF _Ref164884238 \w \h </w:instrText>
      </w:r>
      <w:r w:rsidR="00472C1B">
        <w:fldChar w:fldCharType="separate"/>
      </w:r>
      <w:r w:rsidR="00955D74">
        <w:t>30.1</w:t>
      </w:r>
      <w:r w:rsidR="00472C1B">
        <w:fldChar w:fldCharType="end"/>
      </w:r>
      <w:r>
        <w:t xml:space="preserve">, </w:t>
      </w:r>
      <w:r w:rsidR="00472C1B">
        <w:fldChar w:fldCharType="begin"/>
      </w:r>
      <w:r w:rsidR="00472C1B">
        <w:instrText xml:space="preserve"> REF _Ref164884640 \w \h </w:instrText>
      </w:r>
      <w:r w:rsidR="00472C1B">
        <w:fldChar w:fldCharType="separate"/>
      </w:r>
      <w:r w:rsidR="00955D74">
        <w:t>30.2</w:t>
      </w:r>
      <w:r w:rsidR="00472C1B">
        <w:fldChar w:fldCharType="end"/>
      </w:r>
      <w:r>
        <w:t xml:space="preserve">, </w:t>
      </w:r>
      <w:r w:rsidR="00472C1B">
        <w:fldChar w:fldCharType="begin"/>
      </w:r>
      <w:r w:rsidR="00472C1B">
        <w:instrText xml:space="preserve"> REF _Ref164884641 \w \h </w:instrText>
      </w:r>
      <w:r w:rsidR="00472C1B">
        <w:fldChar w:fldCharType="separate"/>
      </w:r>
      <w:r w:rsidR="00955D74">
        <w:t>30.4</w:t>
      </w:r>
      <w:r w:rsidR="00472C1B">
        <w:fldChar w:fldCharType="end"/>
      </w:r>
      <w:r>
        <w:t xml:space="preserve"> to </w:t>
      </w:r>
      <w:r w:rsidR="00472C1B">
        <w:fldChar w:fldCharType="begin"/>
      </w:r>
      <w:r w:rsidR="00472C1B">
        <w:instrText xml:space="preserve"> REF _Ref164884243 \w \h </w:instrText>
      </w:r>
      <w:r w:rsidR="00472C1B">
        <w:fldChar w:fldCharType="separate"/>
      </w:r>
      <w:r w:rsidR="00955D74">
        <w:t>30.6</w:t>
      </w:r>
      <w:r w:rsidR="00472C1B">
        <w:fldChar w:fldCharType="end"/>
      </w:r>
      <w:r>
        <w:t xml:space="preserve"> (inclusive) and </w:t>
      </w:r>
      <w:r w:rsidR="00472C1B">
        <w:fldChar w:fldCharType="begin"/>
      </w:r>
      <w:r w:rsidR="00472C1B">
        <w:instrText xml:space="preserve"> REF _Ref164884645 \w \h </w:instrText>
      </w:r>
      <w:r w:rsidR="00472C1B">
        <w:fldChar w:fldCharType="separate"/>
      </w:r>
      <w:r w:rsidR="00955D74">
        <w:t>30.13</w:t>
      </w:r>
      <w:r w:rsidR="00472C1B">
        <w:fldChar w:fldCharType="end"/>
      </w:r>
      <w:r w:rsidRPr="00EA444C">
        <w:t xml:space="preserve"> shall apply as from the </w:t>
      </w:r>
      <w:r>
        <w:t>time when</w:t>
      </w:r>
      <w:r w:rsidRPr="00EA444C">
        <w:t xml:space="preserve"> the </w:t>
      </w:r>
      <w:r w:rsidR="00E428BD">
        <w:t>Set Aside Order</w:t>
      </w:r>
      <w:r>
        <w:t xml:space="preserve"> is made</w:t>
      </w:r>
      <w:r w:rsidR="00722B56">
        <w:t>.</w:t>
      </w:r>
      <w:bookmarkEnd w:id="212"/>
    </w:p>
    <w:p w14:paraId="137EEE50" w14:textId="1AD59CAE" w:rsidR="001E4785" w:rsidRPr="00722B56" w:rsidRDefault="001E4785" w:rsidP="006E6ECD">
      <w:pPr>
        <w:pStyle w:val="Level2"/>
        <w:tabs>
          <w:tab w:val="clear" w:pos="709"/>
          <w:tab w:val="clear" w:pos="851"/>
        </w:tabs>
        <w:ind w:left="709" w:hanging="709"/>
      </w:pPr>
      <w:bookmarkStart w:id="213" w:name="_Ref164884640"/>
      <w:r w:rsidRPr="00EA444C">
        <w:t xml:space="preserve">The </w:t>
      </w:r>
      <w:r w:rsidR="00E428BD">
        <w:t>Set Aside Order</w:t>
      </w:r>
      <w:r w:rsidRPr="00EA444C">
        <w:t xml:space="preserve"> shall not prejudice or affect any right, liability or remedy which has accrued or shall accrue to either Party prior to or after such </w:t>
      </w:r>
      <w:r w:rsidR="00E428BD">
        <w:t>Set Aside Order</w:t>
      </w:r>
      <w:r>
        <w:t xml:space="preserve"> in respect of the period prior to the </w:t>
      </w:r>
      <w:r w:rsidR="00E428BD">
        <w:t>Set Aside Order</w:t>
      </w:r>
      <w:r>
        <w:t xml:space="preserve">, save as otherwise expressly provided to the contrary in Clauses </w:t>
      </w:r>
      <w:r w:rsidR="00472C1B">
        <w:fldChar w:fldCharType="begin"/>
      </w:r>
      <w:r w:rsidR="00472C1B">
        <w:instrText xml:space="preserve"> REF _Ref164884238 \w \h </w:instrText>
      </w:r>
      <w:r w:rsidR="00472C1B">
        <w:fldChar w:fldCharType="separate"/>
      </w:r>
      <w:r w:rsidR="00955D74">
        <w:t>30.1</w:t>
      </w:r>
      <w:r w:rsidR="00472C1B">
        <w:fldChar w:fldCharType="end"/>
      </w:r>
      <w:r>
        <w:t xml:space="preserve"> to </w:t>
      </w:r>
      <w:r w:rsidR="00472C1B">
        <w:fldChar w:fldCharType="begin"/>
      </w:r>
      <w:r w:rsidR="00472C1B">
        <w:instrText xml:space="preserve"> REF _Ref164884243 \w \h </w:instrText>
      </w:r>
      <w:r w:rsidR="00472C1B">
        <w:fldChar w:fldCharType="separate"/>
      </w:r>
      <w:r w:rsidR="00955D74">
        <w:t>30.6</w:t>
      </w:r>
      <w:r w:rsidR="00472C1B">
        <w:fldChar w:fldCharType="end"/>
      </w:r>
      <w:r>
        <w:t xml:space="preserve"> inclusive</w:t>
      </w:r>
      <w:r w:rsidRPr="00EA444C">
        <w:t>.</w:t>
      </w:r>
      <w:bookmarkEnd w:id="213"/>
    </w:p>
    <w:p w14:paraId="078921E5" w14:textId="34B3FE58" w:rsidR="001E4785" w:rsidRPr="00722B56" w:rsidRDefault="001E4785" w:rsidP="006E6ECD">
      <w:pPr>
        <w:pStyle w:val="Level2"/>
        <w:tabs>
          <w:tab w:val="clear" w:pos="709"/>
          <w:tab w:val="clear" w:pos="851"/>
        </w:tabs>
        <w:ind w:left="709" w:hanging="709"/>
      </w:pPr>
      <w:bookmarkStart w:id="214" w:name="_Ref164884651"/>
      <w:r>
        <w:t xml:space="preserve">During any court proceedings seeking a </w:t>
      </w:r>
      <w:r w:rsidR="00E428BD">
        <w:t>Set Aside Order</w:t>
      </w:r>
      <w:r>
        <w:t xml:space="preserve">, the Authority may require the Service Provider to prepare a Cessation Plan in accordance with this Clause </w:t>
      </w:r>
      <w:r w:rsidR="00472C1B">
        <w:fldChar w:fldCharType="begin"/>
      </w:r>
      <w:r w:rsidR="00472C1B">
        <w:instrText xml:space="preserve"> REF _Ref164884651 \w \h </w:instrText>
      </w:r>
      <w:r w:rsidR="00472C1B">
        <w:fldChar w:fldCharType="separate"/>
      </w:r>
      <w:r w:rsidR="00955D74">
        <w:t>30.3</w:t>
      </w:r>
      <w:r w:rsidR="00472C1B">
        <w:fldChar w:fldCharType="end"/>
      </w:r>
      <w:r>
        <w:t xml:space="preserve"> by issuing a notice in writing. </w:t>
      </w:r>
      <w:r w:rsidRPr="00EA444C">
        <w:t xml:space="preserve">As from the date of receipt by the Service Provider of </w:t>
      </w:r>
      <w:r>
        <w:t>such</w:t>
      </w:r>
      <w:r w:rsidRPr="00EA444C">
        <w:t xml:space="preserve"> notification </w:t>
      </w:r>
      <w:r>
        <w:t>from</w:t>
      </w:r>
      <w:r w:rsidRPr="00EA444C">
        <w:t xml:space="preserve"> the </w:t>
      </w:r>
      <w:r>
        <w:t>Authority</w:t>
      </w:r>
      <w:r w:rsidRPr="00EA444C">
        <w:t>, the Parties (acting reasonably and in good faith) shall agree or, in the absence of such agreement, the Authority shall reasonably determine an appropriate Cessation Plan with the object of achieving:</w:t>
      </w:r>
      <w:bookmarkEnd w:id="214"/>
    </w:p>
    <w:p w14:paraId="32E615D3" w14:textId="4E9D23BB" w:rsidR="001E4785" w:rsidRPr="00722B56" w:rsidRDefault="001E4785" w:rsidP="00722B56">
      <w:pPr>
        <w:pStyle w:val="Level3"/>
      </w:pPr>
      <w:r w:rsidRPr="00EA444C">
        <w:t>an orderly and efficient cessation of the Services or (at the Authority’s request) a transition of the Services to the Authority or such other entity as the Authority may specify; and</w:t>
      </w:r>
    </w:p>
    <w:p w14:paraId="3FE00C01" w14:textId="7D70ADFF" w:rsidR="001E4785" w:rsidRPr="00722B56" w:rsidRDefault="001E4785" w:rsidP="00722B56">
      <w:pPr>
        <w:pStyle w:val="Level3"/>
      </w:pPr>
      <w:r w:rsidRPr="00EA444C">
        <w:t xml:space="preserve">minimal disruption or inconvenience to the Authority or to </w:t>
      </w:r>
      <w:r>
        <w:t xml:space="preserve">customers of the Services or to </w:t>
      </w:r>
      <w:r w:rsidRPr="00EA444C">
        <w:t>public passenger transport services or facilities,</w:t>
      </w:r>
    </w:p>
    <w:p w14:paraId="11395FBA" w14:textId="63F70475" w:rsidR="001E4785" w:rsidRPr="00722B56" w:rsidRDefault="001E4785" w:rsidP="00722B56">
      <w:pPr>
        <w:pStyle w:val="Body2"/>
      </w:pPr>
      <w:r w:rsidRPr="00EA444C">
        <w:t>in accordance with the provisions of Clause</w:t>
      </w:r>
      <w:r>
        <w:t>s</w:t>
      </w:r>
      <w:r w:rsidRPr="00EA444C">
        <w:t xml:space="preserve"> </w:t>
      </w:r>
      <w:r w:rsidR="00472C1B">
        <w:fldChar w:fldCharType="begin"/>
      </w:r>
      <w:r w:rsidR="00472C1B">
        <w:instrText xml:space="preserve"> REF _Ref164884640 \w \h </w:instrText>
      </w:r>
      <w:r w:rsidR="00472C1B">
        <w:fldChar w:fldCharType="separate"/>
      </w:r>
      <w:r w:rsidR="00955D74">
        <w:t>30.2</w:t>
      </w:r>
      <w:r w:rsidR="00472C1B">
        <w:fldChar w:fldCharType="end"/>
      </w:r>
      <w:r>
        <w:t xml:space="preserve"> to </w:t>
      </w:r>
      <w:r w:rsidR="00472C1B">
        <w:fldChar w:fldCharType="begin"/>
      </w:r>
      <w:r w:rsidR="00472C1B">
        <w:instrText xml:space="preserve"> REF _Ref164884243 \w \h </w:instrText>
      </w:r>
      <w:r w:rsidR="00472C1B">
        <w:fldChar w:fldCharType="separate"/>
      </w:r>
      <w:r w:rsidR="00955D74">
        <w:t>30.6</w:t>
      </w:r>
      <w:r w:rsidR="00472C1B">
        <w:fldChar w:fldCharType="end"/>
      </w:r>
      <w:r>
        <w:t xml:space="preserve"> (inclusive)</w:t>
      </w:r>
      <w:r w:rsidRPr="00EA444C">
        <w:t xml:space="preserve"> and </w:t>
      </w:r>
      <w:r>
        <w:t>which the Parties agree would have</w:t>
      </w:r>
      <w:r w:rsidRPr="00EA444C">
        <w:t xml:space="preserve"> effect </w:t>
      </w:r>
      <w:r>
        <w:t xml:space="preserve">in </w:t>
      </w:r>
      <w:r w:rsidRPr="00EA444C">
        <w:t xml:space="preserve">the </w:t>
      </w:r>
      <w:r>
        <w:t xml:space="preserve">event that a </w:t>
      </w:r>
      <w:r w:rsidR="00E428BD">
        <w:t>Set Aside Order</w:t>
      </w:r>
      <w:r>
        <w:t xml:space="preserve"> is made</w:t>
      </w:r>
      <w:r w:rsidRPr="00EA444C">
        <w:t>.</w:t>
      </w:r>
    </w:p>
    <w:p w14:paraId="611A227C" w14:textId="66118CD6" w:rsidR="001E4785" w:rsidRPr="00722B56" w:rsidRDefault="001E4785" w:rsidP="006E6ECD">
      <w:pPr>
        <w:pStyle w:val="Level2"/>
        <w:tabs>
          <w:tab w:val="clear" w:pos="709"/>
          <w:tab w:val="clear" w:pos="851"/>
        </w:tabs>
        <w:ind w:left="709" w:hanging="709"/>
      </w:pPr>
      <w:bookmarkStart w:id="215" w:name="_Ref164884641"/>
      <w:r>
        <w:t xml:space="preserve">Where there is any conflict </w:t>
      </w:r>
      <w:r w:rsidRPr="00EA444C">
        <w:t xml:space="preserve">or </w:t>
      </w:r>
      <w:r>
        <w:t xml:space="preserve">discrepancy between the provisions of Clause </w:t>
      </w:r>
      <w:r w:rsidR="00472C1B">
        <w:fldChar w:fldCharType="begin"/>
      </w:r>
      <w:r w:rsidR="00472C1B">
        <w:instrText xml:space="preserve"> REF _Ref164884636 \w \h </w:instrText>
      </w:r>
      <w:r w:rsidR="00472C1B">
        <w:fldChar w:fldCharType="separate"/>
      </w:r>
      <w:r w:rsidR="00955D74">
        <w:t>29</w:t>
      </w:r>
      <w:r w:rsidR="00472C1B">
        <w:fldChar w:fldCharType="end"/>
      </w:r>
      <w:r>
        <w:t xml:space="preserve"> and Clauses </w:t>
      </w:r>
      <w:r w:rsidR="00472C1B">
        <w:fldChar w:fldCharType="begin"/>
      </w:r>
      <w:r w:rsidR="00472C1B">
        <w:instrText xml:space="preserve"> REF _Ref164884640 \w \h </w:instrText>
      </w:r>
      <w:r w:rsidR="00472C1B">
        <w:fldChar w:fldCharType="separate"/>
      </w:r>
      <w:r w:rsidR="00955D74">
        <w:t>30.2</w:t>
      </w:r>
      <w:r w:rsidR="00472C1B">
        <w:fldChar w:fldCharType="end"/>
      </w:r>
      <w:r>
        <w:t xml:space="preserve"> to </w:t>
      </w:r>
      <w:r w:rsidR="00472C1B">
        <w:fldChar w:fldCharType="begin"/>
      </w:r>
      <w:r w:rsidR="00472C1B">
        <w:instrText xml:space="preserve"> REF _Ref164884243 \w \h </w:instrText>
      </w:r>
      <w:r w:rsidR="00472C1B">
        <w:fldChar w:fldCharType="separate"/>
      </w:r>
      <w:r w:rsidR="00955D74">
        <w:t>30.6</w:t>
      </w:r>
      <w:r w:rsidR="00472C1B">
        <w:fldChar w:fldCharType="end"/>
      </w:r>
      <w:r>
        <w:t xml:space="preserve"> (inclusive) and </w:t>
      </w:r>
      <w:r w:rsidR="00472C1B">
        <w:fldChar w:fldCharType="begin"/>
      </w:r>
      <w:r w:rsidR="00472C1B">
        <w:instrText xml:space="preserve"> REF _Ref164884645 \w \h </w:instrText>
      </w:r>
      <w:r w:rsidR="00472C1B">
        <w:fldChar w:fldCharType="separate"/>
      </w:r>
      <w:r w:rsidR="00955D74">
        <w:t>30.13</w:t>
      </w:r>
      <w:r w:rsidR="00472C1B">
        <w:fldChar w:fldCharType="end"/>
      </w:r>
      <w:r>
        <w:t xml:space="preserve"> or</w:t>
      </w:r>
      <w:r w:rsidRPr="00EA444C">
        <w:t xml:space="preserve"> the Cessation Plan</w:t>
      </w:r>
      <w:r>
        <w:t xml:space="preserve">, the provisions of these Clauses </w:t>
      </w:r>
      <w:r w:rsidR="00472C1B">
        <w:fldChar w:fldCharType="begin"/>
      </w:r>
      <w:r w:rsidR="00472C1B">
        <w:instrText xml:space="preserve"> REF _Ref164884640 \w \h </w:instrText>
      </w:r>
      <w:r w:rsidR="00472C1B">
        <w:fldChar w:fldCharType="separate"/>
      </w:r>
      <w:r w:rsidR="00955D74">
        <w:t>30.2</w:t>
      </w:r>
      <w:r w:rsidR="00472C1B">
        <w:fldChar w:fldCharType="end"/>
      </w:r>
      <w:r>
        <w:t xml:space="preserve"> to </w:t>
      </w:r>
      <w:r w:rsidR="00472C1B">
        <w:fldChar w:fldCharType="begin"/>
      </w:r>
      <w:r w:rsidR="00472C1B">
        <w:instrText xml:space="preserve"> REF _Ref164884243 \w \h </w:instrText>
      </w:r>
      <w:r w:rsidR="00472C1B">
        <w:fldChar w:fldCharType="separate"/>
      </w:r>
      <w:r w:rsidR="00955D74">
        <w:t>30.6</w:t>
      </w:r>
      <w:r w:rsidR="00472C1B">
        <w:fldChar w:fldCharType="end"/>
      </w:r>
      <w:r>
        <w:t xml:space="preserve"> (inclusive) and </w:t>
      </w:r>
      <w:r w:rsidR="00472C1B">
        <w:fldChar w:fldCharType="begin"/>
      </w:r>
      <w:r w:rsidR="00472C1B">
        <w:instrText xml:space="preserve"> REF _Ref164884645 \w \h </w:instrText>
      </w:r>
      <w:r w:rsidR="00472C1B">
        <w:fldChar w:fldCharType="separate"/>
      </w:r>
      <w:r w:rsidR="00955D74">
        <w:t>30.13</w:t>
      </w:r>
      <w:r w:rsidR="00472C1B">
        <w:fldChar w:fldCharType="end"/>
      </w:r>
      <w:r>
        <w:t xml:space="preserve"> and the Cessation Plan shall prevail.</w:t>
      </w:r>
      <w:bookmarkEnd w:id="215"/>
    </w:p>
    <w:p w14:paraId="42A9C690" w14:textId="7A1C3092" w:rsidR="001E4785" w:rsidRPr="00722B56" w:rsidRDefault="001E4785" w:rsidP="006E6ECD">
      <w:pPr>
        <w:pStyle w:val="Level2"/>
        <w:tabs>
          <w:tab w:val="clear" w:pos="709"/>
          <w:tab w:val="clear" w:pos="851"/>
        </w:tabs>
        <w:ind w:left="709" w:hanging="709"/>
      </w:pPr>
      <w:bookmarkStart w:id="216" w:name="_Ref164884240"/>
      <w:r>
        <w:t xml:space="preserve">The Parties </w:t>
      </w:r>
      <w:r w:rsidRPr="00EA444C">
        <w:t>will comply with their respective obligations under the Cessation Plan</w:t>
      </w:r>
      <w:r>
        <w:t xml:space="preserve"> (as agreed by the Parties or, where agreement cannot be reached, as reasonably determined by the Authority) in the event that a </w:t>
      </w:r>
      <w:r w:rsidR="007668A8">
        <w:t>Set Aside Order</w:t>
      </w:r>
      <w:r>
        <w:t xml:space="preserve"> is made.</w:t>
      </w:r>
      <w:bookmarkEnd w:id="216"/>
    </w:p>
    <w:p w14:paraId="06336226" w14:textId="33B5EB95" w:rsidR="001E4785" w:rsidRPr="00722B56" w:rsidRDefault="001E4785" w:rsidP="006E6ECD">
      <w:pPr>
        <w:pStyle w:val="Level2"/>
        <w:tabs>
          <w:tab w:val="clear" w:pos="709"/>
          <w:tab w:val="clear" w:pos="851"/>
        </w:tabs>
        <w:ind w:left="709" w:hanging="709"/>
      </w:pPr>
      <w:bookmarkStart w:id="217" w:name="_Ref164884243"/>
      <w:r w:rsidRPr="00EA444C">
        <w:t>The Authority shall pay the Services Provider’s reasonable costs in assisting the Authority in preparing, agreeing and complying with the Cessation Plan.</w:t>
      </w:r>
      <w:r>
        <w:t xml:space="preserve"> </w:t>
      </w:r>
      <w:r w:rsidRPr="00EA444C">
        <w:t xml:space="preserve">Such costs shall be based on any comparable costs or Charges agreed as part of this Contract or as otherwise reasonably determined by the Authority. Provided that the Authority shall not be liable to the Service Provider for any loss of profit, </w:t>
      </w:r>
      <w:r w:rsidRPr="00EA444C">
        <w:lastRenderedPageBreak/>
        <w:t xml:space="preserve">revenue, goodwill or loss of opportunity as a result of the early termination of this Contract pursuant to </w:t>
      </w:r>
      <w:r>
        <w:t xml:space="preserve">any </w:t>
      </w:r>
      <w:r w:rsidR="007668A8">
        <w:t>Set Aside Order</w:t>
      </w:r>
      <w:r w:rsidRPr="00EA444C">
        <w:t>.</w:t>
      </w:r>
      <w:bookmarkEnd w:id="217"/>
    </w:p>
    <w:p w14:paraId="7C490B7E" w14:textId="6B188090" w:rsidR="001E4785" w:rsidRPr="00722B56" w:rsidRDefault="00722B56" w:rsidP="006E6ECD">
      <w:pPr>
        <w:pStyle w:val="Level2"/>
        <w:tabs>
          <w:tab w:val="clear" w:pos="709"/>
          <w:tab w:val="clear" w:pos="851"/>
        </w:tabs>
        <w:ind w:left="709" w:hanging="709"/>
      </w:pPr>
      <w:bookmarkStart w:id="218" w:name="_Ref164884281"/>
      <w:r w:rsidRPr="0057211F">
        <w:rPr>
          <w:rFonts w:cs="Arial"/>
        </w:rPr>
        <w:t xml:space="preserve">Without prejudice to the Authority's rights of termination implied into the Contract by </w:t>
      </w:r>
      <w:r w:rsidR="0074581E">
        <w:t>s</w:t>
      </w:r>
      <w:r w:rsidR="001B36B8">
        <w:t>ection 78(</w:t>
      </w:r>
      <w:r w:rsidR="00AC30E0">
        <w:t>1)</w:t>
      </w:r>
      <w:r w:rsidR="001B36B8">
        <w:t xml:space="preserve"> of the Procurement Act 2023</w:t>
      </w:r>
      <w:r w:rsidR="00312D5D">
        <w:t xml:space="preserve"> but subject to Clause </w:t>
      </w:r>
      <w:r w:rsidR="00312D5D">
        <w:fldChar w:fldCharType="begin"/>
      </w:r>
      <w:r w:rsidR="00312D5D">
        <w:instrText xml:space="preserve"> REF _Ref189507197 \r \h </w:instrText>
      </w:r>
      <w:r w:rsidR="00312D5D">
        <w:fldChar w:fldCharType="separate"/>
      </w:r>
      <w:r w:rsidR="00955D74">
        <w:t>30.8</w:t>
      </w:r>
      <w:r w:rsidR="00312D5D">
        <w:fldChar w:fldCharType="end"/>
      </w:r>
      <w:r w:rsidRPr="0057211F">
        <w:t>, in the event that the Authority exercises its right to terminate pursuant to this Clause</w:t>
      </w:r>
      <w:r w:rsidR="00BC0084">
        <w:t> </w:t>
      </w:r>
      <w:r w:rsidR="00472C1B">
        <w:fldChar w:fldCharType="begin"/>
      </w:r>
      <w:r w:rsidR="00472C1B">
        <w:instrText xml:space="preserve"> REF _Ref164884281 \w \h </w:instrText>
      </w:r>
      <w:r w:rsidR="00472C1B">
        <w:fldChar w:fldCharType="separate"/>
      </w:r>
      <w:r w:rsidR="00955D74">
        <w:t>30.7</w:t>
      </w:r>
      <w:r w:rsidR="00472C1B">
        <w:fldChar w:fldCharType="end"/>
      </w:r>
      <w:r w:rsidRPr="0057211F">
        <w:t xml:space="preserve"> (a</w:t>
      </w:r>
      <w:r w:rsidRPr="0057211F">
        <w:rPr>
          <w:rFonts w:cs="Arial"/>
        </w:rPr>
        <w:t xml:space="preserve"> </w:t>
      </w:r>
      <w:r w:rsidRPr="0057211F">
        <w:rPr>
          <w:rFonts w:cs="Arial"/>
          <w:b/>
          <w:bCs/>
        </w:rPr>
        <w:t>“Public Procurement Termination Event”</w:t>
      </w:r>
      <w:r w:rsidRPr="0057211F">
        <w:rPr>
          <w:rFonts w:cs="Arial"/>
        </w:rPr>
        <w:t>), the Authority shall promptly notify the Service Provider and the Parties agree that:</w:t>
      </w:r>
      <w:bookmarkEnd w:id="218"/>
    </w:p>
    <w:p w14:paraId="194AC9C0" w14:textId="2F586EEA" w:rsidR="001E4785" w:rsidRPr="00722B56" w:rsidRDefault="001E4785" w:rsidP="00722B56">
      <w:pPr>
        <w:pStyle w:val="Level3"/>
      </w:pPr>
      <w:r w:rsidRPr="00B8226A">
        <w:t xml:space="preserve">the provisions of Clause </w:t>
      </w:r>
      <w:r w:rsidR="00472C1B">
        <w:fldChar w:fldCharType="begin"/>
      </w:r>
      <w:r w:rsidR="00472C1B">
        <w:instrText xml:space="preserve"> REF _Ref164884636 \w \h </w:instrText>
      </w:r>
      <w:r w:rsidR="00472C1B">
        <w:fldChar w:fldCharType="separate"/>
      </w:r>
      <w:r w:rsidR="00955D74">
        <w:t>29</w:t>
      </w:r>
      <w:r w:rsidR="00472C1B">
        <w:fldChar w:fldCharType="end"/>
      </w:r>
      <w:r w:rsidRPr="00B8226A">
        <w:t xml:space="preserve"> and these Clauses </w:t>
      </w:r>
      <w:r w:rsidR="00472C1B">
        <w:fldChar w:fldCharType="begin"/>
      </w:r>
      <w:r w:rsidR="00472C1B">
        <w:instrText xml:space="preserve"> REF _Ref164884281 \w \h </w:instrText>
      </w:r>
      <w:r w:rsidR="00472C1B">
        <w:fldChar w:fldCharType="separate"/>
      </w:r>
      <w:r w:rsidR="00955D74">
        <w:t>30.7</w:t>
      </w:r>
      <w:r w:rsidR="00472C1B">
        <w:fldChar w:fldCharType="end"/>
      </w:r>
      <w:r w:rsidRPr="00B8226A">
        <w:t xml:space="preserve"> to </w:t>
      </w:r>
      <w:r w:rsidR="00472C1B">
        <w:fldChar w:fldCharType="begin"/>
      </w:r>
      <w:r w:rsidR="00472C1B">
        <w:instrText xml:space="preserve"> REF _Ref164884645 \w \h </w:instrText>
      </w:r>
      <w:r w:rsidR="00472C1B">
        <w:fldChar w:fldCharType="separate"/>
      </w:r>
      <w:r w:rsidR="00955D74">
        <w:t>30.13</w:t>
      </w:r>
      <w:r w:rsidR="00472C1B">
        <w:fldChar w:fldCharType="end"/>
      </w:r>
      <w:r w:rsidRPr="00B8226A">
        <w:t xml:space="preserve"> (inclusive) shall apply as from the date of receipt by the Service Provider of the notification of the Public Procurement Termination Event;</w:t>
      </w:r>
      <w:r>
        <w:t xml:space="preserve"> and</w:t>
      </w:r>
    </w:p>
    <w:p w14:paraId="652A90A8" w14:textId="58432145" w:rsidR="001E4785" w:rsidRPr="00722B56" w:rsidRDefault="001E4785" w:rsidP="00722B56">
      <w:pPr>
        <w:pStyle w:val="Level3"/>
      </w:pPr>
      <w:r>
        <w:t xml:space="preserve">if there is any conflict or discrepancy between the provisions of Clause </w:t>
      </w:r>
      <w:r w:rsidR="00472C1B">
        <w:fldChar w:fldCharType="begin"/>
      </w:r>
      <w:r w:rsidR="00472C1B">
        <w:instrText xml:space="preserve"> REF _Ref164884636 \w \h </w:instrText>
      </w:r>
      <w:r w:rsidR="00472C1B">
        <w:fldChar w:fldCharType="separate"/>
      </w:r>
      <w:r w:rsidR="00955D74">
        <w:t>29</w:t>
      </w:r>
      <w:r w:rsidR="00472C1B">
        <w:fldChar w:fldCharType="end"/>
      </w:r>
      <w:r>
        <w:t xml:space="preserve"> and these Clauses </w:t>
      </w:r>
      <w:r w:rsidR="00472C1B">
        <w:fldChar w:fldCharType="begin"/>
      </w:r>
      <w:r w:rsidR="00472C1B">
        <w:instrText xml:space="preserve"> REF _Ref164884281 \w \h </w:instrText>
      </w:r>
      <w:r w:rsidR="00472C1B">
        <w:fldChar w:fldCharType="separate"/>
      </w:r>
      <w:r w:rsidR="00955D74">
        <w:t>30.7</w:t>
      </w:r>
      <w:r w:rsidR="00472C1B">
        <w:fldChar w:fldCharType="end"/>
      </w:r>
      <w:r>
        <w:t xml:space="preserve"> to </w:t>
      </w:r>
      <w:r w:rsidR="00472C1B">
        <w:fldChar w:fldCharType="begin"/>
      </w:r>
      <w:r w:rsidR="00472C1B">
        <w:instrText xml:space="preserve"> REF _Ref164884645 \w \h </w:instrText>
      </w:r>
      <w:r w:rsidR="00472C1B">
        <w:fldChar w:fldCharType="separate"/>
      </w:r>
      <w:r w:rsidR="00955D74">
        <w:t>30.13</w:t>
      </w:r>
      <w:r w:rsidR="00472C1B">
        <w:fldChar w:fldCharType="end"/>
      </w:r>
      <w:r>
        <w:t xml:space="preserve"> or the Cessation Plan, the provisions of these Clauses </w:t>
      </w:r>
      <w:r w:rsidR="00472C1B">
        <w:fldChar w:fldCharType="begin"/>
      </w:r>
      <w:r w:rsidR="00472C1B">
        <w:instrText xml:space="preserve"> REF _Ref164884281 \w \h </w:instrText>
      </w:r>
      <w:r w:rsidR="00472C1B">
        <w:fldChar w:fldCharType="separate"/>
      </w:r>
      <w:r w:rsidR="00955D74">
        <w:t>30.7</w:t>
      </w:r>
      <w:r w:rsidR="00472C1B">
        <w:fldChar w:fldCharType="end"/>
      </w:r>
      <w:r>
        <w:t xml:space="preserve"> to </w:t>
      </w:r>
      <w:r w:rsidR="00472C1B">
        <w:fldChar w:fldCharType="begin"/>
      </w:r>
      <w:r w:rsidR="00472C1B">
        <w:instrText xml:space="preserve"> REF _Ref164884645 \w \h </w:instrText>
      </w:r>
      <w:r w:rsidR="00472C1B">
        <w:fldChar w:fldCharType="separate"/>
      </w:r>
      <w:r w:rsidR="00955D74">
        <w:t>30.13</w:t>
      </w:r>
      <w:r w:rsidR="00472C1B">
        <w:fldChar w:fldCharType="end"/>
      </w:r>
      <w:r>
        <w:t xml:space="preserve"> and the Cessation Plan shall prevail.</w:t>
      </w:r>
    </w:p>
    <w:p w14:paraId="2842590C" w14:textId="4502573C" w:rsidR="00312D5D" w:rsidRDefault="007803DA" w:rsidP="006E6ECD">
      <w:pPr>
        <w:pStyle w:val="Level2"/>
        <w:tabs>
          <w:tab w:val="clear" w:pos="709"/>
          <w:tab w:val="clear" w:pos="851"/>
        </w:tabs>
        <w:ind w:left="709" w:hanging="709"/>
      </w:pPr>
      <w:bookmarkStart w:id="219" w:name="_Ref189507197"/>
      <w:r w:rsidRPr="007803DA">
        <w:t xml:space="preserve">In the event of a Public Procurement Termination Event, the </w:t>
      </w:r>
      <w:r w:rsidR="00DB1C48">
        <w:t>Authority</w:t>
      </w:r>
      <w:r w:rsidRPr="007803DA">
        <w:t xml:space="preserve"> shall serve a notice on the S</w:t>
      </w:r>
      <w:r w:rsidR="00DB1C48">
        <w:t>ervice Provider</w:t>
      </w:r>
      <w:r w:rsidRPr="007803DA">
        <w:t xml:space="preserve"> of its intention to terminate which shall</w:t>
      </w:r>
      <w:r>
        <w:t>:</w:t>
      </w:r>
    </w:p>
    <w:p w14:paraId="790C8766" w14:textId="004E9D6C" w:rsidR="007803DA" w:rsidRDefault="005A60FD" w:rsidP="007803DA">
      <w:pPr>
        <w:pStyle w:val="Level3"/>
      </w:pPr>
      <w:r w:rsidRPr="005A60FD">
        <w:t xml:space="preserve">provide the </w:t>
      </w:r>
      <w:r w:rsidR="00DB1C48">
        <w:t>Authority</w:t>
      </w:r>
      <w:r w:rsidRPr="005A60FD">
        <w:t xml:space="preserve">’s reasons for considering that Public Procurement Termination </w:t>
      </w:r>
      <w:r w:rsidR="00B5326B">
        <w:t>Grounds</w:t>
      </w:r>
      <w:r w:rsidRPr="005A60FD">
        <w:t xml:space="preserve"> ha</w:t>
      </w:r>
      <w:r w:rsidR="00B5326B">
        <w:t>ve</w:t>
      </w:r>
      <w:r w:rsidRPr="005A60FD">
        <w:t xml:space="preserve"> occurred and the reasons for the </w:t>
      </w:r>
      <w:r w:rsidR="00B5326B">
        <w:t>Authority</w:t>
      </w:r>
      <w:r w:rsidRPr="005A60FD">
        <w:t xml:space="preserve"> deciding to terminate on this basis; and</w:t>
      </w:r>
    </w:p>
    <w:p w14:paraId="6D86010C" w14:textId="273168FF" w:rsidR="005A60FD" w:rsidRDefault="00BE60BD" w:rsidP="007803DA">
      <w:pPr>
        <w:pStyle w:val="Level3"/>
      </w:pPr>
      <w:r w:rsidRPr="00BE60BD">
        <w:t xml:space="preserve">invite the </w:t>
      </w:r>
      <w:r w:rsidR="00B5326B">
        <w:t>Service Provider</w:t>
      </w:r>
      <w:r w:rsidRPr="00BE60BD">
        <w:t xml:space="preserve"> to make representations to the </w:t>
      </w:r>
      <w:r w:rsidR="00B5326B">
        <w:t>Authority</w:t>
      </w:r>
      <w:r w:rsidRPr="00BE60BD">
        <w:t xml:space="preserve"> about the occurrence of the Public Procurement Termination </w:t>
      </w:r>
      <w:r w:rsidR="00B5326B">
        <w:t>Grounds</w:t>
      </w:r>
      <w:r w:rsidRPr="00BE60BD">
        <w:t xml:space="preserve"> and the </w:t>
      </w:r>
      <w:r w:rsidR="00B5326B">
        <w:t>Authority</w:t>
      </w:r>
      <w:r w:rsidRPr="00BE60BD">
        <w:t>’s decision to terminate; and</w:t>
      </w:r>
    </w:p>
    <w:p w14:paraId="3534953F" w14:textId="47D6FFA5" w:rsidR="00BE60BD" w:rsidRDefault="00FF7B47" w:rsidP="007803DA">
      <w:pPr>
        <w:pStyle w:val="Level3"/>
      </w:pPr>
      <w:bookmarkStart w:id="220" w:name="_Ref189507461"/>
      <w:r w:rsidRPr="00FF7B47">
        <w:t xml:space="preserve">specify the period within which the </w:t>
      </w:r>
      <w:r w:rsidR="00B5326B">
        <w:t>Service Provider</w:t>
      </w:r>
      <w:r w:rsidRPr="00FF7B47">
        <w:t xml:space="preserve"> must make such representations</w:t>
      </w:r>
      <w:r w:rsidR="00B5326B">
        <w:t>,</w:t>
      </w:r>
      <w:bookmarkEnd w:id="220"/>
    </w:p>
    <w:p w14:paraId="12D6DE8A" w14:textId="164094F8" w:rsidR="005E0FE6" w:rsidRDefault="005E0FE6" w:rsidP="008B5FE1">
      <w:pPr>
        <w:pStyle w:val="Level2"/>
        <w:numPr>
          <w:ilvl w:val="0"/>
          <w:numId w:val="0"/>
        </w:numPr>
        <w:ind w:left="709"/>
      </w:pPr>
      <w:r w:rsidRPr="005E0FE6">
        <w:t>and on expiry of the period referred to in</w:t>
      </w:r>
      <w:r w:rsidR="00B5326B">
        <w:t xml:space="preserve"> Clause </w:t>
      </w:r>
      <w:r w:rsidR="00B5326B">
        <w:fldChar w:fldCharType="begin"/>
      </w:r>
      <w:r w:rsidR="00B5326B">
        <w:instrText xml:space="preserve"> REF _Ref189507461 \r \h </w:instrText>
      </w:r>
      <w:r w:rsidR="00B5326B">
        <w:fldChar w:fldCharType="separate"/>
      </w:r>
      <w:r w:rsidR="00955D74">
        <w:t>30.8.3</w:t>
      </w:r>
      <w:r w:rsidR="00B5326B">
        <w:fldChar w:fldCharType="end"/>
      </w:r>
      <w:r w:rsidRPr="005E0FE6">
        <w:t xml:space="preserve"> above, if after considering the S</w:t>
      </w:r>
      <w:r w:rsidR="00B5326B">
        <w:t>ervice Provider</w:t>
      </w:r>
      <w:r w:rsidRPr="005E0FE6">
        <w:t xml:space="preserve">’s representations, the </w:t>
      </w:r>
      <w:r w:rsidR="00B5326B">
        <w:t>Authority</w:t>
      </w:r>
      <w:r w:rsidRPr="005E0FE6">
        <w:t xml:space="preserve"> is satisfied that </w:t>
      </w:r>
      <w:r w:rsidR="00E16EF2">
        <w:t>the</w:t>
      </w:r>
      <w:r w:rsidRPr="005E0FE6">
        <w:t xml:space="preserve"> Public Procurement Termination </w:t>
      </w:r>
      <w:r w:rsidR="00E16EF2">
        <w:t>Grounds</w:t>
      </w:r>
      <w:r w:rsidRPr="005E0FE6">
        <w:t xml:space="preserve"> appl</w:t>
      </w:r>
      <w:r w:rsidR="00E16EF2">
        <w:t>y</w:t>
      </w:r>
      <w:r w:rsidRPr="005E0FE6">
        <w:t xml:space="preserve"> the </w:t>
      </w:r>
      <w:r w:rsidR="00B5326B">
        <w:t>Authority</w:t>
      </w:r>
      <w:r w:rsidRPr="005E0FE6">
        <w:t xml:space="preserve"> may terminate the Contract in accordance with Clause </w:t>
      </w:r>
      <w:r w:rsidR="00534734">
        <w:fldChar w:fldCharType="begin"/>
      </w:r>
      <w:r w:rsidR="00534734">
        <w:instrText xml:space="preserve"> REF _Ref164884281 \r \h </w:instrText>
      </w:r>
      <w:r w:rsidR="00534734">
        <w:fldChar w:fldCharType="separate"/>
      </w:r>
      <w:r w:rsidR="00955D74">
        <w:t>30.7</w:t>
      </w:r>
      <w:r w:rsidR="00534734">
        <w:fldChar w:fldCharType="end"/>
      </w:r>
      <w:r>
        <w:t>.</w:t>
      </w:r>
    </w:p>
    <w:bookmarkEnd w:id="219"/>
    <w:p w14:paraId="2CFC68EE" w14:textId="13991C17" w:rsidR="001E4785" w:rsidRPr="00722B56" w:rsidRDefault="001E4785" w:rsidP="006E6ECD">
      <w:pPr>
        <w:pStyle w:val="Level2"/>
        <w:tabs>
          <w:tab w:val="clear" w:pos="709"/>
          <w:tab w:val="clear" w:pos="851"/>
        </w:tabs>
        <w:ind w:left="709" w:hanging="709"/>
      </w:pPr>
      <w:r w:rsidRPr="00AA1DF3">
        <w:t xml:space="preserve">Termination on the Public Procurement Termination Grounds shall not prejudice or affect any right, liability or remedy which has accrued or shall accrue to either Party prior to or after such termination on Public Procurement Termination Grounds, in respect of the period prior to such termination, save as otherwise expressly provided in Clauses </w:t>
      </w:r>
      <w:r w:rsidR="00472C1B">
        <w:fldChar w:fldCharType="begin"/>
      </w:r>
      <w:r w:rsidR="00472C1B">
        <w:instrText xml:space="preserve"> REF _Ref164884281 \w \h </w:instrText>
      </w:r>
      <w:r w:rsidR="00472C1B">
        <w:fldChar w:fldCharType="separate"/>
      </w:r>
      <w:r w:rsidR="00955D74">
        <w:t>30.7</w:t>
      </w:r>
      <w:r w:rsidR="00472C1B">
        <w:fldChar w:fldCharType="end"/>
      </w:r>
      <w:r w:rsidRPr="00AA1DF3">
        <w:t xml:space="preserve"> to </w:t>
      </w:r>
      <w:r w:rsidR="00472C1B">
        <w:fldChar w:fldCharType="begin"/>
      </w:r>
      <w:r w:rsidR="00472C1B">
        <w:instrText xml:space="preserve"> REF _Ref164884691 \w \h </w:instrText>
      </w:r>
      <w:r w:rsidR="00472C1B">
        <w:fldChar w:fldCharType="separate"/>
      </w:r>
      <w:r w:rsidR="00955D74">
        <w:t>30.12</w:t>
      </w:r>
      <w:r w:rsidR="00472C1B">
        <w:fldChar w:fldCharType="end"/>
      </w:r>
      <w:r w:rsidRPr="00AA1DF3">
        <w:t xml:space="preserve"> inclusive.</w:t>
      </w:r>
    </w:p>
    <w:p w14:paraId="6A523B84" w14:textId="77777777" w:rsidR="001E4785" w:rsidRPr="00722B56" w:rsidRDefault="001E4785" w:rsidP="006E6ECD">
      <w:pPr>
        <w:pStyle w:val="Level2"/>
        <w:tabs>
          <w:tab w:val="clear" w:pos="709"/>
          <w:tab w:val="clear" w:pos="851"/>
        </w:tabs>
        <w:ind w:left="709" w:hanging="709"/>
      </w:pPr>
      <w:r w:rsidRPr="00AA1DF3">
        <w:t>As from the date of receipt by the Service Provider of the notification of the termination on Public Procurement Termination Grounds, the Parties (acting reasonably and in good faith) shall agree or, in the absence of such agreement, the Authority shall reasonably determine an appropriate Cessation Plan with the object of achieving:</w:t>
      </w:r>
    </w:p>
    <w:p w14:paraId="6FC2149C" w14:textId="60AF0BCF" w:rsidR="001E4785" w:rsidRPr="00722B56" w:rsidRDefault="001E4785" w:rsidP="00722B56">
      <w:pPr>
        <w:pStyle w:val="Level3"/>
      </w:pPr>
      <w:r w:rsidRPr="00D02997">
        <w:t xml:space="preserve">an orderly and efficient cessation or (at the Authority's election) a transition to the Authority or such other entity as the Authority may </w:t>
      </w:r>
      <w:r w:rsidRPr="00D02997">
        <w:lastRenderedPageBreak/>
        <w:t xml:space="preserve">specify of: (i) the Services; or (at Authority's election), (ii) the part of the Services which are affected by the Public Procurement Termination </w:t>
      </w:r>
      <w:r>
        <w:t>Grounds</w:t>
      </w:r>
      <w:r w:rsidRPr="00D02997">
        <w:t>; and</w:t>
      </w:r>
    </w:p>
    <w:p w14:paraId="039DA6D4" w14:textId="3664EC47" w:rsidR="001E4785" w:rsidRPr="00722B56" w:rsidRDefault="001E4785" w:rsidP="00722B56">
      <w:pPr>
        <w:pStyle w:val="Level3"/>
      </w:pPr>
      <w:r w:rsidRPr="00D02997">
        <w:t xml:space="preserve">minimal disruption or inconvenience to the Authority </w:t>
      </w:r>
      <w:r>
        <w:t xml:space="preserve">or to customers of the Services </w:t>
      </w:r>
      <w:r w:rsidRPr="00D02997">
        <w:t>or to public passenger transport services or facilities,</w:t>
      </w:r>
    </w:p>
    <w:p w14:paraId="5215B3C2" w14:textId="478D1451" w:rsidR="001E4785" w:rsidRPr="00722B56" w:rsidRDefault="001E4785" w:rsidP="00722B56">
      <w:pPr>
        <w:pStyle w:val="Body2"/>
      </w:pPr>
      <w:r w:rsidRPr="00AA1DF3">
        <w:t xml:space="preserve">in accordance with the provisions of these Clauses </w:t>
      </w:r>
      <w:r w:rsidR="00472C1B">
        <w:fldChar w:fldCharType="begin"/>
      </w:r>
      <w:r w:rsidR="00472C1B">
        <w:instrText xml:space="preserve"> REF _Ref164884281 \w \h </w:instrText>
      </w:r>
      <w:r w:rsidR="00472C1B">
        <w:fldChar w:fldCharType="separate"/>
      </w:r>
      <w:r w:rsidR="00955D74">
        <w:t>30.7</w:t>
      </w:r>
      <w:r w:rsidR="00472C1B">
        <w:fldChar w:fldCharType="end"/>
      </w:r>
      <w:r w:rsidRPr="00AA1DF3">
        <w:t xml:space="preserve"> to </w:t>
      </w:r>
      <w:r w:rsidR="00472C1B">
        <w:fldChar w:fldCharType="begin"/>
      </w:r>
      <w:r w:rsidR="00472C1B">
        <w:instrText xml:space="preserve"> REF _Ref164884691 \w \h </w:instrText>
      </w:r>
      <w:r w:rsidR="00472C1B">
        <w:fldChar w:fldCharType="separate"/>
      </w:r>
      <w:r w:rsidR="00955D74">
        <w:t>30.12</w:t>
      </w:r>
      <w:r w:rsidR="00472C1B">
        <w:fldChar w:fldCharType="end"/>
      </w:r>
      <w:r w:rsidRPr="0057211F">
        <w:t xml:space="preserve"> (</w:t>
      </w:r>
      <w:r w:rsidRPr="00AA1DF3">
        <w:t>inclusive)</w:t>
      </w:r>
      <w:r w:rsidRPr="0057211F">
        <w:t xml:space="preserve"> </w:t>
      </w:r>
      <w:r w:rsidRPr="00AA1DF3">
        <w:t>and to take account of the circumstances of the Public Procurement Termination Grounds.</w:t>
      </w:r>
    </w:p>
    <w:p w14:paraId="259E01C7" w14:textId="77777777" w:rsidR="001E4785" w:rsidRPr="00722B56" w:rsidRDefault="001E4785" w:rsidP="006E6ECD">
      <w:pPr>
        <w:pStyle w:val="Level2"/>
        <w:tabs>
          <w:tab w:val="clear" w:pos="709"/>
          <w:tab w:val="clear" w:pos="851"/>
        </w:tabs>
        <w:ind w:left="709" w:hanging="709"/>
      </w:pPr>
      <w:bookmarkStart w:id="221" w:name="_Ref164884245"/>
      <w:r w:rsidRPr="00AA1DF3">
        <w:t>Upon agreement, or determination by the Authority, of the Cessation Plan the Parties will comply with their respective obligations under the Cessation Plan.</w:t>
      </w:r>
      <w:bookmarkEnd w:id="221"/>
    </w:p>
    <w:p w14:paraId="39B70323" w14:textId="77777777" w:rsidR="001E4785" w:rsidRPr="00722B56" w:rsidRDefault="001E4785" w:rsidP="006E6ECD">
      <w:pPr>
        <w:pStyle w:val="Level2"/>
        <w:tabs>
          <w:tab w:val="clear" w:pos="709"/>
          <w:tab w:val="clear" w:pos="851"/>
        </w:tabs>
        <w:ind w:left="709" w:hanging="709"/>
      </w:pPr>
      <w:bookmarkStart w:id="222" w:name="_Ref164884691"/>
      <w:r w:rsidRPr="00AA1DF3">
        <w:t>The Authority shall pay the Service Provider’s reasonable costs in assisting the Authority in preparing, agreeing and complying with the Cessation Plan. Such costs shall be based on any comparable costs or Charges agreed as part of this Contract or as otherwise reasonably determined by the Authority, provided that the Authority shall not be liable to the Service Provider for any loss of profit, revenue, goodwill or loss of opportunity as a result of the early termination of this Contract as a result of Public Procurement Termination Grounds.</w:t>
      </w:r>
      <w:bookmarkEnd w:id="222"/>
    </w:p>
    <w:p w14:paraId="3D00395F" w14:textId="6D0A7F4D" w:rsidR="001E4785" w:rsidRPr="00722B56" w:rsidRDefault="001E4785" w:rsidP="006E6ECD">
      <w:pPr>
        <w:pStyle w:val="Level2"/>
        <w:tabs>
          <w:tab w:val="clear" w:pos="709"/>
          <w:tab w:val="clear" w:pos="851"/>
        </w:tabs>
        <w:ind w:left="709" w:hanging="709"/>
        <w:rPr>
          <w:rStyle w:val="Level1asHeadingtext"/>
        </w:rPr>
      </w:pPr>
      <w:bookmarkStart w:id="223" w:name="_Ref164884645"/>
      <w:r w:rsidRPr="00AA1DF3">
        <w:t xml:space="preserve">For the avoidance of doubt, the provisions of this Clause </w:t>
      </w:r>
      <w:r w:rsidR="00472C1B">
        <w:fldChar w:fldCharType="begin"/>
      </w:r>
      <w:r w:rsidR="00472C1B">
        <w:instrText xml:space="preserve"> REF _Ref164884620 \w \h </w:instrText>
      </w:r>
      <w:r w:rsidR="00472C1B">
        <w:fldChar w:fldCharType="separate"/>
      </w:r>
      <w:r w:rsidR="00955D74">
        <w:t>30</w:t>
      </w:r>
      <w:r w:rsidR="00472C1B">
        <w:fldChar w:fldCharType="end"/>
      </w:r>
      <w:r w:rsidRPr="00AA1DF3">
        <w:t xml:space="preserve"> (and applicable definitions) shall survive any termination of the Contract following a </w:t>
      </w:r>
      <w:r w:rsidR="00EC54C7">
        <w:t>Set Aside Order</w:t>
      </w:r>
      <w:r w:rsidRPr="00AA1DF3">
        <w:t xml:space="preserve"> or termination on Public Procurement Termination Grounds.</w:t>
      </w:r>
      <w:bookmarkEnd w:id="223"/>
    </w:p>
    <w:p w14:paraId="4CA5BB51" w14:textId="21853893" w:rsidR="001E4785" w:rsidRPr="006F76B3" w:rsidRDefault="001E4785" w:rsidP="006F76B3">
      <w:pPr>
        <w:pStyle w:val="Level1"/>
        <w:keepNext/>
        <w:tabs>
          <w:tab w:val="clear" w:pos="709"/>
          <w:tab w:val="clear" w:pos="851"/>
        </w:tabs>
        <w:ind w:left="709" w:hanging="709"/>
      </w:pPr>
      <w:bookmarkStart w:id="224" w:name="_Toc206668573"/>
      <w:r w:rsidRPr="00722B56">
        <w:rPr>
          <w:rStyle w:val="Level1asHeadingtext"/>
        </w:rPr>
        <w:t>Survival</w:t>
      </w:r>
      <w:bookmarkStart w:id="225" w:name="_NN184"/>
      <w:bookmarkEnd w:id="225"/>
      <w:bookmarkEnd w:id="224"/>
      <w:r w:rsidR="006F76B3" w:rsidRPr="006F76B3">
        <w:fldChar w:fldCharType="begin"/>
      </w:r>
      <w:r w:rsidR="006F76B3" w:rsidRPr="006F76B3">
        <w:instrText xml:space="preserve"> TC "</w:instrText>
      </w:r>
      <w:r w:rsidR="006F76B3" w:rsidRPr="006F76B3">
        <w:fldChar w:fldCharType="begin"/>
      </w:r>
      <w:r w:rsidR="006F76B3" w:rsidRPr="006F76B3">
        <w:instrText xml:space="preserve"> REF _NN184\r \h </w:instrText>
      </w:r>
      <w:r w:rsidR="006F76B3" w:rsidRPr="006F76B3">
        <w:fldChar w:fldCharType="separate"/>
      </w:r>
      <w:bookmarkStart w:id="226" w:name="_Toc190094354"/>
      <w:r w:rsidR="00955D74">
        <w:instrText>31</w:instrText>
      </w:r>
      <w:r w:rsidR="006F76B3" w:rsidRPr="006F76B3">
        <w:fldChar w:fldCharType="end"/>
      </w:r>
      <w:r w:rsidR="006F76B3" w:rsidRPr="006F76B3">
        <w:tab/>
        <w:instrText>Survival</w:instrText>
      </w:r>
      <w:bookmarkEnd w:id="226"/>
      <w:r w:rsidR="006F76B3" w:rsidRPr="006F76B3">
        <w:instrText xml:space="preserve">" \l 1 </w:instrText>
      </w:r>
      <w:r w:rsidR="006F76B3" w:rsidRPr="006F76B3">
        <w:fldChar w:fldCharType="end"/>
      </w:r>
    </w:p>
    <w:p w14:paraId="0D0FE90C" w14:textId="35882478" w:rsidR="001E4785" w:rsidRPr="00722B56" w:rsidRDefault="001E4785" w:rsidP="008B5FE1">
      <w:pPr>
        <w:pStyle w:val="Body1"/>
        <w:tabs>
          <w:tab w:val="clear" w:pos="709"/>
        </w:tabs>
      </w:pPr>
      <w:r w:rsidRPr="00AA1DF3">
        <w:t xml:space="preserve">The provisions of Clauses </w:t>
      </w:r>
      <w:r w:rsidR="00472C1B">
        <w:fldChar w:fldCharType="begin"/>
      </w:r>
      <w:r w:rsidR="00472C1B">
        <w:instrText xml:space="preserve"> REF _Ref164884698 \w \h </w:instrText>
      </w:r>
      <w:r w:rsidR="00472C1B">
        <w:fldChar w:fldCharType="separate"/>
      </w:r>
      <w:r w:rsidR="00955D74">
        <w:t>1</w:t>
      </w:r>
      <w:r w:rsidR="00472C1B">
        <w:fldChar w:fldCharType="end"/>
      </w:r>
      <w:r w:rsidRPr="00AA1DF3">
        <w:t xml:space="preserve">, </w:t>
      </w:r>
      <w:r w:rsidR="00472C1B">
        <w:fldChar w:fldCharType="begin"/>
      </w:r>
      <w:r w:rsidR="00472C1B">
        <w:instrText xml:space="preserve"> REF _Ref164884700 \w \h </w:instrText>
      </w:r>
      <w:r w:rsidR="00472C1B">
        <w:fldChar w:fldCharType="separate"/>
      </w:r>
      <w:r w:rsidR="00955D74">
        <w:t>3.1.3</w:t>
      </w:r>
      <w:r w:rsidR="00472C1B">
        <w:fldChar w:fldCharType="end"/>
      </w:r>
      <w:r w:rsidRPr="00AA1DF3">
        <w:t xml:space="preserve">, </w:t>
      </w:r>
      <w:r w:rsidR="00472C1B">
        <w:fldChar w:fldCharType="begin"/>
      </w:r>
      <w:r w:rsidR="00472C1B">
        <w:instrText xml:space="preserve"> REF _Ref164884702 \w \h </w:instrText>
      </w:r>
      <w:r w:rsidR="00472C1B">
        <w:fldChar w:fldCharType="separate"/>
      </w:r>
      <w:r w:rsidR="00955D74">
        <w:t>4</w:t>
      </w:r>
      <w:r w:rsidR="00472C1B">
        <w:fldChar w:fldCharType="end"/>
      </w:r>
      <w:r w:rsidRPr="00AA1DF3">
        <w:t xml:space="preserve">, </w:t>
      </w:r>
      <w:r w:rsidR="00472C1B">
        <w:fldChar w:fldCharType="begin"/>
      </w:r>
      <w:r w:rsidR="00472C1B">
        <w:instrText xml:space="preserve"> REF _Ref164884257 \w \h </w:instrText>
      </w:r>
      <w:r w:rsidR="00472C1B">
        <w:fldChar w:fldCharType="separate"/>
      </w:r>
      <w:r w:rsidR="00955D74">
        <w:t>5</w:t>
      </w:r>
      <w:r w:rsidR="00472C1B">
        <w:fldChar w:fldCharType="end"/>
      </w:r>
      <w:r w:rsidRPr="00AA1DF3">
        <w:t xml:space="preserve">, </w:t>
      </w:r>
      <w:r w:rsidR="00472C1B">
        <w:fldChar w:fldCharType="begin"/>
      </w:r>
      <w:r w:rsidR="00472C1B">
        <w:instrText xml:space="preserve"> REF _Ref164884705 \w \h </w:instrText>
      </w:r>
      <w:r w:rsidR="00472C1B">
        <w:fldChar w:fldCharType="separate"/>
      </w:r>
      <w:r w:rsidR="00955D74">
        <w:t>6.1.4</w:t>
      </w:r>
      <w:r w:rsidR="00472C1B">
        <w:fldChar w:fldCharType="end"/>
      </w:r>
      <w:r w:rsidRPr="00AA1DF3">
        <w:t xml:space="preserve">, </w:t>
      </w:r>
      <w:r w:rsidR="00472C1B">
        <w:fldChar w:fldCharType="begin"/>
      </w:r>
      <w:r w:rsidR="00472C1B">
        <w:instrText xml:space="preserve"> REF _Ref164884339 \w \h </w:instrText>
      </w:r>
      <w:r w:rsidR="00472C1B">
        <w:fldChar w:fldCharType="separate"/>
      </w:r>
      <w:r w:rsidR="00955D74">
        <w:t>8.1</w:t>
      </w:r>
      <w:r w:rsidR="00472C1B">
        <w:fldChar w:fldCharType="end"/>
      </w:r>
      <w:r w:rsidRPr="00AA1DF3">
        <w:t xml:space="preserve">, </w:t>
      </w:r>
      <w:r w:rsidR="00472C1B">
        <w:fldChar w:fldCharType="begin"/>
      </w:r>
      <w:r w:rsidR="00472C1B">
        <w:instrText xml:space="preserve"> REF _Ref164884708 \w \h </w:instrText>
      </w:r>
      <w:r w:rsidR="00472C1B">
        <w:fldChar w:fldCharType="separate"/>
      </w:r>
      <w:r w:rsidR="00955D74">
        <w:t>9.2.2</w:t>
      </w:r>
      <w:r w:rsidR="00472C1B">
        <w:fldChar w:fldCharType="end"/>
      </w:r>
      <w:r w:rsidRPr="00AA1DF3">
        <w:t xml:space="preserve">, </w:t>
      </w:r>
      <w:r w:rsidR="00472C1B">
        <w:fldChar w:fldCharType="begin"/>
      </w:r>
      <w:r w:rsidR="00472C1B">
        <w:instrText xml:space="preserve"> REF _Ref164884711 \w \h </w:instrText>
      </w:r>
      <w:r w:rsidR="00472C1B">
        <w:fldChar w:fldCharType="separate"/>
      </w:r>
      <w:r w:rsidR="00955D74">
        <w:t>9.2.3</w:t>
      </w:r>
      <w:r w:rsidR="00472C1B">
        <w:fldChar w:fldCharType="end"/>
      </w:r>
      <w:r w:rsidRPr="00AA1DF3">
        <w:t xml:space="preserve">, </w:t>
      </w:r>
      <w:r w:rsidR="00472C1B">
        <w:fldChar w:fldCharType="begin"/>
      </w:r>
      <w:r w:rsidR="00472C1B">
        <w:instrText xml:space="preserve"> REF _Ref164884712 \w \h </w:instrText>
      </w:r>
      <w:r w:rsidR="00472C1B">
        <w:fldChar w:fldCharType="separate"/>
      </w:r>
      <w:r w:rsidR="00955D74">
        <w:t>11.1.1</w:t>
      </w:r>
      <w:r w:rsidR="00472C1B">
        <w:fldChar w:fldCharType="end"/>
      </w:r>
      <w:r w:rsidRPr="00AA1DF3">
        <w:t xml:space="preserve">, </w:t>
      </w:r>
      <w:r w:rsidR="00472C1B">
        <w:fldChar w:fldCharType="begin"/>
      </w:r>
      <w:r w:rsidR="00472C1B">
        <w:instrText xml:space="preserve"> REF _Ref164884714 \w \h </w:instrText>
      </w:r>
      <w:r w:rsidR="00472C1B">
        <w:fldChar w:fldCharType="separate"/>
      </w:r>
      <w:r w:rsidR="00955D74">
        <w:t>11.1.2</w:t>
      </w:r>
      <w:r w:rsidR="00472C1B">
        <w:fldChar w:fldCharType="end"/>
      </w:r>
      <w:r w:rsidRPr="00AA1DF3">
        <w:t xml:space="preserve">, </w:t>
      </w:r>
      <w:r w:rsidR="00472C1B">
        <w:fldChar w:fldCharType="begin"/>
      </w:r>
      <w:r w:rsidR="00472C1B">
        <w:instrText xml:space="preserve"> REF _Ref164884715 \w \h </w:instrText>
      </w:r>
      <w:r w:rsidR="00472C1B">
        <w:fldChar w:fldCharType="separate"/>
      </w:r>
      <w:r w:rsidR="00955D74">
        <w:t>11.1.5</w:t>
      </w:r>
      <w:r w:rsidR="00472C1B">
        <w:fldChar w:fldCharType="end"/>
      </w:r>
      <w:r w:rsidRPr="00AA1DF3">
        <w:t xml:space="preserve">, </w:t>
      </w:r>
      <w:r w:rsidR="00472C1B">
        <w:fldChar w:fldCharType="begin"/>
      </w:r>
      <w:r w:rsidR="00472C1B">
        <w:instrText xml:space="preserve"> REF _Ref164884717 \w \h </w:instrText>
      </w:r>
      <w:r w:rsidR="00472C1B">
        <w:fldChar w:fldCharType="separate"/>
      </w:r>
      <w:r w:rsidR="00955D74">
        <w:t>11.2</w:t>
      </w:r>
      <w:r w:rsidR="00472C1B">
        <w:fldChar w:fldCharType="end"/>
      </w:r>
      <w:r w:rsidRPr="00AA1DF3">
        <w:t xml:space="preserve">, </w:t>
      </w:r>
      <w:r w:rsidR="00472C1B">
        <w:fldChar w:fldCharType="begin"/>
      </w:r>
      <w:r w:rsidR="00472C1B">
        <w:instrText xml:space="preserve"> REF _Ref164884718 \w \h </w:instrText>
      </w:r>
      <w:r w:rsidR="00472C1B">
        <w:fldChar w:fldCharType="separate"/>
      </w:r>
      <w:r w:rsidR="00955D74">
        <w:t>15</w:t>
      </w:r>
      <w:r w:rsidR="00472C1B">
        <w:fldChar w:fldCharType="end"/>
      </w:r>
      <w:r w:rsidRPr="00AA1DF3">
        <w:t xml:space="preserve">, </w:t>
      </w:r>
      <w:r w:rsidR="00472C1B">
        <w:fldChar w:fldCharType="begin"/>
      </w:r>
      <w:r w:rsidR="00472C1B">
        <w:instrText xml:space="preserve"> REF _Ref164884724 \w \h </w:instrText>
      </w:r>
      <w:r w:rsidR="00472C1B">
        <w:fldChar w:fldCharType="separate"/>
      </w:r>
      <w:r w:rsidR="00955D74">
        <w:t>17</w:t>
      </w:r>
      <w:r w:rsidR="00472C1B">
        <w:fldChar w:fldCharType="end"/>
      </w:r>
      <w:r w:rsidRPr="00AA1DF3">
        <w:t>-</w:t>
      </w:r>
      <w:r w:rsidR="00472C1B">
        <w:fldChar w:fldCharType="begin"/>
      </w:r>
      <w:r w:rsidR="00472C1B">
        <w:instrText xml:space="preserve"> REF _Ref164884728 \w \h </w:instrText>
      </w:r>
      <w:r w:rsidR="00472C1B">
        <w:fldChar w:fldCharType="separate"/>
      </w:r>
      <w:r w:rsidR="00955D74">
        <w:t>21</w:t>
      </w:r>
      <w:r w:rsidR="00472C1B">
        <w:fldChar w:fldCharType="end"/>
      </w:r>
      <w:r w:rsidRPr="00AA1DF3">
        <w:t xml:space="preserve"> (inclusive), </w:t>
      </w:r>
      <w:r w:rsidR="00472C1B">
        <w:fldChar w:fldCharType="begin"/>
      </w:r>
      <w:r w:rsidR="00472C1B">
        <w:instrText xml:space="preserve"> REF _Ref164884730 \w \h </w:instrText>
      </w:r>
      <w:r w:rsidR="00472C1B">
        <w:fldChar w:fldCharType="separate"/>
      </w:r>
      <w:r w:rsidR="00955D74">
        <w:t>22.2</w:t>
      </w:r>
      <w:r w:rsidR="00472C1B">
        <w:fldChar w:fldCharType="end"/>
      </w:r>
      <w:r w:rsidRPr="00AA1DF3">
        <w:t xml:space="preserve">, </w:t>
      </w:r>
      <w:r w:rsidR="00472C1B">
        <w:fldChar w:fldCharType="begin"/>
      </w:r>
      <w:r w:rsidR="00472C1B">
        <w:instrText xml:space="preserve"> REF _Ref164884736 \w \h </w:instrText>
      </w:r>
      <w:r w:rsidR="00472C1B">
        <w:fldChar w:fldCharType="separate"/>
      </w:r>
      <w:r w:rsidR="00955D74">
        <w:t>23</w:t>
      </w:r>
      <w:r w:rsidR="00472C1B">
        <w:fldChar w:fldCharType="end"/>
      </w:r>
      <w:r w:rsidRPr="00AA1DF3">
        <w:t>-</w:t>
      </w:r>
      <w:r w:rsidR="00472C1B">
        <w:fldChar w:fldCharType="begin"/>
      </w:r>
      <w:r w:rsidR="00472C1B">
        <w:instrText xml:space="preserve"> REF _Ref164884582 \w \h </w:instrText>
      </w:r>
      <w:r w:rsidR="00472C1B">
        <w:fldChar w:fldCharType="separate"/>
      </w:r>
      <w:r w:rsidR="00955D74">
        <w:t>27</w:t>
      </w:r>
      <w:r w:rsidR="00472C1B">
        <w:fldChar w:fldCharType="end"/>
      </w:r>
      <w:r w:rsidRPr="00AA1DF3">
        <w:t xml:space="preserve"> (inclusive), </w:t>
      </w:r>
      <w:r w:rsidR="00472C1B">
        <w:fldChar w:fldCharType="begin"/>
      </w:r>
      <w:r w:rsidR="00472C1B">
        <w:instrText xml:space="preserve"> REF _Ref164884636 \w \h </w:instrText>
      </w:r>
      <w:r w:rsidR="00472C1B">
        <w:fldChar w:fldCharType="separate"/>
      </w:r>
      <w:r w:rsidR="00955D74">
        <w:t>29</w:t>
      </w:r>
      <w:r w:rsidR="00472C1B">
        <w:fldChar w:fldCharType="end"/>
      </w:r>
      <w:r w:rsidRPr="00AA1DF3">
        <w:t xml:space="preserve">, </w:t>
      </w:r>
      <w:r w:rsidR="00472C1B">
        <w:fldChar w:fldCharType="begin"/>
      </w:r>
      <w:r w:rsidR="00472C1B">
        <w:instrText xml:space="preserve"> REF _Ref164884620 \w \h </w:instrText>
      </w:r>
      <w:r w:rsidR="00472C1B">
        <w:fldChar w:fldCharType="separate"/>
      </w:r>
      <w:r w:rsidR="00955D74">
        <w:t>30</w:t>
      </w:r>
      <w:r w:rsidR="00472C1B">
        <w:fldChar w:fldCharType="end"/>
      </w:r>
      <w:r w:rsidRPr="00AA1DF3">
        <w:t>-</w:t>
      </w:r>
      <w:r w:rsidR="00472C1B">
        <w:fldChar w:fldCharType="begin"/>
      </w:r>
      <w:r w:rsidR="00472C1B">
        <w:instrText xml:space="preserve"> REF _Ref164884252 \w \h </w:instrText>
      </w:r>
      <w:r w:rsidR="00472C1B">
        <w:fldChar w:fldCharType="separate"/>
      </w:r>
      <w:r w:rsidR="00955D74">
        <w:t>33</w:t>
      </w:r>
      <w:r w:rsidR="00472C1B">
        <w:fldChar w:fldCharType="end"/>
      </w:r>
      <w:r w:rsidRPr="00AA1DF3">
        <w:t xml:space="preserve"> (inclusive), </w:t>
      </w:r>
      <w:r w:rsidR="00472C1B">
        <w:fldChar w:fldCharType="begin"/>
      </w:r>
      <w:r w:rsidR="00472C1B">
        <w:instrText xml:space="preserve"> REF _Ref164884758 \w \h </w:instrText>
      </w:r>
      <w:r w:rsidR="00472C1B">
        <w:fldChar w:fldCharType="separate"/>
      </w:r>
      <w:r w:rsidR="00955D74">
        <w:t>35</w:t>
      </w:r>
      <w:r w:rsidR="00472C1B">
        <w:fldChar w:fldCharType="end"/>
      </w:r>
      <w:r w:rsidRPr="00AA1DF3">
        <w:t>-</w:t>
      </w:r>
      <w:r w:rsidR="00472C1B">
        <w:fldChar w:fldCharType="begin"/>
      </w:r>
      <w:r w:rsidR="00472C1B">
        <w:instrText xml:space="preserve"> REF _Ref164884580 \w \h </w:instrText>
      </w:r>
      <w:r w:rsidR="00472C1B">
        <w:fldChar w:fldCharType="separate"/>
      </w:r>
      <w:r w:rsidR="00955D74">
        <w:t>42</w:t>
      </w:r>
      <w:r w:rsidR="00472C1B">
        <w:fldChar w:fldCharType="end"/>
      </w:r>
      <w:r w:rsidRPr="00AA1DF3">
        <w:t xml:space="preserve"> (inclusive) and any other Clauses or Schedules that are necessary to give effect to those Clauses shall survive termination or expiry of the Contract. In addition, any other provision of the Contract which by its nature or implication is required to survive the termination or expiry of the Contract shall do so.</w:t>
      </w:r>
    </w:p>
    <w:p w14:paraId="366C23F0" w14:textId="6BF1C0D3" w:rsidR="001E4785" w:rsidRPr="006F76B3" w:rsidRDefault="001E4785" w:rsidP="006F76B3">
      <w:pPr>
        <w:pStyle w:val="Level1"/>
        <w:keepNext/>
        <w:tabs>
          <w:tab w:val="clear" w:pos="709"/>
          <w:tab w:val="clear" w:pos="851"/>
        </w:tabs>
        <w:ind w:left="709" w:hanging="709"/>
      </w:pPr>
      <w:bookmarkStart w:id="227" w:name="_Toc206668574"/>
      <w:r w:rsidRPr="00722B56">
        <w:rPr>
          <w:rStyle w:val="Level1asHeadingtext"/>
        </w:rPr>
        <w:t>Rights of Third Parties</w:t>
      </w:r>
      <w:bookmarkEnd w:id="227"/>
      <w:r w:rsidRPr="00722B56">
        <w:rPr>
          <w:rStyle w:val="Level1asHeadingtext"/>
        </w:rPr>
        <w:tab/>
      </w:r>
      <w:r w:rsidRPr="00722B56">
        <w:rPr>
          <w:rStyle w:val="Level1asHeadingtext"/>
        </w:rPr>
        <w:tab/>
      </w:r>
      <w:bookmarkStart w:id="228" w:name="_NN185"/>
      <w:bookmarkEnd w:id="228"/>
      <w:r w:rsidR="006F76B3" w:rsidRPr="006F76B3">
        <w:fldChar w:fldCharType="begin"/>
      </w:r>
      <w:r w:rsidR="006F76B3" w:rsidRPr="006F76B3">
        <w:instrText xml:space="preserve"> TC "</w:instrText>
      </w:r>
      <w:r w:rsidR="006F76B3" w:rsidRPr="006F76B3">
        <w:fldChar w:fldCharType="begin"/>
      </w:r>
      <w:r w:rsidR="006F76B3" w:rsidRPr="006F76B3">
        <w:instrText xml:space="preserve"> REF _NN185\r \h </w:instrText>
      </w:r>
      <w:r w:rsidR="006F76B3" w:rsidRPr="006F76B3">
        <w:fldChar w:fldCharType="separate"/>
      </w:r>
      <w:bookmarkStart w:id="229" w:name="_Toc190094355"/>
      <w:r w:rsidR="00955D74">
        <w:instrText>32</w:instrText>
      </w:r>
      <w:r w:rsidR="006F76B3" w:rsidRPr="006F76B3">
        <w:fldChar w:fldCharType="end"/>
      </w:r>
      <w:r w:rsidR="006F76B3" w:rsidRPr="006F76B3">
        <w:tab/>
        <w:instrText>Rights of Third Parties</w:instrText>
      </w:r>
      <w:bookmarkEnd w:id="229"/>
      <w:r w:rsidR="006F76B3" w:rsidRPr="006F76B3">
        <w:tab/>
      </w:r>
      <w:r w:rsidR="006F76B3" w:rsidRPr="006F76B3">
        <w:tab/>
        <w:instrText xml:space="preserve">" \l 1 </w:instrText>
      </w:r>
      <w:r w:rsidR="006F76B3" w:rsidRPr="006F76B3">
        <w:fldChar w:fldCharType="end"/>
      </w:r>
    </w:p>
    <w:p w14:paraId="6DAB78F7" w14:textId="768C0FFB" w:rsidR="001E4785" w:rsidRPr="00722B56" w:rsidRDefault="00722B56" w:rsidP="006E6ECD">
      <w:pPr>
        <w:pStyle w:val="Level2"/>
        <w:tabs>
          <w:tab w:val="clear" w:pos="709"/>
          <w:tab w:val="clear" w:pos="851"/>
        </w:tabs>
        <w:ind w:left="709" w:hanging="709"/>
      </w:pPr>
      <w:bookmarkStart w:id="230" w:name="_Ref164884764"/>
      <w:r w:rsidRPr="007C1006">
        <w:rPr>
          <w:rFonts w:cs="Arial"/>
        </w:rPr>
        <w:t>Save that any member of the Authority Group has the right to enforce the terms of the Contract in accordance with the Contracts (Rights of Third Parties) Act 1999 (</w:t>
      </w:r>
      <w:r w:rsidRPr="0057211F">
        <w:rPr>
          <w:rFonts w:cs="Arial"/>
          <w:b/>
          <w:bCs/>
        </w:rPr>
        <w:t>“</w:t>
      </w:r>
      <w:r w:rsidRPr="00AA1DF3">
        <w:rPr>
          <w:rFonts w:cs="Arial"/>
          <w:b/>
          <w:bCs/>
        </w:rPr>
        <w:t>Third Party Act</w:t>
      </w:r>
      <w:r w:rsidRPr="0057211F">
        <w:rPr>
          <w:rFonts w:cs="Arial"/>
          <w:b/>
          <w:bCs/>
        </w:rPr>
        <w:t>”</w:t>
      </w:r>
      <w:r w:rsidRPr="007C1006">
        <w:rPr>
          <w:rFonts w:cs="Arial"/>
        </w:rPr>
        <w:t>), the Parties do not intend that any of the terms of the Contract will be enforceable by virtue of the Third Party Act by any person not a party to it.</w:t>
      </w:r>
      <w:bookmarkEnd w:id="230"/>
    </w:p>
    <w:p w14:paraId="664C8035" w14:textId="32A3B645" w:rsidR="001E4785" w:rsidRPr="00722B56" w:rsidRDefault="001E4785" w:rsidP="006E6ECD">
      <w:pPr>
        <w:pStyle w:val="Level2"/>
        <w:tabs>
          <w:tab w:val="clear" w:pos="709"/>
          <w:tab w:val="clear" w:pos="851"/>
        </w:tabs>
        <w:ind w:left="709" w:hanging="709"/>
      </w:pPr>
      <w:r w:rsidRPr="007C1006">
        <w:t xml:space="preserve">Notwithstanding Clause </w:t>
      </w:r>
      <w:r w:rsidR="00472C1B">
        <w:fldChar w:fldCharType="begin"/>
      </w:r>
      <w:r w:rsidR="00472C1B">
        <w:instrText xml:space="preserve"> REF _Ref164884764 \w \h </w:instrText>
      </w:r>
      <w:r w:rsidR="00472C1B">
        <w:fldChar w:fldCharType="separate"/>
      </w:r>
      <w:r w:rsidR="00955D74">
        <w:t>32.1</w:t>
      </w:r>
      <w:r w:rsidR="00472C1B">
        <w:fldChar w:fldCharType="end"/>
      </w:r>
      <w:r w:rsidRPr="007C1006">
        <w:t xml:space="preserve">, the Parties are entitled to vary or rescind the Contract without the consent of </w:t>
      </w:r>
      <w:r>
        <w:t xml:space="preserve">any other person including </w:t>
      </w:r>
      <w:r w:rsidRPr="007C1006">
        <w:t xml:space="preserve">any member of the </w:t>
      </w:r>
      <w:r>
        <w:t>Authority</w:t>
      </w:r>
      <w:r w:rsidRPr="007C1006">
        <w:t xml:space="preserve"> Group.</w:t>
      </w:r>
    </w:p>
    <w:p w14:paraId="1FDF616D" w14:textId="4AC6ECEE" w:rsidR="001E4785" w:rsidRPr="006F76B3" w:rsidRDefault="001E4785" w:rsidP="006F76B3">
      <w:pPr>
        <w:pStyle w:val="Level1"/>
        <w:keepNext/>
        <w:tabs>
          <w:tab w:val="clear" w:pos="709"/>
          <w:tab w:val="clear" w:pos="851"/>
        </w:tabs>
        <w:ind w:left="709" w:hanging="709"/>
      </w:pPr>
      <w:bookmarkStart w:id="231" w:name="_Ref164884252"/>
      <w:bookmarkStart w:id="232" w:name="_Toc206668575"/>
      <w:r w:rsidRPr="00722B56">
        <w:rPr>
          <w:rStyle w:val="Level1asHeadingtext"/>
        </w:rPr>
        <w:t>Contract Variation</w:t>
      </w:r>
      <w:bookmarkStart w:id="233" w:name="_NN186"/>
      <w:bookmarkEnd w:id="231"/>
      <w:bookmarkEnd w:id="233"/>
      <w:bookmarkEnd w:id="232"/>
      <w:r w:rsidR="006F76B3" w:rsidRPr="006F76B3">
        <w:fldChar w:fldCharType="begin"/>
      </w:r>
      <w:r w:rsidR="006F76B3" w:rsidRPr="006F76B3">
        <w:instrText xml:space="preserve"> TC "</w:instrText>
      </w:r>
      <w:r w:rsidR="006F76B3" w:rsidRPr="006F76B3">
        <w:fldChar w:fldCharType="begin"/>
      </w:r>
      <w:r w:rsidR="006F76B3" w:rsidRPr="006F76B3">
        <w:instrText xml:space="preserve"> REF _NN186\r \h </w:instrText>
      </w:r>
      <w:r w:rsidR="006F76B3" w:rsidRPr="006F76B3">
        <w:fldChar w:fldCharType="separate"/>
      </w:r>
      <w:bookmarkStart w:id="234" w:name="_Toc190094356"/>
      <w:r w:rsidR="00955D74">
        <w:instrText>33</w:instrText>
      </w:r>
      <w:r w:rsidR="006F76B3" w:rsidRPr="006F76B3">
        <w:fldChar w:fldCharType="end"/>
      </w:r>
      <w:r w:rsidR="006F76B3" w:rsidRPr="006F76B3">
        <w:tab/>
        <w:instrText>Contract Variation</w:instrText>
      </w:r>
      <w:bookmarkEnd w:id="234"/>
      <w:r w:rsidR="006F76B3" w:rsidRPr="006F76B3">
        <w:instrText xml:space="preserve">" \l 1 </w:instrText>
      </w:r>
      <w:r w:rsidR="006F76B3" w:rsidRPr="006F76B3">
        <w:fldChar w:fldCharType="end"/>
      </w:r>
    </w:p>
    <w:p w14:paraId="57A942DA" w14:textId="25D6BBBE" w:rsidR="001E4785" w:rsidRPr="00722B56" w:rsidRDefault="001E4785" w:rsidP="006E6ECD">
      <w:pPr>
        <w:pStyle w:val="Body1"/>
        <w:tabs>
          <w:tab w:val="clear" w:pos="709"/>
        </w:tabs>
      </w:pPr>
      <w:r>
        <w:t>Save where the Authority may require an amendment to the Services and/or this Contract is amended pursuant to the Service Provider’s exercise of any Supply Chain Finance Option, t</w:t>
      </w:r>
      <w:r w:rsidRPr="007C1006">
        <w:t xml:space="preserve">he Contract may only be varied or amended with </w:t>
      </w:r>
      <w:r w:rsidRPr="007C1006">
        <w:lastRenderedPageBreak/>
        <w:t xml:space="preserve">the written agreement of both Parties. </w:t>
      </w:r>
      <w:r>
        <w:t xml:space="preserve">Save for any variations or amendments to reflect the Service Provider’s exercise of any Supply Chain Finance Option (the mechanism for which is set out at </w:t>
      </w:r>
      <w:hyperlink w:anchor="PartB" w:history="1">
        <w:r w:rsidR="00F706BC">
          <w:rPr>
            <w:rStyle w:val="Hyperlink"/>
            <w:highlight w:val="darkGray"/>
          </w:rPr>
          <w:fldChar w:fldCharType="begin"/>
        </w:r>
        <w:r w:rsidR="00F706BC">
          <w:instrText xml:space="preserve"> REF PartB \r \h </w:instrText>
        </w:r>
        <w:r w:rsidR="00F706BC">
          <w:rPr>
            <w:rStyle w:val="Hyperlink"/>
            <w:highlight w:val="darkGray"/>
          </w:rPr>
        </w:r>
        <w:r w:rsidR="00F706BC">
          <w:rPr>
            <w:rStyle w:val="Hyperlink"/>
            <w:highlight w:val="darkGray"/>
          </w:rPr>
          <w:fldChar w:fldCharType="separate"/>
        </w:r>
        <w:r w:rsidR="00955D74">
          <w:t>Part 2</w:t>
        </w:r>
        <w:r w:rsidR="00F706BC">
          <w:rPr>
            <w:rStyle w:val="Hyperlink"/>
            <w:highlight w:val="darkGray"/>
          </w:rPr>
          <w:fldChar w:fldCharType="end"/>
        </w:r>
      </w:hyperlink>
      <w:r>
        <w:t xml:space="preserve"> of </w:t>
      </w:r>
      <w:r w:rsidR="009F562C">
        <w:t xml:space="preserve">Schedule </w:t>
      </w:r>
      <w:hyperlink w:anchor="Schedule6" w:history="1">
        <w:r w:rsidR="009F562C" w:rsidRPr="009F562C">
          <w:rPr>
            <w:rStyle w:val="Hyperlink"/>
            <w:highlight w:val="darkGray"/>
          </w:rPr>
          <w:t>6</w:t>
        </w:r>
      </w:hyperlink>
      <w:r>
        <w:t>) t</w:t>
      </w:r>
      <w:r w:rsidRPr="007C1006">
        <w:t xml:space="preserve">he details of any variations or amendments shall be set out in such form as the Authority may dictate and which may be substantially in the form set out in </w:t>
      </w:r>
      <w:hyperlink w:anchor="PartA" w:history="1">
        <w:r w:rsidR="00F706BC">
          <w:rPr>
            <w:rStyle w:val="Hyperlink"/>
            <w:highlight w:val="darkGray"/>
          </w:rPr>
          <w:fldChar w:fldCharType="begin"/>
        </w:r>
        <w:r w:rsidR="00F706BC">
          <w:instrText xml:space="preserve"> REF _Ref164961288 \r \h </w:instrText>
        </w:r>
        <w:r w:rsidR="00F706BC">
          <w:rPr>
            <w:rStyle w:val="Hyperlink"/>
            <w:highlight w:val="darkGray"/>
          </w:rPr>
        </w:r>
        <w:r w:rsidR="00F706BC">
          <w:rPr>
            <w:rStyle w:val="Hyperlink"/>
            <w:highlight w:val="darkGray"/>
          </w:rPr>
          <w:fldChar w:fldCharType="separate"/>
        </w:r>
        <w:r w:rsidR="00955D74">
          <w:t>Part 1</w:t>
        </w:r>
        <w:r w:rsidR="00F706BC">
          <w:rPr>
            <w:rStyle w:val="Hyperlink"/>
            <w:highlight w:val="darkGray"/>
          </w:rPr>
          <w:fldChar w:fldCharType="end"/>
        </w:r>
      </w:hyperlink>
      <w:r>
        <w:t xml:space="preserve"> of </w:t>
      </w:r>
      <w:r w:rsidR="009F562C">
        <w:t xml:space="preserve">Schedule </w:t>
      </w:r>
      <w:hyperlink w:anchor="Schedule6" w:history="1">
        <w:r w:rsidR="009F562C" w:rsidRPr="009F562C">
          <w:rPr>
            <w:rStyle w:val="Hyperlink"/>
            <w:highlight w:val="darkGray"/>
          </w:rPr>
          <w:t>6</w:t>
        </w:r>
      </w:hyperlink>
      <w:r w:rsidRPr="007C1006">
        <w:t xml:space="preserve"> and shall not be binding upon the Parties unless completed in accordance with such form of variation.</w:t>
      </w:r>
    </w:p>
    <w:p w14:paraId="13767E23" w14:textId="5B94C905" w:rsidR="001E4785" w:rsidRPr="006F76B3" w:rsidRDefault="001E4785" w:rsidP="006F76B3">
      <w:pPr>
        <w:pStyle w:val="Level1"/>
        <w:keepNext/>
      </w:pPr>
      <w:bookmarkStart w:id="235" w:name="_Toc206668576"/>
      <w:r w:rsidRPr="00722B56">
        <w:rPr>
          <w:rStyle w:val="Level1asHeadingtext"/>
        </w:rPr>
        <w:t>Novation</w:t>
      </w:r>
      <w:bookmarkStart w:id="236" w:name="_NN187"/>
      <w:bookmarkEnd w:id="236"/>
      <w:bookmarkEnd w:id="235"/>
      <w:r w:rsidR="006F76B3" w:rsidRPr="006F76B3">
        <w:fldChar w:fldCharType="begin"/>
      </w:r>
      <w:r w:rsidR="006F76B3" w:rsidRPr="006F76B3">
        <w:instrText xml:space="preserve"> TC "</w:instrText>
      </w:r>
      <w:r w:rsidR="006F76B3" w:rsidRPr="006F76B3">
        <w:fldChar w:fldCharType="begin"/>
      </w:r>
      <w:r w:rsidR="006F76B3" w:rsidRPr="006F76B3">
        <w:instrText xml:space="preserve"> REF _NN187\r \h </w:instrText>
      </w:r>
      <w:r w:rsidR="006F76B3" w:rsidRPr="006F76B3">
        <w:fldChar w:fldCharType="separate"/>
      </w:r>
      <w:bookmarkStart w:id="237" w:name="_Toc190094357"/>
      <w:r w:rsidR="00955D74">
        <w:instrText>34</w:instrText>
      </w:r>
      <w:r w:rsidR="006F76B3" w:rsidRPr="006F76B3">
        <w:fldChar w:fldCharType="end"/>
      </w:r>
      <w:r w:rsidR="006F76B3" w:rsidRPr="006F76B3">
        <w:tab/>
        <w:instrText>Novation</w:instrText>
      </w:r>
      <w:bookmarkEnd w:id="237"/>
      <w:r w:rsidR="006F76B3" w:rsidRPr="006F76B3">
        <w:instrText xml:space="preserve">" \l 1 </w:instrText>
      </w:r>
      <w:r w:rsidR="006F76B3" w:rsidRPr="006F76B3">
        <w:fldChar w:fldCharType="end"/>
      </w:r>
    </w:p>
    <w:p w14:paraId="43D1CF7E" w14:textId="77777777" w:rsidR="001E4785" w:rsidRPr="00722B56" w:rsidRDefault="001E4785" w:rsidP="006E6ECD">
      <w:pPr>
        <w:pStyle w:val="Level2"/>
        <w:tabs>
          <w:tab w:val="clear" w:pos="709"/>
          <w:tab w:val="clear" w:pos="851"/>
        </w:tabs>
        <w:ind w:left="709" w:hanging="709"/>
      </w:pPr>
      <w:r w:rsidRPr="007C1006">
        <w:t>The Authority may novate or otherwise transfer the Contract (in whole or in part).</w:t>
      </w:r>
    </w:p>
    <w:p w14:paraId="6311F940" w14:textId="77777777" w:rsidR="001E4785" w:rsidRPr="00722B56" w:rsidRDefault="001E4785" w:rsidP="006E6ECD">
      <w:pPr>
        <w:pStyle w:val="Level2"/>
        <w:tabs>
          <w:tab w:val="clear" w:pos="709"/>
          <w:tab w:val="clear" w:pos="851"/>
        </w:tabs>
        <w:ind w:left="709" w:hanging="709"/>
      </w:pPr>
      <w:r w:rsidRPr="007C1006">
        <w:t>Within 10 Business Days of a written request from the Authority, the Service Provider shall at its expense execute such agreement as the Authority may reasonably require to give effect to any such transfer all or part of its rights and obligations under the Contract to one or more persons nominated by the Authority.</w:t>
      </w:r>
    </w:p>
    <w:p w14:paraId="4393FC58" w14:textId="7B0469E1" w:rsidR="001E4785" w:rsidRPr="00722B56" w:rsidRDefault="001E4785" w:rsidP="006E6ECD">
      <w:pPr>
        <w:pStyle w:val="Level2"/>
        <w:tabs>
          <w:tab w:val="clear" w:pos="709"/>
          <w:tab w:val="clear" w:pos="851"/>
        </w:tabs>
        <w:ind w:left="709" w:hanging="709"/>
      </w:pPr>
      <w:r w:rsidRPr="007C1006">
        <w:t xml:space="preserve">Subject to Clause </w:t>
      </w:r>
      <w:r w:rsidR="00472C1B">
        <w:fldChar w:fldCharType="begin"/>
      </w:r>
      <w:r w:rsidR="00472C1B">
        <w:instrText xml:space="preserve"> REF _Ref164884771 \w \h </w:instrText>
      </w:r>
      <w:r w:rsidR="00472C1B">
        <w:fldChar w:fldCharType="separate"/>
      </w:r>
      <w:r w:rsidR="00955D74">
        <w:t>9</w:t>
      </w:r>
      <w:r w:rsidR="00472C1B">
        <w:fldChar w:fldCharType="end"/>
      </w:r>
      <w:r w:rsidRPr="007C1006">
        <w:t>, the Contract is personal to the Service Provider who shall not assign the benefit or delegate the burden of the Contract or otherwise transfer any right or obligation under the Contract without the prior written consent of the Authority.</w:t>
      </w:r>
    </w:p>
    <w:p w14:paraId="1F448B9F" w14:textId="18A2630F" w:rsidR="001E4785" w:rsidRPr="006F76B3" w:rsidRDefault="001E4785" w:rsidP="006F76B3">
      <w:pPr>
        <w:pStyle w:val="Level1"/>
        <w:keepNext/>
      </w:pPr>
      <w:bookmarkStart w:id="238" w:name="_Ref164884758"/>
      <w:bookmarkStart w:id="239" w:name="_Toc206668577"/>
      <w:r w:rsidRPr="00722B56">
        <w:rPr>
          <w:rStyle w:val="Level1asHeadingtext"/>
        </w:rPr>
        <w:t>Non-Waiver of Rights</w:t>
      </w:r>
      <w:bookmarkStart w:id="240" w:name="_NN188"/>
      <w:bookmarkEnd w:id="238"/>
      <w:bookmarkEnd w:id="240"/>
      <w:bookmarkEnd w:id="239"/>
      <w:r w:rsidR="006F76B3" w:rsidRPr="006F76B3">
        <w:fldChar w:fldCharType="begin"/>
      </w:r>
      <w:r w:rsidR="006F76B3" w:rsidRPr="006F76B3">
        <w:instrText xml:space="preserve"> TC "</w:instrText>
      </w:r>
      <w:r w:rsidR="006F76B3" w:rsidRPr="006F76B3">
        <w:fldChar w:fldCharType="begin"/>
      </w:r>
      <w:r w:rsidR="006F76B3" w:rsidRPr="006F76B3">
        <w:instrText xml:space="preserve"> REF _NN188\r \h </w:instrText>
      </w:r>
      <w:r w:rsidR="006F76B3" w:rsidRPr="006F76B3">
        <w:fldChar w:fldCharType="separate"/>
      </w:r>
      <w:bookmarkStart w:id="241" w:name="_Toc190094358"/>
      <w:r w:rsidR="00955D74">
        <w:instrText>35</w:instrText>
      </w:r>
      <w:r w:rsidR="006F76B3" w:rsidRPr="006F76B3">
        <w:fldChar w:fldCharType="end"/>
      </w:r>
      <w:r w:rsidR="006F76B3" w:rsidRPr="006F76B3">
        <w:tab/>
        <w:instrText>Non-Waiver of Rights</w:instrText>
      </w:r>
      <w:bookmarkEnd w:id="241"/>
      <w:r w:rsidR="006F76B3" w:rsidRPr="006F76B3">
        <w:instrText xml:space="preserve">" \l 1 </w:instrText>
      </w:r>
      <w:r w:rsidR="006F76B3" w:rsidRPr="006F76B3">
        <w:fldChar w:fldCharType="end"/>
      </w:r>
    </w:p>
    <w:p w14:paraId="23AD0976" w14:textId="3D954FD1" w:rsidR="001E4785" w:rsidRPr="00722B56" w:rsidRDefault="001E4785" w:rsidP="00722B56">
      <w:pPr>
        <w:pStyle w:val="Body1"/>
      </w:pPr>
      <w:r w:rsidRPr="00431EF7">
        <w:t xml:space="preserve">No waiver of any of the provisions of the Contract is effective unless it is expressly stated to be a waiver and communicated to the other Party in writing in accordance with the provisions of Clause </w:t>
      </w:r>
      <w:r w:rsidR="00472C1B">
        <w:fldChar w:fldCharType="begin"/>
      </w:r>
      <w:r w:rsidR="00472C1B">
        <w:instrText xml:space="preserve"> REF _Ref164884773 \w \h </w:instrText>
      </w:r>
      <w:r w:rsidR="00472C1B">
        <w:fldChar w:fldCharType="separate"/>
      </w:r>
      <w:r w:rsidR="00955D74">
        <w:t>37</w:t>
      </w:r>
      <w:r w:rsidR="00472C1B">
        <w:fldChar w:fldCharType="end"/>
      </w:r>
      <w:r w:rsidRPr="003E0260">
        <w:t>. The single or partial exercise of any right, po</w:t>
      </w:r>
      <w:r w:rsidRPr="00A3289A">
        <w:t>wer or remedy under the Contract shall not in any circumstances preclude any other or further exercise of it or the exercise of any other such right, power or remedy.</w:t>
      </w:r>
    </w:p>
    <w:p w14:paraId="4050BE45" w14:textId="0D348D40" w:rsidR="001E4785" w:rsidRPr="006F76B3" w:rsidRDefault="001E4785" w:rsidP="006F76B3">
      <w:pPr>
        <w:pStyle w:val="Level1"/>
        <w:keepNext/>
      </w:pPr>
      <w:bookmarkStart w:id="242" w:name="_Toc206668578"/>
      <w:r w:rsidRPr="00722B56">
        <w:rPr>
          <w:rStyle w:val="Level1asHeadingtext"/>
        </w:rPr>
        <w:t>Illegality and Severability</w:t>
      </w:r>
      <w:bookmarkStart w:id="243" w:name="_NN189"/>
      <w:bookmarkEnd w:id="243"/>
      <w:bookmarkEnd w:id="242"/>
      <w:r w:rsidR="006F76B3" w:rsidRPr="006F76B3">
        <w:fldChar w:fldCharType="begin"/>
      </w:r>
      <w:r w:rsidR="006F76B3" w:rsidRPr="006F76B3">
        <w:instrText xml:space="preserve"> TC "</w:instrText>
      </w:r>
      <w:r w:rsidR="006F76B3" w:rsidRPr="006F76B3">
        <w:fldChar w:fldCharType="begin"/>
      </w:r>
      <w:r w:rsidR="006F76B3" w:rsidRPr="006F76B3">
        <w:instrText xml:space="preserve"> REF _NN189\r \h </w:instrText>
      </w:r>
      <w:r w:rsidR="006F76B3" w:rsidRPr="006F76B3">
        <w:fldChar w:fldCharType="separate"/>
      </w:r>
      <w:bookmarkStart w:id="244" w:name="_Toc190094359"/>
      <w:r w:rsidR="00955D74">
        <w:instrText>36</w:instrText>
      </w:r>
      <w:r w:rsidR="006F76B3" w:rsidRPr="006F76B3">
        <w:fldChar w:fldCharType="end"/>
      </w:r>
      <w:r w:rsidR="006F76B3" w:rsidRPr="006F76B3">
        <w:tab/>
        <w:instrText>Illegality and Severability</w:instrText>
      </w:r>
      <w:bookmarkEnd w:id="244"/>
      <w:r w:rsidR="006F76B3" w:rsidRPr="006F76B3">
        <w:instrText xml:space="preserve">" \l 1 </w:instrText>
      </w:r>
      <w:r w:rsidR="006F76B3" w:rsidRPr="006F76B3">
        <w:fldChar w:fldCharType="end"/>
      </w:r>
    </w:p>
    <w:p w14:paraId="74A04510" w14:textId="77777777" w:rsidR="001E4785" w:rsidRPr="00722B56" w:rsidRDefault="001E4785" w:rsidP="00722B56">
      <w:pPr>
        <w:pStyle w:val="Body1"/>
      </w:pPr>
      <w:r w:rsidRPr="00AA1DF3">
        <w:t>If any provision of the Contract (in whole or in part) is held invalid, illegal or unenforceable for any reason by any court of competent jurisdiction, such provision shall be severed from the Contract and the remaining provisions shall continue in full force and effect as if the Contract had been executed without the invalid, illegal, or unenforceable provision. In the event that in the Authority’s reasonable opinion such a provision is so fundamental as to prevent the accomplishment of the purpose of the Contract, the Authority and the Service Provider shall immediately commence good faith negotiations to remedy such invalidity.</w:t>
      </w:r>
    </w:p>
    <w:p w14:paraId="43867B83" w14:textId="1AD1CC7E" w:rsidR="001E4785" w:rsidRPr="006F76B3" w:rsidRDefault="001E4785" w:rsidP="006F76B3">
      <w:pPr>
        <w:pStyle w:val="Level1"/>
        <w:keepNext/>
      </w:pPr>
      <w:bookmarkStart w:id="245" w:name="_Ref164884773"/>
      <w:bookmarkStart w:id="246" w:name="_Toc206668579"/>
      <w:r w:rsidRPr="00722B56">
        <w:rPr>
          <w:rStyle w:val="Level1asHeadingtext"/>
        </w:rPr>
        <w:t>Notices</w:t>
      </w:r>
      <w:bookmarkStart w:id="247" w:name="_NN190"/>
      <w:bookmarkEnd w:id="245"/>
      <w:bookmarkEnd w:id="247"/>
      <w:bookmarkEnd w:id="246"/>
      <w:r w:rsidR="006F76B3" w:rsidRPr="006F76B3">
        <w:fldChar w:fldCharType="begin"/>
      </w:r>
      <w:r w:rsidR="006F76B3" w:rsidRPr="006F76B3">
        <w:instrText xml:space="preserve"> TC "</w:instrText>
      </w:r>
      <w:r w:rsidR="006F76B3" w:rsidRPr="006F76B3">
        <w:fldChar w:fldCharType="begin"/>
      </w:r>
      <w:r w:rsidR="006F76B3" w:rsidRPr="006F76B3">
        <w:instrText xml:space="preserve"> REF _NN190\r \h </w:instrText>
      </w:r>
      <w:r w:rsidR="006F76B3" w:rsidRPr="006F76B3">
        <w:fldChar w:fldCharType="separate"/>
      </w:r>
      <w:bookmarkStart w:id="248" w:name="_Toc190094360"/>
      <w:r w:rsidR="00955D74">
        <w:instrText>37</w:instrText>
      </w:r>
      <w:r w:rsidR="006F76B3" w:rsidRPr="006F76B3">
        <w:fldChar w:fldCharType="end"/>
      </w:r>
      <w:r w:rsidR="006F76B3" w:rsidRPr="006F76B3">
        <w:tab/>
        <w:instrText>Notices</w:instrText>
      </w:r>
      <w:bookmarkEnd w:id="248"/>
      <w:r w:rsidR="006F76B3" w:rsidRPr="006F76B3">
        <w:instrText xml:space="preserve">" \l 1 </w:instrText>
      </w:r>
      <w:r w:rsidR="006F76B3" w:rsidRPr="006F76B3">
        <w:fldChar w:fldCharType="end"/>
      </w:r>
    </w:p>
    <w:p w14:paraId="193D1E71" w14:textId="22A4EC51" w:rsidR="001E4785" w:rsidRPr="00722B56" w:rsidRDefault="001E4785" w:rsidP="006E6ECD">
      <w:pPr>
        <w:pStyle w:val="Level2"/>
        <w:tabs>
          <w:tab w:val="clear" w:pos="709"/>
          <w:tab w:val="clear" w:pos="851"/>
        </w:tabs>
        <w:ind w:left="709" w:hanging="709"/>
      </w:pPr>
      <w:bookmarkStart w:id="249" w:name="_Hlk84854354"/>
      <w:r>
        <w:t>With the exception of invoices, a</w:t>
      </w:r>
      <w:r w:rsidRPr="007C1006">
        <w:t xml:space="preserve">ny notice, demand or communication in connection with this </w:t>
      </w:r>
      <w:r>
        <w:t>Contract</w:t>
      </w:r>
      <w:r w:rsidRPr="007C1006">
        <w:t xml:space="preserve"> will be in writing and may be delivered by hand</w:t>
      </w:r>
      <w:r>
        <w:t xml:space="preserve"> or</w:t>
      </w:r>
      <w:r w:rsidRPr="007C1006">
        <w:t xml:space="preserve"> </w:t>
      </w:r>
      <w:r>
        <w:t xml:space="preserve">prepaid recorded delivery first class </w:t>
      </w:r>
      <w:r w:rsidRPr="007C1006">
        <w:t>post</w:t>
      </w:r>
      <w:r>
        <w:t xml:space="preserve"> </w:t>
      </w:r>
      <w:r w:rsidRPr="007C1006">
        <w:t xml:space="preserve">addressed to the recipient at its registered office, the address stated in </w:t>
      </w:r>
      <w:r w:rsidR="009F562C" w:rsidRPr="000610C0">
        <w:t xml:space="preserve">Schedule </w:t>
      </w:r>
      <w:hyperlink w:anchor="Schedule1" w:history="1">
        <w:r w:rsidR="009F562C" w:rsidRPr="009F562C">
          <w:rPr>
            <w:rStyle w:val="Hyperlink"/>
            <w:highlight w:val="darkGray"/>
          </w:rPr>
          <w:t>1</w:t>
        </w:r>
      </w:hyperlink>
      <w:r w:rsidRPr="007C1006">
        <w:t xml:space="preserve"> or any other address notified to the other </w:t>
      </w:r>
      <w:r>
        <w:t>P</w:t>
      </w:r>
      <w:r w:rsidRPr="007C1006">
        <w:t xml:space="preserve">arty in writing in accordance with this </w:t>
      </w:r>
      <w:r>
        <w:t>C</w:t>
      </w:r>
      <w:r w:rsidRPr="007C1006">
        <w:t xml:space="preserve">lause as an address to </w:t>
      </w:r>
      <w:r w:rsidRPr="007C1006">
        <w:lastRenderedPageBreak/>
        <w:t xml:space="preserve">which notices </w:t>
      </w:r>
      <w:r w:rsidRPr="00410ADE">
        <w:t>and other documents may be sent. The notice, demand or communication will be deemed to have been duly served:</w:t>
      </w:r>
    </w:p>
    <w:p w14:paraId="58C5A453" w14:textId="239ECFBD" w:rsidR="001E4785" w:rsidRPr="00722B56" w:rsidRDefault="001E4785" w:rsidP="00722B56">
      <w:pPr>
        <w:pStyle w:val="Level3"/>
      </w:pPr>
      <w:bookmarkStart w:id="250" w:name="_Hlk84854429"/>
      <w:r w:rsidRPr="00410ADE">
        <w:t>if delivered by hand, at the time of delivery;</w:t>
      </w:r>
      <w:r>
        <w:t xml:space="preserve"> or</w:t>
      </w:r>
    </w:p>
    <w:p w14:paraId="313DE4BC" w14:textId="77777777" w:rsidR="001E4785" w:rsidRPr="00722B56" w:rsidRDefault="001E4785" w:rsidP="00722B56">
      <w:pPr>
        <w:pStyle w:val="Level3"/>
      </w:pPr>
      <w:r w:rsidRPr="0057211F">
        <w:t>if delivered by post, two (2) Business Days after being posted or in the case of Airmail 14 Business Days after being posted.</w:t>
      </w:r>
      <w:bookmarkEnd w:id="249"/>
      <w:bookmarkEnd w:id="250"/>
    </w:p>
    <w:p w14:paraId="2E7CDF4F" w14:textId="15A89EB3" w:rsidR="001E4785" w:rsidRPr="006F76B3" w:rsidRDefault="001E4785" w:rsidP="006F76B3">
      <w:pPr>
        <w:pStyle w:val="Level1"/>
        <w:keepNext/>
      </w:pPr>
      <w:bookmarkStart w:id="251" w:name="_Ref164884780"/>
      <w:bookmarkStart w:id="252" w:name="_Toc206668580"/>
      <w:r w:rsidRPr="00722B56">
        <w:rPr>
          <w:rStyle w:val="Level1asHeadingtext"/>
        </w:rPr>
        <w:t>Entire Agreement</w:t>
      </w:r>
      <w:bookmarkStart w:id="253" w:name="_NN191"/>
      <w:bookmarkEnd w:id="251"/>
      <w:bookmarkEnd w:id="253"/>
      <w:bookmarkEnd w:id="252"/>
      <w:r w:rsidR="006F76B3" w:rsidRPr="006F76B3">
        <w:fldChar w:fldCharType="begin"/>
      </w:r>
      <w:r w:rsidR="006F76B3" w:rsidRPr="006F76B3">
        <w:instrText xml:space="preserve"> TC "</w:instrText>
      </w:r>
      <w:r w:rsidR="006F76B3" w:rsidRPr="006F76B3">
        <w:fldChar w:fldCharType="begin"/>
      </w:r>
      <w:r w:rsidR="006F76B3" w:rsidRPr="006F76B3">
        <w:instrText xml:space="preserve"> REF _NN191\r \h </w:instrText>
      </w:r>
      <w:r w:rsidR="006F76B3" w:rsidRPr="006F76B3">
        <w:fldChar w:fldCharType="separate"/>
      </w:r>
      <w:bookmarkStart w:id="254" w:name="_Toc190094361"/>
      <w:r w:rsidR="00955D74">
        <w:instrText>38</w:instrText>
      </w:r>
      <w:r w:rsidR="006F76B3" w:rsidRPr="006F76B3">
        <w:fldChar w:fldCharType="end"/>
      </w:r>
      <w:r w:rsidR="006F76B3" w:rsidRPr="006F76B3">
        <w:tab/>
        <w:instrText>Entire Agreement</w:instrText>
      </w:r>
      <w:bookmarkEnd w:id="254"/>
      <w:r w:rsidR="006F76B3" w:rsidRPr="006F76B3">
        <w:instrText xml:space="preserve">" \l 1 </w:instrText>
      </w:r>
      <w:r w:rsidR="006F76B3" w:rsidRPr="006F76B3">
        <w:fldChar w:fldCharType="end"/>
      </w:r>
    </w:p>
    <w:p w14:paraId="078F9978" w14:textId="6BBD815A" w:rsidR="001E4785" w:rsidRPr="00722B56" w:rsidRDefault="001E4785" w:rsidP="006E6ECD">
      <w:pPr>
        <w:pStyle w:val="Level2"/>
        <w:tabs>
          <w:tab w:val="clear" w:pos="709"/>
          <w:tab w:val="clear" w:pos="851"/>
        </w:tabs>
        <w:ind w:left="709" w:hanging="709"/>
      </w:pPr>
      <w:r w:rsidRPr="007C1006">
        <w:t xml:space="preserve">Subject to Clause </w:t>
      </w:r>
      <w:r w:rsidR="00472C1B">
        <w:fldChar w:fldCharType="begin"/>
      </w:r>
      <w:r w:rsidR="00472C1B">
        <w:instrText xml:space="preserve"> REF _Ref164884778 \w \h </w:instrText>
      </w:r>
      <w:r w:rsidR="00472C1B">
        <w:fldChar w:fldCharType="separate"/>
      </w:r>
      <w:r w:rsidR="00955D74">
        <w:t>38.2</w:t>
      </w:r>
      <w:r w:rsidR="00472C1B">
        <w:fldChar w:fldCharType="end"/>
      </w:r>
      <w:r w:rsidRPr="007C1006">
        <w:t>:</w:t>
      </w:r>
    </w:p>
    <w:p w14:paraId="2AFF33D0" w14:textId="77777777" w:rsidR="001E4785" w:rsidRPr="00722B56" w:rsidRDefault="001E4785" w:rsidP="00722B56">
      <w:pPr>
        <w:pStyle w:val="Level3"/>
      </w:pPr>
      <w:r w:rsidRPr="007C1006">
        <w:t>the Contract and all documents referred to in the Contract, contain</w:t>
      </w:r>
      <w:r>
        <w:t>s</w:t>
      </w:r>
      <w:r w:rsidRPr="007C1006">
        <w:t xml:space="preserve"> all of the terms which the Parties have agreed relating to the subject matter of the Contract and such documents and supersede</w:t>
      </w:r>
      <w:r>
        <w:t>s</w:t>
      </w:r>
      <w:r w:rsidRPr="007C1006">
        <w:t xml:space="preserve"> and extinguish</w:t>
      </w:r>
      <w:r>
        <w:t>es</w:t>
      </w:r>
      <w:r w:rsidRPr="007C1006">
        <w:t xml:space="preserve"> any prior drafts, agreements, undertakings, representations, warranties and arrangements of any nature whatsoever, whether or not in writing relating to the provision of the Services. Neither Party has been induced to enter into the Contract by a statement which </w:t>
      </w:r>
      <w:r>
        <w:t>the Contract</w:t>
      </w:r>
      <w:r w:rsidRPr="007C1006">
        <w:t xml:space="preserve"> does not contain;</w:t>
      </w:r>
      <w:r>
        <w:t xml:space="preserve"> and</w:t>
      </w:r>
    </w:p>
    <w:p w14:paraId="1B737447" w14:textId="77777777" w:rsidR="001E4785" w:rsidRPr="00722B56" w:rsidRDefault="001E4785" w:rsidP="00722B56">
      <w:pPr>
        <w:pStyle w:val="Level3"/>
      </w:pPr>
      <w:r w:rsidRPr="007C1006">
        <w:t>without prejudice to the Service Provider’s obligations under the Contract, the Service Provider is responsible for and shall make no claim against the Authority in respect of any misunderstanding affecting the basis of the Service Provider’s tender in respect of the Contract or any incorrect or incomplete information howsoever obtained.</w:t>
      </w:r>
    </w:p>
    <w:p w14:paraId="374086BC" w14:textId="1E693EE5" w:rsidR="001E4785" w:rsidRPr="00722B56" w:rsidRDefault="001E4785" w:rsidP="00967B20">
      <w:pPr>
        <w:pStyle w:val="Level2"/>
        <w:tabs>
          <w:tab w:val="clear" w:pos="709"/>
          <w:tab w:val="clear" w:pos="851"/>
        </w:tabs>
        <w:ind w:left="709"/>
      </w:pPr>
      <w:bookmarkStart w:id="255" w:name="_Ref164884778"/>
      <w:r w:rsidRPr="007C1006">
        <w:t xml:space="preserve">Nothing in this Clause </w:t>
      </w:r>
      <w:r w:rsidR="00472C1B">
        <w:fldChar w:fldCharType="begin"/>
      </w:r>
      <w:r w:rsidR="00472C1B">
        <w:instrText xml:space="preserve"> REF _Ref164884780 \w \h </w:instrText>
      </w:r>
      <w:r w:rsidR="00472C1B">
        <w:fldChar w:fldCharType="separate"/>
      </w:r>
      <w:r w:rsidR="00955D74">
        <w:t>38</w:t>
      </w:r>
      <w:r w:rsidR="00472C1B">
        <w:fldChar w:fldCharType="end"/>
      </w:r>
      <w:r w:rsidRPr="007C1006">
        <w:t xml:space="preserve"> excludes any liability which one Party would otherwise have in respect of any statement it has made fraudulently to the other Party.</w:t>
      </w:r>
      <w:bookmarkEnd w:id="255"/>
    </w:p>
    <w:p w14:paraId="417DA3F4" w14:textId="519A8525" w:rsidR="001E4785" w:rsidRPr="006F76B3" w:rsidRDefault="001E4785" w:rsidP="006F76B3">
      <w:pPr>
        <w:pStyle w:val="Level1"/>
        <w:keepNext/>
        <w:tabs>
          <w:tab w:val="clear" w:pos="709"/>
          <w:tab w:val="clear" w:pos="851"/>
        </w:tabs>
        <w:ind w:left="709"/>
      </w:pPr>
      <w:bookmarkStart w:id="256" w:name="_Toc206668581"/>
      <w:r w:rsidRPr="00722B56">
        <w:rPr>
          <w:rStyle w:val="Level1asHeadingtext"/>
        </w:rPr>
        <w:t>Counterparts</w:t>
      </w:r>
      <w:bookmarkStart w:id="257" w:name="_NN192"/>
      <w:bookmarkEnd w:id="257"/>
      <w:bookmarkEnd w:id="256"/>
      <w:r w:rsidR="006F76B3" w:rsidRPr="006F76B3">
        <w:fldChar w:fldCharType="begin"/>
      </w:r>
      <w:r w:rsidR="006F76B3" w:rsidRPr="006F76B3">
        <w:instrText xml:space="preserve"> TC "</w:instrText>
      </w:r>
      <w:r w:rsidR="006F76B3" w:rsidRPr="006F76B3">
        <w:fldChar w:fldCharType="begin"/>
      </w:r>
      <w:r w:rsidR="006F76B3" w:rsidRPr="006F76B3">
        <w:instrText xml:space="preserve"> REF _NN192\r \h </w:instrText>
      </w:r>
      <w:r w:rsidR="006F76B3" w:rsidRPr="006F76B3">
        <w:fldChar w:fldCharType="separate"/>
      </w:r>
      <w:bookmarkStart w:id="258" w:name="_Toc190094362"/>
      <w:r w:rsidR="00955D74">
        <w:instrText>39</w:instrText>
      </w:r>
      <w:r w:rsidR="006F76B3" w:rsidRPr="006F76B3">
        <w:fldChar w:fldCharType="end"/>
      </w:r>
      <w:r w:rsidR="006F76B3" w:rsidRPr="006F76B3">
        <w:tab/>
        <w:instrText>Counterparts</w:instrText>
      </w:r>
      <w:bookmarkEnd w:id="258"/>
      <w:r w:rsidR="006F76B3" w:rsidRPr="006F76B3">
        <w:instrText xml:space="preserve">" \l 1 </w:instrText>
      </w:r>
      <w:r w:rsidR="006F76B3" w:rsidRPr="006F76B3">
        <w:fldChar w:fldCharType="end"/>
      </w:r>
    </w:p>
    <w:p w14:paraId="0C079053" w14:textId="77777777" w:rsidR="001E4785" w:rsidRPr="00722B56" w:rsidRDefault="001E4785" w:rsidP="00967B20">
      <w:pPr>
        <w:pStyle w:val="Body1"/>
        <w:tabs>
          <w:tab w:val="clear" w:pos="709"/>
        </w:tabs>
      </w:pPr>
      <w:r w:rsidRPr="0057211F">
        <w:t>This Contract may be executed in any number of counterparts or duplicates, each of which shall be an original, and such counterparts or duplicates shall together constitute one and the same agreement.</w:t>
      </w:r>
    </w:p>
    <w:p w14:paraId="19387AF9" w14:textId="3060EFEA" w:rsidR="001E4785" w:rsidRPr="006F76B3" w:rsidRDefault="001E4785" w:rsidP="006F76B3">
      <w:pPr>
        <w:pStyle w:val="Level1"/>
        <w:keepNext/>
        <w:tabs>
          <w:tab w:val="clear" w:pos="709"/>
          <w:tab w:val="clear" w:pos="851"/>
        </w:tabs>
        <w:ind w:left="709"/>
      </w:pPr>
      <w:bookmarkStart w:id="259" w:name="_Toc206668582"/>
      <w:r w:rsidRPr="00722B56">
        <w:rPr>
          <w:rStyle w:val="Level1asHeadingtext"/>
        </w:rPr>
        <w:t>Relationship of the Parties</w:t>
      </w:r>
      <w:bookmarkStart w:id="260" w:name="_NN193"/>
      <w:bookmarkEnd w:id="260"/>
      <w:bookmarkEnd w:id="259"/>
      <w:r w:rsidR="006F76B3" w:rsidRPr="006F76B3">
        <w:fldChar w:fldCharType="begin"/>
      </w:r>
      <w:r w:rsidR="006F76B3" w:rsidRPr="006F76B3">
        <w:instrText xml:space="preserve"> TC "</w:instrText>
      </w:r>
      <w:r w:rsidR="006F76B3" w:rsidRPr="006F76B3">
        <w:fldChar w:fldCharType="begin"/>
      </w:r>
      <w:r w:rsidR="006F76B3" w:rsidRPr="006F76B3">
        <w:instrText xml:space="preserve"> REF _NN193\r \h </w:instrText>
      </w:r>
      <w:r w:rsidR="006F76B3" w:rsidRPr="006F76B3">
        <w:fldChar w:fldCharType="separate"/>
      </w:r>
      <w:bookmarkStart w:id="261" w:name="_Toc190094363"/>
      <w:r w:rsidR="00955D74">
        <w:instrText>40</w:instrText>
      </w:r>
      <w:r w:rsidR="006F76B3" w:rsidRPr="006F76B3">
        <w:fldChar w:fldCharType="end"/>
      </w:r>
      <w:r w:rsidR="006F76B3" w:rsidRPr="006F76B3">
        <w:tab/>
        <w:instrText>Relationship of the Parties</w:instrText>
      </w:r>
      <w:bookmarkEnd w:id="261"/>
      <w:r w:rsidR="006F76B3" w:rsidRPr="006F76B3">
        <w:instrText xml:space="preserve">" \l 1 </w:instrText>
      </w:r>
      <w:r w:rsidR="006F76B3" w:rsidRPr="006F76B3">
        <w:fldChar w:fldCharType="end"/>
      </w:r>
    </w:p>
    <w:p w14:paraId="26D26C7D" w14:textId="77777777" w:rsidR="001E4785" w:rsidRPr="00722B56" w:rsidRDefault="001E4785" w:rsidP="00967B20">
      <w:pPr>
        <w:pStyle w:val="Body1"/>
        <w:tabs>
          <w:tab w:val="clear" w:pos="709"/>
        </w:tabs>
      </w:pPr>
      <w:r w:rsidRPr="007C1006">
        <w:t>Nothing in the Contract constitutes, or shall be deemed to constitute, a partnership between the Parties. Except as expressly provided in the Contract, neither Party shall be deemed to be the agent of the other, nor shall either Party hold itself out as the agent of the other.</w:t>
      </w:r>
    </w:p>
    <w:p w14:paraId="7198BC91" w14:textId="70BC117B" w:rsidR="001E4785" w:rsidRPr="006F76B3" w:rsidRDefault="001E4785" w:rsidP="006F76B3">
      <w:pPr>
        <w:pStyle w:val="Level1"/>
        <w:keepNext/>
        <w:tabs>
          <w:tab w:val="clear" w:pos="709"/>
          <w:tab w:val="clear" w:pos="851"/>
        </w:tabs>
        <w:ind w:left="709"/>
      </w:pPr>
      <w:bookmarkStart w:id="262" w:name="_Toc206668583"/>
      <w:r w:rsidRPr="00722B56">
        <w:rPr>
          <w:rStyle w:val="Level1asHeadingtext"/>
        </w:rPr>
        <w:t>Further Assurance</w:t>
      </w:r>
      <w:bookmarkStart w:id="263" w:name="_NN194"/>
      <w:bookmarkEnd w:id="263"/>
      <w:bookmarkEnd w:id="262"/>
      <w:r w:rsidR="006F76B3" w:rsidRPr="006F76B3">
        <w:fldChar w:fldCharType="begin"/>
      </w:r>
      <w:r w:rsidR="006F76B3" w:rsidRPr="006F76B3">
        <w:instrText xml:space="preserve"> TC "</w:instrText>
      </w:r>
      <w:r w:rsidR="006F76B3" w:rsidRPr="006F76B3">
        <w:fldChar w:fldCharType="begin"/>
      </w:r>
      <w:r w:rsidR="006F76B3" w:rsidRPr="006F76B3">
        <w:instrText xml:space="preserve"> REF _NN194\r \h </w:instrText>
      </w:r>
      <w:r w:rsidR="006F76B3" w:rsidRPr="006F76B3">
        <w:fldChar w:fldCharType="separate"/>
      </w:r>
      <w:bookmarkStart w:id="264" w:name="_Toc190094364"/>
      <w:r w:rsidR="00955D74">
        <w:instrText>41</w:instrText>
      </w:r>
      <w:r w:rsidR="006F76B3" w:rsidRPr="006F76B3">
        <w:fldChar w:fldCharType="end"/>
      </w:r>
      <w:r w:rsidR="006F76B3" w:rsidRPr="006F76B3">
        <w:tab/>
        <w:instrText>Further Assurance</w:instrText>
      </w:r>
      <w:bookmarkEnd w:id="264"/>
      <w:r w:rsidR="006F76B3" w:rsidRPr="006F76B3">
        <w:instrText xml:space="preserve">" \l 1 </w:instrText>
      </w:r>
      <w:r w:rsidR="006F76B3" w:rsidRPr="006F76B3">
        <w:fldChar w:fldCharType="end"/>
      </w:r>
    </w:p>
    <w:p w14:paraId="0B86F99F" w14:textId="77777777" w:rsidR="001E4785" w:rsidRPr="00722B56" w:rsidRDefault="001E4785" w:rsidP="00967B20">
      <w:pPr>
        <w:pStyle w:val="Body1"/>
        <w:tabs>
          <w:tab w:val="clear" w:pos="709"/>
        </w:tabs>
      </w:pPr>
      <w:r w:rsidRPr="007C1006">
        <w:t>Each Party will do or procure the doing of all acts and things and execute or procure the execution of all such documents as the other Party reasonably considers necessary to give full effect to the provisions of the Contract.</w:t>
      </w:r>
    </w:p>
    <w:p w14:paraId="5422EE73" w14:textId="7EFCB8DE" w:rsidR="001E4785" w:rsidRPr="006F76B3" w:rsidRDefault="001E4785" w:rsidP="006F76B3">
      <w:pPr>
        <w:pStyle w:val="Level1"/>
        <w:keepNext/>
      </w:pPr>
      <w:bookmarkStart w:id="265" w:name="_Ref164884580"/>
      <w:bookmarkStart w:id="266" w:name="_Toc206668584"/>
      <w:r w:rsidRPr="00722B56">
        <w:rPr>
          <w:rStyle w:val="Level1asHeadingtext"/>
        </w:rPr>
        <w:lastRenderedPageBreak/>
        <w:t>Governing Law</w:t>
      </w:r>
      <w:bookmarkStart w:id="267" w:name="_NN195"/>
      <w:bookmarkEnd w:id="265"/>
      <w:bookmarkEnd w:id="267"/>
      <w:bookmarkEnd w:id="266"/>
      <w:r w:rsidR="006F76B3" w:rsidRPr="006F76B3">
        <w:fldChar w:fldCharType="begin"/>
      </w:r>
      <w:r w:rsidR="006F76B3" w:rsidRPr="006F76B3">
        <w:instrText xml:space="preserve"> TC "</w:instrText>
      </w:r>
      <w:r w:rsidR="006F76B3" w:rsidRPr="006F76B3">
        <w:fldChar w:fldCharType="begin"/>
      </w:r>
      <w:r w:rsidR="006F76B3" w:rsidRPr="006F76B3">
        <w:instrText xml:space="preserve"> REF _NN195\r \h </w:instrText>
      </w:r>
      <w:r w:rsidR="006F76B3" w:rsidRPr="006F76B3">
        <w:fldChar w:fldCharType="separate"/>
      </w:r>
      <w:bookmarkStart w:id="268" w:name="_Toc190094365"/>
      <w:r w:rsidR="00955D74">
        <w:instrText>42</w:instrText>
      </w:r>
      <w:r w:rsidR="006F76B3" w:rsidRPr="006F76B3">
        <w:fldChar w:fldCharType="end"/>
      </w:r>
      <w:r w:rsidR="006F76B3" w:rsidRPr="006F76B3">
        <w:tab/>
        <w:instrText>Governing Law</w:instrText>
      </w:r>
      <w:bookmarkEnd w:id="268"/>
      <w:r w:rsidR="006F76B3" w:rsidRPr="006F76B3">
        <w:instrText xml:space="preserve">" \l 1 </w:instrText>
      </w:r>
      <w:r w:rsidR="006F76B3" w:rsidRPr="006F76B3">
        <w:fldChar w:fldCharType="end"/>
      </w:r>
    </w:p>
    <w:p w14:paraId="5B2299A0" w14:textId="1C2E1825" w:rsidR="001E4785" w:rsidRPr="00722B56" w:rsidRDefault="001E4785" w:rsidP="00967B20">
      <w:pPr>
        <w:pStyle w:val="Level2"/>
        <w:tabs>
          <w:tab w:val="clear" w:pos="709"/>
          <w:tab w:val="clear" w:pos="851"/>
        </w:tabs>
        <w:ind w:left="709" w:hanging="709"/>
      </w:pPr>
      <w:bookmarkStart w:id="269" w:name="_Hlk84854484"/>
      <w:r w:rsidRPr="00797669">
        <w:t>The Contr</w:t>
      </w:r>
      <w:r w:rsidRPr="00AB393B">
        <w:t xml:space="preserve">act shall be governed by and </w:t>
      </w:r>
      <w:r w:rsidRPr="00E64094">
        <w:t>c</w:t>
      </w:r>
      <w:r w:rsidRPr="00A2236D">
        <w:t xml:space="preserve">onstrued in accordance with the law of England and Wales. </w:t>
      </w:r>
    </w:p>
    <w:p w14:paraId="596C85E3" w14:textId="565967B0" w:rsidR="001E4785" w:rsidRPr="00722B56" w:rsidRDefault="001E4785" w:rsidP="00967B20">
      <w:pPr>
        <w:pStyle w:val="Level2"/>
        <w:tabs>
          <w:tab w:val="clear" w:pos="709"/>
          <w:tab w:val="clear" w:pos="851"/>
        </w:tabs>
        <w:ind w:left="709" w:hanging="709"/>
      </w:pPr>
      <w:r w:rsidRPr="0057211F">
        <w:t xml:space="preserve">Without prejudice to Clause </w:t>
      </w:r>
      <w:r w:rsidR="00472C1B">
        <w:fldChar w:fldCharType="begin"/>
      </w:r>
      <w:r w:rsidR="00472C1B">
        <w:instrText xml:space="preserve"> REF _Ref164884582 \w \h </w:instrText>
      </w:r>
      <w:r w:rsidR="00472C1B">
        <w:fldChar w:fldCharType="separate"/>
      </w:r>
      <w:r w:rsidR="00955D74">
        <w:t>27</w:t>
      </w:r>
      <w:r w:rsidR="00472C1B">
        <w:fldChar w:fldCharType="end"/>
      </w:r>
      <w:r w:rsidRPr="0057211F">
        <w:t xml:space="preserve">, the courts of England and Wales will have exclusive jurisdiction to settle any dispute which may arise out of or in connection with the Contract. </w:t>
      </w:r>
    </w:p>
    <w:p w14:paraId="33592B7C" w14:textId="77777777" w:rsidR="001E4785" w:rsidRPr="00722B56" w:rsidRDefault="001E4785" w:rsidP="00967B20">
      <w:pPr>
        <w:pStyle w:val="Level2"/>
        <w:tabs>
          <w:tab w:val="clear" w:pos="709"/>
          <w:tab w:val="clear" w:pos="851"/>
        </w:tabs>
        <w:ind w:left="709" w:hanging="709"/>
      </w:pPr>
      <w:bookmarkStart w:id="270" w:name="_Ref164884785"/>
      <w:r w:rsidRPr="0057211F">
        <w:t>Either Party may seek interim injunctive relief or any other interim measure of protection in any court of competent jurisdiction.</w:t>
      </w:r>
      <w:bookmarkEnd w:id="270"/>
    </w:p>
    <w:p w14:paraId="7EE5FB9A" w14:textId="72482A83" w:rsidR="001E4785" w:rsidRDefault="001E4785" w:rsidP="00967B20">
      <w:pPr>
        <w:pStyle w:val="Level2"/>
        <w:tabs>
          <w:tab w:val="clear" w:pos="709"/>
          <w:tab w:val="clear" w:pos="851"/>
        </w:tabs>
        <w:ind w:left="709" w:hanging="709"/>
      </w:pPr>
      <w:r w:rsidRPr="0057211F">
        <w:t xml:space="preserve">Subject to Clause </w:t>
      </w:r>
      <w:r w:rsidR="00472C1B">
        <w:fldChar w:fldCharType="begin"/>
      </w:r>
      <w:r w:rsidR="00472C1B">
        <w:instrText xml:space="preserve"> REF _Ref164884785 \w \h </w:instrText>
      </w:r>
      <w:r w:rsidR="00472C1B">
        <w:fldChar w:fldCharType="separate"/>
      </w:r>
      <w:r w:rsidR="00955D74">
        <w:t>42.3</w:t>
      </w:r>
      <w:r w:rsidR="00472C1B">
        <w:fldChar w:fldCharType="end"/>
      </w:r>
      <w:r w:rsidRPr="0057211F">
        <w:t>, each Party waives any objection to, and submits to, the jurisdiction of the courts of England and Wales. Each Party agrees that a judgment or order of any such court is binding upon it and may be enforced against it in the courts of England and Wales or any other jurisdiction.</w:t>
      </w:r>
    </w:p>
    <w:p w14:paraId="298FE090" w14:textId="77777777" w:rsidR="00722B56" w:rsidRDefault="00722B56" w:rsidP="00722B56">
      <w:pPr>
        <w:pStyle w:val="Body"/>
        <w:sectPr w:rsidR="00722B56" w:rsidSect="007163C9">
          <w:footerReference w:type="default" r:id="rId34"/>
          <w:pgSz w:w="11906" w:h="16838" w:code="9"/>
          <w:pgMar w:top="1418" w:right="1418" w:bottom="1418" w:left="1418" w:header="720" w:footer="284" w:gutter="0"/>
          <w:paperSrc w:first="261" w:other="261"/>
          <w:pgNumType w:start="1"/>
          <w:cols w:space="720"/>
          <w:docGrid w:linePitch="326"/>
        </w:sectPr>
      </w:pPr>
    </w:p>
    <w:p w14:paraId="3CF195FF" w14:textId="67B77922" w:rsidR="00864279" w:rsidRPr="00864279" w:rsidRDefault="00864279" w:rsidP="00864279">
      <w:pPr>
        <w:pStyle w:val="Body"/>
      </w:pPr>
      <w:r w:rsidRPr="00864279">
        <w:rPr>
          <w:b/>
          <w:bCs/>
        </w:rPr>
        <w:lastRenderedPageBreak/>
        <w:t>THE CONTRACT</w:t>
      </w:r>
      <w:r>
        <w:t xml:space="preserve"> has been signed for and on behalf of the Parties the day and year written above.</w:t>
      </w:r>
    </w:p>
    <w:p w14:paraId="4F189E3E" w14:textId="77777777" w:rsidR="006F76B3" w:rsidRDefault="006F76B3" w:rsidP="00D14DCD">
      <w:pPr>
        <w:tabs>
          <w:tab w:val="left" w:pos="3686"/>
        </w:tabs>
      </w:pPr>
    </w:p>
    <w:p w14:paraId="66692D15" w14:textId="77777777" w:rsidR="006F76B3" w:rsidRDefault="006F76B3" w:rsidP="00D14DCD">
      <w:pPr>
        <w:tabs>
          <w:tab w:val="left" w:pos="3686"/>
        </w:tabs>
      </w:pPr>
    </w:p>
    <w:p w14:paraId="73EBAA5D" w14:textId="77777777" w:rsidR="006F76B3" w:rsidRDefault="006F76B3" w:rsidP="00D14DCD">
      <w:pPr>
        <w:tabs>
          <w:tab w:val="left" w:pos="3686"/>
        </w:tabs>
      </w:pPr>
    </w:p>
    <w:p w14:paraId="47FA9FEF" w14:textId="77777777" w:rsidR="006F76B3" w:rsidRDefault="006F76B3" w:rsidP="00D14DCD">
      <w:pPr>
        <w:tabs>
          <w:tab w:val="left" w:pos="3686"/>
        </w:tabs>
      </w:pPr>
    </w:p>
    <w:p w14:paraId="642262EF" w14:textId="77777777" w:rsidR="006F76B3" w:rsidRDefault="006F76B3" w:rsidP="00D14DCD">
      <w:pPr>
        <w:tabs>
          <w:tab w:val="left" w:pos="3686"/>
        </w:tabs>
      </w:pPr>
    </w:p>
    <w:p w14:paraId="5560344F" w14:textId="77777777" w:rsidR="006F76B3" w:rsidRDefault="006F76B3" w:rsidP="00D14DCD">
      <w:pPr>
        <w:tabs>
          <w:tab w:val="left" w:pos="3686"/>
        </w:tabs>
      </w:pPr>
    </w:p>
    <w:p w14:paraId="1B1429B0" w14:textId="163A4B1C" w:rsidR="00864279" w:rsidRPr="00864279" w:rsidRDefault="00864279" w:rsidP="00D14DCD">
      <w:pPr>
        <w:tabs>
          <w:tab w:val="left" w:pos="3686"/>
        </w:tabs>
      </w:pPr>
      <w:r>
        <w:t>Signed by</w:t>
      </w:r>
      <w:r>
        <w:tab/>
        <w:t>)</w:t>
      </w:r>
    </w:p>
    <w:p w14:paraId="6F8FF471" w14:textId="7B0FDD1D" w:rsidR="00864279" w:rsidRPr="00864279" w:rsidRDefault="00864279" w:rsidP="00D14DCD">
      <w:pPr>
        <w:tabs>
          <w:tab w:val="left" w:pos="3686"/>
        </w:tabs>
      </w:pPr>
      <w:r>
        <w:t xml:space="preserve">for and on behalf of  </w:t>
      </w:r>
      <w:r>
        <w:tab/>
        <w:t>)</w:t>
      </w:r>
    </w:p>
    <w:p w14:paraId="00A1730A" w14:textId="2AA2A543" w:rsidR="00864279" w:rsidRPr="00864279" w:rsidRDefault="00864279" w:rsidP="00D14DCD">
      <w:pPr>
        <w:tabs>
          <w:tab w:val="left" w:pos="3686"/>
        </w:tabs>
      </w:pPr>
      <w:r w:rsidRPr="00D14DCD">
        <w:rPr>
          <w:b/>
          <w:bCs/>
        </w:rPr>
        <w:t>the Authority</w:t>
      </w:r>
      <w:r>
        <w:tab/>
        <w:t>)</w:t>
      </w:r>
    </w:p>
    <w:p w14:paraId="4CC6EDF8" w14:textId="25810003" w:rsidR="00864279" w:rsidRPr="00864279" w:rsidRDefault="00864279" w:rsidP="00D14DCD">
      <w:pPr>
        <w:tabs>
          <w:tab w:val="left" w:pos="5670"/>
        </w:tabs>
        <w:ind w:left="3828"/>
        <w:jc w:val="left"/>
      </w:pPr>
      <w:r>
        <w:t>Signature</w:t>
      </w:r>
      <w:r>
        <w:tab/>
        <w:t>Print name and position</w:t>
      </w:r>
      <w:r>
        <w:tab/>
      </w:r>
      <w:r>
        <w:tab/>
      </w:r>
      <w:r>
        <w:tab/>
      </w:r>
      <w:r>
        <w:tab/>
      </w:r>
    </w:p>
    <w:p w14:paraId="06A42ACD" w14:textId="60EA3C5E" w:rsidR="00864279" w:rsidRPr="00864279" w:rsidRDefault="00864279" w:rsidP="00D14DCD">
      <w:pPr>
        <w:ind w:left="5670"/>
      </w:pPr>
      <w:r>
        <w:t>Date:</w:t>
      </w:r>
    </w:p>
    <w:p w14:paraId="630AA208" w14:textId="77777777" w:rsidR="00864279" w:rsidRPr="00864279" w:rsidRDefault="00864279" w:rsidP="00864279"/>
    <w:p w14:paraId="29F70983" w14:textId="77777777" w:rsidR="00864279" w:rsidRPr="00864279" w:rsidRDefault="00864279" w:rsidP="00864279"/>
    <w:p w14:paraId="0534C30E" w14:textId="77777777" w:rsidR="00864279" w:rsidRPr="00864279" w:rsidRDefault="00864279" w:rsidP="00864279"/>
    <w:p w14:paraId="542BA91B" w14:textId="77777777" w:rsidR="00864279" w:rsidRPr="00864279" w:rsidRDefault="00864279" w:rsidP="00864279"/>
    <w:p w14:paraId="5CA3E4D8" w14:textId="77777777" w:rsidR="00864279" w:rsidRPr="00864279" w:rsidRDefault="00864279" w:rsidP="00864279"/>
    <w:p w14:paraId="168F1C6C" w14:textId="77777777" w:rsidR="00864279" w:rsidRPr="00864279" w:rsidRDefault="00864279" w:rsidP="00864279"/>
    <w:p w14:paraId="76B6545B" w14:textId="77777777" w:rsidR="006F76B3" w:rsidRDefault="006F76B3" w:rsidP="00D14DCD">
      <w:pPr>
        <w:tabs>
          <w:tab w:val="left" w:pos="3686"/>
        </w:tabs>
      </w:pPr>
    </w:p>
    <w:p w14:paraId="63A0D86A" w14:textId="77777777" w:rsidR="006F76B3" w:rsidRDefault="006F76B3" w:rsidP="00D14DCD">
      <w:pPr>
        <w:tabs>
          <w:tab w:val="left" w:pos="3686"/>
        </w:tabs>
      </w:pPr>
    </w:p>
    <w:p w14:paraId="3F88079A" w14:textId="4BCF1D38" w:rsidR="00D14DCD" w:rsidRPr="00864279" w:rsidRDefault="00D14DCD" w:rsidP="00D14DCD">
      <w:pPr>
        <w:tabs>
          <w:tab w:val="left" w:pos="3686"/>
        </w:tabs>
      </w:pPr>
      <w:r>
        <w:t>Signed by</w:t>
      </w:r>
      <w:r>
        <w:tab/>
        <w:t>)</w:t>
      </w:r>
    </w:p>
    <w:p w14:paraId="609867D9" w14:textId="77777777" w:rsidR="00D14DCD" w:rsidRPr="00864279" w:rsidRDefault="00D14DCD" w:rsidP="00D14DCD">
      <w:pPr>
        <w:tabs>
          <w:tab w:val="left" w:pos="3686"/>
        </w:tabs>
      </w:pPr>
      <w:r>
        <w:t xml:space="preserve">for and on behalf of  </w:t>
      </w:r>
      <w:r>
        <w:tab/>
        <w:t>)</w:t>
      </w:r>
    </w:p>
    <w:p w14:paraId="51D4E5EB" w14:textId="5394735B" w:rsidR="00D14DCD" w:rsidRPr="00864279" w:rsidRDefault="00D14DCD" w:rsidP="00D14DCD">
      <w:pPr>
        <w:tabs>
          <w:tab w:val="left" w:pos="3686"/>
        </w:tabs>
      </w:pPr>
      <w:r w:rsidRPr="00D14DCD">
        <w:rPr>
          <w:b/>
          <w:bCs/>
        </w:rPr>
        <w:t>the Service Provider</w:t>
      </w:r>
      <w:r>
        <w:tab/>
        <w:t>)</w:t>
      </w:r>
    </w:p>
    <w:p w14:paraId="6F854C66" w14:textId="77777777" w:rsidR="00D14DCD" w:rsidRPr="00864279" w:rsidRDefault="00D14DCD" w:rsidP="00D14DCD">
      <w:pPr>
        <w:tabs>
          <w:tab w:val="left" w:pos="5670"/>
        </w:tabs>
        <w:ind w:left="3828"/>
        <w:jc w:val="left"/>
      </w:pPr>
      <w:r>
        <w:t>Signature</w:t>
      </w:r>
      <w:r>
        <w:tab/>
        <w:t>Print name and position</w:t>
      </w:r>
      <w:r>
        <w:tab/>
      </w:r>
      <w:r>
        <w:tab/>
      </w:r>
      <w:r>
        <w:tab/>
      </w:r>
      <w:r>
        <w:tab/>
      </w:r>
    </w:p>
    <w:p w14:paraId="67D0D1B3" w14:textId="77777777" w:rsidR="00D14DCD" w:rsidRPr="00864279" w:rsidRDefault="00D14DCD" w:rsidP="00D14DCD">
      <w:pPr>
        <w:ind w:left="5670"/>
      </w:pPr>
      <w:r>
        <w:t>Date:</w:t>
      </w:r>
    </w:p>
    <w:p w14:paraId="0D8D1C5A" w14:textId="77777777" w:rsidR="00722B56" w:rsidRPr="00722B56" w:rsidRDefault="00722B56" w:rsidP="00722B56">
      <w:pPr>
        <w:pStyle w:val="Body"/>
        <w:numPr>
          <w:ilvl w:val="0"/>
          <w:numId w:val="0"/>
        </w:numPr>
      </w:pPr>
    </w:p>
    <w:p w14:paraId="6B57603E" w14:textId="77777777" w:rsidR="00722B56" w:rsidRDefault="00722B56" w:rsidP="001E4785">
      <w:pPr>
        <w:pStyle w:val="Heading1"/>
        <w:rPr>
          <w:rStyle w:val="Level1asHeadingtext"/>
          <w:bCs/>
          <w:caps/>
        </w:rPr>
        <w:sectPr w:rsidR="00722B56" w:rsidSect="007163C9">
          <w:pgSz w:w="11906" w:h="16838"/>
          <w:pgMar w:top="1418" w:right="1418" w:bottom="1418" w:left="1418" w:header="720" w:footer="454" w:gutter="0"/>
          <w:cols w:space="720"/>
          <w:docGrid w:linePitch="326"/>
        </w:sectPr>
      </w:pPr>
      <w:bookmarkStart w:id="271" w:name="_Ref86821409"/>
      <w:bookmarkEnd w:id="269"/>
    </w:p>
    <w:p w14:paraId="652A7212" w14:textId="248880A7" w:rsidR="00D2343A" w:rsidRPr="006F76B3" w:rsidRDefault="00D2343A" w:rsidP="006F76B3">
      <w:pPr>
        <w:pStyle w:val="Schedule"/>
      </w:pPr>
      <w:bookmarkStart w:id="272" w:name="_Ref164959753"/>
      <w:bookmarkStart w:id="273" w:name="_Ref164959754"/>
      <w:bookmarkEnd w:id="271"/>
      <w:r w:rsidRPr="006F76B3">
        <w:lastRenderedPageBreak/>
        <w:t>Schedule</w:t>
      </w:r>
      <w:bookmarkEnd w:id="272"/>
      <w:r w:rsidRPr="006F76B3">
        <w:t xml:space="preserve"> </w:t>
      </w:r>
      <w:r w:rsidR="00D50A84">
        <w:fldChar w:fldCharType="begin"/>
      </w:r>
      <w:r w:rsidR="00D50A84">
        <w:instrText xml:space="preserve"> REF _Ref164959753 \r </w:instrText>
      </w:r>
      <w:r w:rsidR="00D50A84">
        <w:fldChar w:fldCharType="separate"/>
      </w:r>
      <w:r w:rsidR="00955D74">
        <w:t>1</w:t>
      </w:r>
      <w:r w:rsidR="00D50A84">
        <w:fldChar w:fldCharType="end"/>
      </w:r>
      <w:bookmarkStart w:id="274" w:name="_NN196"/>
      <w:bookmarkEnd w:id="273"/>
      <w:bookmarkEnd w:id="274"/>
      <w:r w:rsidR="006F76B3">
        <w:fldChar w:fldCharType="begin"/>
      </w:r>
      <w:r w:rsidR="006F76B3">
        <w:instrText xml:space="preserve"> TC "</w:instrText>
      </w:r>
      <w:bookmarkStart w:id="275" w:name="_Toc190075594"/>
      <w:bookmarkStart w:id="276" w:name="_Toc190075648"/>
      <w:bookmarkStart w:id="277" w:name="_Toc190094366"/>
      <w:r w:rsidR="006F76B3">
        <w:instrText>Schedules</w:instrText>
      </w:r>
      <w:bookmarkEnd w:id="275"/>
      <w:bookmarkEnd w:id="276"/>
      <w:bookmarkEnd w:id="277"/>
      <w:r w:rsidR="006F76B3">
        <w:instrText xml:space="preserve">" \l 4 \n </w:instrText>
      </w:r>
      <w:r w:rsidR="006F76B3">
        <w:fldChar w:fldCharType="end"/>
      </w:r>
    </w:p>
    <w:p w14:paraId="499344B7" w14:textId="6763A023" w:rsidR="00D2343A" w:rsidRDefault="00D2343A" w:rsidP="006F76B3">
      <w:pPr>
        <w:pStyle w:val="ScheduleTitle"/>
      </w:pPr>
      <w:bookmarkStart w:id="278" w:name="_Toc206668585"/>
      <w:r>
        <w:t>KEY CONTRACT INFORMATION</w:t>
      </w:r>
      <w:bookmarkEnd w:id="278"/>
      <w:r w:rsidR="006F76B3">
        <w:fldChar w:fldCharType="begin"/>
      </w:r>
      <w:r w:rsidR="006F76B3">
        <w:instrText xml:space="preserve"> TC "</w:instrText>
      </w:r>
      <w:r w:rsidR="006F76B3">
        <w:fldChar w:fldCharType="begin"/>
      </w:r>
      <w:r w:rsidR="006F76B3">
        <w:instrText xml:space="preserve"> REF _NN196\r \h </w:instrText>
      </w:r>
      <w:r w:rsidR="006F76B3">
        <w:fldChar w:fldCharType="separate"/>
      </w:r>
      <w:bookmarkStart w:id="279" w:name="_Toc190094367"/>
      <w:r w:rsidR="00955D74">
        <w:instrText>1</w:instrText>
      </w:r>
      <w:r w:rsidR="006F76B3">
        <w:fldChar w:fldCharType="end"/>
      </w:r>
      <w:r w:rsidR="006F76B3">
        <w:tab/>
        <w:instrText>KEY CONTRACT INFORMATION</w:instrText>
      </w:r>
      <w:bookmarkEnd w:id="279"/>
      <w:r w:rsidR="006F76B3">
        <w:instrText xml:space="preserve">" \l 3 </w:instrText>
      </w:r>
      <w:r w:rsidR="006F76B3">
        <w:fldChar w:fldCharType="end"/>
      </w:r>
    </w:p>
    <w:p w14:paraId="5F00B7E6" w14:textId="2E4D716A" w:rsidR="001E4785" w:rsidRPr="005827A8" w:rsidRDefault="00D14DCD" w:rsidP="005827A8">
      <w:pPr>
        <w:pStyle w:val="Body"/>
        <w:rPr>
          <w:b/>
          <w:bCs/>
        </w:rPr>
      </w:pPr>
      <w:bookmarkStart w:id="280" w:name="_Toc190094427"/>
      <w:r w:rsidRPr="005827A8">
        <w:rPr>
          <w:b/>
          <w:bCs/>
        </w:rPr>
        <w:t>Contract Reference Number:</w:t>
      </w:r>
      <w:bookmarkEnd w:id="280"/>
      <w:r w:rsidR="00306C35">
        <w:rPr>
          <w:b/>
          <w:bCs/>
        </w:rPr>
        <w:t xml:space="preserve"> CW</w:t>
      </w:r>
      <w:r w:rsidR="00047E83">
        <w:rPr>
          <w:b/>
          <w:bCs/>
        </w:rPr>
        <w:t>(TBC)</w:t>
      </w:r>
    </w:p>
    <w:p w14:paraId="2AF9D979" w14:textId="73DF9EDE" w:rsidR="001E4785" w:rsidRPr="005827A8" w:rsidRDefault="00D14DCD" w:rsidP="005827A8">
      <w:pPr>
        <w:pStyle w:val="Body"/>
        <w:rPr>
          <w:b/>
          <w:bCs/>
        </w:rPr>
      </w:pPr>
      <w:bookmarkStart w:id="281" w:name="_Toc190094428"/>
      <w:r w:rsidRPr="005827A8">
        <w:rPr>
          <w:b/>
          <w:bCs/>
        </w:rPr>
        <w:t>Name of Service Provider:</w:t>
      </w:r>
      <w:bookmarkEnd w:id="281"/>
      <w:r w:rsidRPr="005827A8">
        <w:rPr>
          <w:b/>
          <w:bCs/>
        </w:rPr>
        <w:tab/>
      </w:r>
    </w:p>
    <w:p w14:paraId="28E99577" w14:textId="3966AD5D" w:rsidR="001E4785" w:rsidRPr="005827A8" w:rsidRDefault="00D14DCD" w:rsidP="005827A8">
      <w:pPr>
        <w:pStyle w:val="Body"/>
        <w:rPr>
          <w:b/>
          <w:bCs/>
        </w:rPr>
      </w:pPr>
      <w:bookmarkStart w:id="282" w:name="_Toc190094429"/>
      <w:r w:rsidRPr="005827A8">
        <w:rPr>
          <w:b/>
          <w:bCs/>
        </w:rPr>
        <w:t>Commencement:</w:t>
      </w:r>
      <w:bookmarkEnd w:id="282"/>
    </w:p>
    <w:p w14:paraId="3D0C9CF3" w14:textId="08BA1637" w:rsidR="001E4785" w:rsidRPr="00D14DCD" w:rsidRDefault="00D14DCD" w:rsidP="00D14DCD">
      <w:pPr>
        <w:pStyle w:val="aBankingDefinition"/>
      </w:pPr>
      <w:r w:rsidRPr="007C1006">
        <w:rPr>
          <w:rFonts w:cs="Arial"/>
          <w:b/>
        </w:rPr>
        <w:t>Contract Commencement Date:</w:t>
      </w:r>
      <w:r w:rsidR="00306C35">
        <w:rPr>
          <w:rFonts w:cs="Arial"/>
          <w:b/>
        </w:rPr>
        <w:t xml:space="preserve"> </w:t>
      </w:r>
      <w:r w:rsidR="009A1DA0">
        <w:rPr>
          <w:rFonts w:cs="Arial"/>
          <w:b/>
        </w:rPr>
        <w:t>8</w:t>
      </w:r>
      <w:r w:rsidR="00306C35">
        <w:rPr>
          <w:rFonts w:cs="Arial"/>
          <w:b/>
        </w:rPr>
        <w:t xml:space="preserve"> September 2025</w:t>
      </w:r>
      <w:r w:rsidRPr="007C1006">
        <w:rPr>
          <w:rFonts w:cs="Arial"/>
          <w:b/>
        </w:rPr>
        <w:tab/>
      </w:r>
    </w:p>
    <w:p w14:paraId="6D21AC14" w14:textId="196C9083" w:rsidR="001E4785" w:rsidRPr="00D14DCD" w:rsidRDefault="00D14DCD" w:rsidP="00D14DCD">
      <w:pPr>
        <w:pStyle w:val="aBankingDefinition"/>
      </w:pPr>
      <w:r w:rsidRPr="007C1006">
        <w:rPr>
          <w:rFonts w:cs="Arial"/>
          <w:b/>
        </w:rPr>
        <w:t>Service Commencement Date:</w:t>
      </w:r>
      <w:r w:rsidR="00306C35">
        <w:rPr>
          <w:rFonts w:cs="Arial"/>
          <w:b/>
        </w:rPr>
        <w:t xml:space="preserve"> </w:t>
      </w:r>
      <w:r w:rsidR="009A1DA0">
        <w:rPr>
          <w:rFonts w:cs="Arial"/>
          <w:b/>
        </w:rPr>
        <w:t>8</w:t>
      </w:r>
      <w:r w:rsidR="00306C35">
        <w:rPr>
          <w:rFonts w:cs="Arial"/>
          <w:b/>
        </w:rPr>
        <w:t xml:space="preserve"> September 2025</w:t>
      </w:r>
    </w:p>
    <w:p w14:paraId="6A4EE38F" w14:textId="11C4A2B1" w:rsidR="00332904" w:rsidRDefault="00D14DCD" w:rsidP="005827A8">
      <w:pPr>
        <w:pStyle w:val="Body"/>
        <w:rPr>
          <w:b/>
          <w:bCs/>
        </w:rPr>
      </w:pPr>
      <w:bookmarkStart w:id="283" w:name="_Toc190094430"/>
      <w:r w:rsidRPr="005827A8">
        <w:rPr>
          <w:b/>
          <w:bCs/>
        </w:rPr>
        <w:t>Duration/Expiry Date:</w:t>
      </w:r>
      <w:bookmarkEnd w:id="283"/>
      <w:r w:rsidR="00332904">
        <w:rPr>
          <w:b/>
          <w:bCs/>
        </w:rPr>
        <w:t xml:space="preserve"> 30 April 2026</w:t>
      </w:r>
    </w:p>
    <w:p w14:paraId="0AFE576D" w14:textId="705E7EB7" w:rsidR="00047E83" w:rsidRDefault="00366514" w:rsidP="005827A8">
      <w:pPr>
        <w:pStyle w:val="Body"/>
        <w:rPr>
          <w:b/>
          <w:bCs/>
        </w:rPr>
      </w:pPr>
      <w:r>
        <w:rPr>
          <w:b/>
          <w:bCs/>
        </w:rPr>
        <w:t xml:space="preserve">Latest Expiry Date: 30 September 2026 with optional extension </w:t>
      </w:r>
    </w:p>
    <w:p w14:paraId="37D0061B" w14:textId="5464B3EB" w:rsidR="001E4785" w:rsidRPr="00332904" w:rsidRDefault="00D14DCD" w:rsidP="009406B1">
      <w:pPr>
        <w:pStyle w:val="Body"/>
        <w:rPr>
          <w:b/>
          <w:bCs/>
        </w:rPr>
      </w:pPr>
      <w:bookmarkStart w:id="284" w:name="_Toc190094431"/>
      <w:r w:rsidRPr="00332904">
        <w:rPr>
          <w:b/>
          <w:bCs/>
        </w:rPr>
        <w:t xml:space="preserve">Payment (see Clauses </w:t>
      </w:r>
      <w:r w:rsidR="00472C1B" w:rsidRPr="00332904">
        <w:rPr>
          <w:b/>
          <w:bCs/>
        </w:rPr>
        <w:fldChar w:fldCharType="begin"/>
      </w:r>
      <w:r w:rsidR="00472C1B" w:rsidRPr="00332904">
        <w:rPr>
          <w:b/>
          <w:bCs/>
        </w:rPr>
        <w:instrText xml:space="preserve"> REF _Ref164884883 \w \h </w:instrText>
      </w:r>
      <w:r w:rsidR="00E206E0" w:rsidRPr="00332904">
        <w:rPr>
          <w:b/>
          <w:bCs/>
        </w:rPr>
        <w:instrText xml:space="preserve"> \* MERGEFORMAT </w:instrText>
      </w:r>
      <w:r w:rsidR="00472C1B" w:rsidRPr="00332904">
        <w:rPr>
          <w:b/>
          <w:bCs/>
        </w:rPr>
      </w:r>
      <w:r w:rsidR="00472C1B" w:rsidRPr="00332904">
        <w:rPr>
          <w:b/>
          <w:bCs/>
        </w:rPr>
        <w:fldChar w:fldCharType="separate"/>
      </w:r>
      <w:r w:rsidR="00955D74" w:rsidRPr="00332904">
        <w:rPr>
          <w:b/>
          <w:bCs/>
        </w:rPr>
        <w:t>5.1</w:t>
      </w:r>
      <w:r w:rsidR="00472C1B" w:rsidRPr="00332904">
        <w:rPr>
          <w:b/>
          <w:bCs/>
        </w:rPr>
        <w:fldChar w:fldCharType="end"/>
      </w:r>
      <w:r w:rsidRPr="00332904">
        <w:rPr>
          <w:b/>
          <w:bCs/>
        </w:rPr>
        <w:t xml:space="preserve"> and </w:t>
      </w:r>
      <w:r w:rsidR="00472C1B" w:rsidRPr="00332904">
        <w:rPr>
          <w:b/>
          <w:bCs/>
        </w:rPr>
        <w:fldChar w:fldCharType="begin"/>
      </w:r>
      <w:r w:rsidR="00472C1B" w:rsidRPr="00332904">
        <w:rPr>
          <w:b/>
          <w:bCs/>
        </w:rPr>
        <w:instrText xml:space="preserve"> REF _Ref164884885 \w \h </w:instrText>
      </w:r>
      <w:r w:rsidR="00E206E0" w:rsidRPr="00332904">
        <w:rPr>
          <w:b/>
          <w:bCs/>
        </w:rPr>
        <w:instrText xml:space="preserve"> \* MERGEFORMAT </w:instrText>
      </w:r>
      <w:r w:rsidR="00472C1B" w:rsidRPr="00332904">
        <w:rPr>
          <w:b/>
          <w:bCs/>
        </w:rPr>
      </w:r>
      <w:r w:rsidR="00472C1B" w:rsidRPr="00332904">
        <w:rPr>
          <w:b/>
          <w:bCs/>
        </w:rPr>
        <w:fldChar w:fldCharType="separate"/>
      </w:r>
      <w:r w:rsidR="00955D74" w:rsidRPr="00332904">
        <w:rPr>
          <w:b/>
          <w:bCs/>
        </w:rPr>
        <w:t>5.4</w:t>
      </w:r>
      <w:r w:rsidR="00472C1B" w:rsidRPr="00332904">
        <w:rPr>
          <w:b/>
          <w:bCs/>
        </w:rPr>
        <w:fldChar w:fldCharType="end"/>
      </w:r>
      <w:r w:rsidRPr="00332904">
        <w:rPr>
          <w:b/>
          <w:bCs/>
        </w:rPr>
        <w:t>):</w:t>
      </w:r>
      <w:bookmarkEnd w:id="284"/>
    </w:p>
    <w:p w14:paraId="521B03B6" w14:textId="60FFAE25" w:rsidR="001E4785" w:rsidRPr="00D14DCD" w:rsidRDefault="00D14DCD" w:rsidP="00D14DCD">
      <w:pPr>
        <w:pStyle w:val="Body1"/>
      </w:pPr>
      <w:r w:rsidRPr="005470B8">
        <w:rPr>
          <w:rFonts w:cs="Arial"/>
          <w:b/>
        </w:rPr>
        <w:t>Clause 5.1</w:t>
      </w:r>
    </w:p>
    <w:p w14:paraId="7B1D4FAB" w14:textId="77777777" w:rsidR="001E4785" w:rsidRPr="00D14DCD" w:rsidRDefault="001E4785" w:rsidP="00D14DCD">
      <w:pPr>
        <w:pStyle w:val="Body1"/>
      </w:pPr>
      <w:r>
        <w:t>Where no alternative is listed, the payment period shall be 4-weekly</w:t>
      </w:r>
    </w:p>
    <w:p w14:paraId="6EC4F086" w14:textId="51A8AD62" w:rsidR="001E4785" w:rsidRPr="00D14DCD" w:rsidRDefault="00D14DCD" w:rsidP="00D14DCD">
      <w:pPr>
        <w:pStyle w:val="Body1"/>
      </w:pPr>
      <w:r w:rsidRPr="005470B8">
        <w:rPr>
          <w:rFonts w:cs="Arial"/>
          <w:b/>
        </w:rPr>
        <w:t>Clause 5.</w:t>
      </w:r>
      <w:r>
        <w:rPr>
          <w:rFonts w:cs="Arial"/>
          <w:b/>
        </w:rPr>
        <w:t>4</w:t>
      </w:r>
    </w:p>
    <w:p w14:paraId="108833EC" w14:textId="77777777" w:rsidR="001E4785" w:rsidRPr="00D14DCD" w:rsidRDefault="001E4785" w:rsidP="00D14DCD">
      <w:pPr>
        <w:pStyle w:val="Body1"/>
      </w:pPr>
      <w:r>
        <w:t xml:space="preserve">Where no alternative is listed, payment must be made within 30 days of receipt of invoices. </w:t>
      </w:r>
    </w:p>
    <w:p w14:paraId="65132580" w14:textId="5FD9ECB3" w:rsidR="001E4785" w:rsidRPr="005827A8" w:rsidRDefault="00D14DCD" w:rsidP="005827A8">
      <w:pPr>
        <w:pStyle w:val="Body"/>
        <w:rPr>
          <w:b/>
        </w:rPr>
      </w:pPr>
      <w:bookmarkStart w:id="285" w:name="_Toc190094432"/>
      <w:bookmarkStart w:id="286" w:name="_Hlk84854228"/>
      <w:r w:rsidRPr="00E206E0">
        <w:rPr>
          <w:rFonts w:cs="Arial"/>
          <w:b/>
        </w:rPr>
        <w:t>Email address where PDF Invoices shall be sent:</w:t>
      </w:r>
      <w:bookmarkEnd w:id="285"/>
    </w:p>
    <w:bookmarkStart w:id="287" w:name="_Hlk84854247"/>
    <w:p w14:paraId="54A6DDD7" w14:textId="294AB5E1" w:rsidR="001E4785" w:rsidRPr="005B2551" w:rsidRDefault="00D14DCD" w:rsidP="00D14DCD">
      <w:pPr>
        <w:pStyle w:val="Body1"/>
        <w:rPr>
          <w:u w:val="single"/>
        </w:rPr>
      </w:pPr>
      <w:r w:rsidRPr="005B2551">
        <w:rPr>
          <w:rFonts w:cs="Arial"/>
          <w:color w:val="0000FF"/>
          <w:u w:val="single"/>
        </w:rPr>
        <w:fldChar w:fldCharType="begin"/>
      </w:r>
      <w:r w:rsidRPr="005B2551">
        <w:rPr>
          <w:rFonts w:cs="Arial"/>
          <w:color w:val="0000FF"/>
          <w:u w:val="single"/>
        </w:rPr>
        <w:instrText xml:space="preserve"> HYPERLINK "mailto:invoices@tfl.gov.uk" </w:instrText>
      </w:r>
      <w:r w:rsidRPr="005B2551">
        <w:rPr>
          <w:rFonts w:cs="Arial"/>
          <w:color w:val="0000FF"/>
          <w:u w:val="single"/>
        </w:rPr>
      </w:r>
      <w:r w:rsidRPr="005B2551">
        <w:rPr>
          <w:rFonts w:cs="Arial"/>
          <w:color w:val="0000FF"/>
          <w:u w:val="single"/>
        </w:rPr>
        <w:fldChar w:fldCharType="separate"/>
      </w:r>
      <w:r w:rsidRPr="005B2551">
        <w:rPr>
          <w:rStyle w:val="Hyperlink"/>
          <w:rFonts w:cs="Arial"/>
          <w:color w:val="0000FF"/>
          <w:u w:val="single"/>
        </w:rPr>
        <w:t>invoices@tfl.gov.uk</w:t>
      </w:r>
      <w:r w:rsidRPr="005B2551">
        <w:rPr>
          <w:rFonts w:cs="Arial"/>
          <w:color w:val="0000FF"/>
          <w:u w:val="single"/>
        </w:rPr>
        <w:fldChar w:fldCharType="end"/>
      </w:r>
    </w:p>
    <w:p w14:paraId="36CCC161" w14:textId="202E10C8" w:rsidR="001E4785" w:rsidRPr="005827A8" w:rsidRDefault="00D14DCD" w:rsidP="005827A8">
      <w:pPr>
        <w:pStyle w:val="Body"/>
        <w:rPr>
          <w:b/>
          <w:bCs/>
        </w:rPr>
      </w:pPr>
      <w:bookmarkStart w:id="288" w:name="_Toc190094433"/>
      <w:bookmarkEnd w:id="286"/>
      <w:bookmarkEnd w:id="287"/>
      <w:r w:rsidRPr="005827A8">
        <w:rPr>
          <w:b/>
          <w:bCs/>
        </w:rPr>
        <w:t xml:space="preserve">Time for payment where not 30 days (see Clause </w:t>
      </w:r>
      <w:r w:rsidR="00472C1B" w:rsidRPr="005827A8">
        <w:rPr>
          <w:b/>
          <w:bCs/>
        </w:rPr>
        <w:fldChar w:fldCharType="begin"/>
      </w:r>
      <w:r w:rsidR="00472C1B" w:rsidRPr="005827A8">
        <w:rPr>
          <w:b/>
          <w:bCs/>
        </w:rPr>
        <w:instrText xml:space="preserve"> REF _Ref164884885 \w \h </w:instrText>
      </w:r>
      <w:r w:rsidR="00E206E0" w:rsidRPr="005827A8">
        <w:rPr>
          <w:b/>
          <w:bCs/>
        </w:rPr>
        <w:instrText xml:space="preserve"> \* MERGEFORMAT </w:instrText>
      </w:r>
      <w:r w:rsidR="00472C1B" w:rsidRPr="005827A8">
        <w:rPr>
          <w:b/>
          <w:bCs/>
        </w:rPr>
      </w:r>
      <w:r w:rsidR="00472C1B" w:rsidRPr="005827A8">
        <w:rPr>
          <w:b/>
          <w:bCs/>
        </w:rPr>
        <w:fldChar w:fldCharType="separate"/>
      </w:r>
      <w:r w:rsidR="00955D74">
        <w:rPr>
          <w:b/>
          <w:bCs/>
        </w:rPr>
        <w:t>5.4</w:t>
      </w:r>
      <w:r w:rsidR="00472C1B" w:rsidRPr="005827A8">
        <w:rPr>
          <w:b/>
          <w:bCs/>
        </w:rPr>
        <w:fldChar w:fldCharType="end"/>
      </w:r>
      <w:r w:rsidRPr="005827A8">
        <w:rPr>
          <w:b/>
          <w:bCs/>
        </w:rPr>
        <w:t>):</w:t>
      </w:r>
      <w:bookmarkEnd w:id="288"/>
    </w:p>
    <w:p w14:paraId="36874DFB" w14:textId="068D5319" w:rsidR="001E4785" w:rsidRPr="005827A8" w:rsidRDefault="00D14DCD" w:rsidP="005827A8">
      <w:pPr>
        <w:pStyle w:val="Body"/>
        <w:rPr>
          <w:b/>
          <w:bCs/>
        </w:rPr>
      </w:pPr>
      <w:bookmarkStart w:id="289" w:name="_Toc190094434"/>
      <w:r w:rsidRPr="005827A8">
        <w:rPr>
          <w:b/>
          <w:bCs/>
          <w:snapToGrid w:val="0"/>
          <w:lang w:eastAsia="en-US"/>
        </w:rPr>
        <w:t xml:space="preserve">Details of </w:t>
      </w:r>
      <w:r w:rsidRPr="005827A8">
        <w:rPr>
          <w:b/>
          <w:bCs/>
        </w:rPr>
        <w:t>the Authority</w:t>
      </w:r>
      <w:r w:rsidRPr="005827A8">
        <w:rPr>
          <w:b/>
          <w:bCs/>
          <w:snapToGrid w:val="0"/>
          <w:lang w:eastAsia="en-US"/>
        </w:rPr>
        <w:t>’s</w:t>
      </w:r>
      <w:r w:rsidRPr="005827A8">
        <w:rPr>
          <w:b/>
          <w:bCs/>
        </w:rPr>
        <w:t xml:space="preserve"> Contract Manager</w:t>
      </w:r>
      <w:bookmarkEnd w:id="289"/>
    </w:p>
    <w:p w14:paraId="204F914B" w14:textId="7D6FE977" w:rsidR="001E4785" w:rsidRPr="00D14DCD" w:rsidRDefault="00D14DCD" w:rsidP="00D14DCD">
      <w:pPr>
        <w:pStyle w:val="Body1"/>
        <w:spacing w:after="0"/>
      </w:pPr>
      <w:r w:rsidRPr="007C1006">
        <w:rPr>
          <w:rFonts w:cs="Arial"/>
          <w:b/>
        </w:rPr>
        <w:t>Name:</w:t>
      </w:r>
      <w:r w:rsidRPr="007C1006">
        <w:rPr>
          <w:rFonts w:cs="Arial"/>
          <w:b/>
        </w:rPr>
        <w:tab/>
      </w:r>
      <w:r w:rsidR="00332904">
        <w:rPr>
          <w:rFonts w:cs="Arial"/>
        </w:rPr>
        <w:t>Jenny Killin</w:t>
      </w:r>
      <w:r w:rsidRPr="007C1006">
        <w:rPr>
          <w:rFonts w:cs="Arial"/>
          <w:b/>
        </w:rPr>
        <w:tab/>
      </w:r>
    </w:p>
    <w:p w14:paraId="2785BDA5" w14:textId="18D7DAA2" w:rsidR="001E4785" w:rsidRPr="00D14DCD" w:rsidRDefault="00D14DCD" w:rsidP="00D14DCD">
      <w:pPr>
        <w:pStyle w:val="Body1"/>
        <w:spacing w:after="0"/>
      </w:pPr>
      <w:r w:rsidRPr="007C1006">
        <w:rPr>
          <w:rFonts w:cs="Arial"/>
          <w:b/>
        </w:rPr>
        <w:t>Address:</w:t>
      </w:r>
      <w:r w:rsidRPr="007C1006">
        <w:rPr>
          <w:rFonts w:cs="Arial"/>
        </w:rPr>
        <w:tab/>
      </w:r>
      <w:r w:rsidR="006F5FB5">
        <w:rPr>
          <w:rFonts w:cs="Arial"/>
        </w:rPr>
        <w:t>City Hall, Kamal Chunchie Way, London, E16 1ZE</w:t>
      </w:r>
    </w:p>
    <w:p w14:paraId="50C91CC9" w14:textId="495C6394" w:rsidR="001E4785" w:rsidRPr="00D14DCD" w:rsidRDefault="00D14DCD" w:rsidP="00D14DCD">
      <w:pPr>
        <w:pStyle w:val="Body1"/>
        <w:spacing w:after="0"/>
      </w:pPr>
      <w:r w:rsidRPr="001F0672">
        <w:rPr>
          <w:rFonts w:cs="Arial"/>
          <w:b/>
        </w:rPr>
        <w:t>Tel:</w:t>
      </w:r>
      <w:r w:rsidRPr="001F0672">
        <w:rPr>
          <w:rFonts w:cs="Arial"/>
        </w:rPr>
        <w:tab/>
      </w:r>
      <w:r w:rsidRPr="001F0672">
        <w:rPr>
          <w:rFonts w:cs="Arial"/>
        </w:rPr>
        <w:tab/>
      </w:r>
    </w:p>
    <w:p w14:paraId="4E622D8D" w14:textId="240493BA" w:rsidR="001E4785" w:rsidRPr="00D14DCD" w:rsidRDefault="00D14DCD" w:rsidP="00332904">
      <w:pPr>
        <w:pStyle w:val="Body1"/>
      </w:pPr>
      <w:r w:rsidRPr="007C1006">
        <w:rPr>
          <w:rFonts w:cs="Arial"/>
          <w:b/>
        </w:rPr>
        <w:t>Email:</w:t>
      </w:r>
      <w:r w:rsidRPr="007C1006">
        <w:rPr>
          <w:rFonts w:cs="Arial"/>
          <w:b/>
        </w:rPr>
        <w:tab/>
      </w:r>
      <w:r w:rsidRPr="007C1006">
        <w:rPr>
          <w:rFonts w:cs="Arial"/>
          <w:b/>
        </w:rPr>
        <w:tab/>
      </w:r>
      <w:r w:rsidR="00332904" w:rsidRPr="00332904">
        <w:rPr>
          <w:rFonts w:cs="Arial"/>
          <w:bCs/>
        </w:rPr>
        <w:t>Jenny.killin@london.gov.uk</w:t>
      </w:r>
    </w:p>
    <w:p w14:paraId="1A25E4EE" w14:textId="68D5EFE6" w:rsidR="001E4785" w:rsidRPr="005827A8" w:rsidRDefault="00D14DCD" w:rsidP="005827A8">
      <w:pPr>
        <w:pStyle w:val="Body"/>
        <w:rPr>
          <w:b/>
          <w:bCs/>
        </w:rPr>
      </w:pPr>
      <w:bookmarkStart w:id="290" w:name="_Toc190094435"/>
      <w:r w:rsidRPr="005827A8">
        <w:rPr>
          <w:b/>
          <w:bCs/>
        </w:rPr>
        <w:t>Details of the Authority’s Procurement Manager</w:t>
      </w:r>
      <w:bookmarkEnd w:id="290"/>
    </w:p>
    <w:p w14:paraId="45AA811C" w14:textId="5FABACEA" w:rsidR="001E4785" w:rsidRPr="00D14DCD" w:rsidRDefault="00D14DCD" w:rsidP="00D14DCD">
      <w:pPr>
        <w:pStyle w:val="Body1"/>
        <w:spacing w:after="0"/>
      </w:pPr>
      <w:r w:rsidRPr="007C1006">
        <w:rPr>
          <w:rFonts w:cs="Arial"/>
          <w:b/>
        </w:rPr>
        <w:t>Name:</w:t>
      </w:r>
      <w:r w:rsidRPr="007C1006">
        <w:rPr>
          <w:rFonts w:cs="Arial"/>
          <w:b/>
        </w:rPr>
        <w:tab/>
      </w:r>
      <w:r w:rsidR="006F5FB5">
        <w:rPr>
          <w:rFonts w:cs="Arial"/>
        </w:rPr>
        <w:t>Mark Flegg</w:t>
      </w:r>
      <w:r w:rsidRPr="007C1006">
        <w:rPr>
          <w:rFonts w:cs="Arial"/>
          <w:b/>
        </w:rPr>
        <w:tab/>
      </w:r>
    </w:p>
    <w:p w14:paraId="3927F5D3" w14:textId="63039982" w:rsidR="001E4785" w:rsidRPr="00D14DCD" w:rsidRDefault="00D14DCD" w:rsidP="00D14DCD">
      <w:pPr>
        <w:pStyle w:val="Body1"/>
        <w:spacing w:after="0"/>
      </w:pPr>
      <w:r w:rsidRPr="007C1006">
        <w:rPr>
          <w:rFonts w:cs="Arial"/>
          <w:b/>
        </w:rPr>
        <w:t>Address:</w:t>
      </w:r>
      <w:r w:rsidRPr="007C1006">
        <w:rPr>
          <w:rFonts w:cs="Arial"/>
        </w:rPr>
        <w:tab/>
      </w:r>
      <w:r w:rsidR="006F5FB5">
        <w:rPr>
          <w:rFonts w:cs="Arial"/>
        </w:rPr>
        <w:t>5 Endeavour Square, Stratford, London, E20 1JN</w:t>
      </w:r>
    </w:p>
    <w:p w14:paraId="4D0E73A6" w14:textId="1C25086A" w:rsidR="001E4785" w:rsidRPr="00D14DCD" w:rsidRDefault="00D14DCD" w:rsidP="00D14DCD">
      <w:pPr>
        <w:pStyle w:val="Body1"/>
        <w:spacing w:after="0"/>
      </w:pPr>
      <w:r w:rsidRPr="001F0672">
        <w:rPr>
          <w:rFonts w:cs="Arial"/>
          <w:b/>
        </w:rPr>
        <w:t>Tel:</w:t>
      </w:r>
      <w:r w:rsidRPr="001F0672">
        <w:rPr>
          <w:rFonts w:cs="Arial"/>
        </w:rPr>
        <w:tab/>
      </w:r>
      <w:r w:rsidRPr="001F0672">
        <w:rPr>
          <w:rFonts w:cs="Arial"/>
        </w:rPr>
        <w:tab/>
      </w:r>
    </w:p>
    <w:p w14:paraId="3E777288" w14:textId="397D47AD" w:rsidR="001E4785" w:rsidRPr="006F5FB5" w:rsidRDefault="00D14DCD" w:rsidP="00D14DCD">
      <w:pPr>
        <w:pStyle w:val="Body1"/>
        <w:rPr>
          <w:bCs/>
        </w:rPr>
      </w:pPr>
      <w:r w:rsidRPr="007C1006">
        <w:rPr>
          <w:rFonts w:cs="Arial"/>
          <w:b/>
        </w:rPr>
        <w:t>Email:</w:t>
      </w:r>
      <w:r w:rsidRPr="007C1006">
        <w:rPr>
          <w:rFonts w:cs="Arial"/>
          <w:b/>
        </w:rPr>
        <w:tab/>
      </w:r>
      <w:r w:rsidRPr="007C1006">
        <w:rPr>
          <w:rFonts w:cs="Arial"/>
          <w:b/>
        </w:rPr>
        <w:tab/>
      </w:r>
      <w:r w:rsidR="006F5FB5" w:rsidRPr="006F5FB5">
        <w:rPr>
          <w:rFonts w:cs="Arial"/>
          <w:bCs/>
        </w:rPr>
        <w:t>markflegg@tfl.gov.uk</w:t>
      </w:r>
    </w:p>
    <w:p w14:paraId="572EE854" w14:textId="77777777" w:rsidR="00332904" w:rsidRDefault="00332904" w:rsidP="00366514">
      <w:pPr>
        <w:pStyle w:val="Body"/>
        <w:numPr>
          <w:ilvl w:val="0"/>
          <w:numId w:val="0"/>
        </w:numPr>
        <w:rPr>
          <w:b/>
          <w:bCs/>
        </w:rPr>
      </w:pPr>
      <w:bookmarkStart w:id="291" w:name="_Toc190094436"/>
    </w:p>
    <w:p w14:paraId="7BE494D0" w14:textId="77777777" w:rsidR="00366514" w:rsidRDefault="00366514" w:rsidP="00366514">
      <w:pPr>
        <w:pStyle w:val="Body"/>
        <w:numPr>
          <w:ilvl w:val="0"/>
          <w:numId w:val="0"/>
        </w:numPr>
        <w:rPr>
          <w:b/>
          <w:bCs/>
        </w:rPr>
      </w:pPr>
    </w:p>
    <w:p w14:paraId="2FF99B3F" w14:textId="5EA4110C" w:rsidR="001E4785" w:rsidRPr="005827A8" w:rsidRDefault="00D14DCD" w:rsidP="005827A8">
      <w:pPr>
        <w:pStyle w:val="Body"/>
        <w:rPr>
          <w:b/>
          <w:bCs/>
        </w:rPr>
      </w:pPr>
      <w:r w:rsidRPr="005827A8">
        <w:rPr>
          <w:b/>
          <w:bCs/>
        </w:rPr>
        <w:lastRenderedPageBreak/>
        <w:t>Service Provider’s Key Personnel:</w:t>
      </w:r>
      <w:bookmarkEnd w:id="291"/>
    </w:p>
    <w:tbl>
      <w:tblPr>
        <w:tblW w:w="8389"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246"/>
        <w:gridCol w:w="3308"/>
        <w:gridCol w:w="2835"/>
      </w:tblGrid>
      <w:tr w:rsidR="001E4785" w:rsidRPr="007C1006" w14:paraId="549D6ED1" w14:textId="77777777" w:rsidTr="00F87FF4">
        <w:tc>
          <w:tcPr>
            <w:tcW w:w="2246" w:type="dxa"/>
          </w:tcPr>
          <w:p w14:paraId="7B16B980" w14:textId="47E478DC" w:rsidR="001E4785" w:rsidRPr="00D14DCD" w:rsidRDefault="001E4785" w:rsidP="006F5FB5">
            <w:pPr>
              <w:pStyle w:val="Body"/>
              <w:keepNext/>
              <w:jc w:val="center"/>
            </w:pPr>
            <w:r w:rsidRPr="007C1006">
              <w:t>Name &amp;</w:t>
            </w:r>
            <w:r w:rsidR="00D14DCD">
              <w:t xml:space="preserve"> </w:t>
            </w:r>
            <w:r w:rsidRPr="007C1006">
              <w:t>Position</w:t>
            </w:r>
          </w:p>
        </w:tc>
        <w:tc>
          <w:tcPr>
            <w:tcW w:w="3308" w:type="dxa"/>
          </w:tcPr>
          <w:p w14:paraId="2D277896" w14:textId="316F9EFB" w:rsidR="001E4785" w:rsidRPr="007C1006" w:rsidRDefault="001E4785" w:rsidP="006F5FB5">
            <w:pPr>
              <w:pStyle w:val="Body"/>
              <w:keepNext/>
              <w:jc w:val="center"/>
            </w:pPr>
            <w:r w:rsidRPr="007C1006">
              <w:t>Contact</w:t>
            </w:r>
            <w:r w:rsidR="00F87FF4">
              <w:t xml:space="preserve"> </w:t>
            </w:r>
            <w:r w:rsidRPr="007C1006">
              <w:t>Details</w:t>
            </w:r>
          </w:p>
        </w:tc>
        <w:tc>
          <w:tcPr>
            <w:tcW w:w="2835" w:type="dxa"/>
          </w:tcPr>
          <w:p w14:paraId="5E49E9DB" w14:textId="693BEE45" w:rsidR="001E4785" w:rsidRPr="007C1006" w:rsidRDefault="001E4785" w:rsidP="006F5FB5">
            <w:pPr>
              <w:keepNext/>
              <w:tabs>
                <w:tab w:val="num" w:pos="720"/>
              </w:tabs>
              <w:jc w:val="center"/>
              <w:rPr>
                <w:rFonts w:cs="Arial"/>
              </w:rPr>
            </w:pPr>
            <w:r w:rsidRPr="007C1006">
              <w:rPr>
                <w:rFonts w:cs="Arial"/>
              </w:rPr>
              <w:t xml:space="preserve">Area </w:t>
            </w:r>
            <w:r>
              <w:rPr>
                <w:rFonts w:cs="Arial"/>
              </w:rPr>
              <w:t>o</w:t>
            </w:r>
            <w:r w:rsidRPr="007C1006">
              <w:rPr>
                <w:rFonts w:cs="Arial"/>
              </w:rPr>
              <w:t>f</w:t>
            </w:r>
            <w:r w:rsidR="00D14DCD">
              <w:rPr>
                <w:rFonts w:cs="Arial"/>
              </w:rPr>
              <w:t xml:space="preserve"> </w:t>
            </w:r>
            <w:r w:rsidRPr="007C1006">
              <w:rPr>
                <w:rFonts w:cs="Arial"/>
              </w:rPr>
              <w:t>Responsibility</w:t>
            </w:r>
          </w:p>
        </w:tc>
      </w:tr>
      <w:tr w:rsidR="001E4785" w:rsidRPr="007C1006" w14:paraId="6A837E8D" w14:textId="77777777" w:rsidTr="00F87FF4">
        <w:trPr>
          <w:trHeight w:val="1014"/>
        </w:trPr>
        <w:tc>
          <w:tcPr>
            <w:tcW w:w="2246" w:type="dxa"/>
          </w:tcPr>
          <w:p w14:paraId="2B28AFEB" w14:textId="77777777" w:rsidR="001E4785" w:rsidRPr="00D14DCD" w:rsidRDefault="001E4785" w:rsidP="00D14DCD">
            <w:pPr>
              <w:pStyle w:val="Body"/>
              <w:jc w:val="left"/>
            </w:pPr>
          </w:p>
          <w:p w14:paraId="52F18BC8" w14:textId="77777777" w:rsidR="001E4785" w:rsidRPr="00D14DCD" w:rsidRDefault="001E4785" w:rsidP="00D14DCD">
            <w:pPr>
              <w:pStyle w:val="Body"/>
              <w:jc w:val="left"/>
            </w:pPr>
          </w:p>
        </w:tc>
        <w:tc>
          <w:tcPr>
            <w:tcW w:w="3308" w:type="dxa"/>
          </w:tcPr>
          <w:p w14:paraId="178C6774" w14:textId="77777777" w:rsidR="001E4785" w:rsidRPr="00D14DCD" w:rsidRDefault="001E4785" w:rsidP="00D14DCD">
            <w:pPr>
              <w:pStyle w:val="Body"/>
              <w:jc w:val="left"/>
            </w:pPr>
          </w:p>
        </w:tc>
        <w:tc>
          <w:tcPr>
            <w:tcW w:w="2835" w:type="dxa"/>
          </w:tcPr>
          <w:p w14:paraId="006980EC" w14:textId="77777777" w:rsidR="001E4785" w:rsidRPr="00D14DCD" w:rsidRDefault="001E4785" w:rsidP="00D14DCD">
            <w:pPr>
              <w:pStyle w:val="Body"/>
              <w:jc w:val="left"/>
            </w:pPr>
          </w:p>
        </w:tc>
      </w:tr>
      <w:tr w:rsidR="001E4785" w:rsidRPr="007C1006" w14:paraId="3BFDBD05" w14:textId="77777777" w:rsidTr="00F87FF4">
        <w:tc>
          <w:tcPr>
            <w:tcW w:w="2246" w:type="dxa"/>
          </w:tcPr>
          <w:p w14:paraId="519AD67E" w14:textId="77777777" w:rsidR="001E4785" w:rsidRPr="00D14DCD" w:rsidRDefault="001E4785" w:rsidP="00D14DCD">
            <w:pPr>
              <w:pStyle w:val="Body"/>
              <w:jc w:val="left"/>
            </w:pPr>
          </w:p>
          <w:p w14:paraId="194885EA" w14:textId="77777777" w:rsidR="001E4785" w:rsidRPr="00D14DCD" w:rsidRDefault="001E4785" w:rsidP="00D14DCD">
            <w:pPr>
              <w:pStyle w:val="Body"/>
              <w:jc w:val="left"/>
            </w:pPr>
          </w:p>
        </w:tc>
        <w:tc>
          <w:tcPr>
            <w:tcW w:w="3308" w:type="dxa"/>
          </w:tcPr>
          <w:p w14:paraId="0E461F3A" w14:textId="77777777" w:rsidR="001E4785" w:rsidRPr="00D14DCD" w:rsidRDefault="001E4785" w:rsidP="00D14DCD">
            <w:pPr>
              <w:pStyle w:val="Body"/>
              <w:jc w:val="left"/>
            </w:pPr>
          </w:p>
        </w:tc>
        <w:tc>
          <w:tcPr>
            <w:tcW w:w="2835" w:type="dxa"/>
          </w:tcPr>
          <w:p w14:paraId="3328B6E8" w14:textId="77777777" w:rsidR="001E4785" w:rsidRPr="00D14DCD" w:rsidRDefault="001E4785" w:rsidP="00D14DCD">
            <w:pPr>
              <w:pStyle w:val="Body"/>
              <w:jc w:val="left"/>
            </w:pPr>
          </w:p>
        </w:tc>
      </w:tr>
    </w:tbl>
    <w:p w14:paraId="10494163" w14:textId="77777777" w:rsidR="001E4785" w:rsidRPr="00D14DCD" w:rsidRDefault="001E4785" w:rsidP="00D14DCD"/>
    <w:p w14:paraId="663AE2A3" w14:textId="288633C3" w:rsidR="001E4785" w:rsidRPr="005827A8" w:rsidRDefault="00D14DCD" w:rsidP="005827A8">
      <w:pPr>
        <w:pStyle w:val="Body"/>
        <w:rPr>
          <w:b/>
          <w:bCs/>
        </w:rPr>
      </w:pPr>
      <w:bookmarkStart w:id="292" w:name="_Toc190094437"/>
      <w:r w:rsidRPr="005827A8">
        <w:rPr>
          <w:b/>
          <w:bCs/>
        </w:rPr>
        <w:t xml:space="preserve">Notice period in accordance with Clause </w:t>
      </w:r>
      <w:r w:rsidR="00472C1B" w:rsidRPr="005827A8">
        <w:rPr>
          <w:b/>
          <w:bCs/>
        </w:rPr>
        <w:fldChar w:fldCharType="begin"/>
      </w:r>
      <w:r w:rsidR="00472C1B" w:rsidRPr="005827A8">
        <w:rPr>
          <w:b/>
          <w:bCs/>
        </w:rPr>
        <w:instrText xml:space="preserve"> REF _Ref164884615 \w \h </w:instrText>
      </w:r>
      <w:r w:rsidR="00E206E0" w:rsidRPr="005827A8">
        <w:rPr>
          <w:b/>
          <w:bCs/>
        </w:rPr>
        <w:instrText xml:space="preserve"> \* MERGEFORMAT </w:instrText>
      </w:r>
      <w:r w:rsidR="00472C1B" w:rsidRPr="005827A8">
        <w:rPr>
          <w:b/>
          <w:bCs/>
        </w:rPr>
      </w:r>
      <w:r w:rsidR="00472C1B" w:rsidRPr="005827A8">
        <w:rPr>
          <w:b/>
          <w:bCs/>
        </w:rPr>
        <w:fldChar w:fldCharType="separate"/>
      </w:r>
      <w:r w:rsidR="00955D74">
        <w:rPr>
          <w:b/>
          <w:bCs/>
        </w:rPr>
        <w:t>28.5</w:t>
      </w:r>
      <w:r w:rsidR="00472C1B" w:rsidRPr="005827A8">
        <w:rPr>
          <w:b/>
          <w:bCs/>
        </w:rPr>
        <w:fldChar w:fldCharType="end"/>
      </w:r>
      <w:r w:rsidRPr="005827A8">
        <w:rPr>
          <w:b/>
          <w:bCs/>
        </w:rPr>
        <w:t xml:space="preserve"> (termination without cause):</w:t>
      </w:r>
      <w:bookmarkEnd w:id="292"/>
    </w:p>
    <w:p w14:paraId="65879946" w14:textId="0B2DE547" w:rsidR="001E4785" w:rsidRPr="00366514" w:rsidRDefault="00D14DCD" w:rsidP="00366514">
      <w:pPr>
        <w:pStyle w:val="Body1"/>
        <w:spacing w:after="0"/>
        <w:rPr>
          <w:rFonts w:cs="Arial"/>
          <w:b/>
        </w:rPr>
      </w:pPr>
      <w:r>
        <w:rPr>
          <w:rFonts w:cs="Arial"/>
        </w:rPr>
        <w:t xml:space="preserve">90 days unless an alternative is listed here </w:t>
      </w:r>
    </w:p>
    <w:p w14:paraId="6FA678F1" w14:textId="77777777" w:rsidR="00366514" w:rsidRDefault="00366514" w:rsidP="00366514">
      <w:pPr>
        <w:pStyle w:val="Body1"/>
        <w:spacing w:after="0"/>
        <w:rPr>
          <w:rFonts w:cs="Arial"/>
          <w:b/>
        </w:rPr>
      </w:pPr>
    </w:p>
    <w:p w14:paraId="1E1007C5" w14:textId="4E69DABE" w:rsidR="001E4785" w:rsidRPr="005827A8" w:rsidRDefault="00D14DCD" w:rsidP="005827A8">
      <w:pPr>
        <w:pStyle w:val="Body"/>
        <w:rPr>
          <w:b/>
          <w:bCs/>
        </w:rPr>
      </w:pPr>
      <w:bookmarkStart w:id="293" w:name="_Toc190094438"/>
      <w:r w:rsidRPr="005827A8">
        <w:rPr>
          <w:b/>
          <w:bCs/>
        </w:rPr>
        <w:t xml:space="preserve">Address for service of notices and other documents in accordance with Clause </w:t>
      </w:r>
      <w:r w:rsidR="00472C1B" w:rsidRPr="005827A8">
        <w:rPr>
          <w:b/>
          <w:bCs/>
        </w:rPr>
        <w:fldChar w:fldCharType="begin"/>
      </w:r>
      <w:r w:rsidR="00472C1B" w:rsidRPr="005827A8">
        <w:rPr>
          <w:b/>
          <w:bCs/>
        </w:rPr>
        <w:instrText xml:space="preserve"> REF _Ref164884773 \w \h </w:instrText>
      </w:r>
      <w:r w:rsidR="00E206E0" w:rsidRPr="005827A8">
        <w:rPr>
          <w:b/>
          <w:bCs/>
        </w:rPr>
        <w:instrText xml:space="preserve"> \* MERGEFORMAT </w:instrText>
      </w:r>
      <w:r w:rsidR="00472C1B" w:rsidRPr="005827A8">
        <w:rPr>
          <w:b/>
          <w:bCs/>
        </w:rPr>
      </w:r>
      <w:r w:rsidR="00472C1B" w:rsidRPr="005827A8">
        <w:rPr>
          <w:b/>
          <w:bCs/>
        </w:rPr>
        <w:fldChar w:fldCharType="separate"/>
      </w:r>
      <w:r w:rsidR="00955D74">
        <w:rPr>
          <w:b/>
          <w:bCs/>
        </w:rPr>
        <w:t>37</w:t>
      </w:r>
      <w:r w:rsidR="00472C1B" w:rsidRPr="005827A8">
        <w:rPr>
          <w:b/>
          <w:bCs/>
        </w:rPr>
        <w:fldChar w:fldCharType="end"/>
      </w:r>
      <w:r w:rsidRPr="005827A8">
        <w:rPr>
          <w:b/>
          <w:bCs/>
        </w:rPr>
        <w:t>:</w:t>
      </w:r>
      <w:bookmarkEnd w:id="293"/>
    </w:p>
    <w:p w14:paraId="6930CDEC" w14:textId="73EEF6F8" w:rsidR="001E4785" w:rsidRPr="00D14DCD" w:rsidRDefault="00D14DCD" w:rsidP="00D14DCD">
      <w:pPr>
        <w:pStyle w:val="Body1"/>
        <w:tabs>
          <w:tab w:val="left" w:pos="3969"/>
        </w:tabs>
      </w:pPr>
      <w:r w:rsidRPr="007C1006">
        <w:rPr>
          <w:rFonts w:cs="Arial"/>
          <w:b/>
        </w:rPr>
        <w:t>For the Authority:</w:t>
      </w:r>
      <w:r w:rsidR="006F5FB5">
        <w:rPr>
          <w:rFonts w:cs="Arial"/>
          <w:b/>
        </w:rPr>
        <w:t xml:space="preserve"> </w:t>
      </w:r>
      <w:r w:rsidR="006F5FB5">
        <w:rPr>
          <w:rFonts w:cs="Arial"/>
        </w:rPr>
        <w:t>City Hall, Kamal Chunchie Way, London, E16 1ZE</w:t>
      </w:r>
    </w:p>
    <w:p w14:paraId="4A1C478C" w14:textId="1DD01B06" w:rsidR="001E4785" w:rsidRPr="00D14DCD" w:rsidRDefault="001E4785" w:rsidP="00D14DCD">
      <w:pPr>
        <w:pStyle w:val="Body1"/>
        <w:tabs>
          <w:tab w:val="clear" w:pos="709"/>
          <w:tab w:val="left" w:pos="3969"/>
        </w:tabs>
        <w:ind w:left="3969"/>
      </w:pPr>
      <w:r w:rsidRPr="007C1006">
        <w:t xml:space="preserve">For the attention of: </w:t>
      </w:r>
      <w:r w:rsidR="00332904">
        <w:t>Jenny Killin</w:t>
      </w:r>
    </w:p>
    <w:p w14:paraId="0620C0D9" w14:textId="4062C45B" w:rsidR="001E4785" w:rsidRPr="00D14DCD" w:rsidRDefault="00D14DCD" w:rsidP="00D14DCD">
      <w:pPr>
        <w:pStyle w:val="Body1"/>
      </w:pPr>
      <w:r w:rsidRPr="007C1006">
        <w:rPr>
          <w:rFonts w:cs="Arial"/>
          <w:b/>
        </w:rPr>
        <w:t>For the Service Provider:</w:t>
      </w:r>
    </w:p>
    <w:p w14:paraId="6FFECCD7" w14:textId="37779468" w:rsidR="001E4785" w:rsidRDefault="00D14DCD" w:rsidP="005827A8">
      <w:pPr>
        <w:pStyle w:val="Body"/>
        <w:rPr>
          <w:b/>
          <w:bCs/>
        </w:rPr>
      </w:pPr>
      <w:bookmarkStart w:id="294" w:name="_Toc190094439"/>
      <w:r w:rsidRPr="005827A8">
        <w:rPr>
          <w:b/>
          <w:bCs/>
        </w:rPr>
        <w:t xml:space="preserve">Office facilities to be provided to the Service Provider in accordance with Clause </w:t>
      </w:r>
      <w:r w:rsidR="00472C1B" w:rsidRPr="005827A8">
        <w:rPr>
          <w:b/>
          <w:bCs/>
        </w:rPr>
        <w:fldChar w:fldCharType="begin"/>
      </w:r>
      <w:r w:rsidR="00472C1B" w:rsidRPr="005827A8">
        <w:rPr>
          <w:b/>
          <w:bCs/>
        </w:rPr>
        <w:instrText xml:space="preserve"> REF _Ref164884856 \w \h </w:instrText>
      </w:r>
      <w:r w:rsidR="00E206E0" w:rsidRPr="005827A8">
        <w:rPr>
          <w:b/>
          <w:bCs/>
        </w:rPr>
        <w:instrText xml:space="preserve"> \* MERGEFORMAT </w:instrText>
      </w:r>
      <w:r w:rsidR="00472C1B" w:rsidRPr="005827A8">
        <w:rPr>
          <w:b/>
          <w:bCs/>
        </w:rPr>
      </w:r>
      <w:r w:rsidR="00472C1B" w:rsidRPr="005827A8">
        <w:rPr>
          <w:b/>
          <w:bCs/>
        </w:rPr>
        <w:fldChar w:fldCharType="separate"/>
      </w:r>
      <w:r w:rsidR="00955D74">
        <w:rPr>
          <w:b/>
          <w:bCs/>
        </w:rPr>
        <w:t>11.3</w:t>
      </w:r>
      <w:r w:rsidR="00472C1B" w:rsidRPr="005827A8">
        <w:rPr>
          <w:b/>
          <w:bCs/>
        </w:rPr>
        <w:fldChar w:fldCharType="end"/>
      </w:r>
      <w:r w:rsidRPr="005827A8">
        <w:rPr>
          <w:b/>
          <w:bCs/>
        </w:rPr>
        <w:t>: [</w:t>
      </w:r>
      <w:r w:rsidRPr="005827A8">
        <w:rPr>
          <w:b/>
          <w:bCs/>
          <w:i/>
        </w:rPr>
        <w:t>Need to be clear about any telephony, IT etc.</w:t>
      </w:r>
      <w:r w:rsidRPr="005827A8">
        <w:rPr>
          <w:b/>
          <w:bCs/>
        </w:rPr>
        <w:t>]</w:t>
      </w:r>
      <w:bookmarkEnd w:id="294"/>
    </w:p>
    <w:p w14:paraId="678BE2CE" w14:textId="22B4A796" w:rsidR="006F5FB5" w:rsidRPr="006F5FB5" w:rsidRDefault="006F5FB5" w:rsidP="006F5FB5">
      <w:pPr>
        <w:pStyle w:val="aDefinition"/>
        <w:numPr>
          <w:ilvl w:val="0"/>
          <w:numId w:val="0"/>
        </w:numPr>
        <w:ind w:left="851"/>
      </w:pPr>
      <w:r w:rsidRPr="006F5FB5">
        <w:t>N/A</w:t>
      </w:r>
    </w:p>
    <w:p w14:paraId="0A9B6C3E" w14:textId="77777777" w:rsidR="00D14DCD" w:rsidRPr="00D14DCD" w:rsidRDefault="00D14DCD" w:rsidP="00967B20">
      <w:pPr>
        <w:pStyle w:val="Body1"/>
        <w:tabs>
          <w:tab w:val="clear" w:pos="709"/>
        </w:tabs>
        <w:ind w:hanging="709"/>
      </w:pPr>
    </w:p>
    <w:p w14:paraId="3D77D8EA" w14:textId="2BA96B1C" w:rsidR="001E4785" w:rsidRDefault="00D14DCD" w:rsidP="005827A8">
      <w:pPr>
        <w:pStyle w:val="Body"/>
        <w:rPr>
          <w:b/>
          <w:bCs/>
        </w:rPr>
      </w:pPr>
      <w:bookmarkStart w:id="295" w:name="_Toc190094440"/>
      <w:r w:rsidRPr="005827A8">
        <w:rPr>
          <w:b/>
          <w:bCs/>
        </w:rPr>
        <w:t xml:space="preserve">Training to be provided by the Service Provider in accordance with Clause </w:t>
      </w:r>
      <w:r w:rsidR="00472C1B" w:rsidRPr="005827A8">
        <w:rPr>
          <w:b/>
          <w:bCs/>
        </w:rPr>
        <w:fldChar w:fldCharType="begin"/>
      </w:r>
      <w:r w:rsidR="00472C1B" w:rsidRPr="005827A8">
        <w:rPr>
          <w:b/>
          <w:bCs/>
        </w:rPr>
        <w:instrText xml:space="preserve"> REF _Ref164884859 \w \h </w:instrText>
      </w:r>
      <w:r w:rsidR="00E206E0" w:rsidRPr="005827A8">
        <w:rPr>
          <w:b/>
          <w:bCs/>
        </w:rPr>
        <w:instrText xml:space="preserve"> \* MERGEFORMAT </w:instrText>
      </w:r>
      <w:r w:rsidR="00472C1B" w:rsidRPr="005827A8">
        <w:rPr>
          <w:b/>
          <w:bCs/>
        </w:rPr>
      </w:r>
      <w:r w:rsidR="00472C1B" w:rsidRPr="005827A8">
        <w:rPr>
          <w:b/>
          <w:bCs/>
        </w:rPr>
        <w:fldChar w:fldCharType="separate"/>
      </w:r>
      <w:r w:rsidR="00955D74">
        <w:rPr>
          <w:b/>
          <w:bCs/>
        </w:rPr>
        <w:t>8.8</w:t>
      </w:r>
      <w:r w:rsidR="00472C1B" w:rsidRPr="005827A8">
        <w:rPr>
          <w:b/>
          <w:bCs/>
        </w:rPr>
        <w:fldChar w:fldCharType="end"/>
      </w:r>
      <w:r w:rsidRPr="005827A8">
        <w:rPr>
          <w:b/>
          <w:bCs/>
        </w:rPr>
        <w:t>:</w:t>
      </w:r>
      <w:bookmarkEnd w:id="295"/>
    </w:p>
    <w:p w14:paraId="4E9A3360" w14:textId="784DA960" w:rsidR="00F104F7" w:rsidRPr="005827A8" w:rsidRDefault="00F104F7" w:rsidP="00F104F7">
      <w:pPr>
        <w:pStyle w:val="aDefinition"/>
        <w:numPr>
          <w:ilvl w:val="0"/>
          <w:numId w:val="0"/>
        </w:numPr>
        <w:ind w:left="851"/>
      </w:pPr>
      <w:r>
        <w:t>N/A</w:t>
      </w:r>
    </w:p>
    <w:p w14:paraId="14E17DF9" w14:textId="77777777" w:rsidR="00D14DCD" w:rsidRDefault="00D14DCD" w:rsidP="0041576C"/>
    <w:p w14:paraId="40229D31" w14:textId="77777777" w:rsidR="0041576C" w:rsidRDefault="0041576C" w:rsidP="0041576C">
      <w:pPr>
        <w:sectPr w:rsidR="0041576C" w:rsidSect="007163C9">
          <w:pgSz w:w="11906" w:h="16838"/>
          <w:pgMar w:top="1418" w:right="1418" w:bottom="1418" w:left="1418" w:header="720" w:footer="454" w:gutter="0"/>
          <w:cols w:space="720"/>
          <w:docGrid w:linePitch="326"/>
        </w:sectPr>
      </w:pPr>
    </w:p>
    <w:p w14:paraId="0AF53732" w14:textId="77777777" w:rsidR="0041576C" w:rsidRDefault="0041576C" w:rsidP="00D14DCD">
      <w:pPr>
        <w:pStyle w:val="Sideheading"/>
        <w:keepNext/>
        <w:sectPr w:rsidR="0041576C" w:rsidSect="007163C9">
          <w:type w:val="continuous"/>
          <w:pgSz w:w="11906" w:h="16838"/>
          <w:pgMar w:top="1418" w:right="1418" w:bottom="1418" w:left="1418" w:header="720" w:footer="454" w:gutter="0"/>
          <w:cols w:space="720"/>
          <w:docGrid w:linePitch="326"/>
        </w:sectPr>
      </w:pPr>
      <w:bookmarkStart w:id="296" w:name="_Ref86822073"/>
      <w:bookmarkStart w:id="297" w:name="_Ref86822074"/>
    </w:p>
    <w:p w14:paraId="0F821A92" w14:textId="264D4352" w:rsidR="00D2343A" w:rsidRPr="006F76B3" w:rsidRDefault="00D2343A" w:rsidP="006F76B3">
      <w:pPr>
        <w:pStyle w:val="Schedule"/>
      </w:pPr>
      <w:bookmarkStart w:id="298" w:name="_Ref164959784"/>
      <w:bookmarkStart w:id="299" w:name="_Ref164959785"/>
      <w:r w:rsidRPr="006F76B3">
        <w:lastRenderedPageBreak/>
        <w:t>Schedule</w:t>
      </w:r>
      <w:bookmarkEnd w:id="298"/>
      <w:r w:rsidRPr="006F76B3">
        <w:t xml:space="preserve"> </w:t>
      </w:r>
      <w:r w:rsidR="00D50A84">
        <w:fldChar w:fldCharType="begin"/>
      </w:r>
      <w:r w:rsidR="00D50A84">
        <w:instrText xml:space="preserve"> REF _Ref164959784 \r </w:instrText>
      </w:r>
      <w:r w:rsidR="00D50A84">
        <w:fldChar w:fldCharType="separate"/>
      </w:r>
      <w:r w:rsidR="00955D74">
        <w:t>2</w:t>
      </w:r>
      <w:r w:rsidR="00D50A84">
        <w:fldChar w:fldCharType="end"/>
      </w:r>
      <w:bookmarkStart w:id="300" w:name="_NN197"/>
      <w:bookmarkEnd w:id="299"/>
      <w:bookmarkEnd w:id="300"/>
    </w:p>
    <w:p w14:paraId="56D5C034" w14:textId="43FEB92F" w:rsidR="00D2343A" w:rsidRDefault="00D2343A" w:rsidP="006F76B3">
      <w:pPr>
        <w:pStyle w:val="ScheduleTitle"/>
      </w:pPr>
      <w:bookmarkStart w:id="301" w:name="_Toc206668586"/>
      <w:r>
        <w:t>SPECIAL CONDITIONS OF CONTRACT</w:t>
      </w:r>
      <w:bookmarkEnd w:id="301"/>
      <w:r w:rsidR="006F76B3">
        <w:fldChar w:fldCharType="begin"/>
      </w:r>
      <w:r w:rsidR="006F76B3">
        <w:instrText xml:space="preserve"> TC "</w:instrText>
      </w:r>
      <w:r w:rsidR="006F76B3">
        <w:fldChar w:fldCharType="begin"/>
      </w:r>
      <w:r w:rsidR="006F76B3">
        <w:instrText xml:space="preserve"> REF _NN197\r \h </w:instrText>
      </w:r>
      <w:r w:rsidR="006F76B3">
        <w:fldChar w:fldCharType="separate"/>
      </w:r>
      <w:bookmarkStart w:id="302" w:name="_Toc190094368"/>
      <w:r w:rsidR="00955D74">
        <w:instrText>2</w:instrText>
      </w:r>
      <w:r w:rsidR="006F76B3">
        <w:fldChar w:fldCharType="end"/>
      </w:r>
      <w:r w:rsidR="006F76B3">
        <w:tab/>
        <w:instrText>SPECIAL CONDITIONS OF CONTRACT</w:instrText>
      </w:r>
      <w:bookmarkEnd w:id="302"/>
      <w:r w:rsidR="006F76B3">
        <w:instrText xml:space="preserve">" \l 3 </w:instrText>
      </w:r>
      <w:r w:rsidR="006F76B3">
        <w:fldChar w:fldCharType="end"/>
      </w:r>
    </w:p>
    <w:p w14:paraId="7F687961" w14:textId="77777777" w:rsidR="005A59F1" w:rsidRDefault="005A59F1" w:rsidP="005A59F1">
      <w:pPr>
        <w:pStyle w:val="Heading1"/>
      </w:pPr>
      <w:bookmarkStart w:id="303" w:name="_Toc468955099"/>
      <w:bookmarkStart w:id="304" w:name="_Toc468955379"/>
      <w:bookmarkStart w:id="305" w:name="_Toc189814391"/>
      <w:bookmarkStart w:id="306" w:name="_Toc189853431"/>
      <w:r>
        <w:t>A2</w:t>
      </w:r>
      <w:r>
        <w:tab/>
      </w:r>
      <w:r w:rsidRPr="0047450E">
        <w:t>IT Systems</w:t>
      </w:r>
      <w:bookmarkEnd w:id="303"/>
      <w:bookmarkEnd w:id="304"/>
      <w:bookmarkEnd w:id="305"/>
      <w:bookmarkEnd w:id="306"/>
    </w:p>
    <w:p w14:paraId="6605682F" w14:textId="77777777" w:rsidR="005A59F1" w:rsidRDefault="005A59F1" w:rsidP="005A59F1">
      <w:r>
        <w:t xml:space="preserve">For the purposes of this Clause A2, </w:t>
      </w:r>
      <w:r w:rsidRPr="007C1006">
        <w:t>unless the context indicates otherwise</w:t>
      </w:r>
      <w:r>
        <w:t>,</w:t>
      </w:r>
      <w:r w:rsidRPr="007C1006">
        <w:t xml:space="preserve"> the following expressions shall have the following meanings:</w:t>
      </w:r>
    </w:p>
    <w:p w14:paraId="787ACD47" w14:textId="77777777" w:rsidR="005A59F1" w:rsidRDefault="005A59F1" w:rsidP="005A59F1"/>
    <w:tbl>
      <w:tblPr>
        <w:tblW w:w="8228" w:type="dxa"/>
        <w:tblInd w:w="956" w:type="dxa"/>
        <w:tblLayout w:type="fixed"/>
        <w:tblCellMar>
          <w:left w:w="56" w:type="dxa"/>
          <w:right w:w="56" w:type="dxa"/>
        </w:tblCellMar>
        <w:tblLook w:val="0000" w:firstRow="0" w:lastRow="0" w:firstColumn="0" w:lastColumn="0" w:noHBand="0" w:noVBand="0"/>
      </w:tblPr>
      <w:tblGrid>
        <w:gridCol w:w="3296"/>
        <w:gridCol w:w="4932"/>
      </w:tblGrid>
      <w:tr w:rsidR="005A59F1" w14:paraId="15548383" w14:textId="77777777" w:rsidTr="00B85085">
        <w:tc>
          <w:tcPr>
            <w:tcW w:w="3296" w:type="dxa"/>
            <w:shd w:val="clear" w:color="auto" w:fill="auto"/>
          </w:tcPr>
          <w:p w14:paraId="1A2226D0" w14:textId="77777777" w:rsidR="005A59F1" w:rsidRDefault="005A59F1" w:rsidP="00B85085">
            <w:pPr>
              <w:pStyle w:val="BodyCharChar"/>
              <w:jc w:val="left"/>
              <w:rPr>
                <w:rFonts w:cs="Arial"/>
                <w:b/>
              </w:rPr>
            </w:pPr>
            <w:r w:rsidRPr="00A45693">
              <w:rPr>
                <w:rFonts w:cs="Arial"/>
                <w:b/>
              </w:rPr>
              <w:t>“Euro Compliant”</w:t>
            </w:r>
          </w:p>
        </w:tc>
        <w:tc>
          <w:tcPr>
            <w:tcW w:w="4932" w:type="dxa"/>
            <w:shd w:val="clear" w:color="auto" w:fill="auto"/>
          </w:tcPr>
          <w:p w14:paraId="2B37C385" w14:textId="77777777" w:rsidR="005A59F1" w:rsidRDefault="005A59F1" w:rsidP="00B85085">
            <w:pPr>
              <w:pStyle w:val="BodyCharChar"/>
              <w:jc w:val="left"/>
              <w:rPr>
                <w:rFonts w:cs="Arial"/>
              </w:rPr>
            </w:pPr>
            <w:r w:rsidRPr="00A45693">
              <w:rPr>
                <w:rFonts w:cs="Arial"/>
              </w:rPr>
              <w:t>that the software, electronic or magnetic media, hardware or computer system (whichever is applicable) is capable of</w:t>
            </w:r>
            <w:r>
              <w:rPr>
                <w:rFonts w:cs="Arial"/>
              </w:rPr>
              <w:t>,</w:t>
            </w:r>
            <w:r w:rsidRPr="00A45693">
              <w:rPr>
                <w:rFonts w:cs="Arial"/>
              </w:rPr>
              <w:t xml:space="preserve"> and will not require any replacement or changes in order to be capable of</w:t>
            </w:r>
            <w:r>
              <w:rPr>
                <w:rFonts w:cs="Arial"/>
              </w:rPr>
              <w:t>,</w:t>
            </w:r>
            <w:r w:rsidRPr="00A45693">
              <w:rPr>
                <w:rFonts w:cs="Arial"/>
              </w:rPr>
              <w:t xml:space="preserve"> supporting the introduction of, changeover to and operation of the Euro as a currency and in dual currency (Sterling and Euro) and will not manifest any material error nor suffer a diminution in performance or loss of functionality as a result of such introduction, changeover or operation and it shall (if applicable) be capable of processing transactions calculated in Euros separately from or in conjunction with other currencies and is capable of complying with any legislative changes relating to the Euro;</w:t>
            </w:r>
          </w:p>
        </w:tc>
      </w:tr>
    </w:tbl>
    <w:p w14:paraId="6645E2EC" w14:textId="77777777" w:rsidR="005A59F1" w:rsidRPr="00F46CDE" w:rsidRDefault="005A59F1" w:rsidP="005A59F1">
      <w:pPr>
        <w:pStyle w:val="BodyCharChar"/>
        <w:tabs>
          <w:tab w:val="clear" w:pos="851"/>
          <w:tab w:val="clear" w:pos="1701"/>
          <w:tab w:val="clear" w:pos="2835"/>
          <w:tab w:val="clear" w:pos="4253"/>
        </w:tabs>
        <w:ind w:left="902" w:hanging="902"/>
        <w:jc w:val="left"/>
      </w:pPr>
      <w:r>
        <w:t>A2.1</w:t>
      </w:r>
      <w:r>
        <w:tab/>
        <w:t>The Service Provider shall ensure that:</w:t>
      </w:r>
    </w:p>
    <w:p w14:paraId="221F69A1" w14:textId="77777777" w:rsidR="005A59F1" w:rsidRDefault="005A59F1" w:rsidP="005A59F1">
      <w:pPr>
        <w:pStyle w:val="Body1Char"/>
        <w:tabs>
          <w:tab w:val="clear" w:pos="851"/>
        </w:tabs>
        <w:ind w:left="2161" w:hanging="1259"/>
        <w:jc w:val="left"/>
      </w:pPr>
      <w:r>
        <w:t>A2.1.1</w:t>
      </w:r>
      <w:r>
        <w:tab/>
        <w:t>a</w:t>
      </w:r>
      <w:r w:rsidRPr="00A45693">
        <w:t>ny software, electronic or magnetic media, hardware or computer system used or supplied by the Service Provider in connection with the Contract shall:</w:t>
      </w:r>
    </w:p>
    <w:p w14:paraId="2A23FC90" w14:textId="77777777" w:rsidR="005A59F1" w:rsidRDefault="005A59F1" w:rsidP="005A59F1">
      <w:pPr>
        <w:pStyle w:val="Body3"/>
        <w:tabs>
          <w:tab w:val="clear" w:pos="1701"/>
        </w:tabs>
        <w:ind w:left="3419" w:hanging="1259"/>
        <w:jc w:val="left"/>
      </w:pPr>
      <w:r>
        <w:t>A2.1.1.1</w:t>
      </w:r>
      <w:r>
        <w:tab/>
      </w:r>
      <w:r w:rsidRPr="00A45693">
        <w:t>not have its functionality or performance affected, or be made inoperable or be more difficult to use by reason of any date related input or processing in or on any part of such software, electronic or magnetic media, hardware or computer s</w:t>
      </w:r>
      <w:r>
        <w:t>ystem;</w:t>
      </w:r>
    </w:p>
    <w:p w14:paraId="419CE732" w14:textId="77777777" w:rsidR="005A59F1" w:rsidRDefault="005A59F1" w:rsidP="005A59F1">
      <w:pPr>
        <w:pStyle w:val="Body3"/>
        <w:tabs>
          <w:tab w:val="clear" w:pos="1701"/>
        </w:tabs>
        <w:ind w:left="3419" w:hanging="1259"/>
        <w:jc w:val="left"/>
        <w:rPr>
          <w:rFonts w:cs="Arial"/>
        </w:rPr>
      </w:pPr>
      <w:r>
        <w:t>A2.1.1.2</w:t>
      </w:r>
      <w:r>
        <w:tab/>
      </w:r>
      <w:r w:rsidRPr="00A45693">
        <w:rPr>
          <w:rFonts w:cs="Arial"/>
        </w:rPr>
        <w:t xml:space="preserve">not </w:t>
      </w:r>
      <w:r w:rsidRPr="003841D8">
        <w:t>cause</w:t>
      </w:r>
      <w:r w:rsidRPr="00A45693">
        <w:rPr>
          <w:rFonts w:cs="Arial"/>
        </w:rPr>
        <w:t xml:space="preserve"> any damage, loss or erosion to or interfere adversely or in any way with the compilation, content or structure of any data, database, software or other electronic or magnetic media, hardware or computer system used by, for or on behalf of the </w:t>
      </w:r>
      <w:r>
        <w:rPr>
          <w:rFonts w:cs="Arial"/>
        </w:rPr>
        <w:t xml:space="preserve">either or both of the </w:t>
      </w:r>
      <w:r w:rsidRPr="00A45693">
        <w:rPr>
          <w:rFonts w:cs="Arial"/>
        </w:rPr>
        <w:t xml:space="preserve">Authority </w:t>
      </w:r>
      <w:r>
        <w:rPr>
          <w:rFonts w:cs="Arial"/>
        </w:rPr>
        <w:t xml:space="preserve">or </w:t>
      </w:r>
      <w:r w:rsidRPr="00A45693">
        <w:rPr>
          <w:rFonts w:cs="Arial"/>
        </w:rPr>
        <w:t xml:space="preserve">any other member of the </w:t>
      </w:r>
      <w:r>
        <w:rPr>
          <w:rFonts w:cs="Arial"/>
        </w:rPr>
        <w:t>Authority</w:t>
      </w:r>
      <w:r w:rsidRPr="00A45693">
        <w:rPr>
          <w:rFonts w:cs="Arial"/>
        </w:rPr>
        <w:t xml:space="preserve"> Group, on which it is used or with which it inter</w:t>
      </w:r>
      <w:r>
        <w:rPr>
          <w:rFonts w:cs="Arial"/>
        </w:rPr>
        <w:t xml:space="preserve">faces or comes into contact; </w:t>
      </w:r>
    </w:p>
    <w:p w14:paraId="3B5E3C8F" w14:textId="77777777" w:rsidR="005A59F1" w:rsidRDefault="005A59F1" w:rsidP="005A59F1">
      <w:pPr>
        <w:pStyle w:val="Body3"/>
        <w:tabs>
          <w:tab w:val="clear" w:pos="1701"/>
        </w:tabs>
        <w:ind w:left="3419" w:hanging="1259"/>
        <w:jc w:val="left"/>
        <w:rPr>
          <w:rFonts w:cs="Arial"/>
          <w:iCs/>
          <w:lang w:eastAsia="en-US"/>
        </w:rPr>
      </w:pPr>
      <w:r>
        <w:rPr>
          <w:rFonts w:cs="Arial"/>
        </w:rPr>
        <w:t>A2.1.1.3</w:t>
      </w:r>
      <w:r>
        <w:rPr>
          <w:rFonts w:cs="Arial"/>
        </w:rPr>
        <w:tab/>
        <w:t xml:space="preserve">comply </w:t>
      </w:r>
      <w:r w:rsidRPr="00E07771">
        <w:rPr>
          <w:rFonts w:cs="Arial"/>
        </w:rPr>
        <w:t xml:space="preserve">with </w:t>
      </w:r>
      <w:r w:rsidRPr="00E07771">
        <w:rPr>
          <w:rFonts w:cs="Arial"/>
          <w:iCs/>
          <w:lang w:eastAsia="en-US"/>
        </w:rPr>
        <w:t xml:space="preserve">the Government’s open standards principles as documented at </w:t>
      </w:r>
      <w:hyperlink r:id="rId35" w:anchor="open-standards-principles" w:history="1">
        <w:r w:rsidRPr="005474E4">
          <w:rPr>
            <w:rStyle w:val="Hyperlink"/>
            <w:rFonts w:cs="Arial"/>
            <w:iCs/>
            <w:lang w:eastAsia="en-US"/>
          </w:rPr>
          <w:t>https://www.gov.uk/government/publications/open-</w:t>
        </w:r>
        <w:r w:rsidRPr="005474E4">
          <w:rPr>
            <w:rStyle w:val="Hyperlink"/>
            <w:rFonts w:cs="Arial"/>
            <w:iCs/>
            <w:lang w:eastAsia="en-US"/>
          </w:rPr>
          <w:lastRenderedPageBreak/>
          <w:t>standards-principles/open-standards-principles#open-standards-principles</w:t>
        </w:r>
      </w:hyperlink>
      <w:r>
        <w:rPr>
          <w:rFonts w:cs="Arial"/>
          <w:iCs/>
          <w:lang w:eastAsia="en-US"/>
        </w:rPr>
        <w:t>;</w:t>
      </w:r>
    </w:p>
    <w:p w14:paraId="29461A29" w14:textId="77777777" w:rsidR="005A59F1" w:rsidRDefault="005A59F1" w:rsidP="005A59F1">
      <w:pPr>
        <w:pStyle w:val="Body3"/>
        <w:tabs>
          <w:tab w:val="clear" w:pos="1701"/>
        </w:tabs>
        <w:ind w:left="3419" w:hanging="1259"/>
        <w:jc w:val="left"/>
        <w:rPr>
          <w:rFonts w:cs="Arial"/>
        </w:rPr>
      </w:pPr>
      <w:r>
        <w:rPr>
          <w:rFonts w:cs="Arial"/>
        </w:rPr>
        <w:t>A2.1.1.4</w:t>
      </w:r>
      <w:r>
        <w:rPr>
          <w:rFonts w:cs="Arial"/>
        </w:rPr>
        <w:tab/>
        <w:t xml:space="preserve">be </w:t>
      </w:r>
      <w:r w:rsidRPr="003841D8">
        <w:t>Euro</w:t>
      </w:r>
      <w:r>
        <w:rPr>
          <w:rFonts w:cs="Arial"/>
        </w:rPr>
        <w:t xml:space="preserve"> Compliant; and</w:t>
      </w:r>
    </w:p>
    <w:p w14:paraId="01665311" w14:textId="77777777" w:rsidR="005A59F1" w:rsidRDefault="005A59F1" w:rsidP="005A59F1">
      <w:pPr>
        <w:pStyle w:val="Body3"/>
        <w:tabs>
          <w:tab w:val="clear" w:pos="1701"/>
        </w:tabs>
        <w:ind w:left="2160"/>
        <w:jc w:val="left"/>
        <w:rPr>
          <w:rFonts w:cs="Arial"/>
        </w:rPr>
      </w:pPr>
      <w:r>
        <w:rPr>
          <w:rFonts w:cs="Arial"/>
        </w:rPr>
        <w:t>a</w:t>
      </w:r>
      <w:r w:rsidRPr="00A45693">
        <w:rPr>
          <w:rFonts w:cs="Arial"/>
        </w:rPr>
        <w:t>ny variations, enhancements or actions undertaken by the Service Provider in respect of such software, electronic or magnetic media, hardware or computer system shall not affect the Service Provider’s</w:t>
      </w:r>
      <w:r>
        <w:rPr>
          <w:rFonts w:cs="Arial"/>
        </w:rPr>
        <w:t xml:space="preserve"> compliance with this Clause A2.</w:t>
      </w:r>
    </w:p>
    <w:p w14:paraId="549F1E63" w14:textId="77777777" w:rsidR="0041576C" w:rsidRDefault="0041576C" w:rsidP="0041576C">
      <w:pPr>
        <w:pStyle w:val="Body"/>
        <w:numPr>
          <w:ilvl w:val="0"/>
          <w:numId w:val="0"/>
        </w:numPr>
      </w:pPr>
    </w:p>
    <w:p w14:paraId="5CF549BF" w14:textId="77777777" w:rsidR="005A59F1" w:rsidRDefault="005A59F1" w:rsidP="0041576C">
      <w:pPr>
        <w:pStyle w:val="Body"/>
        <w:numPr>
          <w:ilvl w:val="0"/>
          <w:numId w:val="0"/>
        </w:numPr>
      </w:pPr>
    </w:p>
    <w:p w14:paraId="37973B82" w14:textId="77777777" w:rsidR="005A59F1" w:rsidRDefault="005A59F1" w:rsidP="005A59F1">
      <w:pPr>
        <w:pStyle w:val="Heading1"/>
        <w:ind w:left="902" w:hanging="902"/>
      </w:pPr>
      <w:bookmarkStart w:id="307" w:name="_Toc468955111"/>
      <w:bookmarkStart w:id="308" w:name="_Toc468955391"/>
      <w:bookmarkStart w:id="309" w:name="_Toc189814401"/>
      <w:bookmarkStart w:id="310" w:name="_Toc189853441"/>
      <w:r w:rsidRPr="0047450E">
        <w:t>A12</w:t>
      </w:r>
      <w:r w:rsidRPr="0047450E">
        <w:tab/>
        <w:t>Option to Extend Duration</w:t>
      </w:r>
      <w:bookmarkEnd w:id="307"/>
      <w:bookmarkEnd w:id="308"/>
      <w:bookmarkEnd w:id="309"/>
      <w:bookmarkEnd w:id="310"/>
    </w:p>
    <w:p w14:paraId="3FD2C15E" w14:textId="77777777" w:rsidR="005A59F1" w:rsidRPr="00FC0B8D" w:rsidRDefault="005A59F1" w:rsidP="005A59F1"/>
    <w:p w14:paraId="13511682" w14:textId="64EE3845" w:rsidR="005A59F1" w:rsidRPr="002C2A8F" w:rsidRDefault="005A59F1" w:rsidP="005A59F1">
      <w:pPr>
        <w:pStyle w:val="BodyCharChar"/>
        <w:tabs>
          <w:tab w:val="clear" w:pos="851"/>
          <w:tab w:val="clear" w:pos="1701"/>
          <w:tab w:val="clear" w:pos="2835"/>
          <w:tab w:val="clear" w:pos="4253"/>
        </w:tabs>
        <w:ind w:left="902" w:hanging="902"/>
        <w:jc w:val="left"/>
      </w:pPr>
      <w:r>
        <w:t>A12.1</w:t>
      </w:r>
      <w:r>
        <w:tab/>
        <w:t>The Authority has an option, exercisable at its sole discretion, to extend the duration of the Contract for a further period or periods up to a total of [</w:t>
      </w:r>
      <w:r w:rsidRPr="005A59F1">
        <w:rPr>
          <w:b/>
          <w:bCs/>
        </w:rPr>
        <w:t>six</w:t>
      </w:r>
      <w:r>
        <w:t>] months by notice in writing to the Service Provider provided that such notice is served at least [</w:t>
      </w:r>
      <w:r w:rsidRPr="00540388">
        <w:rPr>
          <w:b/>
          <w:i/>
        </w:rPr>
        <w:t>one month</w:t>
      </w:r>
      <w:r>
        <w:t>] prior to the expiry of the initial duration of the Contract or the expiry of any previous extension, if later.</w:t>
      </w:r>
    </w:p>
    <w:p w14:paraId="04D21308" w14:textId="77777777" w:rsidR="005A59F1" w:rsidRDefault="005A59F1" w:rsidP="0041576C">
      <w:pPr>
        <w:pStyle w:val="Body"/>
        <w:numPr>
          <w:ilvl w:val="0"/>
          <w:numId w:val="0"/>
        </w:numPr>
        <w:sectPr w:rsidR="005A59F1" w:rsidSect="007163C9">
          <w:pgSz w:w="11906" w:h="16838"/>
          <w:pgMar w:top="1418" w:right="1418" w:bottom="1418" w:left="1418" w:header="720" w:footer="454" w:gutter="0"/>
          <w:cols w:space="720"/>
          <w:docGrid w:linePitch="326"/>
        </w:sectPr>
      </w:pPr>
    </w:p>
    <w:p w14:paraId="369D998D" w14:textId="5E03F59C" w:rsidR="00D2343A" w:rsidRPr="006F76B3" w:rsidRDefault="00D2343A" w:rsidP="006F76B3">
      <w:pPr>
        <w:pStyle w:val="Schedule"/>
      </w:pPr>
      <w:bookmarkStart w:id="311" w:name="_Ref164959814"/>
      <w:bookmarkStart w:id="312" w:name="_Ref164959815"/>
      <w:r w:rsidRPr="006F76B3">
        <w:lastRenderedPageBreak/>
        <w:t>Schedule</w:t>
      </w:r>
      <w:bookmarkEnd w:id="311"/>
      <w:r w:rsidRPr="006F76B3">
        <w:t xml:space="preserve"> </w:t>
      </w:r>
      <w:r w:rsidR="00D50A84">
        <w:fldChar w:fldCharType="begin"/>
      </w:r>
      <w:r w:rsidR="00D50A84">
        <w:instrText xml:space="preserve"> REF _Ref164959814 \r </w:instrText>
      </w:r>
      <w:r w:rsidR="00D50A84">
        <w:fldChar w:fldCharType="separate"/>
      </w:r>
      <w:r w:rsidR="00955D74">
        <w:t>3</w:t>
      </w:r>
      <w:r w:rsidR="00D50A84">
        <w:fldChar w:fldCharType="end"/>
      </w:r>
      <w:bookmarkStart w:id="313" w:name="_NN198"/>
      <w:bookmarkEnd w:id="313"/>
      <w:bookmarkEnd w:id="312"/>
    </w:p>
    <w:p w14:paraId="09468AF3" w14:textId="616E906A" w:rsidR="00D2343A" w:rsidRDefault="00D2343A" w:rsidP="006F76B3">
      <w:pPr>
        <w:pStyle w:val="ScheduleTitle"/>
      </w:pPr>
      <w:bookmarkStart w:id="314" w:name="_Toc206668587"/>
      <w:r>
        <w:t>SPECIFICATION</w:t>
      </w:r>
      <w:bookmarkEnd w:id="314"/>
      <w:r w:rsidR="006F76B3">
        <w:fldChar w:fldCharType="begin"/>
      </w:r>
      <w:r w:rsidR="006F76B3">
        <w:instrText xml:space="preserve"> TC "</w:instrText>
      </w:r>
      <w:r w:rsidR="006F76B3">
        <w:fldChar w:fldCharType="begin"/>
      </w:r>
      <w:r w:rsidR="006F76B3">
        <w:instrText xml:space="preserve"> REF _NN198\r \h </w:instrText>
      </w:r>
      <w:r w:rsidR="006F76B3">
        <w:fldChar w:fldCharType="separate"/>
      </w:r>
      <w:bookmarkStart w:id="315" w:name="_Toc190094369"/>
      <w:r w:rsidR="00955D74">
        <w:instrText>3</w:instrText>
      </w:r>
      <w:r w:rsidR="006F76B3">
        <w:fldChar w:fldCharType="end"/>
      </w:r>
      <w:r w:rsidR="006F76B3">
        <w:tab/>
        <w:instrText>SPECIFICATION</w:instrText>
      </w:r>
      <w:bookmarkEnd w:id="315"/>
      <w:r w:rsidR="006F76B3">
        <w:instrText xml:space="preserve">" \l 3 </w:instrText>
      </w:r>
      <w:r w:rsidR="006F76B3">
        <w:fldChar w:fldCharType="end"/>
      </w:r>
    </w:p>
    <w:p w14:paraId="4C9F9B57" w14:textId="77777777" w:rsidR="00332904" w:rsidRDefault="00332904" w:rsidP="00332904">
      <w:pPr>
        <w:pStyle w:val="ScheduleTitle"/>
        <w:jc w:val="left"/>
      </w:pPr>
      <w:bookmarkStart w:id="316" w:name="_Toc206668588"/>
      <w:r>
        <w:t>Introduction</w:t>
      </w:r>
      <w:bookmarkEnd w:id="316"/>
    </w:p>
    <w:p w14:paraId="6F9529F8" w14:textId="77777777" w:rsidR="00332904" w:rsidRPr="00332904" w:rsidRDefault="00332904" w:rsidP="00332904">
      <w:pPr>
        <w:pStyle w:val="Body"/>
        <w:rPr>
          <w:b/>
          <w:bCs/>
        </w:rPr>
      </w:pPr>
      <w:r w:rsidRPr="00332904">
        <w:rPr>
          <w:b/>
          <w:bCs/>
        </w:rPr>
        <w:t>Background</w:t>
      </w:r>
    </w:p>
    <w:p w14:paraId="4878125E" w14:textId="77777777" w:rsidR="00332904" w:rsidRDefault="00332904" w:rsidP="00332904">
      <w:pPr>
        <w:pStyle w:val="Body"/>
      </w:pPr>
      <w:r>
        <w:t>London’s Oxford Street is one of the world’s most famous streets, contributing around £25 billion annually to London’s economy and attracting 120 million visitors a year. Despite this, the area has suffered in recent years due to a combination of the pandemic, the growth of online shopping and other factors. There is an urgent need to transform Oxford Street into an exciting, thriving destination for Londoners and tourists alike – giving the nation’s high street a new lease of life. This is a high-priority and fast-moving project, and delivery at speed is essential.</w:t>
      </w:r>
    </w:p>
    <w:p w14:paraId="6E5EA10F" w14:textId="77777777" w:rsidR="00332904" w:rsidRDefault="00332904" w:rsidP="00332904">
      <w:pPr>
        <w:pStyle w:val="Body"/>
      </w:pPr>
      <w:r>
        <w:t>To realise this vision, the Mayor of London has decided to establish the Oxford Street Development Corporation (OSDC). OSDC will operate as a Mayoral Development Corporation with full planning authority powers for Oxford Street and its immediate surroundings. OSDC will be responsible for the revitalisation of the area – including working with partners to deliver on the Mayor’s ambitions to pedestrianise Oxford Street (subject to consultation), deliver exceptional public realm, host events, and ensure an exciting mix of businesses and activities on the street. Stakeholder collaboration will be critical, and success will depend on developing and maintaining strong relationships with landowners, retail, hospitality and leisure businesses, local authorities (Westminster and Camden), and the wider business community.</w:t>
      </w:r>
    </w:p>
    <w:p w14:paraId="57C2DDF3" w14:textId="77777777" w:rsidR="00332904" w:rsidRDefault="00332904" w:rsidP="00332904">
      <w:pPr>
        <w:pStyle w:val="Body"/>
      </w:pPr>
      <w:r>
        <w:t xml:space="preserve">The Oxford Street Development Corporation is expected to be established and operational by 1 January 2026. </w:t>
      </w:r>
    </w:p>
    <w:p w14:paraId="730F76E3" w14:textId="77777777" w:rsidR="00332904" w:rsidRPr="00332904" w:rsidRDefault="00332904" w:rsidP="00332904">
      <w:pPr>
        <w:pStyle w:val="Body"/>
        <w:rPr>
          <w:b/>
          <w:bCs/>
        </w:rPr>
      </w:pPr>
      <w:r w:rsidRPr="00332904">
        <w:rPr>
          <w:b/>
          <w:bCs/>
        </w:rPr>
        <w:t>Requirements overview</w:t>
      </w:r>
    </w:p>
    <w:p w14:paraId="3350E4B1" w14:textId="77777777" w:rsidR="00332904" w:rsidRDefault="00332904" w:rsidP="00332904">
      <w:pPr>
        <w:pStyle w:val="Body"/>
      </w:pPr>
      <w:r>
        <w:t>To create an externally-facing brand (to include a logo), digital assets and website design for the Oxford Street Development Corporation.</w:t>
      </w:r>
    </w:p>
    <w:p w14:paraId="6DB6AEEC" w14:textId="77777777" w:rsidR="00332904" w:rsidRDefault="00332904" w:rsidP="00332904">
      <w:pPr>
        <w:pStyle w:val="Body"/>
      </w:pPr>
      <w:r>
        <w:t xml:space="preserve">The brand needs to work on a variety of communication assets, including a new website. </w:t>
      </w:r>
    </w:p>
    <w:p w14:paraId="7CFF80BE" w14:textId="77777777" w:rsidR="00332904" w:rsidRPr="00332904" w:rsidRDefault="00332904" w:rsidP="00332904">
      <w:pPr>
        <w:pStyle w:val="Body"/>
        <w:rPr>
          <w:b/>
          <w:bCs/>
        </w:rPr>
      </w:pPr>
      <w:r w:rsidRPr="00332904">
        <w:rPr>
          <w:b/>
          <w:bCs/>
        </w:rPr>
        <w:t>Target audience</w:t>
      </w:r>
    </w:p>
    <w:p w14:paraId="70FAFE65" w14:textId="77777777" w:rsidR="00332904" w:rsidRDefault="00332904" w:rsidP="00332904">
      <w:pPr>
        <w:pStyle w:val="Body"/>
      </w:pPr>
      <w:r>
        <w:t xml:space="preserve">The target audience should focus on 1) Londoners (the public) and specifically current / potential visitors to Oxford Street (London, national, international; and 2) key stakeholders including the real estate / development industry </w:t>
      </w:r>
    </w:p>
    <w:p w14:paraId="0D910B37" w14:textId="77777777" w:rsidR="00BE7702" w:rsidRPr="00BE7702" w:rsidRDefault="00332904" w:rsidP="008117D4">
      <w:pPr>
        <w:pStyle w:val="Body"/>
        <w:rPr>
          <w:b/>
          <w:bCs/>
        </w:rPr>
      </w:pPr>
      <w:r>
        <w:t xml:space="preserve">The website will also need to be appropriate for those submitting planning applications or looking for governance information about OSDC, such as residents and developers. </w:t>
      </w:r>
    </w:p>
    <w:p w14:paraId="36C2826C" w14:textId="77777777" w:rsidR="00366514" w:rsidRDefault="00366514" w:rsidP="00BE7702">
      <w:pPr>
        <w:pStyle w:val="Body"/>
        <w:rPr>
          <w:b/>
          <w:bCs/>
        </w:rPr>
      </w:pPr>
    </w:p>
    <w:p w14:paraId="575407B9" w14:textId="77777777" w:rsidR="00366514" w:rsidRDefault="00366514" w:rsidP="00BE7702">
      <w:pPr>
        <w:pStyle w:val="Body"/>
        <w:rPr>
          <w:b/>
          <w:bCs/>
        </w:rPr>
      </w:pPr>
    </w:p>
    <w:p w14:paraId="496D478A" w14:textId="5F122CF8" w:rsidR="00BE7702" w:rsidRPr="00BE7702" w:rsidRDefault="00BE7702" w:rsidP="00BE7702">
      <w:pPr>
        <w:pStyle w:val="Body"/>
        <w:rPr>
          <w:b/>
          <w:bCs/>
        </w:rPr>
      </w:pPr>
      <w:r w:rsidRPr="00BE7702">
        <w:rPr>
          <w:b/>
          <w:bCs/>
        </w:rPr>
        <w:lastRenderedPageBreak/>
        <w:t>Timeline</w:t>
      </w:r>
    </w:p>
    <w:p w14:paraId="7CD9FD2F" w14:textId="005E4C3C" w:rsidR="00BE7702" w:rsidRPr="00BE7702" w:rsidRDefault="00BE7702" w:rsidP="00BE7702">
      <w:pPr>
        <w:pStyle w:val="Body"/>
        <w:rPr>
          <w:b/>
          <w:bCs/>
        </w:rPr>
      </w:pPr>
      <w:r>
        <w:t>T</w:t>
      </w:r>
      <w:r w:rsidRPr="009E30B6">
        <w:t xml:space="preserve">he website must be live ahead of </w:t>
      </w:r>
      <w:r w:rsidRPr="00643D0D">
        <w:rPr>
          <w:b/>
        </w:rPr>
        <w:t>1 January 2026</w:t>
      </w:r>
      <w:r w:rsidRPr="009E30B6">
        <w:t xml:space="preserve">, when the Oxford Street Development Corporation will become operational. The programme for branding and website design should be organised to accommodate this go-live date, so that branding can be incorporated appropriately. </w:t>
      </w:r>
      <w:r w:rsidRPr="65598B98">
        <w:t>This will need to encompass the new logo and reflect the new brand/look and feel</w:t>
      </w:r>
      <w:r>
        <w:t>.</w:t>
      </w:r>
    </w:p>
    <w:p w14:paraId="23AD483B" w14:textId="77777777" w:rsidR="00BE7702" w:rsidRPr="00BE7702" w:rsidRDefault="00BE7702" w:rsidP="008117D4">
      <w:pPr>
        <w:pStyle w:val="Body"/>
        <w:rPr>
          <w:b/>
          <w:bCs/>
        </w:rPr>
      </w:pPr>
    </w:p>
    <w:p w14:paraId="7D8F9BF0" w14:textId="51D2EBCF" w:rsidR="00332904" w:rsidRPr="00BE7702" w:rsidRDefault="00332904" w:rsidP="008117D4">
      <w:pPr>
        <w:pStyle w:val="Body"/>
        <w:rPr>
          <w:b/>
          <w:bCs/>
        </w:rPr>
      </w:pPr>
      <w:r w:rsidRPr="00BE7702">
        <w:rPr>
          <w:b/>
          <w:bCs/>
        </w:rPr>
        <w:t>Deliverables</w:t>
      </w:r>
    </w:p>
    <w:p w14:paraId="7DF93BF1" w14:textId="77777777" w:rsidR="00332904" w:rsidRPr="00332904" w:rsidRDefault="00332904" w:rsidP="00332904">
      <w:pPr>
        <w:pStyle w:val="Body"/>
        <w:rPr>
          <w:b/>
          <w:bCs/>
        </w:rPr>
      </w:pPr>
      <w:r w:rsidRPr="00332904">
        <w:rPr>
          <w:b/>
          <w:bCs/>
        </w:rPr>
        <w:t>Brand Identity</w:t>
      </w:r>
    </w:p>
    <w:p w14:paraId="5D7D7A65" w14:textId="77777777" w:rsidR="00332904" w:rsidRDefault="00332904" w:rsidP="00332904">
      <w:pPr>
        <w:pStyle w:val="Body"/>
      </w:pPr>
      <w:r>
        <w:t>Create a consistent, recognisable visual identify for OSDC. The brand must:</w:t>
      </w:r>
    </w:p>
    <w:p w14:paraId="31CD599F" w14:textId="77777777" w:rsidR="00332904" w:rsidRDefault="00332904" w:rsidP="00332904">
      <w:pPr>
        <w:pStyle w:val="Body"/>
        <w:numPr>
          <w:ilvl w:val="0"/>
          <w:numId w:val="32"/>
        </w:numPr>
      </w:pPr>
      <w:r>
        <w:t>Look professional and high quality.</w:t>
      </w:r>
    </w:p>
    <w:p w14:paraId="2DF3F5F0" w14:textId="77777777" w:rsidR="00332904" w:rsidRDefault="00332904" w:rsidP="00332904">
      <w:pPr>
        <w:pStyle w:val="Body"/>
        <w:numPr>
          <w:ilvl w:val="0"/>
          <w:numId w:val="32"/>
        </w:numPr>
      </w:pPr>
      <w:r>
        <w:t>Be suitable for both online and offline channels (social media, website, hoardings, leaflets etc.).</w:t>
      </w:r>
    </w:p>
    <w:p w14:paraId="032ED57A" w14:textId="77777777" w:rsidR="00332904" w:rsidRDefault="00332904" w:rsidP="00332904">
      <w:pPr>
        <w:pStyle w:val="Body"/>
        <w:numPr>
          <w:ilvl w:val="0"/>
          <w:numId w:val="32"/>
        </w:numPr>
      </w:pPr>
      <w:r>
        <w:t>Reflect the ethos of the Oxford Street Development Corporation and the Mayor’s ambitions for its regeneration.</w:t>
      </w:r>
    </w:p>
    <w:p w14:paraId="36C06244" w14:textId="77777777" w:rsidR="00332904" w:rsidRDefault="00332904" w:rsidP="00332904">
      <w:pPr>
        <w:pStyle w:val="Body"/>
      </w:pPr>
    </w:p>
    <w:p w14:paraId="0D86A659" w14:textId="5A0F75DF" w:rsidR="00332904" w:rsidRPr="00332904" w:rsidRDefault="00332904" w:rsidP="00332904">
      <w:pPr>
        <w:pStyle w:val="Body"/>
        <w:rPr>
          <w:b/>
          <w:bCs/>
        </w:rPr>
      </w:pPr>
      <w:r w:rsidRPr="00332904">
        <w:rPr>
          <w:b/>
          <w:bCs/>
        </w:rPr>
        <w:t>Outputs</w:t>
      </w:r>
    </w:p>
    <w:p w14:paraId="7A848B9D" w14:textId="77777777" w:rsidR="00332904" w:rsidRDefault="00332904" w:rsidP="00332904">
      <w:pPr>
        <w:pStyle w:val="Body"/>
        <w:numPr>
          <w:ilvl w:val="0"/>
          <w:numId w:val="33"/>
        </w:numPr>
      </w:pPr>
      <w:r>
        <w:t xml:space="preserve">Brand Strategy (e.g. facilitating workshops to agree the values and long-term vision for the brand) </w:t>
      </w:r>
    </w:p>
    <w:p w14:paraId="49ECFBC9" w14:textId="77777777" w:rsidR="00332904" w:rsidRDefault="00332904" w:rsidP="00332904">
      <w:pPr>
        <w:pStyle w:val="Body"/>
        <w:numPr>
          <w:ilvl w:val="0"/>
          <w:numId w:val="33"/>
        </w:numPr>
      </w:pPr>
      <w:r>
        <w:t>Provide at least two initial options for the brand identity for discussion and agreement</w:t>
      </w:r>
    </w:p>
    <w:p w14:paraId="238425EA" w14:textId="77777777" w:rsidR="00332904" w:rsidRDefault="00332904" w:rsidP="00332904">
      <w:pPr>
        <w:pStyle w:val="Body"/>
        <w:numPr>
          <w:ilvl w:val="0"/>
          <w:numId w:val="33"/>
        </w:numPr>
      </w:pPr>
      <w:r>
        <w:t xml:space="preserve">Brand Guidelines (edited version or additional section of the </w:t>
      </w:r>
      <w:proofErr w:type="spellStart"/>
      <w:r>
        <w:t>MoL</w:t>
      </w:r>
      <w:proofErr w:type="spellEnd"/>
      <w:r>
        <w:t xml:space="preserve"> Guidelines including logo, colour palette, typeface, style, tone of voice and how this should be applied to assets and in conjunction with other brands).</w:t>
      </w:r>
    </w:p>
    <w:p w14:paraId="1FAF37F5" w14:textId="77777777" w:rsidR="00332904" w:rsidRDefault="00332904" w:rsidP="00332904">
      <w:pPr>
        <w:pStyle w:val="Body"/>
        <w:numPr>
          <w:ilvl w:val="0"/>
          <w:numId w:val="33"/>
        </w:numPr>
      </w:pPr>
      <w:r>
        <w:t>Guidance on logo hierarchy as appropriate</w:t>
      </w:r>
    </w:p>
    <w:p w14:paraId="20028374" w14:textId="77777777" w:rsidR="00332904" w:rsidRDefault="00332904" w:rsidP="00332904">
      <w:pPr>
        <w:pStyle w:val="Body"/>
        <w:numPr>
          <w:ilvl w:val="0"/>
          <w:numId w:val="33"/>
        </w:numPr>
      </w:pPr>
      <w:r>
        <w:t>Guidance and templates for use of brand on digital and social media assets e.g. PowerPoint, email, banners, video titles, imagery (including treatment of images) and digital advertising.</w:t>
      </w:r>
    </w:p>
    <w:p w14:paraId="1B79BDA1" w14:textId="77777777" w:rsidR="00332904" w:rsidRDefault="00332904" w:rsidP="00332904">
      <w:pPr>
        <w:pStyle w:val="Body"/>
        <w:numPr>
          <w:ilvl w:val="0"/>
          <w:numId w:val="33"/>
        </w:numPr>
      </w:pPr>
      <w:r>
        <w:t>Clear examples of how the brand and digital assets will work as the look and feel for the website</w:t>
      </w:r>
    </w:p>
    <w:p w14:paraId="286C7DB7" w14:textId="77777777" w:rsidR="00332904" w:rsidRDefault="00332904" w:rsidP="00332904">
      <w:pPr>
        <w:pStyle w:val="Body"/>
        <w:numPr>
          <w:ilvl w:val="0"/>
          <w:numId w:val="33"/>
        </w:numPr>
      </w:pPr>
      <w:r>
        <w:t>Consider use of/need for other image types such as illustration, photography or iconography, especially for communicating complex messages</w:t>
      </w:r>
    </w:p>
    <w:p w14:paraId="651FA01B" w14:textId="77777777" w:rsidR="00332904" w:rsidRDefault="00332904" w:rsidP="00332904">
      <w:pPr>
        <w:pStyle w:val="Body"/>
        <w:numPr>
          <w:ilvl w:val="0"/>
          <w:numId w:val="33"/>
        </w:numPr>
      </w:pPr>
      <w:r>
        <w:t>Demonstrate with examples how imagery can be better and more impactfully incorporated into designs (e.g. event poster, social content, etc)</w:t>
      </w:r>
    </w:p>
    <w:p w14:paraId="167CC674" w14:textId="0F7B961D" w:rsidR="00332904" w:rsidRPr="00332904" w:rsidRDefault="00332904" w:rsidP="00332904">
      <w:pPr>
        <w:pStyle w:val="Body"/>
        <w:rPr>
          <w:b/>
          <w:bCs/>
        </w:rPr>
      </w:pPr>
      <w:r w:rsidRPr="00332904">
        <w:rPr>
          <w:b/>
          <w:bCs/>
        </w:rPr>
        <w:lastRenderedPageBreak/>
        <w:t>Website</w:t>
      </w:r>
    </w:p>
    <w:p w14:paraId="4BD61F0A" w14:textId="77777777" w:rsidR="00332904" w:rsidRDefault="00332904" w:rsidP="00332904">
      <w:pPr>
        <w:pStyle w:val="Body"/>
      </w:pPr>
      <w:r>
        <w:t>The website will be the public face of the OSDC and should be designed to meet the needs of its target audience as described above. The website must be in place by 1 January 2026.</w:t>
      </w:r>
    </w:p>
    <w:p w14:paraId="7071A6BC" w14:textId="133A9FAB" w:rsidR="00332904" w:rsidRPr="00332904" w:rsidRDefault="00332904" w:rsidP="00332904">
      <w:pPr>
        <w:pStyle w:val="Body"/>
        <w:rPr>
          <w:b/>
          <w:bCs/>
        </w:rPr>
      </w:pPr>
      <w:r w:rsidRPr="00332904">
        <w:rPr>
          <w:b/>
          <w:bCs/>
        </w:rPr>
        <w:t>Outputs</w:t>
      </w:r>
    </w:p>
    <w:p w14:paraId="1FED4734" w14:textId="77777777" w:rsidR="00BE7702" w:rsidRDefault="00BE7702" w:rsidP="00BE7702">
      <w:pPr>
        <w:pStyle w:val="Body"/>
        <w:numPr>
          <w:ilvl w:val="0"/>
          <w:numId w:val="40"/>
        </w:numPr>
      </w:pPr>
      <w:r>
        <w:t>Establish key requirements and prioritisation</w:t>
      </w:r>
    </w:p>
    <w:p w14:paraId="6CD15D25" w14:textId="77777777" w:rsidR="00BE7702" w:rsidRDefault="00BE7702" w:rsidP="00BE7702">
      <w:pPr>
        <w:pStyle w:val="Body"/>
        <w:numPr>
          <w:ilvl w:val="0"/>
          <w:numId w:val="40"/>
        </w:numPr>
      </w:pPr>
      <w:r>
        <w:t>Incorporate all aspects of branding into the website development</w:t>
      </w:r>
    </w:p>
    <w:p w14:paraId="36EF4AAE" w14:textId="77777777" w:rsidR="00BE7702" w:rsidRDefault="00BE7702" w:rsidP="00BE7702">
      <w:pPr>
        <w:pStyle w:val="Body"/>
        <w:numPr>
          <w:ilvl w:val="0"/>
          <w:numId w:val="40"/>
        </w:numPr>
      </w:pPr>
      <w:r>
        <w:t>Undertake a website design and build process that incorporates multiple stages for feedback and options throughout</w:t>
      </w:r>
    </w:p>
    <w:p w14:paraId="1510C0F7" w14:textId="77777777" w:rsidR="00BE7702" w:rsidRDefault="00BE7702" w:rsidP="00BE7702">
      <w:pPr>
        <w:pStyle w:val="Body"/>
        <w:numPr>
          <w:ilvl w:val="0"/>
          <w:numId w:val="40"/>
        </w:numPr>
      </w:pPr>
      <w:r>
        <w:t>Initial website content, specified by the GLA but designed by Agency to fit the new brand</w:t>
      </w:r>
    </w:p>
    <w:p w14:paraId="3EC78FB5" w14:textId="77777777" w:rsidR="00BE7702" w:rsidRDefault="00BE7702" w:rsidP="00BE7702">
      <w:pPr>
        <w:pStyle w:val="Body"/>
        <w:numPr>
          <w:ilvl w:val="0"/>
          <w:numId w:val="40"/>
        </w:numPr>
      </w:pPr>
      <w:r>
        <w:t>Ensure the website in compliant with standards, regulations, and best practice around GDPR, security and accessibility needs,</w:t>
      </w:r>
    </w:p>
    <w:p w14:paraId="08E0F3A4" w14:textId="77777777" w:rsidR="00BE7702" w:rsidRDefault="00BE7702" w:rsidP="00BE7702">
      <w:pPr>
        <w:pStyle w:val="Body"/>
        <w:numPr>
          <w:ilvl w:val="0"/>
          <w:numId w:val="40"/>
        </w:numPr>
      </w:pPr>
      <w:r>
        <w:t>Host and support the website for an initial 4 month period following go-live, including incident response, and producing a handover pack / exit plan so that the long-term support and hosting partner can easily adopt/migrate the site (please include this 4 month hosting and transition period in your price, and provide the cost of any extension to hosting / support if needed)</w:t>
      </w:r>
    </w:p>
    <w:p w14:paraId="38EF88BC" w14:textId="77777777" w:rsidR="00BE7702" w:rsidRDefault="00BE7702" w:rsidP="00BE7702">
      <w:pPr>
        <w:pStyle w:val="Body"/>
        <w:numPr>
          <w:ilvl w:val="0"/>
          <w:numId w:val="40"/>
        </w:numPr>
      </w:pPr>
      <w:r>
        <w:t>Handover should include the appropriate training and documentation</w:t>
      </w:r>
    </w:p>
    <w:p w14:paraId="585D69F0" w14:textId="77777777" w:rsidR="00BE7702" w:rsidRDefault="00BE7702" w:rsidP="00BE7702">
      <w:pPr>
        <w:pStyle w:val="Body"/>
        <w:numPr>
          <w:ilvl w:val="0"/>
          <w:numId w:val="40"/>
        </w:numPr>
      </w:pPr>
      <w:r>
        <w:t>The website must include integration with Modern.Gov (via link) and the OSDC's planning application system (being developed by Arcus)</w:t>
      </w:r>
    </w:p>
    <w:p w14:paraId="12B60DA2" w14:textId="77777777" w:rsidR="00BE7702" w:rsidRDefault="00BE7702" w:rsidP="00BE7702">
      <w:pPr>
        <w:pStyle w:val="Body"/>
        <w:numPr>
          <w:ilvl w:val="0"/>
          <w:numId w:val="40"/>
        </w:numPr>
      </w:pPr>
      <w:r>
        <w:t>Noting that the planning application system will be incorporated into the website, ensure any data processing is GDPR compliant</w:t>
      </w:r>
    </w:p>
    <w:p w14:paraId="6D35B37A" w14:textId="77777777" w:rsidR="00BE7702" w:rsidRDefault="00BE7702" w:rsidP="00BE7702">
      <w:pPr>
        <w:pStyle w:val="Body"/>
        <w:numPr>
          <w:ilvl w:val="0"/>
          <w:numId w:val="40"/>
        </w:numPr>
      </w:pPr>
      <w:r>
        <w:t>Use a UK-based hosting service and hold any data in the UK</w:t>
      </w:r>
    </w:p>
    <w:p w14:paraId="6D4C6CC7" w14:textId="77777777" w:rsidR="00332904" w:rsidRDefault="00332904" w:rsidP="00BE7702">
      <w:pPr>
        <w:pStyle w:val="Body"/>
        <w:numPr>
          <w:ilvl w:val="0"/>
          <w:numId w:val="0"/>
        </w:numPr>
      </w:pPr>
      <w:r>
        <w:t>Note the GLA / OSDC expects to own the intellectual property rights website design and content.</w:t>
      </w:r>
    </w:p>
    <w:p w14:paraId="27F6038F" w14:textId="77777777" w:rsidR="00332904" w:rsidRDefault="00332904" w:rsidP="00332904">
      <w:pPr>
        <w:pStyle w:val="Body"/>
      </w:pPr>
    </w:p>
    <w:p w14:paraId="23F342C4" w14:textId="77777777" w:rsidR="00332904" w:rsidRPr="00FE0207" w:rsidRDefault="00332904" w:rsidP="00332904">
      <w:pPr>
        <w:pStyle w:val="Body"/>
        <w:rPr>
          <w:b/>
          <w:bCs/>
        </w:rPr>
      </w:pPr>
      <w:r w:rsidRPr="00FE0207">
        <w:rPr>
          <w:b/>
          <w:bCs/>
        </w:rPr>
        <w:t xml:space="preserve">Delivery Partner </w:t>
      </w:r>
    </w:p>
    <w:p w14:paraId="4CBC685E" w14:textId="77777777" w:rsidR="00332904" w:rsidRPr="00FE0207" w:rsidRDefault="00332904" w:rsidP="00332904">
      <w:pPr>
        <w:pStyle w:val="Body"/>
        <w:rPr>
          <w:b/>
          <w:bCs/>
        </w:rPr>
      </w:pPr>
      <w:r w:rsidRPr="00FE0207">
        <w:rPr>
          <w:b/>
          <w:bCs/>
        </w:rPr>
        <w:t xml:space="preserve">Skills &amp; Experience </w:t>
      </w:r>
    </w:p>
    <w:p w14:paraId="72FCB9B5" w14:textId="77777777" w:rsidR="00332904" w:rsidRDefault="00332904" w:rsidP="00332904">
      <w:pPr>
        <w:pStyle w:val="Body"/>
      </w:pPr>
      <w:r>
        <w:t xml:space="preserve">The Delivery Partner shall:  </w:t>
      </w:r>
    </w:p>
    <w:p w14:paraId="646D539B" w14:textId="215093A4" w:rsidR="00332904" w:rsidRDefault="00332904" w:rsidP="00FE0207">
      <w:pPr>
        <w:pStyle w:val="Body"/>
        <w:numPr>
          <w:ilvl w:val="0"/>
          <w:numId w:val="35"/>
        </w:numPr>
      </w:pPr>
      <w:r>
        <w:t xml:space="preserve">Demonstrate it has experience in designing a brand and web presence for a large / equivalent organisation; </w:t>
      </w:r>
    </w:p>
    <w:p w14:paraId="512D4F14" w14:textId="77777777" w:rsidR="00332904" w:rsidRDefault="00332904" w:rsidP="00FE0207">
      <w:pPr>
        <w:pStyle w:val="Body"/>
        <w:numPr>
          <w:ilvl w:val="0"/>
          <w:numId w:val="35"/>
        </w:numPr>
      </w:pPr>
      <w:r>
        <w:lastRenderedPageBreak/>
        <w:t xml:space="preserve">Indicate that it understands what is required to develop a strong, and respected ‘Brand Identity’ including guidelines; </w:t>
      </w:r>
    </w:p>
    <w:p w14:paraId="523F9013" w14:textId="77777777" w:rsidR="00332904" w:rsidRDefault="00332904" w:rsidP="00FE0207">
      <w:pPr>
        <w:pStyle w:val="Body"/>
        <w:numPr>
          <w:ilvl w:val="0"/>
          <w:numId w:val="35"/>
        </w:numPr>
      </w:pPr>
      <w:r>
        <w:t>Provide high calibre, experienced personnel including CVs with appropriate industry skills and experience; and</w:t>
      </w:r>
    </w:p>
    <w:p w14:paraId="6B8712A0" w14:textId="77777777" w:rsidR="00332904" w:rsidRDefault="00332904" w:rsidP="00FE0207">
      <w:pPr>
        <w:pStyle w:val="Body"/>
        <w:numPr>
          <w:ilvl w:val="0"/>
          <w:numId w:val="35"/>
        </w:numPr>
      </w:pPr>
      <w:r>
        <w:t xml:space="preserve">Understand London, and the development sector by demonstrating partnerships within London based organisations. </w:t>
      </w:r>
    </w:p>
    <w:p w14:paraId="40214FB6" w14:textId="77777777" w:rsidR="00FE0207" w:rsidRPr="00FE0207" w:rsidRDefault="00332904" w:rsidP="000E5542">
      <w:pPr>
        <w:pStyle w:val="Body"/>
        <w:rPr>
          <w:b/>
          <w:bCs/>
        </w:rPr>
      </w:pPr>
      <w:r>
        <w:t xml:space="preserve"> </w:t>
      </w:r>
    </w:p>
    <w:p w14:paraId="03EDAB07" w14:textId="2B10D753" w:rsidR="00332904" w:rsidRPr="00FE0207" w:rsidRDefault="00332904" w:rsidP="000E5542">
      <w:pPr>
        <w:pStyle w:val="Body"/>
        <w:rPr>
          <w:b/>
          <w:bCs/>
        </w:rPr>
      </w:pPr>
      <w:r w:rsidRPr="00FE0207">
        <w:rPr>
          <w:b/>
          <w:bCs/>
        </w:rPr>
        <w:t>Delivery Partners Role</w:t>
      </w:r>
    </w:p>
    <w:p w14:paraId="4FC6E40A" w14:textId="77777777" w:rsidR="00332904" w:rsidRDefault="00332904" w:rsidP="00332904">
      <w:pPr>
        <w:pStyle w:val="Body"/>
      </w:pPr>
      <w:r>
        <w:t>The Delivery Partner will provide an Account Lead, being the single point of responsibility to the GLA team for the success of the programme and is responsible for:</w:t>
      </w:r>
    </w:p>
    <w:p w14:paraId="1C272BD3" w14:textId="77777777" w:rsidR="00332904" w:rsidRDefault="00332904" w:rsidP="00FE0207">
      <w:pPr>
        <w:pStyle w:val="Body"/>
        <w:numPr>
          <w:ilvl w:val="0"/>
          <w:numId w:val="36"/>
        </w:numPr>
      </w:pPr>
      <w:r>
        <w:t xml:space="preserve">Liaising with the GLA team on a regular basis; </w:t>
      </w:r>
    </w:p>
    <w:p w14:paraId="25C90F7A" w14:textId="77777777" w:rsidR="00332904" w:rsidRDefault="00332904" w:rsidP="00FE0207">
      <w:pPr>
        <w:pStyle w:val="Body"/>
        <w:numPr>
          <w:ilvl w:val="0"/>
          <w:numId w:val="36"/>
        </w:numPr>
      </w:pPr>
      <w:r>
        <w:t xml:space="preserve">Requesting any support required from the GLA team to progress the project; </w:t>
      </w:r>
    </w:p>
    <w:p w14:paraId="2D637C49" w14:textId="77777777" w:rsidR="00332904" w:rsidRDefault="00332904" w:rsidP="00FE0207">
      <w:pPr>
        <w:pStyle w:val="Body"/>
        <w:numPr>
          <w:ilvl w:val="0"/>
          <w:numId w:val="36"/>
        </w:numPr>
      </w:pPr>
      <w:r>
        <w:t xml:space="preserve">Sharing initial concepts prior to commencing the bulk of work; </w:t>
      </w:r>
    </w:p>
    <w:p w14:paraId="5CA3C280" w14:textId="77777777" w:rsidR="00332904" w:rsidRDefault="00332904" w:rsidP="00FE0207">
      <w:pPr>
        <w:pStyle w:val="Body"/>
        <w:numPr>
          <w:ilvl w:val="0"/>
          <w:numId w:val="36"/>
        </w:numPr>
      </w:pPr>
      <w:r>
        <w:t xml:space="preserve">Prepare a project timeline to ensure key deliverables are met by the deadline; </w:t>
      </w:r>
    </w:p>
    <w:p w14:paraId="11699B5E" w14:textId="77777777" w:rsidR="00332904" w:rsidRDefault="00332904" w:rsidP="00FE0207">
      <w:pPr>
        <w:pStyle w:val="Body"/>
        <w:numPr>
          <w:ilvl w:val="0"/>
          <w:numId w:val="36"/>
        </w:numPr>
      </w:pPr>
      <w:r>
        <w:t>Providing a fee schedule alongside the timeline with milestone payments show;</w:t>
      </w:r>
    </w:p>
    <w:p w14:paraId="1B7A2A16" w14:textId="77777777" w:rsidR="00332904" w:rsidRDefault="00332904" w:rsidP="00FE0207">
      <w:pPr>
        <w:pStyle w:val="Body"/>
        <w:numPr>
          <w:ilvl w:val="0"/>
          <w:numId w:val="36"/>
        </w:numPr>
      </w:pPr>
      <w:r>
        <w:t>Attending specific meetings as determined by the GLA team when given appropriate notice;</w:t>
      </w:r>
    </w:p>
    <w:p w14:paraId="304F590A" w14:textId="38AD45AA" w:rsidR="0041576C" w:rsidRDefault="00332904" w:rsidP="00FE0207">
      <w:pPr>
        <w:pStyle w:val="Body"/>
        <w:numPr>
          <w:ilvl w:val="0"/>
          <w:numId w:val="36"/>
        </w:numPr>
      </w:pPr>
      <w:r>
        <w:t>Adequately resource the programme so that the deliverables are achieved</w:t>
      </w:r>
    </w:p>
    <w:p w14:paraId="4CE48B57" w14:textId="77777777" w:rsidR="0041576C" w:rsidRDefault="0041576C" w:rsidP="001E4785">
      <w:pPr>
        <w:pStyle w:val="Body"/>
        <w:sectPr w:rsidR="0041576C" w:rsidSect="007163C9">
          <w:pgSz w:w="11906" w:h="16838"/>
          <w:pgMar w:top="1418" w:right="1418" w:bottom="1418" w:left="1418" w:header="720" w:footer="454" w:gutter="0"/>
          <w:cols w:space="720"/>
          <w:docGrid w:linePitch="326"/>
        </w:sectPr>
      </w:pPr>
    </w:p>
    <w:p w14:paraId="527DBA56" w14:textId="4982F924" w:rsidR="00D2343A" w:rsidRPr="006F76B3" w:rsidRDefault="00D2343A" w:rsidP="006F76B3">
      <w:pPr>
        <w:pStyle w:val="Schedule"/>
      </w:pPr>
      <w:bookmarkStart w:id="317" w:name="_Ref164959832"/>
      <w:bookmarkStart w:id="318" w:name="_Ref164959833"/>
      <w:bookmarkStart w:id="319" w:name="_Ref90264868"/>
      <w:bookmarkStart w:id="320" w:name="_Ref90264869"/>
      <w:r w:rsidRPr="006F76B3">
        <w:lastRenderedPageBreak/>
        <w:t>Schedule</w:t>
      </w:r>
      <w:bookmarkEnd w:id="317"/>
      <w:r w:rsidRPr="006F76B3">
        <w:t xml:space="preserve"> </w:t>
      </w:r>
      <w:r w:rsidR="00D50A84">
        <w:fldChar w:fldCharType="begin"/>
      </w:r>
      <w:r w:rsidR="00D50A84">
        <w:instrText xml:space="preserve"> REF _Ref164959832 \r </w:instrText>
      </w:r>
      <w:r w:rsidR="00D50A84">
        <w:fldChar w:fldCharType="separate"/>
      </w:r>
      <w:r w:rsidR="00955D74">
        <w:t>4</w:t>
      </w:r>
      <w:r w:rsidR="00D50A84">
        <w:fldChar w:fldCharType="end"/>
      </w:r>
      <w:bookmarkStart w:id="321" w:name="_NN199"/>
      <w:bookmarkEnd w:id="318"/>
      <w:bookmarkEnd w:id="321"/>
    </w:p>
    <w:p w14:paraId="5CD9E85C" w14:textId="567B525F" w:rsidR="00D2343A" w:rsidRDefault="00D2343A" w:rsidP="006F76B3">
      <w:pPr>
        <w:pStyle w:val="ScheduleTitle"/>
      </w:pPr>
      <w:bookmarkStart w:id="322" w:name="_Toc206668589"/>
      <w:r>
        <w:t>CHARGES</w:t>
      </w:r>
      <w:bookmarkEnd w:id="322"/>
      <w:r w:rsidR="006F76B3">
        <w:fldChar w:fldCharType="begin"/>
      </w:r>
      <w:r w:rsidR="006F76B3">
        <w:instrText xml:space="preserve"> TC "</w:instrText>
      </w:r>
      <w:r w:rsidR="006F76B3">
        <w:fldChar w:fldCharType="begin"/>
      </w:r>
      <w:r w:rsidR="006F76B3">
        <w:instrText xml:space="preserve"> REF _NN199\r \h </w:instrText>
      </w:r>
      <w:r w:rsidR="006F76B3">
        <w:fldChar w:fldCharType="separate"/>
      </w:r>
      <w:bookmarkStart w:id="323" w:name="_Toc190094370"/>
      <w:r w:rsidR="00955D74">
        <w:instrText>4</w:instrText>
      </w:r>
      <w:r w:rsidR="006F76B3">
        <w:fldChar w:fldCharType="end"/>
      </w:r>
      <w:r w:rsidR="006F76B3">
        <w:tab/>
        <w:instrText>CHARGES</w:instrText>
      </w:r>
      <w:bookmarkEnd w:id="323"/>
      <w:r w:rsidR="006F76B3">
        <w:instrText xml:space="preserve">" \l 3 </w:instrText>
      </w:r>
      <w:r w:rsidR="006F76B3">
        <w:fldChar w:fldCharType="end"/>
      </w:r>
    </w:p>
    <w:p w14:paraId="07608E22" w14:textId="77777777" w:rsidR="00F104F7" w:rsidRDefault="00F104F7" w:rsidP="00F104F7">
      <w:pPr>
        <w:pStyle w:val="Body"/>
      </w:pPr>
      <w:r>
        <w:t>This price is agreed as per the table below and are fixed for the duration of the contract.</w:t>
      </w:r>
    </w:p>
    <w:p w14:paraId="085FB174" w14:textId="5518844A" w:rsidR="0041576C" w:rsidRDefault="00F104F7" w:rsidP="00FE0207">
      <w:pPr>
        <w:pStyle w:val="Body"/>
      </w:pPr>
      <w:r>
        <w:t xml:space="preserve">The total price is: </w:t>
      </w:r>
      <w:bookmarkEnd w:id="319"/>
      <w:bookmarkEnd w:id="320"/>
    </w:p>
    <w:tbl>
      <w:tblPr>
        <w:tblpPr w:leftFromText="180" w:rightFromText="180" w:vertAnchor="text" w:horzAnchor="margin" w:tblpY="234"/>
        <w:tblW w:w="8926" w:type="dxa"/>
        <w:tblLook w:val="04A0" w:firstRow="1" w:lastRow="0" w:firstColumn="1" w:lastColumn="0" w:noHBand="0" w:noVBand="1"/>
      </w:tblPr>
      <w:tblGrid>
        <w:gridCol w:w="3397"/>
        <w:gridCol w:w="2977"/>
        <w:gridCol w:w="2552"/>
      </w:tblGrid>
      <w:tr w:rsidR="00FE0207" w:rsidRPr="00FE0207" w14:paraId="3E93AE41" w14:textId="77777777" w:rsidTr="005A59F1">
        <w:trPr>
          <w:trHeight w:val="315"/>
        </w:trPr>
        <w:tc>
          <w:tcPr>
            <w:tcW w:w="339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D3CB09" w14:textId="5DF743E5" w:rsidR="00FE0207" w:rsidRPr="00FE0207" w:rsidRDefault="009A1DA0" w:rsidP="005A59F1">
            <w:pPr>
              <w:jc w:val="center"/>
              <w:rPr>
                <w:rFonts w:cs="Arial"/>
                <w:b/>
                <w:bCs/>
                <w:color w:val="000000"/>
                <w:szCs w:val="24"/>
                <w:lang w:eastAsia="en-GB"/>
              </w:rPr>
            </w:pPr>
            <w:r w:rsidRPr="009A1DA0">
              <w:rPr>
                <w:rFonts w:cs="Arial"/>
                <w:b/>
                <w:bCs/>
                <w:color w:val="000000"/>
                <w:szCs w:val="24"/>
                <w:lang w:eastAsia="en-GB"/>
              </w:rPr>
              <w:t>Financial Assessment Criteria Questions</w:t>
            </w:r>
          </w:p>
        </w:tc>
        <w:tc>
          <w:tcPr>
            <w:tcW w:w="2977" w:type="dxa"/>
            <w:tcBorders>
              <w:top w:val="single" w:sz="4" w:space="0" w:color="auto"/>
              <w:left w:val="nil"/>
              <w:bottom w:val="single" w:sz="4" w:space="0" w:color="auto"/>
              <w:right w:val="single" w:sz="4" w:space="0" w:color="auto"/>
            </w:tcBorders>
            <w:shd w:val="clear" w:color="auto" w:fill="auto"/>
            <w:vAlign w:val="bottom"/>
            <w:hideMark/>
          </w:tcPr>
          <w:p w14:paraId="36211FAA" w14:textId="3D477D69" w:rsidR="00FE0207" w:rsidRPr="00FE0207" w:rsidRDefault="005A59F1" w:rsidP="005A59F1">
            <w:pPr>
              <w:jc w:val="center"/>
              <w:rPr>
                <w:rFonts w:cs="Arial"/>
                <w:b/>
                <w:bCs/>
                <w:color w:val="000000"/>
                <w:szCs w:val="24"/>
                <w:lang w:eastAsia="en-GB"/>
              </w:rPr>
            </w:pPr>
            <w:r>
              <w:rPr>
                <w:rFonts w:cs="Arial"/>
                <w:b/>
                <w:bCs/>
                <w:color w:val="000000"/>
                <w:szCs w:val="24"/>
                <w:lang w:eastAsia="en-GB"/>
              </w:rPr>
              <w:t>Financial</w:t>
            </w:r>
            <w:r w:rsidR="00FE0207" w:rsidRPr="00FE0207">
              <w:rPr>
                <w:rFonts w:cs="Arial"/>
                <w:b/>
                <w:bCs/>
                <w:color w:val="000000"/>
                <w:szCs w:val="24"/>
                <w:lang w:eastAsia="en-GB"/>
              </w:rPr>
              <w:t xml:space="preserve"> Breakdown</w:t>
            </w:r>
          </w:p>
        </w:tc>
        <w:tc>
          <w:tcPr>
            <w:tcW w:w="2552" w:type="dxa"/>
            <w:tcBorders>
              <w:top w:val="single" w:sz="4" w:space="0" w:color="auto"/>
              <w:left w:val="nil"/>
              <w:bottom w:val="single" w:sz="4" w:space="0" w:color="auto"/>
              <w:right w:val="single" w:sz="4" w:space="0" w:color="auto"/>
            </w:tcBorders>
            <w:shd w:val="clear" w:color="auto" w:fill="auto"/>
            <w:vAlign w:val="bottom"/>
            <w:hideMark/>
          </w:tcPr>
          <w:p w14:paraId="2FC89F4A" w14:textId="4C15777C" w:rsidR="00FE0207" w:rsidRPr="00FE0207" w:rsidRDefault="00FE0207" w:rsidP="005A59F1">
            <w:pPr>
              <w:jc w:val="center"/>
              <w:rPr>
                <w:rFonts w:cs="Arial"/>
                <w:b/>
                <w:bCs/>
                <w:color w:val="000000"/>
                <w:szCs w:val="24"/>
                <w:lang w:eastAsia="en-GB"/>
              </w:rPr>
            </w:pPr>
            <w:r w:rsidRPr="00FE0207">
              <w:rPr>
                <w:rFonts w:cs="Arial"/>
                <w:b/>
                <w:bCs/>
                <w:color w:val="000000"/>
                <w:szCs w:val="24"/>
                <w:lang w:eastAsia="en-GB"/>
              </w:rPr>
              <w:t xml:space="preserve">Total </w:t>
            </w:r>
            <w:r w:rsidR="009A1DA0">
              <w:rPr>
                <w:rFonts w:cs="Arial"/>
                <w:b/>
                <w:bCs/>
                <w:color w:val="000000"/>
                <w:szCs w:val="24"/>
                <w:lang w:eastAsia="en-GB"/>
              </w:rPr>
              <w:t>for Delivery</w:t>
            </w:r>
          </w:p>
        </w:tc>
      </w:tr>
      <w:tr w:rsidR="00FE0207" w:rsidRPr="00FE0207" w14:paraId="6BFC0DCB" w14:textId="77777777" w:rsidTr="005A59F1">
        <w:trPr>
          <w:trHeight w:val="30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4290BB52" w14:textId="16C9BDB0" w:rsidR="00FE0207" w:rsidRPr="00FE0207" w:rsidRDefault="005A59F1" w:rsidP="00FE0207">
            <w:pPr>
              <w:jc w:val="left"/>
              <w:rPr>
                <w:rFonts w:cs="Arial"/>
                <w:color w:val="000000"/>
                <w:szCs w:val="24"/>
                <w:lang w:eastAsia="en-GB"/>
              </w:rPr>
            </w:pPr>
            <w:r>
              <w:rPr>
                <w:rFonts w:cs="Arial"/>
                <w:color w:val="000000"/>
                <w:szCs w:val="24"/>
                <w:lang w:eastAsia="en-GB"/>
              </w:rPr>
              <w:t>Branding Process</w:t>
            </w:r>
          </w:p>
        </w:tc>
        <w:tc>
          <w:tcPr>
            <w:tcW w:w="2977" w:type="dxa"/>
            <w:tcBorders>
              <w:top w:val="nil"/>
              <w:left w:val="nil"/>
              <w:bottom w:val="single" w:sz="4" w:space="0" w:color="auto"/>
              <w:right w:val="single" w:sz="4" w:space="0" w:color="auto"/>
            </w:tcBorders>
            <w:shd w:val="clear" w:color="auto" w:fill="auto"/>
            <w:noWrap/>
            <w:vAlign w:val="bottom"/>
            <w:hideMark/>
          </w:tcPr>
          <w:p w14:paraId="456F0C1C" w14:textId="42C0E9AF" w:rsidR="00FE0207" w:rsidRPr="00FE0207" w:rsidRDefault="00FE0207" w:rsidP="00FE0207">
            <w:pPr>
              <w:jc w:val="center"/>
              <w:rPr>
                <w:rFonts w:cs="Arial"/>
                <w:color w:val="000000"/>
                <w:szCs w:val="24"/>
                <w:lang w:eastAsia="en-GB"/>
              </w:rPr>
            </w:pPr>
            <w:r w:rsidRPr="00FE0207">
              <w:rPr>
                <w:rFonts w:cs="Arial"/>
                <w:color w:val="000000"/>
                <w:szCs w:val="24"/>
                <w:lang w:eastAsia="en-GB"/>
              </w:rPr>
              <w:t>2</w:t>
            </w:r>
            <w:r w:rsidR="005A59F1">
              <w:rPr>
                <w:rFonts w:cs="Arial"/>
                <w:color w:val="000000"/>
                <w:szCs w:val="24"/>
                <w:lang w:eastAsia="en-GB"/>
              </w:rPr>
              <w:t>0</w:t>
            </w:r>
            <w:r w:rsidRPr="00FE0207">
              <w:rPr>
                <w:rFonts w:cs="Arial"/>
                <w:color w:val="000000"/>
                <w:szCs w:val="24"/>
                <w:lang w:eastAsia="en-GB"/>
              </w:rPr>
              <w:t>%</w:t>
            </w:r>
          </w:p>
        </w:tc>
        <w:tc>
          <w:tcPr>
            <w:tcW w:w="2552" w:type="dxa"/>
            <w:tcBorders>
              <w:top w:val="nil"/>
              <w:left w:val="nil"/>
              <w:bottom w:val="single" w:sz="4" w:space="0" w:color="auto"/>
              <w:right w:val="single" w:sz="4" w:space="0" w:color="auto"/>
            </w:tcBorders>
            <w:shd w:val="clear" w:color="000000" w:fill="B8CCE4"/>
            <w:noWrap/>
            <w:vAlign w:val="bottom"/>
            <w:hideMark/>
          </w:tcPr>
          <w:p w14:paraId="50306769" w14:textId="77777777" w:rsidR="00FE0207" w:rsidRPr="00FE0207" w:rsidRDefault="00FE0207" w:rsidP="00FE0207">
            <w:pPr>
              <w:jc w:val="left"/>
              <w:rPr>
                <w:rFonts w:cs="Arial"/>
                <w:color w:val="000000"/>
                <w:szCs w:val="24"/>
                <w:lang w:eastAsia="en-GB"/>
              </w:rPr>
            </w:pPr>
            <w:r w:rsidRPr="00FE0207">
              <w:rPr>
                <w:rFonts w:cs="Arial"/>
                <w:color w:val="000000"/>
                <w:szCs w:val="24"/>
                <w:lang w:eastAsia="en-GB"/>
              </w:rPr>
              <w:t> </w:t>
            </w:r>
          </w:p>
        </w:tc>
      </w:tr>
      <w:tr w:rsidR="00FE0207" w:rsidRPr="00FE0207" w14:paraId="46ACC66C" w14:textId="77777777" w:rsidTr="005A59F1">
        <w:trPr>
          <w:trHeight w:val="30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3FAA1F1B" w14:textId="2724AEC2" w:rsidR="00FE0207" w:rsidRPr="00FE0207" w:rsidRDefault="005A59F1" w:rsidP="00FE0207">
            <w:pPr>
              <w:jc w:val="left"/>
              <w:rPr>
                <w:rFonts w:cs="Arial"/>
                <w:color w:val="000000"/>
                <w:szCs w:val="24"/>
                <w:lang w:eastAsia="en-GB"/>
              </w:rPr>
            </w:pPr>
            <w:r>
              <w:rPr>
                <w:rFonts w:cs="Arial"/>
                <w:color w:val="000000"/>
                <w:szCs w:val="24"/>
                <w:lang w:eastAsia="en-GB"/>
              </w:rPr>
              <w:t>Website Design and Build</w:t>
            </w:r>
            <w:r w:rsidR="00FE0207" w:rsidRPr="00FE0207">
              <w:rPr>
                <w:rFonts w:cs="Arial"/>
                <w:color w:val="000000"/>
                <w:szCs w:val="24"/>
                <w:lang w:eastAsia="en-GB"/>
              </w:rPr>
              <w:t xml:space="preserve"> </w:t>
            </w:r>
          </w:p>
        </w:tc>
        <w:tc>
          <w:tcPr>
            <w:tcW w:w="2977" w:type="dxa"/>
            <w:tcBorders>
              <w:top w:val="nil"/>
              <w:left w:val="nil"/>
              <w:bottom w:val="single" w:sz="4" w:space="0" w:color="auto"/>
              <w:right w:val="single" w:sz="4" w:space="0" w:color="auto"/>
            </w:tcBorders>
            <w:shd w:val="clear" w:color="auto" w:fill="auto"/>
            <w:noWrap/>
            <w:vAlign w:val="bottom"/>
            <w:hideMark/>
          </w:tcPr>
          <w:p w14:paraId="7C781A1C" w14:textId="77777777" w:rsidR="00FE0207" w:rsidRPr="00FE0207" w:rsidRDefault="00FE0207" w:rsidP="00FE0207">
            <w:pPr>
              <w:jc w:val="center"/>
              <w:rPr>
                <w:rFonts w:cs="Arial"/>
                <w:color w:val="000000"/>
                <w:szCs w:val="24"/>
                <w:lang w:eastAsia="en-GB"/>
              </w:rPr>
            </w:pPr>
            <w:r w:rsidRPr="00FE0207">
              <w:rPr>
                <w:rFonts w:cs="Arial"/>
                <w:color w:val="000000"/>
                <w:szCs w:val="24"/>
                <w:lang w:eastAsia="en-GB"/>
              </w:rPr>
              <w:t>10%</w:t>
            </w:r>
          </w:p>
        </w:tc>
        <w:tc>
          <w:tcPr>
            <w:tcW w:w="2552" w:type="dxa"/>
            <w:tcBorders>
              <w:top w:val="nil"/>
              <w:left w:val="nil"/>
              <w:bottom w:val="single" w:sz="4" w:space="0" w:color="auto"/>
              <w:right w:val="single" w:sz="4" w:space="0" w:color="auto"/>
            </w:tcBorders>
            <w:shd w:val="clear" w:color="000000" w:fill="B8CCE4"/>
            <w:noWrap/>
            <w:vAlign w:val="bottom"/>
            <w:hideMark/>
          </w:tcPr>
          <w:p w14:paraId="268E9311" w14:textId="77777777" w:rsidR="00FE0207" w:rsidRPr="00FE0207" w:rsidRDefault="00FE0207" w:rsidP="00FE0207">
            <w:pPr>
              <w:jc w:val="left"/>
              <w:rPr>
                <w:rFonts w:cs="Arial"/>
                <w:color w:val="000000"/>
                <w:szCs w:val="24"/>
                <w:lang w:eastAsia="en-GB"/>
              </w:rPr>
            </w:pPr>
            <w:r w:rsidRPr="00FE0207">
              <w:rPr>
                <w:rFonts w:cs="Arial"/>
                <w:color w:val="000000"/>
                <w:szCs w:val="24"/>
                <w:lang w:eastAsia="en-GB"/>
              </w:rPr>
              <w:t> </w:t>
            </w:r>
          </w:p>
        </w:tc>
      </w:tr>
      <w:tr w:rsidR="00FE0207" w:rsidRPr="00FE0207" w14:paraId="151D225E" w14:textId="77777777" w:rsidTr="005A59F1">
        <w:trPr>
          <w:trHeight w:val="30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6D44EF81" w14:textId="018EF3F5" w:rsidR="00FE0207" w:rsidRPr="00FE0207" w:rsidRDefault="005A59F1" w:rsidP="00FE0207">
            <w:pPr>
              <w:jc w:val="left"/>
              <w:rPr>
                <w:rFonts w:cs="Arial"/>
                <w:color w:val="000000"/>
                <w:szCs w:val="24"/>
                <w:lang w:eastAsia="en-GB"/>
              </w:rPr>
            </w:pPr>
            <w:r>
              <w:rPr>
                <w:rFonts w:cs="Arial"/>
                <w:color w:val="000000"/>
                <w:szCs w:val="24"/>
                <w:lang w:eastAsia="en-GB"/>
              </w:rPr>
              <w:t>Website Hosting and Support</w:t>
            </w:r>
          </w:p>
        </w:tc>
        <w:tc>
          <w:tcPr>
            <w:tcW w:w="2977" w:type="dxa"/>
            <w:tcBorders>
              <w:top w:val="nil"/>
              <w:left w:val="nil"/>
              <w:bottom w:val="single" w:sz="4" w:space="0" w:color="auto"/>
              <w:right w:val="single" w:sz="4" w:space="0" w:color="auto"/>
            </w:tcBorders>
            <w:shd w:val="clear" w:color="auto" w:fill="auto"/>
            <w:noWrap/>
            <w:vAlign w:val="bottom"/>
            <w:hideMark/>
          </w:tcPr>
          <w:p w14:paraId="08A512A4" w14:textId="763B6BB0" w:rsidR="00FE0207" w:rsidRPr="00FE0207" w:rsidRDefault="005A59F1" w:rsidP="00FE0207">
            <w:pPr>
              <w:jc w:val="center"/>
              <w:rPr>
                <w:rFonts w:cs="Arial"/>
                <w:color w:val="000000"/>
                <w:szCs w:val="24"/>
                <w:lang w:eastAsia="en-GB"/>
              </w:rPr>
            </w:pPr>
            <w:r>
              <w:rPr>
                <w:rFonts w:cs="Arial"/>
                <w:color w:val="000000"/>
                <w:szCs w:val="24"/>
                <w:lang w:eastAsia="en-GB"/>
              </w:rPr>
              <w:t>10</w:t>
            </w:r>
            <w:r w:rsidR="00FE0207" w:rsidRPr="00FE0207">
              <w:rPr>
                <w:rFonts w:cs="Arial"/>
                <w:color w:val="000000"/>
                <w:szCs w:val="24"/>
                <w:lang w:eastAsia="en-GB"/>
              </w:rPr>
              <w:t>%</w:t>
            </w:r>
          </w:p>
        </w:tc>
        <w:tc>
          <w:tcPr>
            <w:tcW w:w="2552" w:type="dxa"/>
            <w:tcBorders>
              <w:top w:val="nil"/>
              <w:left w:val="nil"/>
              <w:bottom w:val="single" w:sz="4" w:space="0" w:color="auto"/>
              <w:right w:val="single" w:sz="4" w:space="0" w:color="auto"/>
            </w:tcBorders>
            <w:shd w:val="clear" w:color="000000" w:fill="B8CCE4"/>
            <w:noWrap/>
            <w:vAlign w:val="bottom"/>
            <w:hideMark/>
          </w:tcPr>
          <w:p w14:paraId="3FC8CAE9" w14:textId="77777777" w:rsidR="00FE0207" w:rsidRPr="00FE0207" w:rsidRDefault="00FE0207" w:rsidP="00FE0207">
            <w:pPr>
              <w:jc w:val="left"/>
              <w:rPr>
                <w:rFonts w:cs="Arial"/>
                <w:color w:val="000000"/>
                <w:szCs w:val="24"/>
                <w:lang w:eastAsia="en-GB"/>
              </w:rPr>
            </w:pPr>
            <w:r w:rsidRPr="00FE0207">
              <w:rPr>
                <w:rFonts w:cs="Arial"/>
                <w:color w:val="000000"/>
                <w:szCs w:val="24"/>
                <w:lang w:eastAsia="en-GB"/>
              </w:rPr>
              <w:t> </w:t>
            </w:r>
          </w:p>
        </w:tc>
      </w:tr>
      <w:tr w:rsidR="00FE0207" w:rsidRPr="00FE0207" w14:paraId="588E58A3" w14:textId="77777777" w:rsidTr="005A59F1">
        <w:trPr>
          <w:trHeight w:val="30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19BC1BD6" w14:textId="77777777" w:rsidR="00FE0207" w:rsidRPr="00FE0207" w:rsidRDefault="00FE0207" w:rsidP="00FE0207">
            <w:pPr>
              <w:jc w:val="left"/>
              <w:rPr>
                <w:rFonts w:cs="Arial"/>
                <w:color w:val="000000"/>
                <w:szCs w:val="24"/>
                <w:lang w:eastAsia="en-GB"/>
              </w:rPr>
            </w:pPr>
            <w:r w:rsidRPr="00FE0207">
              <w:rPr>
                <w:rFonts w:cs="Arial"/>
                <w:color w:val="000000"/>
                <w:szCs w:val="24"/>
                <w:lang w:eastAsia="en-GB"/>
              </w:rPr>
              <w:t> </w:t>
            </w:r>
          </w:p>
        </w:tc>
        <w:tc>
          <w:tcPr>
            <w:tcW w:w="2977" w:type="dxa"/>
            <w:tcBorders>
              <w:top w:val="nil"/>
              <w:left w:val="nil"/>
              <w:bottom w:val="single" w:sz="4" w:space="0" w:color="auto"/>
              <w:right w:val="single" w:sz="4" w:space="0" w:color="auto"/>
            </w:tcBorders>
            <w:shd w:val="clear" w:color="auto" w:fill="auto"/>
            <w:noWrap/>
            <w:vAlign w:val="bottom"/>
            <w:hideMark/>
          </w:tcPr>
          <w:p w14:paraId="6084903F" w14:textId="77777777" w:rsidR="00FE0207" w:rsidRPr="00FE0207" w:rsidRDefault="00FE0207" w:rsidP="00FE0207">
            <w:pPr>
              <w:jc w:val="left"/>
              <w:rPr>
                <w:rFonts w:cs="Arial"/>
                <w:color w:val="000000"/>
                <w:szCs w:val="24"/>
                <w:lang w:eastAsia="en-GB"/>
              </w:rPr>
            </w:pPr>
            <w:r w:rsidRPr="00FE0207">
              <w:rPr>
                <w:rFonts w:cs="Arial"/>
                <w:color w:val="000000"/>
                <w:szCs w:val="24"/>
                <w:lang w:eastAsia="en-GB"/>
              </w:rPr>
              <w:t> </w:t>
            </w:r>
          </w:p>
        </w:tc>
        <w:tc>
          <w:tcPr>
            <w:tcW w:w="2552" w:type="dxa"/>
            <w:tcBorders>
              <w:top w:val="nil"/>
              <w:left w:val="nil"/>
              <w:bottom w:val="single" w:sz="4" w:space="0" w:color="auto"/>
              <w:right w:val="single" w:sz="4" w:space="0" w:color="auto"/>
            </w:tcBorders>
            <w:shd w:val="clear" w:color="000000" w:fill="B8CCE4"/>
            <w:noWrap/>
            <w:vAlign w:val="bottom"/>
            <w:hideMark/>
          </w:tcPr>
          <w:p w14:paraId="589EA0DE" w14:textId="77777777" w:rsidR="00FE0207" w:rsidRPr="00FE0207" w:rsidRDefault="00FE0207" w:rsidP="00FE0207">
            <w:pPr>
              <w:jc w:val="left"/>
              <w:rPr>
                <w:rFonts w:cs="Arial"/>
                <w:color w:val="000000"/>
                <w:szCs w:val="24"/>
                <w:lang w:eastAsia="en-GB"/>
              </w:rPr>
            </w:pPr>
            <w:r w:rsidRPr="00FE0207">
              <w:rPr>
                <w:rFonts w:cs="Arial"/>
                <w:color w:val="000000"/>
                <w:szCs w:val="24"/>
                <w:lang w:eastAsia="en-GB"/>
              </w:rPr>
              <w:t> </w:t>
            </w:r>
          </w:p>
        </w:tc>
      </w:tr>
      <w:tr w:rsidR="00FE0207" w:rsidRPr="00FE0207" w14:paraId="76FF3986" w14:textId="77777777" w:rsidTr="005A59F1">
        <w:trPr>
          <w:trHeight w:val="315"/>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67EB45F2" w14:textId="77777777" w:rsidR="00FE0207" w:rsidRPr="00FE0207" w:rsidRDefault="00FE0207" w:rsidP="00FE0207">
            <w:pPr>
              <w:jc w:val="left"/>
              <w:rPr>
                <w:rFonts w:cs="Arial"/>
                <w:b/>
                <w:bCs/>
                <w:color w:val="000000"/>
                <w:szCs w:val="24"/>
                <w:lang w:eastAsia="en-GB"/>
              </w:rPr>
            </w:pPr>
            <w:r w:rsidRPr="00FE0207">
              <w:rPr>
                <w:rFonts w:cs="Arial"/>
                <w:b/>
                <w:bCs/>
                <w:color w:val="000000"/>
                <w:szCs w:val="24"/>
                <w:lang w:eastAsia="en-GB"/>
              </w:rPr>
              <w:t>Grand Total</w:t>
            </w:r>
          </w:p>
        </w:tc>
        <w:tc>
          <w:tcPr>
            <w:tcW w:w="2977" w:type="dxa"/>
            <w:tcBorders>
              <w:top w:val="nil"/>
              <w:left w:val="nil"/>
              <w:bottom w:val="single" w:sz="4" w:space="0" w:color="auto"/>
              <w:right w:val="single" w:sz="4" w:space="0" w:color="auto"/>
            </w:tcBorders>
            <w:shd w:val="clear" w:color="auto" w:fill="auto"/>
            <w:noWrap/>
            <w:vAlign w:val="bottom"/>
            <w:hideMark/>
          </w:tcPr>
          <w:p w14:paraId="47E741DC" w14:textId="77777777" w:rsidR="00FE0207" w:rsidRPr="00FE0207" w:rsidRDefault="00FE0207" w:rsidP="00FE0207">
            <w:pPr>
              <w:jc w:val="center"/>
              <w:rPr>
                <w:rFonts w:cs="Arial"/>
                <w:b/>
                <w:bCs/>
                <w:color w:val="000000"/>
                <w:szCs w:val="24"/>
                <w:lang w:eastAsia="en-GB"/>
              </w:rPr>
            </w:pPr>
            <w:r w:rsidRPr="00FE0207">
              <w:rPr>
                <w:rFonts w:cs="Arial"/>
                <w:b/>
                <w:bCs/>
                <w:color w:val="000000"/>
                <w:szCs w:val="24"/>
                <w:lang w:eastAsia="en-GB"/>
              </w:rPr>
              <w:t>40%</w:t>
            </w:r>
          </w:p>
        </w:tc>
        <w:tc>
          <w:tcPr>
            <w:tcW w:w="2552" w:type="dxa"/>
            <w:tcBorders>
              <w:top w:val="nil"/>
              <w:left w:val="nil"/>
              <w:bottom w:val="single" w:sz="4" w:space="0" w:color="auto"/>
              <w:right w:val="single" w:sz="4" w:space="0" w:color="auto"/>
            </w:tcBorders>
            <w:shd w:val="clear" w:color="000000" w:fill="B8CCE4"/>
            <w:noWrap/>
            <w:vAlign w:val="bottom"/>
            <w:hideMark/>
          </w:tcPr>
          <w:p w14:paraId="0DD672CF" w14:textId="77777777" w:rsidR="00FE0207" w:rsidRPr="00FE0207" w:rsidRDefault="00FE0207" w:rsidP="00FE0207">
            <w:pPr>
              <w:jc w:val="left"/>
              <w:rPr>
                <w:rFonts w:cs="Arial"/>
                <w:b/>
                <w:bCs/>
                <w:color w:val="000000"/>
                <w:szCs w:val="24"/>
                <w:lang w:eastAsia="en-GB"/>
              </w:rPr>
            </w:pPr>
            <w:r w:rsidRPr="00FE0207">
              <w:rPr>
                <w:rFonts w:cs="Arial"/>
                <w:b/>
                <w:bCs/>
                <w:color w:val="000000"/>
                <w:szCs w:val="24"/>
                <w:lang w:eastAsia="en-GB"/>
              </w:rPr>
              <w:t> </w:t>
            </w:r>
          </w:p>
        </w:tc>
      </w:tr>
      <w:tr w:rsidR="00FE0207" w:rsidRPr="00FE0207" w14:paraId="259A3A5F" w14:textId="77777777" w:rsidTr="005A59F1">
        <w:trPr>
          <w:trHeight w:val="315"/>
        </w:trPr>
        <w:tc>
          <w:tcPr>
            <w:tcW w:w="3397" w:type="dxa"/>
            <w:tcBorders>
              <w:top w:val="nil"/>
              <w:left w:val="nil"/>
              <w:bottom w:val="nil"/>
              <w:right w:val="nil"/>
            </w:tcBorders>
            <w:shd w:val="clear" w:color="auto" w:fill="auto"/>
            <w:noWrap/>
            <w:vAlign w:val="bottom"/>
            <w:hideMark/>
          </w:tcPr>
          <w:p w14:paraId="384ED113" w14:textId="77777777" w:rsidR="00FE0207" w:rsidRPr="00FE0207" w:rsidRDefault="00FE0207" w:rsidP="00FE0207">
            <w:pPr>
              <w:jc w:val="left"/>
              <w:rPr>
                <w:rFonts w:cs="Arial"/>
                <w:b/>
                <w:bCs/>
                <w:color w:val="000000"/>
                <w:szCs w:val="24"/>
                <w:lang w:eastAsia="en-GB"/>
              </w:rPr>
            </w:pPr>
          </w:p>
        </w:tc>
        <w:tc>
          <w:tcPr>
            <w:tcW w:w="2977" w:type="dxa"/>
            <w:tcBorders>
              <w:top w:val="nil"/>
              <w:left w:val="nil"/>
              <w:bottom w:val="nil"/>
              <w:right w:val="nil"/>
            </w:tcBorders>
            <w:shd w:val="clear" w:color="auto" w:fill="auto"/>
            <w:noWrap/>
            <w:vAlign w:val="bottom"/>
            <w:hideMark/>
          </w:tcPr>
          <w:p w14:paraId="42B7A86F" w14:textId="77777777" w:rsidR="00FE0207" w:rsidRPr="00FE0207" w:rsidRDefault="00FE0207" w:rsidP="00FE0207">
            <w:pPr>
              <w:jc w:val="left"/>
              <w:rPr>
                <w:rFonts w:ascii="Times New Roman" w:hAnsi="Times New Roman"/>
                <w:sz w:val="20"/>
                <w:szCs w:val="20"/>
                <w:lang w:eastAsia="en-GB"/>
              </w:rPr>
            </w:pPr>
          </w:p>
        </w:tc>
        <w:tc>
          <w:tcPr>
            <w:tcW w:w="2552" w:type="dxa"/>
            <w:tcBorders>
              <w:top w:val="nil"/>
              <w:left w:val="nil"/>
              <w:bottom w:val="nil"/>
              <w:right w:val="nil"/>
            </w:tcBorders>
            <w:shd w:val="clear" w:color="000000" w:fill="FFFFFF"/>
            <w:noWrap/>
            <w:vAlign w:val="bottom"/>
            <w:hideMark/>
          </w:tcPr>
          <w:p w14:paraId="1AC57EB2" w14:textId="77777777" w:rsidR="00FE0207" w:rsidRPr="00FE0207" w:rsidRDefault="00FE0207" w:rsidP="00FE0207">
            <w:pPr>
              <w:jc w:val="left"/>
              <w:rPr>
                <w:rFonts w:cs="Arial"/>
                <w:b/>
                <w:bCs/>
                <w:color w:val="000000"/>
                <w:szCs w:val="24"/>
                <w:lang w:eastAsia="en-GB"/>
              </w:rPr>
            </w:pPr>
            <w:r w:rsidRPr="00FE0207">
              <w:rPr>
                <w:rFonts w:cs="Arial"/>
                <w:b/>
                <w:bCs/>
                <w:color w:val="000000"/>
                <w:szCs w:val="24"/>
                <w:lang w:eastAsia="en-GB"/>
              </w:rPr>
              <w:t> </w:t>
            </w:r>
          </w:p>
        </w:tc>
      </w:tr>
      <w:tr w:rsidR="00FE0207" w:rsidRPr="00FE0207" w14:paraId="2124C19F" w14:textId="77777777" w:rsidTr="005A59F1">
        <w:trPr>
          <w:trHeight w:val="300"/>
        </w:trPr>
        <w:tc>
          <w:tcPr>
            <w:tcW w:w="8926" w:type="dxa"/>
            <w:gridSpan w:val="3"/>
            <w:tcBorders>
              <w:top w:val="single" w:sz="4" w:space="0" w:color="auto"/>
              <w:left w:val="single" w:sz="4" w:space="0" w:color="auto"/>
              <w:bottom w:val="single" w:sz="4" w:space="0" w:color="auto"/>
              <w:right w:val="single" w:sz="4" w:space="0" w:color="000000"/>
            </w:tcBorders>
            <w:shd w:val="clear" w:color="000000" w:fill="FFFFFF"/>
            <w:vAlign w:val="bottom"/>
            <w:hideMark/>
          </w:tcPr>
          <w:p w14:paraId="28BE21D5" w14:textId="77777777" w:rsidR="00FE0207" w:rsidRPr="00FE0207" w:rsidRDefault="00FE0207" w:rsidP="00FE0207">
            <w:pPr>
              <w:jc w:val="center"/>
              <w:rPr>
                <w:rFonts w:cs="Arial"/>
                <w:b/>
                <w:bCs/>
                <w:color w:val="000000"/>
                <w:szCs w:val="24"/>
                <w:lang w:eastAsia="en-GB"/>
              </w:rPr>
            </w:pPr>
            <w:r w:rsidRPr="00FE0207">
              <w:rPr>
                <w:rFonts w:cs="Arial"/>
                <w:b/>
                <w:bCs/>
                <w:color w:val="000000"/>
                <w:szCs w:val="24"/>
                <w:lang w:eastAsia="en-GB"/>
              </w:rPr>
              <w:t xml:space="preserve"> Charge Matrix </w:t>
            </w:r>
          </w:p>
        </w:tc>
      </w:tr>
      <w:tr w:rsidR="00FE0207" w:rsidRPr="00FE0207" w14:paraId="6774AB76" w14:textId="77777777" w:rsidTr="005A59F1">
        <w:trPr>
          <w:trHeight w:val="315"/>
        </w:trPr>
        <w:tc>
          <w:tcPr>
            <w:tcW w:w="3397" w:type="dxa"/>
            <w:tcBorders>
              <w:top w:val="nil"/>
              <w:left w:val="single" w:sz="4" w:space="0" w:color="auto"/>
              <w:bottom w:val="single" w:sz="4" w:space="0" w:color="auto"/>
              <w:right w:val="single" w:sz="4" w:space="0" w:color="auto"/>
            </w:tcBorders>
            <w:shd w:val="clear" w:color="auto" w:fill="auto"/>
            <w:vAlign w:val="bottom"/>
            <w:hideMark/>
          </w:tcPr>
          <w:p w14:paraId="1A24B10E" w14:textId="77777777" w:rsidR="00FE0207" w:rsidRPr="00FE0207" w:rsidRDefault="00FE0207" w:rsidP="00FE0207">
            <w:pPr>
              <w:jc w:val="left"/>
              <w:rPr>
                <w:rFonts w:cs="Arial"/>
                <w:b/>
                <w:bCs/>
                <w:color w:val="000000"/>
                <w:szCs w:val="24"/>
                <w:lang w:eastAsia="en-GB"/>
              </w:rPr>
            </w:pPr>
            <w:r w:rsidRPr="00FE0207">
              <w:rPr>
                <w:rFonts w:cs="Arial"/>
                <w:b/>
                <w:bCs/>
                <w:color w:val="000000"/>
                <w:szCs w:val="24"/>
                <w:lang w:eastAsia="en-GB"/>
              </w:rPr>
              <w:t>Additional costs:</w:t>
            </w:r>
          </w:p>
        </w:tc>
        <w:tc>
          <w:tcPr>
            <w:tcW w:w="2977" w:type="dxa"/>
            <w:tcBorders>
              <w:top w:val="nil"/>
              <w:left w:val="nil"/>
              <w:bottom w:val="single" w:sz="4" w:space="0" w:color="auto"/>
              <w:right w:val="single" w:sz="4" w:space="0" w:color="auto"/>
            </w:tcBorders>
            <w:shd w:val="clear" w:color="auto" w:fill="auto"/>
            <w:vAlign w:val="bottom"/>
            <w:hideMark/>
          </w:tcPr>
          <w:p w14:paraId="0CA913B9" w14:textId="77777777" w:rsidR="00FE0207" w:rsidRPr="00FE0207" w:rsidRDefault="00FE0207" w:rsidP="00FE0207">
            <w:pPr>
              <w:jc w:val="left"/>
              <w:rPr>
                <w:rFonts w:cs="Arial"/>
                <w:b/>
                <w:bCs/>
                <w:color w:val="000000"/>
                <w:szCs w:val="24"/>
                <w:lang w:eastAsia="en-GB"/>
              </w:rPr>
            </w:pPr>
            <w:r w:rsidRPr="00FE0207">
              <w:rPr>
                <w:rFonts w:cs="Arial"/>
                <w:b/>
                <w:bCs/>
                <w:color w:val="000000"/>
                <w:szCs w:val="24"/>
                <w:lang w:eastAsia="en-GB"/>
              </w:rPr>
              <w:t> </w:t>
            </w:r>
          </w:p>
        </w:tc>
        <w:tc>
          <w:tcPr>
            <w:tcW w:w="2552" w:type="dxa"/>
            <w:tcBorders>
              <w:top w:val="nil"/>
              <w:left w:val="nil"/>
              <w:bottom w:val="single" w:sz="4" w:space="0" w:color="auto"/>
              <w:right w:val="single" w:sz="4" w:space="0" w:color="auto"/>
            </w:tcBorders>
            <w:shd w:val="clear" w:color="000000" w:fill="B8CCE4"/>
            <w:noWrap/>
            <w:vAlign w:val="bottom"/>
            <w:hideMark/>
          </w:tcPr>
          <w:p w14:paraId="4D664512" w14:textId="77777777" w:rsidR="00FE0207" w:rsidRPr="00FE0207" w:rsidRDefault="00FE0207" w:rsidP="00FE0207">
            <w:pPr>
              <w:jc w:val="left"/>
              <w:rPr>
                <w:rFonts w:cs="Arial"/>
                <w:b/>
                <w:bCs/>
                <w:color w:val="000000"/>
                <w:szCs w:val="24"/>
                <w:lang w:eastAsia="en-GB"/>
              </w:rPr>
            </w:pPr>
            <w:r w:rsidRPr="00FE0207">
              <w:rPr>
                <w:rFonts w:cs="Arial"/>
                <w:b/>
                <w:bCs/>
                <w:color w:val="000000"/>
                <w:szCs w:val="24"/>
                <w:lang w:eastAsia="en-GB"/>
              </w:rPr>
              <w:t> </w:t>
            </w:r>
          </w:p>
        </w:tc>
      </w:tr>
      <w:tr w:rsidR="00FE0207" w:rsidRPr="00FE0207" w14:paraId="54991256" w14:textId="77777777" w:rsidTr="005A59F1">
        <w:trPr>
          <w:trHeight w:val="315"/>
        </w:trPr>
        <w:tc>
          <w:tcPr>
            <w:tcW w:w="3397" w:type="dxa"/>
            <w:tcBorders>
              <w:top w:val="nil"/>
              <w:left w:val="single" w:sz="4" w:space="0" w:color="auto"/>
              <w:bottom w:val="single" w:sz="4" w:space="0" w:color="auto"/>
              <w:right w:val="single" w:sz="4" w:space="0" w:color="auto"/>
            </w:tcBorders>
            <w:shd w:val="clear" w:color="auto" w:fill="auto"/>
            <w:vAlign w:val="bottom"/>
            <w:hideMark/>
          </w:tcPr>
          <w:p w14:paraId="01E2CB9A" w14:textId="77777777" w:rsidR="00FE0207" w:rsidRPr="00FE0207" w:rsidRDefault="00FE0207" w:rsidP="00FE0207">
            <w:pPr>
              <w:jc w:val="left"/>
              <w:rPr>
                <w:rFonts w:cs="Arial"/>
                <w:b/>
                <w:bCs/>
                <w:color w:val="000000"/>
                <w:szCs w:val="24"/>
                <w:lang w:eastAsia="en-GB"/>
              </w:rPr>
            </w:pPr>
            <w:r w:rsidRPr="00FE0207">
              <w:rPr>
                <w:rFonts w:cs="Arial"/>
                <w:b/>
                <w:bCs/>
                <w:color w:val="000000"/>
                <w:szCs w:val="24"/>
                <w:lang w:eastAsia="en-GB"/>
              </w:rPr>
              <w:t>Additional costs:</w:t>
            </w:r>
          </w:p>
        </w:tc>
        <w:tc>
          <w:tcPr>
            <w:tcW w:w="2977" w:type="dxa"/>
            <w:tcBorders>
              <w:top w:val="nil"/>
              <w:left w:val="nil"/>
              <w:bottom w:val="single" w:sz="4" w:space="0" w:color="auto"/>
              <w:right w:val="single" w:sz="4" w:space="0" w:color="auto"/>
            </w:tcBorders>
            <w:shd w:val="clear" w:color="auto" w:fill="auto"/>
            <w:vAlign w:val="bottom"/>
            <w:hideMark/>
          </w:tcPr>
          <w:p w14:paraId="74A97E7A" w14:textId="77777777" w:rsidR="00FE0207" w:rsidRPr="00FE0207" w:rsidRDefault="00FE0207" w:rsidP="00FE0207">
            <w:pPr>
              <w:jc w:val="left"/>
              <w:rPr>
                <w:rFonts w:cs="Arial"/>
                <w:b/>
                <w:bCs/>
                <w:color w:val="000000"/>
                <w:szCs w:val="24"/>
                <w:lang w:eastAsia="en-GB"/>
              </w:rPr>
            </w:pPr>
            <w:r w:rsidRPr="00FE0207">
              <w:rPr>
                <w:rFonts w:cs="Arial"/>
                <w:b/>
                <w:bCs/>
                <w:color w:val="000000"/>
                <w:szCs w:val="24"/>
                <w:lang w:eastAsia="en-GB"/>
              </w:rPr>
              <w:t> </w:t>
            </w:r>
          </w:p>
        </w:tc>
        <w:tc>
          <w:tcPr>
            <w:tcW w:w="2552" w:type="dxa"/>
            <w:tcBorders>
              <w:top w:val="nil"/>
              <w:left w:val="nil"/>
              <w:bottom w:val="single" w:sz="4" w:space="0" w:color="auto"/>
              <w:right w:val="single" w:sz="4" w:space="0" w:color="auto"/>
            </w:tcBorders>
            <w:shd w:val="clear" w:color="000000" w:fill="B8CCE4"/>
            <w:noWrap/>
            <w:vAlign w:val="bottom"/>
            <w:hideMark/>
          </w:tcPr>
          <w:p w14:paraId="2565FC9E" w14:textId="77777777" w:rsidR="00FE0207" w:rsidRPr="00FE0207" w:rsidRDefault="00FE0207" w:rsidP="00FE0207">
            <w:pPr>
              <w:jc w:val="left"/>
              <w:rPr>
                <w:rFonts w:cs="Arial"/>
                <w:b/>
                <w:bCs/>
                <w:color w:val="000000"/>
                <w:szCs w:val="24"/>
                <w:lang w:eastAsia="en-GB"/>
              </w:rPr>
            </w:pPr>
            <w:r w:rsidRPr="00FE0207">
              <w:rPr>
                <w:rFonts w:cs="Arial"/>
                <w:b/>
                <w:bCs/>
                <w:color w:val="000000"/>
                <w:szCs w:val="24"/>
                <w:lang w:eastAsia="en-GB"/>
              </w:rPr>
              <w:t> </w:t>
            </w:r>
          </w:p>
        </w:tc>
      </w:tr>
      <w:tr w:rsidR="00FE0207" w:rsidRPr="00FE0207" w14:paraId="36A07612" w14:textId="77777777" w:rsidTr="005A59F1">
        <w:trPr>
          <w:trHeight w:val="315"/>
        </w:trPr>
        <w:tc>
          <w:tcPr>
            <w:tcW w:w="3397" w:type="dxa"/>
            <w:tcBorders>
              <w:top w:val="nil"/>
              <w:left w:val="single" w:sz="4" w:space="0" w:color="auto"/>
              <w:bottom w:val="single" w:sz="4" w:space="0" w:color="auto"/>
              <w:right w:val="single" w:sz="4" w:space="0" w:color="auto"/>
            </w:tcBorders>
            <w:shd w:val="clear" w:color="auto" w:fill="auto"/>
            <w:vAlign w:val="bottom"/>
            <w:hideMark/>
          </w:tcPr>
          <w:p w14:paraId="0F615E63" w14:textId="77777777" w:rsidR="00FE0207" w:rsidRPr="00FE0207" w:rsidRDefault="00FE0207" w:rsidP="00FE0207">
            <w:pPr>
              <w:jc w:val="left"/>
              <w:rPr>
                <w:rFonts w:cs="Arial"/>
                <w:b/>
                <w:bCs/>
                <w:color w:val="000000"/>
                <w:szCs w:val="24"/>
                <w:lang w:eastAsia="en-GB"/>
              </w:rPr>
            </w:pPr>
            <w:r w:rsidRPr="00FE0207">
              <w:rPr>
                <w:rFonts w:cs="Arial"/>
                <w:b/>
                <w:bCs/>
                <w:color w:val="000000"/>
                <w:szCs w:val="24"/>
                <w:lang w:eastAsia="en-GB"/>
              </w:rPr>
              <w:t>Additional costs:</w:t>
            </w:r>
          </w:p>
        </w:tc>
        <w:tc>
          <w:tcPr>
            <w:tcW w:w="2977" w:type="dxa"/>
            <w:tcBorders>
              <w:top w:val="nil"/>
              <w:left w:val="nil"/>
              <w:bottom w:val="single" w:sz="4" w:space="0" w:color="auto"/>
              <w:right w:val="single" w:sz="4" w:space="0" w:color="auto"/>
            </w:tcBorders>
            <w:shd w:val="clear" w:color="auto" w:fill="auto"/>
            <w:vAlign w:val="bottom"/>
            <w:hideMark/>
          </w:tcPr>
          <w:p w14:paraId="256EBA15" w14:textId="77777777" w:rsidR="00FE0207" w:rsidRPr="00FE0207" w:rsidRDefault="00FE0207" w:rsidP="00FE0207">
            <w:pPr>
              <w:jc w:val="left"/>
              <w:rPr>
                <w:rFonts w:cs="Arial"/>
                <w:b/>
                <w:bCs/>
                <w:color w:val="000000"/>
                <w:szCs w:val="24"/>
                <w:lang w:eastAsia="en-GB"/>
              </w:rPr>
            </w:pPr>
            <w:r w:rsidRPr="00FE0207">
              <w:rPr>
                <w:rFonts w:cs="Arial"/>
                <w:b/>
                <w:bCs/>
                <w:color w:val="000000"/>
                <w:szCs w:val="24"/>
                <w:lang w:eastAsia="en-GB"/>
              </w:rPr>
              <w:t> </w:t>
            </w:r>
          </w:p>
        </w:tc>
        <w:tc>
          <w:tcPr>
            <w:tcW w:w="2552" w:type="dxa"/>
            <w:tcBorders>
              <w:top w:val="nil"/>
              <w:left w:val="nil"/>
              <w:bottom w:val="single" w:sz="4" w:space="0" w:color="auto"/>
              <w:right w:val="single" w:sz="4" w:space="0" w:color="auto"/>
            </w:tcBorders>
            <w:shd w:val="clear" w:color="000000" w:fill="B8CCE4"/>
            <w:noWrap/>
            <w:vAlign w:val="bottom"/>
            <w:hideMark/>
          </w:tcPr>
          <w:p w14:paraId="23E5815C" w14:textId="77777777" w:rsidR="00FE0207" w:rsidRPr="00FE0207" w:rsidRDefault="00FE0207" w:rsidP="00FE0207">
            <w:pPr>
              <w:jc w:val="left"/>
              <w:rPr>
                <w:rFonts w:cs="Arial"/>
                <w:b/>
                <w:bCs/>
                <w:color w:val="000000"/>
                <w:szCs w:val="24"/>
                <w:lang w:eastAsia="en-GB"/>
              </w:rPr>
            </w:pPr>
            <w:r w:rsidRPr="00FE0207">
              <w:rPr>
                <w:rFonts w:cs="Arial"/>
                <w:b/>
                <w:bCs/>
                <w:color w:val="000000"/>
                <w:szCs w:val="24"/>
                <w:lang w:eastAsia="en-GB"/>
              </w:rPr>
              <w:t> </w:t>
            </w:r>
          </w:p>
        </w:tc>
      </w:tr>
      <w:tr w:rsidR="00FE0207" w:rsidRPr="00FE0207" w14:paraId="39659037" w14:textId="77777777" w:rsidTr="005A59F1">
        <w:trPr>
          <w:trHeight w:val="315"/>
        </w:trPr>
        <w:tc>
          <w:tcPr>
            <w:tcW w:w="3397" w:type="dxa"/>
            <w:tcBorders>
              <w:top w:val="nil"/>
              <w:left w:val="single" w:sz="4" w:space="0" w:color="auto"/>
              <w:bottom w:val="single" w:sz="4" w:space="0" w:color="auto"/>
              <w:right w:val="single" w:sz="4" w:space="0" w:color="auto"/>
            </w:tcBorders>
            <w:shd w:val="clear" w:color="auto" w:fill="auto"/>
            <w:vAlign w:val="bottom"/>
            <w:hideMark/>
          </w:tcPr>
          <w:p w14:paraId="44DE6D9A" w14:textId="77777777" w:rsidR="00FE0207" w:rsidRPr="00FE0207" w:rsidRDefault="00FE0207" w:rsidP="00FE0207">
            <w:pPr>
              <w:jc w:val="left"/>
              <w:rPr>
                <w:rFonts w:cs="Arial"/>
                <w:b/>
                <w:bCs/>
                <w:color w:val="000000"/>
                <w:szCs w:val="24"/>
                <w:lang w:eastAsia="en-GB"/>
              </w:rPr>
            </w:pPr>
            <w:r w:rsidRPr="00FE0207">
              <w:rPr>
                <w:rFonts w:cs="Arial"/>
                <w:b/>
                <w:bCs/>
                <w:color w:val="000000"/>
                <w:szCs w:val="24"/>
                <w:lang w:eastAsia="en-GB"/>
              </w:rPr>
              <w:t>Additional costs:</w:t>
            </w:r>
          </w:p>
        </w:tc>
        <w:tc>
          <w:tcPr>
            <w:tcW w:w="2977" w:type="dxa"/>
            <w:tcBorders>
              <w:top w:val="nil"/>
              <w:left w:val="nil"/>
              <w:bottom w:val="single" w:sz="4" w:space="0" w:color="auto"/>
              <w:right w:val="single" w:sz="4" w:space="0" w:color="auto"/>
            </w:tcBorders>
            <w:shd w:val="clear" w:color="auto" w:fill="auto"/>
            <w:vAlign w:val="bottom"/>
            <w:hideMark/>
          </w:tcPr>
          <w:p w14:paraId="241F775A" w14:textId="77777777" w:rsidR="00FE0207" w:rsidRPr="00FE0207" w:rsidRDefault="00FE0207" w:rsidP="00FE0207">
            <w:pPr>
              <w:jc w:val="left"/>
              <w:rPr>
                <w:rFonts w:cs="Arial"/>
                <w:b/>
                <w:bCs/>
                <w:color w:val="000000"/>
                <w:szCs w:val="24"/>
                <w:lang w:eastAsia="en-GB"/>
              </w:rPr>
            </w:pPr>
            <w:r w:rsidRPr="00FE0207">
              <w:rPr>
                <w:rFonts w:cs="Arial"/>
                <w:b/>
                <w:bCs/>
                <w:color w:val="000000"/>
                <w:szCs w:val="24"/>
                <w:lang w:eastAsia="en-GB"/>
              </w:rPr>
              <w:t> </w:t>
            </w:r>
          </w:p>
        </w:tc>
        <w:tc>
          <w:tcPr>
            <w:tcW w:w="2552" w:type="dxa"/>
            <w:tcBorders>
              <w:top w:val="nil"/>
              <w:left w:val="nil"/>
              <w:bottom w:val="single" w:sz="4" w:space="0" w:color="auto"/>
              <w:right w:val="single" w:sz="4" w:space="0" w:color="auto"/>
            </w:tcBorders>
            <w:shd w:val="clear" w:color="000000" w:fill="B8CCE4"/>
            <w:noWrap/>
            <w:vAlign w:val="bottom"/>
            <w:hideMark/>
          </w:tcPr>
          <w:p w14:paraId="66327955" w14:textId="77777777" w:rsidR="00FE0207" w:rsidRPr="00FE0207" w:rsidRDefault="00FE0207" w:rsidP="00FE0207">
            <w:pPr>
              <w:jc w:val="left"/>
              <w:rPr>
                <w:rFonts w:cs="Arial"/>
                <w:b/>
                <w:bCs/>
                <w:color w:val="000000"/>
                <w:szCs w:val="24"/>
                <w:lang w:eastAsia="en-GB"/>
              </w:rPr>
            </w:pPr>
            <w:r w:rsidRPr="00FE0207">
              <w:rPr>
                <w:rFonts w:cs="Arial"/>
                <w:b/>
                <w:bCs/>
                <w:color w:val="000000"/>
                <w:szCs w:val="24"/>
                <w:lang w:eastAsia="en-GB"/>
              </w:rPr>
              <w:t> </w:t>
            </w:r>
          </w:p>
        </w:tc>
      </w:tr>
      <w:tr w:rsidR="00FE0207" w:rsidRPr="00FE0207" w14:paraId="7824E20E" w14:textId="77777777" w:rsidTr="005A59F1">
        <w:trPr>
          <w:trHeight w:val="315"/>
        </w:trPr>
        <w:tc>
          <w:tcPr>
            <w:tcW w:w="3397" w:type="dxa"/>
            <w:tcBorders>
              <w:top w:val="nil"/>
              <w:left w:val="single" w:sz="4" w:space="0" w:color="auto"/>
              <w:bottom w:val="single" w:sz="4" w:space="0" w:color="auto"/>
              <w:right w:val="single" w:sz="4" w:space="0" w:color="auto"/>
            </w:tcBorders>
            <w:shd w:val="clear" w:color="auto" w:fill="auto"/>
            <w:vAlign w:val="bottom"/>
            <w:hideMark/>
          </w:tcPr>
          <w:p w14:paraId="085A5BC2" w14:textId="77777777" w:rsidR="00FE0207" w:rsidRPr="00FE0207" w:rsidRDefault="00FE0207" w:rsidP="00FE0207">
            <w:pPr>
              <w:jc w:val="left"/>
              <w:rPr>
                <w:rFonts w:cs="Arial"/>
                <w:b/>
                <w:bCs/>
                <w:color w:val="000000"/>
                <w:szCs w:val="24"/>
                <w:lang w:eastAsia="en-GB"/>
              </w:rPr>
            </w:pPr>
            <w:r w:rsidRPr="00FE0207">
              <w:rPr>
                <w:rFonts w:cs="Arial"/>
                <w:b/>
                <w:bCs/>
                <w:color w:val="000000"/>
                <w:szCs w:val="24"/>
                <w:lang w:eastAsia="en-GB"/>
              </w:rPr>
              <w:t>Additional costs:</w:t>
            </w:r>
          </w:p>
        </w:tc>
        <w:tc>
          <w:tcPr>
            <w:tcW w:w="2977" w:type="dxa"/>
            <w:tcBorders>
              <w:top w:val="nil"/>
              <w:left w:val="nil"/>
              <w:bottom w:val="single" w:sz="4" w:space="0" w:color="auto"/>
              <w:right w:val="single" w:sz="4" w:space="0" w:color="auto"/>
            </w:tcBorders>
            <w:shd w:val="clear" w:color="auto" w:fill="auto"/>
            <w:vAlign w:val="bottom"/>
            <w:hideMark/>
          </w:tcPr>
          <w:p w14:paraId="0D7EE9C9" w14:textId="77777777" w:rsidR="00FE0207" w:rsidRPr="00FE0207" w:rsidRDefault="00FE0207" w:rsidP="00FE0207">
            <w:pPr>
              <w:jc w:val="left"/>
              <w:rPr>
                <w:rFonts w:cs="Arial"/>
                <w:b/>
                <w:bCs/>
                <w:color w:val="000000"/>
                <w:szCs w:val="24"/>
                <w:lang w:eastAsia="en-GB"/>
              </w:rPr>
            </w:pPr>
            <w:r w:rsidRPr="00FE0207">
              <w:rPr>
                <w:rFonts w:cs="Arial"/>
                <w:b/>
                <w:bCs/>
                <w:color w:val="000000"/>
                <w:szCs w:val="24"/>
                <w:lang w:eastAsia="en-GB"/>
              </w:rPr>
              <w:t> </w:t>
            </w:r>
          </w:p>
        </w:tc>
        <w:tc>
          <w:tcPr>
            <w:tcW w:w="2552" w:type="dxa"/>
            <w:tcBorders>
              <w:top w:val="nil"/>
              <w:left w:val="nil"/>
              <w:bottom w:val="single" w:sz="4" w:space="0" w:color="auto"/>
              <w:right w:val="single" w:sz="4" w:space="0" w:color="auto"/>
            </w:tcBorders>
            <w:shd w:val="clear" w:color="000000" w:fill="B8CCE4"/>
            <w:noWrap/>
            <w:vAlign w:val="bottom"/>
            <w:hideMark/>
          </w:tcPr>
          <w:p w14:paraId="58DB825C" w14:textId="77777777" w:rsidR="00FE0207" w:rsidRPr="00FE0207" w:rsidRDefault="00FE0207" w:rsidP="00FE0207">
            <w:pPr>
              <w:jc w:val="left"/>
              <w:rPr>
                <w:rFonts w:cs="Arial"/>
                <w:b/>
                <w:bCs/>
                <w:color w:val="000000"/>
                <w:szCs w:val="24"/>
                <w:lang w:eastAsia="en-GB"/>
              </w:rPr>
            </w:pPr>
            <w:r w:rsidRPr="00FE0207">
              <w:rPr>
                <w:rFonts w:cs="Arial"/>
                <w:b/>
                <w:bCs/>
                <w:color w:val="000000"/>
                <w:szCs w:val="24"/>
                <w:lang w:eastAsia="en-GB"/>
              </w:rPr>
              <w:t> </w:t>
            </w:r>
          </w:p>
        </w:tc>
      </w:tr>
      <w:tr w:rsidR="00FE0207" w:rsidRPr="00FE0207" w14:paraId="221592CC" w14:textId="77777777" w:rsidTr="005A59F1">
        <w:trPr>
          <w:trHeight w:val="315"/>
        </w:trPr>
        <w:tc>
          <w:tcPr>
            <w:tcW w:w="3397" w:type="dxa"/>
            <w:tcBorders>
              <w:top w:val="nil"/>
              <w:left w:val="single" w:sz="4" w:space="0" w:color="auto"/>
              <w:bottom w:val="single" w:sz="4" w:space="0" w:color="auto"/>
              <w:right w:val="single" w:sz="4" w:space="0" w:color="auto"/>
            </w:tcBorders>
            <w:shd w:val="clear" w:color="auto" w:fill="auto"/>
            <w:vAlign w:val="bottom"/>
            <w:hideMark/>
          </w:tcPr>
          <w:p w14:paraId="3A011CBC" w14:textId="77777777" w:rsidR="00FE0207" w:rsidRPr="00FE0207" w:rsidRDefault="00FE0207" w:rsidP="00FE0207">
            <w:pPr>
              <w:jc w:val="left"/>
              <w:rPr>
                <w:rFonts w:cs="Arial"/>
                <w:b/>
                <w:bCs/>
                <w:color w:val="000000"/>
                <w:szCs w:val="24"/>
                <w:lang w:eastAsia="en-GB"/>
              </w:rPr>
            </w:pPr>
            <w:r w:rsidRPr="00FE0207">
              <w:rPr>
                <w:rFonts w:cs="Arial"/>
                <w:b/>
                <w:bCs/>
                <w:color w:val="000000"/>
                <w:szCs w:val="24"/>
                <w:lang w:eastAsia="en-GB"/>
              </w:rPr>
              <w:t>Additional costs:</w:t>
            </w:r>
          </w:p>
        </w:tc>
        <w:tc>
          <w:tcPr>
            <w:tcW w:w="2977" w:type="dxa"/>
            <w:tcBorders>
              <w:top w:val="nil"/>
              <w:left w:val="nil"/>
              <w:bottom w:val="single" w:sz="4" w:space="0" w:color="auto"/>
              <w:right w:val="single" w:sz="4" w:space="0" w:color="auto"/>
            </w:tcBorders>
            <w:shd w:val="clear" w:color="auto" w:fill="auto"/>
            <w:vAlign w:val="bottom"/>
            <w:hideMark/>
          </w:tcPr>
          <w:p w14:paraId="57B836A1" w14:textId="77777777" w:rsidR="00FE0207" w:rsidRPr="00FE0207" w:rsidRDefault="00FE0207" w:rsidP="00FE0207">
            <w:pPr>
              <w:jc w:val="left"/>
              <w:rPr>
                <w:rFonts w:cs="Arial"/>
                <w:b/>
                <w:bCs/>
                <w:color w:val="000000"/>
                <w:szCs w:val="24"/>
                <w:lang w:eastAsia="en-GB"/>
              </w:rPr>
            </w:pPr>
            <w:r w:rsidRPr="00FE0207">
              <w:rPr>
                <w:rFonts w:cs="Arial"/>
                <w:b/>
                <w:bCs/>
                <w:color w:val="000000"/>
                <w:szCs w:val="24"/>
                <w:lang w:eastAsia="en-GB"/>
              </w:rPr>
              <w:t> </w:t>
            </w:r>
          </w:p>
        </w:tc>
        <w:tc>
          <w:tcPr>
            <w:tcW w:w="2552" w:type="dxa"/>
            <w:tcBorders>
              <w:top w:val="nil"/>
              <w:left w:val="nil"/>
              <w:bottom w:val="single" w:sz="4" w:space="0" w:color="auto"/>
              <w:right w:val="single" w:sz="4" w:space="0" w:color="auto"/>
            </w:tcBorders>
            <w:shd w:val="clear" w:color="000000" w:fill="B8CCE4"/>
            <w:noWrap/>
            <w:vAlign w:val="bottom"/>
            <w:hideMark/>
          </w:tcPr>
          <w:p w14:paraId="5114B2A0" w14:textId="77777777" w:rsidR="00FE0207" w:rsidRPr="00FE0207" w:rsidRDefault="00FE0207" w:rsidP="00FE0207">
            <w:pPr>
              <w:jc w:val="left"/>
              <w:rPr>
                <w:rFonts w:cs="Arial"/>
                <w:b/>
                <w:bCs/>
                <w:color w:val="000000"/>
                <w:szCs w:val="24"/>
                <w:lang w:eastAsia="en-GB"/>
              </w:rPr>
            </w:pPr>
            <w:r w:rsidRPr="00FE0207">
              <w:rPr>
                <w:rFonts w:cs="Arial"/>
                <w:b/>
                <w:bCs/>
                <w:color w:val="000000"/>
                <w:szCs w:val="24"/>
                <w:lang w:eastAsia="en-GB"/>
              </w:rPr>
              <w:t> </w:t>
            </w:r>
          </w:p>
        </w:tc>
      </w:tr>
    </w:tbl>
    <w:p w14:paraId="4C85AF87" w14:textId="77777777" w:rsidR="00FE0207" w:rsidRDefault="00FE0207" w:rsidP="00FE0207">
      <w:pPr>
        <w:pStyle w:val="Body"/>
        <w:numPr>
          <w:ilvl w:val="0"/>
          <w:numId w:val="0"/>
        </w:numPr>
      </w:pPr>
    </w:p>
    <w:p w14:paraId="2C69087D" w14:textId="77777777" w:rsidR="00FE0207" w:rsidRDefault="00FE0207" w:rsidP="00FE0207">
      <w:pPr>
        <w:pStyle w:val="Body"/>
        <w:numPr>
          <w:ilvl w:val="0"/>
          <w:numId w:val="0"/>
        </w:numPr>
        <w:sectPr w:rsidR="00FE0207" w:rsidSect="007163C9">
          <w:pgSz w:w="11906" w:h="16838"/>
          <w:pgMar w:top="1418" w:right="1418" w:bottom="1418" w:left="1418" w:header="720" w:footer="454" w:gutter="0"/>
          <w:cols w:space="720"/>
          <w:docGrid w:linePitch="326"/>
        </w:sectPr>
      </w:pPr>
    </w:p>
    <w:p w14:paraId="7990EA70" w14:textId="191FB38B" w:rsidR="00D2343A" w:rsidRPr="006F76B3" w:rsidRDefault="00D2343A" w:rsidP="006F76B3">
      <w:pPr>
        <w:pStyle w:val="Schedule"/>
      </w:pPr>
      <w:bookmarkStart w:id="324" w:name="_Ref164959845"/>
      <w:bookmarkStart w:id="325" w:name="_Ref164959846"/>
      <w:bookmarkEnd w:id="296"/>
      <w:bookmarkEnd w:id="297"/>
      <w:r w:rsidRPr="006F76B3">
        <w:lastRenderedPageBreak/>
        <w:t>Schedule</w:t>
      </w:r>
      <w:bookmarkEnd w:id="324"/>
      <w:r w:rsidRPr="006F76B3">
        <w:t xml:space="preserve"> </w:t>
      </w:r>
      <w:r w:rsidR="00D50A84">
        <w:fldChar w:fldCharType="begin"/>
      </w:r>
      <w:r w:rsidR="00D50A84">
        <w:instrText xml:space="preserve"> REF _Ref164959845 \r </w:instrText>
      </w:r>
      <w:r w:rsidR="00D50A84">
        <w:fldChar w:fldCharType="separate"/>
      </w:r>
      <w:r w:rsidR="00955D74">
        <w:t>5</w:t>
      </w:r>
      <w:r w:rsidR="00D50A84">
        <w:fldChar w:fldCharType="end"/>
      </w:r>
      <w:bookmarkStart w:id="326" w:name="_NN200"/>
      <w:bookmarkEnd w:id="325"/>
      <w:bookmarkEnd w:id="326"/>
    </w:p>
    <w:p w14:paraId="52A4926A" w14:textId="2075C737" w:rsidR="00D2343A" w:rsidRDefault="00D2343A" w:rsidP="006F76B3">
      <w:pPr>
        <w:pStyle w:val="ScheduleTitle"/>
      </w:pPr>
      <w:bookmarkStart w:id="327" w:name="_Toc206668590"/>
      <w:r>
        <w:t>PROJECT PLAN</w:t>
      </w:r>
      <w:bookmarkEnd w:id="327"/>
      <w:r w:rsidR="006F76B3">
        <w:fldChar w:fldCharType="begin"/>
      </w:r>
      <w:r w:rsidR="006F76B3">
        <w:instrText xml:space="preserve"> TC "</w:instrText>
      </w:r>
      <w:r w:rsidR="006F76B3">
        <w:fldChar w:fldCharType="begin"/>
      </w:r>
      <w:r w:rsidR="006F76B3">
        <w:instrText xml:space="preserve"> REF _NN200\r \h </w:instrText>
      </w:r>
      <w:r w:rsidR="006F76B3">
        <w:fldChar w:fldCharType="separate"/>
      </w:r>
      <w:bookmarkStart w:id="328" w:name="_Toc190094371"/>
      <w:r w:rsidR="00955D74">
        <w:instrText>5</w:instrText>
      </w:r>
      <w:r w:rsidR="006F76B3">
        <w:fldChar w:fldCharType="end"/>
      </w:r>
      <w:r w:rsidR="006F76B3">
        <w:tab/>
        <w:instrText>PROJECT PLAN</w:instrText>
      </w:r>
      <w:bookmarkEnd w:id="328"/>
      <w:r w:rsidR="006F76B3">
        <w:instrText xml:space="preserve">" \l 3 </w:instrText>
      </w:r>
      <w:r w:rsidR="006F76B3">
        <w:fldChar w:fldCharType="end"/>
      </w:r>
    </w:p>
    <w:p w14:paraId="3E15EF60" w14:textId="77777777" w:rsidR="00FE0207" w:rsidRPr="00FE0207" w:rsidRDefault="00FE0207" w:rsidP="00FE0207">
      <w:pPr>
        <w:pStyle w:val="Body"/>
      </w:pPr>
      <w:bookmarkStart w:id="329" w:name="_Ref86822314"/>
      <w:bookmarkStart w:id="330" w:name="_Ref86822315"/>
      <w:r w:rsidRPr="00FE0207">
        <w:t>The website must be live ahead of 1 January 2026, when the Oxford Street Development Corporation will become operational. The programme for branding and website design should be organised to accommodate this go-live date, so that branding can be incorporated appropriately. This will need to encompass the new logo and reflect the new brand/look and feel.</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8"/>
        <w:gridCol w:w="5925"/>
      </w:tblGrid>
      <w:tr w:rsidR="009A1DA0" w:rsidRPr="000876D1" w14:paraId="52D21C1E" w14:textId="77777777" w:rsidTr="00936633">
        <w:tc>
          <w:tcPr>
            <w:tcW w:w="3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C396A" w14:textId="77777777" w:rsidR="009A1DA0" w:rsidRPr="00D11640" w:rsidRDefault="009A1DA0" w:rsidP="00936633">
            <w:pPr>
              <w:pStyle w:val="NormalIndent"/>
              <w:spacing w:after="0"/>
              <w:rPr>
                <w:rFonts w:cs="Arial"/>
                <w:b/>
                <w:color w:val="FFFFFF" w:themeColor="background1"/>
                <w:szCs w:val="24"/>
                <w:lang w:val="en-GB"/>
              </w:rPr>
            </w:pPr>
            <w:bookmarkStart w:id="331" w:name="_Hlk206591436"/>
            <w:r w:rsidRPr="009F0EDC">
              <w:rPr>
                <w:rFonts w:cs="Arial"/>
                <w:b/>
                <w:color w:val="auto"/>
                <w:szCs w:val="24"/>
                <w:lang w:val="en-GB"/>
              </w:rPr>
              <w:t>C</w:t>
            </w:r>
            <w:r>
              <w:rPr>
                <w:rFonts w:cs="Arial"/>
                <w:b/>
                <w:color w:val="auto"/>
                <w:szCs w:val="24"/>
                <w:lang w:val="en-GB"/>
              </w:rPr>
              <w:t>on</w:t>
            </w:r>
            <w:r w:rsidRPr="009F0EDC">
              <w:rPr>
                <w:rFonts w:cs="Arial"/>
                <w:b/>
                <w:color w:val="auto"/>
                <w:szCs w:val="24"/>
                <w:lang w:val="en-GB"/>
              </w:rPr>
              <w:t>tract Start</w:t>
            </w:r>
          </w:p>
        </w:tc>
        <w:tc>
          <w:tcPr>
            <w:tcW w:w="5925" w:type="dxa"/>
            <w:tcBorders>
              <w:top w:val="single" w:sz="4" w:space="0" w:color="000000"/>
              <w:left w:val="single" w:sz="4" w:space="0" w:color="000000"/>
              <w:bottom w:val="single" w:sz="4" w:space="0" w:color="000000"/>
              <w:right w:val="single" w:sz="4" w:space="0" w:color="000000"/>
            </w:tcBorders>
            <w:vAlign w:val="center"/>
          </w:tcPr>
          <w:p w14:paraId="20936D3A" w14:textId="77777777" w:rsidR="009A1DA0" w:rsidRPr="00E75040" w:rsidRDefault="009A1DA0" w:rsidP="00936633">
            <w:pPr>
              <w:pStyle w:val="NormalIndent"/>
              <w:spacing w:after="0"/>
              <w:rPr>
                <w:rFonts w:cs="Arial"/>
                <w:color w:val="auto"/>
                <w:szCs w:val="24"/>
                <w:lang w:val="en-GB"/>
              </w:rPr>
            </w:pPr>
            <w:r>
              <w:rPr>
                <w:rFonts w:cs="Arial"/>
                <w:color w:val="auto"/>
                <w:szCs w:val="24"/>
                <w:lang w:val="en-GB"/>
              </w:rPr>
              <w:t>W/C 8 September 2025</w:t>
            </w:r>
          </w:p>
        </w:tc>
      </w:tr>
      <w:tr w:rsidR="009A1DA0" w:rsidRPr="000876D1" w14:paraId="4E606210" w14:textId="77777777" w:rsidTr="00936633">
        <w:tc>
          <w:tcPr>
            <w:tcW w:w="3148" w:type="dxa"/>
            <w:tcBorders>
              <w:top w:val="single" w:sz="4" w:space="0" w:color="000000"/>
              <w:left w:val="single" w:sz="4" w:space="0" w:color="000000"/>
              <w:bottom w:val="single" w:sz="4" w:space="0" w:color="000000"/>
              <w:right w:val="single" w:sz="4" w:space="0" w:color="000000"/>
            </w:tcBorders>
            <w:shd w:val="clear" w:color="auto" w:fill="000099"/>
            <w:vAlign w:val="center"/>
          </w:tcPr>
          <w:p w14:paraId="618D80C4" w14:textId="77777777" w:rsidR="009A1DA0" w:rsidRPr="00D11640" w:rsidRDefault="009A1DA0" w:rsidP="00936633">
            <w:pPr>
              <w:pStyle w:val="NormalIndent"/>
              <w:spacing w:after="0"/>
              <w:rPr>
                <w:rFonts w:cs="Arial"/>
                <w:b/>
                <w:color w:val="FFFFFF" w:themeColor="background1"/>
                <w:szCs w:val="24"/>
                <w:lang w:val="en-GB"/>
              </w:rPr>
            </w:pPr>
            <w:r w:rsidRPr="00D11640">
              <w:rPr>
                <w:rFonts w:cs="Arial"/>
                <w:b/>
                <w:color w:val="FFFFFF" w:themeColor="background1"/>
                <w:szCs w:val="24"/>
                <w:lang w:val="en-GB"/>
              </w:rPr>
              <w:t xml:space="preserve">Within 5 working days of contract award </w:t>
            </w:r>
          </w:p>
        </w:tc>
        <w:tc>
          <w:tcPr>
            <w:tcW w:w="5925" w:type="dxa"/>
            <w:tcBorders>
              <w:top w:val="single" w:sz="4" w:space="0" w:color="000000"/>
              <w:left w:val="single" w:sz="4" w:space="0" w:color="000000"/>
              <w:bottom w:val="single" w:sz="4" w:space="0" w:color="000000"/>
              <w:right w:val="single" w:sz="4" w:space="0" w:color="000000"/>
            </w:tcBorders>
            <w:vAlign w:val="center"/>
          </w:tcPr>
          <w:p w14:paraId="0C91BF31" w14:textId="77777777" w:rsidR="009A1DA0" w:rsidRPr="00E75040" w:rsidRDefault="009A1DA0" w:rsidP="00936633">
            <w:pPr>
              <w:pStyle w:val="NormalIndent"/>
              <w:spacing w:after="0"/>
              <w:rPr>
                <w:rFonts w:cs="Arial"/>
                <w:color w:val="auto"/>
                <w:szCs w:val="24"/>
                <w:lang w:val="en-GB"/>
              </w:rPr>
            </w:pPr>
            <w:r w:rsidRPr="00E75040">
              <w:rPr>
                <w:rFonts w:cs="Arial"/>
                <w:color w:val="auto"/>
                <w:szCs w:val="24"/>
                <w:lang w:val="en-GB"/>
              </w:rPr>
              <w:t>Kick-off and initial meeting (usually via MS Teams)</w:t>
            </w:r>
          </w:p>
        </w:tc>
      </w:tr>
      <w:tr w:rsidR="009A1DA0" w:rsidRPr="000876D1" w14:paraId="5324C9EF" w14:textId="77777777" w:rsidTr="00936633">
        <w:tc>
          <w:tcPr>
            <w:tcW w:w="3148" w:type="dxa"/>
            <w:tcBorders>
              <w:top w:val="single" w:sz="4" w:space="0" w:color="000000"/>
              <w:left w:val="single" w:sz="4" w:space="0" w:color="000000"/>
              <w:bottom w:val="single" w:sz="4" w:space="0" w:color="000000"/>
              <w:right w:val="single" w:sz="4" w:space="0" w:color="000000"/>
            </w:tcBorders>
            <w:shd w:val="clear" w:color="auto" w:fill="000099"/>
            <w:vAlign w:val="center"/>
          </w:tcPr>
          <w:p w14:paraId="629EE08B" w14:textId="77777777" w:rsidR="009A1DA0" w:rsidRPr="00D11640" w:rsidRDefault="009A1DA0" w:rsidP="00936633">
            <w:pPr>
              <w:pStyle w:val="NormalIndent"/>
              <w:spacing w:after="0"/>
              <w:rPr>
                <w:rFonts w:cs="Arial"/>
                <w:b/>
                <w:color w:val="FFFFFF" w:themeColor="background1"/>
                <w:szCs w:val="24"/>
                <w:lang w:val="en-GB"/>
              </w:rPr>
            </w:pPr>
            <w:r>
              <w:rPr>
                <w:rFonts w:cs="Arial"/>
                <w:b/>
                <w:color w:val="FFFFFF" w:themeColor="background1"/>
                <w:szCs w:val="24"/>
                <w:lang w:val="en-GB"/>
              </w:rPr>
              <w:t>By 1</w:t>
            </w:r>
            <w:r w:rsidRPr="00817337">
              <w:rPr>
                <w:rFonts w:cs="Arial"/>
                <w:b/>
                <w:color w:val="FFFFFF" w:themeColor="background1"/>
                <w:szCs w:val="24"/>
                <w:vertAlign w:val="superscript"/>
                <w:lang w:val="en-GB"/>
              </w:rPr>
              <w:t>st</w:t>
            </w:r>
            <w:r>
              <w:rPr>
                <w:rFonts w:cs="Arial"/>
                <w:b/>
                <w:color w:val="FFFFFF" w:themeColor="background1"/>
                <w:szCs w:val="24"/>
                <w:lang w:val="en-GB"/>
              </w:rPr>
              <w:t xml:space="preserve"> January 2026</w:t>
            </w:r>
          </w:p>
        </w:tc>
        <w:tc>
          <w:tcPr>
            <w:tcW w:w="5925" w:type="dxa"/>
            <w:tcBorders>
              <w:top w:val="single" w:sz="4" w:space="0" w:color="000000"/>
              <w:left w:val="single" w:sz="4" w:space="0" w:color="000000"/>
              <w:bottom w:val="single" w:sz="4" w:space="0" w:color="000000"/>
              <w:right w:val="single" w:sz="4" w:space="0" w:color="000000"/>
            </w:tcBorders>
            <w:vAlign w:val="center"/>
          </w:tcPr>
          <w:p w14:paraId="04192172" w14:textId="77777777" w:rsidR="009A1DA0" w:rsidRPr="00E75040" w:rsidRDefault="009A1DA0" w:rsidP="00936633">
            <w:pPr>
              <w:pStyle w:val="NormalIndent"/>
              <w:spacing w:after="0"/>
              <w:rPr>
                <w:rFonts w:cs="Arial"/>
                <w:color w:val="auto"/>
                <w:szCs w:val="24"/>
                <w:lang w:val="en-GB"/>
              </w:rPr>
            </w:pPr>
            <w:r>
              <w:rPr>
                <w:rFonts w:cs="Arial"/>
                <w:color w:val="auto"/>
                <w:szCs w:val="24"/>
                <w:lang w:val="en-GB"/>
              </w:rPr>
              <w:t>The ODSC website to be live and operational</w:t>
            </w:r>
          </w:p>
        </w:tc>
      </w:tr>
      <w:tr w:rsidR="009A1DA0" w:rsidRPr="000876D1" w14:paraId="2D842401" w14:textId="77777777" w:rsidTr="00936633">
        <w:trPr>
          <w:trHeight w:val="699"/>
        </w:trPr>
        <w:tc>
          <w:tcPr>
            <w:tcW w:w="3148" w:type="dxa"/>
            <w:tcBorders>
              <w:top w:val="single" w:sz="4" w:space="0" w:color="000000"/>
              <w:left w:val="single" w:sz="4" w:space="0" w:color="000000"/>
              <w:bottom w:val="single" w:sz="4" w:space="0" w:color="000000"/>
              <w:right w:val="single" w:sz="4" w:space="0" w:color="000000"/>
            </w:tcBorders>
            <w:shd w:val="clear" w:color="auto" w:fill="000099"/>
            <w:vAlign w:val="center"/>
          </w:tcPr>
          <w:p w14:paraId="4563C684" w14:textId="77777777" w:rsidR="009A1DA0" w:rsidRDefault="009A1DA0" w:rsidP="00936633">
            <w:pPr>
              <w:pStyle w:val="NormalIndent"/>
              <w:spacing w:after="0"/>
              <w:rPr>
                <w:rFonts w:cs="Arial"/>
                <w:b/>
                <w:color w:val="FFFFFF" w:themeColor="background1"/>
                <w:szCs w:val="24"/>
                <w:lang w:val="en-GB"/>
              </w:rPr>
            </w:pPr>
            <w:r>
              <w:rPr>
                <w:rFonts w:cs="Arial"/>
                <w:b/>
                <w:color w:val="FFFFFF" w:themeColor="background1"/>
                <w:szCs w:val="24"/>
                <w:lang w:val="en-GB"/>
              </w:rPr>
              <w:t>Ongoing deliverables</w:t>
            </w:r>
          </w:p>
        </w:tc>
        <w:tc>
          <w:tcPr>
            <w:tcW w:w="5925" w:type="dxa"/>
            <w:tcBorders>
              <w:top w:val="single" w:sz="4" w:space="0" w:color="000000"/>
              <w:left w:val="single" w:sz="4" w:space="0" w:color="000000"/>
              <w:bottom w:val="single" w:sz="4" w:space="0" w:color="000000"/>
              <w:right w:val="single" w:sz="4" w:space="0" w:color="000000"/>
            </w:tcBorders>
            <w:vAlign w:val="center"/>
          </w:tcPr>
          <w:p w14:paraId="1FC396FD" w14:textId="77777777" w:rsidR="009A1DA0" w:rsidRDefault="009A1DA0" w:rsidP="00936633">
            <w:pPr>
              <w:pStyle w:val="NormalIndent"/>
              <w:spacing w:after="0"/>
              <w:rPr>
                <w:rFonts w:cs="Arial"/>
                <w:color w:val="auto"/>
                <w:szCs w:val="24"/>
                <w:lang w:val="en-GB"/>
              </w:rPr>
            </w:pPr>
            <w:r>
              <w:rPr>
                <w:rFonts w:cs="Arial"/>
                <w:color w:val="auto"/>
                <w:szCs w:val="24"/>
                <w:lang w:val="en-GB"/>
              </w:rPr>
              <w:t>The key deliverables outlined in the scope to be covered as part of business as usual</w:t>
            </w:r>
          </w:p>
        </w:tc>
      </w:tr>
      <w:bookmarkEnd w:id="331"/>
    </w:tbl>
    <w:p w14:paraId="7EB3E4DB" w14:textId="77777777" w:rsidR="0041576C" w:rsidRDefault="0041576C" w:rsidP="0041576C">
      <w:pPr>
        <w:pStyle w:val="Body"/>
      </w:pPr>
    </w:p>
    <w:p w14:paraId="565FA23D" w14:textId="77777777" w:rsidR="0041576C" w:rsidRDefault="0041576C" w:rsidP="0041576C">
      <w:pPr>
        <w:pStyle w:val="Body"/>
        <w:sectPr w:rsidR="0041576C" w:rsidSect="007163C9">
          <w:pgSz w:w="11906" w:h="16838"/>
          <w:pgMar w:top="1418" w:right="1418" w:bottom="1418" w:left="1418" w:header="720" w:footer="454" w:gutter="0"/>
          <w:cols w:space="720"/>
          <w:docGrid w:linePitch="326"/>
        </w:sectPr>
      </w:pPr>
    </w:p>
    <w:p w14:paraId="39162869" w14:textId="38C3009A" w:rsidR="00D2343A" w:rsidRPr="006F76B3" w:rsidRDefault="00D2343A" w:rsidP="006F76B3">
      <w:pPr>
        <w:pStyle w:val="Schedule"/>
      </w:pPr>
      <w:bookmarkStart w:id="332" w:name="_Ref164959862"/>
      <w:bookmarkStart w:id="333" w:name="_Ref164959863"/>
      <w:bookmarkStart w:id="334" w:name="PartA"/>
      <w:bookmarkEnd w:id="329"/>
      <w:bookmarkEnd w:id="330"/>
      <w:r w:rsidRPr="006F76B3">
        <w:lastRenderedPageBreak/>
        <w:t>Schedule</w:t>
      </w:r>
      <w:bookmarkEnd w:id="332"/>
      <w:r w:rsidRPr="006F76B3">
        <w:t xml:space="preserve"> </w:t>
      </w:r>
      <w:r w:rsidR="00D50A84">
        <w:fldChar w:fldCharType="begin"/>
      </w:r>
      <w:r w:rsidR="00D50A84">
        <w:instrText xml:space="preserve"> REF _Ref164959862 \r </w:instrText>
      </w:r>
      <w:r w:rsidR="00D50A84">
        <w:fldChar w:fldCharType="separate"/>
      </w:r>
      <w:r w:rsidR="00955D74">
        <w:t>6</w:t>
      </w:r>
      <w:r w:rsidR="00D50A84">
        <w:fldChar w:fldCharType="end"/>
      </w:r>
      <w:bookmarkStart w:id="335" w:name="_NN201"/>
      <w:bookmarkEnd w:id="333"/>
      <w:bookmarkEnd w:id="335"/>
    </w:p>
    <w:p w14:paraId="7B93EF5F" w14:textId="51846C17" w:rsidR="00D2343A" w:rsidRDefault="00D2343A" w:rsidP="006F76B3">
      <w:pPr>
        <w:pStyle w:val="ScheduleTitle"/>
      </w:pPr>
      <w:bookmarkStart w:id="336" w:name="_Toc206668591"/>
      <w:r>
        <w:t>FORM FOR VARIATION</w:t>
      </w:r>
      <w:bookmarkEnd w:id="336"/>
      <w:r w:rsidR="006F76B3">
        <w:fldChar w:fldCharType="begin"/>
      </w:r>
      <w:r w:rsidR="006F76B3">
        <w:instrText xml:space="preserve"> TC "</w:instrText>
      </w:r>
      <w:r w:rsidR="006F76B3">
        <w:fldChar w:fldCharType="begin"/>
      </w:r>
      <w:r w:rsidR="006F76B3">
        <w:instrText xml:space="preserve"> REF _NN201\r \h </w:instrText>
      </w:r>
      <w:r w:rsidR="006F76B3">
        <w:fldChar w:fldCharType="separate"/>
      </w:r>
      <w:bookmarkStart w:id="337" w:name="_Toc190094372"/>
      <w:r w:rsidR="00955D74">
        <w:instrText>6</w:instrText>
      </w:r>
      <w:r w:rsidR="006F76B3">
        <w:fldChar w:fldCharType="end"/>
      </w:r>
      <w:r w:rsidR="006F76B3">
        <w:tab/>
        <w:instrText>FORM FOR VARIATION</w:instrText>
      </w:r>
      <w:bookmarkEnd w:id="337"/>
      <w:r w:rsidR="006F76B3">
        <w:instrText xml:space="preserve">" \l 3 </w:instrText>
      </w:r>
      <w:r w:rsidR="006F76B3">
        <w:fldChar w:fldCharType="end"/>
      </w:r>
    </w:p>
    <w:p w14:paraId="518EC26E" w14:textId="4A4EAEA4" w:rsidR="001E4785" w:rsidRPr="006F76B3" w:rsidRDefault="00F706BC" w:rsidP="006F76B3">
      <w:pPr>
        <w:pStyle w:val="Part"/>
        <w:keepNext/>
      </w:pPr>
      <w:bookmarkStart w:id="338" w:name="_Ref164961288"/>
      <w:bookmarkEnd w:id="334"/>
      <w:r>
        <w:t>VARIATION</w:t>
      </w:r>
      <w:bookmarkStart w:id="339" w:name="_NN202"/>
      <w:bookmarkEnd w:id="338"/>
      <w:bookmarkEnd w:id="339"/>
      <w:r w:rsidR="006F76B3" w:rsidRPr="006F76B3">
        <w:fldChar w:fldCharType="begin"/>
      </w:r>
      <w:r w:rsidR="006F76B3" w:rsidRPr="006F76B3">
        <w:instrText xml:space="preserve"> TC "</w:instrText>
      </w:r>
      <w:r w:rsidR="006F76B3" w:rsidRPr="006F76B3">
        <w:fldChar w:fldCharType="begin"/>
      </w:r>
      <w:r w:rsidR="006F76B3" w:rsidRPr="006F76B3">
        <w:instrText xml:space="preserve"> REF _NN202\r \h </w:instrText>
      </w:r>
      <w:r w:rsidR="006F76B3" w:rsidRPr="006F76B3">
        <w:fldChar w:fldCharType="separate"/>
      </w:r>
      <w:bookmarkStart w:id="340" w:name="_Toc190094373"/>
      <w:r w:rsidR="00955D74">
        <w:instrText>Part 1</w:instrText>
      </w:r>
      <w:r w:rsidR="006F76B3" w:rsidRPr="006F76B3">
        <w:fldChar w:fldCharType="end"/>
      </w:r>
      <w:r w:rsidR="006F76B3" w:rsidRPr="006F76B3">
        <w:tab/>
        <w:instrText>VARIATION</w:instrText>
      </w:r>
      <w:bookmarkEnd w:id="340"/>
      <w:r w:rsidR="006F76B3" w:rsidRPr="006F76B3">
        <w:instrText xml:space="preserve">" \l 2 </w:instrText>
      </w:r>
      <w:r w:rsidR="006F76B3" w:rsidRPr="006F76B3">
        <w:fldChar w:fldCharType="end"/>
      </w:r>
    </w:p>
    <w:p w14:paraId="7E3A20B0" w14:textId="50EBA3E5" w:rsidR="001E4785" w:rsidRPr="0041576C" w:rsidRDefault="0041576C" w:rsidP="0041576C">
      <w:pPr>
        <w:pStyle w:val="Body"/>
      </w:pPr>
      <w:r w:rsidRPr="00B8226A">
        <w:rPr>
          <w:rFonts w:cs="Arial"/>
          <w:color w:val="000000"/>
          <w:szCs w:val="24"/>
        </w:rPr>
        <w:t>Contract Parties: [</w:t>
      </w:r>
      <w:r w:rsidRPr="00B8226A">
        <w:rPr>
          <w:rFonts w:cs="Arial"/>
          <w:i/>
          <w:color w:val="000000"/>
          <w:szCs w:val="24"/>
        </w:rPr>
        <w:t>to be inserted</w:t>
      </w:r>
      <w:r w:rsidRPr="00B8226A">
        <w:rPr>
          <w:rFonts w:cs="Arial"/>
          <w:color w:val="000000"/>
          <w:szCs w:val="24"/>
        </w:rPr>
        <w:t>]</w:t>
      </w:r>
    </w:p>
    <w:p w14:paraId="37F41F08" w14:textId="4F12B633" w:rsidR="001E4785" w:rsidRPr="0041576C" w:rsidRDefault="0041576C" w:rsidP="0041576C">
      <w:pPr>
        <w:pStyle w:val="Body"/>
      </w:pPr>
      <w:r w:rsidRPr="00B8226A">
        <w:rPr>
          <w:rFonts w:cs="Arial"/>
          <w:color w:val="000000"/>
          <w:szCs w:val="24"/>
        </w:rPr>
        <w:t>Contract Number: [</w:t>
      </w:r>
      <w:r w:rsidRPr="00B8226A">
        <w:rPr>
          <w:rFonts w:cs="Arial"/>
          <w:i/>
          <w:color w:val="000000"/>
          <w:szCs w:val="24"/>
        </w:rPr>
        <w:t>to be inserted</w:t>
      </w:r>
      <w:r w:rsidRPr="00B8226A">
        <w:rPr>
          <w:rFonts w:cs="Arial"/>
          <w:color w:val="000000"/>
          <w:szCs w:val="24"/>
        </w:rPr>
        <w:t>]</w:t>
      </w:r>
    </w:p>
    <w:p w14:paraId="4C2E6B81" w14:textId="25B83FE4" w:rsidR="001E4785" w:rsidRPr="0041576C" w:rsidRDefault="0041576C" w:rsidP="0041576C">
      <w:pPr>
        <w:pStyle w:val="Body"/>
      </w:pPr>
      <w:r w:rsidRPr="00B8226A">
        <w:rPr>
          <w:rFonts w:cs="Arial"/>
          <w:color w:val="000000"/>
          <w:szCs w:val="24"/>
        </w:rPr>
        <w:t>Variation Number: [</w:t>
      </w:r>
      <w:r w:rsidRPr="00B8226A">
        <w:rPr>
          <w:rFonts w:cs="Arial"/>
          <w:i/>
          <w:color w:val="000000"/>
          <w:szCs w:val="24"/>
        </w:rPr>
        <w:t>to be inserted</w:t>
      </w:r>
      <w:r w:rsidRPr="00B8226A">
        <w:rPr>
          <w:rFonts w:cs="Arial"/>
          <w:color w:val="000000"/>
          <w:szCs w:val="24"/>
        </w:rPr>
        <w:t>]</w:t>
      </w:r>
    </w:p>
    <w:p w14:paraId="2BDF0430" w14:textId="7B3AE6CD" w:rsidR="001E4785" w:rsidRPr="0041576C" w:rsidRDefault="0041576C" w:rsidP="0041576C">
      <w:pPr>
        <w:pStyle w:val="Body"/>
      </w:pPr>
      <w:r w:rsidRPr="00B8226A">
        <w:rPr>
          <w:rFonts w:cs="Arial"/>
          <w:color w:val="000000"/>
          <w:szCs w:val="24"/>
        </w:rPr>
        <w:t>Authority Contact Telephone</w:t>
      </w:r>
      <w:r>
        <w:rPr>
          <w:rFonts w:cs="Arial"/>
          <w:color w:val="000000"/>
          <w:szCs w:val="24"/>
        </w:rPr>
        <w:t>:</w:t>
      </w:r>
      <w:r w:rsidRPr="00B8226A">
        <w:rPr>
          <w:rFonts w:cs="Arial"/>
          <w:color w:val="000000"/>
          <w:szCs w:val="24"/>
        </w:rPr>
        <w:t xml:space="preserve"> [</w:t>
      </w:r>
      <w:r w:rsidRPr="00B8226A">
        <w:rPr>
          <w:rFonts w:cs="Arial"/>
          <w:i/>
          <w:color w:val="000000"/>
          <w:szCs w:val="24"/>
        </w:rPr>
        <w:t>to be inserted</w:t>
      </w:r>
      <w:r w:rsidRPr="00B8226A">
        <w:rPr>
          <w:rFonts w:cs="Arial"/>
          <w:color w:val="000000"/>
          <w:szCs w:val="24"/>
        </w:rPr>
        <w:t>]</w:t>
      </w:r>
    </w:p>
    <w:p w14:paraId="25B0747D" w14:textId="1BEF6ADB" w:rsidR="001E4785" w:rsidRPr="0041576C" w:rsidRDefault="0041576C" w:rsidP="0041576C">
      <w:pPr>
        <w:pStyle w:val="Body"/>
      </w:pPr>
      <w:r w:rsidRPr="00B8226A">
        <w:rPr>
          <w:rFonts w:cs="Arial"/>
          <w:color w:val="000000"/>
          <w:szCs w:val="24"/>
        </w:rPr>
        <w:t>Date: [</w:t>
      </w:r>
      <w:r w:rsidRPr="00B8226A">
        <w:rPr>
          <w:rFonts w:cs="Arial"/>
          <w:i/>
          <w:color w:val="000000"/>
          <w:szCs w:val="24"/>
        </w:rPr>
        <w:t>to be inserted</w:t>
      </w:r>
      <w:r w:rsidRPr="00B8226A">
        <w:rPr>
          <w:rFonts w:cs="Arial"/>
          <w:color w:val="000000"/>
          <w:szCs w:val="24"/>
        </w:rPr>
        <w:t>]</w:t>
      </w:r>
    </w:p>
    <w:p w14:paraId="7D71AB16" w14:textId="37A65425" w:rsidR="001E4785" w:rsidRPr="0041576C" w:rsidRDefault="0041576C" w:rsidP="0041576C">
      <w:pPr>
        <w:pStyle w:val="Body"/>
      </w:pPr>
      <w:r w:rsidRPr="00B8226A">
        <w:rPr>
          <w:rFonts w:cs="Arial"/>
          <w:b/>
          <w:bCs/>
          <w:color w:val="000000"/>
          <w:szCs w:val="24"/>
        </w:rPr>
        <w:t>AUTHORITY FOR VARIATION TO CONTRACT (AVC)</w:t>
      </w:r>
    </w:p>
    <w:p w14:paraId="56A712DD" w14:textId="35821AD6" w:rsidR="001E4785" w:rsidRPr="0041576C" w:rsidRDefault="001E4785" w:rsidP="0041576C">
      <w:pPr>
        <w:pStyle w:val="Body"/>
      </w:pPr>
      <w:r w:rsidRPr="00B8226A">
        <w:t xml:space="preserve">Pursuant to Clause </w:t>
      </w:r>
      <w:r w:rsidR="00472C1B">
        <w:fldChar w:fldCharType="begin"/>
      </w:r>
      <w:r w:rsidR="00472C1B">
        <w:instrText xml:space="preserve"> REF _Ref164884252 \w \h </w:instrText>
      </w:r>
      <w:r w:rsidR="00472C1B">
        <w:fldChar w:fldCharType="separate"/>
      </w:r>
      <w:r w:rsidR="00955D74">
        <w:t>33</w:t>
      </w:r>
      <w:r w:rsidR="00472C1B">
        <w:fldChar w:fldCharType="end"/>
      </w:r>
      <w:r w:rsidRPr="00B8226A">
        <w:t xml:space="preserve"> of the Contract, authority is given for the variation to the Services and the Charges as detailed below. The duplicate copy of this form must be signed by or on behalf of the Service Provider and returned to the Procurement Manager as an acceptance by the Service Provider of the variation shown below.</w:t>
      </w:r>
    </w:p>
    <w:tbl>
      <w:tblPr>
        <w:tblW w:w="906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6253"/>
        <w:gridCol w:w="2814"/>
      </w:tblGrid>
      <w:tr w:rsidR="001E4785" w:rsidRPr="00B8226A" w14:paraId="390119AC" w14:textId="77777777" w:rsidTr="00F706BC">
        <w:tc>
          <w:tcPr>
            <w:tcW w:w="6253" w:type="dxa"/>
          </w:tcPr>
          <w:p w14:paraId="1D3CB51A" w14:textId="27F40566" w:rsidR="001E4785" w:rsidRPr="0041576C" w:rsidRDefault="0041576C" w:rsidP="0041576C">
            <w:pPr>
              <w:pStyle w:val="Body"/>
            </w:pPr>
            <w:r w:rsidRPr="00B8226A">
              <w:rPr>
                <w:rFonts w:cs="Arial"/>
                <w:b/>
                <w:noProof/>
                <w:color w:val="000000"/>
                <w:szCs w:val="24"/>
              </w:rPr>
              <w:t>DETAILS OF VARIATION</w:t>
            </w:r>
          </w:p>
        </w:tc>
        <w:tc>
          <w:tcPr>
            <w:tcW w:w="2814" w:type="dxa"/>
          </w:tcPr>
          <w:p w14:paraId="3CFC6024" w14:textId="2F82A703" w:rsidR="001E4785" w:rsidRPr="0041576C" w:rsidRDefault="0041576C" w:rsidP="0041576C">
            <w:pPr>
              <w:pStyle w:val="Body"/>
            </w:pPr>
            <w:r w:rsidRPr="00B8226A">
              <w:rPr>
                <w:rFonts w:cs="Arial"/>
                <w:b/>
                <w:noProof/>
                <w:color w:val="000000"/>
                <w:szCs w:val="24"/>
              </w:rPr>
              <w:t>AMOUNT (£)</w:t>
            </w:r>
          </w:p>
        </w:tc>
      </w:tr>
      <w:tr w:rsidR="001E4785" w:rsidRPr="00B8226A" w14:paraId="289715AC" w14:textId="77777777" w:rsidTr="00F706BC">
        <w:trPr>
          <w:trHeight w:val="1081"/>
        </w:trPr>
        <w:tc>
          <w:tcPr>
            <w:tcW w:w="6253" w:type="dxa"/>
          </w:tcPr>
          <w:p w14:paraId="6C9D5E09" w14:textId="77777777" w:rsidR="001E4785" w:rsidRPr="0041576C" w:rsidRDefault="001E4785" w:rsidP="00BC0084">
            <w:pPr>
              <w:pStyle w:val="Body"/>
            </w:pPr>
          </w:p>
        </w:tc>
        <w:tc>
          <w:tcPr>
            <w:tcW w:w="2814" w:type="dxa"/>
          </w:tcPr>
          <w:p w14:paraId="6C2D8012" w14:textId="77777777" w:rsidR="001E4785" w:rsidRPr="0041576C" w:rsidRDefault="001E4785" w:rsidP="0041576C">
            <w:pPr>
              <w:pStyle w:val="Body"/>
            </w:pPr>
          </w:p>
        </w:tc>
      </w:tr>
      <w:tr w:rsidR="001E4785" w:rsidRPr="00B8226A" w14:paraId="69FC8487" w14:textId="77777777" w:rsidTr="00F706BC">
        <w:tc>
          <w:tcPr>
            <w:tcW w:w="6253" w:type="dxa"/>
          </w:tcPr>
          <w:p w14:paraId="472726F3" w14:textId="35103734" w:rsidR="001E4785" w:rsidRPr="0041576C" w:rsidRDefault="0041576C" w:rsidP="0041576C">
            <w:pPr>
              <w:pStyle w:val="Body"/>
            </w:pPr>
            <w:r w:rsidRPr="00B8226A">
              <w:rPr>
                <w:rFonts w:cs="Arial"/>
                <w:b/>
                <w:noProof/>
                <w:color w:val="000000"/>
                <w:szCs w:val="24"/>
              </w:rPr>
              <w:t>ALLOWANCE TO THE AUTHORITY</w:t>
            </w:r>
          </w:p>
        </w:tc>
        <w:tc>
          <w:tcPr>
            <w:tcW w:w="2814" w:type="dxa"/>
          </w:tcPr>
          <w:p w14:paraId="440E0C59" w14:textId="77777777" w:rsidR="001E4785" w:rsidRPr="0041576C" w:rsidRDefault="001E4785" w:rsidP="0041576C">
            <w:pPr>
              <w:pStyle w:val="Body"/>
            </w:pPr>
          </w:p>
        </w:tc>
      </w:tr>
      <w:tr w:rsidR="001E4785" w:rsidRPr="00B8226A" w14:paraId="7D7A63C6" w14:textId="77777777" w:rsidTr="00F706BC">
        <w:tc>
          <w:tcPr>
            <w:tcW w:w="6253" w:type="dxa"/>
          </w:tcPr>
          <w:p w14:paraId="177512DA" w14:textId="46E9136A" w:rsidR="001E4785" w:rsidRPr="0041576C" w:rsidRDefault="0041576C" w:rsidP="0041576C">
            <w:pPr>
              <w:pStyle w:val="Body"/>
            </w:pPr>
            <w:r w:rsidRPr="00B8226A">
              <w:rPr>
                <w:rFonts w:cs="Arial"/>
                <w:b/>
                <w:noProof/>
                <w:color w:val="000000"/>
                <w:szCs w:val="24"/>
              </w:rPr>
              <w:t>EXTRA COST TO THE AUTHORITY</w:t>
            </w:r>
          </w:p>
        </w:tc>
        <w:tc>
          <w:tcPr>
            <w:tcW w:w="2814" w:type="dxa"/>
          </w:tcPr>
          <w:p w14:paraId="0160E694" w14:textId="77777777" w:rsidR="001E4785" w:rsidRPr="0041576C" w:rsidRDefault="001E4785" w:rsidP="0041576C">
            <w:pPr>
              <w:pStyle w:val="Body"/>
            </w:pPr>
          </w:p>
        </w:tc>
      </w:tr>
      <w:tr w:rsidR="001E4785" w:rsidRPr="00B8226A" w14:paraId="11B574BF" w14:textId="77777777" w:rsidTr="00F706BC">
        <w:tc>
          <w:tcPr>
            <w:tcW w:w="6253" w:type="dxa"/>
          </w:tcPr>
          <w:p w14:paraId="5B52A2FB" w14:textId="36B943B6" w:rsidR="001E4785" w:rsidRPr="0041576C" w:rsidRDefault="0041576C" w:rsidP="0041576C">
            <w:pPr>
              <w:pStyle w:val="Body"/>
            </w:pPr>
            <w:r w:rsidRPr="00B8226A">
              <w:rPr>
                <w:rFonts w:cs="Arial"/>
                <w:b/>
                <w:noProof/>
                <w:color w:val="000000"/>
                <w:szCs w:val="24"/>
              </w:rPr>
              <w:t>TOTAL</w:t>
            </w:r>
          </w:p>
        </w:tc>
        <w:tc>
          <w:tcPr>
            <w:tcW w:w="2814" w:type="dxa"/>
          </w:tcPr>
          <w:p w14:paraId="0C436CE6" w14:textId="77777777" w:rsidR="001E4785" w:rsidRPr="0041576C" w:rsidRDefault="001E4785" w:rsidP="0041576C">
            <w:pPr>
              <w:pStyle w:val="Body"/>
            </w:pPr>
          </w:p>
        </w:tc>
      </w:tr>
    </w:tbl>
    <w:p w14:paraId="794C77E9" w14:textId="77777777" w:rsidR="001E4785" w:rsidRPr="00B8226A" w:rsidRDefault="001E4785" w:rsidP="001E4785">
      <w:pPr>
        <w:autoSpaceDE w:val="0"/>
        <w:autoSpaceDN w:val="0"/>
        <w:adjustRightInd w:val="0"/>
        <w:rPr>
          <w:rFonts w:cs="Arial"/>
          <w:color w:val="000000"/>
          <w:szCs w:val="24"/>
        </w:rPr>
      </w:pPr>
    </w:p>
    <w:p w14:paraId="05A10C26" w14:textId="77777777" w:rsidR="001E4785" w:rsidRPr="00B8226A" w:rsidRDefault="001E4785" w:rsidP="001E4785">
      <w:pPr>
        <w:autoSpaceDE w:val="0"/>
        <w:autoSpaceDN w:val="0"/>
        <w:adjustRightInd w:val="0"/>
        <w:rPr>
          <w:rFonts w:cs="Arial"/>
          <w:color w:val="000000"/>
          <w:szCs w:val="24"/>
        </w:rPr>
      </w:pPr>
      <w:r w:rsidRPr="00B8226A">
        <w:rPr>
          <w:rFonts w:cs="Arial"/>
          <w:color w:val="000000"/>
          <w:szCs w:val="24"/>
        </w:rPr>
        <w:t>..........................................................</w:t>
      </w:r>
      <w:r w:rsidRPr="00B8226A">
        <w:rPr>
          <w:rFonts w:cs="Arial"/>
          <w:color w:val="000000"/>
          <w:szCs w:val="24"/>
        </w:rPr>
        <w:tab/>
        <w:t>...........................................</w:t>
      </w:r>
    </w:p>
    <w:p w14:paraId="0E5BD3DE" w14:textId="77777777" w:rsidR="001E4785" w:rsidRPr="00B8226A" w:rsidRDefault="001E4785" w:rsidP="001E4785">
      <w:pPr>
        <w:autoSpaceDE w:val="0"/>
        <w:autoSpaceDN w:val="0"/>
        <w:adjustRightInd w:val="0"/>
        <w:rPr>
          <w:rFonts w:cs="Arial"/>
          <w:color w:val="000000"/>
          <w:szCs w:val="24"/>
        </w:rPr>
      </w:pPr>
      <w:r w:rsidRPr="00B8226A">
        <w:rPr>
          <w:rFonts w:cs="Arial"/>
          <w:color w:val="000000"/>
          <w:szCs w:val="24"/>
        </w:rPr>
        <w:t>For the Authority (signed)</w:t>
      </w:r>
      <w:r w:rsidRPr="00B8226A">
        <w:rPr>
          <w:rFonts w:cs="Arial"/>
          <w:color w:val="000000"/>
          <w:szCs w:val="24"/>
        </w:rPr>
        <w:tab/>
      </w:r>
      <w:r w:rsidRPr="00B8226A">
        <w:rPr>
          <w:rFonts w:cs="Arial"/>
          <w:color w:val="000000"/>
          <w:szCs w:val="24"/>
        </w:rPr>
        <w:tab/>
      </w:r>
      <w:r w:rsidRPr="00B8226A">
        <w:rPr>
          <w:rFonts w:cs="Arial"/>
          <w:color w:val="000000"/>
          <w:szCs w:val="24"/>
        </w:rPr>
        <w:tab/>
      </w:r>
      <w:r w:rsidRPr="00B8226A">
        <w:rPr>
          <w:rFonts w:cs="Arial"/>
          <w:color w:val="000000"/>
          <w:szCs w:val="24"/>
        </w:rPr>
        <w:tab/>
        <w:t>(print name)</w:t>
      </w:r>
    </w:p>
    <w:p w14:paraId="73DB98C1" w14:textId="77777777" w:rsidR="001E4785" w:rsidRPr="00B8226A" w:rsidRDefault="001E4785" w:rsidP="001E4785">
      <w:pPr>
        <w:autoSpaceDE w:val="0"/>
        <w:autoSpaceDN w:val="0"/>
        <w:adjustRightInd w:val="0"/>
        <w:rPr>
          <w:rFonts w:cs="Arial"/>
          <w:color w:val="000000"/>
          <w:szCs w:val="24"/>
        </w:rPr>
      </w:pPr>
    </w:p>
    <w:p w14:paraId="4A800B4A" w14:textId="42E25B15" w:rsidR="00BC0084" w:rsidRDefault="00BC0084">
      <w:pPr>
        <w:jc w:val="left"/>
        <w:rPr>
          <w:rFonts w:cs="Arial"/>
          <w:color w:val="000000"/>
          <w:szCs w:val="24"/>
        </w:rPr>
      </w:pPr>
    </w:p>
    <w:tbl>
      <w:tblPr>
        <w:tblW w:w="906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214"/>
        <w:gridCol w:w="4853"/>
      </w:tblGrid>
      <w:tr w:rsidR="001E4785" w:rsidRPr="00B8226A" w14:paraId="4285FF59" w14:textId="77777777" w:rsidTr="00F706BC">
        <w:tc>
          <w:tcPr>
            <w:tcW w:w="4214" w:type="dxa"/>
          </w:tcPr>
          <w:p w14:paraId="2D3DF45E" w14:textId="3EA7EE33" w:rsidR="001E4785" w:rsidRPr="0041576C" w:rsidRDefault="0041576C" w:rsidP="0041576C">
            <w:pPr>
              <w:pStyle w:val="Body"/>
            </w:pPr>
            <w:r w:rsidRPr="00B8226A">
              <w:rPr>
                <w:rFonts w:cs="Arial"/>
                <w:b/>
                <w:bCs/>
                <w:noProof/>
                <w:color w:val="000000"/>
                <w:szCs w:val="24"/>
              </w:rPr>
              <w:t>ACCEPTANCE BY THE SERVICE PROVIDER</w:t>
            </w:r>
          </w:p>
        </w:tc>
        <w:tc>
          <w:tcPr>
            <w:tcW w:w="4853" w:type="dxa"/>
          </w:tcPr>
          <w:p w14:paraId="3CD495DC" w14:textId="77777777" w:rsidR="001E4785" w:rsidRPr="0041576C" w:rsidRDefault="001E4785" w:rsidP="0041576C">
            <w:pPr>
              <w:pStyle w:val="Body"/>
            </w:pPr>
          </w:p>
        </w:tc>
      </w:tr>
      <w:tr w:rsidR="001E4785" w:rsidRPr="00B8226A" w14:paraId="48DEC719" w14:textId="77777777" w:rsidTr="00F706BC">
        <w:trPr>
          <w:trHeight w:val="1309"/>
        </w:trPr>
        <w:tc>
          <w:tcPr>
            <w:tcW w:w="4214" w:type="dxa"/>
          </w:tcPr>
          <w:p w14:paraId="29A1DEC9" w14:textId="77777777" w:rsidR="001E4785" w:rsidRDefault="001E4785" w:rsidP="0041576C">
            <w:pPr>
              <w:pStyle w:val="Body"/>
              <w:numPr>
                <w:ilvl w:val="0"/>
                <w:numId w:val="0"/>
              </w:numPr>
            </w:pPr>
          </w:p>
          <w:p w14:paraId="1C302C1B" w14:textId="77777777" w:rsidR="0041576C" w:rsidRPr="0041576C" w:rsidRDefault="0041576C" w:rsidP="0041576C"/>
          <w:p w14:paraId="2FC94AE4" w14:textId="4D8613EE" w:rsidR="001E4785" w:rsidRPr="00F706BC" w:rsidRDefault="0041576C" w:rsidP="00F706BC">
            <w:pPr>
              <w:pStyle w:val="Body"/>
              <w:rPr>
                <w:b/>
                <w:bCs/>
              </w:rPr>
            </w:pPr>
            <w:r w:rsidRPr="0041576C">
              <w:rPr>
                <w:b/>
                <w:bCs/>
              </w:rPr>
              <w:t>Date</w:t>
            </w:r>
          </w:p>
        </w:tc>
        <w:tc>
          <w:tcPr>
            <w:tcW w:w="4853" w:type="dxa"/>
          </w:tcPr>
          <w:p w14:paraId="4913473D" w14:textId="77777777" w:rsidR="001E4785" w:rsidRDefault="001E4785" w:rsidP="0041576C">
            <w:pPr>
              <w:pStyle w:val="Body"/>
              <w:numPr>
                <w:ilvl w:val="0"/>
                <w:numId w:val="0"/>
              </w:numPr>
            </w:pPr>
          </w:p>
          <w:p w14:paraId="73B3073B" w14:textId="77777777" w:rsidR="0041576C" w:rsidRPr="0041576C" w:rsidRDefault="0041576C" w:rsidP="0041576C"/>
          <w:p w14:paraId="03A0BF7D" w14:textId="5378BA4A" w:rsidR="001E4785" w:rsidRPr="0041576C" w:rsidRDefault="0041576C" w:rsidP="0041576C">
            <w:pPr>
              <w:pStyle w:val="Body"/>
            </w:pPr>
            <w:r w:rsidRPr="00B8226A">
              <w:rPr>
                <w:rFonts w:cs="Arial"/>
                <w:b/>
                <w:bCs/>
                <w:noProof/>
                <w:color w:val="000000"/>
                <w:szCs w:val="24"/>
              </w:rPr>
              <w:t>Signed</w:t>
            </w:r>
          </w:p>
        </w:tc>
      </w:tr>
    </w:tbl>
    <w:p w14:paraId="2588D5C3" w14:textId="77777777" w:rsidR="001E4785" w:rsidRPr="0041576C" w:rsidRDefault="001E4785" w:rsidP="0041576C">
      <w:pPr>
        <w:pStyle w:val="Body"/>
      </w:pPr>
    </w:p>
    <w:p w14:paraId="362957D9" w14:textId="77777777" w:rsidR="0041576C" w:rsidRDefault="0041576C" w:rsidP="001E4785">
      <w:pPr>
        <w:sectPr w:rsidR="0041576C" w:rsidSect="007163C9">
          <w:pgSz w:w="11906" w:h="16838"/>
          <w:pgMar w:top="1418" w:right="1418" w:bottom="1418" w:left="1418" w:header="720" w:footer="454" w:gutter="0"/>
          <w:cols w:space="720"/>
          <w:docGrid w:linePitch="326"/>
        </w:sectPr>
      </w:pPr>
    </w:p>
    <w:p w14:paraId="0D7D5EDA" w14:textId="1CFC5FCD" w:rsidR="001E4785" w:rsidRPr="006F76B3" w:rsidRDefault="00D2343A" w:rsidP="006F76B3">
      <w:pPr>
        <w:pStyle w:val="Part"/>
        <w:keepNext/>
      </w:pPr>
      <w:bookmarkStart w:id="341" w:name="PartB"/>
      <w:r w:rsidRPr="008D5CEF">
        <w:rPr>
          <w:rFonts w:cs="Arial"/>
          <w:szCs w:val="24"/>
        </w:rPr>
        <w:lastRenderedPageBreak/>
        <w:t>–</w:t>
      </w:r>
      <w:r w:rsidR="00F706BC">
        <w:rPr>
          <w:rFonts w:cs="Arial"/>
          <w:szCs w:val="24"/>
        </w:rPr>
        <w:t xml:space="preserve"> </w:t>
      </w:r>
      <w:r w:rsidRPr="008D5CEF">
        <w:rPr>
          <w:rFonts w:cs="Arial"/>
          <w:szCs w:val="24"/>
        </w:rPr>
        <w:t>SUPPLY CHAIN FINANCE OPTION RELATED VARIATIONS</w:t>
      </w:r>
      <w:bookmarkStart w:id="342" w:name="_NN203"/>
      <w:bookmarkEnd w:id="341"/>
      <w:bookmarkEnd w:id="342"/>
      <w:r w:rsidR="006F76B3" w:rsidRPr="006F76B3">
        <w:fldChar w:fldCharType="begin"/>
      </w:r>
      <w:r w:rsidR="006F76B3" w:rsidRPr="006F76B3">
        <w:instrText xml:space="preserve"> TC "</w:instrText>
      </w:r>
      <w:r w:rsidR="006F76B3" w:rsidRPr="006F76B3">
        <w:fldChar w:fldCharType="begin"/>
      </w:r>
      <w:r w:rsidR="006F76B3" w:rsidRPr="006F76B3">
        <w:instrText xml:space="preserve"> REF _NN203\r \h </w:instrText>
      </w:r>
      <w:r w:rsidR="006F76B3" w:rsidRPr="006F76B3">
        <w:fldChar w:fldCharType="separate"/>
      </w:r>
      <w:bookmarkStart w:id="343" w:name="_Toc190094374"/>
      <w:r w:rsidR="00955D74">
        <w:instrText>Part 2</w:instrText>
      </w:r>
      <w:r w:rsidR="006F76B3" w:rsidRPr="006F76B3">
        <w:fldChar w:fldCharType="end"/>
      </w:r>
      <w:r w:rsidR="006F76B3" w:rsidRPr="006F76B3">
        <w:tab/>
        <w:instrText>– SUPPLY CHAIN FINANCE OPTION RELATED VARIATIONS</w:instrText>
      </w:r>
      <w:bookmarkEnd w:id="343"/>
      <w:r w:rsidR="006F76B3" w:rsidRPr="006F76B3">
        <w:instrText xml:space="preserve">" \l 2 </w:instrText>
      </w:r>
      <w:r w:rsidR="006F76B3" w:rsidRPr="006F76B3">
        <w:fldChar w:fldCharType="end"/>
      </w:r>
    </w:p>
    <w:p w14:paraId="0016D8E4" w14:textId="4771098D" w:rsidR="001E4785" w:rsidRPr="005827A8" w:rsidRDefault="00955D74" w:rsidP="005827A8">
      <w:pPr>
        <w:pStyle w:val="ScheduleHeading1"/>
        <w:rPr>
          <w:rFonts w:cs="Arial"/>
          <w:bCs/>
          <w:szCs w:val="24"/>
        </w:rPr>
      </w:pPr>
      <w:bookmarkStart w:id="344" w:name="_Ref164886382"/>
      <w:bookmarkStart w:id="345" w:name="_Toc190094446"/>
      <w:r w:rsidRPr="005827A8">
        <w:rPr>
          <w:rFonts w:cs="Arial"/>
          <w:b w:val="0"/>
          <w:bCs/>
          <w:caps w:val="0"/>
          <w:sz w:val="24"/>
          <w:szCs w:val="24"/>
        </w:rPr>
        <w:t xml:space="preserve">The authority is developing a scheme and system whereby the service provider may be permitted, at the authority’s sole discretion, to seek payment of invoices in respect of charges under this contract within a time period less than the 30 days of receipt set out clause </w:t>
      </w:r>
      <w:r w:rsidR="00472C1B" w:rsidRPr="005827A8">
        <w:rPr>
          <w:rFonts w:cs="Arial"/>
          <w:b w:val="0"/>
          <w:bCs/>
          <w:sz w:val="24"/>
          <w:szCs w:val="24"/>
        </w:rPr>
        <w:fldChar w:fldCharType="begin"/>
      </w:r>
      <w:r w:rsidR="00472C1B" w:rsidRPr="005827A8">
        <w:rPr>
          <w:rFonts w:cs="Arial"/>
          <w:b w:val="0"/>
          <w:bCs/>
          <w:sz w:val="24"/>
          <w:szCs w:val="24"/>
        </w:rPr>
        <w:instrText xml:space="preserve"> REF _Ref164884925 \w \h </w:instrText>
      </w:r>
      <w:r w:rsidR="00E206E0" w:rsidRPr="005827A8">
        <w:rPr>
          <w:rFonts w:cs="Arial"/>
          <w:b w:val="0"/>
          <w:bCs/>
          <w:sz w:val="24"/>
          <w:szCs w:val="24"/>
        </w:rPr>
        <w:instrText xml:space="preserve"> \* MERGEFORMAT </w:instrText>
      </w:r>
      <w:r w:rsidR="00472C1B" w:rsidRPr="005827A8">
        <w:rPr>
          <w:rFonts w:cs="Arial"/>
          <w:b w:val="0"/>
          <w:bCs/>
          <w:sz w:val="24"/>
          <w:szCs w:val="24"/>
        </w:rPr>
      </w:r>
      <w:r w:rsidR="00472C1B" w:rsidRPr="005827A8">
        <w:rPr>
          <w:rFonts w:cs="Arial"/>
          <w:b w:val="0"/>
          <w:bCs/>
          <w:sz w:val="24"/>
          <w:szCs w:val="24"/>
        </w:rPr>
        <w:fldChar w:fldCharType="separate"/>
      </w:r>
      <w:r>
        <w:rPr>
          <w:rFonts w:cs="Arial"/>
          <w:b w:val="0"/>
          <w:bCs/>
          <w:sz w:val="24"/>
          <w:szCs w:val="24"/>
        </w:rPr>
        <w:t>5.4.1</w:t>
      </w:r>
      <w:r w:rsidR="00472C1B" w:rsidRPr="005827A8">
        <w:rPr>
          <w:rFonts w:cs="Arial"/>
          <w:b w:val="0"/>
          <w:bCs/>
          <w:sz w:val="24"/>
          <w:szCs w:val="24"/>
        </w:rPr>
        <w:fldChar w:fldCharType="end"/>
      </w:r>
      <w:r w:rsidRPr="005827A8">
        <w:rPr>
          <w:rFonts w:cs="Arial"/>
          <w:b w:val="0"/>
          <w:bCs/>
          <w:caps w:val="0"/>
          <w:sz w:val="24"/>
          <w:szCs w:val="24"/>
        </w:rPr>
        <w:t xml:space="preserve"> in consideration for a reduction in the charges due thereunder (the </w:t>
      </w:r>
      <w:r w:rsidR="0041576C" w:rsidRPr="005827A8">
        <w:rPr>
          <w:rFonts w:cs="Arial"/>
          <w:b w:val="0"/>
          <w:bCs/>
          <w:sz w:val="24"/>
          <w:szCs w:val="24"/>
        </w:rPr>
        <w:t>“</w:t>
      </w:r>
      <w:r w:rsidRPr="005827A8">
        <w:rPr>
          <w:rFonts w:cs="Arial"/>
          <w:b w:val="0"/>
          <w:bCs/>
          <w:caps w:val="0"/>
          <w:sz w:val="24"/>
          <w:szCs w:val="24"/>
        </w:rPr>
        <w:t>supply chain finance option</w:t>
      </w:r>
      <w:r w:rsidR="0041576C" w:rsidRPr="005827A8">
        <w:rPr>
          <w:rFonts w:cs="Arial"/>
          <w:b w:val="0"/>
          <w:bCs/>
          <w:sz w:val="24"/>
          <w:szCs w:val="24"/>
        </w:rPr>
        <w:t>”).</w:t>
      </w:r>
      <w:bookmarkEnd w:id="344"/>
      <w:bookmarkEnd w:id="345"/>
    </w:p>
    <w:p w14:paraId="0760E12D" w14:textId="600FD876" w:rsidR="001E4785" w:rsidRPr="005827A8" w:rsidRDefault="00955D74" w:rsidP="005827A8">
      <w:pPr>
        <w:pStyle w:val="ScheduleHeading1"/>
        <w:rPr>
          <w:rFonts w:cs="Arial"/>
          <w:bCs/>
          <w:szCs w:val="24"/>
        </w:rPr>
      </w:pPr>
      <w:bookmarkStart w:id="346" w:name="_Toc190094447"/>
      <w:r w:rsidRPr="005827A8">
        <w:rPr>
          <w:rFonts w:cs="Arial"/>
          <w:b w:val="0"/>
          <w:bCs/>
          <w:caps w:val="0"/>
          <w:sz w:val="24"/>
          <w:szCs w:val="24"/>
        </w:rPr>
        <w:t>The service provider hereby agrees that where such requests are made by the service provider and approved by the authority, by way of such process and/or systems put in place by the authority acting either on its own behalf or by or via its employees, agents</w:t>
      </w:r>
      <w:r w:rsidR="001E4785" w:rsidRPr="005827A8">
        <w:rPr>
          <w:rFonts w:cs="Arial"/>
          <w:b w:val="0"/>
          <w:bCs/>
          <w:sz w:val="24"/>
          <w:szCs w:val="24"/>
        </w:rPr>
        <w:t>,</w:t>
      </w:r>
      <w:r w:rsidRPr="005827A8">
        <w:rPr>
          <w:rFonts w:cs="Arial"/>
          <w:b w:val="0"/>
          <w:bCs/>
          <w:caps w:val="0"/>
          <w:sz w:val="24"/>
          <w:szCs w:val="24"/>
        </w:rPr>
        <w:t xml:space="preserve"> contractors or otherwise such request, approval and resulting accelerated and reduced payment shall constitute the service provider</w:t>
      </w:r>
      <w:r w:rsidR="001E4785" w:rsidRPr="005827A8">
        <w:rPr>
          <w:rFonts w:cs="Arial"/>
          <w:b w:val="0"/>
          <w:bCs/>
          <w:sz w:val="24"/>
          <w:szCs w:val="24"/>
        </w:rPr>
        <w:t>’</w:t>
      </w:r>
      <w:r w:rsidRPr="005827A8">
        <w:rPr>
          <w:rFonts w:cs="Arial"/>
          <w:b w:val="0"/>
          <w:bCs/>
          <w:caps w:val="0"/>
          <w:sz w:val="24"/>
          <w:szCs w:val="24"/>
        </w:rPr>
        <w:t>s exercise of the supply chain finance option and the valid and legally binding:</w:t>
      </w:r>
      <w:bookmarkEnd w:id="346"/>
      <w:r w:rsidRPr="005827A8">
        <w:rPr>
          <w:rFonts w:cs="Arial"/>
          <w:b w:val="0"/>
          <w:bCs/>
          <w:caps w:val="0"/>
          <w:sz w:val="24"/>
          <w:szCs w:val="24"/>
        </w:rPr>
        <w:t xml:space="preserve"> </w:t>
      </w:r>
    </w:p>
    <w:p w14:paraId="05F9E9BC" w14:textId="1D0E0198" w:rsidR="001E4785" w:rsidRPr="005827A8" w:rsidRDefault="00955D74" w:rsidP="005827A8">
      <w:pPr>
        <w:pStyle w:val="ScheduleHeading2"/>
        <w:rPr>
          <w:rFonts w:cs="Arial"/>
          <w:bCs/>
          <w:szCs w:val="24"/>
        </w:rPr>
      </w:pPr>
      <w:r w:rsidRPr="005827A8">
        <w:rPr>
          <w:rFonts w:cs="Arial"/>
          <w:b w:val="0"/>
          <w:bCs/>
          <w:sz w:val="24"/>
          <w:szCs w:val="24"/>
        </w:rPr>
        <w:t xml:space="preserve">Variation by the parties of the related charges due and payable to the service provider under this contract; and </w:t>
      </w:r>
    </w:p>
    <w:p w14:paraId="113B2A0C" w14:textId="2429F393" w:rsidR="001E4785" w:rsidRPr="005827A8" w:rsidRDefault="00955D74" w:rsidP="005827A8">
      <w:pPr>
        <w:pStyle w:val="ScheduleHeading2"/>
        <w:rPr>
          <w:rFonts w:cs="Arial"/>
          <w:bCs/>
          <w:szCs w:val="24"/>
        </w:rPr>
      </w:pPr>
      <w:r w:rsidRPr="005827A8">
        <w:rPr>
          <w:rFonts w:cs="Arial"/>
          <w:b w:val="0"/>
          <w:bCs/>
          <w:sz w:val="24"/>
          <w:szCs w:val="24"/>
        </w:rPr>
        <w:t>Waiver by the service provider of any right held previously by it to invoice for and be paid the amount by which the charges are reduced pursuant to its exercise of the supply chain finance option.</w:t>
      </w:r>
    </w:p>
    <w:p w14:paraId="4BB3CDF8" w14:textId="77777777" w:rsidR="001E4785" w:rsidRDefault="001E4785" w:rsidP="001E4785"/>
    <w:p w14:paraId="25C8CD00" w14:textId="77777777" w:rsidR="0041576C" w:rsidRPr="00B8226A" w:rsidRDefault="0041576C" w:rsidP="001E4785">
      <w:pPr>
        <w:sectPr w:rsidR="0041576C" w:rsidRPr="00B8226A" w:rsidSect="007163C9">
          <w:pgSz w:w="11906" w:h="16838"/>
          <w:pgMar w:top="1418" w:right="1418" w:bottom="1418" w:left="1418" w:header="720" w:footer="454" w:gutter="0"/>
          <w:cols w:space="720"/>
          <w:docGrid w:linePitch="326"/>
        </w:sectPr>
      </w:pPr>
    </w:p>
    <w:p w14:paraId="23038D2F" w14:textId="3BF16746" w:rsidR="00D2343A" w:rsidRPr="006F76B3" w:rsidRDefault="00D2343A" w:rsidP="006F76B3">
      <w:pPr>
        <w:pStyle w:val="Schedule"/>
      </w:pPr>
      <w:bookmarkStart w:id="347" w:name="_Ref164959983"/>
      <w:bookmarkStart w:id="348" w:name="_Ref164959985"/>
      <w:r w:rsidRPr="006F76B3">
        <w:lastRenderedPageBreak/>
        <w:t>Schedule</w:t>
      </w:r>
      <w:bookmarkEnd w:id="347"/>
      <w:r w:rsidRPr="006F76B3">
        <w:t xml:space="preserve"> </w:t>
      </w:r>
      <w:r w:rsidR="00D50A84">
        <w:fldChar w:fldCharType="begin"/>
      </w:r>
      <w:r w:rsidR="00D50A84">
        <w:instrText xml:space="preserve"> REF _Ref164959983 \r </w:instrText>
      </w:r>
      <w:r w:rsidR="00D50A84">
        <w:fldChar w:fldCharType="separate"/>
      </w:r>
      <w:r w:rsidR="00955D74">
        <w:t>7</w:t>
      </w:r>
      <w:r w:rsidR="00D50A84">
        <w:fldChar w:fldCharType="end"/>
      </w:r>
      <w:bookmarkStart w:id="349" w:name="_NN204"/>
      <w:bookmarkEnd w:id="348"/>
      <w:bookmarkEnd w:id="349"/>
    </w:p>
    <w:p w14:paraId="763B45B2" w14:textId="3C184AF2" w:rsidR="00D2343A" w:rsidRDefault="00D2343A" w:rsidP="006F76B3">
      <w:pPr>
        <w:pStyle w:val="ScheduleTitle"/>
      </w:pPr>
      <w:bookmarkStart w:id="350" w:name="_Toc206668592"/>
      <w:r>
        <w:t>CONTRACT QUALITY, ENVIRONMENTAL &amp; SAFETY CONSIDERATIONS</w:t>
      </w:r>
      <w:bookmarkEnd w:id="350"/>
      <w:r w:rsidR="006F76B3">
        <w:fldChar w:fldCharType="begin"/>
      </w:r>
      <w:r w:rsidR="006F76B3">
        <w:instrText xml:space="preserve"> TC "</w:instrText>
      </w:r>
      <w:r w:rsidR="006F76B3">
        <w:fldChar w:fldCharType="begin"/>
      </w:r>
      <w:r w:rsidR="006F76B3">
        <w:instrText xml:space="preserve"> REF _NN204\r \h </w:instrText>
      </w:r>
      <w:r w:rsidR="006F76B3">
        <w:fldChar w:fldCharType="separate"/>
      </w:r>
      <w:bookmarkStart w:id="351" w:name="_Toc190094375"/>
      <w:r w:rsidR="00955D74">
        <w:instrText>7</w:instrText>
      </w:r>
      <w:r w:rsidR="006F76B3">
        <w:fldChar w:fldCharType="end"/>
      </w:r>
      <w:r w:rsidR="006F76B3">
        <w:tab/>
        <w:instrText>CONTRACT QUALITY, ENVIRONMENTAL &amp; SAFETY CONSIDERATIONS</w:instrText>
      </w:r>
      <w:bookmarkEnd w:id="351"/>
      <w:r w:rsidR="006F76B3">
        <w:instrText xml:space="preserve">" \l 3 </w:instrText>
      </w:r>
      <w:r w:rsidR="006F76B3">
        <w:fldChar w:fldCharType="end"/>
      </w:r>
    </w:p>
    <w:p w14:paraId="06A94EB9" w14:textId="0AA79C95" w:rsidR="00D2343A" w:rsidRPr="00D2343A" w:rsidRDefault="00366514" w:rsidP="00D2343A">
      <w:pPr>
        <w:pStyle w:val="Body"/>
      </w:pPr>
      <w:r>
        <w:t>NOT USED</w:t>
      </w:r>
    </w:p>
    <w:p w14:paraId="3358805F" w14:textId="77777777" w:rsidR="00D2343A" w:rsidRPr="0041576C" w:rsidRDefault="00D2343A" w:rsidP="0041576C">
      <w:pPr>
        <w:pStyle w:val="Body"/>
      </w:pPr>
    </w:p>
    <w:p w14:paraId="19208B72" w14:textId="77777777" w:rsidR="0041576C" w:rsidRDefault="0041576C" w:rsidP="0041576C">
      <w:pPr>
        <w:pStyle w:val="Body"/>
        <w:sectPr w:rsidR="0041576C" w:rsidSect="007163C9">
          <w:headerReference w:type="default" r:id="rId36"/>
          <w:headerReference w:type="first" r:id="rId37"/>
          <w:pgSz w:w="11907" w:h="16840" w:code="9"/>
          <w:pgMar w:top="1418" w:right="1418" w:bottom="1418" w:left="1418" w:header="720" w:footer="454" w:gutter="0"/>
          <w:cols w:space="708"/>
          <w:docGrid w:linePitch="272"/>
        </w:sectPr>
      </w:pPr>
    </w:p>
    <w:p w14:paraId="5A1FB5B3" w14:textId="1D1541E2" w:rsidR="00D2343A" w:rsidRPr="006F76B3" w:rsidRDefault="00D2343A" w:rsidP="006F76B3">
      <w:pPr>
        <w:pStyle w:val="Schedule"/>
      </w:pPr>
      <w:bookmarkStart w:id="352" w:name="_DV_M565"/>
      <w:bookmarkStart w:id="353" w:name="_DV_M564"/>
      <w:bookmarkStart w:id="354" w:name="_DV_M566"/>
      <w:bookmarkStart w:id="355" w:name="_DV_M567"/>
      <w:bookmarkStart w:id="356" w:name="_Ref164960004"/>
      <w:bookmarkStart w:id="357" w:name="_Ref164960005"/>
      <w:bookmarkEnd w:id="352"/>
      <w:bookmarkEnd w:id="353"/>
      <w:bookmarkEnd w:id="354"/>
      <w:bookmarkEnd w:id="355"/>
      <w:r w:rsidRPr="006F76B3">
        <w:lastRenderedPageBreak/>
        <w:t>Schedule</w:t>
      </w:r>
      <w:bookmarkEnd w:id="356"/>
      <w:r w:rsidRPr="006F76B3">
        <w:t xml:space="preserve"> </w:t>
      </w:r>
      <w:r w:rsidR="00D50A84">
        <w:fldChar w:fldCharType="begin"/>
      </w:r>
      <w:r w:rsidR="00D50A84">
        <w:instrText xml:space="preserve"> REF _Ref164960004 \r </w:instrText>
      </w:r>
      <w:r w:rsidR="00D50A84">
        <w:fldChar w:fldCharType="separate"/>
      </w:r>
      <w:r w:rsidR="00955D74">
        <w:t>8</w:t>
      </w:r>
      <w:r w:rsidR="00D50A84">
        <w:fldChar w:fldCharType="end"/>
      </w:r>
      <w:bookmarkStart w:id="358" w:name="_NN205"/>
      <w:bookmarkEnd w:id="357"/>
      <w:bookmarkEnd w:id="358"/>
    </w:p>
    <w:p w14:paraId="6B38CB16" w14:textId="101ECBAD" w:rsidR="00D2343A" w:rsidRDefault="00D2343A" w:rsidP="006F76B3">
      <w:pPr>
        <w:pStyle w:val="ScheduleTitle"/>
      </w:pPr>
      <w:bookmarkStart w:id="359" w:name="_Toc206668593"/>
      <w:r>
        <w:t>RE TENDER COOPERATION</w:t>
      </w:r>
      <w:bookmarkEnd w:id="359"/>
      <w:r w:rsidR="006F76B3">
        <w:fldChar w:fldCharType="begin"/>
      </w:r>
      <w:r w:rsidR="006F76B3">
        <w:instrText xml:space="preserve"> TC "</w:instrText>
      </w:r>
      <w:r w:rsidR="006F76B3">
        <w:fldChar w:fldCharType="begin"/>
      </w:r>
      <w:r w:rsidR="006F76B3">
        <w:instrText xml:space="preserve"> REF _NN205\r \h </w:instrText>
      </w:r>
      <w:r w:rsidR="006F76B3">
        <w:fldChar w:fldCharType="separate"/>
      </w:r>
      <w:bookmarkStart w:id="360" w:name="_Toc190094376"/>
      <w:r w:rsidR="00955D74">
        <w:instrText>8</w:instrText>
      </w:r>
      <w:r w:rsidR="006F76B3">
        <w:fldChar w:fldCharType="end"/>
      </w:r>
      <w:r w:rsidR="006F76B3">
        <w:tab/>
        <w:instrText>RE TENDER COOPERATION</w:instrText>
      </w:r>
      <w:bookmarkEnd w:id="360"/>
      <w:r w:rsidR="006F76B3">
        <w:instrText xml:space="preserve">" \l 3 </w:instrText>
      </w:r>
      <w:r w:rsidR="006F76B3">
        <w:fldChar w:fldCharType="end"/>
      </w:r>
    </w:p>
    <w:p w14:paraId="50950263" w14:textId="70F8D36A" w:rsidR="001E4785" w:rsidRDefault="00366514" w:rsidP="0041576C">
      <w:pPr>
        <w:pStyle w:val="Body"/>
        <w:rPr>
          <w:rFonts w:cs="Arial"/>
          <w:i/>
          <w:szCs w:val="24"/>
        </w:rPr>
      </w:pPr>
      <w:r>
        <w:rPr>
          <w:rFonts w:cs="Arial"/>
          <w:szCs w:val="24"/>
        </w:rPr>
        <w:t>NOT USED</w:t>
      </w:r>
    </w:p>
    <w:p w14:paraId="7F89812E" w14:textId="57F67AD3" w:rsidR="001E4785" w:rsidRPr="0041576C" w:rsidRDefault="001E4785" w:rsidP="0041576C">
      <w:pPr>
        <w:pStyle w:val="Body"/>
      </w:pPr>
    </w:p>
    <w:p w14:paraId="4BEADCA6" w14:textId="77777777" w:rsidR="0041576C" w:rsidRDefault="0041576C" w:rsidP="0041576C">
      <w:pPr>
        <w:pStyle w:val="Body"/>
        <w:sectPr w:rsidR="0041576C" w:rsidSect="007163C9">
          <w:pgSz w:w="11907" w:h="16840" w:code="9"/>
          <w:pgMar w:top="1418" w:right="1418" w:bottom="1418" w:left="1418" w:header="720" w:footer="454" w:gutter="0"/>
          <w:cols w:space="708"/>
          <w:docGrid w:linePitch="272"/>
        </w:sectPr>
      </w:pPr>
    </w:p>
    <w:p w14:paraId="42B81670" w14:textId="6AF8E7B0" w:rsidR="00D2343A" w:rsidRPr="006F76B3" w:rsidRDefault="00D2343A" w:rsidP="006F76B3">
      <w:pPr>
        <w:pStyle w:val="Schedule"/>
        <w:rPr>
          <w:rFonts w:eastAsia="Cambria"/>
        </w:rPr>
      </w:pPr>
      <w:bookmarkStart w:id="361" w:name="_Ref164960034"/>
      <w:bookmarkStart w:id="362" w:name="_Ref164960035"/>
      <w:r w:rsidRPr="006F76B3">
        <w:rPr>
          <w:rFonts w:eastAsia="Cambria"/>
        </w:rPr>
        <w:lastRenderedPageBreak/>
        <w:t>Schedule</w:t>
      </w:r>
      <w:bookmarkEnd w:id="361"/>
      <w:r w:rsidRPr="006F76B3">
        <w:rPr>
          <w:rFonts w:eastAsia="Cambria"/>
        </w:rPr>
        <w:t xml:space="preserve"> </w:t>
      </w:r>
      <w:r w:rsidRPr="006F76B3">
        <w:rPr>
          <w:rFonts w:eastAsia="Cambria"/>
        </w:rPr>
        <w:fldChar w:fldCharType="begin"/>
      </w:r>
      <w:r w:rsidRPr="006F76B3">
        <w:rPr>
          <w:rFonts w:eastAsia="Cambria"/>
        </w:rPr>
        <w:instrText xml:space="preserve"> REF _Ref164960034 \r </w:instrText>
      </w:r>
      <w:r w:rsidRPr="006F76B3">
        <w:rPr>
          <w:rFonts w:eastAsia="Cambria"/>
        </w:rPr>
        <w:fldChar w:fldCharType="separate"/>
      </w:r>
      <w:r w:rsidR="00955D74">
        <w:rPr>
          <w:rFonts w:eastAsia="Cambria"/>
        </w:rPr>
        <w:t>9</w:t>
      </w:r>
      <w:r w:rsidRPr="006F76B3">
        <w:rPr>
          <w:rFonts w:eastAsia="Cambria"/>
        </w:rPr>
        <w:fldChar w:fldCharType="end"/>
      </w:r>
      <w:bookmarkStart w:id="363" w:name="_NN206"/>
      <w:bookmarkEnd w:id="362"/>
      <w:bookmarkEnd w:id="363"/>
    </w:p>
    <w:p w14:paraId="10CC4CFC" w14:textId="77777777" w:rsidR="007F24E2" w:rsidRDefault="00D2343A" w:rsidP="006F76B3">
      <w:pPr>
        <w:pStyle w:val="ScheduleTitle"/>
        <w:rPr>
          <w:rFonts w:eastAsia="Cambria"/>
        </w:rPr>
      </w:pPr>
      <w:bookmarkStart w:id="364" w:name="_Toc206668594"/>
      <w:r>
        <w:rPr>
          <w:rFonts w:eastAsia="Cambria"/>
        </w:rPr>
        <w:t>HEAVY GOODS VEHICLE DIRECT VISION STANDARD SCHEDULE</w:t>
      </w:r>
      <w:bookmarkEnd w:id="364"/>
    </w:p>
    <w:p w14:paraId="62B7EA9A" w14:textId="56B335B6" w:rsidR="00D2343A" w:rsidRPr="007F24E2" w:rsidRDefault="007F24E2" w:rsidP="007F24E2">
      <w:pPr>
        <w:pStyle w:val="ScheduleTitle"/>
        <w:jc w:val="left"/>
        <w:rPr>
          <w:rFonts w:eastAsia="Cambria"/>
          <w:b w:val="0"/>
          <w:bCs/>
        </w:rPr>
      </w:pPr>
      <w:r w:rsidRPr="007F24E2">
        <w:rPr>
          <w:rFonts w:eastAsia="Cambria"/>
          <w:b w:val="0"/>
          <w:bCs/>
        </w:rPr>
        <w:t>NOT USED</w:t>
      </w:r>
      <w:r w:rsidR="006F76B3" w:rsidRPr="007F24E2">
        <w:rPr>
          <w:rFonts w:eastAsia="Cambria"/>
          <w:b w:val="0"/>
          <w:bCs/>
        </w:rPr>
        <w:fldChar w:fldCharType="begin"/>
      </w:r>
      <w:r w:rsidR="006F76B3" w:rsidRPr="007F24E2">
        <w:rPr>
          <w:rFonts w:eastAsia="Cambria"/>
          <w:b w:val="0"/>
          <w:bCs/>
        </w:rPr>
        <w:instrText xml:space="preserve"> TC "</w:instrText>
      </w:r>
      <w:r w:rsidR="006F76B3" w:rsidRPr="007F24E2">
        <w:rPr>
          <w:rFonts w:eastAsia="Cambria"/>
          <w:b w:val="0"/>
          <w:bCs/>
        </w:rPr>
        <w:fldChar w:fldCharType="begin"/>
      </w:r>
      <w:r w:rsidR="006F76B3" w:rsidRPr="007F24E2">
        <w:rPr>
          <w:rFonts w:eastAsia="Cambria"/>
          <w:b w:val="0"/>
          <w:bCs/>
        </w:rPr>
        <w:instrText xml:space="preserve"> REF _NN206\r \h </w:instrText>
      </w:r>
      <w:r w:rsidRPr="007F24E2">
        <w:rPr>
          <w:rFonts w:eastAsia="Cambria"/>
          <w:b w:val="0"/>
          <w:bCs/>
        </w:rPr>
        <w:instrText xml:space="preserve"> \* MERGEFORMAT </w:instrText>
      </w:r>
      <w:r w:rsidR="006F76B3" w:rsidRPr="007F24E2">
        <w:rPr>
          <w:rFonts w:eastAsia="Cambria"/>
          <w:b w:val="0"/>
          <w:bCs/>
        </w:rPr>
      </w:r>
      <w:r w:rsidR="006F76B3" w:rsidRPr="007F24E2">
        <w:rPr>
          <w:rFonts w:eastAsia="Cambria"/>
          <w:b w:val="0"/>
          <w:bCs/>
        </w:rPr>
        <w:fldChar w:fldCharType="separate"/>
      </w:r>
      <w:bookmarkStart w:id="365" w:name="_Toc190094377"/>
      <w:r w:rsidR="00955D74" w:rsidRPr="007F24E2">
        <w:rPr>
          <w:rFonts w:eastAsia="Cambria"/>
          <w:b w:val="0"/>
          <w:bCs/>
        </w:rPr>
        <w:instrText>9</w:instrText>
      </w:r>
      <w:r w:rsidR="006F76B3" w:rsidRPr="007F24E2">
        <w:rPr>
          <w:rFonts w:eastAsia="Cambria"/>
          <w:b w:val="0"/>
          <w:bCs/>
        </w:rPr>
        <w:fldChar w:fldCharType="end"/>
      </w:r>
      <w:r w:rsidR="006F76B3" w:rsidRPr="007F24E2">
        <w:rPr>
          <w:rFonts w:eastAsia="Cambria"/>
          <w:b w:val="0"/>
          <w:bCs/>
        </w:rPr>
        <w:tab/>
        <w:instrText>HEAVY GOODS VEHICLE DIRECT VISION STANDARD SCHEDULE</w:instrText>
      </w:r>
      <w:bookmarkEnd w:id="365"/>
      <w:r w:rsidR="006F76B3" w:rsidRPr="007F24E2">
        <w:rPr>
          <w:rFonts w:eastAsia="Cambria"/>
          <w:b w:val="0"/>
          <w:bCs/>
        </w:rPr>
        <w:instrText xml:space="preserve">" \l 3 </w:instrText>
      </w:r>
      <w:r w:rsidR="006F76B3" w:rsidRPr="007F24E2">
        <w:rPr>
          <w:rFonts w:eastAsia="Cambria"/>
          <w:b w:val="0"/>
          <w:bCs/>
        </w:rPr>
        <w:fldChar w:fldCharType="end"/>
      </w:r>
    </w:p>
    <w:sectPr w:rsidR="00D2343A" w:rsidRPr="007F24E2" w:rsidSect="007163C9">
      <w:pgSz w:w="11907" w:h="16840" w:code="9"/>
      <w:pgMar w:top="1418" w:right="1418" w:bottom="1418" w:left="1418" w:header="720" w:footer="45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F577B" w14:textId="77777777" w:rsidR="006C693A" w:rsidRDefault="006C693A" w:rsidP="005D30CA">
      <w:r>
        <w:separator/>
      </w:r>
    </w:p>
  </w:endnote>
  <w:endnote w:type="continuationSeparator" w:id="0">
    <w:p w14:paraId="735BCE4A" w14:textId="77777777" w:rsidR="006C693A" w:rsidRDefault="006C693A" w:rsidP="005D30CA">
      <w:r>
        <w:continuationSeparator/>
      </w:r>
    </w:p>
  </w:endnote>
  <w:endnote w:type="continuationNotice" w:id="1">
    <w:p w14:paraId="12BE52CF" w14:textId="77777777" w:rsidR="006C693A" w:rsidRDefault="006C69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MT">
    <w:altName w:val="Yu Gothic"/>
    <w:panose1 w:val="00000000000000000000"/>
    <w:charset w:val="80"/>
    <w:family w:val="auto"/>
    <w:notTrueType/>
    <w:pitch w:val="default"/>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NJBook98">
    <w:altName w:val="Calibri"/>
    <w:charset w:val="00"/>
    <w:family w:val="swiss"/>
    <w:pitch w:val="variable"/>
    <w:sig w:usb0="00000001" w:usb1="5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9C7D3" w14:textId="77777777" w:rsidR="009B1627" w:rsidRDefault="009B16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8ECE8" w14:textId="77777777" w:rsidR="009B1627" w:rsidRDefault="009B16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A8937" w14:textId="77777777" w:rsidR="009B1627" w:rsidRDefault="009B162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E0F66" w14:textId="57083A67" w:rsidR="007163C9" w:rsidRPr="007163C9" w:rsidRDefault="007163C9" w:rsidP="007163C9">
    <w:pPr>
      <w:pStyle w:val="Footer"/>
    </w:pPr>
    <w:r w:rsidRPr="0071415B">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C8868" w14:textId="71B576D4" w:rsidR="007163C9" w:rsidRPr="007163C9" w:rsidRDefault="007163C9" w:rsidP="007163C9">
    <w:pPr>
      <w:pStyle w:val="Footer"/>
    </w:pPr>
    <w:r w:rsidRPr="0071415B">
      <w:tab/>
    </w:r>
    <w:r w:rsidRPr="0071415B">
      <w:fldChar w:fldCharType="begin"/>
    </w:r>
    <w:r w:rsidRPr="0071415B">
      <w:instrText xml:space="preserve"> PAGE    </w:instrText>
    </w:r>
    <w:r w:rsidRPr="0071415B">
      <w:fldChar w:fldCharType="separate"/>
    </w:r>
    <w:r>
      <w:t>1</w:t>
    </w:r>
    <w:r w:rsidRPr="0071415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FB830" w14:textId="77777777" w:rsidR="006C693A" w:rsidRDefault="006C693A" w:rsidP="005D30CA">
      <w:r>
        <w:separator/>
      </w:r>
    </w:p>
  </w:footnote>
  <w:footnote w:type="continuationSeparator" w:id="0">
    <w:p w14:paraId="37674FD8" w14:textId="77777777" w:rsidR="006C693A" w:rsidRDefault="006C693A" w:rsidP="005D30CA">
      <w:r>
        <w:continuationSeparator/>
      </w:r>
    </w:p>
  </w:footnote>
  <w:footnote w:type="continuationNotice" w:id="1">
    <w:p w14:paraId="6703EA58" w14:textId="77777777" w:rsidR="006C693A" w:rsidRDefault="006C693A"/>
  </w:footnote>
  <w:footnote w:id="2">
    <w:p w14:paraId="15DE364D" w14:textId="7C5F4874" w:rsidR="00444A50" w:rsidRDefault="00444A50" w:rsidP="00444A50">
      <w:pPr>
        <w:pStyle w:val="FootnoteText"/>
        <w:tabs>
          <w:tab w:val="clear" w:pos="851"/>
          <w:tab w:val="left" w:pos="142"/>
        </w:tabs>
        <w:ind w:left="0" w:firstLine="0"/>
      </w:pPr>
      <w:r>
        <w:rPr>
          <w:rStyle w:val="FootnoteReference"/>
        </w:rPr>
        <w:footnoteRef/>
      </w:r>
      <w:r>
        <w:t xml:space="preserve"> </w:t>
      </w:r>
      <w:r w:rsidRPr="00444A50">
        <w:rPr>
          <w:rFonts w:ascii="Arial" w:hAnsi="Arial" w:cs="Arial"/>
        </w:rPr>
        <w:tab/>
      </w:r>
      <w:r w:rsidRPr="00444A50">
        <w:rPr>
          <w:rFonts w:ascii="Arial" w:hAnsi="Arial" w:cs="Arial"/>
          <w:i/>
          <w:iCs/>
        </w:rPr>
        <w:t>As of 1 March 2021, additional provisions may be required if the VAT reverse charge applies to certain Services which are classified as construction services under the Construction Industry Scheme and where TfL is not the End User. Please refer to Commercial Technical Bulletin, Issue 67 (11.09.19) for an overview of the VAT reverse charge and its application, and consult with the Governance and Best Practice team for guidance in the first instance. For Contracts requiring additional provisions, please consult with TfL Legal for the appropriate drafting.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36273" w14:textId="77777777" w:rsidR="009B1627" w:rsidRDefault="009B16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207AB" w14:textId="77777777" w:rsidR="009B1627" w:rsidRDefault="009B16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5D4EF" w14:textId="77777777" w:rsidR="001E4785" w:rsidRPr="0016149B" w:rsidRDefault="001E4785">
    <w:pPr>
      <w:pStyle w:val="Header"/>
      <w:rPr>
        <w:color w:val="FF0000"/>
      </w:rPr>
    </w:pPr>
    <w:r w:rsidRPr="0016149B">
      <w:rPr>
        <w:color w:val="FF0000"/>
      </w:rPr>
      <w:tab/>
    </w:r>
  </w:p>
  <w:p w14:paraId="765698C8" w14:textId="77777777" w:rsidR="001E4785" w:rsidRDefault="001E4785">
    <w:pPr>
      <w:pStyle w:val="Header"/>
    </w:pPr>
  </w:p>
  <w:p w14:paraId="73302731" w14:textId="77777777" w:rsidR="001E4785" w:rsidRDefault="001E4785">
    <w:pPr>
      <w:pStyle w:val="Header"/>
    </w:pPr>
  </w:p>
  <w:p w14:paraId="195C6A6E" w14:textId="77777777" w:rsidR="001E4785" w:rsidRDefault="001E4785">
    <w:pPr>
      <w:pStyle w:val="Header"/>
    </w:pPr>
  </w:p>
  <w:p w14:paraId="096BB988" w14:textId="77777777" w:rsidR="001E4785" w:rsidRDefault="001E47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
        <w:szCs w:val="2"/>
      </w:rPr>
      <w:alias w:val="Outline Content"/>
      <w:tag w:val="AEB0AF90E3924E168E707F4DECB9FC56"/>
      <w:id w:val="601769746"/>
      <w:placeholder>
        <w:docPart w:val="1B660F75DF3B424BBB075C698D574D0D"/>
      </w:placeholder>
      <w:showingPlcHdr/>
    </w:sdtPr>
    <w:sdtEndPr/>
    <w:sdtContent>
      <w:p w14:paraId="46328BEB" w14:textId="015FCE4A" w:rsidR="006123E2" w:rsidRPr="009C60B7" w:rsidRDefault="009A1DA0" w:rsidP="00EF111B">
        <w:pPr>
          <w:pStyle w:val="Header"/>
          <w:rPr>
            <w:sz w:val="2"/>
            <w:szCs w:val="2"/>
          </w:rPr>
        </w:pPr>
      </w:p>
    </w:sdtContent>
  </w:sdt>
  <w:p w14:paraId="1C2E9D40" w14:textId="77777777" w:rsidR="006123E2" w:rsidRPr="009C60B7" w:rsidRDefault="006123E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2D4DC" w14:textId="77777777" w:rsidR="006123E2" w:rsidRPr="009C60B7" w:rsidRDefault="006123E2" w:rsidP="006123E2">
    <w:pPr>
      <w:pStyle w:val="Header"/>
      <w:rPr>
        <w:sz w:val="2"/>
        <w:szCs w:val="2"/>
      </w:rPr>
    </w:pPr>
  </w:p>
  <w:tbl>
    <w:tblPr>
      <w:tblStyle w:val="TableGrid"/>
      <w:tblW w:w="2325" w:type="dxa"/>
      <w:tblInd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2325"/>
    </w:tblGrid>
    <w:tr w:rsidR="006123E2" w:rsidRPr="009C60B7" w14:paraId="677E4F93" w14:textId="77777777" w:rsidTr="00F87FF4">
      <w:trPr>
        <w:trHeight w:val="426"/>
      </w:trPr>
      <w:tc>
        <w:tcPr>
          <w:tcW w:w="2325" w:type="dxa"/>
        </w:tcPr>
        <w:p w14:paraId="3A2CE5F2" w14:textId="77777777" w:rsidR="006123E2" w:rsidRPr="009C60B7" w:rsidRDefault="006123E2" w:rsidP="006123E2">
          <w:pPr>
            <w:pStyle w:val="Header"/>
            <w:spacing w:line="216" w:lineRule="auto"/>
            <w:rPr>
              <w:b/>
              <w:sz w:val="28"/>
              <w:szCs w:val="28"/>
            </w:rPr>
          </w:pPr>
          <w:r>
            <w:rPr>
              <w:b/>
              <w:sz w:val="28"/>
              <w:szCs w:val="28"/>
            </w:rPr>
            <w:t>Attendance</w:t>
          </w:r>
        </w:p>
      </w:tc>
    </w:tr>
  </w:tbl>
  <w:p w14:paraId="73BFB25C" w14:textId="77777777" w:rsidR="006123E2" w:rsidRPr="009C60B7" w:rsidRDefault="006123E2" w:rsidP="006123E2">
    <w:pPr>
      <w:pStyle w:val="Header"/>
    </w:pPr>
  </w:p>
  <w:p w14:paraId="1C2A6C35" w14:textId="77777777" w:rsidR="006123E2" w:rsidRDefault="002E57C7">
    <w:pPr>
      <w:pStyle w:val="Header"/>
    </w:pPr>
    <w:r w:rsidRPr="002E57C7">
      <w:rPr>
        <w:lang w:eastAsia="en-GB"/>
      </w:rPr>
      <w:drawing>
        <wp:anchor distT="0" distB="0" distL="114300" distR="114300" simplePos="0" relativeHeight="251658240" behindDoc="1" locked="0" layoutInCell="0" allowOverlap="1" wp14:anchorId="54C6A064" wp14:editId="6B579BC8">
          <wp:simplePos x="0" y="0"/>
          <wp:positionH relativeFrom="page">
            <wp:posOffset>0</wp:posOffset>
          </wp:positionH>
          <wp:positionV relativeFrom="page">
            <wp:posOffset>0</wp:posOffset>
          </wp:positionV>
          <wp:extent cx="972000" cy="2336400"/>
          <wp:effectExtent l="0" t="0" r="0" b="6985"/>
          <wp:wrapNone/>
          <wp:docPr id="102960357" name="Picture 1029603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565370" name="Picture 1495565370">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2000" cy="2336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2354B"/>
    <w:multiLevelType w:val="hybridMultilevel"/>
    <w:tmpl w:val="6FD6070C"/>
    <w:lvl w:ilvl="0" w:tplc="97368276">
      <w:start w:val="3"/>
      <w:numFmt w:val="lowerLetter"/>
      <w:lvlText w:val="(%1)"/>
      <w:lvlJc w:val="left"/>
      <w:pPr>
        <w:tabs>
          <w:tab w:val="num" w:pos="2084"/>
        </w:tabs>
        <w:ind w:left="2084" w:hanging="360"/>
      </w:pPr>
      <w:rPr>
        <w:rFonts w:hint="default"/>
      </w:rPr>
    </w:lvl>
    <w:lvl w:ilvl="1" w:tplc="08090019" w:tentative="1">
      <w:start w:val="1"/>
      <w:numFmt w:val="lowerLetter"/>
      <w:lvlText w:val="%2."/>
      <w:lvlJc w:val="left"/>
      <w:pPr>
        <w:tabs>
          <w:tab w:val="num" w:pos="2804"/>
        </w:tabs>
        <w:ind w:left="2804" w:hanging="360"/>
      </w:pPr>
    </w:lvl>
    <w:lvl w:ilvl="2" w:tplc="0809001B" w:tentative="1">
      <w:start w:val="1"/>
      <w:numFmt w:val="lowerRoman"/>
      <w:lvlText w:val="%3."/>
      <w:lvlJc w:val="right"/>
      <w:pPr>
        <w:tabs>
          <w:tab w:val="num" w:pos="3524"/>
        </w:tabs>
        <w:ind w:left="3524" w:hanging="180"/>
      </w:pPr>
    </w:lvl>
    <w:lvl w:ilvl="3" w:tplc="0809000F" w:tentative="1">
      <w:start w:val="1"/>
      <w:numFmt w:val="decimal"/>
      <w:lvlText w:val="%4."/>
      <w:lvlJc w:val="left"/>
      <w:pPr>
        <w:tabs>
          <w:tab w:val="num" w:pos="4244"/>
        </w:tabs>
        <w:ind w:left="4244" w:hanging="360"/>
      </w:pPr>
    </w:lvl>
    <w:lvl w:ilvl="4" w:tplc="08090019" w:tentative="1">
      <w:start w:val="1"/>
      <w:numFmt w:val="lowerLetter"/>
      <w:lvlText w:val="%5."/>
      <w:lvlJc w:val="left"/>
      <w:pPr>
        <w:tabs>
          <w:tab w:val="num" w:pos="4964"/>
        </w:tabs>
        <w:ind w:left="4964" w:hanging="360"/>
      </w:pPr>
    </w:lvl>
    <w:lvl w:ilvl="5" w:tplc="0809001B" w:tentative="1">
      <w:start w:val="1"/>
      <w:numFmt w:val="lowerRoman"/>
      <w:lvlText w:val="%6."/>
      <w:lvlJc w:val="right"/>
      <w:pPr>
        <w:tabs>
          <w:tab w:val="num" w:pos="5684"/>
        </w:tabs>
        <w:ind w:left="5684" w:hanging="180"/>
      </w:pPr>
    </w:lvl>
    <w:lvl w:ilvl="6" w:tplc="0809000F" w:tentative="1">
      <w:start w:val="1"/>
      <w:numFmt w:val="decimal"/>
      <w:lvlText w:val="%7."/>
      <w:lvlJc w:val="left"/>
      <w:pPr>
        <w:tabs>
          <w:tab w:val="num" w:pos="6404"/>
        </w:tabs>
        <w:ind w:left="6404" w:hanging="360"/>
      </w:pPr>
    </w:lvl>
    <w:lvl w:ilvl="7" w:tplc="08090019" w:tentative="1">
      <w:start w:val="1"/>
      <w:numFmt w:val="lowerLetter"/>
      <w:lvlText w:val="%8."/>
      <w:lvlJc w:val="left"/>
      <w:pPr>
        <w:tabs>
          <w:tab w:val="num" w:pos="7124"/>
        </w:tabs>
        <w:ind w:left="7124" w:hanging="360"/>
      </w:pPr>
    </w:lvl>
    <w:lvl w:ilvl="8" w:tplc="0809001B" w:tentative="1">
      <w:start w:val="1"/>
      <w:numFmt w:val="lowerRoman"/>
      <w:lvlText w:val="%9."/>
      <w:lvlJc w:val="right"/>
      <w:pPr>
        <w:tabs>
          <w:tab w:val="num" w:pos="7844"/>
        </w:tabs>
        <w:ind w:left="7844" w:hanging="180"/>
      </w:pPr>
    </w:lvl>
  </w:abstractNum>
  <w:abstractNum w:abstractNumId="1" w15:restartNumberingAfterBreak="0">
    <w:nsid w:val="0F7B09E8"/>
    <w:multiLevelType w:val="hybridMultilevel"/>
    <w:tmpl w:val="819EE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4A5C46"/>
    <w:multiLevelType w:val="singleLevel"/>
    <w:tmpl w:val="A022EAD6"/>
    <w:lvl w:ilvl="0">
      <w:start w:val="1"/>
      <w:numFmt w:val="decimal"/>
      <w:pStyle w:val="Schedule"/>
      <w:lvlText w:val="%1"/>
      <w:lvlJc w:val="center"/>
      <w:pPr>
        <w:tabs>
          <w:tab w:val="num" w:pos="0"/>
        </w:tabs>
        <w:ind w:left="0" w:firstLine="0"/>
      </w:pPr>
      <w:rPr>
        <w:rFonts w:hint="default"/>
        <w:vanish/>
      </w:rPr>
    </w:lvl>
  </w:abstractNum>
  <w:abstractNum w:abstractNumId="3" w15:restartNumberingAfterBreak="0">
    <w:nsid w:val="17024C0D"/>
    <w:multiLevelType w:val="multilevel"/>
    <w:tmpl w:val="FDDA1EC2"/>
    <w:lvl w:ilvl="0">
      <w:start w:val="1"/>
      <w:numFmt w:val="decimal"/>
      <w:pStyle w:val="Part"/>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933730B"/>
    <w:multiLevelType w:val="singleLevel"/>
    <w:tmpl w:val="3D100C82"/>
    <w:lvl w:ilvl="0">
      <w:start w:val="1"/>
      <w:numFmt w:val="decimal"/>
      <w:pStyle w:val="Parties"/>
      <w:lvlText w:val="(%1)"/>
      <w:lvlJc w:val="left"/>
      <w:pPr>
        <w:tabs>
          <w:tab w:val="num" w:pos="851"/>
        </w:tabs>
        <w:ind w:left="851" w:hanging="851"/>
      </w:pPr>
    </w:lvl>
  </w:abstractNum>
  <w:abstractNum w:abstractNumId="5" w15:restartNumberingAfterBreak="0">
    <w:nsid w:val="202557C0"/>
    <w:multiLevelType w:val="multilevel"/>
    <w:tmpl w:val="616CC2A4"/>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6" w15:restartNumberingAfterBreak="0">
    <w:nsid w:val="27257A96"/>
    <w:multiLevelType w:val="multilevel"/>
    <w:tmpl w:val="12D263AE"/>
    <w:lvl w:ilvl="0">
      <w:start w:val="1"/>
      <w:numFmt w:val="decimal"/>
      <w:lvlText w:val="%1."/>
      <w:lvlJc w:val="left"/>
      <w:pPr>
        <w:tabs>
          <w:tab w:val="num" w:pos="567"/>
        </w:tabs>
        <w:ind w:left="567" w:hanging="567"/>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 w15:restartNumberingAfterBreak="0">
    <w:nsid w:val="338F4468"/>
    <w:multiLevelType w:val="multilevel"/>
    <w:tmpl w:val="626E6B40"/>
    <w:lvl w:ilvl="0">
      <w:start w:val="1"/>
      <w:numFmt w:val="decimal"/>
      <w:lvlRestart w:val="0"/>
      <w:pStyle w:val="FFAppendicL1"/>
      <w:suff w:val="space"/>
      <w:lvlText w:val="Appendix %1"/>
      <w:lvlJc w:val="left"/>
      <w:pPr>
        <w:tabs>
          <w:tab w:val="num" w:pos="0"/>
        </w:tabs>
        <w:ind w:left="0" w:firstLine="0"/>
      </w:pPr>
      <w:rPr>
        <w:rFonts w:ascii="Times New Roman" w:hAnsi="Times New Roman" w:hint="default"/>
        <w:b/>
        <w:i w:val="0"/>
        <w:caps/>
        <w:smallCaps w:val="0"/>
        <w:color w:val="auto"/>
        <w:sz w:val="22"/>
        <w:u w:val="none"/>
      </w:rPr>
    </w:lvl>
    <w:lvl w:ilvl="1">
      <w:start w:val="1"/>
      <w:numFmt w:val="decimal"/>
      <w:pStyle w:val="FFAppendicL1"/>
      <w:lvlText w:val="%2."/>
      <w:lvlJc w:val="left"/>
      <w:pPr>
        <w:tabs>
          <w:tab w:val="num" w:pos="720"/>
        </w:tabs>
        <w:ind w:left="0" w:firstLine="0"/>
      </w:pPr>
      <w:rPr>
        <w:rFonts w:ascii="Times New Roman" w:hAnsi="Times New Roman" w:hint="default"/>
        <w:b/>
        <w:i w:val="0"/>
        <w:caps w:val="0"/>
        <w:color w:val="auto"/>
        <w:sz w:val="22"/>
        <w:u w:val="none"/>
      </w:rPr>
    </w:lvl>
    <w:lvl w:ilvl="2">
      <w:start w:val="1"/>
      <w:numFmt w:val="decimal"/>
      <w:lvlText w:val="%3."/>
      <w:lvlJc w:val="left"/>
      <w:pPr>
        <w:tabs>
          <w:tab w:val="num" w:pos="720"/>
        </w:tabs>
        <w:ind w:left="0" w:firstLine="0"/>
      </w:pPr>
      <w:rPr>
        <w:rFonts w:ascii="Times New Roman" w:hAnsi="Times New Roman" w:hint="default"/>
        <w:b w:val="0"/>
        <w:i w:val="0"/>
        <w:caps w:val="0"/>
        <w:color w:val="auto"/>
        <w:sz w:val="22"/>
        <w:u w:val="none"/>
      </w:rPr>
    </w:lvl>
    <w:lvl w:ilvl="3">
      <w:start w:val="1"/>
      <w:numFmt w:val="decimal"/>
      <w:pStyle w:val="FFAppendicL2"/>
      <w:lvlText w:val="%2.%4"/>
      <w:lvlJc w:val="left"/>
      <w:pPr>
        <w:tabs>
          <w:tab w:val="num" w:pos="720"/>
        </w:tabs>
        <w:ind w:left="0" w:firstLine="0"/>
      </w:pPr>
      <w:rPr>
        <w:rFonts w:ascii="Times New Roman" w:hAnsi="Times New Roman" w:hint="default"/>
        <w:b w:val="0"/>
        <w:i w:val="0"/>
        <w:caps w:val="0"/>
        <w:color w:val="auto"/>
        <w:sz w:val="22"/>
        <w:u w:val="none"/>
      </w:rPr>
    </w:lvl>
    <w:lvl w:ilvl="4">
      <w:start w:val="1"/>
      <w:numFmt w:val="lowerLetter"/>
      <w:lvlText w:val="(%5)"/>
      <w:lvlJc w:val="left"/>
      <w:pPr>
        <w:tabs>
          <w:tab w:val="num" w:pos="720"/>
        </w:tabs>
        <w:ind w:left="720" w:hanging="720"/>
      </w:pPr>
      <w:rPr>
        <w:rFonts w:ascii="Times New Roman" w:hAnsi="Times New Roman" w:hint="default"/>
        <w:b w:val="0"/>
        <w:i w:val="0"/>
        <w:caps w:val="0"/>
        <w:color w:val="auto"/>
        <w:sz w:val="22"/>
        <w:u w:val="none"/>
      </w:rPr>
    </w:lvl>
    <w:lvl w:ilvl="5">
      <w:start w:val="1"/>
      <w:numFmt w:val="lowerRoman"/>
      <w:lvlText w:val="(%6)"/>
      <w:lvlJc w:val="left"/>
      <w:pPr>
        <w:tabs>
          <w:tab w:val="num" w:pos="1440"/>
        </w:tabs>
        <w:ind w:left="1440" w:hanging="720"/>
      </w:pPr>
      <w:rPr>
        <w:rFonts w:ascii="Times New Roman" w:hAnsi="Times New Roman" w:hint="default"/>
        <w:b w:val="0"/>
        <w:i w:val="0"/>
        <w:caps w:val="0"/>
        <w:color w:val="auto"/>
        <w:sz w:val="22"/>
        <w:u w:val="none"/>
      </w:rPr>
    </w:lvl>
    <w:lvl w:ilvl="6">
      <w:start w:val="1"/>
      <w:numFmt w:val="upperLetter"/>
      <w:lvlText w:val="(%7)"/>
      <w:lvlJc w:val="left"/>
      <w:pPr>
        <w:tabs>
          <w:tab w:val="num" w:pos="2160"/>
        </w:tabs>
        <w:ind w:left="2160" w:hanging="720"/>
      </w:pPr>
      <w:rPr>
        <w:rFonts w:ascii="Times New Roman" w:hAnsi="Times New Roman" w:hint="default"/>
        <w:b w:val="0"/>
        <w:i w:val="0"/>
        <w:caps w:val="0"/>
        <w:color w:val="auto"/>
        <w:sz w:val="22"/>
        <w:u w:val="none"/>
      </w:rPr>
    </w:lvl>
    <w:lvl w:ilvl="7">
      <w:start w:val="1"/>
      <w:numFmt w:val="upperRoman"/>
      <w:lvlText w:val="(%8)"/>
      <w:lvlJc w:val="right"/>
      <w:pPr>
        <w:tabs>
          <w:tab w:val="num" w:pos="2880"/>
        </w:tabs>
        <w:ind w:left="2880" w:hanging="216"/>
      </w:pPr>
      <w:rPr>
        <w:rFonts w:ascii="Times New Roman" w:hAnsi="Times New Roman" w:hint="default"/>
        <w:b w:val="0"/>
        <w:i w:val="0"/>
        <w:caps w:val="0"/>
        <w:color w:val="auto"/>
        <w:sz w:val="22"/>
        <w:u w:val="none"/>
      </w:rPr>
    </w:lvl>
    <w:lvl w:ilvl="8">
      <w:start w:val="27"/>
      <w:numFmt w:val="lowerLetter"/>
      <w:lvlText w:val="(%9)"/>
      <w:lvlJc w:val="left"/>
      <w:pPr>
        <w:tabs>
          <w:tab w:val="num" w:pos="3600"/>
        </w:tabs>
        <w:ind w:left="3600" w:hanging="720"/>
      </w:pPr>
      <w:rPr>
        <w:rFonts w:ascii="Times New Roman" w:hAnsi="Times New Roman" w:hint="default"/>
        <w:b w:val="0"/>
        <w:i w:val="0"/>
        <w:caps w:val="0"/>
        <w:color w:val="auto"/>
        <w:sz w:val="22"/>
        <w:u w:val="none"/>
      </w:rPr>
    </w:lvl>
  </w:abstractNum>
  <w:abstractNum w:abstractNumId="8"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9" w15:restartNumberingAfterBreak="0">
    <w:nsid w:val="38276588"/>
    <w:multiLevelType w:val="hybridMultilevel"/>
    <w:tmpl w:val="B5E49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121C39"/>
    <w:multiLevelType w:val="multilevel"/>
    <w:tmpl w:val="11F68056"/>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48867786"/>
    <w:multiLevelType w:val="multilevel"/>
    <w:tmpl w:val="C41262EC"/>
    <w:lvl w:ilvl="0">
      <w:start w:val="1"/>
      <w:numFmt w:val="decimal"/>
      <w:pStyle w:val="ScheduleHeading1"/>
      <w:lvlText w:val="%1."/>
      <w:lvlJc w:val="left"/>
      <w:pPr>
        <w:tabs>
          <w:tab w:val="num" w:pos="709"/>
        </w:tabs>
        <w:ind w:left="709" w:hanging="709"/>
      </w:pPr>
      <w:rPr>
        <w:rFonts w:hint="default"/>
        <w:b w:val="0"/>
        <w:i w:val="0"/>
      </w:rPr>
    </w:lvl>
    <w:lvl w:ilvl="1">
      <w:start w:val="1"/>
      <w:numFmt w:val="decimal"/>
      <w:pStyle w:val="ScheduleHeading2"/>
      <w:lvlText w:val="%1.%2"/>
      <w:lvlJc w:val="left"/>
      <w:pPr>
        <w:tabs>
          <w:tab w:val="num" w:pos="709"/>
        </w:tabs>
        <w:ind w:left="709" w:hanging="709"/>
      </w:pPr>
      <w:rPr>
        <w:rFonts w:hint="default"/>
        <w:b w:val="0"/>
        <w:i w:val="0"/>
      </w:rPr>
    </w:lvl>
    <w:lvl w:ilvl="2">
      <w:start w:val="1"/>
      <w:numFmt w:val="decimal"/>
      <w:pStyle w:val="ScheduleHeading3"/>
      <w:lvlText w:val="%1.%2.%3"/>
      <w:lvlJc w:val="left"/>
      <w:pPr>
        <w:tabs>
          <w:tab w:val="num" w:pos="1559"/>
        </w:tabs>
        <w:ind w:left="1559" w:hanging="850"/>
      </w:pPr>
      <w:rPr>
        <w:rFonts w:hint="default"/>
        <w:b w:val="0"/>
        <w:i w:val="0"/>
      </w:rPr>
    </w:lvl>
    <w:lvl w:ilvl="3">
      <w:start w:val="1"/>
      <w:numFmt w:val="upperLetter"/>
      <w:pStyle w:val="ScheduleHeading4"/>
      <w:lvlText w:val="(%4)"/>
      <w:lvlJc w:val="left"/>
      <w:pPr>
        <w:tabs>
          <w:tab w:val="num" w:pos="2268"/>
        </w:tabs>
        <w:ind w:left="2268" w:hanging="709"/>
      </w:pPr>
      <w:rPr>
        <w:rFonts w:hint="default"/>
        <w:b w:val="0"/>
        <w:i w:val="0"/>
      </w:rPr>
    </w:lvl>
    <w:lvl w:ilvl="4">
      <w:start w:val="1"/>
      <w:numFmt w:val="decimal"/>
      <w:pStyle w:val="ScheduleHeading5"/>
      <w:lvlText w:val="(%5)"/>
      <w:lvlJc w:val="left"/>
      <w:pPr>
        <w:tabs>
          <w:tab w:val="num" w:pos="2977"/>
        </w:tabs>
        <w:ind w:left="2977" w:hanging="709"/>
      </w:pPr>
      <w:rPr>
        <w:rFonts w:hint="default"/>
        <w:b w:val="0"/>
        <w:i w:val="0"/>
      </w:rPr>
    </w:lvl>
    <w:lvl w:ilvl="5">
      <w:start w:val="1"/>
      <w:numFmt w:val="lowerLetter"/>
      <w:pStyle w:val="ScheduleHeading6"/>
      <w:lvlText w:val="(%6)"/>
      <w:lvlJc w:val="left"/>
      <w:pPr>
        <w:tabs>
          <w:tab w:val="num" w:pos="3686"/>
        </w:tabs>
        <w:ind w:left="3686" w:hanging="709"/>
      </w:pPr>
      <w:rPr>
        <w:rFonts w:hint="default"/>
        <w:b w:val="0"/>
        <w:i w:val="0"/>
      </w:rPr>
    </w:lvl>
    <w:lvl w:ilvl="6">
      <w:start w:val="1"/>
      <w:numFmt w:val="lowerRoman"/>
      <w:pStyle w:val="ScheduleHeading7"/>
      <w:lvlText w:val="(%7)"/>
      <w:lvlJc w:val="left"/>
      <w:pPr>
        <w:tabs>
          <w:tab w:val="num" w:pos="4394"/>
        </w:tabs>
        <w:ind w:left="4394" w:hanging="708"/>
      </w:pPr>
      <w:rPr>
        <w:rFonts w:hint="default"/>
        <w:b w:val="0"/>
        <w:i w:val="0"/>
      </w:rPr>
    </w:lvl>
    <w:lvl w:ilvl="7">
      <w:start w:val="1"/>
      <w:numFmt w:val="none"/>
      <w:lvlText w:val=""/>
      <w:lvlJc w:val="left"/>
      <w:pPr>
        <w:tabs>
          <w:tab w:val="num" w:pos="3960"/>
        </w:tabs>
        <w:ind w:left="0" w:firstLine="0"/>
      </w:pPr>
      <w:rPr>
        <w:rFonts w:hint="default"/>
      </w:rPr>
    </w:lvl>
    <w:lvl w:ilvl="8">
      <w:start w:val="1"/>
      <w:numFmt w:val="none"/>
      <w:lvlText w:val=""/>
      <w:lvlJc w:val="left"/>
      <w:pPr>
        <w:tabs>
          <w:tab w:val="num" w:pos="6120"/>
        </w:tabs>
        <w:ind w:left="0" w:firstLine="0"/>
      </w:pPr>
      <w:rPr>
        <w:rFonts w:hint="default"/>
      </w:rPr>
    </w:lvl>
  </w:abstractNum>
  <w:abstractNum w:abstractNumId="12" w15:restartNumberingAfterBreak="0">
    <w:nsid w:val="49ED4F29"/>
    <w:multiLevelType w:val="multilevel"/>
    <w:tmpl w:val="8D6C13C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549D5A41"/>
    <w:multiLevelType w:val="multilevel"/>
    <w:tmpl w:val="3B42AB26"/>
    <w:lvl w:ilvl="0">
      <w:start w:val="1"/>
      <w:numFmt w:val="decimal"/>
      <w:pStyle w:val="Section"/>
      <w:lvlText w:val="SECTION %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D5604DE"/>
    <w:multiLevelType w:val="hybridMultilevel"/>
    <w:tmpl w:val="322AED88"/>
    <w:lvl w:ilvl="0" w:tplc="4A841550">
      <w:start w:val="1"/>
      <w:numFmt w:val="lowerLetter"/>
      <w:pStyle w:val="abcdDefinition"/>
      <w:lvlText w:val="(%1)"/>
      <w:lvlJc w:val="left"/>
      <w:pPr>
        <w:ind w:left="851" w:hanging="851"/>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C7643D"/>
    <w:multiLevelType w:val="hybridMultilevel"/>
    <w:tmpl w:val="740C6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787184"/>
    <w:multiLevelType w:val="multilevel"/>
    <w:tmpl w:val="CD40BA2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decimal"/>
      <w:pStyle w:val="Level6"/>
      <w:lvlText w:val="(%6)"/>
      <w:lvlJc w:val="left"/>
      <w:pPr>
        <w:tabs>
          <w:tab w:val="num" w:pos="3686"/>
        </w:tabs>
        <w:ind w:left="3686" w:hanging="567"/>
      </w:pPr>
      <w:rPr>
        <w:rFonts w:hint="default"/>
      </w:rPr>
    </w:lvl>
    <w:lvl w:ilvl="6">
      <w:start w:val="1"/>
      <w:numFmt w:val="upperLetter"/>
      <w:pStyle w:val="Level7"/>
      <w:lvlText w:val="(%7)"/>
      <w:lvlJc w:val="left"/>
      <w:pPr>
        <w:tabs>
          <w:tab w:val="num" w:pos="4253"/>
        </w:tabs>
        <w:ind w:left="4253" w:hanging="567"/>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7" w15:restartNumberingAfterBreak="0">
    <w:nsid w:val="63270F99"/>
    <w:multiLevelType w:val="multilevel"/>
    <w:tmpl w:val="956E40E8"/>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8" w15:restartNumberingAfterBreak="0">
    <w:nsid w:val="68B818F0"/>
    <w:multiLevelType w:val="hybridMultilevel"/>
    <w:tmpl w:val="EF648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77147D"/>
    <w:multiLevelType w:val="hybridMultilevel"/>
    <w:tmpl w:val="81C00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2015ED"/>
    <w:multiLevelType w:val="hybridMultilevel"/>
    <w:tmpl w:val="D6D063F0"/>
    <w:lvl w:ilvl="0" w:tplc="41140E9C">
      <w:numFmt w:val="bullet"/>
      <w:lvlText w:val="-"/>
      <w:lvlJc w:val="left"/>
      <w:pPr>
        <w:ind w:left="720" w:hanging="360"/>
      </w:pPr>
      <w:rPr>
        <w:rFonts w:ascii="Arial" w:eastAsia="SymbolMT"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9D102E"/>
    <w:multiLevelType w:val="singleLevel"/>
    <w:tmpl w:val="45B0DDF6"/>
    <w:lvl w:ilvl="0">
      <w:start w:val="1"/>
      <w:numFmt w:val="upperLetter"/>
      <w:pStyle w:val="Background"/>
      <w:lvlText w:val="%1."/>
      <w:lvlJc w:val="left"/>
      <w:pPr>
        <w:ind w:left="360" w:hanging="360"/>
      </w:pPr>
    </w:lvl>
  </w:abstractNum>
  <w:abstractNum w:abstractNumId="22" w15:restartNumberingAfterBreak="0">
    <w:nsid w:val="7B9D7CA5"/>
    <w:multiLevelType w:val="hybridMultilevel"/>
    <w:tmpl w:val="4A680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84057B"/>
    <w:multiLevelType w:val="hybridMultilevel"/>
    <w:tmpl w:val="93DE5028"/>
    <w:lvl w:ilvl="0" w:tplc="2E445C7C">
      <w:start w:val="1"/>
      <w:numFmt w:val="upperRoman"/>
      <w:pStyle w:val="PartBanking"/>
      <w:lvlText w:val="Part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67508402">
    <w:abstractNumId w:val="8"/>
  </w:num>
  <w:num w:numId="2" w16cid:durableId="1363239961">
    <w:abstractNumId w:val="14"/>
  </w:num>
  <w:num w:numId="3" w16cid:durableId="425033434">
    <w:abstractNumId w:val="5"/>
  </w:num>
  <w:num w:numId="4" w16cid:durableId="1215316053">
    <w:abstractNumId w:val="21"/>
  </w:num>
  <w:num w:numId="5" w16cid:durableId="626930913">
    <w:abstractNumId w:val="17"/>
  </w:num>
  <w:num w:numId="6" w16cid:durableId="834496542">
    <w:abstractNumId w:val="16"/>
  </w:num>
  <w:num w:numId="7" w16cid:durableId="236792886">
    <w:abstractNumId w:val="3"/>
  </w:num>
  <w:num w:numId="8" w16cid:durableId="128865394">
    <w:abstractNumId w:val="4"/>
  </w:num>
  <w:num w:numId="9" w16cid:durableId="2097700055">
    <w:abstractNumId w:val="2"/>
  </w:num>
  <w:num w:numId="10" w16cid:durableId="1331178505">
    <w:abstractNumId w:val="10"/>
  </w:num>
  <w:num w:numId="11" w16cid:durableId="1177813689">
    <w:abstractNumId w:val="13"/>
  </w:num>
  <w:num w:numId="12" w16cid:durableId="1783380568">
    <w:abstractNumId w:val="23"/>
  </w:num>
  <w:num w:numId="13" w16cid:durableId="322709668">
    <w:abstractNumId w:val="6"/>
  </w:num>
  <w:num w:numId="14" w16cid:durableId="962157600">
    <w:abstractNumId w:val="11"/>
    <w:lvlOverride w:ilvl="0">
      <w:lvl w:ilvl="0">
        <w:start w:val="1"/>
        <w:numFmt w:val="decimal"/>
        <w:pStyle w:val="ScheduleHeading1"/>
        <w:lvlText w:val="%1."/>
        <w:lvlJc w:val="left"/>
        <w:pPr>
          <w:tabs>
            <w:tab w:val="num" w:pos="709"/>
          </w:tabs>
          <w:ind w:left="709" w:hanging="709"/>
        </w:pPr>
        <w:rPr>
          <w:rFonts w:hint="default"/>
          <w:b w:val="0"/>
          <w:i w:val="0"/>
        </w:rPr>
      </w:lvl>
    </w:lvlOverride>
    <w:lvlOverride w:ilvl="1">
      <w:lvl w:ilvl="1">
        <w:start w:val="1"/>
        <w:numFmt w:val="decimal"/>
        <w:pStyle w:val="ScheduleHeading2"/>
        <w:lvlText w:val="%1.%2"/>
        <w:lvlJc w:val="left"/>
        <w:pPr>
          <w:tabs>
            <w:tab w:val="num" w:pos="709"/>
          </w:tabs>
          <w:ind w:left="709" w:hanging="709"/>
        </w:pPr>
        <w:rPr>
          <w:rFonts w:hint="default"/>
          <w:b w:val="0"/>
          <w:i w:val="0"/>
        </w:rPr>
      </w:lvl>
    </w:lvlOverride>
    <w:lvlOverride w:ilvl="2">
      <w:lvl w:ilvl="2">
        <w:start w:val="1"/>
        <w:numFmt w:val="decimal"/>
        <w:pStyle w:val="ScheduleHeading3"/>
        <w:lvlText w:val="%1.%2.%3"/>
        <w:lvlJc w:val="left"/>
        <w:pPr>
          <w:tabs>
            <w:tab w:val="num" w:pos="1559"/>
          </w:tabs>
          <w:ind w:left="1559" w:hanging="850"/>
        </w:pPr>
        <w:rPr>
          <w:rFonts w:hint="default"/>
          <w:b w:val="0"/>
          <w:i w:val="0"/>
        </w:rPr>
      </w:lvl>
    </w:lvlOverride>
    <w:lvlOverride w:ilvl="3">
      <w:lvl w:ilvl="3">
        <w:start w:val="1"/>
        <w:numFmt w:val="upperLetter"/>
        <w:pStyle w:val="ScheduleHeading4"/>
        <w:lvlText w:val="(%4)"/>
        <w:lvlJc w:val="left"/>
        <w:pPr>
          <w:tabs>
            <w:tab w:val="num" w:pos="2268"/>
          </w:tabs>
          <w:ind w:left="2268" w:hanging="709"/>
        </w:pPr>
        <w:rPr>
          <w:rFonts w:hint="default"/>
          <w:b w:val="0"/>
          <w:i w:val="0"/>
        </w:rPr>
      </w:lvl>
    </w:lvlOverride>
    <w:lvlOverride w:ilvl="4">
      <w:lvl w:ilvl="4">
        <w:start w:val="1"/>
        <w:numFmt w:val="decimal"/>
        <w:pStyle w:val="ScheduleHeading5"/>
        <w:lvlText w:val="(%5)"/>
        <w:lvlJc w:val="left"/>
        <w:pPr>
          <w:tabs>
            <w:tab w:val="num" w:pos="2977"/>
          </w:tabs>
          <w:ind w:left="2977" w:hanging="709"/>
        </w:pPr>
        <w:rPr>
          <w:rFonts w:hint="default"/>
          <w:b w:val="0"/>
          <w:i w:val="0"/>
        </w:rPr>
      </w:lvl>
    </w:lvlOverride>
    <w:lvlOverride w:ilvl="5">
      <w:lvl w:ilvl="5">
        <w:start w:val="1"/>
        <w:numFmt w:val="lowerLetter"/>
        <w:pStyle w:val="ScheduleHeading6"/>
        <w:lvlText w:val="(%6)"/>
        <w:lvlJc w:val="left"/>
        <w:pPr>
          <w:tabs>
            <w:tab w:val="num" w:pos="3686"/>
          </w:tabs>
          <w:ind w:left="3686" w:hanging="709"/>
        </w:pPr>
        <w:rPr>
          <w:rFonts w:hint="default"/>
          <w:b w:val="0"/>
          <w:i w:val="0"/>
        </w:rPr>
      </w:lvl>
    </w:lvlOverride>
    <w:lvlOverride w:ilvl="6">
      <w:lvl w:ilvl="6">
        <w:start w:val="1"/>
        <w:numFmt w:val="lowerRoman"/>
        <w:pStyle w:val="ScheduleHeading7"/>
        <w:lvlText w:val="(%7)"/>
        <w:lvlJc w:val="left"/>
        <w:pPr>
          <w:tabs>
            <w:tab w:val="num" w:pos="4394"/>
          </w:tabs>
          <w:ind w:left="4394" w:hanging="708"/>
        </w:pPr>
        <w:rPr>
          <w:rFonts w:hint="default"/>
          <w:b w:val="0"/>
          <w:i w:val="0"/>
        </w:rPr>
      </w:lvl>
    </w:lvlOverride>
    <w:lvlOverride w:ilvl="7">
      <w:lvl w:ilvl="7">
        <w:start w:val="1"/>
        <w:numFmt w:val="none"/>
        <w:lvlText w:val=""/>
        <w:lvlJc w:val="left"/>
        <w:pPr>
          <w:tabs>
            <w:tab w:val="num" w:pos="3960"/>
          </w:tabs>
          <w:ind w:left="0" w:firstLine="0"/>
        </w:pPr>
        <w:rPr>
          <w:rFonts w:hint="default"/>
        </w:rPr>
      </w:lvl>
    </w:lvlOverride>
    <w:lvlOverride w:ilvl="8">
      <w:lvl w:ilvl="8">
        <w:start w:val="1"/>
        <w:numFmt w:val="none"/>
        <w:lvlText w:val=""/>
        <w:lvlJc w:val="left"/>
        <w:pPr>
          <w:tabs>
            <w:tab w:val="num" w:pos="6120"/>
          </w:tabs>
          <w:ind w:left="0" w:firstLine="0"/>
        </w:pPr>
        <w:rPr>
          <w:rFonts w:hint="default"/>
        </w:rPr>
      </w:lvl>
    </w:lvlOverride>
  </w:num>
  <w:num w:numId="15" w16cid:durableId="1540433808">
    <w:abstractNumId w:val="7"/>
  </w:num>
  <w:num w:numId="16" w16cid:durableId="6452099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986029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872502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50018604">
    <w:abstractNumId w:val="10"/>
  </w:num>
  <w:num w:numId="20" w16cid:durableId="839656928">
    <w:abstractNumId w:val="10"/>
  </w:num>
  <w:num w:numId="21" w16cid:durableId="1996563404">
    <w:abstractNumId w:val="10"/>
  </w:num>
  <w:num w:numId="22" w16cid:durableId="104086310">
    <w:abstractNumId w:val="10"/>
  </w:num>
  <w:num w:numId="23" w16cid:durableId="1353993616">
    <w:abstractNumId w:val="10"/>
  </w:num>
  <w:num w:numId="24" w16cid:durableId="1764842818">
    <w:abstractNumId w:val="10"/>
  </w:num>
  <w:num w:numId="25" w16cid:durableId="2004896385">
    <w:abstractNumId w:val="10"/>
  </w:num>
  <w:num w:numId="26" w16cid:durableId="704141788">
    <w:abstractNumId w:val="10"/>
  </w:num>
  <w:num w:numId="27" w16cid:durableId="63841844">
    <w:abstractNumId w:val="16"/>
  </w:num>
  <w:num w:numId="28" w16cid:durableId="1669794956">
    <w:abstractNumId w:val="10"/>
  </w:num>
  <w:num w:numId="29" w16cid:durableId="9850158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79373612">
    <w:abstractNumId w:val="10"/>
  </w:num>
  <w:num w:numId="31" w16cid:durableId="1020858241">
    <w:abstractNumId w:val="10"/>
  </w:num>
  <w:num w:numId="32" w16cid:durableId="1270316910">
    <w:abstractNumId w:val="18"/>
  </w:num>
  <w:num w:numId="33" w16cid:durableId="1096369846">
    <w:abstractNumId w:val="22"/>
  </w:num>
  <w:num w:numId="34" w16cid:durableId="536233474">
    <w:abstractNumId w:val="1"/>
  </w:num>
  <w:num w:numId="35" w16cid:durableId="1102646447">
    <w:abstractNumId w:val="9"/>
  </w:num>
  <w:num w:numId="36" w16cid:durableId="253132347">
    <w:abstractNumId w:val="15"/>
  </w:num>
  <w:num w:numId="37" w16cid:durableId="840118840">
    <w:abstractNumId w:val="20"/>
  </w:num>
  <w:num w:numId="38" w16cid:durableId="1211962907">
    <w:abstractNumId w:val="12"/>
  </w:num>
  <w:num w:numId="39" w16cid:durableId="569081767">
    <w:abstractNumId w:val="10"/>
  </w:num>
  <w:num w:numId="40" w16cid:durableId="1312904073">
    <w:abstractNumId w:val="19"/>
  </w:num>
  <w:num w:numId="41" w16cid:durableId="85663072">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attachedTemplate r:id="rId1"/>
  <w:stylePaneFormatFilter w:val="1804" w:allStyles="0" w:customStyles="0" w:latentStyles="1" w:stylesInUse="0" w:headingStyles="0" w:numberingStyles="0" w:tableStyles="0" w:directFormattingOnRuns="0" w:directFormattingOnParagraphs="0" w:directFormattingOnNumbering="0" w:directFormattingOnTables="1" w:clearFormatting="1" w:top3HeadingStyles="0" w:visibleStyles="0" w:alternateStyleNames="0"/>
  <w:defaultTabStop w:val="720"/>
  <w:doNotHyphenateCaps/>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hkLevel2" w:val="False"/>
    <w:docVar w:name="ChkLevel3" w:val="False"/>
    <w:docVar w:name="ChkSched" w:val="False"/>
    <w:docVar w:name="NextRef" w:val=" 207"/>
    <w:docVar w:name="OutlineMetadata0" w:val="&lt;?xml version=&quot;1.0&quot; encoding=&quot;utf-16&quot;?&gt;_x000d__x000a_&lt;template xmlns:xsi=&quot;http://www.w3.org/2001/XMLSchema-instance&quot; xmlns:xsd=&quot;http://www.w3.org/2001/XMLSchema&quot; id=&quot;e77a9de5-dd13-48ae-845f-a5bddbdc9b83&quot; name=&quot;&amp;lt;?xml version=&amp;quot;1.0&amp;quot; encoding=&amp;quot;utf-16&amp;quot;?&amp;gt;&amp;#xA;&amp;lt;uiLocalizedString xmlns:xsi=&amp;quot;http://www.w3.org/2001/XMLSchema-instance&amp;quot; xmlns:xsd=&amp;quot;http://www.w3.org/2001/XMLSchema&amp;quot;&amp;gt;&amp;#xA;  &amp;lt;type&amp;gt;label&amp;lt;/type&amp;gt;&amp;#xA;  &amp;lt;text&amp;gt;Template Names - Blank&amp;lt;/text&amp;gt;&amp;#xA;&amp;lt;/uiLocalizedString&amp;gt;&quot; documentId=&quot;197fa1ef-b283-44ec-9ede-51f6ce309129&quot; templateFullName=&quot;\Document.dotx&quot; version=&quot;0&quot; coiChecksum=&quot;KaitZ2THts4a6ZFEUgGwLWG4kNzx7wAzuEfEC21ZUeU=&quot; schemaVersion=&quot;1&quot; wordVersion=&quot;16.0&quot; languageIso=&quot;en-GB&quot; officeId=&quot;d7770b6c-7358-419e-a7b1-70d98abbe1bf&quot; helpUrl=&quot;&amp;lt;?xml version=&amp;quot;1.0&amp;quot; encoding=&amp;quot;utf-16&amp;quot;?&amp;gt;&amp;#xA;&amp;lt;uiLocalizedString xmlns:xsi=&amp;quot;http://www.w3.org/2001/XMLSchema-instance&amp;quot; xmlns:xsd=&amp;quot;http://www.w3.org/2001/XMLSchema&amp;quot;&amp;gt;&amp;#xA;  &amp;lt;type&amp;gt;fixed&amp;lt;/type&amp;gt;&amp;#xA;  &amp;lt;text&amp;gt;www.bighand.com&amp;lt;/text&amp;gt;&amp;#xA;&amp;lt;/uiLocalizedString&amp;gt;&quot; importData=&quot;false&quot; wizardHeight=&quot;0&quot; wizardWidth=&quot;800&quot; wizardPanelWidth=&quot;0&quot; hideWizardIfValid=&quot;false&quot; hideAuthor=&quot;false&quot; wizardTabPosition=&quot;none&quot; xmlns=&quot;http://iphelion.com/word/outline/&quot;&gt;_x000d__x000a_  &lt;author&gt;_x000d__x000a_    &lt;localizedProfiles /&gt;_x000d__x000a_    &lt;fromSearchContact&gt;true&lt;/fromSearchContact&gt;_x000d__x000a_    &lt;id&gt;382b4dc0-a623-4472-8616-87abe9774927&lt;/id&gt;_x000d__x000a_    &lt;name&gt;Miriam Ward&lt;/name&gt;_x000d__x000a_    &lt;initials&gt;MMW&lt;/initials&gt;_x000d__x000a_    &lt;primaryOffice&gt;Leeds&lt;/primaryOffice&gt;_x000d__x000a_    &lt;primaryOfficeId&gt;82f3c239-ce0a-490f-9409-30f0a3a95d9b&lt;/primaryOfficeId&gt;_x000d__x000a_    &lt;primaryLanguageIso&gt;en-GB&lt;/primaryLanguageIso&gt;_x000d__x000a_    &lt;phoneNumberFormat /&gt;_x000d__x000a_    &lt;faxNumberFormat /&gt;_x000d__x000a_    &lt;jobDescription&gt;DP Operator&lt;/jobDescription&gt;_x000d__x000a_    &lt;department&gt;Executive Office&lt;/department&gt;_x000d__x000a_    &lt;email&gt;miriamward@eversheds-sutherland.com&lt;/email&gt;_x000d__x000a_    &lt;rawDirectLine&gt;441132004586&lt;/rawDirectLine&gt;_x000d__x000a_    &lt;rawDirectFax /&gt;_x000d__x000a_    &lt;mobile /&gt;_x000d__x000a_    &lt;login&gt;WardMI&lt;/login&gt;_x000d__x000a_    &lt;emplyeeId&gt;52540&lt;/emplyeeId&gt;_x000d__x000a_    &lt;barRegistrations /&gt;_x000d__x000a_  &lt;/author&gt;_x000d__x000a_  &lt;contentControls&gt;_x000d__x000a_    &lt;contentControl id=&quot;aeb0af90-e392-4e16-8e70-7f4decb9fc56&quot; name=&quot;Office.Logo&quot; assembly=&quot;Iphelion.Outline.Word.dll&quot; type=&quot;Iphelion.Outline.Word.Renderers.ImageRenderer&quot; order=&quot;2&quot; active=&quot;true&quot; entityId=&quot;094a3b3a-52ef-4848-96f7-b0ce04bde2e8&quot; fieldId=&quot;6012404c-d368-45b8-a66e-7ad6880d9e46&quot; parentId=&quot;00000000-0000-0000-0000-000000000000&quot; levelOrder=&quot;100&quot; controlType=&quot;plainText&quot; controlEditType=&quot;inline&quot; enclosingBookmark=&quot;false&quot; format=&quot;IF({IncludeLogo.SelectedValue}=&amp;quot;Do not include logo&amp;quot;,&amp;quot;&amp;quot;,&amp;#xA;IF({IncludeLogo.SelectedValue}=&amp;quot;Include the Eversheds Sutherland horizontal logo&amp;quot;, {Labels.Settings - Logo Path} &amp;amp; &amp;quot;ESI_horizontal.png&amp;quot;,&amp;#xA;IF({Office.Display Name}=&amp;quot;Rotterdam [ES / Advisory]&amp;quot;, {Labels.Settings - Logo Path} &amp;amp; &amp;quot;ES_Advisory.png&amp;quot;,&amp;#xA; IF(&amp;#xA;  FILEEXISTS({Labels.Settings - Logo Path} &amp;amp; &amp;quot;ESI_Primary_&amp;quot; &amp;amp; {Office.Reference} &amp;amp; &amp;quot;.png&amp;quot;),&amp;#xA; {Labels.Settings - Logo Path} &amp;amp; &amp;quot;ESI_Primary_&amp;quot; &amp;amp; {Office.Reference} &amp;amp; &amp;quot;.png&amp;quot;,&amp;#xA; IF(&amp;#xA;  FILEEXISTS({Labels.Settings - Logo Path} &amp;amp; &amp;quot;ESI_Primary_&amp;quot; &amp;amp; {Country.Reference} &amp;amp; &amp;quot;.png&amp;quot;),&amp;#xA;  {Labels.Settings - Logo Path} &amp;amp; &amp;quot;ESI_Primary_&amp;quot; &amp;amp; {Country.Reference} &amp;amp; &amp;quot;.png&amp;quot;,&amp;#xA;  {Labels.Settings - Logo Default File}&amp;#xA;  )&amp;#xA; )&amp;#xA;)&amp;#xA;)&amp;#xA;)&quot; formatEvaluatorType=&quot;expression&quot; textCase=&quot;ignoreCase&quot; removeControl=&quot;false&quot; ignoreFormatIfEmpty=&quot;false&quot;&gt;_x000d__x000a_      &lt;parameters&gt;_x000d__x000a_        &lt;parameter id=&quot;ffaa3772-66f6-4927-af6c-1c513a0d186b&quot; name=&quot;Height&quot; type=&quot;System.Nullable`1[[System.Single, mscorlib, Version=4.0.0.0, Culture=neutral, PublicKeyToken=b77a5c561934e089]], mscorlib, Version=4.0.0.0, Culture=neutral, PublicKeyToken=b77a5c561934e089&quot; order=&quot;0&quot; key=&quot;height&quot; value=&quot;&quot; group=&quot;Size&quot; groupOrder=&quot;-1&quot; isGenerated=&quot;false&quot; /&gt;_x000d__x000a_        &lt;parameter id=&quot;c8d22432-be57-409d-8c59-45d8cff84438&quot; name=&quot;Left&quot; type=&quot;System.Nullable`1[[System.Single, mscorlib, Version=4.0.0.0, Culture=neutral, PublicKeyToken=b77a5c561934e089]], mscorlib, Version=4.0.0.0, Culture=neutral, PublicKeyToken=b77a5c561934e089&quot; order=&quot;0&quot; key=&quot;left&quot; value=&quot;0&quot; group=&quot;Position&quot; groupOrder=&quot;-1&quot; isGenerated=&quot;false&quot; /&gt;_x000d__x000a_        &lt;parameter id=&quot;57a7f4eb-3459-450f-bfef-7075c468c4e4&quot; name=&quot;Top&quot; type=&quot;System.Nullable`1[[System.Single, mscorlib, Version=4.0.0.0, Culture=neutral, PublicKeyToken=b77a5c561934e089]], mscorlib, Version=4.0.0.0, Culture=neutral, PublicKeyToken=b77a5c561934e089&quot; order=&quot;0&quot; key=&quot;distanceTop&quot; value=&quot;&quot; group=&quot;Distance from Text&quot; groupOrder=&quot;-1&quot; isGenerated=&quot;false&quot; /&gt;_x000d__x000a_        &lt;parameter id=&quot;4171cd66-a188-41a6-b94d-2e17e3f3dcc2&quot; name=&quot;Bottom&quot; type=&quot;System.Nullable`1[[System.Single, mscorlib, Version=4.0.0.0, Culture=neutral, PublicKeyToken=b77a5c561934e089]], mscorlib, Version=4.0.0.0, Culture=neutral, PublicKeyToken=b77a5c561934e089&quot; order=&quot;1&quot; key=&quot;distanceBottom&quot; value=&quot;&quot; group=&quot;Distance from Text&quot; groupOrder=&quot;-1&quot; isGenerated=&quot;false&quot; /&gt;_x000d__x000a_        &lt;parameter id=&quot;77ec7b68-be88-4e7b-91f7-2ce4424ac165&quot; name=&quot;Left relative to&quot; type=&quot;Iphelion.Outline.Word.Renderers.HorizontalPosition, Iphelion.Outline.Word, Version=1.8.5.30, Culture=neutral, PublicKeyToken=null&quot; order=&quot;1&quot; key=&quot;horizontalPosition&quot; value=&quot;Page&quot; group=&quot;Position&quot; groupOrder=&quot;-1&quot; isGenerated=&quot;false&quot; /&gt;_x000d__x000a_        &lt;parameter id=&quot;31b0d8b4-6cfe-474d-8255-ac1b8fd7bd8e&quot; name=&quot;Width&quot; type=&quot;System.Nullable`1[[System.Single, mscorlib, Version=4.0.0.0, Culture=neutral, PublicKeyToken=b77a5c561934e089]], mscorlib, Version=4.0.0.0, Culture=neutral, PublicKeyToken=b77a5c561934e089&quot; order=&quot;1&quot; key=&quot;width&quot; value=&quot;&quot; group=&quot;Size&quot; groupOrder=&quot;-1&quot; isGenerated=&quot;false&quot; /&gt;_x000d__x000a_        &lt;parameter id=&quot;d3828a81-1428-4eed-bfdd-c4dcaea4d521&quot; name=&quot;Left&quot; type=&quot;System.Nullable`1[[System.Single, mscorlib, Version=4.0.0.0, Culture=neutral, PublicKeyToken=b77a5c561934e089]], mscorlib, Version=4.0.0.0, Culture=neutral, PublicKeyToken=b77a5c561934e089&quot; order=&quot;2&quot; key=&quot;distanceLeft&quot; value=&quot;&quot; group=&quot;Distance from Text&quot; groupOrder=&quot;-1&quot; isGenerated=&quot;false&quot; /&gt;_x000d__x000a_        &lt;parameter id=&quot;96c08cd6-6bed-4901-afb5-f6aee194d4f4&quot; name=&quot;Scale height&quot; type=&quot;System.Nullable`1[[System.Single, mscorlib, Version=4.0.0.0, Culture=neutral, PublicKeyToken=b77a5c561934e089]], mscorlib, Version=4.0.0.0, Culture=neutral, PublicKeyToken=b77a5c561934e089&quot; order=&quot;2&quot; key=&quot;scaleHeight&quot; value=&quot;&quot; group=&quot;Size&quot; groupOrder=&quot;-1&quot; isGenerated=&quot;false&quot; /&gt;_x000d__x000a_        &lt;parameter id=&quot;4ea3111f-c3c7-4544-9ed5-1d9338b5630d&quot; name=&quot;Top&quot; type=&quot;System.Nullable`1[[System.Single, mscorlib, Version=4.0.0.0, Culture=neutral, PublicKeyToken=b77a5c561934e089]], mscorlib, Version=4.0.0.0, Culture=neutral, PublicKeyToken=b77a5c561934e089&quot; order=&quot;2&quot; key=&quot;top&quot; value=&quot;0&quot; group=&quot;Position&quot; groupOrder=&quot;-1&quot; isGenerated=&quot;false&quot; /&gt;_x000d__x000a_        &lt;parameter id=&quot;e4c2403d-16fb-4f2e-8261-118d907c1c74&quot; name=&quot;Right&quot; type=&quot;System.Nullable`1[[System.Single, mscorlib, Version=4.0.0.0, Culture=neutral, PublicKeyToken=b77a5c561934e089]], mscorlib, Version=4.0.0.0, Culture=neutral, PublicKeyToken=b77a5c561934e089&quot; order=&quot;3&quot; key=&quot;distanceRight&quot; value=&quot;&quot; group=&quot;Distance from Text&quot; groupOrder=&quot;-1&quot; isGenerated=&quot;false&quot; /&gt;_x000d__x000a_        &lt;parameter id=&quot;07c98664-0230-4cdc-9179-8066cffd1176&quot; name=&quot;Scale width&quot; type=&quot;System.Nullable`1[[System.Single, mscorlib, Version=4.0.0.0, Culture=neutral, PublicKeyToken=b77a5c561934e089]], mscorlib, Version=4.0.0.0, Culture=neutral, PublicKeyToken=b77a5c561934e089&quot; order=&quot;3&quot; key=&quot;scaleWidth&quot; value=&quot;&quot; group=&quot;Size&quot; groupOrder=&quot;-1&quot; isGenerated=&quot;false&quot; /&gt;_x000d__x000a_        &lt;parameter id=&quot;7cf12dff-6362-480d-8ae4-0b69e6ae6bb2&quot; name=&quot;Top relative to&quot; type=&quot;Iphelion.Outline.Word.Renderers.VerticalPosition, Iphelion.Outline.Word, Version=1.8.5.30, Culture=neutral, PublicKeyToken=null&quot; order=&quot;3&quot; key=&quot;verticalPosition&quot; value=&quot;Page&quot; group=&quot;Position&quot; groupOrder=&quot;-1&quot; isGenerated=&quot;false&quot; /&gt;_x000d__x000a_        &lt;parameter id=&quot;29c98a4a-8b32-40cd-89ea-ef4497d4bf82&quot; name=&quot;Z order&quot; type=&quot;Iphelion.Outline.Word.Renderers.ZOrder, Iphelion.Outline.Word, Version=1.8.5.30, Culture=neutral, PublicKeyToken=null&quot; order=&quot;4&quot; key=&quot;zOrder&quot; value=&quot;None&quot; group=&quot;Position&quot; groupOrder=&quot;-1&quot; isGenerated=&quot;false&quot; /&gt;_x000d__x000a_        &lt;parameter id=&quot;4263d720-476e-49aa-a465-a6bae7c3e2b6&quot; name=&quot;Field index&quot; type=&quot;System.Int32, mscorlib, Version=4.0.0.0, Culture=neutral, PublicKeyToken=b77a5c561934e089&quot; order=&quot;999&quot; key=&quot;index&quot; value=&quot;&quot; groupOrder=&quot;-1&quot; isGenerated=&quot;false&quot; /&gt;_x000d__x000a_        &lt;parameter id=&quot;36ef3fd1-7db8-463f-8e81-87a5f8a0b98b&quot; name=&quot;Lock anchor&quot; type=&quot;System.Boolean, mscorlib, Version=4.0.0.0, Culture=neutral, PublicKeyToken=b77a5c561934e089&quot; order=&quot;999&quot; key=&quot;lockAnchor&quot; value=&quot;True&quot; groupOrder=&quot;-1&quot; isGenerated=&quot;false&quot; /&gt;_x000d__x000a_        &lt;parameter id=&quot;dea1c009-498a-4d1e-affd-c1d7282455b1&quot; name=&quot;Lock aspect ratio&quot; type=&quot;System.Boolean, mscorlib, Version=4.0.0.0, Culture=neutral, PublicKeyToken=b77a5c561934e089&quot; order=&quot;999&quot; key=&quot;lockAspectRatio&quot; value=&quot;True&quot; groupOrder=&quot;-1&quot; isGenerated=&quot;false&quot; /&gt;_x000d__x000a_        &lt;parameter id=&quot;1f9d1f4a-086d-47b7-a8bc-9f750bbdeee9&quot; name=&quot;Unit type&quot; type=&quot;Iphelion.Outline.Core.Entities.UnitType, Iphelion.Outline.Core, Version=1.8.5.30, Culture=neutral, PublicKeyToken=null&quot; order=&quot;999&quot; key=&quot;unitTypeType&quot; value=&quot;Centimeters&quot; groupOrder=&quot;-1&quot; isGenerated=&quot;false&quot; /&gt;_x000d__x000a_        &lt;parameter id=&quot;418f7122-bce2-40e5-b0d8-8b2f4802819f&quot; name=&quot;Wrap type&quot; type=&quot;Iphelion.Outline.Word.Renderers.WrapType, Iphelion.Outline.Word, Version=1.8.5.30, Culture=neutral, PublicKeyToken=null&quot; order=&quot;999&quot; key=&quot;wrapType&quot; value=&quot;Front&quot; groupOrder=&quot;-1&quot; isGenerated=&quot;false&quot; /&gt;_x000d__x000a_      &lt;/parameters&gt;_x000d__x000a_    &lt;/contentControl&gt;_x000d__x000a_    &lt;contentControl id=&quot;62139c9b-addc-4c2b-91e5-246c9e533cfe&quot; name=&quot;DMS.DocIdFormat&quot; assembly=&quot;Iphelion.Outline.Word.dll&quot; type=&quot;Iphelion.Outline.Word.Renderers.TextRenderer&quot; order=&quot;3&quot; active=&quot;true&quot; entityId=&quot;9a1ba9ac-96e5-490d-8157-8808458a91e9&quot; fieldId=&quot;72904a47-5780-459c-be7a-448f9ad8d6b4&quot; parentId=&quot;00000000-0000-0000-0000-000000000000&quot; levelOrder=&quot;100&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db58ac7f-e4f0-4b76-b1fc-c83e14b70e97&quot; name=&quot;Delete line if empty&quot; type=&quot;System.Boolean, mscorlib, Version=4.0.0.0, Culture=neutral, PublicKeyToken=b77a5c561934e089&quot; order=&quot;999&quot; key=&quot;deleteLineIfEmpty&quot; value=&quot;False&quot; groupOrder=&quot;-1&quot; isGenerated=&quot;false&quot; /&gt;_x000d__x000a_        &lt;parameter id=&quot;1a6dad19-ea9b-435c-a27f-8ee5a134b641&quot; name=&quot;Field index&quot; type=&quot;System.Int32, mscorlib, Version=4.0.0.0, Culture=neutral, PublicKeyToken=b77a5c561934e089&quot; order=&quot;999&quot; key=&quot;index&quot; value=&quot;&quot; groupOrder=&quot;-1&quot; isGenerated=&quot;false&quot; /&gt;_x000d__x000a_        &lt;parameter id=&quot;a3d489c8-0304-46ee-af7a-e8469f584625&quot; name=&quot;Placeholder text&quot; type=&quot;System.String, mscorlib, Version=4.0.0.0, Culture=neutral, PublicKeyToken=b77a5c561934e089&quot; order=&quot;999&quot; key=&quot;placeholder&quot; value=&quot;&amp;lt;?xml version=&amp;quot;1.0&amp;quot; encoding=&amp;quot;utf-16&amp;quot;?&amp;gt;&amp;#xA;&amp;lt;localizedString xmlns:xsi=&amp;quot;http://www.w3.org/2001/XMLSchema-instance&amp;quot; xmlns:xsd=&amp;quot;http://www.w3.org/2001/XMLSchema&amp;quot;&amp;gt;&amp;#xA;  &amp;lt;type&amp;gt;fixed&amp;lt;/type&amp;gt;&amp;#xA;  &amp;lt;text /&amp;gt;&amp;#xA;&amp;lt;/localizedString&amp;gt;&quot; argument=&quot;ExpressionLocalizedString&quot; groupOrder=&quot;-1&quot; isGenerated=&quot;false&quot; /&gt;_x000d__x000a_        &lt;parameter id=&quot;fe0a2cff-673a-411b-9fcf-44c831e4c9f1&quot; name=&quot;Rows to remove if empty&quot; type=&quot;System.Int32, mscorlib, Version=4.0.0.0, Culture=neutral, PublicKeyToken=b77a5c561934e089&quot; order=&quot;999&quot; key=&quot;deleteRowCount&quot; value=&quot;0&quot; groupOrder=&quot;-1&quot; isGenerated=&quot;false&quot; /&gt;_x000d__x000a_        &lt;parameter id=&quot;cae28f31-319d-4869-92d5-d116d400fbdb&quot; name=&quot;Update field from document&quot; type=&quot;System.Boolean, mscorlib, Version=4.0.0.0, Culture=neutral, PublicKeyToken=b77a5c561934e089&quot; order=&quot;999&quot; key=&quot;updateField&quot; value=&quot;False&quot; groupOrder=&quot;-1&quot; isGenerated=&quot;false&quot; /&gt;_x000d__x000a_      &lt;/parameters&gt;_x000d__x000a_    &lt;/contentControl&gt;_x000d__x000a_    &lt;contentControl id=&quot;672fc906-d2c2-4a62-864f-2e4f32142e8b&quot; name=&quot;Cursor start position&quot; assembly=&quot;Iphelion.Outline.Word.dll&quot; type=&quot;Iphelion.Outline.Word.Renderers.CursorPositionRenderer&quot; order=&quot;4&quot; active=&quot;true&quot; entityId=&quot;00000000-0000-0000-0000-000000000000&quot; fieldId=&quot;00000000-0000-0000-0000-000000000000&quot; parentId=&quot;00000000-0000-0000-0000-000000000000&quot; levelOrder=&quot;100&quot; controlType=&quot;system&quot; controlEditType=&quot;none&quot; enclosingBookmark=&quot;false&quot; formatEvaluatorType=&quot;formatString&quot; textCase=&quot;ignoreCase&quot; removeControl=&quot;false&quot; ignoreFormatIfEmpty=&quot;false&quot;&gt;_x000d__x000a_      &lt;parameters /&gt;_x000d__x000a_    &lt;/contentControl&gt;_x000d__x000a_    &lt;contentControl id=&quot;3f48c675-44b2-481d-8ed1-db02dcc9285e&quot; name=&quot;Author.Login&quot; assembly=&quot;Iphelion.Outline.Word.dll&quot; type=&quot;Iphelion.Outline.Word.Renderers.TextRenderer&quot; order=&quot;2&quot; active=&quot;true&quot; entityId=&quot;f294b1d2-1b45-4e5f-94c4-2953e5150137&quot; fieldId=&quot;083d5a5f-7a46-4927-ad1b-2e7103f368b1&quot; parentId=&quot;00000000-0000-0000-0000-000000000000&quot; levelOrder=&quot;100&quot; controlType=&quot;plainText&quot; controlEditType=&quot;inline&quot; enclosingBookmark=&quot;false&quot; format=&quot;LOWER({Author.Login})&quot; formatEvaluatorType=&quot;expression&quot; textCase=&quot;ignoreCase&quot; removeControl=&quot;false&quot; ignoreFormatIfEmpty=&quot;false&quot;&gt;_x000d__x000a_      &lt;parameters&gt;_x000d__x000a_        &lt;parameter id=&quot;a3bf3324-1264-4459-9fb1-27e3b8e2be52&quot; name=&quot;Delete line if empty&quot; type=&quot;System.Boolean, mscorlib, Version=4.0.0.0, Culture=neutral, PublicKeyToken=b77a5c561934e089&quot; order=&quot;999&quot; key=&quot;deleteLineIfEmpty&quot; value=&quot;False&quot; groupOrder=&quot;-1&quot; isGenerated=&quot;false&quot; /&gt;_x000d__x000a_        &lt;parameter id=&quot;b49741c7-28c6-4919-bda4-fcd591728915&quot; name=&quot;Update field from document&quot; type=&quot;System.Boolean, mscorlib, Version=4.0.0.0, Culture=neutral, PublicKeyToken=b77a5c561934e089&quot; order=&quot;999&quot; key=&quot;updateField&quot; value=&quot;False&quot; groupOrder=&quot;-1&quot; isGenerated=&quot;false&quot; /&gt;_x000d__x000a_        &lt;parameter id=&quot;43ec2550-5e88-4dd6-b3d4-14b1f5b23ef3&quot; name=&quot;Field index&quot; type=&quot;System.Int32, mscorlib, Version=4.0.0.0, Culture=neutral, PublicKeyToken=b77a5c561934e089&quot; order=&quot;999&quot; key=&quot;index&quot; value=&quot;&quot; groupOrder=&quot;-1&quot; isGenerated=&quot;false&quot; /&gt;_x000d__x000a_        &lt;parameter id=&quot;33abfd54-93b5-4577-a2d4-8bdc855a6c28&quot; name=&quot;Rows to remove if empty&quot; type=&quot;System.Int32, mscorlib, Version=4.0.0.0, Culture=neutral, PublicKeyToken=b77a5c561934e089&quot; order=&quot;999&quot; key=&quot;deleteRowCount&quot; value=&quot;0&quot; groupOrder=&quot;-1&quot; isGenerated=&quot;false&quot; /&gt;_x000d__x000a_        &lt;parameter id=&quot;886e4604-8c53-472c-978c-03dceb2347c7&quot; name=&quot;Placeholder text&quot; type=&quot;System.String, mscorlib, Version=4.0.0.0, Culture=neutral, PublicKeyToken=b77a5c561934e089&quot; order=&quot;999&quot; key=&quot;placeholder&quot; value=&quot;&amp;lt;?xml version=&amp;quot;1.0&amp;quot; encoding=&amp;quot;utf-16&amp;quot;?&amp;gt;&amp;#xA;&amp;lt;localizedString xmlns:xsd=&amp;quot;http://www.w3.org/2001/XMLSchema&amp;quot; xmlns:xsi=&amp;quot;http://www.w3.org/2001/XMLSchema-instance&amp;quot;&amp;gt;&amp;#xA;  &amp;lt;type&amp;gt;fixed&amp;lt;/type&amp;gt;&amp;#xA;  &amp;lt;text /&amp;gt;&amp;#xA;&amp;lt;/localizedString&amp;gt;&quot; argument=&quot;ExpressionLocalizedString&quot; groupOrder=&quot;-1&quot; isGenerated=&quot;false&quot; /&gt;_x000d__x000a_      &lt;/parameters&gt;_x000d__x000a_    &lt;/contentControl&gt;_x000d__x000a_    &lt;contentControl id=&quot;137ee3a3-6667-4239-a1fb-4ae07a5c2184&quot; name=&quot;WorkSite.DocId&quot; assembly=&quot;Iphelion.Outline.Word.dll&quot; type=&quot;Iphelion.Outline.Word.Renderers.TextRenderer&quot; order=&quot;3&quot; active=&quot;true&quot; entityId=&quot;9a1ba9ac-96e5-490d-8157-8808458a91e9&quot; fieldId=&quot;72904a47-5780-459c-be7a-448f9ad8d6b4&quot; parentId=&quot;00000000-0000-0000-0000-000000000000&quot; levelOrder=&quot;100&quot; controlType=&quot;plainText&quot; controlEditType=&quot;inline&quot; enclosingBookmark=&quot;false&quot; formatEvaluatorType=&quot;expression&quot; textCase=&quot;ignoreCase&quot; removeControl=&quot;false&quot; ignoreFormatIfEmpty=&quot;false&quot;&gt;_x000d__x000a_      &lt;parameters /&gt;_x000d__x000a_    &lt;/contentControl&gt;_x000d__x000a_    &lt;contentControl id=&quot;4065088c-44c5-4deb-831c-3b0fbe044d81&quot; name=&quot;WorkSite.DocId&quot; assembly=&quot;Iphelion.Outline.Word.dll&quot; type=&quot;Iphelion.Outline.Word.Renderers.TextRenderer&quot; order=&quot;3&quot; active=&quot;true&quot; entityId=&quot;9a1ba9ac-96e5-490d-8157-8808458a91e9&quot; fieldId=&quot;72904a47-5780-459c-be7a-448f9ad8d6b4&quot; parentId=&quot;00000000-0000-0000-0000-000000000000&quot; levelOrder=&quot;100&quot; controlType=&quot;plainText&quot; controlEditType=&quot;inline&quot; enclosingBookmark=&quot;false&quot; format=&quot;LOWER({Author.Login})&quot; formatEvaluatorType=&quot;expression&quot; textCase=&quot;ignoreCase&quot; removeControl=&quot;false&quot; ignoreFormatIfEmpty=&quot;false&quot;&gt;_x000d__x000a_      &lt;parameters /&gt;_x000d__x000a_    &lt;/contentControl&gt;_x000d__x000a_  &lt;/contentControls&gt;_x000d__x000a_  &lt;questions&gt;_x000d__x000a_    &lt;question id=&quot;c1796c27-5062-4ec6-8e8e-443876adaae0&quot; name=&quot;DMSSave&quot; assembly=&quot;Iphelion.Outline.Controls.dll&quot; type=&quot;Iphelion.Outline.Controls.QuestionControls.ViewModels.SelectionListViewModel&quot; order=&quot;0&quot; active=&quot;false&quot; group=&quot;&amp;lt;Default&amp;gt;&quot; resultType=&quot;single&quot; displayType=&quot;Startup&quot; pageColumnSpan=&quot;columnSpan6&quot; parentId=&quot;00000000-0000-0000-0000-000000000000&quot;&gt;_x000d__x000a_      &lt;parameters&gt;_x000d__x000a_        &lt;parameter id=&quot;f939e08c-4767-4686-ad78-a9abe4931e07&quot; name=&quot;User prompt&quot; type=&quot;System.String, mscorlib, Version=4.0.0.0, Culture=neutral, PublicKeyToken=b77a5c561934e089&quot; order=&quot;999&quot; key=&quot;prompt&quot; value=&quot;&amp;lt;?xml version=&amp;quot;1.0&amp;quot; encoding=&amp;quot;utf-16&amp;quot;?&amp;gt;&amp;#xA;&amp;lt;uiLocalizedString xmlns:xsi=&amp;quot;http://www.w3.org/2001/XMLSchema-instance&amp;quot; xmlns:xsd=&amp;quot;http://www.w3.org/2001/XMLSchema&amp;quot;&amp;gt;&amp;#xA;  &amp;lt;type&amp;gt;fixed&amp;lt;/type&amp;gt;&amp;#xA;  &amp;lt;text /&amp;gt;&amp;#xA;&amp;lt;/uiLocalizedString&amp;gt;&quot; argument=&quot;UILocalizedString&quot; groupOrder=&quot;-1&quot; isGenerated=&quot;false&quot; /&gt;_x000d__x000a_        &lt;parameter id=&quot;c16ab7c2-074b-4cfb-8ae3-826f3f934c96&quot; name=&quot;Width type&quot; type=&quot;Iphelion.Outline.Model.Interfaces.QuestionControlLayout, Iphelion.Outline.Model, Version=1.8.5.30, Culture=neutral, PublicKeyToken=null&quot; order=&quot;999&quot; key=&quot;layout&quot; value=&quot;Full&quot; groupOrder=&quot;-1&quot; isGenerated=&quot;false&quot; /&gt;_x000d__x000a_        &lt;parameter id=&quot;b9190acf-9623-4db3-a5ff-1ba9761196af&quot; name=&quot;Selection mode&quot; type=&quot;Iphelion.Outline.Controls.QuestionControls.ViewModels.QuestionSelectionMode, Iphelion.Outline.Controls, Version=1.8.5.30, Culture=neutral, PublicKeyToken=null&quot; order=&quot;999&quot; key=&quot;selectionMode&quot; value=&quot;Switch&quot; groupOrder=&quot;-1&quot; isGenerated=&quot;false&quot; /&gt;_x000d__x000a_        &lt;parameter id=&quot;7c55c357-fb3a-4af8-be6d-ca292b52b5fa&quot; name=&quot;Items list&quot; type=&quot;Iphelion.Outline.Model.Entities.InlineParameterEntityCollection`1[[Iphelion.Outline.Model.Entities.LocalizedKeyValueParameterEntity, Iphelion.Outline.Model, Version=1.8.5.30, Culture=neutral, PublicKeyToken=null]], Iphelion.Outline.Model, Version=1.8.5.30, Culture=neutral, PublicKeyToken=null&quot; order=&quot;999&quot; key=&quot;itemList&quot; value=&quot;&amp;lt;?xml version=&amp;quot;1.0&amp;quot; encoding=&amp;quot;utf-16&amp;quot;?&amp;gt;&amp;#xA;&amp;lt;XmlParameter xmlns:xsd=&amp;quot;http://www.w3.org/2001/XMLSchema&amp;quot; xmlns:xsi=&amp;quot;http://www.w3.org/2001/XMLSchema-instance&amp;quot;&amp;gt;&amp;#xA;  &amp;lt;parameterEntities&amp;gt;&amp;#xA;    &amp;lt;parameterEntity xsi:type=&amp;quot;LocalizedKeyValueParameterEntity&amp;quot; key=&amp;quot;&amp;amp;lt;?xml version=&amp;amp;quot;1.0&amp;amp;quot; encoding=&amp;amp;quot;utf-16&amp;amp;quot;?&amp;amp;gt;&amp;amp;#xD;&amp;amp;#xA;&amp;amp;lt;localizedString xmlns:xsd=&amp;amp;quot;http://www.w3.org/2001/XMLSchema&amp;amp;quot; xmlns:xsi=&amp;amp;quot;http://www.w3.org/2001/XMLSchema-instance&amp;amp;quot;&amp;amp;gt;&amp;amp;#xD;&amp;amp;#xA;  &amp;amp;lt;type&amp;amp;gt;label&amp;amp;lt;/type&amp;amp;gt;&amp;amp;#xD;&amp;amp;#xA;  &amp;amp;lt;text&amp;amp;gt;General - Save to DMS&amp;amp;lt;/text&amp;amp;gt;&amp;amp;#xD;&amp;amp;#xA;&amp;amp;lt;/localizedString&amp;amp;gt;&amp;quot; value=&amp;quot;&amp;amp;lt;?xml version=&amp;amp;quot;1.0&amp;amp;quot; encoding=&amp;amp;quot;utf-16&amp;amp;quot;?&amp;amp;gt;&amp;amp;#xD;&amp;amp;#xA;&amp;amp;lt;localizedString xmlns:xsd=&amp;amp;quot;http://www.w3.org/2001/XMLSchema&amp;amp;quot; xmlns:xsi=&amp;amp;quot;http://www.w3.org/2001/XMLSchema-instance&amp;amp;quot;&amp;amp;gt;&amp;amp;#xD;&amp;amp;#xA;  &amp;amp;lt;type&amp;amp;gt;fixed&amp;amp;lt;/type&amp;amp;gt;&amp;amp;#xD;&amp;amp;#xA;  &amp;amp;lt;text&amp;amp;gt;Y&amp;amp;lt;/text&amp;amp;gt;&amp;amp;#xD;&amp;amp;#xA;&amp;amp;lt;/localizedString&amp;amp;gt;&amp;quot; isSelected=&amp;quot;true&amp;quot; invertFieldValue=&amp;quot;false&amp;quot; /&amp;gt;&amp;#xA;  &amp;lt;/parameterEntities&amp;gt;&amp;#xA;&amp;lt;/XmlParameter&amp;gt;&quot; groupOrder=&quot;-1&quot; isGenerated=&quot;false&quot; /&gt;_x000d__x000a_        &lt;parameter id=&quot;192f8351-316e-45c2-8feb-774a8eecd368&quot; name=&quot;Max selections&quot; type=&quot;System.Int32, mscorlib, Version=4.0.0.0, Culture=neutral, PublicKeyToken=b77a5c561934e089&quot; order=&quot;999&quot; key=&quot;maxSelected&quot; value=&quot;0&quot; groupOrder=&quot;-1&quot; isGenerated=&quot;false&quot; /&gt;_x000d__x000a_        &lt;parameter id=&quot;701f83aa-75eb-4102-b1b5-41f9bbfd85d4&quot; name=&quot;Min selections&quot; type=&quot;System.Int32, mscorlib, Version=4.0.0.0, Culture=neutral, PublicKeyToken=b77a5c561934e089&quot; order=&quot;999&quot; key=&quot;minSelected&quot; value=&quot;0&quot; groupOrder=&quot;-1&quot; isGenerated=&quot;false&quot; /&gt;_x000d__x000a_        &lt;parameter id=&quot;3faec4a6-afc8-48d8-a7d3-d23f1a920bf0&quot; name=&quot;Remember last values&quot; type=&quot;System.Boolean, mscorlib, Version=4.0.0.0, Culture=neutral, PublicKeyToken=b77a5c561934e089&quot; order=&quot;999&quot; key=&quot;rememberLastValue&quot; value=&quot;True&quot; groupOrder=&quot;-1&quot; isGenerated=&quot;false&quot; /&gt;_x000d__x000a_        &lt;parameter id=&quot;684be65f-55ca-4ff6-8502-1fb6ec001a1e&quot; name=&quot;Number of columns&quot; type=&quot;Iphelion.Outline.Controls.QuestionControls.ViewModels.QuestionColumns, Iphelion.Outline.Controls, Version=1.8.5.30, Culture=neutral, PublicKeyToken=null&quot; order=&quot;999&quot; key=&quot;numberOfColumns&quot; value=&quot;TwoColumn&quot; groupOrder=&quot;-1&quot; isGenerated=&quot;false&quot; /&gt;_x000d__x000a_      &lt;/parameters&gt;_x000d__x000a_    &lt;/question&gt;_x000d__x000a_    &lt;question id=&quot;9a1ba9ac-96e5-490d-8157-8808458a91e9&quot; name=&quot;DMS&quot; assembly=&quot;Iphelion.Outline.Integration.WorkSite.dll&quot; type=&quot;Iphelion.Outline.Integration.WorkSite.ViewModels.SelectWorkSpaceViewModel&quot; order=&quot;3&quot; active=&quot;true&quot; group=&quot;&amp;lt;Default&amp;gt;&quot; resultType=&quot;single&quot; displayType=&quot;Startup&quot; pageColumnSpan=&quot;columnSpan6&quot; parentId=&quot;00000000-0000-0000-0000-000000000000&quot;&gt;_x000d__x000a_      &lt;parameters&gt;_x000d__x000a_        &lt;parameter id=&quot;abfe87f1-909b-4232-96dc-3f3ba146d871&quot; name=&quot;Author field&quot; type=&quot;Iphelion.Outline.Model.Entities.ParameterFieldDescriptor, Iphelion.Outline.Model, Version=1.8.5.30, Culture=neutral, PublicKeyToken=null&quot; order=&quot;999&quot; key=&quot;authorField&quot; value=&quot;5529a711-4690-4b1d-bf30-73919e641221|f294b1d2-1b45-4e5f-94c4-2953e5150137|&quot; groupOrder=&quot;-1&quot; isGenerated=&quot;false&quot; /&gt;_x000d__x000a_        &lt;parameter id=&quot;33e2c647-9095-4d88-b418-2418a81c2a88&quot; name=&quot;Default folder&quot; type=&quot;System.String, mscorlib, Version=4.0.0.0, Culture=neutral, PublicKeyToken=b77a5c561934e089&quot; order=&quot;999&quot; key=&quot;defaultFolder&quot; value=&quot;Documents,&quot; argument=&quot;ItemListControl&quot; groupOrder=&quot;-1&quot; isGenerated=&quot;false&quot; /&gt;_x000d__x000a_        &lt;parameter id=&quot;2702167e-66ac-4a83-96ee-d18ca0d21098&quot; name=&quot;Do not display if valid&quot; type=&quot;System.Boolean, mscorlib, Version=4.0.0.0, Culture=neutral, PublicKeyToken=b77a5c561934e089&quot; order=&quot;999&quot; key=&quot;invisibleIfValid&quot; value=&quot;False&quot; groupOrder=&quot;-1&quot; isGenerated=&quot;false&quot; /&gt;_x000d__x000a_        &lt;parameter id=&quot;cf39082a-e86f-4a38-88b6-bfcb0067d656&quot; name=&quot;Doc Id format&quot; type=&quot;System.String, mscorlib, Version=4.0.0.0, Culture=neutral, PublicKeyToken=b77a5c561934e089&quot; order=&quot;999&quot; key=&quot;docIdFormat&quot; value=&quot;&amp;lt;?xml version=&amp;quot;1.0&amp;quot; encoding=&amp;quot;utf-16&amp;quot;?&amp;gt;&amp;#xA;&amp;lt;formatString xmlns:xsd=&amp;quot;http://www.w3.org/2001/XMLSchema&amp;quot; xmlns:xsi=&amp;quot;http://www.w3.org/2001/XMLSchema-instance&amp;quot;&amp;gt;&amp;#xA;  &amp;lt;type&amp;gt;expression&amp;lt;/type&amp;gt;&amp;#xA;  &amp;lt;text&amp;gt;LOWER(&amp;#xA;IFNOTEMPTY(&amp;#xA; {DMS.DocNumber},&amp;#xA; {DMS.Library} &amp;amp;amp; &amp;quot;\&amp;quot; &amp;amp;amp; {DMS.DocNumber} &amp;amp;amp; &amp;quot;\&amp;quot; &amp;amp;amp; {DMS.DocVersion} ,&amp;#xA; {System Fields.Document.BuiltInDocumentProperties}&amp;#xA;)&amp;#xA;)&amp;lt;/text&amp;gt;&amp;#xA;&amp;lt;/formatString&amp;gt;&quot; argument=&quot;FormatString&quot; groupOrder=&quot;-1&quot; isGenerated=&quot;false&quot; /&gt;_x000d__x000a_        &lt;parameter id=&quot;12f6fc1a-33d8-4c91-93af-3d156a93cc38&quot; name=&quot;Document sub-type&quot; type=&quot;System.String, mscorlib, Version=4.0.0.0, Culture=neutral, PublicKeyToken=b77a5c561934e089&quot; order=&quot;999&quot; key=&quot;docSubType&quot; value=&quot;&quot; groupOrder=&quot;-1&quot; isGenerated=&quot;false&quot; /&gt;_x000d__x000a_        &lt;parameter id=&quot;6497fa2e-8071-498d-acf5-f6b7b0b87cb2&quot; name=&quot;Document type&quot; type=&quot;System.String, mscorlib, Version=4.0.0.0, Culture=neutral, PublicKeyToken=b77a5c561934e089&quot; order=&quot;999&quot; key=&quot;docType&quot; value=&quot;DOC&quot; groupOrder=&quot;-1&quot; isGenerated=&quot;false&quot; /&gt;_x000d__x000a_        &lt;parameter id=&quot;cba2f9fe-908e-4ecf-b381-d170cddb3114&quot; name=&quot;Folder list height&quot; type=&quot;System.Nullable`1[[System.Int32, mscorlib, Version=4.0.0.0, Culture=neutral, PublicKeyToken=b77a5c561934e089]], mscorlib, Version=4.0.0.0, Culture=neutral, PublicKeyToken=b77a5c561934e089&quot; order=&quot;999&quot; key=&quot;folderHeight&quot; value=&quot;&quot; groupOrder=&quot;-1&quot; isGenerated=&quot;false&quot; /&gt;_x000d__x000a_        &lt;parameter id=&quot;6a8c2adf-df96-4806-8767-5061ee0b8ea8&quot; name=&quot;Order Workspaces alphabetically&quot; type=&quot;System.Boolean, mscorlib, Version=4.0.0.0, Culture=neutral, PublicKeyToken=b77a5c561934e089&quot; order=&quot;999&quot; key=&quot;orderWorkspacesAlphabetically&quot; value=&quot;False&quot; groupOrder=&quot;-1&quot; isGenerated=&quot;false&quot; /&gt;_x000d__x000a_        &lt;parameter id=&quot;8c2d9026-276a-4a6d-bfea-c09bc67ba55f&quot; name=&quot;Remember workspace and folder&quot; type=&quot;System.Boolean, mscorlib, Version=4.0.0.0, Culture=neutral, PublicKeyToken=b77a5c561934e089&quot; order=&quot;999&quot; key=&quot;rememberWS&quot; value=&quot;True&quot; groupOrder=&quot;-1&quot; isGenerated=&quot;false&quot; /&gt;_x000d__x000a_        &lt;parameter id=&quot;0de7bb52-e099-44fd-b194-b01a23d9ad40&quot; name=&quot;Remove Cl/Mt lead zeros&quot; type=&quot;System.Boolean, mscorlib, Version=4.0.0.0, Culture=neutral, PublicKeyToken=b77a5c561934e089&quot; order=&quot;999&quot; key=&quot;removeLeadingZeros&quot; value=&quot;False&quot; groupOrder=&quot;-1&quot; isGenerated=&quot;false&quot; /&gt;_x000d__x000a_        &lt;parameter id=&quot;115e2b29-ef6a-48fd-925c-236f27e01219&quot; name=&quot;Show author lookup&quot; type=&quot;System.Boolean, mscorlib, Version=4.0.0.0, Culture=neutral, PublicKeyToken=b77a5c561934e089&quot; order=&quot;999&quot; key=&quot;showAuthor&quot; value=&quot;False&quot; groupOrder=&quot;-1&quot; isGenerated=&quot;false&quot; /&gt;_x000d__x000a_        &lt;parameter id=&quot;476dbbe7-7aa4-4970-9ccf-2cd608bb2890&quot; name=&quot;Show document title&quot; type=&quot;System.Boolean, mscorlib, Version=4.0.0.0, Culture=neutral, PublicKeyToken=b77a5c561934e089&quot; order=&quot;999&quot; key=&quot;showTitle&quot; value=&quot;True&quot; groupOrder=&quot;-1&quot; isGenerated=&quot;false&quot; /&gt;_x000d__x000a_        &lt;parameter id=&quot;f95532a8-1510-4919-96fb-9b0104b04b45&quot; name=&quot;Show workspaces&quot; type=&quot;System.Boolean, mscorlib, Version=4.0.0.0, Culture=neutral, PublicKeyToken=b77a5c561934e089&quot; order=&quot;999&quot; key=&quot;showWorkspaces&quot; value=&quot;True&quot; groupOrder=&quot;-1&quot; isGenerated=&quot;false&quot; /&gt;_x000d__x000a_      &lt;/parameters&gt;_x000d__x000a_    &lt;/question&gt;_x000d__x000a_    &lt;question id=&quot;f9176abf-1dd0-441f-815e-d9e384795e89&quot; name=&quot;IncludeLogo&quot; assembly=&quot;Iphelion.Outline.Controls.dll&quot; type=&quot;Iphelion.Outline.Controls.QuestionControls.ViewModels.DropDownViewModel&quot; order=&quot;14&quot; active=&quot;true&quot; group=&quot;&amp;lt;Default&amp;gt;&quot; resultType=&quot;single&quot; displayType=&quot;All&quot; pageColumnSpan=&quot;columnSpan3&quot; parentId=&quot;00000000-0000-0000-0000-000000000000&quot;&gt;_x000d__x000a_      &lt;parameters&gt;_x000d__x000a_        &lt;parameter id=&quot;3eb74db8-8e93-40bb-a2a6-e92d0ce7fa3d&quot; name=&quot;Values&quot; type=&quot;System.String, mscorlib, Version=4.0.0.0, Culture=neutral, PublicKeyToken=b77a5c561934e089&quot; order=&quot;999&quot; key=&quot;values&quot; value=&quot;&amp;lt;?xml version=&amp;quot;1.0&amp;quot; encoding=&amp;quot;utf-16&amp;quot;?&amp;gt;&amp;#xA;&amp;lt;contentList xmlns:xsi=&amp;quot;http://www.w3.org/2001/XMLSchema-instance&amp;quot; xmlns:xsd=&amp;quot;http://www.w3.org/2001/XMLSchema&amp;quot;&amp;gt;&amp;#xA;  &amp;lt;type&amp;gt;delimitedList&amp;lt;/type&amp;gt;&amp;#xA;  &amp;lt;text&amp;gt;Do not include logo,Include the vertical logo,Include the Eversheds Sutherland horizontal logo&amp;lt;/text&amp;gt;&amp;#xA;&amp;lt;/contentList&amp;gt;&quot; argument=&quot;LabelSetItemListControl&quot; groupOrder=&quot;-1&quot; isGenerated=&quot;false&quot; /&gt;_x000d__x000a_        &lt;parameter id=&quot;44f0dfad-5a07-4dcb-b18b-925638fa16f0&quot; name=&quot;User prompt&quot; type=&quot;System.String, mscorlib, Version=4.0.0.0, Culture=neutral, PublicKeyToken=b77a5c561934e089&quot; order=&quot;999&quot; key=&quot;prompt&quot; value=&quot;&amp;lt;?xml version=&amp;quot;1.0&amp;quot; encoding=&amp;quot;utf-16&amp;quot;?&amp;gt;&amp;#xA;&amp;lt;uiLocalizedString xmlns:xsi=&amp;quot;http://www.w3.org/2001/XMLSchema-instance&amp;quot; xmlns:xsd=&amp;quot;http://www.w3.org/2001/XMLSchema&amp;quot;&amp;gt;&amp;#xA;  &amp;lt;type&amp;gt;fixed&amp;lt;/type&amp;gt;&amp;#xA;  &amp;lt;text&amp;gt;Do you want to include the logo in the header?&amp;lt;/text&amp;gt;&amp;#xA;&amp;lt;/uiLocalizedString&amp;gt;&quot; argument=&quot;UILocalizedString&quot; groupOrder=&quot;-1&quot; isGenerated=&quot;false&quot; /&gt;_x000d__x000a_        &lt;parameter id=&quot;bc37a1e1-de78-40ea-9981-900bd8bbea9f&quot; name=&quot;Width type&quot; type=&quot;Iphelion.Outline.Model.Interfaces.QuestionControlLayout, Iphelion.Outline.Model, Version=1.8.5.30, Culture=neutral, PublicKeyToken=null&quot; order=&quot;999&quot; key=&quot;layout&quot; value=&quot;Full&quot; groupOrder=&quot;-1&quot; isGenerated=&quot;false&quot; /&gt;_x000d__x000a_        &lt;parameter id=&quot;a58baaec-d961-4bc2-8bb1-10dde3967bc0&quot; name=&quot;Empty text&quot; type=&quot;System.String, mscorlib, Version=4.0.0.0, Culture=neutral, PublicKeyToken=b77a5c561934e089&quot; order=&quot;999&quot; key=&quot;emptyText&quot; value=&quot;&amp;lt;?xml version=&amp;quot;1.0&amp;quot; encoding=&amp;quot;utf-16&amp;quot;?&amp;gt;&amp;#xA;&amp;lt;localizedString xmlns:xsi=&amp;quot;http://www.w3.org/2001/XMLSchema-instance&amp;quot; xmlns:xsd=&amp;quot;http://www.w3.org/2001/XMLSchema&amp;quot;&amp;gt;&amp;#xA;  &amp;lt;type&amp;gt;fixed&amp;lt;/type&amp;gt;&amp;#xA;  &amp;lt;text /&amp;gt;&amp;#xA;&amp;lt;/localizedString&amp;gt;&quot; argument=&quot;LocalizedString&quot; groupOrder=&quot;-1&quot; isGenerated=&quot;false&quot; /&gt;_x000d__x000a_        &lt;parameter id=&quot;2dd06e7f-1138-4be4-ba3b-714a37866fb8&quot; name=&quot;Show prompt&quot; type=&quot;System.Boolean, mscorlib, Version=4.0.0.0, Culture=neutral, PublicKeyToken=b77a5c561934e089&quot; order=&quot;999&quot; key=&quot;showPrompt&quot; value=&quot;True&quot; groupOrder=&quot;-1&quot; isGenerated=&quot;false&quot; /&gt;_x000d__x000a_        &lt;parameter id=&quot;6553e8bc-86c1-4519-b65b-7b0e88ad5409&quot; name=&quot;Is editable&quot; type=&quot;System.Boolean, mscorlib, Version=4.0.0.0, Culture=neutral, PublicKeyToken=b77a5c561934e089&quot; order=&quot;999&quot; key=&quot;isEditable&quot; value=&quot;False&quot; groupOrder=&quot;-1&quot; isGenerated=&quot;false&quot; /&gt;_x000d__x000a_        &lt;parameter id=&quot;e4b480d4-3178-4b0f-b690-b748ee7d229c&quot; name=&quot;Replace values with labels&quot; type=&quot;System.Boolean, mscorlib, Version=4.0.0.0, Culture=neutral, PublicKeyToken=b77a5c561934e089&quot; order=&quot;999&quot; key=&quot;useLabels&quot; value=&quot;False&quot; groupOrder=&quot;-1&quot; isGenerated=&quot;false&quot; /&gt;_x000d__x000a_        &lt;parameter id=&quot;9142fe8c-9653-46ac-8970-96c8d2b114d0&quot; name=&quot;Remember last value&quot; type=&quot;System.Boolean, mscorlib, Version=4.0.0.0, Culture=neutral, PublicKeyToken=b77a5c561934e089&quot; order=&quot;999&quot; key=&quot;rememberLastValue&quot; value=&quot;False&quot; groupOrder=&quot;-1&quot; isGenerated=&quot;false&quot; /&gt;_x000d__x000a_      &lt;/parameters&gt;_x000d__x000a_    &lt;/question&gt;_x000d__x000a_    &lt;question id=&quot;282c192a-37ce-4c67-a00d-7885607c037d&quot; name=&quot;Entity&quot; assembly=&quot;Iphelion.Outline.Controls.dll&quot; type=&quot;Iphelion.Outline.Controls.QuestionControls.ViewModels.EntityListViewModel&quot; order=&quot;15&quot; active=&quot;false&quot; group=&quot;&amp;lt;Default&amp;gt;&quot; resultType=&quot;single&quot; displayType=&quot;All&quot; pageColumnSpan=&quot;columnSpan3&quot; parentId=&quot;00000000-0000-0000-0000-000000000000&quot;&gt;_x000d__x000a_      &lt;parameters&gt;_x000d__x000a_        &lt;parameter id=&quot;30f5bc27-3518-40b9-b6db-30f77a41870c&quot; name=&quot;User prompt&quot; type=&quot;System.String, mscorlib, Version=4.0.0.0, Culture=neutral, PublicKeyToken=b77a5c561934e089&quot; order=&quot;999&quot; key=&quot;prompt&quot; value=&quot;&amp;lt;?xml version=&amp;quot;1.0&amp;quot; encoding=&amp;quot;utf-16&amp;quot;?&amp;gt;&amp;#xA;&amp;lt;uiLocalizedString xmlns:xsi=&amp;quot;http://www.w3.org/2001/XMLSchema-instance&amp;quot; xmlns:xsd=&amp;quot;http://www.w3.org/2001/XMLSchema&amp;quot;&amp;gt;&amp;#xA;  &amp;lt;type&amp;gt;fixed&amp;lt;/type&amp;gt;&amp;#xA;  &amp;lt;text /&amp;gt;&amp;#xA;&amp;lt;/uiLocalizedString&amp;gt;&quot; argument=&quot;UILocalizedString&quot; groupOrder=&quot;-1&quot; isGenerated=&quot;false&quot; /&gt;_x000d__x000a_        &lt;parameter id=&quot;0ab0f032-ec2a-4e58-a342-89e4fc8ffaac&quot; name=&quot;Width type&quot; type=&quot;Iphelion.Outline.Model.Interfaces.QuestionControlLayout, Iphelion.Outline.Model, Version=1.8.5.30, Culture=neutral, PublicKeyToken=null&quot; order=&quot;999&quot; key=&quot;layout&quot; value=&quot;Full&quot; groupOrder=&quot;-1&quot; isGenerated=&quot;false&quot; /&gt;_x000d__x000a_        &lt;parameter id=&quot;0946d2c1-54a5-4734-a6be-6a59f3bb40c6&quot; name=&quot;Remember last value&quot; type=&quot;System.Boolean, mscorlib, Version=4.0.0.0, Culture=neutral, PublicKeyToken=b77a5c561934e089&quot; order=&quot;999&quot; key=&quot;rememberLastValue&quot; value=&quot;False&quot; groupOrder=&quot;-1&quot; isGenerated=&quot;false&quot; /&gt;_x000d__x000a_        &lt;parameter id=&quot;e1feb2e0-5c0c-44c9-82df-64f2a678c6b8&quot; name=&quot;Show office list&quot; type=&quot;System.Boolean, mscorlib, Version=4.0.0.0, Culture=neutral, PublicKeyToken=b77a5c561934e089&quot; order=&quot;999&quot; key=&quot;showOfficeList&quot; value=&quot;False&quot; groupOrder=&quot;-1&quot; isGenerated=&quot;false&quot; /&gt;_x000d__x000a_      &lt;/parameters&gt;_x000d__x000a_    &lt;/question&gt;_x000d__x000a_  &lt;/questions&gt;_x000d__x000a_  &lt;commands&gt;_x000d__x000a_    &lt;command id=&quot;2265a94b-53a3-4ae9-b593-8a2330d61f79&quot; name=&quot;Set Default Values&quot; assembly=&quot;Iphelion.Outline.Model.dll&quot; type=&quot;Iphelion.Outline.Model.Commands.SetFieldValueCommand&quot; order=&quot;0&quot; active=&quot;true&quot; commandType=&quot;startup&quot;&gt;_x000d__x000a_      &lt;parameters&gt;_x000d__x000a_        &lt;parameter id=&quot;a3b84eac-10a7-4d8a-b33c-8fe0242a5f35&quot; name=&quot;Field list&quot; type=&quot;Iphelion.Outline.Model.Entities.InlineParameterEntityCollection`1[[Iphelion.Outline.Model.Commands.FieldValueParameterEntity, Iphelion.Outline.Model, Version=1.8.5.30, Culture=neutral, PublicKeyToken=null]], Iphelion.Outline.Model, Version=1.8.5.30, Culture=neutral, PublicKeyToken=null&quot; order=&quot;999&quot; key=&quot;fieldList&quot; value=&quot;&amp;lt;?xml version=&amp;quot;1.0&amp;quot; encoding=&amp;quot;utf-16&amp;quot;?&amp;gt;&amp;#xA;&amp;lt;XmlParameter xmlns:xsd=&amp;quot;http://www.w3.org/2001/XMLSchema&amp;quot; xmlns:xsi=&amp;quot;http://www.w3.org/2001/XMLSchema-instance&amp;quot;&amp;gt;&amp;#xA;  &amp;lt;parameterEntities&amp;gt;&amp;#xA;    &amp;lt;parameterEntity xsi:type=&amp;quot;FieldValueParameterEntity&amp;quot; key=&amp;quot;DMSSave.Selected Items&amp;quot; field=&amp;quot;18457302-be97-424d-8735-212bcd96e2a2|c1796c27-5062-4ec6-8e8e-443876adaae0|DMSSave.Selected Items&amp;quot; index=&amp;quot;0&amp;quot; allIndexes=&amp;quot;false&amp;quot; value=&amp;quot;&amp;amp;lt;?xml version=&amp;amp;quot;1.0&amp;amp;quot; encoding=&amp;amp;quot;utf-16&amp;amp;quot;?&amp;amp;gt;&amp;amp;#xD;&amp;amp;#xA;&amp;amp;lt;localizedString xmlns:xsd=&amp;amp;quot;http://www.w3.org/2001/XMLSchema&amp;amp;quot; xmlns:xsi=&amp;amp;quot;http://www.w3.org/2001/XMLSchema-instance&amp;amp;quot;&amp;amp;gt;&amp;amp;#xD;&amp;amp;#xA;  &amp;amp;lt;type&amp;amp;gt;fixed&amp;amp;lt;/type&amp;amp;gt;&amp;amp;#xD;&amp;amp;#xA;  &amp;amp;lt;text&amp;amp;gt;Y&amp;amp;lt;/text&amp;amp;gt;&amp;amp;#xD;&amp;amp;#xA;&amp;amp;lt;/localizedString&amp;amp;gt;&amp;quot; format=&amp;quot;&amp;amp;lt;?xml version=&amp;amp;quot;1.0&amp;amp;quot; encoding=&amp;amp;quot;utf-16&amp;amp;quot;?&amp;amp;gt;&amp;amp;#xD;&amp;amp;#xA;&amp;amp;lt;localizedString xmlns:xsd=&amp;amp;quot;http://www.w3.org/2001/XMLSchema&amp;amp;quot; xmlns:xsi=&amp;amp;quot;http://www.w3.org/2001/XMLSchema-instance&amp;amp;quot;&amp;amp;gt;&amp;amp;#xD;&amp;amp;#xA;  &amp;amp;lt;type&amp;amp;gt;fixed&amp;amp;lt;/type&amp;amp;gt;&amp;amp;#xD;&amp;amp;#xA;  &amp;amp;lt;text /&amp;amp;gt;&amp;amp;#xD;&amp;amp;#xA;&amp;amp;lt;/localizedString&amp;amp;gt;&amp;quot; /&amp;gt;&amp;#xA;    &amp;lt;parameterEntity xsi:type=&amp;quot;FieldValueParameterEntity&amp;quot; key=&amp;quot;SecurityOptions.Selected Items&amp;quot; field=&amp;quot;18457302-be97-424d-8735-212bcd96e2a2|0238a573-843f-44fc-873c-a3b3ed612ed6|SecurityOptions.Selected Items&amp;quot; index=&amp;quot;0&amp;quot; allIndexes=&amp;quot;false&amp;quot; value=&amp;quot;&amp;amp;lt;?xml version=&amp;amp;quot;1.0&amp;amp;quot; encoding=&amp;amp;quot;utf-16&amp;amp;quot;?&amp;amp;gt;&amp;amp;#xD;&amp;amp;#xA;&amp;amp;lt;localizedString xmlns:xsd=&amp;amp;quot;http://www.w3.org/2001/XMLSchema&amp;amp;quot; xmlns:xsi=&amp;amp;quot;http://www.w3.org/2001/XMLSchema-instance&amp;amp;quot;&amp;amp;gt;&amp;amp;#xD;&amp;amp;#xA;  &amp;amp;lt;type&amp;amp;gt;fixed&amp;amp;lt;/type&amp;amp;gt;&amp;amp;#xD;&amp;amp;#xA;  &amp;amp;lt;text&amp;amp;gt;Y&amp;amp;lt;/text&amp;amp;gt;&amp;amp;#xD;&amp;amp;#xA;&amp;amp;lt;/localizedString&amp;amp;gt;&amp;quot; format=&amp;quot;&amp;amp;lt;?xml version=&amp;amp;quot;1.0&amp;amp;quot; encoding=&amp;amp;quot;utf-16&amp;amp;quot;?&amp;amp;gt;&amp;amp;#xD;&amp;amp;#xA;&amp;amp;lt;localizedString xmlns:xsd=&amp;amp;quot;http://www.w3.org/2001/XMLSchema&amp;amp;quot; xmlns:xsi=&amp;amp;quot;http://www.w3.org/2001/XMLSchema-instance&amp;amp;quot;&amp;amp;gt;&amp;amp;#xD;&amp;amp;#xA;  &amp;amp;lt;type&amp;amp;gt;fixed&amp;amp;lt;/type&amp;amp;gt;&amp;amp;#xD;&amp;amp;#xA;  &amp;amp;lt;text /&amp;amp;gt;&amp;amp;#xD;&amp;amp;#xA;&amp;amp;lt;/localizedString&amp;amp;gt;&amp;quot; /&amp;gt;&amp;#xA;    &amp;lt;parameterEntity xsi:type=&amp;quot;FieldValueParameterEntity&amp;quot; key=&amp;quot;DeliveryOptions.Selected Items&amp;quot; field=&amp;quot;18457302-be97-424d-8735-212bcd96e2a2|d94e392f-7036-4875-96c0-f82ebb4cea8c|DeliveryOptions.Selected Items&amp;quot; index=&amp;quot;0&amp;quot; allIndexes=&amp;quot;false&amp;quot; value=&amp;quot;&amp;amp;lt;?xml version=&amp;amp;quot;1.0&amp;amp;quot; encoding=&amp;amp;quot;utf-16&amp;amp;quot;?&amp;amp;gt;&amp;amp;#xD;&amp;amp;#xA;&amp;amp;lt;localizedString xmlns:xsd=&amp;amp;quot;http://www.w3.org/2001/XMLSchema&amp;amp;quot; xmlns:xsi=&amp;amp;quot;http://www.w3.org/2001/XMLSchema-instance&amp;amp;quot;&amp;amp;gt;&amp;amp;#xD;&amp;amp;#xA;  &amp;amp;lt;type&amp;amp;gt;fixed&amp;amp;lt;/type&amp;amp;gt;&amp;amp;#xD;&amp;amp;#xA;  &amp;amp;lt;text&amp;amp;gt;Y&amp;amp;lt;/text&amp;amp;gt;&amp;amp;#xD;&amp;amp;#xA;&amp;amp;lt;/localizedString&amp;amp;gt;&amp;quot; format=&amp;quot;&amp;amp;lt;?xml version=&amp;amp;quot;1.0&amp;amp;quot; encoding=&amp;amp;quot;utf-16&amp;amp;quot;?&amp;amp;gt;&amp;amp;#xD;&amp;amp;#xA;&amp;amp;lt;localizedString xmlns:xsd=&amp;amp;quot;http://www.w3.org/2001/XMLSchema&amp;amp;quot; xmlns:xsi=&amp;amp;quot;http://www.w3.org/2001/XMLSchema-instance&amp;amp;quot;&amp;amp;gt;&amp;amp;#xD;&amp;amp;#xA;  &amp;amp;lt;type&amp;amp;gt;fixed&amp;amp;lt;/type&amp;amp;gt;&amp;amp;#xD;&amp;amp;#xA;  &amp;amp;lt;text /&amp;amp;gt;&amp;amp;#xD;&amp;amp;#xA;&amp;amp;lt;/localizedString&amp;amp;gt;&amp;quot; /&amp;gt;&amp;#xA;    &amp;lt;parameterEntity xsi:type=&amp;quot;FieldValueParameterEntity&amp;quot; key=&amp;quot;StatusOptions.Selected Items&amp;quot; field=&amp;quot;18457302-be97-424d-8735-212bcd96e2a2|fe390f14-fe31-4b68-a7c1-c4fecdf56945|StatusOptions.Selected Items&amp;quot; index=&amp;quot;0&amp;quot; allIndexes=&amp;quot;false&amp;quot; value=&amp;quot;&amp;amp;lt;?xml version=&amp;amp;quot;1.0&amp;amp;quot; encoding=&amp;amp;quot;utf-16&amp;amp;quot;?&amp;amp;gt;&amp;amp;#xD;&amp;amp;#xA;&amp;amp;lt;localizedString xmlns:xsd=&amp;amp;quot;http://www.w3.org/2001/XMLSchema&amp;amp;quot; xmlns:xsi=&amp;amp;quot;http://www.w3.org/2001/XMLSchema-instance&amp;amp;quot;&amp;amp;gt;&amp;amp;#xD;&amp;amp;#xA;  &amp;amp;lt;type&amp;amp;gt;fixed&amp;amp;lt;/type&amp;amp;gt;&amp;amp;#xD;&amp;amp;#xA;  &amp;amp;lt;text&amp;amp;gt;Y&amp;amp;lt;/text&amp;amp;gt;&amp;amp;#xD;&amp;amp;#xA;&amp;amp;lt;/localizedString&amp;amp;gt;&amp;quot; format=&amp;quot;&amp;amp;lt;?xml version=&amp;amp;quot;1.0&amp;amp;quot; encoding=&amp;amp;quot;utf-16&amp;amp;quot;?&amp;amp;gt;&amp;amp;#xD;&amp;amp;#xA;&amp;amp;lt;localizedString xmlns:xsd=&amp;amp;quot;http://www.w3.org/2001/XMLSchema&amp;amp;quot; xmlns:xsi=&amp;amp;quot;http://www.w3.org/2001/XMLSchema-instance&amp;amp;quot;&amp;amp;gt;&amp;amp;#xD;&amp;amp;#xA;  &amp;amp;lt;type&amp;amp;gt;fixed&amp;amp;lt;/type&amp;amp;gt;&amp;amp;#xD;&amp;amp;#xA;  &amp;amp;lt;text /&amp;amp;gt;&amp;amp;#xD;&amp;amp;#xA;&amp;amp;lt;/localizedString&amp;amp;gt;&amp;quot; /&amp;gt;&amp;#xA;  &amp;lt;/parameterEntities&amp;gt;&amp;#xA;&amp;lt;/XmlParameter&amp;gt;&quot; groupOrder=&quot;-1&quot; isGenerated=&quot;false&quot; /&gt;_x000d__x000a_      &lt;/parameters&gt;_x000d__x000a_    &lt;/command&gt;_x000d__x000a_    &lt;command id=&quot;7fd1af85-905d-49cd-beae-e027f03adf5d&quot; name=&quot;QVis/CVis - DMS&quot; assembly=&quot;Iphelion.Outline.Model.dll&quot; type=&quot;Iphelion.Outline.Model.Commands.QuestionVisibilityCommand&quot; order=&quot;1&quot; active=&quot;false&quot; commandType=&quot;startup&quot;&gt;_x000d__x000a_      &lt;parameters&gt;_x000d__x000a_        &lt;parameter id=&quot;11afef51-883e-4bc3-bd4e-643a9d7fa535&quot; name=&quot;Linked questions&quot; type=&quot;System.Guid, mscorlib, Version=4.0.0.0, Culture=neutral, PublicKeyToken=b77a5c561934e089&quot; order=&quot;999&quot; key=&quot;linkedQuestion&quot; value=&quot;9a1ba9ac-96e5-490d-8157-8808458a91e9&quot; argument=&quot;MultipleControl&quot; groupOrder=&quot;-1&quot; isGenerated=&quot;false&quot; /&gt;_x000d__x000a_        &lt;parameter id=&quot;8f2372cd-40c8-4d69-aab5-a6fe4495e855&quot; name=&quot;Linked commands&quot; type=&quot;System.Guid, mscorlib, Version=4.0.0.0, Culture=neutral, PublicKeyToken=b77a5c561934e089&quot; order=&quot;999&quot; key=&quot;linkedCommand&quot; value=&quot;d1155235-2c5c-40f2-a028-18ee736e9453$79984c08-f014-48a3-9823-d1d70c35b4e3&quot; argument=&quot;MultipleCommandChooser&quot; groupOrder=&quot;-1&quot; isGenerated=&quot;false&quot; /&gt;_x000d__x000a_        &lt;parameter id=&quot;8d7dbd64-dccf-44cc-9bdf-5c6683e70890&quot; name=&quot;Check field(s)&quot; type=&quot;Iphelion.Outline.Model.Entities.ParameterFieldDescriptor, Iphelion.Outline.Model, Version=1.8.5.30, Culture=neutral, PublicKeyToken=null&quot; order=&quot;999&quot; key=&quot;checkField&quot; value=&quot;&quot; argument=&quot;MultipleControl&quot; groupOrder=&quot;-1&quot; isGenerated=&quot;false&quot; /&gt;_x000d__x000a_        &lt;parameter id=&quot;99cdce1c-566a-4ca8-87ae-02e440d4c16f&quot; name=&quot;Show values&quot; type=&quot;System.String, mscorlib, Version=4.0.0.0, Culture=neutral, PublicKeyToken=b77a5c561934e089&quot; order=&quot;2&quot; key=&quot;fieldValues&quot; value=&quot;&quot; argument=&quot;ItemListControl&quot; groupOrder=&quot;-1&quot; isGenerated=&quot;false&quot; /&gt;_x000d__x000a_        &lt;parameter id=&quot;3e643bfa-cd3c-4662-9793-f96c6f047a11&quot; name=&quot;Replace values with labels&quot; type=&quot;System.Boolean, mscorlib, Version=4.0.0.0, Culture=neutral, PublicKeyToken=b77a5c561934e089&quot; order=&quot;999&quot; key=&quot;useLabels&quot; value=&quot;False&quot; groupOrder=&quot;-1&quot; isGenerated=&quot;false&quot; /&gt;_x000d__x000a_        &lt;parameter id=&quot;4e42f8e9-bb8c-4f06-b859-057c8b66af90&quot; name=&quot;Match criteria&quot; type=&quot;System.String, mscorlib, Version=4.0.0.0, Culture=neutral, PublicKeyToken=b77a5c561934e089&quot; order=&quot;1&quot; key=&quot;match&quot; value=&quot;&amp;lt;?xml version=&amp;quot;1.0&amp;quot; encoding=&amp;quot;utf-16&amp;quot;?&amp;gt;&amp;#xA;&amp;lt;formatString xmlns:xsd=&amp;quot;http://www.w3.org/2001/XMLSchema&amp;quot; xmlns:xsi=&amp;quot;http://www.w3.org/2001/XMLSchema-instance&amp;quot;&amp;gt;&amp;#xA;  &amp;lt;type&amp;gt;expression&amp;lt;/type&amp;gt;&amp;#xA;  &amp;lt;text&amp;gt;{DMSSave.Selected Items} = &amp;quot;Y&amp;quot;&amp;lt;/text&amp;gt;&amp;#xA;&amp;lt;/formatString&amp;gt;&quot; argument=&quot;FormatString&quot; groupOrder=&quot;-1&quot; isGenerated=&quot;false&quot; /&gt;_x000d__x000a_      &lt;/parameters&gt;_x000d__x000a_    &lt;/command&gt;_x000d__x000a_    &lt;command id=&quot;a97bd7ea-517d-4608-ba03-41b196cf89f5&quot; name=&quot;Show question form&quot; assembly=&quot;Iphelion.Outline.Model.dll&quot; type=&quot;Iphelion.Outline.Model.Commands.ShowFormCommand&quot; order=&quot;2&quot; active=&quot;true&quot; commandType=&quot;startup&quot;&gt;_x000d__x000a_      &lt;parameters&gt;_x000d__x000a_        &lt;parameter id=&quot;bee75954-aa1c-405a-b1af-f042b2aaa5dd&quot; name=&quot;Display type&quot; type=&quot;Iphelion.Outline.Model.Commands.FormType, Iphelion.Outline.Model, Version=1.8.5.30, Culture=neutral, PublicKeyToken=null&quot; order=&quot;0&quot; key=&quot;formType&quot; value=&quot;Dialog&quot; groupOrder=&quot;-1&quot; isGenerated=&quot;false&quot; /&gt;_x000d__x000a_        &lt;parameter id=&quot;5adb1dca-b52e-4703-b7d0-dcbb9a885fb2&quot; name=&quot;Assembly name&quot; type=&quot;System.String, mscorlib, Version=4.0.0.0, Culture=neutral, PublicKeyToken=b77a5c561934e089&quot; order=&quot;1&quot; key=&quot;assembly&quot; value=&quot;Iphelion.Outline.Controls.dll&quot; groupOrder=&quot;-1&quot; isGenerated=&quot;false&quot; /&gt;_x000d__x000a_        &lt;parameter id=&quot;4d175caa-6589-4854-9028-8caa069910db&quot; name=&quot;Type name&quot; type=&quot;System.String, mscorlib, Version=4.0.0.0, Culture=neutral, PublicKeyToken=b77a5c561934e089&quot; order=&quot;2&quot; key=&quot;type&quot; value=&quot;Iphelion.Outline.Controls.QuestionForm&quot; groupOrder=&quot;-1&quot; isGenerated=&quot;false&quot; /&gt;_x000d__x000a_        &lt;parameter id=&quot;63808bff-b9ca-4c5e-92af-9f70f6659e07&quot; name=&quot;Hide quick fill&quot; type=&quot;System.Boolean, mscorlib, Version=4.0.0.0, Culture=neutral, PublicKeyToken=b77a5c561934e089&quot; order=&quot;3&quot; key=&quot;hideQuickFill&quot; value=&quot;False&quot; groupOrder=&quot;-1&quot; isGenerated=&quot;false&quot; /&gt;_x000d__x000a_      &lt;/parameters&gt;_x000d__x000a_    &lt;/command&gt;_x000d__x000a_    &lt;command id=&quot;30062d96-4b55-4828-93a7-81ed7b372a93&quot; name=&quot;Close document&quot; assembly=&quot;Iphelion.Outline.Word.dll&quot; type=&quot;Iphelion.Outline.Word.Commands.CloseDocumentCommand&quot; order=&quot;3&quot; active=&quot;true&quot; commandType=&quot;startup&quot;&gt;_x000d__x000a_      &lt;parameters&gt;_x000d__x000a_        &lt;parameter id=&quot;bfdbc2ba-a57e-411f-a7b4-cc7865455c7e&quot; name=&quot;Check question&quot; type=&quot;System.Boolean, mscorlib, Version=4.0.0.0, Culture=neutral, PublicKeyToken=b77a5c561934e089&quot; order=&quot;999&quot; key=&quot;checkUserInput&quot; value=&quot;false&quot; groupOrder=&quot;-1&quot; isGenerated=&quot;false&quot; /&gt;_x000d__x000a_        &lt;parameter id=&quot;c1ad1bc7-bee3-441b-bf24-e7acc9af75d0&quot; name=&quot;Force close&quot; type=&quot;System.Boolean, mscorlib, Version=4.0.0.0, Culture=neutral, PublicKeyToken=b77a5c561934e089&quot; order=&quot;999&quot; key=&quot;closeOnSucess&quot; value=&quot;False&quot; groupOrder=&quot;-1&quot; isGenerated=&quot;false&quot; /&gt;_x000d__x000a_      &lt;/parameters&gt;_x000d__x000a_    &lt;/command&gt;_x000d__x000a_    &lt;command id=&quot;4ef5feae-a54e-4690-bdbf-b1c3ec1df5a6&quot; name=&quot;Set style proofing language&quot; assembly=&quot;Iphelion.Outline.Word.dll&quot; type=&quot;Iphelion.Outline.Word.Commands.SetProofingLanguageCommand&quot; order=&quot;4&quot; active=&quot;true&quot; commandType=&quot;startup&quot;&gt;_x000d__x000a_      &lt;parameters&gt;_x000d__x000a_        &lt;parameter id=&quot;5097218a-a1fe-4745-862f-1d2448fa5f4d&quot; name=&quot;Language list question&quot; type=&quot;System.Guid, mscorlib, Version=4.0.0.0, Culture=neutral, PublicKeyToken=b77a5c561934e089&quot; order=&quot;0&quot; key=&quot;languageQuestion&quot; value=&quot;&quot; argument=&quot;QuestionChooser&quot; groupOrder=&quot;-1&quot; isGenerated=&quot;false&quot; /&gt;_x000d__x000a_        &lt;parameter id=&quot;078315ed-29eb-4d5a-a5dc-e56e69764764&quot; name=&quot;Default languge ISO&quot; type=&quot;System.String, mscorlib, Version=4.0.0.0, Culture=neutral, PublicKeyToken=b77a5c561934e089&quot; order=&quot;1&quot; key=&quot;defaultLanguageIso&quot; value=&quot;en-GB&quot; argument=&quot;SingleLine&quot; groupOrder=&quot;-1&quot; isGenerated=&quot;false&quot; /&gt;_x000d__x000a_        &lt;parameter id=&quot;d9c6c3b1-a9ca-42ac-92be-2c2365d9fdce&quot; name=&quot;Filtered styles list&quot; type=&quot;System.String, mscorlib, Version=4.0.0.0, Culture=neutral, PublicKeyToken=b77a5c561934e089&quot; order=&quot;2&quot; key=&quot;styleList&quot; value=&quot;&amp;lt;?xml version=&amp;quot;1.0&amp;quot; encoding=&amp;quot;utf-16&amp;quot;?&amp;gt;&amp;#xA;&amp;lt;contentList xmlns:xsi=&amp;quot;http://www.w3.org/2001/XMLSchema-instance&amp;quot; xmlns:xsd=&amp;quot;http://www.w3.org/2001/XMLSchema&amp;quot;&amp;gt;&amp;#xA;  &amp;lt;type&amp;gt;labelSet&amp;lt;/type&amp;gt;&amp;#xA;  &amp;lt;text&amp;gt;ESI House Style Names&amp;lt;/text&amp;gt;&amp;#xA;&amp;lt;/contentList&amp;gt;&quot; argument=&quot;LabelSetItemListControl&quot; groupOrder=&quot;-1&quot; isGenerated=&quot;false&quot; /&gt;_x000d__x000a_        &lt;parameter id=&quot;a81e35b1-6fb4-4805-bfba-0912ea4e2228&quot; name=&quot;Replace values with labels&quot; type=&quot;System.Boolean, mscorlib, Version=4.0.0.0, Culture=neutral, PublicKeyToken=b77a5c561934e089&quot; order=&quot;3&quot; key=&quot;useLabels&quot; value=&quot;True&quot; groupOrder=&quot;-1&quot; isGenerated=&quot;false&quot; /&gt;_x000d__x000a_      &lt;/parameters&gt;_x000d__x000a_    &lt;/command&gt;_x000d__x000a_    &lt;command id=&quot;3523d02e-31d6-4971-8a49-eb612cbeb54a&quot; name=&quot;Render fields to document&quot; assembly=&quot;Iphelion.Outline.Model.dll&quot; type=&quot;Iphelion.Outline.Model.Commands.RenderDocumentCommand&quot; order=&quot;5&quot; active=&quot;true&quot; commandType=&quot;startup&quot;&gt;_x000d__x000a_      &lt;parameters&gt;_x000d__x000a_        &lt;parameter id=&quot;f9043590-80b2-47b8-9ac9-e5285b4a9b46&quot; name=&quot;Exclude inactive questions&quot; type=&quot;System.Boolean, mscorlib, Version=4.0.0.0, Culture=neutral, PublicKeyToken=b77a5c561934e089&quot; order=&quot;999&quot; key=&quot;excludeInactiveQuestions&quot; value=&quot;False&quot; groupOrder=&quot;-1&quot; isGenerated=&quot;false&quot; /&gt;_x000d__x000a_        &lt;parameter id=&quot;13094c94-d20d-456c-b3d0-563d14197bc0&quot; name=&quot;First order value&quot; type=&quot;System.Int32, mscorlib, Version=4.0.0.0, Culture=neutral, PublicKeyToken=b77a5c561934e089&quot; order=&quot;999&quot; key=&quot;startOrder&quot; value=&quot;0&quot; groupOrder=&quot;-1&quot; isGenerated=&quot;false&quot; /&gt;_x000d__x000a_        &lt;parameter id=&quot;ea2d0370-6fd1-460b-9ee3-0321b4b74057&quot; name=&quot;Last order value&quot; type=&quot;System.Int32, mscorlib, Version=4.0.0.0, Culture=neutral, PublicKeyToken=b77a5c561934e089&quot; order=&quot;999&quot; key=&quot;endOrder&quot; value=&quot;5&quot; groupOrder=&quot;-1&quot; isGenerated=&quot;false&quot; /&gt;_x000d__x000a_      &lt;/parameters&gt;_x000d__x000a_    &lt;/command&gt;_x000d__x000a_    &lt;command id=&quot;acc0904a-70a2-4230-b32e-d4eed5fc22db&quot; name=&quot;RWS To Region&quot; assembly=&quot;Iphelion.Outline.Word.dll&quot; type=&quot;Iphelion.Outline.Word.Commands.RemoveRegionWhiteSpaceCommand&quot; order=&quot;6&quot; active=&quot;true&quot; commandType=&quot;startup&quot;&gt;_x000d__x000a_      &lt;parameters&gt;_x000d__x000a_        &lt;parameter id=&quot;63dfea88-8e2b-4565-b8e7-5b7599fa6307&quot; name=&quot;Region control&quot; type=&quot;System.Guid, mscorlib, Version=4.0.0.0, Culture=neutral, PublicKeyToken=b77a5c561934e089&quot; order=&quot;999&quot; key=&quot;controlTag&quot; value=&quot;82498fac-221d-45a6-813d-b4595ca4d50a&quot; argument=&quot;ControlChooser&quot; groupOrder=&quot;-1&quot; isGenerated=&quot;false&quot; /&gt;_x000d__x000a_        &lt;parameter id=&quot;884cfb93-0dfd-48fb-9995-594bba5a7916&quot; name=&quot;Area&quot; type=&quot;Iphelion.Outline.Model.Entities.ControlArea, Iphelion.Outline.Model, Version=1.8.5.30, Culture=neutral, PublicKeyToken=null&quot; order=&quot;999&quot; key=&quot;area&quot; value=&quot;Bottom&quot; groupOrder=&quot;-1&quot; isGenerated=&quot;false&quot; /&gt;_x000d__x000a_        &lt;parameter id=&quot;bb37d93c-8057-4d63-be2c-56922e6a2eee&quot; name=&quot;Remove control&quot; type=&quot;System.Boolean, mscorlib, Version=4.0.0.0, Culture=neutral, PublicKeyToken=b77a5c561934e089&quot; order=&quot;999&quot; key=&quot;removeControl&quot; value=&quot;False&quot; groupOrder=&quot;-1&quot; isGenerated=&quot;false&quot; /&gt;_x000d__x000a_      &lt;/parameters&gt;_x000d__x000a_    &lt;/command&gt;_x000d__x000a_    &lt;command id=&quot;875c9695-2f39-400d-934c-769434bfaedb&quot; name=&quot;RWS CC Region&quot; assembly=&quot;Iphelion.Outline.Word.dll&quot; type=&quot;Iphelion.Outline.Word.Commands.RemoveRegionWhiteSpaceCommand&quot; order=&quot;8&quot; active=&quot;true&quot; commandType=&quot;startup&quot;&gt;_x000d__x000a_      &lt;parameters&gt;_x000d__x000a_        &lt;parameter id=&quot;63dfea88-8e2b-4565-b8e7-5b7599fa6307&quot; name=&quot;Region control&quot; type=&quot;System.Guid, mscorlib, Version=4.0.0.0, Culture=neutral, PublicKeyToken=b77a5c561934e089&quot; order=&quot;999&quot; key=&quot;controlTag&quot; value=&quot;7c371161-e73c-4191-8919-d00514287393&quot; argument=&quot;ControlChooser&quot; groupOrder=&quot;-1&quot; isGenerated=&quot;false&quot; /&gt;_x000d__x000a_        &lt;parameter id=&quot;884cfb93-0dfd-48fb-9995-594bba5a7916&quot; name=&quot;Area&quot; type=&quot;Iphelion.Outline.Model.Entities.ControlArea, Iphelion.Outline.Model, Version=1.8.5.30, Culture=neutral, PublicKeyToken=null&quot; order=&quot;999&quot; key=&quot;area&quot; value=&quot;Bottom&quot; groupOrder=&quot;-1&quot; isGenerated=&quot;false&quot; /&gt;_x000d__x000a_        &lt;parameter id=&quot;bb37d93c-8057-4d63-be2c-56922e6a2eee&quot; name=&quot;Remove control&quot; type=&quot;System.Boolean, mscorlib, Version=4.0.0.0, Culture=neutral, PublicKeyToken=b77a5c561934e089&quot; order=&quot;999&quot; key=&quot;removeControl&quot; value=&quot;False&quot; groupOrder=&quot;-1&quot; isGenerated=&quot;false&quot; /&gt;_x000d__x000a_      &lt;/parameters&gt;_x000d__x000a_    &lt;/command&gt;_x000d__x000a_    &lt;command id=&quot;25c064e5-082c-4bba-be81-e2c6983588a5&quot; name=&quot;RWS From Region&quot; assembly=&quot;Iphelion.Outline.Word.dll&quot; type=&quot;Iphelion.Outline.Word.Commands.RemoveRegionWhiteSpaceCommand&quot; order=&quot;9&quot; active=&quot;true&quot; commandType=&quot;startup&quot;&gt;_x000d__x000a_      &lt;parameters&gt;_x000d__x000a_        &lt;parameter id=&quot;63dfea88-8e2b-4565-b8e7-5b7599fa6307&quot; name=&quot;Region control&quot; type=&quot;System.Guid, mscorlib, Version=4.0.0.0, Culture=neutral, PublicKeyToken=b77a5c561934e089&quot; order=&quot;999&quot; key=&quot;controlTag&quot; value=&quot;4d691f1c-487f-4fd9-96f3-b6b5a90d699a&quot; argument=&quot;ControlChooser&quot; groupOrder=&quot;-1&quot; isGenerated=&quot;false&quot; /&gt;_x000d__x000a_        &lt;parameter id=&quot;884cfb93-0dfd-48fb-9995-594bba5a7916&quot; name=&quot;Area&quot; type=&quot;Iphelion.Outline.Model.Entities.ControlArea, Iphelion.Outline.Model, Version=1.8.5.30, Culture=neutral, PublicKeyToken=null&quot; order=&quot;999&quot; key=&quot;area&quot; value=&quot;Bottom&quot; groupOrder=&quot;-1&quot; isGenerated=&quot;false&quot; /&gt;_x000d__x000a_        &lt;parameter id=&quot;bb37d93c-8057-4d63-be2c-56922e6a2eee&quot; name=&quot;Remove control&quot; type=&quot;System.Boolean, mscorlib, Version=4.0.0.0, Culture=neutral, PublicKeyToken=b77a5c561934e089&quot; order=&quot;999&quot; key=&quot;removeControl&quot; value=&quot;False&quot; groupOrder=&quot;-1&quot; isGenerated=&quot;false&quot; /&gt;_x000d__x000a_      &lt;/parameters&gt;_x000d__x000a_    &lt;/command&gt;_x000d__x000a_    &lt;command id=&quot;046d536a-6cf1-4d30-8066-deb274d53e1a&quot; name=&quot;RWS Details Region&quot; assembly=&quot;Iphelion.Outline.Word.dll&quot; type=&quot;Iphelion.Outline.Word.Commands.RemoveRegionWhiteSpaceCommand&quot; order=&quot;11&quot; active=&quot;true&quot; commandType=&quot;startup&quot;&gt;_x000d__x000a_      &lt;parameters&gt;_x000d__x000a_        &lt;parameter id=&quot;63dfea88-8e2b-4565-b8e7-5b7599fa6307&quot; name=&quot;Region control&quot; type=&quot;System.Guid, mscorlib, Version=4.0.0.0, Culture=neutral, PublicKeyToken=b77a5c561934e089&quot; order=&quot;999&quot; key=&quot;controlTag&quot; value=&quot;0ef39953-0998-4759-962b-157ac5791174&quot; argument=&quot;ControlChooser&quot; groupOrder=&quot;-1&quot; isGenerated=&quot;false&quot; /&gt;_x000d__x000a_        &lt;parameter id=&quot;884cfb93-0dfd-48fb-9995-594bba5a7916&quot; name=&quot;Area&quot; type=&quot;Iphelion.Outline.Model.Entities.ControlArea, Iphelion.Outline.Model, Version=1.8.5.30, Culture=neutral, PublicKeyToken=null&quot; order=&quot;999&quot; key=&quot;area&quot; value=&quot;Bottom&quot; groupOrder=&quot;-1&quot; isGenerated=&quot;false&quot; /&gt;_x000d__x000a_        &lt;parameter id=&quot;bb37d93c-8057-4d63-be2c-56922e6a2eee&quot; name=&quot;Remove control&quot; type=&quot;System.Boolean, mscorlib, Version=4.0.0.0, Culture=neutral, PublicKeyToken=b77a5c561934e089&quot; order=&quot;999&quot; key=&quot;removeControl&quot; value=&quot;False&quot; groupOrder=&quot;-1&quot; isGenerated=&quot;false&quot; /&gt;_x000d__x000a_      &lt;/parameters&gt;_x000d__x000a_    &lt;/command&gt;_x000d__x000a_    &lt;command id=&quot;7fbe94c4-ad6e-4db3-baae-3b1a11d4b232&quot; name=&quot;RWS Subject Region&quot; assembly=&quot;Iphelion.Outline.Word.dll&quot; type=&quot;Iphelion.Outline.Word.Commands.RemoveRegionWhiteSpaceCommand&quot; order=&quot;12&quot; active=&quot;true&quot; commandType=&quot;startup&quot;&gt;_x000d__x000a_      &lt;parameters&gt;_x000d__x000a_        &lt;parameter id=&quot;63dfea88-8e2b-4565-b8e7-5b7599fa6307&quot; name=&quot;Region control&quot; type=&quot;System.Guid, mscorlib, Version=4.0.0.0, Culture=neutral, PublicKeyToken=b77a5c561934e089&quot; order=&quot;999&quot; key=&quot;controlTag&quot; value=&quot;019f200e-1b2a-45ef-b521-0ffce7743af2&quot; argument=&quot;ControlChooser&quot; groupOrder=&quot;-1&quot; isGenerated=&quot;false&quot; /&gt;_x000d__x000a_        &lt;parameter id=&quot;884cfb93-0dfd-48fb-9995-594bba5a7916&quot; name=&quot;Area&quot; type=&quot;Iphelion.Outline.Model.Entities.ControlArea, Iphelion.Outline.Model, Version=1.8.5.30, Culture=neutral, PublicKeyToken=null&quot; order=&quot;999&quot; key=&quot;area&quot; value=&quot;Bottom&quot; groupOrder=&quot;-1&quot; isGenerated=&quot;false&quot; /&gt;_x000d__x000a_        &lt;parameter id=&quot;bb37d93c-8057-4d63-be2c-56922e6a2eee&quot; name=&quot;Remove control&quot; type=&quot;System.Boolean, mscorlib, Version=4.0.0.0, Culture=neutral, PublicKeyToken=b77a5c561934e089&quot; order=&quot;999&quot; key=&quot;removeControl&quot; value=&quot;False&quot; groupOrder=&quot;-1&quot; isGenerated=&quot;false&quot; /&gt;_x000d__x000a_      &lt;/parameters&gt;_x000d__x000a_    &lt;/command&gt;_x000d__x000a_    &lt;command id=&quot;d1155235-2c5c-40f2-a028-18ee736e9453&quot; name=&quot;Save to WorkSite&quot; assembly=&quot;Iphelion.Outline.Integration.WorkSite.Rest.dll&quot; type=&quot;Iphelion.Outline.Integration.WorkSite.Rest.Commands.SaveToDmsCommand&quot; order=&quot;16&quot; active=&quot;true&quot; commandType=&quot;startup&quot;&gt;_x000d__x000a_      &lt;parameters&gt;_x000d__x000a_        &lt;parameter id=&quot;5c300e8e-ab9d-4aed-ae5a-46b519b7e9d0&quot; name=&quot;Author Field&quot; type=&quot;Iphelion.Outline.Model.Entities.ParameterFieldDescriptor, Iphelion.Outline.Model, Version=1.8.5.30, Culture=neutral, PublicKeyToken=null&quot; order=&quot;999&quot; key=&quot;authorField&quot; value=&quot;&quot; groupOrder=&quot;-1&quot; isGenerated=&quot;false&quot; /&gt;_x000d__x000a_        &lt;parameter id=&quot;0d31caf6-3487-4523-b2d6-9d966dcf5fb8&quot; name=&quot;Default Folder&quot; type=&quot;System.String, mscorlib, Version=4.0.0.0, Culture=neutral, PublicKeyToken=b77a5c561934e089&quot; order=&quot;999&quot; key=&quot;defaultFolder&quot; value=&quot;&quot; groupOrder=&quot;-1&quot; isGenerated=&quot;false&quot; /&gt;_x000d__x000a_        &lt;parameter id=&quot;ef9a29e7-0039-491c-adc7-85480aa8e920&quot; name=&quot;Document title field&quot; type=&quot;Iphelion.Outline.Model.Entities.ParameterFieldDescriptor, Iphelion.Outline.Model, Version=1.8.5.30, Culture=neutral, PublicKeyToken=null&quot; order=&quot;999&quot; key=&quot;titleField&quot; value=&quot;&quot; groupOrder=&quot;-1&quot; isGenerated=&quot;false&quot; /&gt;_x000d__x000a_      &lt;/parameters&gt;_x000d__x000a_    &lt;/command&gt;_x000d__x000a_    &lt;command id=&quot;79984c08-f014-48a3-9823-d1d70c35b4e3&quot; name=&quot;Close document&quot; assembly=&quot;Iphelion.Outline.Word.dll&quot; type=&quot;Iphelion.Outline.Word.Commands.CloseDocumentCommand&quot; order=&quot;17&quot; active=&quot;true&quot; commandType=&quot;startup&quot;&gt;_x000d__x000a_      &lt;parameters&gt;_x000d__x000a_        &lt;parameter id=&quot;c5d85071-503b-403f-9d86-bd327ddd676a&quot; name=&quot;Check question&quot; type=&quot;System.Boolean, mscorlib, Version=4.0.0.0, Culture=neutral, PublicKeyToken=b77a5c561934e089&quot; order=&quot;999&quot; key=&quot;checkUserInput&quot; value=&quot;False&quot; groupOrder=&quot;-1&quot; isGenerated=&quot;false&quot; /&gt;_x000d__x000a_        &lt;parameter id=&quot;117bb916-64bd-43b0-811b-58594b07da7c&quot; name=&quot;Force close&quot; type=&quot;System.Boolean, mscorlib, Version=4.0.0.0, Culture=neutral, PublicKeyToken=b77a5c561934e089&quot; order=&quot;999&quot; key=&quot;closeOnSucess&quot; value=&quot;False&quot; groupOrder=&quot;-1&quot; isGenerated=&quot;false&quot; /&gt;_x000d__x000a_      &lt;/parameters&gt;_x000d__x000a_    &lt;/command&gt;_x000d__x000a_    &lt;command id=&quot;f6e9d2fb-bdc2-433c-934b-35921086a1de&quot; name=&quot;Show question form&quot; assembly=&quot;Iphelion.Outline.Model.dll&quot; type=&quot;Iphelion.Outline.Model.Commands.ShowFormCommand&quot; order=&quot;0&quot; active=&quot;true&quot; commandType=&quot;relaunch&quot;&gt;_x000d__x000a_      &lt;parameters&gt;_x000d__x000a_        &lt;parameter id=&quot;bee75954-aa1c-405a-b1af-f042b2aaa5dd&quot; name=&quot;Display type&quot; type=&quot;Iphelion.Outline.Model.Commands.FormType, Iphelion.Outline.Model, Version=1.8.5.30, Culture=neutral, PublicKeyToken=null&quot; order=&quot;0&quot; key=&quot;formType&quot; value=&quot;UserPreference&quot; groupOrder=&quot;-1&quot; isGenerated=&quot;false&quot; /&gt;_x000d__x000a_        &lt;parameter id=&quot;af8a5383-b3ef-41dc-96d5-574302648dbe&quot; name=&quot;Assembly name&quot; type=&quot;System.String, mscorlib, Version=4.0.0.0, Culture=neutral, PublicKeyToken=b77a5c561934e089&quot; order=&quot;1&quot; key=&quot;assembly&quot; value=&quot;Iphelion.Outline.Controls.dll&quot; groupOrder=&quot;-1&quot; isGenerated=&quot;false&quot; /&gt;_x000d__x000a_        &lt;parameter id=&quot;323458da-ad22-49ff-982e-727c7cfd1de5&quot; name=&quot;Type name&quot; type=&quot;System.String, mscorlib, Version=4.0.0.0, Culture=neutral, PublicKeyToken=b77a5c561934e089&quot; order=&quot;2&quot; key=&quot;type&quot; value=&quot;Iphelion.Outline.Controls.QuestionForm&quot; groupOrder=&quot;-1&quot; isGenerated=&quot;false&quot; /&gt;_x000d__x000a_        &lt;parameter id=&quot;63808bff-b9ca-4c5e-92af-9f70f6659e07&quot; name=&quot;Hide quick fill&quot; type=&quot;System.Boolean, mscorlib, Version=4.0.0.0, Culture=neutral, PublicKeyToken=b77a5c561934e089&quot; order=&quot;3&quot; key=&quot;hideQuickFill&quot; value=&quot;False&quot; groupOrder=&quot;-1&quot; isGenerated=&quot;false&quot; /&gt;_x000d__x000a_      &lt;/parameters&gt;_x000d__x000a_    &lt;/command&gt;_x000d__x000a_    &lt;command id=&quot;4b027072-657f-457c-a645-f30dd24f75cc&quot; name=&quot;Set style proofing language&quot; assembly=&quot;Iphelion.Outline.Word.dll&quot; type=&quot;Iphelion.Outline.Word.Commands.SetProofingLanguageCommand&quot; order=&quot;1&quot; active=&quot;true&quot; commandType=&quot;relaunch&quot;&gt;_x000d__x000a_      &lt;parameters&gt;_x000d__x000a_        &lt;parameter id=&quot;5097218a-a1fe-4745-862f-1d2448fa5f4d&quot; name=&quot;Language list question&quot; type=&quot;System.Guid, mscorlib, Version=4.0.0.0, Culture=neutral, PublicKeyToken=b77a5c561934e089&quot; order=&quot;0&quot; key=&quot;languageQuestion&quot; value=&quot;&quot; argument=&quot;QuestionChooser&quot; groupOrder=&quot;-1&quot; isGenerated=&quot;false&quot; /&gt;_x000d__x000a_        &lt;parameter id=&quot;078315ed-29eb-4d5a-a5dc-e56e69764764&quot; name=&quot;Default languge ISO&quot; type=&quot;System.String, mscorlib, Version=4.0.0.0, Culture=neutral, PublicKeyToken=b77a5c561934e089&quot; order=&quot;1&quot; key=&quot;defaultLanguageIso&quot; value=&quot;en-GB&quot; argument=&quot;SingleLine&quot; groupOrder=&quot;-1&quot; isGenerated=&quot;false&quot; /&gt;_x000d__x000a_        &lt;parameter id=&quot;d9c6c3b1-a9ca-42ac-92be-2c2365d9fdce&quot; name=&quot;Filtered styles list&quot; type=&quot;System.String, mscorlib, Version=4.0.0.0, Culture=neutral, PublicKeyToken=b77a5c561934e089&quot; order=&quot;2&quot; key=&quot;styleList&quot; value=&quot;&amp;lt;?xml version=&amp;quot;1.0&amp;quot; encoding=&amp;quot;utf-16&amp;quot;?&amp;gt;&amp;#xA;&amp;lt;contentList xmlns:xsi=&amp;quot;http://www.w3.org/2001/XMLSchema-instance&amp;quot; xmlns:xsd=&amp;quot;http://www.w3.org/2001/XMLSchema&amp;quot;&amp;gt;&amp;#xA;  &amp;lt;type&amp;gt;labelSet&amp;lt;/type&amp;gt;&amp;#xA;  &amp;lt;text&amp;gt;ESI House Style Names&amp;lt;/text&amp;gt;&amp;#xA;&amp;lt;/contentList&amp;gt;&quot; argument=&quot;LabelSetItemListControl&quot; groupOrder=&quot;-1&quot; isGenerated=&quot;false&quot; /&gt;_x000d__x000a_        &lt;parameter id=&quot;a81e35b1-6fb4-4805-bfba-0912ea4e2228&quot; name=&quot;Replace values with labels&quot; type=&quot;System.Boolean, mscorlib, Version=4.0.0.0, Culture=neutral, PublicKeyToken=b77a5c561934e089&quot; order=&quot;3&quot; key=&quot;useLabels&quot; value=&quot;True&quot; groupOrder=&quot;-1&quot; isGenerated=&quot;false&quot; /&gt;_x000d__x000a_      &lt;/parameters&gt;_x000d__x000a_    &lt;/command&gt;_x000d__x000a_    &lt;command id=&quot;c0eee548-270c-4a24-9c91-ca75170d4788&quot; name=&quot;Render fields to document&quot; assembly=&quot;Iphelion.Outline.Model.dll&quot; type=&quot;Iphelion.Outline.Model.Commands.RenderDocumentCommand&quot; order=&quot;2&quot; active=&quot;true&quot; commandType=&quot;relaunch&quot;&gt;_x000d__x000a_      &lt;parameters&gt;_x000d__x000a_        &lt;parameter id=&quot;f9043590-80b2-47b8-9ac9-e5285b4a9b46&quot; name=&quot;Exclude inactive questions&quot; type=&quot;System.Boolean, mscorlib, Version=4.0.0.0, Culture=neutral, PublicKeyToken=b77a5c561934e089&quot; order=&quot;999&quot; key=&quot;excludeInactiveQuestions&quot; value=&quot;False&quot; groupOrder=&quot;-1&quot; isGenerated=&quot;false&quot; /&gt;_x000d__x000a_        &lt;parameter id=&quot;fab4b01c-4d28-45a4-b81f-b0d16cda4c94&quot; name=&quot;First order value&quot; type=&quot;System.Int32, mscorlib, Version=4.0.0.0, Culture=neutral, PublicKeyToken=b77a5c561934e089&quot; order=&quot;999&quot; key=&quot;startOrder&quot; value=&quot;0&quot; groupOrder=&quot;-1&quot; isGenerated=&quot;false&quot; /&gt;_x000d__x000a_        &lt;parameter id=&quot;2bf8fca7-1576-47f8-bdc6-e0dd58030e97&quot; name=&quot;Last order value&quot; type=&quot;System.Int32, mscorlib, Version=4.0.0.0, Culture=neutral, PublicKeyToken=b77a5c561934e089&quot; order=&quot;999&quot; key=&quot;endOrder&quot; value=&quot;5&quot; groupOrder=&quot;-1&quot; isGenerated=&quot;false&quot; /&gt;_x000d__x000a_      &lt;/parameters&gt;_x000d__x000a_    &lt;/command&gt;_x000d__x000a_    &lt;command id=&quot;b3b92c16-b47b-4fb5-84ef-3891d2c179f4&quot; name=&quot;RWS To Region&quot; assembly=&quot;Iphelion.Outline.Word.dll&quot; type=&quot;Iphelion.Outline.Word.Commands.RemoveRegionWhiteSpaceCommand&quot; order=&quot;3&quot; active=&quot;true&quot; commandType=&quot;relaunch&quot;&gt;_x000d__x000a_      &lt;parameters&gt;_x000d__x000a_        &lt;parameter id=&quot;63dfea88-8e2b-4565-b8e7-5b7599fa6307&quot; name=&quot;Region control&quot; type=&quot;System.Guid, mscorlib, Version=4.0.0.0, Culture=neutral, PublicKeyToken=b77a5c561934e089&quot; order=&quot;999&quot; key=&quot;controlTag&quot; value=&quot;82498fac-221d-45a6-813d-b4595ca4d50a&quot; argument=&quot;ControlChooser&quot; groupOrder=&quot;-1&quot; isGenerated=&quot;false&quot; /&gt;_x000d__x000a_        &lt;parameter id=&quot;884cfb93-0dfd-48fb-9995-594bba5a7916&quot; name=&quot;Area&quot; type=&quot;Iphelion.Outline.Model.Entities.ControlArea, Iphelion.Outline.Model, Version=1.8.5.30, Culture=neutral, PublicKeyToken=null&quot; order=&quot;999&quot; key=&quot;area&quot; value=&quot;Bottom&quot; groupOrder=&quot;-1&quot; isGenerated=&quot;false&quot; /&gt;_x000d__x000a_        &lt;parameter id=&quot;bb37d93c-8057-4d63-be2c-56922e6a2eee&quot; name=&quot;Remove control&quot; type=&quot;System.Boolean, mscorlib, Version=4.0.0.0, Culture=neutral, PublicKeyToken=b77a5c561934e089&quot; order=&quot;999&quot; key=&quot;removeControl&quot; value=&quot;False&quot; groupOrder=&quot;-1&quot; isGenerated=&quot;false&quot; /&gt;_x000d__x000a_      &lt;/parameters&gt;_x000d__x000a_    &lt;/command&gt;_x000d__x000a_    &lt;command id=&quot;d16cd8a8-81d8-4965-823e-8f24b869d2e6&quot; name=&quot;RWS CC Region&quot; assembly=&quot;Iphelion.Outline.Word.dll&quot; type=&quot;Iphelion.Outline.Word.Commands.RemoveRegionWhiteSpaceCommand&quot; order=&quot;4&quot; active=&quot;true&quot; commandType=&quot;relaunch&quot;&gt;_x000d__x000a_      &lt;parameters&gt;_x000d__x000a_        &lt;parameter id=&quot;63dfea88-8e2b-4565-b8e7-5b7599fa6307&quot; name=&quot;Region control&quot; type=&quot;System.Guid, mscorlib, Version=4.0.0.0, Culture=neutral, PublicKeyToken=b77a5c561934e089&quot; order=&quot;999&quot; key=&quot;controlTag&quot; value=&quot;7c371161-e73c-4191-8919-d00514287393&quot; argument=&quot;ControlChooser&quot; groupOrder=&quot;-1&quot; isGenerated=&quot;false&quot; /&gt;_x000d__x000a_        &lt;parameter id=&quot;884cfb93-0dfd-48fb-9995-594bba5a7916&quot; name=&quot;Area&quot; type=&quot;Iphelion.Outline.Model.Entities.ControlArea, Iphelion.Outline.Model, Version=1.8.5.30, Culture=neutral, PublicKeyToken=null&quot; order=&quot;999&quot; key=&quot;area&quot; value=&quot;Bottom&quot; groupOrder=&quot;-1&quot; isGenerated=&quot;false&quot; /&gt;_x000d__x000a_        &lt;parameter id=&quot;bb37d93c-8057-4d63-be2c-56922e6a2eee&quot; name=&quot;Remove control&quot; type=&quot;System.Boolean, mscorlib, Version=4.0.0.0, Culture=neutral, PublicKeyToken=b77a5c561934e089&quot; order=&quot;999&quot; key=&quot;removeControl&quot; value=&quot;False&quot; groupOrder=&quot;-1&quot; isGenerated=&quot;false&quot; /&gt;_x000d__x000a_      &lt;/parameters&gt;_x000d__x000a_    &lt;/command&gt;_x000d__x000a_    &lt;command id=&quot;4e2af124-0b42-43cd-bc49-3feed0657509&quot; name=&quot;RWS From Region&quot; assembly=&quot;Iphelion.Outline.Word.dll&quot; type=&quot;Iphelion.Outline.Word.Commands.RemoveRegionWhiteSpaceCommand&quot; order=&quot;5&quot; active=&quot;true&quot; commandType=&quot;relaunch&quot;&gt;_x000d__x000a_      &lt;parameters&gt;_x000d__x000a_        &lt;parameter id=&quot;63dfea88-8e2b-4565-b8e7-5b7599fa6307&quot; name=&quot;Region control&quot; type=&quot;System.Guid, mscorlib, Version=4.0.0.0, Culture=neutral, PublicKeyToken=b77a5c561934e089&quot; order=&quot;999&quot; key=&quot;controlTag&quot; value=&quot;4d691f1c-487f-4fd9-96f3-b6b5a90d699a&quot; argument=&quot;ControlChooser&quot; groupOrder=&quot;-1&quot; isGenerated=&quot;false&quot; /&gt;_x000d__x000a_        &lt;parameter id=&quot;884cfb93-0dfd-48fb-9995-594bba5a7916&quot; name=&quot;Area&quot; type=&quot;Iphelion.Outline.Model.Entities.ControlArea, Iphelion.Outline.Model, Version=1.8.5.30, Culture=neutral, PublicKeyToken=null&quot; order=&quot;999&quot; key=&quot;area&quot; value=&quot;Bottom&quot; groupOrder=&quot;-1&quot; isGenerated=&quot;false&quot; /&gt;_x000d__x000a_        &lt;parameter id=&quot;bb37d93c-8057-4d63-be2c-56922e6a2eee&quot; name=&quot;Remove control&quot; type=&quot;System.Boolean, mscorlib, Version=4.0.0.0, Culture=neutral, PublicKeyToken=b77a5c561934e089&quot; order=&quot;999&quot; key=&quot;removeControl&quot; value=&quot;False&quot; groupOrder=&quot;-1&quot; isGenerated=&quot;false&quot; /&gt;_x000d__x000a_      &lt;/parameters&gt;_x000d__x000a_    &lt;/command&gt;_x000d__x000a_    &lt;command id=&quot;6e79adad-cda8-478d-85c4-9f2ad96f6130&quot; name=&quot;RWS Details Region&quot; assembly=&quot;Iphelion.Outline.Word.dll&quot; type=&quot;Iphelion.Outline.Word.Commands.RemoveRegionWhiteSpaceCommand&quot; order=&quot;6&quot; active=&quot;true&quot; commandType=&quot;relaunch&quot;&gt;_x000d__x000a_      &lt;parameters&gt;_x000d__x000a_        &lt;parameter id=&quot;63dfea88-8e2b-4565-b8e7-5b7599fa6307&quot; name=&quot;Region control&quot; type=&quot;System.Guid, mscorlib, Version=4.0.0.0, Culture=neutral, PublicKeyToken=b77a5c561934e089&quot; order=&quot;999&quot; key=&quot;controlTag&quot; value=&quot;0ef39953-0998-4759-962b-157ac5791174&quot; argument=&quot;ControlChooser&quot; groupOrder=&quot;-1&quot; isGenerated=&quot;false&quot; /&gt;_x000d__x000a_        &lt;parameter id=&quot;884cfb93-0dfd-48fb-9995-594bba5a7916&quot; name=&quot;Area&quot; type=&quot;Iphelion.Outline.Model.Entities.ControlArea, Iphelion.Outline.Model, Version=1.8.5.30, Culture=neutral, PublicKeyToken=null&quot; order=&quot;999&quot; key=&quot;area&quot; value=&quot;Bottom&quot; groupOrder=&quot;-1&quot; isGenerated=&quot;false&quot; /&gt;_x000d__x000a_        &lt;parameter id=&quot;bb37d93c-8057-4d63-be2c-56922e6a2eee&quot; name=&quot;Remove control&quot; type=&quot;System.Boolean, mscorlib, Version=4.0.0.0, Culture=neutral, PublicKeyToken=b77a5c561934e089&quot; order=&quot;999&quot; key=&quot;removeControl&quot; value=&quot;False&quot; groupOrder=&quot;-1&quot; isGenerated=&quot;false&quot; /&gt;_x000d__x000a_      &lt;/parameters&gt;_x000d__x000a_    &lt;/command&gt;_x000d__x000a_    &lt;command id=&quot;1a4c7cc9-fbd7-4bdb-8dfd-5d0285ee4537&quot; name=&quot;RWS Subject Region&quot; assembly=&quot;Iphelion.Outline.Word.dll&quot; type=&quot;Iphelion.Outline.Word.Commands.RemoveRegionWhiteSpaceCommand&quot; order=&quot;7&quot; active=&quot;true&quot; commandType=&quot;relaunch&quot;&gt;_x000d__x000a_      &lt;parameters&gt;_x000d__x000a_        &lt;parameter id=&quot;63dfea88-8e2b-4565-b8e7-5b7599fa6307&quot; name=&quot;Region control&quot; type=&quot;System.Guid, mscorlib, Version=4.0.0.0, Culture=neutral, PublicKeyToken=b77a5c561934e089&quot; order=&quot;999&quot; key=&quot;controlTag&quot; value=&quot;019f200e-1b2a-45ef-b521-0ffce7743af2&quot; argument=&quot;ControlChooser&quot; groupOrder=&quot;-1&quot; isGenerated=&quot;false&quot; /&gt;_x000d__x000a_        &lt;parameter id=&quot;884cfb93-0dfd-48fb-9995-594bba5a7916&quot; name=&quot;Area&quot; type=&quot;Iphelion.Outline.Model.Entities.ControlArea, Iphelion.Outline.Model, Version=1.8.5.30, Culture=neutral, PublicKeyToken=null&quot; order=&quot;999&quot; key=&quot;area&quot; value=&quot;Bottom&quot; groupOrder=&quot;-1&quot; isGenerated=&quot;false&quot; /&gt;_x000d__x000a_        &lt;parameter id=&quot;bb37d93c-8057-4d63-be2c-56922e6a2eee&quot; name=&quot;Remove control&quot; type=&quot;System.Boolean, mscorlib, Version=4.0.0.0, Culture=neutral, PublicKeyToken=b77a5c561934e089&quot; order=&quot;999&quot; key=&quot;removeControl&quot; value=&quot;False&quot; groupOrder=&quot;-1&quot; isGenerated=&quot;false&quot; /&gt;_x000d__x000a_      &lt;/parameters&gt;_x000d__x000a_    &lt;/command&gt;_x000d__x000a_    &lt;command id=&quot;20d5de0f-0c0f-4d02-9f92-5364de207f86&quot; name=&quot;Update WorkSite author&quot; assembly=&quot;Iphelion.Outline.Integration.WorkSite.Rest.dll&quot; type=&quot;Iphelion.Outline.Integration.WorkSite.Rest.Commands.UpdateAuthorCommand&quot; order=&quot;8&quot; active=&quot;true&quot; commandType=&quot;relaunch&quot;&gt;_x000d__x000a_      &lt;parameters&gt;_x000d__x000a_        &lt;parameter id=&quot;50b80daf-2cd5-443c-b62f-542767e2d0ab&quot; name=&quot;Author Field&quot; type=&quot;Iphelion.Outline.Model.Entities.ParameterFieldDescriptor, Iphelion.Outline.Model, Version=1.8.5.30, Culture=neutral, PublicKeyToken=null&quot; order=&quot;999&quot; key=&quot;authorField&quot; value=&quot;5529a711-4690-4b1d-bf30-73919e641221|f294b1d2-1b45-4e5f-94c4-2953e5150137|&quot; groupOrder=&quot;-1&quot; isGenerated=&quot;false&quot; /&gt;_x000d__x000a_      &lt;/parameters&gt;_x000d__x000a_    &lt;/command&gt;_x000d__x000a_  &lt;/commands&gt;_x000d__x000a_  &lt;fields&gt;_x000d__x000a_    &lt;field id=&quot;6012404c-d368-45b8-a66e-7ad6880d9e46&quot; name=&quot;Location&quot; type=&quot;&quot; order=&quot;999&quot; entityId=&quot;094a3b3a-52ef-4848-96f7-b0ce04bde2e8&quot; linkedEntityId=&quot;00000000-0000-0000-0000-000000000000&quot; linkedFieldId=&quot;00000000-0000-0000-0000-000000000000&quot; linkedFieldIndex=&quot;0&quot; index=&quot;0&quot; fieldType=&quot;coi&quot; formatEvaluatorType=&quot;formatString&quot; hidden=&quot;false&quot;&gt;Manchester&lt;/field&gt;_x000d__x000a_    &lt;field id=&quot;9a9269ae-1d5b-4365-9da1-637c5f330a8f&quot; name=&quot;Author&quot; type=&quot;&quot; order=&quot;999&quot; entityId=&quot;9a1ba9ac-96e5-490d-8157-8808458a91e9&quot; linkedEntityId=&quot;00000000-0000-0000-0000-000000000000&quot; linkedFieldId=&quot;00000000-0000-0000-0000-000000000000&quot; linkedFieldIndex=&quot;0&quot; index=&quot;0&quot; fieldType=&quot;question&quot; formatEvaluatorType=&quot;formatString&quot; hidden=&quot;false&quot;&gt;19869&lt;/field&gt;_x000d__x000a_    &lt;field id=&quot;af020c1a-f826-494c-bbaa-2100b39770a7&quot; name=&quot;Client&quot; type=&quot;&quot; order=&quot;999&quot; entityId=&quot;9a1ba9ac-96e5-490d-8157-8808458a91e9&quot; linkedEntityId=&quot;00000000-0000-0000-0000-000000000000&quot; linkedFieldId=&quot;00000000-0000-0000-0000-000000000000&quot; linkedFieldIndex=&quot;0&quot; index=&quot;0&quot; fieldType=&quot;question&quot; formatEvaluatorType=&quot;formatString&quot; coiDocumentField=&quot;Client&quot; hidden=&quot;false&quot;&gt;142275&lt;/field&gt;_x000d__x000a_    &lt;field id=&quot;d1a0c03d-0258-47ac-bb6d-458a78e56474&quot; name=&quot;ClientName&quot; type=&quot;&quot; order=&quot;999&quot; entityId=&quot;9a1ba9ac-96e5-490d-8157-8808458a91e9&quot; linkedEntityId=&quot;00000000-0000-0000-0000-000000000000&quot; linkedFieldId=&quot;00000000-0000-0000-0000-000000000000&quot; linkedFieldIndex=&quot;0&quot; index=&quot;0&quot; fieldType=&quot;question&quot; formatEvaluatorType=&quot;formatString&quot; coiDocumentField=&quot;ClientName&quot; hidden=&quot;false&quot;&gt;Transport for London&lt;/field&gt;_x000d__x000a_    &lt;field id=&quot;9016353d-0ab3-451f-9828-3fee96cf68ba&quot; name=&quot;Connected&quot; type=&quot;System.Boolean, mscorlib, Version=4.0.0.0, Culture=neutral, PublicKeyToken=b77a5c561934e089&quot; order=&quot;999&quot; entityId=&quot;9a1ba9ac-96e5-490d-8157-8808458a91e9&quot; linkedEntityId=&quot;00000000-0000-0000-0000-000000000000&quot; linkedFieldId=&quot;00000000-0000-0000"/>
    <w:docVar w:name="OutlineMetadata1" w:val="-0000-000000000000&quot; linkedFieldIndex=&quot;0&quot; index=&quot;0&quot; fieldType=&quot;question&quot; formatEvaluatorType=&quot;formatString&quot; hidden=&quot;false&quot;&gt;True&lt;/field&gt;_x000d__x000a_    &lt;field id=&quot;2403d342-533b-45e7-84b2-62d681290485&quot; name=&quot;Create new version&quot; type=&quot;System.Boolean, mscorlib, Version=4.0.0.0, Culture=neutral, PublicKeyToken=b77a5c561934e089&quot; order=&quot;999&quot; entityId=&quot;9a1ba9ac-96e5-490d-8157-8808458a91e9&quot; linkedEntityId=&quot;00000000-0000-0000-0000-000000000000&quot; linkedFieldId=&quot;00000000-0000-0000-0000-000000000000&quot; linkedFieldIndex=&quot;0&quot; index=&quot;0&quot; fieldType=&quot;question&quot; formatEvaluatorType=&quot;formatString&quot; hidden=&quot;false&quot;&gt;False&lt;/field&gt;_x000d__x000a_    &lt;field id=&quot;d8d8a1b7-29f2-4184-b4bb-94e86811b1dc&quot; name=&quot;DocFolderId&quot; type=&quot;&quot; order=&quot;999&quot; entityId=&quot;9a1ba9ac-96e5-490d-8157-8808458a91e9&quot; linkedEntityId=&quot;00000000-0000-0000-0000-000000000000&quot; linkedFieldId=&quot;00000000-0000-0000-0000-000000000000&quot; linkedFieldIndex=&quot;0&quot; index=&quot;0&quot; fieldType=&quot;question&quot; formatEvaluatorType=&quot;formatString&quot; hidden=&quot;false&quot;&gt;Cloud_UK!1722439&lt;/field&gt;_x000d__x000a_    &lt;field id=&quot;72904a47-5780-459c-be7a-448f9ad8d6b4&quot; name=&quot;DocIdFormat&quot; type=&quot;&quot; order=&quot;999&quot; entityId=&quot;9a1ba9ac-96e5-490d-8157-8808458a91e9&quot; linkedEntityId=&quot;9a1ba9ac-96e5-490d-8157-8808458a91e9&quot; linkedFieldId=&quot;00000000-0000-0000-0000-000000000000&quot; linkedFieldIndex=&quot;0&quot; index=&quot;0&quot; fieldType=&quot;question&quot; format=&quot;LOWER(&amp;#xA;IFNOTEMPTY(&amp;#xA; {DMS.DocNumber},&amp;#xA; {DMS.Library} &amp;amp; &amp;quot;\&amp;quot; &amp;amp; {DMS.DocNumber} &amp;amp; &amp;quot;\&amp;quot; &amp;amp; {DMS.DocVersion} ,&amp;#xA; {System Fields.Document.BuiltInDocumentProperties}&amp;#xA;)&amp;#xA;)&quot; formatEvaluatorType=&quot;expression&quot; hidden=&quot;false&quot; /&gt;_x000d__x000a_    &lt;field id=&quot;a1f231ea-a00f-4606-9fab-d2acd859d3ad&quot; name=&quot;DocNumber&quot; type=&quot;&quot; order=&quot;999&quot; entityId=&quot;9a1ba9ac-96e5-490d-8157-8808458a91e9&quot; linkedEntityId=&quot;00000000-0000-0000-0000-000000000000&quot; linkedFieldId=&quot;00000000-0000-0000-0000-000000000000&quot; linkedFieldIndex=&quot;0&quot; index=&quot;0&quot; fieldType=&quot;question&quot; formatEvaluatorType=&quot;formatString&quot; hidden=&quot;false&quot;&gt;237311042&lt;/field&gt;_x000d__x000a_    &lt;field id=&quot;7abea0f8-46b7-4968-bb12-04a899f0d778&quot; name=&quot;DocSubType&quot; type=&quot;&quot; order=&quot;999&quot; entityId=&quot;9a1ba9ac-96e5-490d-8157-8808458a91e9&quot; linkedEntityId=&quot;00000000-0000-0000-0000-000000000000&quot; linkedFieldId=&quot;00000000-0000-0000-0000-000000000000&quot; linkedFieldIndex=&quot;0&quot; index=&quot;0&quot; fieldType=&quot;question&quot; formatEvaluatorType=&quot;formatString&quot; hidden=&quot;false&quot; /&gt;_x000d__x000a_    &lt;field id=&quot;64ff0036-a6af-4b11-a4ea-402a2f273e21&quot; name=&quot;DocType&quot; type=&quot;&quot; order=&quot;999&quot; entityId=&quot;9a1ba9ac-96e5-490d-8157-8808458a91e9&quot; linkedEntityId=&quot;00000000-0000-0000-0000-000000000000&quot; linkedFieldId=&quot;00000000-0000-0000-0000-000000000000&quot; linkedFieldIndex=&quot;0&quot; index=&quot;0&quot; fieldType=&quot;question&quot; formatEvaluatorType=&quot;formatString&quot; hidden=&quot;false&quot;&gt;PREC&lt;/field&gt;_x000d__x000a_    &lt;field id=&quot;c9094b9c-52fd-4403-bb83-9bb3ab5368ad&quot; name=&quot;DocVersion&quot; type=&quot;&quot; order=&quot;999&quot; entityId=&quot;9a1ba9ac-96e5-490d-8157-8808458a91e9&quot; linkedEntityId=&quot;00000000-0000-0000-0000-000000000000&quot; linkedFieldId=&quot;00000000-0000-0000-0000-000000000000&quot; linkedFieldIndex=&quot;0&quot; index=&quot;0&quot; fieldType=&quot;question&quot; formatEvaluatorType=&quot;formatString&quot; hidden=&quot;false&quot;&gt;3&lt;/field&gt;_x000d__x000a_    &lt;field id=&quot;2fef3f19-232d-4142-b525-11d8a76a6e9b&quot; name=&quot;Library&quot; type=&quot;&quot; order=&quot;999&quot; entityId=&quot;9a1ba9ac-96e5-490d-8157-8808458a91e9&quot; linkedEntityId=&quot;00000000-0000-0000-0000-000000000000&quot; linkedFieldId=&quot;00000000-0000-0000-0000-000000000000&quot; linkedFieldIndex=&quot;0&quot; index=&quot;0&quot; fieldType=&quot;question&quot; formatEvaluatorType=&quot;formatString&quot; hidden=&quot;false&quot;&gt;CLOUD_UK&lt;/field&gt;_x000d__x000a_    &lt;field id=&quot;362ddceb-8fc2-4ead-b535-ed9e83598384&quot; name=&quot;Matter&quot; type=&quot;&quot; order=&quot;999&quot; entityId=&quot;9a1ba9ac-96e5-490d-8157-8808458a91e9&quot; linkedEntityId=&quot;00000000-0000-0000-0000-000000000000&quot; linkedFieldId=&quot;00000000-0000-0000-0000-000000000000&quot; linkedFieldIndex=&quot;0&quot; index=&quot;0&quot; fieldType=&quot;question&quot; formatEvaluatorType=&quot;formatString&quot; coiDocumentField=&quot;Matter&quot; hidden=&quot;false&quot;&gt;Client_ESI&lt;/field&gt;_x000d__x000a_    &lt;field id=&quot;a3eef514-247f-4281-b6a2-3b4d34bc68cf&quot; name=&quot;MatterName&quot; type=&quot;&quot; order=&quot;999&quot; entityId=&quot;9a1ba9ac-96e5-490d-8157-8808458a91e9&quot; linkedEntityId=&quot;00000000-0000-0000-0000-000000000000&quot; linkedFieldId=&quot;00000000-0000-0000-0000-000000000000&quot; linkedFieldIndex=&quot;0&quot; index=&quot;0&quot; fieldType=&quot;question&quot; formatEvaluatorType=&quot;formatString&quot; coiDocumentField=&quot;MatterName&quot; hidden=&quot;false&quot;&gt;ESI Client&lt;/field&gt;_x000d__x000a_    &lt;field id=&quot;8e8b5836-3911-4ba7-a8cb-65a241a1c87e&quot; name=&quot;ProfileField1&quot; type=&quot;&quot; order=&quot;999&quot; entityId=&quot;9a1ba9ac-96e5-490d-8157-8808458a91e9&quot; linkedEntityId=&quot;00000000-0000-0000-0000-000000000000&quot; linkedFieldId=&quot;00000000-0000-0000-0000-000000000000&quot; linkedFieldIndex=&quot;0&quot; index=&quot;0&quot; fieldType=&quot;question&quot; formatEvaluatorType=&quot;formatString&quot; hidden=&quot;false&quot; /&gt;_x000d__x000a_    &lt;field id=&quot;563dba81-2926-47c2-a430-b4f62a1e2817&quot; name=&quot;ProfileField1Description&quot; type=&quot;&quot; order=&quot;999&quot; entityId=&quot;9a1ba9ac-96e5-490d-8157-8808458a91e9&quot; linkedEntityId=&quot;00000000-0000-0000-0000-000000000000&quot; linkedFieldId=&quot;00000000-0000-0000-0000-000000000000&quot; linkedFieldIndex=&quot;0&quot; index=&quot;0&quot; fieldType=&quot;question&quot; formatEvaluatorType=&quot;formatString&quot; hidden=&quot;false&quot; /&gt;_x000d__x000a_    &lt;field id=&quot;ccb4ab01-ccf4-4513-8bbc-6ef2145b16a6&quot; name=&quot;ProfileField2&quot; type=&quot;&quot; order=&quot;999&quot; entityId=&quot;9a1ba9ac-96e5-490d-8157-8808458a91e9&quot; linkedEntityId=&quot;00000000-0000-0000-0000-000000000000&quot; linkedFieldId=&quot;00000000-0000-0000-0000-000000000000&quot; linkedFieldIndex=&quot;0&quot; index=&quot;0&quot; fieldType=&quot;question&quot; formatEvaluatorType=&quot;formatString&quot; hidden=&quot;false&quot; /&gt;_x000d__x000a_    &lt;field id=&quot;c047b369-4dfe-4460-8961-5edb53447cff&quot; name=&quot;ProfileField2Description&quot; type=&quot;&quot; order=&quot;999&quot; entityId=&quot;9a1ba9ac-96e5-490d-8157-8808458a91e9&quot; linkedEntityId=&quot;00000000-0000-0000-0000-000000000000&quot; linkedFieldId=&quot;00000000-0000-0000-0000-000000000000&quot; linkedFieldIndex=&quot;0&quot; index=&quot;0&quot; fieldType=&quot;question&quot; formatEvaluatorType=&quot;formatString&quot; hidden=&quot;false&quot; /&gt;_x000d__x000a_    &lt;field id=&quot;0ac0d983-7d0f-40b2-ae02-c469ad37b7fe&quot; name=&quot;RefreshOnProfileChange&quot; type=&quot;&quot; order=&quot;999&quot; entityId=&quot;9a1ba9ac-96e5-490d-8157-8808458a91e9&quot; linkedEntityId=&quot;00000000-0000-0000-0000-000000000000&quot; linkedFieldId=&quot;00000000-0000-0000-0000-000000000000&quot; linkedFieldIndex=&quot;0&quot; index=&quot;0&quot; fieldType=&quot;question&quot; formatEvaluatorType=&quot;formatString&quot; hidden=&quot;false&quot; /&gt;_x000d__x000a_    &lt;field id=&quot;a0635df7-3c71-4ebc-9b86-0dddfea3d536&quot; name=&quot;RefreshOnSaveAs&quot; type=&quot;&quot; order=&quot;999&quot; entityId=&quot;9a1ba9ac-96e5-490d-8157-8808458a91e9&quot; linkedEntityId=&quot;00000000-0000-0000-0000-000000000000&quot; linkedFieldId=&quot;00000000-0000-0000-0000-000000000000&quot; linkedFieldIndex=&quot;0&quot; index=&quot;0&quot; fieldType=&quot;question&quot; formatEvaluatorType=&quot;formatString&quot; hidden=&quot;false&quot; /&gt;_x000d__x000a_    &lt;field id=&quot;01a5919e-9f80-47f4-93c4-a97878088c9c&quot; name=&quot;Server&quot; type=&quot;&quot; order=&quot;999&quot; entityId=&quot;9a1ba9ac-96e5-490d-8157-8808458a91e9&quot; linkedEntityId=&quot;00000000-0000-0000-0000-000000000000&quot; linkedFieldId=&quot;00000000-0000-0000-0000-000000000000&quot; linkedFieldIndex=&quot;0&quot; index=&quot;0&quot; fieldType=&quot;question&quot; formatEvaluatorType=&quot;formatString&quot; hidden=&quot;false&quot;&gt;cloudimanage.com&lt;/field&gt;_x000d__x000a_    &lt;field id=&quot;a002e78a-8e18-4375-bef7-9f687e931f65&quot; name=&quot;Title&quot; type=&quot;&quot; order=&quot;999&quot; entityId=&quot;9a1ba9ac-96e5-490d-8157-8808458a91e9&quot; linkedEntityId=&quot;00000000-0000-0000-0000-000000000000&quot; linkedFieldId=&quot;00000000-0000-0000-0000-000000000000&quot; linkedFieldIndex=&quot;0&quot; index=&quot;0&quot; fieldType=&quot;question&quot; formatEvaluatorType=&quot;formatString&quot; hidden=&quot;false&quot;&gt;Contract for Services - February 2025 (PA23 - Final)&lt;/field&gt;_x000d__x000a_    &lt;field id=&quot;75327ca1-c6cb-4780-8a22-218173d52c37&quot; name=&quot;Typist&quot; type=&quot;&quot; order=&quot;999&quot; entityId=&quot;9a1ba9ac-96e5-490d-8157-8808458a91e9&quot; linkedEntityId=&quot;00000000-0000-0000-0000-000000000000&quot; linkedFieldId=&quot;00000000-0000-0000-0000-000000000000&quot; linkedFieldIndex=&quot;0&quot; index=&quot;0&quot; fieldType=&quot;question&quot; formatEvaluatorType=&quot;formatString&quot; hidden=&quot;false&quot;&gt;42829&lt;/field&gt;_x000d__x000a_    &lt;field id=&quot;388a1e13-9978-4547-8c39-29b89a11d72a&quot; name=&quot;WorkspaceId&quot; type=&quot;&quot; order=&quot;999&quot; entityId=&quot;9a1ba9ac-96e5-490d-8157-8808458a91e9&quot; linkedEntityId=&quot;00000000-0000-0000-0000-000000000000&quot; linkedFieldId=&quot;00000000-0000-0000-0000-000000000000&quot; linkedFieldIndex=&quot;0&quot; index=&quot;0&quot; fieldType=&quot;question&quot; formatEvaluatorType=&quot;formatString&quot; hidden=&quot;false&quot;&gt;Cloud_UK!1722258&lt;/field&gt;_x000d__x000a_    &lt;field id=&quot;ee935e4d-7bd8-4293-a64f-4bd344d5f36a&quot; name=&quot;Direct Line&quot; type=&quot;&quot; order=&quot;999&quot; entityId=&quot;f294b1d2-1b45-4e5f-94c4-2953e5150137&quot; linkedEntityId=&quot;00000000-0000-0000-0000-000000000000&quot; linkedFieldId=&quot;00000000-0000-0000-0000-000000000000&quot; linkedFieldIndex=&quot;0&quot; index=&quot;0&quot; fieldType=&quot;coi&quot; formatEvaluatorType=&quot;formatString&quot; hidden=&quot;false&quot;&gt;441132004586&lt;/field&gt;_x000d__x000a_    &lt;field id=&quot;18457302-be97-424d-8735-212bcd96e2a2&quot; name=&quot;Selected Items&quot; type=&quot;&quot; order=&quot;999&quot; entityId=&quot;c1796c27-5062-4ec6-8e8e-443876adaae0&quot; linkedEntityId=&quot;00000000-0000-0000-0000-000000000000&quot; linkedFieldId=&quot;00000000-0000-0000-0000-000000000000&quot; linkedFieldIndex=&quot;0&quot; index=&quot;0&quot; fieldType=&quot;question&quot; formatEvaluatorType=&quot;formatString&quot; hidden=&quot;false&quot;&gt;Y&lt;/field&gt;_x000d__x000a_    &lt;field id=&quot;ae9ca617-6dbb-4f83-8ca9-39fe5a2e2bd5&quot; name=&quot;Selected Values&quot; type=&quot;System.Boolean, mscorlib, Version=4.0.0.0, Culture=neutral, PublicKeyToken=b77a5c561934e089&quot; order=&quot;999&quot; entityId=&quot;c1796c27-5062-4ec6-8e8e-443876adaae0&quot; linkedEntityId=&quot;00000000-0000-0000-0000-000000000000&quot; linkedFieldId=&quot;00000000-0000-0000-0000-000000000000&quot; linkedFieldIndex=&quot;0&quot; index=&quot;0&quot; fieldType=&quot;question&quot; formatEvaluatorType=&quot;formatString&quot; hidden=&quot;false&quot; /&gt;_x000d__x000a_    &lt;field id=&quot;337cd5c0-5d4e-423e-930d-afed7dfb97e9&quot; name=&quot;Selected Text&quot; type=&quot;System.String, mscorlib, Version=4.0.0.0, Culture=neutral, PublicKeyToken=b77a5c561934e089&quot; order=&quot;999&quot; entityId=&quot;c1796c27-5062-4ec6-8e8e-443876adaae0&quot; linkedEntityId=&quot;00000000-0000-0000-0000-000000000000&quot; linkedFieldId=&quot;00000000-0000-0000-0000-000000000000&quot; linkedFieldIndex=&quot;0&quot; index=&quot;0&quot; fieldType=&quot;question&quot; formatEvaluatorType=&quot;formatString&quot; hidden=&quot;false&quot; /&gt;_x000d__x000a_    &lt;field id=&quot;d69e895b-2ad6-4718-bdff-04fca14a739c&quot; name=&quot;Selected Value Items&quot; type=&quot;System.Boolean, mscorlib, Version=4.0.0.0, Culture=neutral, PublicKeyToken=b77a5c561934e089&quot; order=&quot;999&quot; entityId=&quot;c1796c27-5062-4ec6-8e8e-443876adaae0&quot; linkedEntityId=&quot;00000000-0000-0000-0000-000000000000&quot; linkedFieldId=&quot;00000000-0000-0000-0000-000000000000&quot; linkedFieldIndex=&quot;0&quot; index=&quot;0&quot; fieldType=&quot;question&quot; formatEvaluatorType=&quot;formatString&quot; hidden=&quot;false&quot; /&gt;_x000d__x000a_    &lt;field id=&quot;5529a711-4690-4b1d-bf30-73919e641221&quot; name=&quot;Employee Id&quot; type=&quot;&quot; order=&quot;999&quot; entityId=&quot;f294b1d2-1b45-4e5f-94c4-2953e5150137&quot; linkedEntityId=&quot;00000000-0000-0000-0000-000000000000&quot; linkedFieldId=&quot;00000000-0000-0000-0000-000000000000&quot; linkedFieldIndex=&quot;0&quot; index=&quot;0&quot; fieldType=&quot;coi&quot; formatEvaluatorType=&quot;formatString&quot; hidden=&quot;false&quot;&gt;52540&lt;/field&gt;_x000d__x000a_    &lt;field id=&quot;083d5a5f-7a46-4927-ad1b-2e7103f368b1&quot; name=&quot;Login&quot; type=&quot;&quot; order=&quot;999&quot; entityId=&quot;f294b1d2-1b45-4e5f-94c4-2953e5150137&quot; linkedEntityId=&quot;00000000-0000-0000-0000-000000000000&quot; linkedFieldId=&quot;00000000-0000-0000-0000-000000000000&quot; linkedFieldIndex=&quot;0&quot; index=&quot;0&quot; fieldType=&quot;coi&quot; formatEvaluatorType=&quot;formatString&quot; hidden=&quot;false&quot;&gt;WardMI&lt;/field&gt;_x000d__x000a_    &lt;field id=&quot;1fbc39ac-f337-4886-81b5-75c4dae892a5&quot; name=&quot;Display Name&quot; type=&quot;&quot; order=&quot;999&quot; entityId=&quot;282c192a-37ce-4c67-a00d-7885607c037d&quot; linkedEntityId=&quot;00000000-0000-0000-0000-000000000000&quot; linkedFieldId=&quot;00000000-0000-0000-0000-000000000000&quot; linkedFieldIndex=&quot;0&quot; index=&quot;0&quot; fieldType=&quot;question&quot; formatEvaluatorType=&quot;formatString&quot; hidden=&quot;false&quot; /&gt;_x000d__x000a_    &lt;field id=&quot;f58ddcf2-c60e-4b44-aead-9d3a3da4d7ec&quot; name=&quot;Entity Name 1&quot; type=&quot;&quot; order=&quot;999&quot; entityId=&quot;282c192a-37ce-4c67-a00d-7885607c037d&quot; linkedEntityId=&quot;00000000-0000-0000-0000-000000000000&quot; linkedFieldId=&quot;00000000-0000-0000-0000-000000000000&quot; linkedFieldIndex=&quot;0&quot; index=&quot;0&quot; fieldType=&quot;question&quot; formatEvaluatorType=&quot;formatString&quot; hidden=&quot;false&quot; /&gt;_x000d__x000a_    &lt;field id=&quot;ccdcb196-da2b-43df-8c0b-49d15c3f58af&quot; name=&quot;Entity Name 2&quot; type=&quot;&quot; order=&quot;999&quot; entityId=&quot;282c192a-37ce-4c67-a00d-7885607c037d&quot; linkedEntityId=&quot;00000000-0000-0000-0000-000000000000&quot; linkedFieldId=&quot;00000000-0000-0000-0000-000000000000&quot; linkedFieldIndex=&quot;0&quot; index=&quot;0&quot; fieldType=&quot;question&quot; formatEvaluatorType=&quot;formatString&quot; hidden=&quot;false&quot; /&gt;_x000d__x000a_    &lt;field id=&quot;8bb16528-fdda-4a88-a50b-145b818296a1&quot; name=&quot;Entity Name 3&quot; type=&quot;&quot; order=&quot;999&quot; entityId=&quot;282c192a-37ce-4c67-a00d-7885607c037d&quot; linkedEntityId=&quot;00000000-0000-0000-0000-000000000000&quot; linkedFieldId=&quot;00000000-0000-0000-0000-000000000000&quot; linkedFieldIndex=&quot;0&quot; index=&quot;0&quot; fieldType=&quot;question&quot; formatEvaluatorType=&quot;formatString&quot; hidden=&quot;false&quot; /&gt;_x000d__x000a_    &lt;field id=&quot;ae254924-be22-40a2-9bbb-8738201f3eff&quot; name=&quot;Entity Name 4&quot; type=&quot;&quot; order=&quot;999&quot; entityId=&quot;282c192a-37ce-4c67-a00d-7885607c037d&quot; linkedEntityId=&quot;00000000-0000-0000-0000-000000000000&quot; linkedFieldId=&quot;00000000-0000-0000-0000-000000000000&quot; linkedFieldIndex=&quot;0&quot; index=&quot;0&quot; fieldType=&quot;question&quot; formatEvaluatorType=&quot;formatString&quot; hidden=&quot;false&quot; /&gt;_x000d__x000a_    &lt;field id=&quot;f69aedd5-7e8a-4d49-8c08-99bd50ce57a3&quot; name=&quot;Reference&quot; type=&quot;&quot; order=&quot;999&quot; entityId=&quot;282c192a-37ce-4c67-a00d-7885607c037d&quot; linkedEntityId=&quot;00000000-0000-0000-0000-000000000000&quot; linkedFieldId=&quot;00000000-0000-0000-0000-000000000000&quot; linkedFieldIndex=&quot;0&quot; index=&quot;0&quot; fieldType=&quot;question&quot; formatEvaluatorType=&quot;formatString&quot; hidden=&quot;false&quot; /&gt;_x000d__x000a_    &lt;field id=&quot;61338c1d-507a-43b6-a0e1-59b73b339b98&quot; name=&quot;Disclaimer 1&quot; type=&quot;&quot; order=&quot;999&quot; entityId=&quot;282c192a-37ce-4c67-a00d-7885607c037d&quot; linkedEntityId=&quot;00000000-0000-0000-0000-000000000000&quot; linkedFieldId=&quot;00000000-0000-0000-0000-000000000000&quot; linkedFieldIndex=&quot;0&quot; index=&quot;0&quot; fieldType=&quot;question&quot; formatEvaluatorType=&quot;formatString&quot; hidden=&quot;false&quot; /&gt;_x000d__x000a_    &lt;field id=&quot;61b16f5c-b086-45f2-830a-2289b7a3317e&quot; name=&quot;Disclaimer 2&quot; type=&quot;&quot; order=&quot;999&quot; entityId=&quot;282c192a-37ce-4c67-a00d-7885607c037d&quot; linkedEntityId=&quot;00000000-0000-0000-0000-000000000000&quot; linkedFieldId=&quot;00000000-0000-0000-0000-000000000000&quot; linkedFieldIndex=&quot;0&quot; index=&quot;0&quot; fieldType=&quot;question&quot; formatEvaluatorType=&quot;formatString&quot; hidden=&quot;false&quot; /&gt;_x000d__x000a_    &lt;field id=&quot;1483fb66-96c4-43ab-89f8-15890aa3e77f&quot; name=&quot;Disclaimer 3&quot; type=&quot;&quot; order=&quot;999&quot; entityId=&quot;282c192a-37ce-4c67-a00d-7885607c037d&quot; linkedEntityId=&quot;00000000-0000-0000-0000-000000000000&quot; linkedFieldId=&quot;00000000-0000-0000-0000-000000000000&quot; linkedFieldIndex=&quot;0&quot; index=&quot;0&quot; fieldType=&quot;question&quot; formatEvaluatorType=&quot;formatString&quot; hidden=&quot;false&quot; /&gt;_x000d__x000a_    &lt;field id=&quot;d1b25e21-218f-4ae8-bb4a-31d45559fd58&quot; name=&quot;Disclaimer 4&quot; type=&quot;&quot; order=&quot;999&quot; entityId=&quot;282c192a-37ce-4c67-a00d-7885607c037d&quot; linkedEntityId=&quot;00000000-0000-0000-0000-000000000000&quot; linkedFieldId=&quot;00000000-0000-0000-0000-000000000000&quot; linkedFieldIndex=&quot;0&quot; index=&quot;0&quot; fieldType=&quot;question&quot; formatEvaluatorType=&quot;formatString&quot; hidden=&quot;false&quot; /&gt;_x000d__x000a_    &lt;field id=&quot;cbf51a3f-5ec6-45d8-8ba8-e8cfab2631ec&quot; name=&quot;Disclaimer 5&quot; type=&quot;&quot; order=&quot;999&quot; entityId=&quot;282c192a-37ce-4c67-a00d-7885607c037d&quot; linkedEntityId=&quot;00000000-0000-0000-0000-000000000000&quot; linkedFieldId=&quot;00000000-0000-0000-0000-000000000000&quot; linkedFieldIndex=&quot;0&quot; index=&quot;0&quot; fieldType=&quot;question&quot; formatEvaluatorType=&quot;formatString&quot; hidden=&quot;false&quot; /&gt;_x000d__x000a_    &lt;field id=&quot;75c0f9c2-2480-41e3-a5d1-73db67c87055&quot; name=&quot;Disclaimer 6&quot; type=&quot;&quot; order=&quot;999&quot; entityId=&quot;282c192a-37ce-4c67-a00d-7885607c037d&quot; linkedEntityId=&quot;00000000-0000-0000-0000-000000000000&quot; linkedFieldId=&quot;00000000-0000-0000-0000-000000000000&quot; linkedFieldIndex=&quot;0&quot; index=&quot;0&quot; fieldType=&quot;question&quot; formatEvaluatorType=&quot;formatString&quot; hidden=&quot;false&quot; /&gt;_x000d__x000a_    &lt;field id=&quot;757caa99-41c7-4a31-aa97-d9eba1338a3b&quot; name=&quot;Settings&quot; type=&quot;&quot; order=&quot;999&quot; entityId=&quot;282c192a-37ce-4c67-a00d-7885607c037d&quot; linkedEntityId=&quot;00000000-0000-0000-0000-000000000000&quot; linkedFieldId=&quot;00000000-0000-0000-0000-000000000000&quot; linkedFieldIndex=&quot;0&quot; index=&quot;0&quot; fieldType=&quot;question&quot; formatEvaluatorType=&quot;formatString&quot; hidden=&quot;false&quot; /&gt;_x000d__x000a_    &lt;field id=&quot;c788d6ca-8e29-408c-aaa8-b1ef5507dae8&quot; name=&quot;Email&quot; type=&quot;&quot; order=&quot;999&quot; entityId=&quot;282c192a-37ce-4c67-a00d-7885607c037d&quot; linkedEntityId=&quot;00000000-0000-0000-0000-000000000000&quot; linkedFieldId=&quot;00000000-0000-0000-0000-000000000000&quot; linkedFieldIndex=&quot;0&quot; index=&quot;0&quot; fieldType=&quot;question&quot; formatEvaluatorType=&quot;formatString&quot; hidden=&quot;false&quot; /&gt;_x000d__x000a_    &lt;field id=&quot;385faecc-449b-4494-90db-3cf466c31a81&quot; name=&quot;Url&quot; type=&quot;&quot; order=&quot;999&quot; entityId=&quot;282c192a-37ce-4c67-a00d-7885607c037d&quot; linkedEntityId=&quot;00000000-0000-0000-0000-000000000000&quot; linkedFieldId=&quot;00000000-0000-0000-0000-000000000000&quot; linkedFieldIndex=&quot;0&quot; index=&quot;0&quot; fieldType=&quot;question&quot; formatEvaluatorType=&quot;formatString&quot; hidden=&quot;false&quot; /&gt;_x000d__x000a_    &lt;field id=&quot;02c46b2a-b9a7-48e0-9558-dbe8959fe860&quot; name=&quot;Phone Number&quot; type=&quot;&quot; order=&quot;999&quot; entityId=&quot;282c192a-37ce-4c67-a00d-7885607c037d&quot; linkedEntityId=&quot;00000000-0000-0000-0000-000000000000&quot; linkedFieldId=&quot;00000000-0000-0000-0000-000000000000&quot; linkedFieldIndex=&quot;0&quot; index=&quot;0&quot; fieldType=&quot;question&quot; formatEvaluatorType=&quot;formatString&quot; hidden=&quot;false&quot; /&gt;_x000d__x000a_    &lt;field id=&quot;107513ad-82ef-41b6-a5cd-f48557ce4b94&quot; name=&quot;Fax Number&quot; type=&quot;&quot; order=&quot;999&quot; entityId=&quot;282c192a-37ce-4c67-a00d-7885607c037d&quot; linkedEntityId=&quot;00000000-0000-0000-0000-000000000000&quot; linkedFieldId=&quot;00000000-0000-0000-0000-000000000000&quot; linkedFieldIndex=&quot;0&quot; index=&quot;0&quot; fieldType=&quot;question&quot; formatEvaluatorType=&quot;formatString&quot; hidden=&quot;false&quot; /&gt;_x000d__x000a_    &lt;field id=&quot;9a91946a-070a-4ddc-8e37-962f071506b4&quot; name=&quot;Office Id&quot; type=&quot;&quot; order=&quot;999&quot; entityId=&quot;282c192a-37ce-4c67-a00d-7885607c037d&quot; linkedEntityId=&quot;00000000-0000-0000-0000-000000000000&quot; linkedFieldId=&quot;00000000-0000-0000-0000-000000000000&quot; linkedFieldIndex=&quot;0&quot; index=&quot;0&quot; fieldType=&quot;question&quot; formatEvaluatorType=&quot;formatString&quot; hidden=&quot;false&quot; /&gt;_x000d__x000a_    &lt;field id=&quot;f90caa96-6340-4776-95be-9e5408799275&quot; name=&quot;Office Location&quot; type=&quot;&quot; order=&quot;999&quot; entityId=&quot;282c192a-37ce-4c67-a00d-7885607c037d&quot; linkedEntityId=&quot;00000000-0000-0000-0000-000000000000&quot; linkedFieldId=&quot;00000000-0000-0000-0000-000000000000&quot; linkedFieldIndex=&quot;0&quot; index=&quot;0&quot; fieldType=&quot;question&quot; formatEvaluatorType=&quot;formatString&quot; hidden=&quot;false&quot; /&gt;_x000d__x000a_    &lt;field id=&quot;b6c44e29-6951-49ae-af1d-30ffb263766b&quot; name=&quot;Office Reference&quot; type=&quot;&quot; order=&quot;999&quot; entityId=&quot;282c192a-37ce-4c67-a00d-7885607c037d&quot; linkedEntityId=&quot;00000000-0000-0000-0000-000000000000&quot; linkedFieldId=&quot;00000000-0000-0000-0000-000000000000&quot; linkedFieldIndex=&quot;0&quot; index=&quot;0&quot; fieldType=&quot;question&quot; formatEvaluatorType=&quot;formatString&quot; hidden=&quot;false&quot; /&gt;_x000d__x000a_    &lt;field id=&quot;218ab631-6a51-4bc0-b8ed-0a5c45a13f0d&quot; name=&quot;Office Type&quot; type=&quot;&quot; order=&quot;999&quot; entityId=&quot;282c192a-37ce-4c67-a00d-7885607c037d&quot; linkedEntityId=&quot;00000000-0000-0000-0000-000000000000&quot; linkedFieldId=&quot;00000000-0000-0000-0000-000000000000&quot; linkedFieldIndex=&quot;0&quot; index=&quot;0&quot; fieldType=&quot;question&quot; formatEvaluatorType=&quot;formatString&quot; hidden=&quot;false&quot; /&gt;_x000d__x000a_    &lt;field id=&quot;4bab102b-f2f8-4568-b80c-434660a7eb48&quot; name=&quot;Office Settings&quot; type=&quot;&quot; order=&quot;999&quot; entityId=&quot;282c192a-37ce-4c67-a00d-7885607c037d&quot; linkedEntityId=&quot;00000000-0000-0000-0000-000000000000&quot; linkedFieldId=&quot;00000000-0000-0000-0000-000000000000&quot; linkedFieldIndex=&quot;0&quot; index=&quot;0&quot; fieldType=&quot;question&quot; formatEvaluatorType=&quot;formatString&quot; hidden=&quot;false&quot; /&gt;_x000d__x000a_    &lt;field id=&quot;f58f680f-76b3-4bfd-b175-1340e10ea5a5&quot; name=&quot;Office Location Default Value&quot; type=&quot;&quot; order=&quot;999&quot; entityId=&quot;282c192a-37ce-4c67-a00d-7885607c037d&quot; linkedEntityId=&quot;00000000-0000-0000-0000-000000000000&quot; linkedFieldId=&quot;00000000-0000-0000-0000-000000000000&quot; linkedFieldIndex=&quot;0&quot; index=&quot;0&quot; fieldType=&quot;question&quot; formatEvaluatorType=&quot;formatString&quot; hidden=&quot;false&quot; /&gt;_x000d__x000a_    &lt;field id=&quot;3ac9660b-6d66-40a6-a4cc-63692b9bf53f&quot; name=&quot;Office Building Address&quot; type=&quot;&quot; order=&quot;999&quot; entityId=&quot;282c192a-37ce-4c67-a00d-7885607c037d&quot; linkedEntityId=&quot;00000000-0000-0000-0000-000000000000&quot; linkedFieldId=&quot;00000000-0000-0000-0000-000000000000&quot; linkedFieldIndex=&quot;0&quot; index=&quot;0&quot; fieldType=&quot;question&quot; formatEvaluatorType=&quot;formatString&quot; hidden=&quot;false&quot; /&gt;_x000d__x000a_    &lt;field id=&quot;735a346c-f5de-46d7-8a59-f19b26eb2f49&quot; name=&quot;Office Switchboard Number&quot; type=&quot;&quot; order=&quot;999&quot; entityId=&quot;282c192a-37ce-4c67-a00d-7885607c037d&quot; linkedEntityId=&quot;00000000-0000-0000-0000-000000000000&quot; linkedFieldId=&quot;00000000-0000-0000-0000-000000000000&quot; linkedFieldIndex=&quot;0&quot; index=&quot;0&quot; fieldType=&quot;question&quot; formatEvaluatorType=&quot;formatString&quot; hidden=&quot;false&quot; /&gt;_x000d__x000a_    &lt;field id=&quot;959626bd-7ca9-4897-90f7-15d7c915fa52&quot; name=&quot;Office Fax Number&quot; type=&quot;&quot; order=&quot;999&quot; entityId=&quot;282c192a-37ce-4c67-a00d-7885607c037d&quot; linkedEntityId=&quot;00000000-0000-0000-0000-000000000000&quot; linkedFieldId=&quot;00000000-0000-0000-0000-000000000000&quot; linkedFieldIndex=&quot;0&quot; index=&quot;0&quot; fieldType=&quot;question&quot; formatEvaluatorType=&quot;formatString&quot; hidden=&quot;false&quot; /&gt;_x000d__x000a_    &lt;field id=&quot;b8a82f66-3343-443f-ac6a-365243e12be2&quot; name=&quot;Office DX&quot; type=&quot;&quot; order=&quot;999&quot; entityId=&quot;282c192a-37ce-4c67-a00d-7885607c037d&quot; linkedEntityId=&quot;00000000-0000-0000-0000-000000000000&quot; linkedFieldId=&quot;00000000-0000-0000-0000-000000000000&quot; linkedFieldIndex=&quot;0&quot; index=&quot;0&quot; fieldType=&quot;question&quot; formatEvaluatorType=&quot;formatString&quot; hidden=&quot;false&quot; /&gt;_x000d__x000a_    &lt;field id=&quot;3f75b43c-1383-46b6-b3dc-0ca3b7dfb9b9&quot; name=&quot;Office Postal Address&quot; type=&quot;&quot; order=&quot;999&quot; entityId=&quot;282c192a-37ce-4c67-a00d-7885607c037d&quot; linkedEntityId=&quot;00000000-0000-0000-0000-000000000000&quot; linkedFieldId=&quot;00000000-0000-0000-0000-000000000000&quot; linkedFieldIndex=&quot;0&quot; index=&quot;0&quot; fieldType=&quot;question&quot; formatEvaluatorType=&quot;formatString&quot; hidden=&quot;false&quot; /&gt;_x000d__x000a_    &lt;field id=&quot;81e92d9c-b583-4e11-aca5-642d8cae8157&quot; name=&quot;SelectedValue&quot; type=&quot;&quot; order=&quot;999&quot; entityId=&quot;f9176abf-1dd0-441f-815e-d9e384795e89&quot; linkedEntityId=&quot;00000000-0000-0000-0000-000000000000&quot; linkedFieldId=&quot;00000000-0000-0000-0000-000000000000&quot; linkedFieldIndex=&quot;0&quot; index=&quot;0&quot; fieldType=&quot;question&quot; formatEvaluatorType=&quot;formatString&quot; hidden=&quot;false&quot;&gt;Do not include logo&lt;/field&gt;_x000d__x000a_    &lt;field id=&quot;a8194359-0f29-475e-91b9-af16684c7ebc&quot; name=&quot;SelectedKey&quot; type=&quot;&quot; order=&quot;999&quot; entityId=&quot;f9176abf-1dd0-441f-815e-d9e384795e89&quot; linkedEntityId=&quot;00000000-0000-0000-0000-000000000000&quot; linkedFieldId=&quot;00000000-0000-0000-0000-000000000000&quot; linkedFieldIndex=&quot;0&quot; index=&quot;0&quot; fieldType=&quot;question&quot; formatEvaluatorType=&quot;formatString&quot; hidden=&quot;false&quot;&gt;Do not include logo&lt;/field&gt;_x000d__x000a_  &lt;/fields&gt;_x000d__x000a_  &lt;printConfiguration supportCustomPrint=&quot;true&quot; showPrintSettings=&quot;true&quot; showPrintOptions=&quot;true&quot; enableCostRecovery=&quot;false&quot;&gt;_x000d__x000a_    &lt;profiles&gt;_x000d__x000a_      &lt;profile id=&quot;c9f7bbea-c4db-4bac-b5ca-2cd32a761ee3&quot; name=&quot;&amp;lt;?xml version=&amp;quot;1.0&amp;quot; encoding=&amp;quot;utf-16&amp;quot;?&amp;gt;&amp;#xA;&amp;lt;uiLocalizedString xmlns:xsi=&amp;quot;http://www.w3.org/2001/XMLSchema-instance&amp;quot; xmlns:xsd=&amp;quot;http://www.w3.org/2001/XMLSchema&amp;quot;&amp;gt;&amp;#xA;  &amp;lt;type&amp;gt;label&amp;lt;/type&amp;gt;&amp;#xA;  &amp;lt;text&amp;gt;Smart Print - Plain&amp;lt;/text&amp;gt;&amp;#xA;&amp;lt;/uiLocalizedString&amp;gt;&quot; printHiddenText=&quot;false&quot; defaultCopies=&quot;1&quot; order=&quot;1&quot; firstTrayType=&quot;plain&quot; otherTrayType=&quot;plain&quot; buildingBlockName=&quot;&amp;lt;?xml version=&amp;quot;1.0&amp;quot; encoding=&amp;quot;utf-16&amp;quot;?&amp;gt;&amp;#xA;&amp;lt;localizedString xmlns:xsi=&amp;quot;http://www.w3.org/2001/XMLSchema-instance&amp;quot; xmlns:xsd=&amp;quot;http://www.w3.org/2001/XMLSchema&amp;quot;&amp;gt;&amp;#xA;  &amp;lt;type&amp;gt;fixed&amp;lt;/type&amp;gt;&amp;#xA;  &amp;lt;text /&amp;gt;&amp;#xA;&amp;lt;/localizedString&amp;gt;&quot; buildingBlockLocations=&quot;AllHeaders&quot; allowSuppressWatermark=&quot;false&quot; alternateBuildingBlockName=&quot;&amp;lt;?xml version=&amp;quot;1.0&amp;quot; encoding=&amp;quot;utf-16&amp;quot;?&amp;gt;&amp;#xA;&amp;lt;localizedString xmlns:xsi=&amp;quot;http://www.w3.org/2001/XMLSchema-instance&amp;quot; xmlns:xsd=&amp;quot;http://www.w3.org/2001/XMLSchema&amp;quot;&amp;gt;&amp;#xA;  &amp;lt;type&amp;gt;fixed&amp;lt;/type&amp;gt;&amp;#xA;  &amp;lt;text /&amp;gt;&amp;#xA;&amp;lt;/localizedString&amp;gt;&quot; alternatePageFromSection=&quot;-1&quot; duplexing=&quot;default&quot; colour=&quot;greyscale&quot; /&gt;_x000d__x000a_    &lt;/profiles&gt;_x000d__x000a_  &lt;/printConfiguration&gt;_x000d__x000a_  &lt;styleConfiguration /&gt;_x000d__x000a_&lt;/template&gt;"/>
  </w:docVars>
  <w:rsids>
    <w:rsidRoot w:val="00470818"/>
    <w:rsid w:val="00002D5A"/>
    <w:rsid w:val="00005BE9"/>
    <w:rsid w:val="00006CEF"/>
    <w:rsid w:val="00010F2E"/>
    <w:rsid w:val="00015E26"/>
    <w:rsid w:val="00023424"/>
    <w:rsid w:val="0002557C"/>
    <w:rsid w:val="00030632"/>
    <w:rsid w:val="000312FF"/>
    <w:rsid w:val="00031CBC"/>
    <w:rsid w:val="00037C40"/>
    <w:rsid w:val="00045D28"/>
    <w:rsid w:val="000466CA"/>
    <w:rsid w:val="00047E83"/>
    <w:rsid w:val="000519CC"/>
    <w:rsid w:val="00053968"/>
    <w:rsid w:val="00054BA4"/>
    <w:rsid w:val="000738CD"/>
    <w:rsid w:val="00073FD6"/>
    <w:rsid w:val="000803B3"/>
    <w:rsid w:val="00091879"/>
    <w:rsid w:val="00092AB4"/>
    <w:rsid w:val="000952BD"/>
    <w:rsid w:val="00095D35"/>
    <w:rsid w:val="00097242"/>
    <w:rsid w:val="000A0C74"/>
    <w:rsid w:val="000A26A9"/>
    <w:rsid w:val="000A46CF"/>
    <w:rsid w:val="000A5834"/>
    <w:rsid w:val="000A7BAB"/>
    <w:rsid w:val="000C33CA"/>
    <w:rsid w:val="000C37C4"/>
    <w:rsid w:val="000C45FB"/>
    <w:rsid w:val="000C55E1"/>
    <w:rsid w:val="000D0EB3"/>
    <w:rsid w:val="000D23C2"/>
    <w:rsid w:val="000D4A91"/>
    <w:rsid w:val="000D5B50"/>
    <w:rsid w:val="000D6BD4"/>
    <w:rsid w:val="000E1035"/>
    <w:rsid w:val="000F195C"/>
    <w:rsid w:val="000F7BFE"/>
    <w:rsid w:val="001012D2"/>
    <w:rsid w:val="001062F2"/>
    <w:rsid w:val="0011051A"/>
    <w:rsid w:val="00110A72"/>
    <w:rsid w:val="001111ED"/>
    <w:rsid w:val="0011378A"/>
    <w:rsid w:val="001216C9"/>
    <w:rsid w:val="00127267"/>
    <w:rsid w:val="001307DE"/>
    <w:rsid w:val="00132038"/>
    <w:rsid w:val="0013359C"/>
    <w:rsid w:val="001379EE"/>
    <w:rsid w:val="00137FF4"/>
    <w:rsid w:val="00142137"/>
    <w:rsid w:val="00154D75"/>
    <w:rsid w:val="001605DD"/>
    <w:rsid w:val="00162078"/>
    <w:rsid w:val="00164C72"/>
    <w:rsid w:val="00167BF7"/>
    <w:rsid w:val="00177D22"/>
    <w:rsid w:val="00182309"/>
    <w:rsid w:val="00182509"/>
    <w:rsid w:val="0018404B"/>
    <w:rsid w:val="00192F42"/>
    <w:rsid w:val="001978D3"/>
    <w:rsid w:val="001A10D0"/>
    <w:rsid w:val="001A4A17"/>
    <w:rsid w:val="001A6D97"/>
    <w:rsid w:val="001B1D9E"/>
    <w:rsid w:val="001B36B8"/>
    <w:rsid w:val="001B59B3"/>
    <w:rsid w:val="001B7D76"/>
    <w:rsid w:val="001C0087"/>
    <w:rsid w:val="001C1534"/>
    <w:rsid w:val="001D0634"/>
    <w:rsid w:val="001D081B"/>
    <w:rsid w:val="001D30D4"/>
    <w:rsid w:val="001D3C64"/>
    <w:rsid w:val="001D3C83"/>
    <w:rsid w:val="001D42A7"/>
    <w:rsid w:val="001D7EDC"/>
    <w:rsid w:val="001E095A"/>
    <w:rsid w:val="001E121F"/>
    <w:rsid w:val="001E154E"/>
    <w:rsid w:val="001E263F"/>
    <w:rsid w:val="001E38D8"/>
    <w:rsid w:val="001E4785"/>
    <w:rsid w:val="001E4D88"/>
    <w:rsid w:val="001F154A"/>
    <w:rsid w:val="001F39B8"/>
    <w:rsid w:val="00200D8C"/>
    <w:rsid w:val="00205B91"/>
    <w:rsid w:val="002127E9"/>
    <w:rsid w:val="00214B6E"/>
    <w:rsid w:val="00215CD3"/>
    <w:rsid w:val="0022103D"/>
    <w:rsid w:val="00221910"/>
    <w:rsid w:val="00232A3F"/>
    <w:rsid w:val="00232B5D"/>
    <w:rsid w:val="00241270"/>
    <w:rsid w:val="00242805"/>
    <w:rsid w:val="00243E14"/>
    <w:rsid w:val="00246681"/>
    <w:rsid w:val="00251111"/>
    <w:rsid w:val="0025476D"/>
    <w:rsid w:val="00271748"/>
    <w:rsid w:val="002732C8"/>
    <w:rsid w:val="00274992"/>
    <w:rsid w:val="00275841"/>
    <w:rsid w:val="00281BA0"/>
    <w:rsid w:val="00282D83"/>
    <w:rsid w:val="0028317B"/>
    <w:rsid w:val="00295106"/>
    <w:rsid w:val="00295EFE"/>
    <w:rsid w:val="002A03F4"/>
    <w:rsid w:val="002A0613"/>
    <w:rsid w:val="002A1C7D"/>
    <w:rsid w:val="002A247F"/>
    <w:rsid w:val="002B1687"/>
    <w:rsid w:val="002B3ADC"/>
    <w:rsid w:val="002B59D6"/>
    <w:rsid w:val="002B7CA0"/>
    <w:rsid w:val="002C0F9F"/>
    <w:rsid w:val="002C65EA"/>
    <w:rsid w:val="002D2870"/>
    <w:rsid w:val="002D47B0"/>
    <w:rsid w:val="002D58CB"/>
    <w:rsid w:val="002D58E0"/>
    <w:rsid w:val="002D788F"/>
    <w:rsid w:val="002E2119"/>
    <w:rsid w:val="002E4E9C"/>
    <w:rsid w:val="002E57C7"/>
    <w:rsid w:val="002E6D77"/>
    <w:rsid w:val="002F40E5"/>
    <w:rsid w:val="002F4764"/>
    <w:rsid w:val="003000F0"/>
    <w:rsid w:val="00303945"/>
    <w:rsid w:val="00303C07"/>
    <w:rsid w:val="00306454"/>
    <w:rsid w:val="00306C35"/>
    <w:rsid w:val="003129B7"/>
    <w:rsid w:val="00312D5D"/>
    <w:rsid w:val="00312EA9"/>
    <w:rsid w:val="0031705F"/>
    <w:rsid w:val="00322AEB"/>
    <w:rsid w:val="00330982"/>
    <w:rsid w:val="00332904"/>
    <w:rsid w:val="00337046"/>
    <w:rsid w:val="00341238"/>
    <w:rsid w:val="003433F4"/>
    <w:rsid w:val="00351D70"/>
    <w:rsid w:val="00355061"/>
    <w:rsid w:val="00356DDD"/>
    <w:rsid w:val="00361083"/>
    <w:rsid w:val="0036510B"/>
    <w:rsid w:val="00366514"/>
    <w:rsid w:val="0037352A"/>
    <w:rsid w:val="00381498"/>
    <w:rsid w:val="0038213C"/>
    <w:rsid w:val="003823D4"/>
    <w:rsid w:val="0038348C"/>
    <w:rsid w:val="003856A6"/>
    <w:rsid w:val="00386B9E"/>
    <w:rsid w:val="003944D0"/>
    <w:rsid w:val="00396BA3"/>
    <w:rsid w:val="003A3D09"/>
    <w:rsid w:val="003B5FFF"/>
    <w:rsid w:val="003C1781"/>
    <w:rsid w:val="003C21B9"/>
    <w:rsid w:val="003C4BF5"/>
    <w:rsid w:val="003C7231"/>
    <w:rsid w:val="003E1115"/>
    <w:rsid w:val="003E4347"/>
    <w:rsid w:val="003F48EE"/>
    <w:rsid w:val="003F526A"/>
    <w:rsid w:val="003F5CBF"/>
    <w:rsid w:val="00402E8A"/>
    <w:rsid w:val="0040337A"/>
    <w:rsid w:val="00403B38"/>
    <w:rsid w:val="00404DE0"/>
    <w:rsid w:val="00411C2D"/>
    <w:rsid w:val="00411D86"/>
    <w:rsid w:val="0041576C"/>
    <w:rsid w:val="004172AE"/>
    <w:rsid w:val="00421AF4"/>
    <w:rsid w:val="00421DA8"/>
    <w:rsid w:val="0042448F"/>
    <w:rsid w:val="00425028"/>
    <w:rsid w:val="00425E3B"/>
    <w:rsid w:val="00427D7B"/>
    <w:rsid w:val="00431DDF"/>
    <w:rsid w:val="00433A67"/>
    <w:rsid w:val="00436484"/>
    <w:rsid w:val="00436E8F"/>
    <w:rsid w:val="00437FD9"/>
    <w:rsid w:val="0044216D"/>
    <w:rsid w:val="004425AC"/>
    <w:rsid w:val="00443444"/>
    <w:rsid w:val="00444A50"/>
    <w:rsid w:val="00452067"/>
    <w:rsid w:val="00454B8E"/>
    <w:rsid w:val="004551D5"/>
    <w:rsid w:val="004662E3"/>
    <w:rsid w:val="004670F9"/>
    <w:rsid w:val="00470818"/>
    <w:rsid w:val="00472C1B"/>
    <w:rsid w:val="00473A8D"/>
    <w:rsid w:val="00482621"/>
    <w:rsid w:val="00482DA6"/>
    <w:rsid w:val="00492CB9"/>
    <w:rsid w:val="00492F74"/>
    <w:rsid w:val="00497FCC"/>
    <w:rsid w:val="004A02C7"/>
    <w:rsid w:val="004B03A0"/>
    <w:rsid w:val="004B5C99"/>
    <w:rsid w:val="004C7D21"/>
    <w:rsid w:val="004D37E4"/>
    <w:rsid w:val="004D5B5B"/>
    <w:rsid w:val="004D7C14"/>
    <w:rsid w:val="004D7CBC"/>
    <w:rsid w:val="004E1AA9"/>
    <w:rsid w:val="004E1DC5"/>
    <w:rsid w:val="004E30B2"/>
    <w:rsid w:val="004E3EEE"/>
    <w:rsid w:val="004E62D8"/>
    <w:rsid w:val="004F1981"/>
    <w:rsid w:val="004F3182"/>
    <w:rsid w:val="004F349C"/>
    <w:rsid w:val="004F7B4A"/>
    <w:rsid w:val="005015E6"/>
    <w:rsid w:val="00503C8A"/>
    <w:rsid w:val="0050607C"/>
    <w:rsid w:val="005079EB"/>
    <w:rsid w:val="0051015C"/>
    <w:rsid w:val="00511740"/>
    <w:rsid w:val="0051187F"/>
    <w:rsid w:val="00514FF6"/>
    <w:rsid w:val="005247C0"/>
    <w:rsid w:val="00525C14"/>
    <w:rsid w:val="005265A2"/>
    <w:rsid w:val="00527197"/>
    <w:rsid w:val="00534734"/>
    <w:rsid w:val="00535EF7"/>
    <w:rsid w:val="005370C2"/>
    <w:rsid w:val="005406B2"/>
    <w:rsid w:val="00541DF0"/>
    <w:rsid w:val="00563181"/>
    <w:rsid w:val="0056370C"/>
    <w:rsid w:val="00563BBD"/>
    <w:rsid w:val="005647CE"/>
    <w:rsid w:val="005705BE"/>
    <w:rsid w:val="0057338B"/>
    <w:rsid w:val="00574FA0"/>
    <w:rsid w:val="0057518C"/>
    <w:rsid w:val="005804E9"/>
    <w:rsid w:val="005827A8"/>
    <w:rsid w:val="005858F0"/>
    <w:rsid w:val="00592183"/>
    <w:rsid w:val="00595A4B"/>
    <w:rsid w:val="005A58E1"/>
    <w:rsid w:val="005A59F1"/>
    <w:rsid w:val="005A60FD"/>
    <w:rsid w:val="005A68E2"/>
    <w:rsid w:val="005A765C"/>
    <w:rsid w:val="005B03F6"/>
    <w:rsid w:val="005B2551"/>
    <w:rsid w:val="005B2990"/>
    <w:rsid w:val="005B3827"/>
    <w:rsid w:val="005B39E5"/>
    <w:rsid w:val="005B6366"/>
    <w:rsid w:val="005C2FF2"/>
    <w:rsid w:val="005C715E"/>
    <w:rsid w:val="005D221E"/>
    <w:rsid w:val="005D30CA"/>
    <w:rsid w:val="005D30E8"/>
    <w:rsid w:val="005D3135"/>
    <w:rsid w:val="005D5A4D"/>
    <w:rsid w:val="005D5AA6"/>
    <w:rsid w:val="005D5E77"/>
    <w:rsid w:val="005D7C17"/>
    <w:rsid w:val="005E0FE6"/>
    <w:rsid w:val="005E1E74"/>
    <w:rsid w:val="005E389D"/>
    <w:rsid w:val="005E501B"/>
    <w:rsid w:val="005E6855"/>
    <w:rsid w:val="005F4900"/>
    <w:rsid w:val="005F6391"/>
    <w:rsid w:val="00603038"/>
    <w:rsid w:val="00603942"/>
    <w:rsid w:val="00604B09"/>
    <w:rsid w:val="006068D8"/>
    <w:rsid w:val="006123E2"/>
    <w:rsid w:val="00612452"/>
    <w:rsid w:val="00617475"/>
    <w:rsid w:val="006208B9"/>
    <w:rsid w:val="006217EE"/>
    <w:rsid w:val="00623710"/>
    <w:rsid w:val="006324EE"/>
    <w:rsid w:val="00635D5C"/>
    <w:rsid w:val="006365D1"/>
    <w:rsid w:val="00640589"/>
    <w:rsid w:val="006455D7"/>
    <w:rsid w:val="0064676A"/>
    <w:rsid w:val="0065379F"/>
    <w:rsid w:val="006653DB"/>
    <w:rsid w:val="006728FD"/>
    <w:rsid w:val="00673902"/>
    <w:rsid w:val="00675BB0"/>
    <w:rsid w:val="00677ECF"/>
    <w:rsid w:val="006835D6"/>
    <w:rsid w:val="00684C2F"/>
    <w:rsid w:val="00686DD6"/>
    <w:rsid w:val="00686E83"/>
    <w:rsid w:val="00687437"/>
    <w:rsid w:val="0069099E"/>
    <w:rsid w:val="00691270"/>
    <w:rsid w:val="006935D8"/>
    <w:rsid w:val="0069462E"/>
    <w:rsid w:val="00697B41"/>
    <w:rsid w:val="006A11E6"/>
    <w:rsid w:val="006A2AF4"/>
    <w:rsid w:val="006A6D64"/>
    <w:rsid w:val="006B0858"/>
    <w:rsid w:val="006B3776"/>
    <w:rsid w:val="006B6052"/>
    <w:rsid w:val="006B6B7F"/>
    <w:rsid w:val="006C4C94"/>
    <w:rsid w:val="006C5347"/>
    <w:rsid w:val="006C693A"/>
    <w:rsid w:val="006D052A"/>
    <w:rsid w:val="006D1731"/>
    <w:rsid w:val="006D25DD"/>
    <w:rsid w:val="006D6242"/>
    <w:rsid w:val="006D79E0"/>
    <w:rsid w:val="006E0F5A"/>
    <w:rsid w:val="006E45F5"/>
    <w:rsid w:val="006E53A3"/>
    <w:rsid w:val="006E67B5"/>
    <w:rsid w:val="006E6ECD"/>
    <w:rsid w:val="006F468C"/>
    <w:rsid w:val="006F5FB5"/>
    <w:rsid w:val="006F76B3"/>
    <w:rsid w:val="00703D48"/>
    <w:rsid w:val="00707B09"/>
    <w:rsid w:val="00710190"/>
    <w:rsid w:val="007123C0"/>
    <w:rsid w:val="00715258"/>
    <w:rsid w:val="007163C9"/>
    <w:rsid w:val="00717EFF"/>
    <w:rsid w:val="00722B56"/>
    <w:rsid w:val="00724BE3"/>
    <w:rsid w:val="00724D24"/>
    <w:rsid w:val="00733967"/>
    <w:rsid w:val="007409A5"/>
    <w:rsid w:val="00741251"/>
    <w:rsid w:val="007412EF"/>
    <w:rsid w:val="0074581E"/>
    <w:rsid w:val="00753673"/>
    <w:rsid w:val="007548B2"/>
    <w:rsid w:val="00757A2E"/>
    <w:rsid w:val="00761BC3"/>
    <w:rsid w:val="00763968"/>
    <w:rsid w:val="007645F5"/>
    <w:rsid w:val="00764CF4"/>
    <w:rsid w:val="007668A8"/>
    <w:rsid w:val="00766D58"/>
    <w:rsid w:val="00767154"/>
    <w:rsid w:val="00767589"/>
    <w:rsid w:val="0076771C"/>
    <w:rsid w:val="00767FA7"/>
    <w:rsid w:val="007704D9"/>
    <w:rsid w:val="0077162A"/>
    <w:rsid w:val="007716B4"/>
    <w:rsid w:val="00773C82"/>
    <w:rsid w:val="0077469C"/>
    <w:rsid w:val="00777163"/>
    <w:rsid w:val="00777569"/>
    <w:rsid w:val="00777CA7"/>
    <w:rsid w:val="007803DA"/>
    <w:rsid w:val="00785468"/>
    <w:rsid w:val="007877E1"/>
    <w:rsid w:val="0079192D"/>
    <w:rsid w:val="00792812"/>
    <w:rsid w:val="0079348F"/>
    <w:rsid w:val="0079398D"/>
    <w:rsid w:val="00795B88"/>
    <w:rsid w:val="0079667D"/>
    <w:rsid w:val="007A008E"/>
    <w:rsid w:val="007A2155"/>
    <w:rsid w:val="007A2629"/>
    <w:rsid w:val="007A3457"/>
    <w:rsid w:val="007A34B3"/>
    <w:rsid w:val="007A5991"/>
    <w:rsid w:val="007B4017"/>
    <w:rsid w:val="007C0BCB"/>
    <w:rsid w:val="007C38B2"/>
    <w:rsid w:val="007D3B34"/>
    <w:rsid w:val="007D6A90"/>
    <w:rsid w:val="007E3302"/>
    <w:rsid w:val="007E350F"/>
    <w:rsid w:val="007E7552"/>
    <w:rsid w:val="007E7FB0"/>
    <w:rsid w:val="007F24E2"/>
    <w:rsid w:val="007F4A19"/>
    <w:rsid w:val="007F4C51"/>
    <w:rsid w:val="007F6012"/>
    <w:rsid w:val="007F6618"/>
    <w:rsid w:val="007F67F4"/>
    <w:rsid w:val="0080072F"/>
    <w:rsid w:val="0080608F"/>
    <w:rsid w:val="00806B16"/>
    <w:rsid w:val="00812DC1"/>
    <w:rsid w:val="00814234"/>
    <w:rsid w:val="00820B22"/>
    <w:rsid w:val="00826D17"/>
    <w:rsid w:val="00837CA2"/>
    <w:rsid w:val="00842464"/>
    <w:rsid w:val="00843075"/>
    <w:rsid w:val="008459A6"/>
    <w:rsid w:val="0085189A"/>
    <w:rsid w:val="00857648"/>
    <w:rsid w:val="00860465"/>
    <w:rsid w:val="008610A1"/>
    <w:rsid w:val="008611F8"/>
    <w:rsid w:val="008615C9"/>
    <w:rsid w:val="0086306B"/>
    <w:rsid w:val="00863989"/>
    <w:rsid w:val="00864279"/>
    <w:rsid w:val="00872D5F"/>
    <w:rsid w:val="00875794"/>
    <w:rsid w:val="008831D4"/>
    <w:rsid w:val="00886B8E"/>
    <w:rsid w:val="00887CE5"/>
    <w:rsid w:val="00892B2F"/>
    <w:rsid w:val="00894EA3"/>
    <w:rsid w:val="008A435A"/>
    <w:rsid w:val="008A444A"/>
    <w:rsid w:val="008A5D13"/>
    <w:rsid w:val="008B30DB"/>
    <w:rsid w:val="008B5FE1"/>
    <w:rsid w:val="008B763A"/>
    <w:rsid w:val="008B7840"/>
    <w:rsid w:val="008C0107"/>
    <w:rsid w:val="008C137D"/>
    <w:rsid w:val="008C1B0F"/>
    <w:rsid w:val="008C300A"/>
    <w:rsid w:val="008C3187"/>
    <w:rsid w:val="008C416C"/>
    <w:rsid w:val="008C7295"/>
    <w:rsid w:val="008D1BAB"/>
    <w:rsid w:val="008D4073"/>
    <w:rsid w:val="008D46EB"/>
    <w:rsid w:val="008D6E80"/>
    <w:rsid w:val="008E5218"/>
    <w:rsid w:val="008E79AF"/>
    <w:rsid w:val="008F0AA3"/>
    <w:rsid w:val="00900A13"/>
    <w:rsid w:val="00904F47"/>
    <w:rsid w:val="00905839"/>
    <w:rsid w:val="009061C7"/>
    <w:rsid w:val="00906AAA"/>
    <w:rsid w:val="00907A2C"/>
    <w:rsid w:val="009124AC"/>
    <w:rsid w:val="00916F0F"/>
    <w:rsid w:val="00917A1A"/>
    <w:rsid w:val="0092211F"/>
    <w:rsid w:val="00935D32"/>
    <w:rsid w:val="009405CF"/>
    <w:rsid w:val="00941D72"/>
    <w:rsid w:val="00942384"/>
    <w:rsid w:val="00944031"/>
    <w:rsid w:val="00945BC2"/>
    <w:rsid w:val="00946AB6"/>
    <w:rsid w:val="00946F34"/>
    <w:rsid w:val="009519F1"/>
    <w:rsid w:val="0095407B"/>
    <w:rsid w:val="0095418B"/>
    <w:rsid w:val="00955212"/>
    <w:rsid w:val="00955978"/>
    <w:rsid w:val="00955D74"/>
    <w:rsid w:val="009633AC"/>
    <w:rsid w:val="00963F8C"/>
    <w:rsid w:val="00963F91"/>
    <w:rsid w:val="00964789"/>
    <w:rsid w:val="00966388"/>
    <w:rsid w:val="00966C1D"/>
    <w:rsid w:val="00967B20"/>
    <w:rsid w:val="00983BFA"/>
    <w:rsid w:val="00986EEE"/>
    <w:rsid w:val="009912FD"/>
    <w:rsid w:val="00995906"/>
    <w:rsid w:val="009A0283"/>
    <w:rsid w:val="009A1DA0"/>
    <w:rsid w:val="009A3303"/>
    <w:rsid w:val="009A542C"/>
    <w:rsid w:val="009A62A5"/>
    <w:rsid w:val="009A6B16"/>
    <w:rsid w:val="009B1627"/>
    <w:rsid w:val="009B5E58"/>
    <w:rsid w:val="009B7602"/>
    <w:rsid w:val="009C09E5"/>
    <w:rsid w:val="009C2C9F"/>
    <w:rsid w:val="009C312C"/>
    <w:rsid w:val="009C60B7"/>
    <w:rsid w:val="009D0209"/>
    <w:rsid w:val="009D03ED"/>
    <w:rsid w:val="009D50F6"/>
    <w:rsid w:val="009D62ED"/>
    <w:rsid w:val="009E011A"/>
    <w:rsid w:val="009E150D"/>
    <w:rsid w:val="009E23BF"/>
    <w:rsid w:val="009E2BE6"/>
    <w:rsid w:val="009E4929"/>
    <w:rsid w:val="009F562C"/>
    <w:rsid w:val="009F6505"/>
    <w:rsid w:val="009F6F42"/>
    <w:rsid w:val="00A00C84"/>
    <w:rsid w:val="00A070EA"/>
    <w:rsid w:val="00A10148"/>
    <w:rsid w:val="00A127F9"/>
    <w:rsid w:val="00A144F0"/>
    <w:rsid w:val="00A17AB3"/>
    <w:rsid w:val="00A17C34"/>
    <w:rsid w:val="00A17CC4"/>
    <w:rsid w:val="00A22188"/>
    <w:rsid w:val="00A229AB"/>
    <w:rsid w:val="00A31CFB"/>
    <w:rsid w:val="00A32740"/>
    <w:rsid w:val="00A332B2"/>
    <w:rsid w:val="00A36FD6"/>
    <w:rsid w:val="00A371A8"/>
    <w:rsid w:val="00A37505"/>
    <w:rsid w:val="00A45026"/>
    <w:rsid w:val="00A461EA"/>
    <w:rsid w:val="00A56357"/>
    <w:rsid w:val="00A62AEF"/>
    <w:rsid w:val="00A64045"/>
    <w:rsid w:val="00A720EC"/>
    <w:rsid w:val="00A766E8"/>
    <w:rsid w:val="00A77E51"/>
    <w:rsid w:val="00A81661"/>
    <w:rsid w:val="00A85FEF"/>
    <w:rsid w:val="00A86EAF"/>
    <w:rsid w:val="00AA49EC"/>
    <w:rsid w:val="00AA62BB"/>
    <w:rsid w:val="00AA6BF9"/>
    <w:rsid w:val="00AB52EF"/>
    <w:rsid w:val="00AC03DD"/>
    <w:rsid w:val="00AC1838"/>
    <w:rsid w:val="00AC2453"/>
    <w:rsid w:val="00AC30E0"/>
    <w:rsid w:val="00AC56A1"/>
    <w:rsid w:val="00AC692F"/>
    <w:rsid w:val="00AD009A"/>
    <w:rsid w:val="00AD0669"/>
    <w:rsid w:val="00AD38B0"/>
    <w:rsid w:val="00AD411D"/>
    <w:rsid w:val="00AE157C"/>
    <w:rsid w:val="00AE2966"/>
    <w:rsid w:val="00AF40D0"/>
    <w:rsid w:val="00AF632F"/>
    <w:rsid w:val="00B0423D"/>
    <w:rsid w:val="00B05AEF"/>
    <w:rsid w:val="00B06EC1"/>
    <w:rsid w:val="00B130CC"/>
    <w:rsid w:val="00B15D2A"/>
    <w:rsid w:val="00B21279"/>
    <w:rsid w:val="00B21DD3"/>
    <w:rsid w:val="00B27056"/>
    <w:rsid w:val="00B32AC6"/>
    <w:rsid w:val="00B362D7"/>
    <w:rsid w:val="00B368AC"/>
    <w:rsid w:val="00B40EDB"/>
    <w:rsid w:val="00B43B89"/>
    <w:rsid w:val="00B43FFA"/>
    <w:rsid w:val="00B44A70"/>
    <w:rsid w:val="00B45CCA"/>
    <w:rsid w:val="00B46C2A"/>
    <w:rsid w:val="00B5074A"/>
    <w:rsid w:val="00B51799"/>
    <w:rsid w:val="00B5326B"/>
    <w:rsid w:val="00B541E3"/>
    <w:rsid w:val="00B55987"/>
    <w:rsid w:val="00B576E5"/>
    <w:rsid w:val="00B6379F"/>
    <w:rsid w:val="00B6384B"/>
    <w:rsid w:val="00B645FD"/>
    <w:rsid w:val="00B665E4"/>
    <w:rsid w:val="00B66D92"/>
    <w:rsid w:val="00B67144"/>
    <w:rsid w:val="00B742BD"/>
    <w:rsid w:val="00B758AD"/>
    <w:rsid w:val="00B758E0"/>
    <w:rsid w:val="00B766FA"/>
    <w:rsid w:val="00B92297"/>
    <w:rsid w:val="00B94496"/>
    <w:rsid w:val="00BA10EA"/>
    <w:rsid w:val="00BA2167"/>
    <w:rsid w:val="00BA31BA"/>
    <w:rsid w:val="00BA4D73"/>
    <w:rsid w:val="00BA794A"/>
    <w:rsid w:val="00BB21CD"/>
    <w:rsid w:val="00BB270A"/>
    <w:rsid w:val="00BB4306"/>
    <w:rsid w:val="00BC0084"/>
    <w:rsid w:val="00BC0121"/>
    <w:rsid w:val="00BC19E9"/>
    <w:rsid w:val="00BC2084"/>
    <w:rsid w:val="00BC34DC"/>
    <w:rsid w:val="00BC539F"/>
    <w:rsid w:val="00BC53F5"/>
    <w:rsid w:val="00BD2864"/>
    <w:rsid w:val="00BD5451"/>
    <w:rsid w:val="00BD5CAA"/>
    <w:rsid w:val="00BD61AD"/>
    <w:rsid w:val="00BD7546"/>
    <w:rsid w:val="00BE323E"/>
    <w:rsid w:val="00BE46ED"/>
    <w:rsid w:val="00BE60BD"/>
    <w:rsid w:val="00BE7702"/>
    <w:rsid w:val="00BE7C13"/>
    <w:rsid w:val="00BF0D9A"/>
    <w:rsid w:val="00BF550A"/>
    <w:rsid w:val="00C023F8"/>
    <w:rsid w:val="00C02DAA"/>
    <w:rsid w:val="00C03641"/>
    <w:rsid w:val="00C0491F"/>
    <w:rsid w:val="00C1103F"/>
    <w:rsid w:val="00C11CC5"/>
    <w:rsid w:val="00C17595"/>
    <w:rsid w:val="00C245BF"/>
    <w:rsid w:val="00C25956"/>
    <w:rsid w:val="00C265C7"/>
    <w:rsid w:val="00C30642"/>
    <w:rsid w:val="00C36618"/>
    <w:rsid w:val="00C4391A"/>
    <w:rsid w:val="00C44F55"/>
    <w:rsid w:val="00C4535D"/>
    <w:rsid w:val="00C504DA"/>
    <w:rsid w:val="00C514EC"/>
    <w:rsid w:val="00C52613"/>
    <w:rsid w:val="00C53AA5"/>
    <w:rsid w:val="00C54910"/>
    <w:rsid w:val="00C56311"/>
    <w:rsid w:val="00C5757B"/>
    <w:rsid w:val="00C64FED"/>
    <w:rsid w:val="00C6541E"/>
    <w:rsid w:val="00C65CE1"/>
    <w:rsid w:val="00C72978"/>
    <w:rsid w:val="00C72BD9"/>
    <w:rsid w:val="00C74397"/>
    <w:rsid w:val="00C767B6"/>
    <w:rsid w:val="00C76ECB"/>
    <w:rsid w:val="00C82939"/>
    <w:rsid w:val="00C84BAE"/>
    <w:rsid w:val="00C87F10"/>
    <w:rsid w:val="00C9287D"/>
    <w:rsid w:val="00C97983"/>
    <w:rsid w:val="00CA079F"/>
    <w:rsid w:val="00CA13E5"/>
    <w:rsid w:val="00CA5749"/>
    <w:rsid w:val="00CA7443"/>
    <w:rsid w:val="00CB2546"/>
    <w:rsid w:val="00CC568E"/>
    <w:rsid w:val="00CD0BEF"/>
    <w:rsid w:val="00CD2678"/>
    <w:rsid w:val="00CD46B9"/>
    <w:rsid w:val="00CD5597"/>
    <w:rsid w:val="00CD56F2"/>
    <w:rsid w:val="00CE29CD"/>
    <w:rsid w:val="00CE341C"/>
    <w:rsid w:val="00CF11A6"/>
    <w:rsid w:val="00D02631"/>
    <w:rsid w:val="00D14369"/>
    <w:rsid w:val="00D146B3"/>
    <w:rsid w:val="00D14DCD"/>
    <w:rsid w:val="00D221EF"/>
    <w:rsid w:val="00D2343A"/>
    <w:rsid w:val="00D26288"/>
    <w:rsid w:val="00D31535"/>
    <w:rsid w:val="00D44B31"/>
    <w:rsid w:val="00D50A84"/>
    <w:rsid w:val="00D5309D"/>
    <w:rsid w:val="00D56EFA"/>
    <w:rsid w:val="00D57883"/>
    <w:rsid w:val="00D60F4B"/>
    <w:rsid w:val="00D61D42"/>
    <w:rsid w:val="00D62BB9"/>
    <w:rsid w:val="00D7699E"/>
    <w:rsid w:val="00D81414"/>
    <w:rsid w:val="00D85479"/>
    <w:rsid w:val="00D9010C"/>
    <w:rsid w:val="00D920F2"/>
    <w:rsid w:val="00D93DBD"/>
    <w:rsid w:val="00D95763"/>
    <w:rsid w:val="00DA1A07"/>
    <w:rsid w:val="00DA55DB"/>
    <w:rsid w:val="00DB1C48"/>
    <w:rsid w:val="00DB5978"/>
    <w:rsid w:val="00DC0C2E"/>
    <w:rsid w:val="00DF0B06"/>
    <w:rsid w:val="00DF3723"/>
    <w:rsid w:val="00DF39B3"/>
    <w:rsid w:val="00E00311"/>
    <w:rsid w:val="00E02909"/>
    <w:rsid w:val="00E04F26"/>
    <w:rsid w:val="00E15C3D"/>
    <w:rsid w:val="00E15F29"/>
    <w:rsid w:val="00E167FD"/>
    <w:rsid w:val="00E16EF2"/>
    <w:rsid w:val="00E206E0"/>
    <w:rsid w:val="00E22542"/>
    <w:rsid w:val="00E26C78"/>
    <w:rsid w:val="00E33F01"/>
    <w:rsid w:val="00E428BD"/>
    <w:rsid w:val="00E431B4"/>
    <w:rsid w:val="00E43FCD"/>
    <w:rsid w:val="00E4585A"/>
    <w:rsid w:val="00E536AD"/>
    <w:rsid w:val="00E544A7"/>
    <w:rsid w:val="00E626AD"/>
    <w:rsid w:val="00E65B3F"/>
    <w:rsid w:val="00E74BD8"/>
    <w:rsid w:val="00E74ED7"/>
    <w:rsid w:val="00E818B3"/>
    <w:rsid w:val="00E82A44"/>
    <w:rsid w:val="00E951BF"/>
    <w:rsid w:val="00EA3FB5"/>
    <w:rsid w:val="00EA7F97"/>
    <w:rsid w:val="00EB34A7"/>
    <w:rsid w:val="00EB48F3"/>
    <w:rsid w:val="00EB4926"/>
    <w:rsid w:val="00EB5F19"/>
    <w:rsid w:val="00EB6EC1"/>
    <w:rsid w:val="00EC327F"/>
    <w:rsid w:val="00EC54C7"/>
    <w:rsid w:val="00EC7CB5"/>
    <w:rsid w:val="00ED237D"/>
    <w:rsid w:val="00ED282E"/>
    <w:rsid w:val="00ED3188"/>
    <w:rsid w:val="00ED58CC"/>
    <w:rsid w:val="00ED69F8"/>
    <w:rsid w:val="00EE3A8E"/>
    <w:rsid w:val="00EE4D8C"/>
    <w:rsid w:val="00EE52AD"/>
    <w:rsid w:val="00EE79BD"/>
    <w:rsid w:val="00EE7A0D"/>
    <w:rsid w:val="00EF111B"/>
    <w:rsid w:val="00F0047B"/>
    <w:rsid w:val="00F06AF5"/>
    <w:rsid w:val="00F104F7"/>
    <w:rsid w:val="00F173A1"/>
    <w:rsid w:val="00F174E0"/>
    <w:rsid w:val="00F20C18"/>
    <w:rsid w:val="00F20CFC"/>
    <w:rsid w:val="00F228E8"/>
    <w:rsid w:val="00F31D4A"/>
    <w:rsid w:val="00F366A6"/>
    <w:rsid w:val="00F4010A"/>
    <w:rsid w:val="00F445D0"/>
    <w:rsid w:val="00F44B9D"/>
    <w:rsid w:val="00F45BE3"/>
    <w:rsid w:val="00F47BFE"/>
    <w:rsid w:val="00F52A43"/>
    <w:rsid w:val="00F56FC5"/>
    <w:rsid w:val="00F60733"/>
    <w:rsid w:val="00F62360"/>
    <w:rsid w:val="00F65B58"/>
    <w:rsid w:val="00F66A25"/>
    <w:rsid w:val="00F67F86"/>
    <w:rsid w:val="00F706BC"/>
    <w:rsid w:val="00F707DA"/>
    <w:rsid w:val="00F72E6D"/>
    <w:rsid w:val="00F72F13"/>
    <w:rsid w:val="00F748EB"/>
    <w:rsid w:val="00F74ED1"/>
    <w:rsid w:val="00F75A92"/>
    <w:rsid w:val="00F77532"/>
    <w:rsid w:val="00F80F5B"/>
    <w:rsid w:val="00F815A9"/>
    <w:rsid w:val="00F8280E"/>
    <w:rsid w:val="00F87FF4"/>
    <w:rsid w:val="00F9072A"/>
    <w:rsid w:val="00F96953"/>
    <w:rsid w:val="00FA386C"/>
    <w:rsid w:val="00FC320E"/>
    <w:rsid w:val="00FC3B97"/>
    <w:rsid w:val="00FC6E00"/>
    <w:rsid w:val="00FD0295"/>
    <w:rsid w:val="00FD06D6"/>
    <w:rsid w:val="00FD1710"/>
    <w:rsid w:val="00FD3674"/>
    <w:rsid w:val="00FD6424"/>
    <w:rsid w:val="00FD7E57"/>
    <w:rsid w:val="00FE0207"/>
    <w:rsid w:val="00FE0C40"/>
    <w:rsid w:val="00FE0C82"/>
    <w:rsid w:val="00FE3344"/>
    <w:rsid w:val="00FE4579"/>
    <w:rsid w:val="00FE6268"/>
    <w:rsid w:val="00FE7102"/>
    <w:rsid w:val="00FE7F1A"/>
    <w:rsid w:val="00FF0A5F"/>
    <w:rsid w:val="00FF5952"/>
    <w:rsid w:val="00FF7B4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CFF9E11"/>
  <w15:docId w15:val="{C1F986A7-CA4E-4917-B104-45AB17F6E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sz w:val="18"/>
        <w:szCs w:val="18"/>
        <w:lang w:val="en-GB" w:eastAsia="zh-CN"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0" w:qFormat="1"/>
    <w:lsdException w:name="heading 3" w:semiHidden="1" w:uiPriority="1" w:qFormat="1"/>
    <w:lsdException w:name="heading 4" w:semiHidden="1" w:uiPriority="12"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lsdException w:name="toc 8" w:semiHidden="1" w:uiPriority="39"/>
    <w:lsdException w:name="toc 9" w:semiHidden="1" w:uiPriority="39"/>
    <w:lsdException w:name="Normal Indent" w:semiHidden="1" w:uiPriority="0"/>
    <w:lsdException w:name="footnote text" w:semiHidden="1" w:uiPriority="0" w:unhideWhenUsed="1"/>
    <w:lsdException w:name="annotation text" w:semiHidden="1"/>
    <w:lsdException w:name="header" w:semiHidden="1" w:uiPriority="0" w:unhideWhenUsed="1"/>
    <w:lsdException w:name="footer" w:semiHidden="1" w:uiPriority="0"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uiPriority="0" w:unhideWhenUsed="1"/>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semiHidden="1" w:uiPriority="1" w:unhideWhenUsed="1"/>
    <w:lsdException w:name="Body Text" w:semiHidden="1" w:uiPriority="0"/>
    <w:lsdException w:name="Body Text Indent" w:semiHidden="1" w:uiPriority="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uiPriority="0"/>
    <w:lsdException w:name="Body Text 3" w:semiHidden="1" w:uiPriority="0"/>
    <w:lsdException w:name="Body Text Indent 2" w:semiHidden="1" w:uiPriority="0"/>
    <w:lsdException w:name="Body Text Indent 3" w:semiHidden="1" w:uiPriority="0"/>
    <w:lsdException w:name="Block Text" w:semiHidden="1"/>
    <w:lsdException w:name="Hyperlink" w:semiHidden="1" w:unhideWhenUsed="1"/>
    <w:lsdException w:name="FollowedHyperlink" w:semiHidden="1"/>
    <w:lsdException w:name="Strong" w:semiHidden="1" w:uiPriority="22"/>
    <w:lsdException w:name="Emphasis" w:semiHidden="1" w:uiPriority="20" w:qFormat="1"/>
    <w:lsdException w:name="Document Map" w:semiHidden="1"/>
    <w:lsdException w:name="Plain Text" w:semiHidden="1" w:uiPriority="0"/>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482621"/>
    <w:pPr>
      <w:jc w:val="both"/>
    </w:pPr>
    <w:rPr>
      <w:rFonts w:ascii="Arial" w:hAnsi="Arial"/>
      <w:sz w:val="24"/>
    </w:rPr>
  </w:style>
  <w:style w:type="paragraph" w:styleId="Heading1">
    <w:name w:val="heading 1"/>
    <w:basedOn w:val="Normal"/>
    <w:next w:val="Normal"/>
    <w:link w:val="Heading1Char"/>
    <w:autoRedefine/>
    <w:uiPriority w:val="9"/>
    <w:qFormat/>
    <w:rsid w:val="001E4785"/>
    <w:pPr>
      <w:keepNext/>
      <w:tabs>
        <w:tab w:val="left" w:pos="2268"/>
      </w:tabs>
      <w:spacing w:before="360" w:line="360" w:lineRule="auto"/>
      <w:outlineLvl w:val="0"/>
    </w:pPr>
    <w:rPr>
      <w:rFonts w:cs="Arial"/>
      <w:b/>
      <w:kern w:val="28"/>
      <w:szCs w:val="24"/>
    </w:rPr>
  </w:style>
  <w:style w:type="paragraph" w:styleId="Heading2">
    <w:name w:val="heading 2"/>
    <w:basedOn w:val="Normal"/>
    <w:next w:val="Normal"/>
    <w:link w:val="Heading2Char"/>
    <w:qFormat/>
    <w:rsid w:val="001E4785"/>
    <w:pPr>
      <w:numPr>
        <w:ilvl w:val="1"/>
        <w:numId w:val="13"/>
      </w:numPr>
      <w:tabs>
        <w:tab w:val="left" w:pos="792"/>
      </w:tabs>
      <w:outlineLvl w:val="1"/>
    </w:pPr>
  </w:style>
  <w:style w:type="paragraph" w:styleId="Heading3">
    <w:name w:val="heading 3"/>
    <w:basedOn w:val="Normal"/>
    <w:next w:val="Normal"/>
    <w:link w:val="Heading3Char"/>
    <w:uiPriority w:val="1"/>
    <w:qFormat/>
    <w:rsid w:val="001E4785"/>
    <w:pPr>
      <w:numPr>
        <w:ilvl w:val="2"/>
        <w:numId w:val="13"/>
      </w:numPr>
      <w:tabs>
        <w:tab w:val="left" w:pos="1224"/>
      </w:tabs>
      <w:outlineLvl w:val="2"/>
    </w:pPr>
    <w:rPr>
      <w:rFonts w:ascii="Times New Roman" w:hAnsi="Times New Roman"/>
    </w:rPr>
  </w:style>
  <w:style w:type="paragraph" w:styleId="Heading4">
    <w:name w:val="heading 4"/>
    <w:basedOn w:val="Normal"/>
    <w:next w:val="Normal"/>
    <w:link w:val="Heading4Char"/>
    <w:uiPriority w:val="12"/>
    <w:qFormat/>
    <w:rsid w:val="001E4785"/>
    <w:pPr>
      <w:keepNext/>
      <w:numPr>
        <w:ilvl w:val="3"/>
        <w:numId w:val="13"/>
      </w:numPr>
      <w:spacing w:after="120"/>
      <w:outlineLvl w:val="3"/>
    </w:pPr>
    <w:rPr>
      <w:rFonts w:ascii="Times New Roman" w:hAnsi="Times New Roman"/>
    </w:rPr>
  </w:style>
  <w:style w:type="paragraph" w:styleId="Heading5">
    <w:name w:val="heading 5"/>
    <w:basedOn w:val="Normal"/>
    <w:next w:val="Normal"/>
    <w:link w:val="Heading5Char"/>
    <w:qFormat/>
    <w:rsid w:val="001E4785"/>
    <w:pPr>
      <w:numPr>
        <w:ilvl w:val="4"/>
        <w:numId w:val="13"/>
      </w:numPr>
      <w:spacing w:before="240" w:after="60"/>
      <w:outlineLvl w:val="4"/>
    </w:pPr>
    <w:rPr>
      <w:sz w:val="22"/>
    </w:rPr>
  </w:style>
  <w:style w:type="paragraph" w:styleId="Heading6">
    <w:name w:val="heading 6"/>
    <w:basedOn w:val="Normal"/>
    <w:next w:val="Normal"/>
    <w:link w:val="Heading6Char"/>
    <w:qFormat/>
    <w:rsid w:val="001E4785"/>
    <w:pPr>
      <w:numPr>
        <w:ilvl w:val="5"/>
        <w:numId w:val="13"/>
      </w:numPr>
      <w:spacing w:before="240" w:after="60"/>
      <w:outlineLvl w:val="5"/>
    </w:pPr>
    <w:rPr>
      <w:i/>
      <w:sz w:val="22"/>
    </w:rPr>
  </w:style>
  <w:style w:type="paragraph" w:styleId="Heading7">
    <w:name w:val="heading 7"/>
    <w:basedOn w:val="Normal"/>
    <w:next w:val="Normal"/>
    <w:link w:val="Heading7Char"/>
    <w:qFormat/>
    <w:rsid w:val="001E4785"/>
    <w:pPr>
      <w:numPr>
        <w:ilvl w:val="6"/>
        <w:numId w:val="13"/>
      </w:numPr>
      <w:spacing w:before="240" w:after="60"/>
      <w:outlineLvl w:val="6"/>
    </w:pPr>
  </w:style>
  <w:style w:type="paragraph" w:styleId="Heading8">
    <w:name w:val="heading 8"/>
    <w:basedOn w:val="Normal"/>
    <w:next w:val="Normal"/>
    <w:link w:val="Heading8Char"/>
    <w:qFormat/>
    <w:rsid w:val="001E4785"/>
    <w:pPr>
      <w:numPr>
        <w:ilvl w:val="7"/>
        <w:numId w:val="13"/>
      </w:numPr>
      <w:spacing w:before="240" w:after="60"/>
      <w:outlineLvl w:val="7"/>
    </w:pPr>
    <w:rPr>
      <w:i/>
    </w:rPr>
  </w:style>
  <w:style w:type="paragraph" w:styleId="Heading9">
    <w:name w:val="heading 9"/>
    <w:basedOn w:val="Normal"/>
    <w:next w:val="Normal"/>
    <w:link w:val="Heading9Char"/>
    <w:qFormat/>
    <w:rsid w:val="001E4785"/>
    <w:pPr>
      <w:numPr>
        <w:ilvl w:val="8"/>
        <w:numId w:val="13"/>
      </w:numPr>
      <w:spacing w:before="240" w:after="6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C64FED"/>
    <w:pPr>
      <w:numPr>
        <w:numId w:val="10"/>
      </w:numPr>
      <w:tabs>
        <w:tab w:val="left" w:pos="1843"/>
        <w:tab w:val="left" w:pos="3119"/>
        <w:tab w:val="left" w:pos="4253"/>
      </w:tabs>
      <w:spacing w:after="240"/>
    </w:pPr>
  </w:style>
  <w:style w:type="paragraph" w:customStyle="1" w:styleId="aDefinition">
    <w:name w:val="(a) Definition"/>
    <w:basedOn w:val="Body"/>
    <w:qFormat/>
    <w:rsid w:val="00C6541E"/>
    <w:pPr>
      <w:numPr>
        <w:ilvl w:val="1"/>
      </w:numPr>
      <w:tabs>
        <w:tab w:val="clear" w:pos="1843"/>
        <w:tab w:val="clear" w:pos="3119"/>
        <w:tab w:val="clear" w:pos="4253"/>
        <w:tab w:val="left" w:pos="567"/>
      </w:tabs>
    </w:pPr>
  </w:style>
  <w:style w:type="paragraph" w:customStyle="1" w:styleId="iDefinition">
    <w:name w:val="(i) Definition"/>
    <w:basedOn w:val="Body"/>
    <w:qFormat/>
    <w:rsid w:val="00C64FED"/>
    <w:pPr>
      <w:numPr>
        <w:ilvl w:val="2"/>
      </w:numPr>
      <w:tabs>
        <w:tab w:val="clear" w:pos="1843"/>
        <w:tab w:val="clear" w:pos="3119"/>
        <w:tab w:val="clear" w:pos="4253"/>
      </w:tabs>
    </w:pPr>
  </w:style>
  <w:style w:type="paragraph" w:customStyle="1" w:styleId="Body1">
    <w:name w:val="Body 1"/>
    <w:basedOn w:val="Body"/>
    <w:qFormat/>
    <w:rsid w:val="00761BC3"/>
    <w:pPr>
      <w:tabs>
        <w:tab w:val="clear" w:pos="1843"/>
        <w:tab w:val="clear" w:pos="3119"/>
        <w:tab w:val="clear" w:pos="4253"/>
        <w:tab w:val="left" w:pos="709"/>
      </w:tabs>
      <w:ind w:left="709"/>
    </w:pPr>
  </w:style>
  <w:style w:type="paragraph" w:customStyle="1" w:styleId="Background">
    <w:name w:val="Background"/>
    <w:basedOn w:val="Body1"/>
    <w:qFormat/>
    <w:rsid w:val="00C64FED"/>
    <w:pPr>
      <w:numPr>
        <w:numId w:val="4"/>
      </w:numPr>
      <w:ind w:left="567" w:hanging="567"/>
    </w:pPr>
    <w:rPr>
      <w:rFonts w:cs="Arial"/>
      <w:szCs w:val="24"/>
    </w:rPr>
  </w:style>
  <w:style w:type="paragraph" w:customStyle="1" w:styleId="Body2">
    <w:name w:val="Body 2"/>
    <w:basedOn w:val="Body1"/>
    <w:qFormat/>
    <w:rsid w:val="009C09E5"/>
  </w:style>
  <w:style w:type="paragraph" w:customStyle="1" w:styleId="Body3">
    <w:name w:val="Body 3"/>
    <w:basedOn w:val="Body2"/>
    <w:qFormat/>
    <w:rsid w:val="008E79AF"/>
    <w:pPr>
      <w:tabs>
        <w:tab w:val="clear" w:pos="709"/>
        <w:tab w:val="left" w:pos="1701"/>
      </w:tabs>
      <w:ind w:left="1701"/>
    </w:pPr>
  </w:style>
  <w:style w:type="paragraph" w:customStyle="1" w:styleId="Body4">
    <w:name w:val="Body 4"/>
    <w:basedOn w:val="Body3"/>
    <w:qFormat/>
    <w:rsid w:val="00C64FED"/>
    <w:pPr>
      <w:ind w:left="3119"/>
    </w:pPr>
  </w:style>
  <w:style w:type="paragraph" w:customStyle="1" w:styleId="Body5">
    <w:name w:val="Body 5"/>
    <w:basedOn w:val="Body3"/>
    <w:qFormat/>
    <w:rsid w:val="00C64FED"/>
    <w:pPr>
      <w:ind w:left="3119"/>
    </w:pPr>
  </w:style>
  <w:style w:type="paragraph" w:customStyle="1" w:styleId="Bullet1">
    <w:name w:val="Bullet 1"/>
    <w:basedOn w:val="Body1"/>
    <w:qFormat/>
    <w:rsid w:val="00C64FED"/>
    <w:pPr>
      <w:numPr>
        <w:numId w:val="5"/>
      </w:numPr>
    </w:pPr>
  </w:style>
  <w:style w:type="paragraph" w:customStyle="1" w:styleId="Bullet2">
    <w:name w:val="Bullet 2"/>
    <w:basedOn w:val="Body2"/>
    <w:qFormat/>
    <w:rsid w:val="00C64FED"/>
    <w:pPr>
      <w:numPr>
        <w:ilvl w:val="1"/>
        <w:numId w:val="5"/>
      </w:numPr>
    </w:pPr>
  </w:style>
  <w:style w:type="paragraph" w:customStyle="1" w:styleId="Bullet3">
    <w:name w:val="Bullet 3"/>
    <w:basedOn w:val="Body3"/>
    <w:qFormat/>
    <w:rsid w:val="00C64FED"/>
    <w:pPr>
      <w:numPr>
        <w:ilvl w:val="2"/>
        <w:numId w:val="5"/>
      </w:numPr>
    </w:pPr>
  </w:style>
  <w:style w:type="character" w:customStyle="1" w:styleId="CrossReference">
    <w:name w:val="Cross Reference"/>
    <w:basedOn w:val="DefaultParagraphFont"/>
    <w:qFormat/>
    <w:rsid w:val="00C64FED"/>
    <w:rPr>
      <w:b/>
    </w:rPr>
  </w:style>
  <w:style w:type="paragraph" w:styleId="Footer">
    <w:name w:val="footer"/>
    <w:basedOn w:val="Normal"/>
    <w:link w:val="FooterChar"/>
    <w:rsid w:val="00C64FED"/>
    <w:pPr>
      <w:tabs>
        <w:tab w:val="right" w:pos="9072"/>
      </w:tabs>
    </w:pPr>
    <w:rPr>
      <w:noProof/>
      <w:sz w:val="14"/>
    </w:rPr>
  </w:style>
  <w:style w:type="character" w:styleId="FootnoteReference">
    <w:name w:val="footnote reference"/>
    <w:basedOn w:val="DefaultParagraphFont"/>
    <w:semiHidden/>
    <w:rsid w:val="00C64FED"/>
    <w:rPr>
      <w:rFonts w:ascii="Tahoma" w:hAnsi="Tahoma"/>
      <w:b/>
      <w:color w:val="auto"/>
      <w:sz w:val="20"/>
      <w:u w:val="none"/>
      <w:vertAlign w:val="superscript"/>
    </w:rPr>
  </w:style>
  <w:style w:type="paragraph" w:styleId="FootnoteText">
    <w:name w:val="footnote text"/>
    <w:basedOn w:val="Normal"/>
    <w:link w:val="FootnoteTextChar"/>
    <w:semiHidden/>
    <w:rsid w:val="00C64FED"/>
    <w:pPr>
      <w:tabs>
        <w:tab w:val="left" w:pos="851"/>
      </w:tabs>
      <w:spacing w:after="60"/>
      <w:ind w:left="851" w:hanging="851"/>
    </w:pPr>
    <w:rPr>
      <w:rFonts w:ascii="Tahoma" w:hAnsi="Tahoma"/>
      <w:sz w:val="16"/>
    </w:rPr>
  </w:style>
  <w:style w:type="paragraph" w:styleId="Header">
    <w:name w:val="header"/>
    <w:basedOn w:val="Normal"/>
    <w:link w:val="HeaderChar"/>
    <w:rsid w:val="00C64FED"/>
    <w:pPr>
      <w:tabs>
        <w:tab w:val="center" w:pos="4536"/>
        <w:tab w:val="right" w:pos="9072"/>
      </w:tabs>
    </w:pPr>
    <w:rPr>
      <w:noProof/>
      <w:sz w:val="14"/>
    </w:rPr>
  </w:style>
  <w:style w:type="paragraph" w:customStyle="1" w:styleId="Level1">
    <w:name w:val="Level 1"/>
    <w:basedOn w:val="Body1"/>
    <w:qFormat/>
    <w:rsid w:val="009C09E5"/>
    <w:pPr>
      <w:numPr>
        <w:numId w:val="6"/>
      </w:numPr>
      <w:outlineLvl w:val="0"/>
    </w:pPr>
  </w:style>
  <w:style w:type="character" w:customStyle="1" w:styleId="Level1asHeadingtext">
    <w:name w:val="Level 1 as Heading (text)"/>
    <w:basedOn w:val="DefaultParagraphFont"/>
    <w:rsid w:val="00C64FED"/>
    <w:rPr>
      <w:b/>
    </w:rPr>
  </w:style>
  <w:style w:type="paragraph" w:customStyle="1" w:styleId="Level2">
    <w:name w:val="Level 2"/>
    <w:basedOn w:val="Body2"/>
    <w:link w:val="Level2Char"/>
    <w:qFormat/>
    <w:rsid w:val="009C09E5"/>
    <w:pPr>
      <w:numPr>
        <w:ilvl w:val="1"/>
        <w:numId w:val="6"/>
      </w:numPr>
      <w:outlineLvl w:val="1"/>
    </w:pPr>
  </w:style>
  <w:style w:type="character" w:customStyle="1" w:styleId="Level2asHeadingtext">
    <w:name w:val="Level 2 as Heading (text)"/>
    <w:basedOn w:val="DefaultParagraphFont"/>
    <w:rsid w:val="00C64FED"/>
    <w:rPr>
      <w:b/>
    </w:rPr>
  </w:style>
  <w:style w:type="paragraph" w:customStyle="1" w:styleId="Level3">
    <w:name w:val="Level 3"/>
    <w:basedOn w:val="Body3"/>
    <w:qFormat/>
    <w:rsid w:val="009C09E5"/>
    <w:pPr>
      <w:numPr>
        <w:ilvl w:val="2"/>
        <w:numId w:val="6"/>
      </w:numPr>
      <w:tabs>
        <w:tab w:val="clear" w:pos="1843"/>
      </w:tabs>
      <w:ind w:left="1701"/>
      <w:outlineLvl w:val="2"/>
    </w:pPr>
  </w:style>
  <w:style w:type="character" w:customStyle="1" w:styleId="Level3asHeadingtext">
    <w:name w:val="Level 3 as Heading (text)"/>
    <w:basedOn w:val="DefaultParagraphFont"/>
    <w:rsid w:val="00C64FED"/>
    <w:rPr>
      <w:b/>
    </w:rPr>
  </w:style>
  <w:style w:type="paragraph" w:customStyle="1" w:styleId="Level4">
    <w:name w:val="Level 4"/>
    <w:basedOn w:val="Body4"/>
    <w:qFormat/>
    <w:rsid w:val="009C09E5"/>
    <w:pPr>
      <w:numPr>
        <w:ilvl w:val="3"/>
        <w:numId w:val="6"/>
      </w:numPr>
      <w:tabs>
        <w:tab w:val="clear" w:pos="3119"/>
        <w:tab w:val="left" w:pos="2835"/>
      </w:tabs>
      <w:ind w:left="2835" w:hanging="1134"/>
      <w:outlineLvl w:val="3"/>
    </w:pPr>
    <w:rPr>
      <w:rFonts w:cs="Arial"/>
    </w:rPr>
  </w:style>
  <w:style w:type="paragraph" w:customStyle="1" w:styleId="Level5">
    <w:name w:val="Level 5"/>
    <w:basedOn w:val="Body5"/>
    <w:qFormat/>
    <w:rsid w:val="00C64FED"/>
    <w:pPr>
      <w:numPr>
        <w:ilvl w:val="4"/>
        <w:numId w:val="6"/>
      </w:numPr>
      <w:outlineLvl w:val="4"/>
    </w:pPr>
  </w:style>
  <w:style w:type="character" w:styleId="PageNumber">
    <w:name w:val="page number"/>
    <w:basedOn w:val="DefaultParagraphFont"/>
    <w:rsid w:val="00C64FED"/>
    <w:rPr>
      <w:sz w:val="14"/>
    </w:rPr>
  </w:style>
  <w:style w:type="paragraph" w:customStyle="1" w:styleId="Parties">
    <w:name w:val="Parties"/>
    <w:basedOn w:val="Body1"/>
    <w:qFormat/>
    <w:rsid w:val="00C64FED"/>
    <w:pPr>
      <w:numPr>
        <w:numId w:val="8"/>
      </w:numPr>
      <w:tabs>
        <w:tab w:val="clear" w:pos="851"/>
      </w:tabs>
      <w:ind w:left="567" w:hanging="567"/>
    </w:pPr>
  </w:style>
  <w:style w:type="paragraph" w:customStyle="1" w:styleId="Rule1">
    <w:name w:val="Rule 1"/>
    <w:basedOn w:val="Body"/>
    <w:rsid w:val="00C64FED"/>
    <w:pPr>
      <w:keepNext/>
      <w:numPr>
        <w:numId w:val="1"/>
      </w:numPr>
      <w:tabs>
        <w:tab w:val="clear" w:pos="1843"/>
        <w:tab w:val="clear" w:pos="3119"/>
        <w:tab w:val="clear" w:pos="4253"/>
      </w:tabs>
    </w:pPr>
    <w:rPr>
      <w:b/>
    </w:rPr>
  </w:style>
  <w:style w:type="paragraph" w:customStyle="1" w:styleId="Rule2">
    <w:name w:val="Rule 2"/>
    <w:basedOn w:val="Body2"/>
    <w:rsid w:val="00C64FED"/>
    <w:pPr>
      <w:numPr>
        <w:ilvl w:val="1"/>
        <w:numId w:val="1"/>
      </w:numPr>
    </w:pPr>
  </w:style>
  <w:style w:type="paragraph" w:customStyle="1" w:styleId="Rule3">
    <w:name w:val="Rule 3"/>
    <w:basedOn w:val="Body3"/>
    <w:rsid w:val="00C64FED"/>
    <w:pPr>
      <w:numPr>
        <w:ilvl w:val="2"/>
        <w:numId w:val="1"/>
      </w:numPr>
    </w:pPr>
  </w:style>
  <w:style w:type="paragraph" w:customStyle="1" w:styleId="Rule4">
    <w:name w:val="Rule 4"/>
    <w:basedOn w:val="Body4"/>
    <w:rsid w:val="00C64FED"/>
    <w:pPr>
      <w:numPr>
        <w:ilvl w:val="3"/>
        <w:numId w:val="1"/>
      </w:numPr>
    </w:pPr>
  </w:style>
  <w:style w:type="paragraph" w:customStyle="1" w:styleId="Rule5">
    <w:name w:val="Rule 5"/>
    <w:basedOn w:val="Body5"/>
    <w:rsid w:val="00C64FED"/>
    <w:pPr>
      <w:numPr>
        <w:ilvl w:val="4"/>
        <w:numId w:val="1"/>
      </w:numPr>
    </w:pPr>
  </w:style>
  <w:style w:type="paragraph" w:customStyle="1" w:styleId="Schedule">
    <w:name w:val="Schedule"/>
    <w:basedOn w:val="Normal"/>
    <w:rsid w:val="00C64FED"/>
    <w:pPr>
      <w:keepNext/>
      <w:numPr>
        <w:numId w:val="9"/>
      </w:numPr>
      <w:spacing w:after="240"/>
      <w:jc w:val="center"/>
    </w:pPr>
    <w:rPr>
      <w:b/>
      <w:caps/>
    </w:rPr>
  </w:style>
  <w:style w:type="paragraph" w:customStyle="1" w:styleId="ScheduleTitle">
    <w:name w:val="Schedule Title"/>
    <w:basedOn w:val="Body"/>
    <w:qFormat/>
    <w:rsid w:val="00C64FED"/>
    <w:pPr>
      <w:keepNext/>
      <w:tabs>
        <w:tab w:val="clear" w:pos="1843"/>
        <w:tab w:val="clear" w:pos="3119"/>
        <w:tab w:val="clear" w:pos="4253"/>
      </w:tabs>
      <w:spacing w:after="480"/>
      <w:jc w:val="center"/>
    </w:pPr>
    <w:rPr>
      <w:b/>
    </w:rPr>
  </w:style>
  <w:style w:type="paragraph" w:customStyle="1" w:styleId="aBankingDefinition">
    <w:name w:val="(a) Banking Definition"/>
    <w:basedOn w:val="Body"/>
    <w:qFormat/>
    <w:rsid w:val="00D14DCD"/>
    <w:pPr>
      <w:numPr>
        <w:numId w:val="3"/>
      </w:numPr>
      <w:tabs>
        <w:tab w:val="clear" w:pos="1843"/>
        <w:tab w:val="clear" w:pos="3119"/>
        <w:tab w:val="clear" w:pos="4253"/>
        <w:tab w:val="left" w:pos="1559"/>
      </w:tabs>
      <w:ind w:left="1560" w:hanging="851"/>
    </w:pPr>
  </w:style>
  <w:style w:type="paragraph" w:customStyle="1" w:styleId="Sideheading">
    <w:name w:val="Sideheading"/>
    <w:basedOn w:val="Body"/>
    <w:qFormat/>
    <w:rsid w:val="00C64FED"/>
    <w:pPr>
      <w:tabs>
        <w:tab w:val="clear" w:pos="1843"/>
        <w:tab w:val="clear" w:pos="3119"/>
        <w:tab w:val="clear" w:pos="4253"/>
      </w:tabs>
    </w:pPr>
    <w:rPr>
      <w:b/>
      <w:caps/>
    </w:rPr>
  </w:style>
  <w:style w:type="paragraph" w:customStyle="1" w:styleId="iBankingDefinition">
    <w:name w:val="(i) Banking Definition"/>
    <w:basedOn w:val="aBankingDefinition"/>
    <w:qFormat/>
    <w:rsid w:val="00C64FED"/>
    <w:pPr>
      <w:numPr>
        <w:ilvl w:val="1"/>
      </w:numPr>
    </w:pPr>
  </w:style>
  <w:style w:type="paragraph" w:styleId="TOC1">
    <w:name w:val="toc 1"/>
    <w:basedOn w:val="Body"/>
    <w:next w:val="Normal"/>
    <w:uiPriority w:val="39"/>
    <w:rsid w:val="00482621"/>
    <w:pPr>
      <w:numPr>
        <w:numId w:val="0"/>
      </w:numPr>
      <w:tabs>
        <w:tab w:val="clear" w:pos="1843"/>
        <w:tab w:val="clear" w:pos="3119"/>
        <w:tab w:val="clear" w:pos="4253"/>
        <w:tab w:val="right" w:leader="dot" w:pos="9066"/>
      </w:tabs>
      <w:spacing w:after="60"/>
      <w:ind w:left="851" w:right="851" w:hanging="851"/>
      <w:jc w:val="left"/>
    </w:pPr>
    <w:rPr>
      <w:rFonts w:eastAsiaTheme="minorEastAsia"/>
      <w:caps/>
      <w:noProof/>
    </w:rPr>
  </w:style>
  <w:style w:type="paragraph" w:styleId="TOC2">
    <w:name w:val="toc 2"/>
    <w:basedOn w:val="TOC1"/>
    <w:next w:val="Normal"/>
    <w:uiPriority w:val="39"/>
    <w:rsid w:val="00C64FED"/>
    <w:pPr>
      <w:tabs>
        <w:tab w:val="left" w:pos="1680"/>
      </w:tabs>
      <w:ind w:left="1679" w:hanging="828"/>
    </w:pPr>
    <w:rPr>
      <w:caps w:val="0"/>
    </w:rPr>
  </w:style>
  <w:style w:type="paragraph" w:styleId="TOC3">
    <w:name w:val="toc 3"/>
    <w:basedOn w:val="TOC1"/>
    <w:next w:val="Normal"/>
    <w:uiPriority w:val="39"/>
    <w:rsid w:val="00C64FED"/>
    <w:rPr>
      <w:caps w:val="0"/>
    </w:rPr>
  </w:style>
  <w:style w:type="paragraph" w:styleId="TOC4">
    <w:name w:val="toc 4"/>
    <w:basedOn w:val="TOC1"/>
    <w:next w:val="Normal"/>
    <w:uiPriority w:val="39"/>
    <w:rsid w:val="00C64FED"/>
    <w:pPr>
      <w:keepNext/>
    </w:pPr>
    <w:rPr>
      <w:b/>
      <w:caps w:val="0"/>
    </w:rPr>
  </w:style>
  <w:style w:type="paragraph" w:styleId="TOC5">
    <w:name w:val="toc 5"/>
    <w:basedOn w:val="TOC1"/>
    <w:next w:val="Normal"/>
    <w:uiPriority w:val="39"/>
    <w:rsid w:val="00431DDF"/>
    <w:pPr>
      <w:ind w:left="0" w:firstLine="0"/>
    </w:pPr>
    <w:rPr>
      <w:caps w:val="0"/>
    </w:rPr>
  </w:style>
  <w:style w:type="paragraph" w:styleId="TOC6">
    <w:name w:val="toc 6"/>
    <w:basedOn w:val="TOC1"/>
    <w:next w:val="Normal"/>
    <w:uiPriority w:val="39"/>
    <w:rsid w:val="00C64FED"/>
    <w:pPr>
      <w:ind w:left="2835" w:hanging="1134"/>
    </w:pPr>
    <w:rPr>
      <w:caps w:val="0"/>
    </w:rPr>
  </w:style>
  <w:style w:type="paragraph" w:customStyle="1" w:styleId="FootnoteTextContinuation">
    <w:name w:val="Footnote Text Continuation"/>
    <w:basedOn w:val="FootnoteText"/>
    <w:rsid w:val="00C64FED"/>
    <w:pPr>
      <w:ind w:firstLine="0"/>
    </w:pPr>
  </w:style>
  <w:style w:type="paragraph" w:customStyle="1" w:styleId="Part">
    <w:name w:val="Part"/>
    <w:basedOn w:val="Body"/>
    <w:qFormat/>
    <w:rsid w:val="00C64FED"/>
    <w:pPr>
      <w:numPr>
        <w:numId w:val="7"/>
      </w:numPr>
      <w:tabs>
        <w:tab w:val="clear" w:pos="1843"/>
        <w:tab w:val="clear" w:pos="3119"/>
        <w:tab w:val="clear" w:pos="4253"/>
      </w:tabs>
    </w:pPr>
    <w:rPr>
      <w:b/>
    </w:rPr>
  </w:style>
  <w:style w:type="paragraph" w:customStyle="1" w:styleId="abcdDefinition">
    <w:name w:val="(a) (b) (c) (d) Definition"/>
    <w:basedOn w:val="aDefinition"/>
    <w:rsid w:val="00C64FED"/>
    <w:pPr>
      <w:numPr>
        <w:ilvl w:val="0"/>
        <w:numId w:val="2"/>
      </w:numPr>
      <w:tabs>
        <w:tab w:val="left" w:pos="851"/>
      </w:tabs>
    </w:pPr>
  </w:style>
  <w:style w:type="character" w:customStyle="1" w:styleId="HeaderChar">
    <w:name w:val="Header Char"/>
    <w:basedOn w:val="DefaultParagraphFont"/>
    <w:link w:val="Header"/>
    <w:rsid w:val="00C64FED"/>
    <w:rPr>
      <w:noProof/>
      <w:sz w:val="14"/>
    </w:rPr>
  </w:style>
  <w:style w:type="table" w:styleId="TableGrid">
    <w:name w:val="Table Grid"/>
    <w:basedOn w:val="TableNormal"/>
    <w:uiPriority w:val="59"/>
    <w:rsid w:val="00C64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64FED"/>
    <w:rPr>
      <w:color w:val="808080"/>
    </w:rPr>
  </w:style>
  <w:style w:type="paragraph" w:customStyle="1" w:styleId="Body6">
    <w:name w:val="Body 6"/>
    <w:basedOn w:val="Body5"/>
    <w:semiHidden/>
    <w:rsid w:val="00C64FED"/>
    <w:pPr>
      <w:ind w:left="3686"/>
    </w:pPr>
  </w:style>
  <w:style w:type="paragraph" w:customStyle="1" w:styleId="Body7">
    <w:name w:val="Body 7"/>
    <w:basedOn w:val="Body6"/>
    <w:semiHidden/>
    <w:rsid w:val="00C64FED"/>
    <w:pPr>
      <w:ind w:left="4253"/>
    </w:pPr>
  </w:style>
  <w:style w:type="paragraph" w:customStyle="1" w:styleId="Contentheading">
    <w:name w:val="Content heading"/>
    <w:basedOn w:val="Normal"/>
    <w:next w:val="Body"/>
    <w:rsid w:val="00C64FED"/>
    <w:pPr>
      <w:pageBreakBefore/>
      <w:framePr w:w="9072" w:vSpace="142" w:wrap="notBeside" w:vAnchor="text" w:hAnchor="text" w:y="7"/>
      <w:pBdr>
        <w:bottom w:val="single" w:sz="4" w:space="1" w:color="auto"/>
      </w:pBdr>
      <w:spacing w:after="2200"/>
    </w:pPr>
    <w:rPr>
      <w:sz w:val="40"/>
      <w:szCs w:val="40"/>
    </w:rPr>
  </w:style>
  <w:style w:type="paragraph" w:customStyle="1" w:styleId="Contentpage">
    <w:name w:val="Content page"/>
    <w:basedOn w:val="Body"/>
    <w:semiHidden/>
    <w:rsid w:val="00C64FED"/>
    <w:pPr>
      <w:tabs>
        <w:tab w:val="clear" w:pos="1843"/>
        <w:tab w:val="clear" w:pos="3119"/>
        <w:tab w:val="clear" w:pos="4253"/>
        <w:tab w:val="right" w:pos="9072"/>
      </w:tabs>
    </w:pPr>
    <w:rPr>
      <w:b/>
    </w:rPr>
  </w:style>
  <w:style w:type="paragraph" w:customStyle="1" w:styleId="ExtraInfo">
    <w:name w:val="ExtraInfo"/>
    <w:basedOn w:val="Normal"/>
    <w:semiHidden/>
    <w:rsid w:val="00C64FED"/>
    <w:pPr>
      <w:shd w:val="clear" w:color="auto" w:fill="FFFFFF"/>
    </w:pPr>
    <w:rPr>
      <w:sz w:val="14"/>
      <w:szCs w:val="14"/>
    </w:rPr>
  </w:style>
  <w:style w:type="character" w:customStyle="1" w:styleId="FooterChar">
    <w:name w:val="Footer Char"/>
    <w:basedOn w:val="DefaultParagraphFont"/>
    <w:link w:val="Footer"/>
    <w:rsid w:val="00C64FED"/>
    <w:rPr>
      <w:noProof/>
      <w:sz w:val="14"/>
    </w:rPr>
  </w:style>
  <w:style w:type="paragraph" w:customStyle="1" w:styleId="FooterBody">
    <w:name w:val="Footer Body"/>
    <w:basedOn w:val="Footer"/>
    <w:uiPriority w:val="98"/>
    <w:semiHidden/>
    <w:qFormat/>
    <w:rsid w:val="00C64FED"/>
    <w:rPr>
      <w:szCs w:val="10"/>
    </w:rPr>
  </w:style>
  <w:style w:type="character" w:customStyle="1" w:styleId="FootnoteTextChar">
    <w:name w:val="Footnote Text Char"/>
    <w:basedOn w:val="DefaultParagraphFont"/>
    <w:link w:val="FootnoteText"/>
    <w:semiHidden/>
    <w:rsid w:val="00C64FED"/>
    <w:rPr>
      <w:rFonts w:ascii="Tahoma" w:hAnsi="Tahoma"/>
      <w:sz w:val="16"/>
    </w:rPr>
  </w:style>
  <w:style w:type="character" w:styleId="Hyperlink">
    <w:name w:val="Hyperlink"/>
    <w:basedOn w:val="DefaultParagraphFont"/>
    <w:uiPriority w:val="99"/>
    <w:unhideWhenUsed/>
    <w:rsid w:val="009F562C"/>
    <w:rPr>
      <w:color w:val="000000" w:themeColor="text1"/>
      <w:u w:val="none"/>
    </w:rPr>
  </w:style>
  <w:style w:type="paragraph" w:customStyle="1" w:styleId="Level6">
    <w:name w:val="Level 6"/>
    <w:basedOn w:val="Level5"/>
    <w:semiHidden/>
    <w:rsid w:val="00C64FED"/>
    <w:pPr>
      <w:numPr>
        <w:ilvl w:val="5"/>
      </w:numPr>
    </w:pPr>
  </w:style>
  <w:style w:type="paragraph" w:customStyle="1" w:styleId="Level7">
    <w:name w:val="Level 7"/>
    <w:basedOn w:val="Body7"/>
    <w:semiHidden/>
    <w:rsid w:val="00C64FED"/>
    <w:pPr>
      <w:numPr>
        <w:ilvl w:val="6"/>
        <w:numId w:val="6"/>
      </w:numPr>
    </w:pPr>
  </w:style>
  <w:style w:type="paragraph" w:styleId="ListParagraph">
    <w:name w:val="List Paragraph"/>
    <w:basedOn w:val="Normal"/>
    <w:uiPriority w:val="34"/>
    <w:rsid w:val="00C64FED"/>
    <w:pPr>
      <w:ind w:left="720"/>
      <w:contextualSpacing/>
    </w:pPr>
  </w:style>
  <w:style w:type="paragraph" w:customStyle="1" w:styleId="PartBanking">
    <w:name w:val="Part (Banking)"/>
    <w:basedOn w:val="Body"/>
    <w:semiHidden/>
    <w:rsid w:val="00C64FED"/>
    <w:pPr>
      <w:numPr>
        <w:numId w:val="12"/>
      </w:numPr>
      <w:tabs>
        <w:tab w:val="left" w:pos="1134"/>
      </w:tabs>
      <w:jc w:val="center"/>
    </w:pPr>
    <w:rPr>
      <w:b/>
    </w:rPr>
  </w:style>
  <w:style w:type="paragraph" w:customStyle="1" w:styleId="SubjectLine">
    <w:name w:val="SubjectLine"/>
    <w:basedOn w:val="Normal"/>
    <w:uiPriority w:val="98"/>
    <w:semiHidden/>
    <w:qFormat/>
    <w:rsid w:val="00C64FED"/>
    <w:pPr>
      <w:spacing w:after="240"/>
      <w:contextualSpacing/>
    </w:pPr>
    <w:rPr>
      <w:b/>
    </w:rPr>
  </w:style>
  <w:style w:type="paragraph" w:customStyle="1" w:styleId="Section">
    <w:name w:val="Section"/>
    <w:basedOn w:val="Body"/>
    <w:next w:val="Body"/>
    <w:semiHidden/>
    <w:rsid w:val="00C64FED"/>
    <w:pPr>
      <w:numPr>
        <w:numId w:val="11"/>
      </w:numPr>
      <w:jc w:val="center"/>
    </w:pPr>
    <w:rPr>
      <w:b/>
    </w:rPr>
  </w:style>
  <w:style w:type="character" w:styleId="FollowedHyperlink">
    <w:name w:val="FollowedHyperlink"/>
    <w:basedOn w:val="DefaultParagraphFont"/>
    <w:uiPriority w:val="99"/>
    <w:semiHidden/>
    <w:unhideWhenUsed/>
    <w:rsid w:val="009F562C"/>
    <w:rPr>
      <w:color w:val="000000" w:themeColor="text1"/>
      <w:u w:val="none"/>
    </w:rPr>
  </w:style>
  <w:style w:type="character" w:styleId="UnresolvedMention">
    <w:name w:val="Unresolved Mention"/>
    <w:basedOn w:val="DefaultParagraphFont"/>
    <w:uiPriority w:val="99"/>
    <w:semiHidden/>
    <w:rsid w:val="00C64FED"/>
    <w:rPr>
      <w:color w:val="605E5C"/>
      <w:shd w:val="clear" w:color="auto" w:fill="E1DFDD"/>
    </w:rPr>
  </w:style>
  <w:style w:type="character" w:customStyle="1" w:styleId="Heading1Char">
    <w:name w:val="Heading 1 Char"/>
    <w:basedOn w:val="DefaultParagraphFont"/>
    <w:link w:val="Heading1"/>
    <w:uiPriority w:val="9"/>
    <w:rsid w:val="001E4785"/>
    <w:rPr>
      <w:rFonts w:ascii="Arial" w:hAnsi="Arial" w:cs="Arial"/>
      <w:b/>
      <w:kern w:val="28"/>
      <w:sz w:val="24"/>
      <w:szCs w:val="24"/>
      <w:lang w:eastAsia="en-GB"/>
    </w:rPr>
  </w:style>
  <w:style w:type="character" w:customStyle="1" w:styleId="Heading2Char">
    <w:name w:val="Heading 2 Char"/>
    <w:basedOn w:val="DefaultParagraphFont"/>
    <w:link w:val="Heading2"/>
    <w:uiPriority w:val="10"/>
    <w:rsid w:val="001E4785"/>
    <w:rPr>
      <w:rFonts w:ascii="Arial" w:hAnsi="Arial"/>
      <w:sz w:val="24"/>
    </w:rPr>
  </w:style>
  <w:style w:type="character" w:customStyle="1" w:styleId="Heading3Char">
    <w:name w:val="Heading 3 Char"/>
    <w:basedOn w:val="DefaultParagraphFont"/>
    <w:link w:val="Heading3"/>
    <w:uiPriority w:val="11"/>
    <w:rsid w:val="001E4785"/>
    <w:rPr>
      <w:rFonts w:ascii="Times New Roman" w:hAnsi="Times New Roman"/>
      <w:sz w:val="24"/>
    </w:rPr>
  </w:style>
  <w:style w:type="character" w:customStyle="1" w:styleId="Heading4Char">
    <w:name w:val="Heading 4 Char"/>
    <w:basedOn w:val="DefaultParagraphFont"/>
    <w:link w:val="Heading4"/>
    <w:uiPriority w:val="12"/>
    <w:rsid w:val="001E4785"/>
    <w:rPr>
      <w:rFonts w:ascii="Times New Roman" w:hAnsi="Times New Roman"/>
      <w:sz w:val="24"/>
    </w:rPr>
  </w:style>
  <w:style w:type="character" w:customStyle="1" w:styleId="Heading5Char">
    <w:name w:val="Heading 5 Char"/>
    <w:basedOn w:val="DefaultParagraphFont"/>
    <w:link w:val="Heading5"/>
    <w:uiPriority w:val="13"/>
    <w:rsid w:val="001E4785"/>
    <w:rPr>
      <w:rFonts w:ascii="Arial" w:hAnsi="Arial"/>
      <w:sz w:val="22"/>
    </w:rPr>
  </w:style>
  <w:style w:type="character" w:customStyle="1" w:styleId="Heading6Char">
    <w:name w:val="Heading 6 Char"/>
    <w:basedOn w:val="DefaultParagraphFont"/>
    <w:link w:val="Heading6"/>
    <w:uiPriority w:val="14"/>
    <w:rsid w:val="001E4785"/>
    <w:rPr>
      <w:rFonts w:ascii="Arial" w:hAnsi="Arial"/>
      <w:i/>
      <w:sz w:val="22"/>
    </w:rPr>
  </w:style>
  <w:style w:type="character" w:customStyle="1" w:styleId="Heading7Char">
    <w:name w:val="Heading 7 Char"/>
    <w:basedOn w:val="DefaultParagraphFont"/>
    <w:link w:val="Heading7"/>
    <w:uiPriority w:val="15"/>
    <w:rsid w:val="001E4785"/>
    <w:rPr>
      <w:rFonts w:ascii="Arial" w:hAnsi="Arial"/>
      <w:sz w:val="24"/>
    </w:rPr>
  </w:style>
  <w:style w:type="character" w:customStyle="1" w:styleId="Heading8Char">
    <w:name w:val="Heading 8 Char"/>
    <w:basedOn w:val="DefaultParagraphFont"/>
    <w:link w:val="Heading8"/>
    <w:rsid w:val="001E4785"/>
    <w:rPr>
      <w:rFonts w:ascii="Arial" w:hAnsi="Arial"/>
      <w:i/>
      <w:sz w:val="24"/>
    </w:rPr>
  </w:style>
  <w:style w:type="character" w:customStyle="1" w:styleId="Heading9Char">
    <w:name w:val="Heading 9 Char"/>
    <w:basedOn w:val="DefaultParagraphFont"/>
    <w:link w:val="Heading9"/>
    <w:rsid w:val="001E4785"/>
    <w:rPr>
      <w:rFonts w:ascii="Arial" w:hAnsi="Arial"/>
      <w:i/>
      <w:sz w:val="24"/>
    </w:rPr>
  </w:style>
  <w:style w:type="paragraph" w:styleId="BodyText">
    <w:name w:val="Body Text"/>
    <w:basedOn w:val="Normal"/>
    <w:link w:val="BodyTextChar"/>
    <w:rsid w:val="001E4785"/>
    <w:pPr>
      <w:spacing w:before="240"/>
    </w:pPr>
    <w:rPr>
      <w:rFonts w:ascii="NJBook98" w:hAnsi="NJBook98"/>
    </w:rPr>
  </w:style>
  <w:style w:type="character" w:customStyle="1" w:styleId="BodyTextChar">
    <w:name w:val="Body Text Char"/>
    <w:basedOn w:val="DefaultParagraphFont"/>
    <w:link w:val="BodyText"/>
    <w:rsid w:val="001E4785"/>
    <w:rPr>
      <w:rFonts w:ascii="NJBook98" w:hAnsi="NJBook98"/>
      <w:sz w:val="24"/>
      <w:szCs w:val="20"/>
      <w:lang w:eastAsia="en-GB"/>
    </w:rPr>
  </w:style>
  <w:style w:type="paragraph" w:customStyle="1" w:styleId="definitions">
    <w:name w:val="definitions"/>
    <w:basedOn w:val="Normal"/>
    <w:rsid w:val="001E4785"/>
    <w:pPr>
      <w:spacing w:before="320" w:line="320" w:lineRule="atLeast"/>
      <w:ind w:left="4320" w:hanging="3600"/>
    </w:pPr>
    <w:rPr>
      <w:sz w:val="23"/>
    </w:rPr>
  </w:style>
  <w:style w:type="paragraph" w:styleId="BodyTextIndent3">
    <w:name w:val="Body Text Indent 3"/>
    <w:basedOn w:val="Normal"/>
    <w:link w:val="BodyTextIndent3Char"/>
    <w:rsid w:val="001E4785"/>
    <w:pPr>
      <w:ind w:left="1440" w:hanging="720"/>
    </w:pPr>
    <w:rPr>
      <w:spacing w:val="-3"/>
      <w:sz w:val="22"/>
    </w:rPr>
  </w:style>
  <w:style w:type="character" w:customStyle="1" w:styleId="BodyTextIndent3Char">
    <w:name w:val="Body Text Indent 3 Char"/>
    <w:basedOn w:val="DefaultParagraphFont"/>
    <w:link w:val="BodyTextIndent3"/>
    <w:rsid w:val="001E4785"/>
    <w:rPr>
      <w:rFonts w:ascii="Times New Roman" w:hAnsi="Times New Roman"/>
      <w:spacing w:val="-3"/>
      <w:sz w:val="22"/>
      <w:szCs w:val="20"/>
      <w:lang w:eastAsia="en-GB"/>
    </w:rPr>
  </w:style>
  <w:style w:type="paragraph" w:styleId="BodyTextIndent2">
    <w:name w:val="Body Text Indent 2"/>
    <w:basedOn w:val="Normal"/>
    <w:link w:val="BodyTextIndent2Char"/>
    <w:rsid w:val="001E4785"/>
    <w:pPr>
      <w:ind w:left="720"/>
    </w:pPr>
    <w:rPr>
      <w:spacing w:val="-3"/>
      <w:sz w:val="22"/>
    </w:rPr>
  </w:style>
  <w:style w:type="character" w:customStyle="1" w:styleId="BodyTextIndent2Char">
    <w:name w:val="Body Text Indent 2 Char"/>
    <w:basedOn w:val="DefaultParagraphFont"/>
    <w:link w:val="BodyTextIndent2"/>
    <w:rsid w:val="001E4785"/>
    <w:rPr>
      <w:rFonts w:ascii="Times New Roman" w:hAnsi="Times New Roman"/>
      <w:spacing w:val="-3"/>
      <w:sz w:val="22"/>
      <w:szCs w:val="20"/>
      <w:lang w:eastAsia="en-GB"/>
    </w:rPr>
  </w:style>
  <w:style w:type="paragraph" w:styleId="BodyTextIndent">
    <w:name w:val="Body Text Indent"/>
    <w:basedOn w:val="Normal"/>
    <w:link w:val="BodyTextIndentChar"/>
    <w:rsid w:val="001E4785"/>
    <w:pPr>
      <w:ind w:left="1418" w:hanging="709"/>
    </w:pPr>
    <w:rPr>
      <w:rFonts w:ascii="NJBook98" w:hAnsi="NJBook98"/>
    </w:rPr>
  </w:style>
  <w:style w:type="character" w:customStyle="1" w:styleId="BodyTextIndentChar">
    <w:name w:val="Body Text Indent Char"/>
    <w:basedOn w:val="DefaultParagraphFont"/>
    <w:link w:val="BodyTextIndent"/>
    <w:rsid w:val="001E4785"/>
    <w:rPr>
      <w:rFonts w:ascii="NJBook98" w:hAnsi="NJBook98"/>
      <w:sz w:val="24"/>
      <w:szCs w:val="20"/>
      <w:lang w:eastAsia="en-GB"/>
    </w:rPr>
  </w:style>
  <w:style w:type="paragraph" w:customStyle="1" w:styleId="Indent1">
    <w:name w:val="Indent 1"/>
    <w:basedOn w:val="Normal"/>
    <w:rsid w:val="001E4785"/>
    <w:pPr>
      <w:overflowPunct w:val="0"/>
      <w:autoSpaceDE w:val="0"/>
      <w:autoSpaceDN w:val="0"/>
      <w:adjustRightInd w:val="0"/>
      <w:spacing w:before="320" w:line="320" w:lineRule="atLeast"/>
      <w:ind w:left="720" w:hanging="720"/>
      <w:textAlignment w:val="baseline"/>
    </w:pPr>
    <w:rPr>
      <w:sz w:val="23"/>
    </w:rPr>
  </w:style>
  <w:style w:type="paragraph" w:styleId="BodyText2">
    <w:name w:val="Body Text 2"/>
    <w:basedOn w:val="Normal"/>
    <w:link w:val="BodyText2Char"/>
    <w:rsid w:val="001E4785"/>
  </w:style>
  <w:style w:type="character" w:customStyle="1" w:styleId="BodyText2Char">
    <w:name w:val="Body Text 2 Char"/>
    <w:basedOn w:val="DefaultParagraphFont"/>
    <w:link w:val="BodyText2"/>
    <w:rsid w:val="001E4785"/>
    <w:rPr>
      <w:rFonts w:ascii="Times New Roman" w:hAnsi="Times New Roman"/>
      <w:sz w:val="24"/>
      <w:szCs w:val="20"/>
      <w:lang w:eastAsia="en-GB"/>
    </w:rPr>
  </w:style>
  <w:style w:type="paragraph" w:styleId="BodyText3">
    <w:name w:val="Body Text 3"/>
    <w:basedOn w:val="Normal"/>
    <w:link w:val="BodyText3Char"/>
    <w:rsid w:val="001E4785"/>
    <w:pPr>
      <w:tabs>
        <w:tab w:val="left" w:pos="567"/>
      </w:tabs>
    </w:pPr>
    <w:rPr>
      <w:sz w:val="23"/>
    </w:rPr>
  </w:style>
  <w:style w:type="character" w:customStyle="1" w:styleId="BodyText3Char">
    <w:name w:val="Body Text 3 Char"/>
    <w:basedOn w:val="DefaultParagraphFont"/>
    <w:link w:val="BodyText3"/>
    <w:rsid w:val="001E4785"/>
    <w:rPr>
      <w:rFonts w:ascii="Times New Roman" w:hAnsi="Times New Roman"/>
      <w:sz w:val="23"/>
      <w:szCs w:val="20"/>
      <w:lang w:eastAsia="en-GB"/>
    </w:rPr>
  </w:style>
  <w:style w:type="paragraph" w:styleId="PlainText">
    <w:name w:val="Plain Text"/>
    <w:basedOn w:val="Normal"/>
    <w:link w:val="PlainTextChar"/>
    <w:rsid w:val="001E4785"/>
    <w:pPr>
      <w:keepLines/>
      <w:spacing w:before="240"/>
      <w:ind w:left="567"/>
    </w:pPr>
    <w:rPr>
      <w:rFonts w:ascii="Courier New" w:hAnsi="Courier New"/>
      <w:lang w:eastAsia="en-US"/>
    </w:rPr>
  </w:style>
  <w:style w:type="character" w:customStyle="1" w:styleId="PlainTextChar">
    <w:name w:val="Plain Text Char"/>
    <w:basedOn w:val="DefaultParagraphFont"/>
    <w:link w:val="PlainText"/>
    <w:rsid w:val="001E4785"/>
    <w:rPr>
      <w:rFonts w:ascii="Courier New" w:hAnsi="Courier New"/>
      <w:sz w:val="24"/>
      <w:szCs w:val="20"/>
      <w:lang w:eastAsia="en-US"/>
    </w:rPr>
  </w:style>
  <w:style w:type="paragraph" w:customStyle="1" w:styleId="ScheduleHeading">
    <w:name w:val="Schedule Heading"/>
    <w:basedOn w:val="Heading1"/>
    <w:next w:val="Normal"/>
    <w:rsid w:val="001E4785"/>
    <w:pPr>
      <w:keepLines/>
      <w:spacing w:before="320" w:line="320" w:lineRule="atLeast"/>
      <w:outlineLvl w:val="9"/>
    </w:pPr>
    <w:rPr>
      <w:kern w:val="0"/>
    </w:rPr>
  </w:style>
  <w:style w:type="paragraph" w:customStyle="1" w:styleId="MainTitle">
    <w:name w:val="Main Title"/>
    <w:autoRedefine/>
    <w:rsid w:val="001E4785"/>
    <w:rPr>
      <w:rFonts w:ascii="Trebuchet MS" w:hAnsi="Trebuchet MS"/>
      <w:b/>
      <w:sz w:val="36"/>
      <w:szCs w:val="20"/>
      <w:lang w:eastAsia="en-US"/>
    </w:rPr>
  </w:style>
  <w:style w:type="paragraph" w:customStyle="1" w:styleId="QuestionBolded">
    <w:name w:val="Question Bolded"/>
    <w:basedOn w:val="Normal"/>
    <w:rsid w:val="001E4785"/>
    <w:pPr>
      <w:widowControl w:val="0"/>
    </w:pPr>
    <w:rPr>
      <w:rFonts w:ascii="Trebuchet MS" w:hAnsi="Trebuchet MS"/>
      <w:b/>
      <w:noProof/>
      <w:sz w:val="20"/>
      <w:lang w:val="en-US" w:eastAsia="en-US"/>
    </w:rPr>
  </w:style>
  <w:style w:type="paragraph" w:customStyle="1" w:styleId="PageNoOdd">
    <w:name w:val="Page No Odd"/>
    <w:basedOn w:val="Normal"/>
    <w:autoRedefine/>
    <w:rsid w:val="001E4785"/>
    <w:pPr>
      <w:widowControl w:val="0"/>
      <w:jc w:val="right"/>
    </w:pPr>
    <w:rPr>
      <w:rFonts w:ascii="Trebuchet MS" w:hAnsi="Trebuchet MS"/>
      <w:noProof/>
      <w:sz w:val="16"/>
      <w:lang w:val="en-US" w:eastAsia="en-US"/>
    </w:rPr>
  </w:style>
  <w:style w:type="paragraph" w:customStyle="1" w:styleId="PageNoEven">
    <w:name w:val="Page No Even"/>
    <w:basedOn w:val="PageNoOdd"/>
    <w:autoRedefine/>
    <w:rsid w:val="001E4785"/>
    <w:pPr>
      <w:jc w:val="left"/>
    </w:pPr>
  </w:style>
  <w:style w:type="paragraph" w:customStyle="1" w:styleId="FooterCentered">
    <w:name w:val="Footer Centered"/>
    <w:basedOn w:val="Normal"/>
    <w:autoRedefine/>
    <w:rsid w:val="001E4785"/>
    <w:pPr>
      <w:widowControl w:val="0"/>
    </w:pPr>
    <w:rPr>
      <w:rFonts w:ascii="Trebuchet MS" w:hAnsi="Trebuchet MS"/>
      <w:noProof/>
      <w:sz w:val="16"/>
      <w:lang w:val="en-US" w:eastAsia="en-US"/>
    </w:rPr>
  </w:style>
  <w:style w:type="paragraph" w:customStyle="1" w:styleId="BoldedText">
    <w:name w:val="Bolded Text"/>
    <w:basedOn w:val="Normal"/>
    <w:autoRedefine/>
    <w:rsid w:val="001E4785"/>
    <w:pPr>
      <w:keepNext/>
      <w:widowControl w:val="0"/>
    </w:pPr>
    <w:rPr>
      <w:rFonts w:ascii="Trebuchet MS" w:hAnsi="Trebuchet MS"/>
      <w:b/>
      <w:noProof/>
      <w:sz w:val="20"/>
      <w:lang w:val="en-US" w:eastAsia="en-US"/>
    </w:rPr>
  </w:style>
  <w:style w:type="paragraph" w:customStyle="1" w:styleId="BoldedItalic">
    <w:name w:val="Bolded Italic"/>
    <w:basedOn w:val="Normal"/>
    <w:autoRedefine/>
    <w:rsid w:val="001E4785"/>
    <w:pPr>
      <w:keepNext/>
      <w:widowControl w:val="0"/>
    </w:pPr>
    <w:rPr>
      <w:rFonts w:ascii="Trebuchet MS" w:hAnsi="Trebuchet MS"/>
      <w:b/>
      <w:i/>
      <w:noProof/>
      <w:sz w:val="20"/>
      <w:lang w:val="en-US" w:eastAsia="en-US"/>
    </w:rPr>
  </w:style>
  <w:style w:type="paragraph" w:customStyle="1" w:styleId="TableHeaderLeft">
    <w:name w:val="Table Header Left"/>
    <w:basedOn w:val="Normal"/>
    <w:autoRedefine/>
    <w:rsid w:val="001E4785"/>
    <w:pPr>
      <w:keepNext/>
      <w:widowControl w:val="0"/>
    </w:pPr>
    <w:rPr>
      <w:rFonts w:ascii="Trebuchet MS" w:hAnsi="Trebuchet MS"/>
      <w:b/>
      <w:noProof/>
      <w:color w:val="FFFFFF"/>
      <w:sz w:val="20"/>
      <w:lang w:val="en-US" w:eastAsia="en-US"/>
    </w:rPr>
  </w:style>
  <w:style w:type="paragraph" w:customStyle="1" w:styleId="TableHeaderRight">
    <w:name w:val="Table Header Right"/>
    <w:basedOn w:val="Normal"/>
    <w:autoRedefine/>
    <w:rsid w:val="001E4785"/>
    <w:pPr>
      <w:keepNext/>
      <w:widowControl w:val="0"/>
      <w:jc w:val="right"/>
    </w:pPr>
    <w:rPr>
      <w:rFonts w:ascii="Trebuchet MS" w:hAnsi="Trebuchet MS"/>
      <w:b/>
      <w:noProof/>
      <w:color w:val="FFFFFF"/>
      <w:sz w:val="20"/>
      <w:lang w:val="en-US" w:eastAsia="en-US"/>
    </w:rPr>
  </w:style>
  <w:style w:type="paragraph" w:customStyle="1" w:styleId="TableContentLeft">
    <w:name w:val="Table Content Left"/>
    <w:basedOn w:val="Normal"/>
    <w:autoRedefine/>
    <w:rsid w:val="001E4785"/>
    <w:pPr>
      <w:keepNext/>
      <w:widowControl w:val="0"/>
    </w:pPr>
    <w:rPr>
      <w:rFonts w:ascii="Trebuchet MS" w:hAnsi="Trebuchet MS"/>
      <w:noProof/>
      <w:sz w:val="16"/>
      <w:lang w:val="en-US" w:eastAsia="en-US"/>
    </w:rPr>
  </w:style>
  <w:style w:type="paragraph" w:customStyle="1" w:styleId="TableContentRight">
    <w:name w:val="Table Content Right"/>
    <w:basedOn w:val="Normal"/>
    <w:autoRedefine/>
    <w:rsid w:val="001E4785"/>
    <w:pPr>
      <w:keepNext/>
      <w:widowControl w:val="0"/>
      <w:jc w:val="right"/>
    </w:pPr>
    <w:rPr>
      <w:rFonts w:ascii="Trebuchet MS" w:hAnsi="Trebuchet MS"/>
      <w:noProof/>
      <w:sz w:val="16"/>
      <w:lang w:val="en-US" w:eastAsia="en-US"/>
    </w:rPr>
  </w:style>
  <w:style w:type="paragraph" w:customStyle="1" w:styleId="TableBullet1">
    <w:name w:val="Table Bullet 1"/>
    <w:basedOn w:val="Normal"/>
    <w:autoRedefine/>
    <w:rsid w:val="001E4785"/>
    <w:pPr>
      <w:keepNext/>
      <w:widowControl w:val="0"/>
      <w:tabs>
        <w:tab w:val="left" w:pos="227"/>
        <w:tab w:val="num" w:pos="1080"/>
      </w:tabs>
      <w:ind w:left="227" w:hanging="227"/>
    </w:pPr>
    <w:rPr>
      <w:rFonts w:ascii="Trebuchet MS" w:hAnsi="Trebuchet MS"/>
      <w:noProof/>
      <w:sz w:val="16"/>
      <w:lang w:val="en-US" w:eastAsia="en-US"/>
    </w:rPr>
  </w:style>
  <w:style w:type="paragraph" w:customStyle="1" w:styleId="SubTitle">
    <w:name w:val="Sub Title"/>
    <w:basedOn w:val="Normal"/>
    <w:autoRedefine/>
    <w:rsid w:val="001E4785"/>
    <w:pPr>
      <w:keepNext/>
    </w:pPr>
    <w:rPr>
      <w:rFonts w:ascii="Trebuchet MS" w:hAnsi="Trebuchet MS"/>
      <w:b/>
      <w:sz w:val="20"/>
      <w:lang w:eastAsia="en-US"/>
    </w:rPr>
  </w:style>
  <w:style w:type="paragraph" w:customStyle="1" w:styleId="Question">
    <w:name w:val="Question"/>
    <w:basedOn w:val="Normal"/>
    <w:rsid w:val="001E4785"/>
    <w:pPr>
      <w:keepNext/>
      <w:widowControl w:val="0"/>
    </w:pPr>
    <w:rPr>
      <w:rFonts w:ascii="Trebuchet MS" w:hAnsi="Trebuchet MS"/>
      <w:noProof/>
      <w:sz w:val="20"/>
      <w:lang w:val="en-US" w:eastAsia="en-US"/>
    </w:rPr>
  </w:style>
  <w:style w:type="paragraph" w:customStyle="1" w:styleId="AutoCorrect">
    <w:name w:val="AutoCorrect"/>
    <w:rsid w:val="001E4785"/>
    <w:rPr>
      <w:rFonts w:ascii="Times New Roman" w:hAnsi="Times New Roman"/>
      <w:sz w:val="24"/>
      <w:szCs w:val="24"/>
      <w:lang w:eastAsia="en-GB"/>
    </w:rPr>
  </w:style>
  <w:style w:type="paragraph" w:styleId="BalloonText">
    <w:name w:val="Balloon Text"/>
    <w:basedOn w:val="Normal"/>
    <w:link w:val="BalloonTextChar"/>
    <w:semiHidden/>
    <w:rsid w:val="001E4785"/>
    <w:rPr>
      <w:rFonts w:ascii="Tahoma" w:hAnsi="Tahoma" w:cs="Tahoma"/>
      <w:sz w:val="16"/>
      <w:szCs w:val="16"/>
    </w:rPr>
  </w:style>
  <w:style w:type="character" w:customStyle="1" w:styleId="BalloonTextChar">
    <w:name w:val="Balloon Text Char"/>
    <w:basedOn w:val="DefaultParagraphFont"/>
    <w:link w:val="BalloonText"/>
    <w:semiHidden/>
    <w:rsid w:val="001E4785"/>
    <w:rPr>
      <w:rFonts w:ascii="Tahoma" w:hAnsi="Tahoma" w:cs="Tahoma"/>
      <w:sz w:val="16"/>
      <w:szCs w:val="16"/>
      <w:lang w:eastAsia="en-GB"/>
    </w:rPr>
  </w:style>
  <w:style w:type="character" w:styleId="CommentReference">
    <w:name w:val="annotation reference"/>
    <w:uiPriority w:val="99"/>
    <w:semiHidden/>
    <w:unhideWhenUsed/>
    <w:rsid w:val="001E4785"/>
    <w:rPr>
      <w:sz w:val="16"/>
      <w:szCs w:val="16"/>
    </w:rPr>
  </w:style>
  <w:style w:type="paragraph" w:styleId="CommentText">
    <w:name w:val="annotation text"/>
    <w:basedOn w:val="Normal"/>
    <w:link w:val="CommentTextChar"/>
    <w:uiPriority w:val="99"/>
    <w:unhideWhenUsed/>
    <w:rsid w:val="001E4785"/>
    <w:rPr>
      <w:sz w:val="20"/>
    </w:rPr>
  </w:style>
  <w:style w:type="character" w:customStyle="1" w:styleId="CommentTextChar">
    <w:name w:val="Comment Text Char"/>
    <w:basedOn w:val="DefaultParagraphFont"/>
    <w:link w:val="CommentText"/>
    <w:uiPriority w:val="99"/>
    <w:rsid w:val="001E4785"/>
    <w:rPr>
      <w:rFonts w:ascii="Times New Roman" w:hAnsi="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E4785"/>
    <w:rPr>
      <w:b/>
      <w:bCs/>
    </w:rPr>
  </w:style>
  <w:style w:type="character" w:customStyle="1" w:styleId="CommentSubjectChar">
    <w:name w:val="Comment Subject Char"/>
    <w:basedOn w:val="CommentTextChar"/>
    <w:link w:val="CommentSubject"/>
    <w:uiPriority w:val="99"/>
    <w:semiHidden/>
    <w:rsid w:val="001E4785"/>
    <w:rPr>
      <w:rFonts w:ascii="Times New Roman" w:hAnsi="Times New Roman"/>
      <w:b/>
      <w:bCs/>
      <w:sz w:val="20"/>
      <w:szCs w:val="20"/>
      <w:lang w:eastAsia="en-GB"/>
    </w:rPr>
  </w:style>
  <w:style w:type="paragraph" w:customStyle="1" w:styleId="Body1Char">
    <w:name w:val="Body 1 Char"/>
    <w:basedOn w:val="Normal"/>
    <w:link w:val="Body1CharChar"/>
    <w:rsid w:val="001E4785"/>
    <w:pPr>
      <w:tabs>
        <w:tab w:val="left" w:pos="851"/>
      </w:tabs>
      <w:spacing w:after="240"/>
      <w:ind w:left="851"/>
    </w:pPr>
    <w:rPr>
      <w:szCs w:val="24"/>
    </w:rPr>
  </w:style>
  <w:style w:type="character" w:customStyle="1" w:styleId="Body1CharChar">
    <w:name w:val="Body 1 Char Char"/>
    <w:link w:val="Body1Char"/>
    <w:rsid w:val="001E4785"/>
    <w:rPr>
      <w:rFonts w:ascii="Arial" w:hAnsi="Arial"/>
      <w:sz w:val="24"/>
      <w:szCs w:val="24"/>
      <w:lang w:eastAsia="en-GB"/>
    </w:rPr>
  </w:style>
  <w:style w:type="paragraph" w:customStyle="1" w:styleId="Body40">
    <w:name w:val="Body4"/>
    <w:basedOn w:val="Normal"/>
    <w:rsid w:val="001E4785"/>
    <w:pPr>
      <w:spacing w:before="240" w:after="60"/>
      <w:ind w:left="3617"/>
    </w:pPr>
    <w:rPr>
      <w:sz w:val="20"/>
      <w:lang w:eastAsia="en-US"/>
    </w:rPr>
  </w:style>
  <w:style w:type="character" w:styleId="Emphasis">
    <w:name w:val="Emphasis"/>
    <w:uiPriority w:val="20"/>
    <w:qFormat/>
    <w:rsid w:val="001E4785"/>
    <w:rPr>
      <w:rFonts w:cs="Times New Roman"/>
      <w:b/>
      <w:bCs/>
    </w:rPr>
  </w:style>
  <w:style w:type="character" w:customStyle="1" w:styleId="Level2Char">
    <w:name w:val="Level 2 Char"/>
    <w:link w:val="Level2"/>
    <w:rsid w:val="009C09E5"/>
    <w:rPr>
      <w:rFonts w:ascii="Arial" w:hAnsi="Arial"/>
      <w:sz w:val="24"/>
    </w:rPr>
  </w:style>
  <w:style w:type="paragraph" w:customStyle="1" w:styleId="BBLegal2">
    <w:name w:val="B&amp;B Legal 2"/>
    <w:basedOn w:val="Normal"/>
    <w:rsid w:val="001E4785"/>
    <w:pPr>
      <w:widowControl w:val="0"/>
      <w:tabs>
        <w:tab w:val="num" w:pos="851"/>
      </w:tabs>
      <w:ind w:left="851" w:hanging="851"/>
      <w:outlineLvl w:val="1"/>
    </w:pPr>
    <w:rPr>
      <w:noProof/>
      <w:snapToGrid w:val="0"/>
      <w:lang w:val="en-US" w:eastAsia="en-US"/>
    </w:rPr>
  </w:style>
  <w:style w:type="paragraph" w:customStyle="1" w:styleId="ScheduleHeading1">
    <w:name w:val="Schedule Heading 1"/>
    <w:basedOn w:val="BodyText"/>
    <w:next w:val="Normal"/>
    <w:qFormat/>
    <w:rsid w:val="001E4785"/>
    <w:pPr>
      <w:keepNext/>
      <w:numPr>
        <w:numId w:val="14"/>
      </w:numPr>
      <w:tabs>
        <w:tab w:val="left" w:pos="1559"/>
        <w:tab w:val="left" w:pos="2268"/>
        <w:tab w:val="left" w:pos="2977"/>
        <w:tab w:val="left" w:pos="3686"/>
        <w:tab w:val="left" w:pos="4394"/>
        <w:tab w:val="right" w:pos="8789"/>
      </w:tabs>
      <w:spacing w:before="200" w:after="100"/>
      <w:jc w:val="left"/>
    </w:pPr>
    <w:rPr>
      <w:rFonts w:ascii="Arial" w:eastAsia="Batang" w:hAnsi="Arial"/>
      <w:b/>
      <w:caps/>
      <w:sz w:val="20"/>
    </w:rPr>
  </w:style>
  <w:style w:type="paragraph" w:customStyle="1" w:styleId="ScheduleHeading2">
    <w:name w:val="Schedule Heading 2"/>
    <w:basedOn w:val="BodyText"/>
    <w:next w:val="BodyText2"/>
    <w:qFormat/>
    <w:rsid w:val="001E4785"/>
    <w:pPr>
      <w:keepNext/>
      <w:numPr>
        <w:ilvl w:val="1"/>
        <w:numId w:val="14"/>
      </w:numPr>
      <w:tabs>
        <w:tab w:val="left" w:pos="1559"/>
        <w:tab w:val="left" w:pos="2268"/>
        <w:tab w:val="left" w:pos="2977"/>
        <w:tab w:val="left" w:pos="3686"/>
        <w:tab w:val="left" w:pos="4394"/>
        <w:tab w:val="right" w:pos="8789"/>
      </w:tabs>
      <w:spacing w:before="200" w:after="100"/>
      <w:jc w:val="left"/>
    </w:pPr>
    <w:rPr>
      <w:rFonts w:ascii="Arial" w:eastAsia="Batang" w:hAnsi="Arial"/>
      <w:b/>
      <w:sz w:val="20"/>
    </w:rPr>
  </w:style>
  <w:style w:type="paragraph" w:customStyle="1" w:styleId="ScheduleHeading3">
    <w:name w:val="Schedule Heading 3"/>
    <w:basedOn w:val="BodyText"/>
    <w:next w:val="BodyText3"/>
    <w:qFormat/>
    <w:rsid w:val="001E4785"/>
    <w:pPr>
      <w:keepNext/>
      <w:numPr>
        <w:ilvl w:val="2"/>
        <w:numId w:val="14"/>
      </w:numPr>
      <w:tabs>
        <w:tab w:val="left" w:pos="2268"/>
        <w:tab w:val="left" w:pos="2977"/>
        <w:tab w:val="left" w:pos="3686"/>
        <w:tab w:val="left" w:pos="4394"/>
        <w:tab w:val="right" w:pos="8789"/>
      </w:tabs>
      <w:spacing w:before="200" w:after="100"/>
      <w:ind w:left="1560" w:hanging="851"/>
      <w:jc w:val="left"/>
    </w:pPr>
    <w:rPr>
      <w:rFonts w:ascii="Arial" w:eastAsia="Batang" w:hAnsi="Arial"/>
      <w:b/>
      <w:sz w:val="20"/>
    </w:rPr>
  </w:style>
  <w:style w:type="paragraph" w:customStyle="1" w:styleId="ScheduleHeading4">
    <w:name w:val="Schedule Heading 4"/>
    <w:basedOn w:val="BodyText"/>
    <w:next w:val="Normal"/>
    <w:qFormat/>
    <w:rsid w:val="001E4785"/>
    <w:pPr>
      <w:keepNext/>
      <w:numPr>
        <w:ilvl w:val="3"/>
        <w:numId w:val="14"/>
      </w:numPr>
      <w:tabs>
        <w:tab w:val="left" w:pos="2977"/>
        <w:tab w:val="left" w:pos="3686"/>
        <w:tab w:val="left" w:pos="4394"/>
        <w:tab w:val="right" w:pos="8789"/>
      </w:tabs>
      <w:spacing w:before="200" w:after="100"/>
      <w:jc w:val="left"/>
    </w:pPr>
    <w:rPr>
      <w:rFonts w:ascii="Arial" w:eastAsia="Batang" w:hAnsi="Arial"/>
      <w:b/>
      <w:sz w:val="20"/>
    </w:rPr>
  </w:style>
  <w:style w:type="paragraph" w:customStyle="1" w:styleId="ScheduleHeading5">
    <w:name w:val="Schedule Heading 5"/>
    <w:basedOn w:val="BodyText"/>
    <w:next w:val="Normal"/>
    <w:qFormat/>
    <w:rsid w:val="001E4785"/>
    <w:pPr>
      <w:keepNext/>
      <w:numPr>
        <w:ilvl w:val="4"/>
        <w:numId w:val="14"/>
      </w:numPr>
      <w:tabs>
        <w:tab w:val="left" w:pos="3686"/>
        <w:tab w:val="left" w:pos="4394"/>
        <w:tab w:val="right" w:pos="8789"/>
      </w:tabs>
      <w:spacing w:before="200" w:after="100"/>
      <w:jc w:val="left"/>
    </w:pPr>
    <w:rPr>
      <w:rFonts w:ascii="Arial" w:eastAsia="Batang" w:hAnsi="Arial"/>
      <w:b/>
      <w:sz w:val="20"/>
    </w:rPr>
  </w:style>
  <w:style w:type="paragraph" w:customStyle="1" w:styleId="ScheduleHeading6">
    <w:name w:val="Schedule Heading 6"/>
    <w:basedOn w:val="BodyText"/>
    <w:next w:val="Normal"/>
    <w:qFormat/>
    <w:rsid w:val="001E4785"/>
    <w:pPr>
      <w:keepNext/>
      <w:numPr>
        <w:ilvl w:val="5"/>
        <w:numId w:val="14"/>
      </w:numPr>
      <w:tabs>
        <w:tab w:val="left" w:pos="4394"/>
        <w:tab w:val="right" w:pos="8789"/>
      </w:tabs>
      <w:spacing w:before="200" w:after="100"/>
      <w:jc w:val="left"/>
    </w:pPr>
    <w:rPr>
      <w:rFonts w:ascii="Arial" w:eastAsia="Batang" w:hAnsi="Arial"/>
      <w:b/>
      <w:sz w:val="20"/>
    </w:rPr>
  </w:style>
  <w:style w:type="paragraph" w:customStyle="1" w:styleId="ScheduleHeading7">
    <w:name w:val="Schedule Heading 7"/>
    <w:basedOn w:val="BodyText"/>
    <w:next w:val="Normal"/>
    <w:qFormat/>
    <w:rsid w:val="001E4785"/>
    <w:pPr>
      <w:keepNext/>
      <w:numPr>
        <w:ilvl w:val="6"/>
        <w:numId w:val="14"/>
      </w:numPr>
      <w:tabs>
        <w:tab w:val="right" w:pos="8789"/>
      </w:tabs>
      <w:spacing w:before="200" w:after="100"/>
      <w:ind w:left="4395" w:hanging="709"/>
      <w:jc w:val="left"/>
    </w:pPr>
    <w:rPr>
      <w:rFonts w:ascii="Arial" w:eastAsia="Batang" w:hAnsi="Arial"/>
      <w:b/>
      <w:sz w:val="20"/>
    </w:rPr>
  </w:style>
  <w:style w:type="paragraph" w:customStyle="1" w:styleId="Para3">
    <w:name w:val="Para 3"/>
    <w:basedOn w:val="Heading3"/>
    <w:uiPriority w:val="18"/>
    <w:qFormat/>
    <w:rsid w:val="001E4785"/>
    <w:pPr>
      <w:tabs>
        <w:tab w:val="clear" w:pos="720"/>
        <w:tab w:val="clear" w:pos="1224"/>
        <w:tab w:val="num" w:pos="1559"/>
        <w:tab w:val="left" w:pos="2268"/>
        <w:tab w:val="left" w:pos="2977"/>
        <w:tab w:val="left" w:pos="3686"/>
        <w:tab w:val="left" w:pos="4394"/>
        <w:tab w:val="right" w:pos="8789"/>
      </w:tabs>
      <w:spacing w:before="100" w:after="100"/>
      <w:ind w:left="1559" w:hanging="850"/>
      <w:jc w:val="left"/>
    </w:pPr>
    <w:rPr>
      <w:rFonts w:ascii="Arial" w:eastAsia="Batang" w:hAnsi="Arial"/>
      <w:sz w:val="20"/>
    </w:rPr>
  </w:style>
  <w:style w:type="paragraph" w:styleId="Revision">
    <w:name w:val="Revision"/>
    <w:hidden/>
    <w:uiPriority w:val="99"/>
    <w:semiHidden/>
    <w:rsid w:val="001E4785"/>
    <w:rPr>
      <w:rFonts w:ascii="Times New Roman" w:hAnsi="Times New Roman"/>
      <w:sz w:val="25"/>
      <w:szCs w:val="20"/>
      <w:lang w:eastAsia="en-GB"/>
    </w:rPr>
  </w:style>
  <w:style w:type="paragraph" w:customStyle="1" w:styleId="BodyCharChar">
    <w:name w:val="Body Char Char"/>
    <w:basedOn w:val="Normal"/>
    <w:link w:val="BodyCharCharChar"/>
    <w:rsid w:val="001E4785"/>
    <w:pPr>
      <w:tabs>
        <w:tab w:val="left" w:pos="851"/>
        <w:tab w:val="left" w:pos="1701"/>
        <w:tab w:val="left" w:pos="2835"/>
        <w:tab w:val="left" w:pos="4253"/>
      </w:tabs>
      <w:spacing w:after="240"/>
    </w:pPr>
    <w:rPr>
      <w:szCs w:val="24"/>
    </w:rPr>
  </w:style>
  <w:style w:type="character" w:customStyle="1" w:styleId="BodyCharCharChar">
    <w:name w:val="Body Char Char Char"/>
    <w:link w:val="BodyCharChar"/>
    <w:rsid w:val="001E4785"/>
    <w:rPr>
      <w:rFonts w:ascii="Arial" w:hAnsi="Arial"/>
      <w:sz w:val="24"/>
      <w:szCs w:val="24"/>
      <w:lang w:eastAsia="en-GB"/>
    </w:rPr>
  </w:style>
  <w:style w:type="paragraph" w:customStyle="1" w:styleId="FFAppendicL1">
    <w:name w:val="FFAppendic_L1"/>
    <w:basedOn w:val="Normal"/>
    <w:next w:val="FFAppendicL2"/>
    <w:rsid w:val="001E4785"/>
    <w:pPr>
      <w:keepNext/>
      <w:keepLines/>
      <w:pageBreakBefore/>
      <w:numPr>
        <w:numId w:val="15"/>
      </w:numPr>
      <w:spacing w:after="240"/>
      <w:jc w:val="center"/>
      <w:outlineLvl w:val="0"/>
    </w:pPr>
    <w:rPr>
      <w:b/>
      <w:caps/>
      <w:sz w:val="22"/>
    </w:rPr>
  </w:style>
  <w:style w:type="paragraph" w:customStyle="1" w:styleId="FFAppendicL2">
    <w:name w:val="FFAppendic_L2"/>
    <w:basedOn w:val="FFAppendicL1"/>
    <w:next w:val="FFAppendicL4"/>
    <w:rsid w:val="001E4785"/>
    <w:pPr>
      <w:pageBreakBefore w:val="0"/>
      <w:numPr>
        <w:ilvl w:val="1"/>
      </w:numPr>
      <w:tabs>
        <w:tab w:val="clear" w:pos="720"/>
        <w:tab w:val="num" w:pos="360"/>
      </w:tabs>
      <w:ind w:left="360" w:hanging="360"/>
      <w:jc w:val="left"/>
      <w:outlineLvl w:val="9"/>
    </w:pPr>
    <w:rPr>
      <w:caps w:val="0"/>
      <w:smallCaps/>
    </w:rPr>
  </w:style>
  <w:style w:type="paragraph" w:customStyle="1" w:styleId="FFAppendicL4">
    <w:name w:val="FFAppendic_L4"/>
    <w:basedOn w:val="FFAppendicL3"/>
    <w:rsid w:val="001E4785"/>
    <w:pPr>
      <w:numPr>
        <w:ilvl w:val="3"/>
      </w:numPr>
      <w:tabs>
        <w:tab w:val="num" w:pos="360"/>
      </w:tabs>
      <w:ind w:left="360" w:hanging="360"/>
    </w:pPr>
  </w:style>
  <w:style w:type="paragraph" w:customStyle="1" w:styleId="FFAppendicL3">
    <w:name w:val="FFAppendic_L3"/>
    <w:basedOn w:val="FFAppendicL2"/>
    <w:rsid w:val="001E4785"/>
    <w:pPr>
      <w:keepNext w:val="0"/>
      <w:keepLines w:val="0"/>
      <w:numPr>
        <w:ilvl w:val="0"/>
        <w:numId w:val="0"/>
      </w:numPr>
      <w:tabs>
        <w:tab w:val="num" w:pos="360"/>
      </w:tabs>
      <w:ind w:left="360" w:hanging="360"/>
      <w:jc w:val="both"/>
    </w:pPr>
    <w:rPr>
      <w:b w:val="0"/>
      <w:smallCaps w:val="0"/>
    </w:rPr>
  </w:style>
  <w:style w:type="paragraph" w:customStyle="1" w:styleId="FFAppendicL5">
    <w:name w:val="FFAppendic_L5"/>
    <w:basedOn w:val="FFAppendicL4"/>
    <w:rsid w:val="001E4785"/>
    <w:pPr>
      <w:numPr>
        <w:ilvl w:val="4"/>
      </w:numPr>
      <w:tabs>
        <w:tab w:val="num" w:pos="360"/>
      </w:tabs>
      <w:ind w:left="360" w:hanging="360"/>
    </w:pPr>
  </w:style>
  <w:style w:type="paragraph" w:customStyle="1" w:styleId="FFAppendicL6">
    <w:name w:val="FFAppendic_L6"/>
    <w:basedOn w:val="FFAppendicL5"/>
    <w:rsid w:val="001E4785"/>
    <w:pPr>
      <w:numPr>
        <w:ilvl w:val="5"/>
      </w:numPr>
      <w:tabs>
        <w:tab w:val="num" w:pos="360"/>
      </w:tabs>
      <w:ind w:left="360" w:hanging="360"/>
    </w:pPr>
  </w:style>
  <w:style w:type="paragraph" w:customStyle="1" w:styleId="FFAppendicL7">
    <w:name w:val="FFAppendic_L7"/>
    <w:basedOn w:val="FFAppendicL6"/>
    <w:rsid w:val="001E4785"/>
    <w:pPr>
      <w:numPr>
        <w:ilvl w:val="6"/>
      </w:numPr>
      <w:tabs>
        <w:tab w:val="num" w:pos="360"/>
      </w:tabs>
      <w:ind w:left="360" w:hanging="360"/>
    </w:pPr>
  </w:style>
  <w:style w:type="paragraph" w:customStyle="1" w:styleId="FFAppendicL8">
    <w:name w:val="FFAppendic_L8"/>
    <w:basedOn w:val="FFAppendicL7"/>
    <w:rsid w:val="001E4785"/>
    <w:pPr>
      <w:numPr>
        <w:ilvl w:val="7"/>
      </w:numPr>
      <w:tabs>
        <w:tab w:val="num" w:pos="360"/>
      </w:tabs>
      <w:ind w:left="360" w:hanging="360"/>
    </w:pPr>
  </w:style>
  <w:style w:type="paragraph" w:customStyle="1" w:styleId="FFAppendicL9">
    <w:name w:val="FFAppendic_L9"/>
    <w:basedOn w:val="FFAppendicL8"/>
    <w:rsid w:val="001E4785"/>
    <w:pPr>
      <w:numPr>
        <w:ilvl w:val="8"/>
      </w:numPr>
      <w:tabs>
        <w:tab w:val="num" w:pos="360"/>
      </w:tabs>
      <w:ind w:left="360" w:hanging="360"/>
    </w:pPr>
  </w:style>
  <w:style w:type="paragraph" w:customStyle="1" w:styleId="TableHead">
    <w:name w:val="TableHead"/>
    <w:basedOn w:val="Body"/>
    <w:locked/>
    <w:rsid w:val="007163C9"/>
    <w:pPr>
      <w:numPr>
        <w:numId w:val="0"/>
      </w:numPr>
      <w:tabs>
        <w:tab w:val="left" w:pos="851"/>
      </w:tabs>
    </w:pPr>
    <w:rPr>
      <w:rFonts w:ascii="Verdana" w:eastAsiaTheme="minorEastAsia" w:hAnsi="Verdana"/>
      <w:color w:val="5BC5F2"/>
      <w:szCs w:val="24"/>
      <w:lang w:eastAsia="en-GB"/>
    </w:rPr>
  </w:style>
  <w:style w:type="paragraph" w:styleId="TOC7">
    <w:name w:val="toc 7"/>
    <w:basedOn w:val="Normal"/>
    <w:next w:val="Normal"/>
    <w:autoRedefine/>
    <w:uiPriority w:val="39"/>
    <w:unhideWhenUsed/>
    <w:rsid w:val="003129B7"/>
    <w:pPr>
      <w:spacing w:after="100" w:line="259" w:lineRule="auto"/>
      <w:ind w:left="1320"/>
      <w:jc w:val="left"/>
    </w:pPr>
    <w:rPr>
      <w:rFonts w:asciiTheme="minorHAnsi" w:eastAsiaTheme="minorEastAsia" w:hAnsiTheme="minorHAnsi" w:cstheme="minorBidi"/>
      <w:kern w:val="2"/>
      <w:sz w:val="22"/>
      <w:szCs w:val="22"/>
      <w:lang w:eastAsia="en-GB"/>
      <w14:ligatures w14:val="standardContextual"/>
    </w:rPr>
  </w:style>
  <w:style w:type="paragraph" w:styleId="TOC8">
    <w:name w:val="toc 8"/>
    <w:basedOn w:val="Normal"/>
    <w:next w:val="Normal"/>
    <w:autoRedefine/>
    <w:uiPriority w:val="39"/>
    <w:unhideWhenUsed/>
    <w:rsid w:val="003129B7"/>
    <w:pPr>
      <w:spacing w:after="100" w:line="259" w:lineRule="auto"/>
      <w:ind w:left="1540"/>
      <w:jc w:val="left"/>
    </w:pPr>
    <w:rPr>
      <w:rFonts w:asciiTheme="minorHAnsi" w:eastAsiaTheme="minorEastAsia" w:hAnsiTheme="minorHAnsi" w:cstheme="minorBidi"/>
      <w:kern w:val="2"/>
      <w:sz w:val="22"/>
      <w:szCs w:val="22"/>
      <w:lang w:eastAsia="en-GB"/>
      <w14:ligatures w14:val="standardContextual"/>
    </w:rPr>
  </w:style>
  <w:style w:type="paragraph" w:styleId="TOC9">
    <w:name w:val="toc 9"/>
    <w:basedOn w:val="Normal"/>
    <w:next w:val="Normal"/>
    <w:autoRedefine/>
    <w:uiPriority w:val="39"/>
    <w:unhideWhenUsed/>
    <w:rsid w:val="003129B7"/>
    <w:pPr>
      <w:spacing w:after="100" w:line="259" w:lineRule="auto"/>
      <w:ind w:left="1760"/>
      <w:jc w:val="left"/>
    </w:pPr>
    <w:rPr>
      <w:rFonts w:asciiTheme="minorHAnsi" w:eastAsiaTheme="minorEastAsia" w:hAnsiTheme="minorHAnsi" w:cstheme="minorBidi"/>
      <w:kern w:val="2"/>
      <w:sz w:val="22"/>
      <w:szCs w:val="22"/>
      <w:lang w:eastAsia="en-GB"/>
      <w14:ligatures w14:val="standardContextual"/>
    </w:rPr>
  </w:style>
  <w:style w:type="paragraph" w:styleId="NormalIndent">
    <w:name w:val="Normal Indent"/>
    <w:basedOn w:val="Normal"/>
    <w:link w:val="NormalIndentChar"/>
    <w:rsid w:val="00FE0207"/>
    <w:pPr>
      <w:spacing w:after="240"/>
      <w:jc w:val="left"/>
    </w:pPr>
    <w:rPr>
      <w:color w:val="FF0000"/>
      <w:szCs w:val="20"/>
      <w:lang w:val="x-none" w:eastAsia="en-US"/>
    </w:rPr>
  </w:style>
  <w:style w:type="character" w:customStyle="1" w:styleId="NormalIndentChar">
    <w:name w:val="Normal Indent Char"/>
    <w:link w:val="NormalIndent"/>
    <w:rsid w:val="00FE0207"/>
    <w:rPr>
      <w:rFonts w:ascii="Arial" w:hAnsi="Arial"/>
      <w:color w:val="FF0000"/>
      <w:sz w:val="24"/>
      <w:szCs w:val="20"/>
      <w:lang w:val="x-none" w:eastAsia="en-US"/>
    </w:rPr>
  </w:style>
  <w:style w:type="paragraph" w:customStyle="1" w:styleId="LONNormal">
    <w:name w:val="LON_Normal"/>
    <w:rsid w:val="00BE7702"/>
    <w:pPr>
      <w:spacing w:line="300" w:lineRule="exact"/>
    </w:pPr>
    <w:rPr>
      <w:rFonts w:ascii="Arial" w:hAnsi="Arial"/>
      <w:color w:val="000000"/>
      <w:sz w:val="24"/>
      <w:szCs w:val="24"/>
      <w:lang w:eastAsia="en-GB"/>
    </w:rPr>
  </w:style>
  <w:style w:type="paragraph" w:customStyle="1" w:styleId="LONHeadingTwo">
    <w:name w:val="LON_Heading Two"/>
    <w:basedOn w:val="LONNormal"/>
    <w:next w:val="Normal"/>
    <w:rsid w:val="00BE7702"/>
    <w:pPr>
      <w:outlineLvl w:val="2"/>
    </w:pPr>
    <w:rPr>
      <w:b/>
      <w:color w:val="313231"/>
    </w:rPr>
  </w:style>
  <w:style w:type="character" w:customStyle="1" w:styleId="BodyCharCharChar1">
    <w:name w:val="Body Char Char Char1"/>
    <w:rsid w:val="005A59F1"/>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685234">
      <w:bodyDiv w:val="1"/>
      <w:marLeft w:val="0"/>
      <w:marRight w:val="0"/>
      <w:marTop w:val="0"/>
      <w:marBottom w:val="0"/>
      <w:divBdr>
        <w:top w:val="none" w:sz="0" w:space="0" w:color="auto"/>
        <w:left w:val="none" w:sz="0" w:space="0" w:color="auto"/>
        <w:bottom w:val="none" w:sz="0" w:space="0" w:color="auto"/>
        <w:right w:val="none" w:sz="0" w:space="0" w:color="auto"/>
      </w:divBdr>
    </w:div>
    <w:div w:id="198470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2.xml"/><Relationship Id="rId26" Type="http://schemas.openxmlformats.org/officeDocument/2006/relationships/hyperlink" Target="http://www.clocs.org.uk" TargetMode="External"/><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footer" Target="footer5.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5" Type="http://schemas.openxmlformats.org/officeDocument/2006/relationships/hyperlink" Target="http://www.tfl.gov.uk" TargetMode="External"/><Relationship Id="rId33" Type="http://schemas.openxmlformats.org/officeDocument/2006/relationships/hyperlink" Target="http://www.livingwage.org.uk"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footer" Target="footer2.xml"/><Relationship Id="rId29" Type="http://schemas.openxmlformats.org/officeDocument/2006/relationships/hyperlink" Target="http://www.fors-online.org.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s://tfl.gov.uk/corporate/publications-and-reports/procurement-information" TargetMode="External"/><Relationship Id="rId32" Type="http://schemas.openxmlformats.org/officeDocument/2006/relationships/hyperlink" Target="https://tfl.gov.uk/modes/driving/ultra-low-emission-zone" TargetMode="External"/><Relationship Id="rId37" Type="http://schemas.openxmlformats.org/officeDocument/2006/relationships/header" Target="header5.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4.xml"/><Relationship Id="rId28" Type="http://schemas.openxmlformats.org/officeDocument/2006/relationships/hyperlink" Target="http://www.fors-online.org.uk" TargetMode="External"/><Relationship Id="rId36" Type="http://schemas.openxmlformats.org/officeDocument/2006/relationships/header" Target="header4.xml"/><Relationship Id="rId10" Type="http://schemas.openxmlformats.org/officeDocument/2006/relationships/numbering" Target="numbering.xml"/><Relationship Id="rId19" Type="http://schemas.openxmlformats.org/officeDocument/2006/relationships/footer" Target="footer1.xml"/><Relationship Id="rId31" Type="http://schemas.openxmlformats.org/officeDocument/2006/relationships/hyperlink" Target="http://www.fors-online.org.uk"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3.xml"/><Relationship Id="rId27" Type="http://schemas.openxmlformats.org/officeDocument/2006/relationships/hyperlink" Target="https://tfl.gov.uk/info-for/deliveries-in-london/delivering-safely/direct-vision-in-heavy-goods-vehicles" TargetMode="External"/><Relationship Id="rId30" Type="http://schemas.openxmlformats.org/officeDocument/2006/relationships/hyperlink" Target="https://tfl.gov.uk/modes/driving/low-emission-zone" TargetMode="External"/><Relationship Id="rId35" Type="http://schemas.openxmlformats.org/officeDocument/2006/relationships/hyperlink" Target="https://www.gov.uk/government/publications/open-standards-principles/open-standards-principles" TargetMode="External"/></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Iphelion\Outline\Templates\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660F75DF3B424BBB075C698D574D0D"/>
        <w:category>
          <w:name w:val="General"/>
          <w:gallery w:val="placeholder"/>
        </w:category>
        <w:types>
          <w:type w:val="bbPlcHdr"/>
        </w:types>
        <w:behaviors>
          <w:behavior w:val="content"/>
        </w:behaviors>
        <w:guid w:val="{3CB31C54-259C-4617-B140-9A5231581F26}"/>
      </w:docPartPr>
      <w:docPartBody>
        <w:p w:rsidR="00BA0B3B" w:rsidRDefault="00BA0B3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MT">
    <w:altName w:val="Yu Gothic"/>
    <w:panose1 w:val="00000000000000000000"/>
    <w:charset w:val="80"/>
    <w:family w:val="auto"/>
    <w:notTrueType/>
    <w:pitch w:val="default"/>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NJBook98">
    <w:altName w:val="Calibri"/>
    <w:charset w:val="00"/>
    <w:family w:val="swiss"/>
    <w:pitch w:val="variable"/>
    <w:sig w:usb0="00000001" w:usb1="5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SimHei">
    <w:altName w:val="黑体"/>
    <w:panose1 w:val="02010600030101010101"/>
    <w:charset w:val="86"/>
    <w:family w:val="modern"/>
    <w:pitch w:val="fixed"/>
    <w:sig w:usb0="800002BF" w:usb1="38CF7CFA"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B3B"/>
    <w:rsid w:val="000459D6"/>
    <w:rsid w:val="0009105C"/>
    <w:rsid w:val="001D42A7"/>
    <w:rsid w:val="00397232"/>
    <w:rsid w:val="00406004"/>
    <w:rsid w:val="00411C2D"/>
    <w:rsid w:val="00601D8C"/>
    <w:rsid w:val="007C0BCB"/>
    <w:rsid w:val="007D3B34"/>
    <w:rsid w:val="008062F6"/>
    <w:rsid w:val="00827501"/>
    <w:rsid w:val="00852E00"/>
    <w:rsid w:val="008E34A2"/>
    <w:rsid w:val="009637B1"/>
    <w:rsid w:val="009A62A5"/>
    <w:rsid w:val="009F4FCD"/>
    <w:rsid w:val="00A10F6C"/>
    <w:rsid w:val="00A83786"/>
    <w:rsid w:val="00A85D59"/>
    <w:rsid w:val="00AA694D"/>
    <w:rsid w:val="00B16429"/>
    <w:rsid w:val="00B31CD4"/>
    <w:rsid w:val="00BA0B3B"/>
    <w:rsid w:val="00BD61AD"/>
    <w:rsid w:val="00C81F66"/>
    <w:rsid w:val="00C9287D"/>
    <w:rsid w:val="00C97254"/>
    <w:rsid w:val="00CA7443"/>
    <w:rsid w:val="00D26288"/>
    <w:rsid w:val="00E222A7"/>
    <w:rsid w:val="00E43BB1"/>
    <w:rsid w:val="00EF0F4D"/>
    <w:rsid w:val="00F56FC5"/>
    <w:rsid w:val="00F6337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B3B"/>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S Light Blue">
  <a:themeElements>
    <a:clrScheme name="Light Blue">
      <a:dk1>
        <a:srgbClr val="000000"/>
      </a:dk1>
      <a:lt1>
        <a:sysClr val="window" lastClr="FFFFFF"/>
      </a:lt1>
      <a:dk2>
        <a:srgbClr val="CD051D"/>
      </a:dk2>
      <a:lt2>
        <a:srgbClr val="FEC600"/>
      </a:lt2>
      <a:accent1>
        <a:srgbClr val="5BC5F2"/>
      </a:accent1>
      <a:accent2>
        <a:srgbClr val="0066B2"/>
      </a:accent2>
      <a:accent3>
        <a:srgbClr val="2F912D"/>
      </a:accent3>
      <a:accent4>
        <a:srgbClr val="CAD100"/>
      </a:accent4>
      <a:accent5>
        <a:srgbClr val="F39100"/>
      </a:accent5>
      <a:accent6>
        <a:srgbClr val="711F7E"/>
      </a:accent6>
      <a:hlink>
        <a:srgbClr val="E1326B"/>
      </a:hlink>
      <a:folHlink>
        <a:srgbClr val="BEC3C6"/>
      </a:folHlink>
    </a:clrScheme>
    <a:fontScheme name="All 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S Light Blue" id="{C6C43D58-A323-4FAB-B37A-4B518C9E0342}" vid="{FF561082-190A-4899-9A62-B69FBB85B9E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www.imanage.com/work/xmlschema">
  <documentid>CLOUD_UK!237311042.3</documentid>
  <senderid>19869</senderid>
  <senderemail>KELLYHOLMES@EVERSHEDS-SUTHERLAND.COM</senderemail>
  <lastmodified>2025-02-10T16:58:00.0000000+00:00</lastmodified>
  <database>CLOUD_UK</database>
</properties>
</file>

<file path=customXml/item2.xml>��< ? x m l   v e r s i o n = " 1 . 0 "   e n c o d i n g = " u t f - 1 6 " ? > < t e m p l a t e   x m l n s : x s i = " h t t p : / / w w w . w 3 . o r g / 2 0 0 1 / X M L S c h e m a - i n s t a n c e "   x m l n s : x s d = " h t t p : / / w w w . w 3 . o r g / 2 0 0 1 / X M L S c h e m a "   i d = " e 7 7 a 9 d e 5 - d d 1 3 - 4 8 a e - 8 4 5 f - a 5 b d d b d c 9 b 8 3 "   n a m e = " & l t ; ? x m l   v e r s i o n = & q u o t ; 1 . 0 & q u o t ;   e n c o d i n g = & q u o t ; u t f - 1 6 & q u o t ; ? & g t ; & # x A ; & l t ; u i L o c a l i z e d S t r i n g   x m l n s : x s i = & q u o t ; h t t p : / / w w w . w 3 . o r g / 2 0 0 1 / X M L S c h e m a - i n s t a n c e & q u o t ;   x m l n s : x s d = & q u o t ; h t t p : / / w w w . w 3 . o r g / 2 0 0 1 / X M L S c h e m a & q u o t ; & g t ; & # x A ;     & l t ; t y p e & g t ; l a b e l & l t ; / t y p e & g t ; & # x A ;     & l t ; t e x t & g t ; T e m p l a t e   N a m e s   -   B l a n k & l t ; / t e x t & g t ; & # x A ; & l t ; / u i L o c a l i z e d S t r i n g & g t ; "   d o c u m e n t I d = " 1 9 7 f a 1 e f - b 2 8 3 - 4 4 e c - 9 e d e - 5 1 f 6 c e 3 0 9 1 2 9 "   t e m p l a t e F u l l N a m e = " \ D o c u m e n t . d o t x "   v e r s i o n = " 0 "   c o i C h e c k s u m = " K a i t Z 2 T H t s 4 a 6 Z F E U g G w L W G 4 k N z x 7 w A z u E f E C 2 1 Z U e U = "   s c h e m a V e r s i o n = " 1 "   w o r d V e r s i o n = " 1 6 . 0 "   l a n g u a g e I s o = " e n - G B "   o f f i c e I d = " d 7 7 7 0 b 6 c - 7 3 5 8 - 4 1 9 e - a 7 b 1 - 7 0 d 9 8 a b b e 1 b f "   h e l p U r l = " & l t ; ? x m l   v e r s i o n = & q u o t ; 1 . 0 & q u o t ;   e n c o d i n g = & q u o t ; u t f - 1 6 & q u o t ; ? & g t ; & # x A ; & l t ; u i L o c a l i z e d S t r i n g   x m l n s : x s i = & q u o t ; h t t p : / / w w w . w 3 . o r g / 2 0 0 1 / X M L S c h e m a - i n s t a n c e & q u o t ;   x m l n s : x s d = & q u o t ; h t t p : / / w w w . w 3 . o r g / 2 0 0 1 / X M L S c h e m a & q u o t ; & g t ; & # x A ;     & l t ; t y p e & g t ; f i x e d & l t ; / t y p e & g t ; & # x A ;     & l t ; t e x t & g t ; w w w . b i g h a n d . c o m & l t ; / t e x t & g t ; & # x A ; & l t ; / u i L o c a l i z e d S t r i n g & g t ; "   i m p o r t D a t a = " f a l s e "   w i z a r d H e i g h t = " 0 "   w i z a r d W i d t h = " 8 0 0 "   w i z a r d P a n e l W i d t h = " 0 "   h i d e W i z a r d I f V a l i d = " f a l s e "   h i d e A u t h o r = " f a l s e "   w i z a r d T a b P o s i t i o n = " n o n e "   x m l n s = " h t t p : / / i p h e l i o n . c o m / w o r d / o u t l i n e / " >  
     < a u t h o r >  
         < l o c a l i z e d P r o f i l e s / >  
         < f r o m S e a r c h C o n t a c t > t r u e < / f r o m S e a r c h C o n t a c t >  
         < i d > 3 8 2 b 4 d c 0 - a 6 2 3 - 4 4 7 2 - 8 6 1 6 - 8 7 a b e 9 7 7 4 9 2 7 < / i d >  
         < n a m e > M i r i a m   W a r d < / n a m e >  
         < i n i t i a l s > M M W < / i n i t i a l s >  
         < p r i m a r y O f f i c e > L e e d s < / p r i m a r y O f f i c e >  
         < p r i m a r y O f f i c e I d > 8 2 f 3 c 2 3 9 - c e 0 a - 4 9 0 f - 9 4 0 9 - 3 0 f 0 a 3 a 9 5 d 9 b < / p r i m a r y O f f i c e I d >  
         < p r i m a r y L a n g u a g e I s o > e n - G B < / p r i m a r y L a n g u a g e I s o >  
         < p h o n e N u m b e r F o r m a t / >  
         < f a x N u m b e r F o r m a t / >  
         < j o b D e s c r i p t i o n > D P   O p e r a t o r < / j o b D e s c r i p t i o n >  
         < d e p a r t m e n t > E x e c u t i v e   O f f i c e < / d e p a r t m e n t >  
         < e m a i l > m i r i a m w a r d @ e v e r s h e d s - s u t h e r l a n d . c o m < / e m a i l >  
         < r a w D i r e c t L i n e > 4 4 1 1 3 2 0 0 4 5 8 6 < / r a w D i r e c t L i n e >  
         < r a w D i r e c t F a x / >  
         < m o b i l e / >  
         < l o g i n > W a r d M I < / l o g i n >  
         < e m p l y e e I d > 5 2 5 4 0 < / e m p l y e e I d >  
         < b a r R e g i s t r a t i o n s / >  
     < / a u t h o r >  
     < c o n t e n t C o n t r o l s >  
         < c o n t e n t C o n t r o l   i d = " a e b 0 a f 9 0 - e 3 9 2 - 4 e 1 6 - 8 e 7 0 - 7 f 4 d e c b 9 f c 5 6 "   n a m e = " O f f i c e . L o g o "   a s s e m b l y = " I p h e l i o n . O u t l i n e . W o r d . d l l "   t y p e = " I p h e l i o n . O u t l i n e . W o r d . R e n d e r e r s . I m a g e R e n d e r e r "   o r d e r = " 2 "   a c t i v e = " t r u e "   e n t i t y I d = " 0 9 4 a 3 b 3 a - 5 2 e f - 4 8 4 8 - 9 6 f 7 - b 0 c e 0 4 b d e 2 e 8 "   f i e l d I d = " 6 0 1 2 4 0 4 c - d 3 6 8 - 4 5 b 8 - a 6 6 e - 7 a d 6 8 8 0 d 9 e 4 6 "   p a r e n t I d = " 0 0 0 0 0 0 0 0 - 0 0 0 0 - 0 0 0 0 - 0 0 0 0 - 0 0 0 0 0 0 0 0 0 0 0 0 "   l e v e l O r d e r = " 1 0 0 "   c o n t r o l T y p e = " p l a i n T e x t "   c o n t r o l E d i t T y p e = " i n l i n e "   e n c l o s i n g B o o k m a r k = " f a l s e "   f o r m a t = " I F ( { I n c l u d e L o g o . S e l e c t e d V a l u e } = & q u o t ; D o   n o t   i n c l u d e   l o g o & q u o t ; , & q u o t ; & q u o t ; , & # x A ; I F ( { I n c l u d e L o g o . S e l e c t e d V a l u e } = & q u o t ; I n c l u d e   t h e   E v e r s h e d s   S u t h e r l a n d   h o r i z o n t a l   l o g o & q u o t ; ,   { L a b e l s . S e t t i n g s   -   L o g o   P a t h }   & a m p ;   & q u o t ; E S I _ h o r i z o n t a l . p n g & q u o t ; , & # x A ; I F ( { O f f i c e . D i s p l a y   N a m e } = & q u o t ; R o t t e r d a m   [ E S   /   A d v i s o r y ] & q u o t ; ,   { L a b e l s . S e t t i n g s   -   L o g o   P a t h }   & a m p ;   & q u o t ; E S _ A d v i s o r y . p n g & q u o t ; , & # x A ;   I F ( & # x A ;     F I L E E X I S T S ( { L a b e l s . S e t t i n g s   -   L o g o   P a t h }   & a m p ;   & q u o t ; E S I _ P r i m a r y _ & q u o t ;   & a m p ;   { O f f i c e . R e f e r e n c e }   & a m p ;   & q u o t ; . p n g & q u o t ; ) , & # x A ;   { L a b e l s . S e t t i n g s   -   L o g o   P a t h }   & a m p ;   & q u o t ; E S I _ P r i m a r y _ & q u o t ;   & a m p ;   { O f f i c e . R e f e r e n c e }   & a m p ;   & q u o t ; . p n g & q u o t ; , & # x A ;   I F ( & # x A ;     F I L E E X I S T S ( { L a b e l s . S e t t i n g s   -   L o g o   P a t h }   & a m p ;   & q u o t ; E S I _ P r i m a r y _ & q u o t ;   & a m p ;   { C o u n t r y . R e f e r e n c e }   & a m p ;   & q u o t ; . p n g & q u o t ; ) , & # x A ;     { L a b e l s . S e t t i n g s   -   L o g o   P a t h }   & a m p ;   & q u o t ; E S I _ P r i m a r y _ & q u o t ;   & a m p ;   { C o u n t r y . R e f e r e n c e }   & a m p ;   & q u o t ; . p n g & q u o t ; , & # x A ;     { L a b e l s . S e t t i n g s   -   L o g o   D e f a u l t   F i l e } & # x A ;     ) & # x A ;   ) & # x A ; ) & # x A ; ) & # x A ; ) "   f o r m a t E v a l u a t o r T y p e = " e x p r e s s i o n "   t e x t C a s e = " i g n o r e C a s e "   r e m o v e C o n t r o l = " f a l s e "   i g n o r e F o r m a t I f E m p t y = " f a l s e " >  
             < p a r a m e t e r s >  
                 < p a r a m e t e r   i d = " f f a a 3 7 7 2 - 6 6 f 6 - 4 9 2 7 - a f 6 c - 1 c 5 1 3 a 0 d 1 8 6 b "   n a m e = " H e i g h t "   t y p e = " S y s t e m . N u l l a b l e ` 1 [ [ S y s t e m . S i n g l e ,   m s c o r l i b ,   V e r s i o n = 4 . 0 . 0 . 0 ,   C u l t u r e = n e u t r a l ,   P u b l i c K e y T o k e n = b 7 7 a 5 c 5 6 1 9 3 4 e 0 8 9 ] ] ,   m s c o r l i b ,   V e r s i o n = 4 . 0 . 0 . 0 ,   C u l t u r e = n e u t r a l ,   P u b l i c K e y T o k e n = b 7 7 a 5 c 5 6 1 9 3 4 e 0 8 9 "   o r d e r = " 0 "   k e y = " h e i g h t "   v a l u e = " "   g r o u p = " S i z e "   g r o u p O r d e r = " - 1 "   i s G e n e r a t e d = " f a l s e " / >  
                 < p a r a m e t e r   i d = " c 8 d 2 2 4 3 2 - b e 5 7 - 4 0 9 d - 8 c 5 9 - 4 5 d 8 c f f 8 4 4 3 8 "   n a m e = " L e f t "   t y p e = " S y s t e m . N u l l a b l e ` 1 [ [ S y s t e m . S i n g l e ,   m s c o r l i b ,   V e r s i o n = 4 . 0 . 0 . 0 ,   C u l t u r e = n e u t r a l ,   P u b l i c K e y T o k e n = b 7 7 a 5 c 5 6 1 9 3 4 e 0 8 9 ] ] ,   m s c o r l i b ,   V e r s i o n = 4 . 0 . 0 . 0 ,   C u l t u r e = n e u t r a l ,   P u b l i c K e y T o k e n = b 7 7 a 5 c 5 6 1 9 3 4 e 0 8 9 "   o r d e r = " 0 "   k e y = " l e f t "   v a l u e = " 0 "   g r o u p = " P o s i t i o n "   g r o u p O r d e r = " - 1 "   i s G e n e r a t e d = " f a l s e " / >  
                 < p a r a m e t e r   i d = " 5 7 a 7 f 4 e b - 3 4 5 9 - 4 5 0 f - b f e f - 7 0 7 5 c 4 6 8 c 4 e 4 "   n a m e = " T o p "   t y p e = " S y s t e m . N u l l a b l e ` 1 [ [ S y s t e m . S i n g l e ,   m s c o r l i b ,   V e r s i o n = 4 . 0 . 0 . 0 ,   C u l t u r e = n e u t r a l ,   P u b l i c K e y T o k e n = b 7 7 a 5 c 5 6 1 9 3 4 e 0 8 9 ] ] ,   m s c o r l i b ,   V e r s i o n = 4 . 0 . 0 . 0 ,   C u l t u r e = n e u t r a l ,   P u b l i c K e y T o k e n = b 7 7 a 5 c 5 6 1 9 3 4 e 0 8 9 "   o r d e r = " 0 "   k e y = " d i s t a n c e T o p "   v a l u e = " "   g r o u p = " D i s t a n c e   f r o m   T e x t "   g r o u p O r d e r = " - 1 "   i s G e n e r a t e d = " f a l s e " / >  
                 < p a r a m e t e r   i d = " 4 1 7 1 c d 6 6 - a 1 8 8 - 4 1 a 6 - b 9 4 d - 2 e 1 7 e 3 f 3 d c c 2 "   n a m e = " B o t t o m "   t y p e = " S y s t e m . N u l l a b l e ` 1 [ [ S y s t e m . S i n g l e ,   m s c o r l i b ,   V e r s i o n = 4 . 0 . 0 . 0 ,   C u l t u r e = n e u t r a l ,   P u b l i c K e y T o k e n = b 7 7 a 5 c 5 6 1 9 3 4 e 0 8 9 ] ] ,   m s c o r l i b ,   V e r s i o n = 4 . 0 . 0 . 0 ,   C u l t u r e = n e u t r a l ,   P u b l i c K e y T o k e n = b 7 7 a 5 c 5 6 1 9 3 4 e 0 8 9 "   o r d e r = " 1 "   k e y = " d i s t a n c e B o t t o m "   v a l u e = " "   g r o u p = " D i s t a n c e   f r o m   T e x t "   g r o u p O r d e r = " - 1 "   i s G e n e r a t e d = " f a l s e " / >  
                 < p a r a m e t e r   i d = " 7 7 e c 7 b 6 8 - b e 8 8 - 4 e 7 b - 9 1 f 7 - 2 c e 4 4 2 4 a c 1 6 5 "   n a m e = " L e f t   r e l a t i v e   t o "   t y p e = " I p h e l i o n . O u t l i n e . W o r d . R e n d e r e r s . H o r i z o n t a l P o s i t i o n ,   I p h e l i o n . O u t l i n e . W o r d ,   V e r s i o n = 1 . 8 . 5 . 3 0 ,   C u l t u r e = n e u t r a l ,   P u b l i c K e y T o k e n = n u l l "   o r d e r = " 1 "   k e y = " h o r i z o n t a l P o s i t i o n "   v a l u e = " P a g e "   g r o u p = " P o s i t i o n "   g r o u p O r d e r = " - 1 "   i s G e n e r a t e d = " f a l s e " / >  
                 < p a r a m e t e r   i d = " 3 1 b 0 d 8 b 4 - 6 c f e - 4 7 4 d - 8 2 5 5 - a c 1 b 8 f d 7 b d 8 e "   n a m e = " W i d t h "   t y p e = " S y s t e m . N u l l a b l e ` 1 [ [ S y s t e m . S i n g l e ,   m s c o r l i b ,   V e r s i o n = 4 . 0 . 0 . 0 ,   C u l t u r e = n e u t r a l ,   P u b l i c K e y T o k e n = b 7 7 a 5 c 5 6 1 9 3 4 e 0 8 9 ] ] ,   m s c o r l i b ,   V e r s i o n = 4 . 0 . 0 . 0 ,   C u l t u r e = n e u t r a l ,   P u b l i c K e y T o k e n = b 7 7 a 5 c 5 6 1 9 3 4 e 0 8 9 "   o r d e r = " 1 "   k e y = " w i d t h "   v a l u e = " "   g r o u p = " S i z e "   g r o u p O r d e r = " - 1 "   i s G e n e r a t e d = " f a l s e " / >  
                 < p a r a m e t e r   i d = " d 3 8 2 8 a 8 1 - 1 4 2 8 - 4 e e d - b f d d - c 4 d c a e a 4 d 5 2 1 "   n a m e = " L e f t "   t y p e = " S y s t e m . N u l l a b l e ` 1 [ [ S y s t e m . S i n g l e ,   m s c o r l i b ,   V e r s i o n = 4 . 0 . 0 . 0 ,   C u l t u r e = n e u t r a l ,   P u b l i c K e y T o k e n = b 7 7 a 5 c 5 6 1 9 3 4 e 0 8 9 ] ] ,   m s c o r l i b ,   V e r s i o n = 4 . 0 . 0 . 0 ,   C u l t u r e = n e u t r a l ,   P u b l i c K e y T o k e n = b 7 7 a 5 c 5 6 1 9 3 4 e 0 8 9 "   o r d e r = " 2 "   k e y = " d i s t a n c e L e f t "   v a l u e = " "   g r o u p = " D i s t a n c e   f r o m   T e x t "   g r o u p O r d e r = " - 1 "   i s G e n e r a t e d = " f a l s e " / >  
                 < p a r a m e t e r   i d = " 9 6 c 0 8 c d 6 - 6 b e d - 4 9 0 1 - a f b 5 - f 6 a e e 1 9 4 d 4 f 4 "   n a m e = " S c a l e   h e i g h t "   t y p e = " S y s t e m . N u l l a b l e ` 1 [ [ S y s t e m . S i n g l e ,   m s c o r l i b ,   V e r s i o n = 4 . 0 . 0 . 0 ,   C u l t u r e = n e u t r a l ,   P u b l i c K e y T o k e n = b 7 7 a 5 c 5 6 1 9 3 4 e 0 8 9 ] ] ,   m s c o r l i b ,   V e r s i o n = 4 . 0 . 0 . 0 ,   C u l t u r e = n e u t r a l ,   P u b l i c K e y T o k e n = b 7 7 a 5 c 5 6 1 9 3 4 e 0 8 9 "   o r d e r = " 2 "   k e y = " s c a l e H e i g h t "   v a l u e = " "   g r o u p = " S i z e "   g r o u p O r d e r = " - 1 "   i s G e n e r a t e d = " f a l s e " / >  
                 < p a r a m e t e r   i d = " 4 e a 3 1 1 1 f - c 3 c 7 - 4 5 4 4 - 9 e d 5 - 1 d 9 3 3 8 b 5 6 3 0 d "   n a m e = " T o p "   t y p e = " S y s t e m . N u l l a b l e ` 1 [ [ S y s t e m . S i n g l e ,   m s c o r l i b ,   V e r s i o n = 4 . 0 . 0 . 0 ,   C u l t u r e = n e u t r a l ,   P u b l i c K e y T o k e n = b 7 7 a 5 c 5 6 1 9 3 4 e 0 8 9 ] ] ,   m s c o r l i b ,   V e r s i o n = 4 . 0 . 0 . 0 ,   C u l t u r e = n e u t r a l ,   P u b l i c K e y T o k e n = b 7 7 a 5 c 5 6 1 9 3 4 e 0 8 9 "   o r d e r = " 2 "   k e y = " t o p "   v a l u e = " 0 "   g r o u p = " P o s i t i o n "   g r o u p O r d e r = " - 1 "   i s G e n e r a t e d = " f a l s e " / >  
                 < p a r a m e t e r   i d = " e 4 c 2 4 0 3 d - 1 6 f b - 4 f 2 e - 8 2 6 1 - 1 1 8 d 9 0 7 c 1 c 7 4 "   n a m e = " R i g h t "   t y p e = " S y s t e m . N u l l a b l e ` 1 [ [ S y s t e m . S i n g l e ,   m s c o r l i b ,   V e r s i o n = 4 . 0 . 0 . 0 ,   C u l t u r e = n e u t r a l ,   P u b l i c K e y T o k e n = b 7 7 a 5 c 5 6 1 9 3 4 e 0 8 9 ] ] ,   m s c o r l i b ,   V e r s i o n = 4 . 0 . 0 . 0 ,   C u l t u r e = n e u t r a l ,   P u b l i c K e y T o k e n = b 7 7 a 5 c 5 6 1 9 3 4 e 0 8 9 "   o r d e r = " 3 "   k e y = " d i s t a n c e R i g h t "   v a l u e = " "   g r o u p = " D i s t a n c e   f r o m   T e x t "   g r o u p O r d e r = " - 1 "   i s G e n e r a t e d = " f a l s e " / >  
                 < p a r a m e t e r   i d = " 0 7 c 9 8 6 6 4 - 0 2 3 0 - 4 c d c - 9 1 7 9 - 8 0 6 6 c f f d 1 1 7 6 "   n a m e = " S c a l e   w i d t h "   t y p e = " S y s t e m . N u l l a b l e ` 1 [ [ S y s t e m . S i n g l e ,   m s c o r l i b ,   V e r s i o n = 4 . 0 . 0 . 0 ,   C u l t u r e = n e u t r a l ,   P u b l i c K e y T o k e n = b 7 7 a 5 c 5 6 1 9 3 4 e 0 8 9 ] ] ,   m s c o r l i b ,   V e r s i o n = 4 . 0 . 0 . 0 ,   C u l t u r e = n e u t r a l ,   P u b l i c K e y T o k e n = b 7 7 a 5 c 5 6 1 9 3 4 e 0 8 9 "   o r d e r = " 3 "   k e y = " s c a l e W i d t h "   v a l u e = " "   g r o u p = " S i z e "   g r o u p O r d e r = " - 1 "   i s G e n e r a t e d = " f a l s e " / >  
                 < p a r a m e t e r   i d = " 7 c f 1 2 d f f - 6 3 6 2 - 4 8 0 d - 8 a e 4 - 0 b 6 9 e 6 a e 6 b b 2 "   n a m e = " T o p   r e l a t i v e   t o "   t y p e = " I p h e l i o n . O u t l i n e . W o r d . R e n d e r e r s . V e r t i c a l P o s i t i o n ,   I p h e l i o n . O u t l i n e . W o r d ,   V e r s i o n = 1 . 8 . 5 . 3 0 ,   C u l t u r e = n e u t r a l ,   P u b l i c K e y T o k e n = n u l l "   o r d e r = " 3 "   k e y = " v e r t i c a l P o s i t i o n "   v a l u e = " P a g e "   g r o u p = " P o s i t i o n "   g r o u p O r d e r = " - 1 "   i s G e n e r a t e d = " f a l s e " / >  
                 < p a r a m e t e r   i d = " 2 9 c 9 8 a 4 a - 8 b 3 2 - 4 0 c d - 8 9 e a - e f 4 4 9 7 d 4 b f 8 2 "   n a m e = " Z   o r d e r "   t y p e = " I p h e l i o n . O u t l i n e . W o r d . R e n d e r e r s . Z O r d e r ,   I p h e l i o n . O u t l i n e . W o r d ,   V e r s i o n = 1 . 8 . 5 . 3 0 ,   C u l t u r e = n e u t r a l ,   P u b l i c K e y T o k e n = n u l l "   o r d e r = " 4 "   k e y = " z O r d e r "   v a l u e = " N o n e "   g r o u p = " P o s i t i o n "   g r o u p O r d e r = " - 1 "   i s G e n e r a t e d = " f a l s e " / >  
                 < p a r a m e t e r   i d = " 4 2 6 3 d 7 2 0 - 4 7 6 e - 4 9 a a - a 4 6 5 - a 6 b a e 7 c 3 e 2 b 6 "   n a m e = " F i e l d   i n d e x "   t y p e = " S y s t e m . I n t 3 2 ,   m s c o r l i b ,   V e r s i o n = 4 . 0 . 0 . 0 ,   C u l t u r e = n e u t r a l ,   P u b l i c K e y T o k e n = b 7 7 a 5 c 5 6 1 9 3 4 e 0 8 9 "   o r d e r = " 9 9 9 "   k e y = " i n d e x "   v a l u e = " "   g r o u p O r d e r = " - 1 "   i s G e n e r a t e d = " f a l s e " / >  
                 < p a r a m e t e r   i d = " 3 6 e f 3 f d 1 - 7 d b 8 - 4 6 3 f - 8 e 8 1 - 8 7 a 5 f 8 a 0 b 9 8 b "   n a m e = " L o c k   a n c h o r "   t y p e = " S y s t e m . B o o l e a n ,   m s c o r l i b ,   V e r s i o n = 4 . 0 . 0 . 0 ,   C u l t u r e = n e u t r a l ,   P u b l i c K e y T o k e n = b 7 7 a 5 c 5 6 1 9 3 4 e 0 8 9 "   o r d e r = " 9 9 9 "   k e y = " l o c k A n c h o r "   v a l u e = " T r u e "   g r o u p O r d e r = " - 1 "   i s G e n e r a t e d = " f a l s e " / >  
                 < p a r a m e t e r   i d = " d e a 1 c 0 0 9 - 4 9 8 a - 4 d 1 e - a f f d - c 1 d 7 2 8 2 4 5 5 b 1 "   n a m e = " L o c k   a s p e c t   r a t i o "   t y p e = " S y s t e m . B o o l e a n ,   m s c o r l i b ,   V e r s i o n = 4 . 0 . 0 . 0 ,   C u l t u r e = n e u t r a l ,   P u b l i c K e y T o k e n = b 7 7 a 5 c 5 6 1 9 3 4 e 0 8 9 "   o r d e r = " 9 9 9 "   k e y = " l o c k A s p e c t R a t i o "   v a l u e = " T r u e "   g r o u p O r d e r = " - 1 "   i s G e n e r a t e d = " f a l s e " / >  
                 < p a r a m e t e r   i d = " 1 f 9 d 1 f 4 a - 0 8 6 d - 4 7 b 7 - a 8 b c - 9 f 7 5 0 b b d e e e 9 "   n a m e = " U n i t   t y p e "   t y p e = " I p h e l i o n . O u t l i n e . C o r e . E n t i t i e s . U n i t T y p e ,   I p h e l i o n . O u t l i n e . C o r e ,   V e r s i o n = 1 . 8 . 5 . 3 0 ,   C u l t u r e = n e u t r a l ,   P u b l i c K e y T o k e n = n u l l "   o r d e r = " 9 9 9 "   k e y = " u n i t T y p e T y p e "   v a l u e = " C e n t i m e t e r s "   g r o u p O r d e r = " - 1 "   i s G e n e r a t e d = " f a l s e " / >  
                 < p a r a m e t e r   i d = " 4 1 8 f 7 1 2 2 - b c e 2 - 4 0 e 5 - b 0 d 8 - 8 b 2 f 4 8 0 2 8 1 9 f "   n a m e = " W r a p   t y p e "   t y p e = " I p h e l i o n . O u t l i n e . W o r d . R e n d e r e r s . W r a p T y p e ,   I p h e l i o n . O u t l i n e . W o r d ,   V e r s i o n = 1 . 8 . 5 . 3 0 ,   C u l t u r e = n e u t r a l ,   P u b l i c K e y T o k e n = n u l l "   o r d e r = " 9 9 9 "   k e y = " w r a p T y p e "   v a l u e = " F r o n t "   g r o u p O r d e r = " - 1 "   i s G e n e r a t e d = " f a l s e " / >  
             < / p a r a m e t e r s >  
         < / c o n t e n t C o n t r o l >  
         < c o n t e n t C o n t r o l   i d = " 6 2 1 3 9 c 9 b - a d d c - 4 c 2 b - 9 1 e 5 - 2 4 6 c 9 e 5 3 3 c f e "   n a m e = " D M S . D o c I d F o r m a t "   a s s e m b l y = " I p h e l i o n . O u t l i n e . W o r d . d l l "   t y p e = " I p h e l i o n . O u t l i n e . W o r d . R e n d e r e r s . T e x t R e n d e r e r "   o r d e r = " 3 "   a c t i v e = " t r u e "   e n t i t y I d = " 9 a 1 b a 9 a c - 9 6 e 5 - 4 9 0 d - 8 1 5 7 - 8 8 0 8 4 5 8 a 9 1 e 9 "   f i e l d I d = " 7 2 9 0 4 a 4 7 - 5 7 8 0 - 4 5 9 c - b e 7 a - 4 4 8 f 9 a d 8 d 6 b 4 "   p a r e n t I d = " 0 0 0 0 0 0 0 0 - 0 0 0 0 - 0 0 0 0 - 0 0 0 0 - 0 0 0 0 0 0 0 0 0 0 0 0 "   l e v e l O r d e r = " 1 0 0 "   c o n t r o l T y p e = " p l a i n T e x t "   c o n t r o l E d i t T y p e = " i n l i n e "   e n c l o s i n g B o o k m a r k = " f a l s e "   f o r m a t E v a l u a t o r T y p e = " e x p r e s s i o n "   t e x t C a s e = " i g n o r e C a s e "   r e m o v e C o n t r o l = " f a l s e "   i g n o r e F o r m a t I f E m p t y = " f a l s e " >  
             < p a r a m e t e r s >  
                 < p a r a m e t e r   i d = " d b 5 8 a c 7 f - e 4 f 0 - 4 b 7 6 - b 1 f c - c 8 3 e 1 4 b 7 0 e 9 7 "   n a m e = " D e l e t e   l i n e   i f   e m p t y "   t y p e = " S y s t e m . B o o l e a n ,   m s c o r l i b ,   V e r s i o n = 4 . 0 . 0 . 0 ,   C u l t u r e = n e u t r a l ,   P u b l i c K e y T o k e n = b 7 7 a 5 c 5 6 1 9 3 4 e 0 8 9 "   o r d e r = " 9 9 9 "   k e y = " d e l e t e L i n e I f E m p t y "   v a l u e = " F a l s e "   g r o u p O r d e r = " - 1 "   i s G e n e r a t e d = " f a l s e " / >  
                 < p a r a m e t e r   i d = " 1 a 6 d a d 1 9 - e a 9 b - 4 3 5 c - a 2 7 f - 8 e e 5 a 1 3 4 b 6 4 1 "   n a m e = " F i e l d   i n d e x "   t y p e = " S y s t e m . I n t 3 2 ,   m s c o r l i b ,   V e r s i o n = 4 . 0 . 0 . 0 ,   C u l t u r e = n e u t r a l ,   P u b l i c K e y T o k e n = b 7 7 a 5 c 5 6 1 9 3 4 e 0 8 9 "   o r d e r = " 9 9 9 "   k e y = " i n d e x "   v a l u e = " "   g r o u p O r d e r = " - 1 "   i s G e n e r a t e d = " f a l s e " / >  
                 < p a r a m e t e r   i d = " a 3 d 4 8 9 c 8 - 0 3 0 4 - 4 6 e e - a f 7 a - e 8 4 6 9 f 5 8 4 6 2 5 " 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f e 0 a 2 c f f - 6 7 3 a - 4 1 1 b - 9 f c f - 4 4 c 8 3 1 e 4 c 9 f 1 "   n a m e = " R o w s   t o   r e m o v e   i f   e m p t y "   t y p e = " S y s t e m . I n t 3 2 ,   m s c o r l i b ,   V e r s i o n = 4 . 0 . 0 . 0 ,   C u l t u r e = n e u t r a l ,   P u b l i c K e y T o k e n = b 7 7 a 5 c 5 6 1 9 3 4 e 0 8 9 "   o r d e r = " 9 9 9 "   k e y = " d e l e t e R o w C o u n t "   v a l u e = " 0 "   g r o u p O r d e r = " - 1 "   i s G e n e r a t e d = " f a l s e " / >  
                 < p a r a m e t e r   i d = " c a e 2 8 f 3 1 - 3 1 9 d - 4 8 6 9 - 9 2 d 5 - d 1 1 6 d 4 0 0 f b d b "   n a m e = " U p d a t e   f i e l d   f r o m   d o c u m e n t "   t y p e = " S y s t e m . B o o l e a n ,   m s c o r l i b ,   V e r s i o n = 4 . 0 . 0 . 0 ,   C u l t u r e = n e u t r a l ,   P u b l i c K e y T o k e n = b 7 7 a 5 c 5 6 1 9 3 4 e 0 8 9 "   o r d e r = " 9 9 9 "   k e y = " u p d a t e F i e l d "   v a l u e = " F a l s e "   g r o u p O r d e r = " - 1 "   i s G e n e r a t e d = " f a l s e " / >  
             < / p a r a m e t e r s >  
         < / c o n t e n t C o n t r o l >  
         < c o n t e n t C o n t r o l   i d = " 6 7 2 f c 9 0 6 - d 2 c 2 - 4 a 6 2 - 8 6 4 f - 2 e 4 f 3 2 1 4 2 e 8 b "   n a m e = " C u r s o r   s t a r t   p o s i t i o n "   a s s e m b l y = " I p h e l i o n . O u t l i n e . W o r d . d l l "   t y p e = " I p h e l i o n . O u t l i n e . W o r d . R e n d e r e r s . C u r s o r P o s i t i o n R e n d e r e r "   o r d e r = " 4 "   a c t i v e = " t r u e "   e n t i t y I d = " 0 0 0 0 0 0 0 0 - 0 0 0 0 - 0 0 0 0 - 0 0 0 0 - 0 0 0 0 0 0 0 0 0 0 0 0 "   f i e l d I d = " 0 0 0 0 0 0 0 0 - 0 0 0 0 - 0 0 0 0 - 0 0 0 0 - 0 0 0 0 0 0 0 0 0 0 0 0 "   p a r e n t I d = " 0 0 0 0 0 0 0 0 - 0 0 0 0 - 0 0 0 0 - 0 0 0 0 - 0 0 0 0 0 0 0 0 0 0 0 0 "   l e v e l O r d e r = " 1 0 0 "   c o n t r o l T y p e = " s y s t e m "   c o n t r o l E d i t T y p e = " n o n e "   e n c l o s i n g B o o k m a r k = " f a l s e "   f o r m a t E v a l u a t o r T y p e = " f o r m a t S t r i n g "   t e x t C a s e = " i g n o r e C a s e "   r e m o v e C o n t r o l = " f a l s e "   i g n o r e F o r m a t I f E m p t y = " f a l s e " >  
             < p a r a m e t e r s / >  
         < / c o n t e n t C o n t r o l >  
         < c o n t e n t C o n t r o l   i d = " 3 f 4 8 c 6 7 5 - 4 4 b 2 - 4 8 1 d - 8 e d 1 - d b 0 2 d c c 9 2 8 5 e "   n a m e = " A u t h o r . L o g i n "   a s s e m b l y = " I p h e l i o n . O u t l i n e . W o r d . d l l "   t y p e = " I p h e l i o n . O u t l i n e . W o r d . R e n d e r e r s . T e x t R e n d e r e r "   o r d e r = " 2 "   a c t i v e = " t r u e "   e n t i t y I d = " f 2 9 4 b 1 d 2 - 1 b 4 5 - 4 e 5 f - 9 4 c 4 - 2 9 5 3 e 5 1 5 0 1 3 7 "   f i e l d I d = " 0 8 3 d 5 a 5 f - 7 a 4 6 - 4 9 2 7 - a d 1 b - 2 e 7 1 0 3 f 3 6 8 b 1 "   p a r e n t I d = " 0 0 0 0 0 0 0 0 - 0 0 0 0 - 0 0 0 0 - 0 0 0 0 - 0 0 0 0 0 0 0 0 0 0 0 0 "   l e v e l O r d e r = " 1 0 0 "   c o n t r o l T y p e = " p l a i n T e x t "   c o n t r o l E d i t T y p e = " i n l i n e "   e n c l o s i n g B o o k m a r k = " f a l s e "   f o r m a t = " L O W E R ( { A u t h o r . L o g i n } ) "   f o r m a t E v a l u a t o r T y p e = " e x p r e s s i o n "   t e x t C a s e = " i g n o r e C a s e "   r e m o v e C o n t r o l = " f a l s e "   i g n o r e F o r m a t I f E m p t y = " f a l s e " >  
             < p a r a m e t e r s >  
                 < p a r a m e t e r   i d = " a 3 b f 3 3 2 4 - 1 2 6 4 - 4 4 5 9 - 9 f b 1 - 2 7 e 3 b 8 e 2 b e 5 2 "   n a m e = " D e l e t e   l i n e   i f   e m p t y "   t y p e = " S y s t e m . B o o l e a n ,   m s c o r l i b ,   V e r s i o n = 4 . 0 . 0 . 0 ,   C u l t u r e = n e u t r a l ,   P u b l i c K e y T o k e n = b 7 7 a 5 c 5 6 1 9 3 4 e 0 8 9 "   o r d e r = " 9 9 9 "   k e y = " d e l e t e L i n e I f E m p t y "   v a l u e = " F a l s e "   g r o u p O r d e r = " - 1 "   i s G e n e r a t e d = " f a l s e " / >  
                 < p a r a m e t e r   i d = " b 4 9 7 4 1 c 7 - 2 8 c 6 - 4 9 1 9 - b d a 4 - f c d 5 9 1 7 2 8 9 1 5 "   n a m e = " U p d a t e   f i e l d   f r o m   d o c u m e n t "   t y p e = " S y s t e m . B o o l e a n ,   m s c o r l i b ,   V e r s i o n = 4 . 0 . 0 . 0 ,   C u l t u r e = n e u t r a l ,   P u b l i c K e y T o k e n = b 7 7 a 5 c 5 6 1 9 3 4 e 0 8 9 "   o r d e r = " 9 9 9 "   k e y = " u p d a t e F i e l d "   v a l u e = " F a l s e "   g r o u p O r d e r = " - 1 "   i s G e n e r a t e d = " f a l s e " / >  
                 < p a r a m e t e r   i d = " 4 3 e c 2 5 5 0 - 5 e 8 8 - 4 d d 6 - b 3 d 4 - 1 4 b 1 f 5 b 2 3 e f 3 "   n a m e = " F i e l d   i n d e x "   t y p e = " S y s t e m . I n t 3 2 ,   m s c o r l i b ,   V e r s i o n = 4 . 0 . 0 . 0 ,   C u l t u r e = n e u t r a l ,   P u b l i c K e y T o k e n = b 7 7 a 5 c 5 6 1 9 3 4 e 0 8 9 "   o r d e r = " 9 9 9 "   k e y = " i n d e x "   v a l u e = " "   g r o u p O r d e r = " - 1 "   i s G e n e r a t e d = " f a l s e " / >  
                 < p a r a m e t e r   i d = " 3 3 a b f d 5 4 - 9 3 b 5 - 4 5 7 7 - a 2 d 4 - 8 b d c 8 5 5 a 6 c 2 8 "   n a m e = " R o w s   t o   r e m o v e   i f   e m p t y "   t y p e = " S y s t e m . I n t 3 2 ,   m s c o r l i b ,   V e r s i o n = 4 . 0 . 0 . 0 ,   C u l t u r e = n e u t r a l ,   P u b l i c K e y T o k e n = b 7 7 a 5 c 5 6 1 9 3 4 e 0 8 9 "   o r d e r = " 9 9 9 "   k e y = " d e l e t e R o w C o u n t "   v a l u e = " 0 "   g r o u p O r d e r = " - 1 "   i s G e n e r a t e d = " f a l s e " / >  
                 < p a r a m e t e r   i d = " 8 8 6 e 4 6 0 4 - 8 c 5 3 - 4 7 2 c - 9 7 8 c - 0 3 d c e b 2 3 4 7 c 7 " 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p a r a m e t e r s >  
         < / c o n t e n t C o n t r o l >  
         < c o n t e n t C o n t r o l   i d = " 1 3 7 e e 3 a 3 - 6 6 6 7 - 4 2 3 9 - a 1 f b - 4 a e 0 7 a 5 c 2 1 8 4 "   n a m e = " W o r k S i t e . D o c I d "   a s s e m b l y = " I p h e l i o n . O u t l i n e . W o r d . d l l "   t y p e = " I p h e l i o n . O u t l i n e . W o r d . R e n d e r e r s . T e x t R e n d e r e r "   o r d e r = " 3 "   a c t i v e = " t r u e "   e n t i t y I d = " 9 a 1 b a 9 a c - 9 6 e 5 - 4 9 0 d - 8 1 5 7 - 8 8 0 8 4 5 8 a 9 1 e 9 "   f i e l d I d = " 7 2 9 0 4 a 4 7 - 5 7 8 0 - 4 5 9 c - b e 7 a - 4 4 8 f 9 a d 8 d 6 b 4 "   p a r e n t I d = " 0 0 0 0 0 0 0 0 - 0 0 0 0 - 0 0 0 0 - 0 0 0 0 - 0 0 0 0 0 0 0 0 0 0 0 0 "   l e v e l O r d e r = " 1 0 0 "   c o n t r o l T y p e = " p l a i n T e x t "   c o n t r o l E d i t T y p e = " i n l i n e "   e n c l o s i n g B o o k m a r k = " f a l s e "   f o r m a t E v a l u a t o r T y p e = " e x p r e s s i o n "   t e x t C a s e = " i g n o r e C a s e "   r e m o v e C o n t r o l = " f a l s e "   i g n o r e F o r m a t I f E m p t y = " f a l s e " >  
             < p a r a m e t e r s / >  
         < / c o n t e n t C o n t r o l >  
         < c o n t e n t C o n t r o l   i d = " 4 0 6 5 0 8 8 c - 4 4 c 5 - 4 d e b - 8 3 1 c - 3 b 0 f b e 0 4 4 d 8 1 "   n a m e = " W o r k S i t e . D o c I d "   a s s e m b l y = " I p h e l i o n . O u t l i n e . W o r d . d l l "   t y p e = " I p h e l i o n . O u t l i n e . W o r d . R e n d e r e r s . T e x t R e n d e r e r "   o r d e r = " 3 "   a c t i v e = " t r u e "   e n t i t y I d = " 9 a 1 b a 9 a c - 9 6 e 5 - 4 9 0 d - 8 1 5 7 - 8 8 0 8 4 5 8 a 9 1 e 9 "   f i e l d I d = " 7 2 9 0 4 a 4 7 - 5 7 8 0 - 4 5 9 c - b e 7 a - 4 4 8 f 9 a d 8 d 6 b 4 "   p a r e n t I d = " 0 0 0 0 0 0 0 0 - 0 0 0 0 - 0 0 0 0 - 0 0 0 0 - 0 0 0 0 0 0 0 0 0 0 0 0 "   l e v e l O r d e r = " 1 0 0 "   c o n t r o l T y p e = " p l a i n T e x t "   c o n t r o l E d i t T y p e = " i n l i n e "   e n c l o s i n g B o o k m a r k = " f a l s e "   f o r m a t = " L O W E R ( { A u t h o r . L o g i n } ) "   f o r m a t E v a l u a t o r T y p e = " e x p r e s s i o n "   t e x t C a s e = " i g n o r e C a s e "   r e m o v e C o n t r o l = " f a l s e "   i g n o r e F o r m a t I f E m p t y = " f a l s e " >  
             < p a r a m e t e r s / >  
         < / c o n t e n t C o n t r o l >  
     < / c o n t e n t C o n t r o l s >  
     < q u e s t i o n s >  
         < q u e s t i o n   i d = " c 1 7 9 6 c 2 7 - 5 0 6 2 - 4 e c 6 - 8 e 8 e - 4 4 3 8 7 6 a d a a e 0 "   n a m e = " D M S S a v e "   a s s e m b l y = " I p h e l i o n . O u t l i n e . C o n t r o l s . d l l "   t y p e = " I p h e l i o n . O u t l i n e . C o n t r o l s . Q u e s t i o n C o n t r o l s . V i e w M o d e l s . S e l e c t i o n L i s t V i e w M o d e l "   o r d e r = " 0 "   a c t i v e = " f a l s e "   g r o u p = " & l t ; D e f a u l t & g t ; "   r e s u l t T y p e = " s i n g l e "   d i s p l a y T y p e = " S t a r t u p "   p a g e C o l u m n S p a n = " c o l u m n S p a n 6 "   p a r e n t I d = " 0 0 0 0 0 0 0 0 - 0 0 0 0 - 0 0 0 0 - 0 0 0 0 - 0 0 0 0 0 0 0 0 0 0 0 0 " >  
             < p a r a m e t e r s >  
                 < p a r a m e t e r   i d = " f 9 3 9 e 0 8 c - 4 7 6 7 - 4 6 8 6 - a d 7 8 - a 9 a b e 4 9 3 1 e 0 7 " 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  / & g t ; & # x A ; & l t ; / u i L o c a l i z e d S t r i n g & g t ; "   a r g u m e n t = " U I L o c a l i z e d S t r i n g "   g r o u p O r d e r = " - 1 "   i s G e n e r a t e d = " f a l s e " / >  
                 < p a r a m e t e r   i d = " c 1 6 a b 7 c 2 - 0 7 4 b - 4 c f b - 8 a e 3 - 8 2 6 f 3 f 9 3 4 c 9 6 "   n a m e = " W i d t h   t y p e "   t y p e = " I p h e l i o n . O u t l i n e . M o d e l . I n t e r f a c e s . Q u e s t i o n C o n t r o l L a y o u t ,   I p h e l i o n . O u t l i n e . M o d e l ,   V e r s i o n = 1 . 8 . 5 . 3 0 ,   C u l t u r e = n e u t r a l ,   P u b l i c K e y T o k e n = n u l l "   o r d e r = " 9 9 9 "   k e y = " l a y o u t "   v a l u e = " F u l l "   g r o u p O r d e r = " - 1 "   i s G e n e r a t e d = " f a l s e " / >  
                 < p a r a m e t e r   i d = " b 9 1 9 0 a c f - 9 6 2 3 - 4 d b 3 - a 5 f f - 1 b a 9 7 6 1 1 9 6 a f "   n a m e = " S e l e c t i o n   m o d e "   t y p e = " I p h e l i o n . O u t l i n e . C o n t r o l s . Q u e s t i o n C o n t r o l s . V i e w M o d e l s . Q u e s t i o n S e l e c t i o n M o d e ,   I p h e l i o n . O u t l i n e . C o n t r o l s ,   V e r s i o n = 1 . 8 . 5 . 3 0 ,   C u l t u r e = n e u t r a l ,   P u b l i c K e y T o k e n = n u l l "   o r d e r = " 9 9 9 "   k e y = " s e l e c t i o n M o d e "   v a l u e = " S w i t c h "   g r o u p O r d e r = " - 1 "   i s G e n e r a t e d = " f a l s e " / >  
                 < p a r a m e t e r   i d = " 7 c 5 5 c 3 5 7 - f b 3 a - 4 a f 8 - b e 6 d - c a 2 9 2 b 5 2 b 5 f a "   n a m e = " I t e m s   l i s t "   t y p e = " I p h e l i o n . O u t l i n e . M o d e l . E n t i t i e s . I n l i n e P a r a m e t e r E n t i t y C o l l e c t i o n ` 1 [ [ I p h e l i o n . O u t l i n e . M o d e l . E n t i t i e s . L o c a l i z e d K e y V a l u e P a r a m e t e r E n t i t y ,   I p h e l i o n . O u t l i n e . M o d e l ,   V e r s i o n = 1 . 8 . 5 . 3 0 ,   C u l t u r e = n e u t r a l ,   P u b l i c K e y T o k e n = n u l l ] ] ,   I p h e l i o n . O u t l i n e . M o d e l ,   V e r s i o n = 1 . 8 . 5 . 3 0 ,   C u l t u r e = n e u t r a l ,   P u b l i c K e y T o k e n = n u l l "   o r d e r = " 9 9 9 "   k e y = " i t e m L i s t "   v a l u e = " & l t ; ? x m l   v e r s i o n = & q u o t ; 1 . 0 & q u o t ;   e n c o d i n g = & q u o t ; u t f - 1 6 & q u o t ; ? & g t ; & # x A ; & l t ; X m l P a r a m e t e r   x m l n s : x s d = & q u o t ; h t t p : / / w w w . w 3 . o r g / 2 0 0 1 / X M L S c h e m a & q u o t ;   x m l n s : x s i = & q u o t ; h t t p : / / w w w . w 3 . o r g / 2 0 0 1 / X M L S c h e m a - i n s t a n c e & q u o t ; & g t ; & # x A ;     & l t ; p a r a m e t e r E n t i t i e s & g t ; & # x A ;         & l t ; p a r a m e t e r E n t i t y   x s i : t y p e = & q u o t ; L o c a l i z e d K e y V a l u e P a r a m e t e r E n t i t y & q u o t ;   k e y = & q u o t ; & a m p ; l t ; ? x m l   v e r s i o n = & a m p ; q u o t ; 1 . 0 & a m p ; q u o t ;   e n c o d i n g = & a m p ; q u o t ; u t f - 1 6 & a m p ; q u o t ; ? & a m p ; g t ; & a m p ; # x D ; & a m p ; # x A ; & a m p ; l t ; l o c a l i z e d S t r i n g   x m l n s : x s d = & a m p ; q u o t ; h t t p : / / w w w . w 3 . o r g / 2 0 0 1 / X M L S c h e m a & a m p ; q u o t ;   x m l n s : x s i = & a m p ; q u o t ; h t t p : / / w w w . w 3 . o r g / 2 0 0 1 / X M L S c h e m a - i n s t a n c e & a m p ; q u o t ; & a m p ; g t ; & a m p ; # x D ; & a m p ; # x A ;     & a m p ; l t ; t y p e & a m p ; g t ; l a b e l & a m p ; l t ; / t y p e & a m p ; g t ; & a m p ; # x D ; & a m p ; # x A ;     & a m p ; l t ; t e x t & a m p ; g t ; G e n e r a l   -   S a v e   t o   D M S & a m p ; l t ; / t e x t & a m p ; g t ; & a m p ; # x D ; & a m p ; # x A ; & a m p ; l t ; / l o c a l i z e d S t r i n g & a m p ; g t ; & q u o t ;   v a l u e = & q u o t ; & a m p ; l t ; ? x m l   v e r s i o n = & a m p ; q u o t ; 1 . 0 & a m p ; q u o t ;   e n c o d i n g = & a m p ; q u o t ; u t f - 1 6 & a m p ; q u o t ; ? & a m p ; g t ; & a m p ; # x D ; & a m p ; # x A ; & a m p ; l t ; l o c a l i z e d S t r i n g   x m l n s : x s d = & a m p ; q u o t ; h t t p : / / w w w . w 3 . o r g / 2 0 0 1 / X M L S c h e m a & a m p ; q u o t ;   x m l n s : x s i = & a m p ; q u o t ; h t t p : / / w w w . w 3 . o r g / 2 0 0 1 / X M L S c h e m a - i n s t a n c e & a m p ; q u o t ; & a m p ; g t ; & a m p ; # x D ; & a m p ; # x A ;     & a m p ; l t ; t y p e & a m p ; g t ; f i x e d & a m p ; l t ; / t y p e & a m p ; g t ; & a m p ; # x D ; & a m p ; # x A ;     & a m p ; l t ; t e x t & a m p ; g t ; Y & a m p ; l t ; / t e x t & a m p ; g t ; & a m p ; # x D ; & a m p ; # x A ; & a m p ; l t ; / l o c a l i z e d S t r i n g & a m p ; g t ; & q u o t ;   i s S e l e c t e d = & q u o t ; t r u e & q u o t ;   i n v e r t F i e l d V a l u e = & q u o t ; f a l s e & q u o t ;   / & g t ; & # x A ;     & l t ; / p a r a m e t e r E n t i t i e s & g t ; & # x A ; & l t ; / X m l P a r a m e t e r & g t ; "   g r o u p O r d e r = " - 1 "   i s G e n e r a t e d = " f a l s e " / >  
                 < p a r a m e t e r   i d = " 1 9 2 f 8 3 5 1 - 3 1 6 e - 4 5 c 2 - 8 f e b - 7 7 4 a 8 e e c d 3 6 8 "   n a m e = " M a x   s e l e c t i o n s "   t y p e = " S y s t e m . I n t 3 2 ,   m s c o r l i b ,   V e r s i o n = 4 . 0 . 0 . 0 ,   C u l t u r e = n e u t r a l ,   P u b l i c K e y T o k e n = b 7 7 a 5 c 5 6 1 9 3 4 e 0 8 9 "   o r d e r = " 9 9 9 "   k e y = " m a x S e l e c t e d "   v a l u e = " 0 "   g r o u p O r d e r = " - 1 "   i s G e n e r a t e d = " f a l s e " / >  
                 < p a r a m e t e r   i d = " 7 0 1 f 8 3 a a - 7 5 e b - 4 1 0 2 - b 1 b 5 - 4 1 f 9 b b f d 8 5 d 4 "   n a m e = " M i n   s e l e c t i o n s "   t y p e = " S y s t e m . I n t 3 2 ,   m s c o r l i b ,   V e r s i o n = 4 . 0 . 0 . 0 ,   C u l t u r e = n e u t r a l ,   P u b l i c K e y T o k e n = b 7 7 a 5 c 5 6 1 9 3 4 e 0 8 9 "   o r d e r = " 9 9 9 "   k e y = " m i n S e l e c t e d "   v a l u e = " 0 "   g r o u p O r d e r = " - 1 "   i s G e n e r a t e d = " f a l s e " / >  
                 < p a r a m e t e r   i d = " 3 f a e c 4 a 6 - a f c 8 - 4 8 d 8 - a 7 d 3 - d 2 3 f 1 a 9 2 0 b f 0 "   n a m e = " R e m e m b e r   l a s t   v a l u e s "   t y p e = " S y s t e m . B o o l e a n ,   m s c o r l i b ,   V e r s i o n = 4 . 0 . 0 . 0 ,   C u l t u r e = n e u t r a l ,   P u b l i c K e y T o k e n = b 7 7 a 5 c 5 6 1 9 3 4 e 0 8 9 "   o r d e r = " 9 9 9 "   k e y = " r e m e m b e r L a s t V a l u e "   v a l u e = " T r u e "   g r o u p O r d e r = " - 1 "   i s G e n e r a t e d = " f a l s e " / >  
                 < p a r a m e t e r   i d = " 6 8 4 b e 6 5 f - 5 5 c a - 4 f f 6 - 8 5 0 2 - 1 f b 6 e c 0 0 1 a 1 e "   n a m e = " N u m b e r   o f   c o l u m n s "   t y p e = " I p h e l i o n . O u t l i n e . C o n t r o l s . Q u e s t i o n C o n t r o l s . V i e w M o d e l s . Q u e s t i o n C o l u m n s ,   I p h e l i o n . O u t l i n e . C o n t r o l s ,   V e r s i o n = 1 . 8 . 5 . 3 0 ,   C u l t u r e = n e u t r a l ,   P u b l i c K e y T o k e n = n u l l "   o r d e r = " 9 9 9 "   k e y = " n u m b e r O f C o l u m n s "   v a l u e = " T w o C o l u m n "   g r o u p O r d e r = " - 1 "   i s G e n e r a t e d = " f a l s e " / >  
             < / p a r a m e t e r s >  
         < / q u e s t i o n >  
         < q u e s t i o n   i d = " 9 a 1 b a 9 a c - 9 6 e 5 - 4 9 0 d - 8 1 5 7 - 8 8 0 8 4 5 8 a 9 1 e 9 "   n a m e = " D M S "   a s s e m b l y = " I p h e l i o n . O u t l i n e . I n t e g r a t i o n . W o r k S i t e . d l l "   t y p e = " I p h e l i o n . O u t l i n e . I n t e g r a t i o n . W o r k S i t e . V i e w M o d e l s . S e l e c t W o r k S p a c e V i e w M o d e l "   o r d e r = " 3 "   a c t i v e = " t r u e "   g r o u p = " & l t ; D e f a u l t & g t ; "   r e s u l t T y p e = " s i n g l e "   d i s p l a y T y p e = " S t a r t u p "   p a g e C o l u m n S p a n = " c o l u m n S p a n 6 "   p a r e n t I d = " 0 0 0 0 0 0 0 0 - 0 0 0 0 - 0 0 0 0 - 0 0 0 0 - 0 0 0 0 0 0 0 0 0 0 0 0 " >  
             < p a r a m e t e r s >  
                 < p a r a m e t e r   i d = " a b f e 8 7 f 1 - 9 0 9 b - 4 2 3 2 - 9 6 d c - 3 f 3 b a 1 4 6 d 8 7 1 "   n a m e = " A u t h o r   f i e l d "   t y p e = " I p h e l i o n . O u t l i n e . M o d e l . E n t i t i e s . P a r a m e t e r F i e l d D e s c r i p t o r ,   I p h e l i o n . O u t l i n e . M o d e l ,   V e r s i o n = 1 . 8 . 5 . 3 0 ,   C u l t u r e = n e u t r a l ,   P u b l i c K e y T o k e n = n u l l "   o r d e r = " 9 9 9 "   k e y = " a u t h o r F i e l d "   v a l u e = " 5 5 2 9 a 7 1 1 - 4 6 9 0 - 4 b 1 d - b f 3 0 - 7 3 9 1 9 e 6 4 1 2 2 1 | f 2 9 4 b 1 d 2 - 1 b 4 5 - 4 e 5 f - 9 4 c 4 - 2 9 5 3 e 5 1 5 0 1 3 7 | "   g r o u p O r d e r = " - 1 "   i s G e n e r a t e d = " f a l s e " / >  
                 < p a r a m e t e r   i d = " 3 3 e 2 c 6 4 7 - 9 0 9 5 - 4 d 8 8 - b 4 1 8 - 2 4 1 8 a 8 1 c 2 a 8 8 "   n a m e = " D e f a u l t   f o l d e r "   t y p e = " S y s t e m . S t r i n g ,   m s c o r l i b ,   V e r s i o n = 4 . 0 . 0 . 0 ,   C u l t u r e = n e u t r a l ,   P u b l i c K e y T o k e n = b 7 7 a 5 c 5 6 1 9 3 4 e 0 8 9 "   o r d e r = " 9 9 9 "   k e y = " d e f a u l t F o l d e r "   v a l u e = " D o c u m e n t s , "   a r g u m e n t = " I t e m L i s t C o n t r o l "   g r o u p O r d e r = " - 1 "   i s G e n e r a t e d = " f a l s e " / >  
                 < p a r a m e t e r   i d = " 2 7 0 2 1 6 7 e - 6 6 a c - 4 a 8 3 - 9 6 e e - d 1 8 c a 0 d 2 1 0 9 8 "   n a m e = " D o   n o t   d i s p l a y   i f   v a l i d "   t y p e = " S y s t e m . B o o l e a n ,   m s c o r l i b ,   V e r s i o n = 4 . 0 . 0 . 0 ,   C u l t u r e = n e u t r a l ,   P u b l i c K e y T o k e n = b 7 7 a 5 c 5 6 1 9 3 4 e 0 8 9 "   o r d e r = " 9 9 9 "   k e y = " i n v i s i b l e I f V a l i d "   v a l u e = " F a l s e "   g r o u p O r d e r = " - 1 "   i s G e n e r a t e d = " f a l s e " / >  
                 < p a r a m e t e r   i d = " c f 3 9 0 8 2 a - e 8 6 f - 4 a 3 8 - 8 8 b 6 - b f c b 0 0 6 7 d 6 5 6 "   n a m e = " D o c   I d   f o r m a t "   t y p e = " S y s t e m . S t r i n g ,   m s c o r l i b ,   V e r s i o n = 4 . 0 . 0 . 0 ,   C u l t u r e = n e u t r a l ,   P u b l i c K e y T o k e n = b 7 7 a 5 c 5 6 1 9 3 4 e 0 8 9 "   o r d e r = " 9 9 9 "   k e y = " d o c I d F o r m a t "   v a l u e = " & l t ; ? x m l   v e r s i o n = & q u o t ; 1 . 0 & q u o t ;   e n c o d i n g = & q u o t ; u t f - 1 6 & q u o t ; ? & g t ; & # x A ; & l t ; f o r m a t S t r i n g   x m l n s : x s d = & q u o t ; h t t p : / / w w w . w 3 . o r g / 2 0 0 1 / X M L S c h e m a & q u o t ;   x m l n s : x s i = & q u o t ; h t t p : / / w w w . w 3 . o r g / 2 0 0 1 / X M L S c h e m a - i n s t a n c e & q u o t ; & g t ; & # x A ;     & l t ; t y p e & g t ; e x p r e s s i o n & l t ; / t y p e & g t ; & # x A ;     & l t ; t e x t & g t ; L O W E R ( & # x A ; I F N O T E M P T Y ( & # x A ;   { D M S . D o c N u m b e r } , & # x A ;   { D M S . L i b r a r y }   & a m p ; a m p ;   & q u o t ; \ & q u o t ;   & a m p ; a m p ;   { D M S . D o c N u m b e r }   & a m p ; a m p ;   & q u o t ; \ & q u o t ;   & a m p ; a m p ;   { D M S . D o c V e r s i o n }   , & # x A ;   { S y s t e m   F i e l d s . D o c u m e n t . B u i l t I n D o c u m e n t P r o p e r t i e s } & # x A ; ) & # x A ; ) & l t ; / t e x t & g t ; & # x A ; & l t ; / f o r m a t S t r i n g & g t ; "   a r g u m e n t = " F o r m a t S t r i n g "   g r o u p O r d e r = " - 1 "   i s G e n e r a t e d = " f a l s e " / >  
                 < p a r a m e t e r   i d = " 1 2 f 6 f c 1 a - 3 3 d 8 - 4 c 9 1 - 9 3 a f - 3 d 1 5 6 a 9 3 c c 3 8 "   n a m e = " D o c u m e n t   s u b - t y p e "   t y p e = " S y s t e m . S t r i n g ,   m s c o r l i b ,   V e r s i o n = 4 . 0 . 0 . 0 ,   C u l t u r e = n e u t r a l ,   P u b l i c K e y T o k e n = b 7 7 a 5 c 5 6 1 9 3 4 e 0 8 9 "   o r d e r = " 9 9 9 "   k e y = " d o c S u b T y p e "   v a l u e = " "   g r o u p O r d e r = " - 1 "   i s G e n e r a t e d = " f a l s e " / >  
                 < p a r a m e t e r   i d = " 6 4 9 7 f a 2 e - 8 0 7 1 - 4 9 8 d - a c f 5 - f 6 b 7 b 0 b 8 7 c b 2 "   n a m e = " D o c u m e n t   t y p e "   t y p e = " S y s t e m . S t r i n g ,   m s c o r l i b ,   V e r s i o n = 4 . 0 . 0 . 0 ,   C u l t u r e = n e u t r a l ,   P u b l i c K e y T o k e n = b 7 7 a 5 c 5 6 1 9 3 4 e 0 8 9 "   o r d e r = " 9 9 9 "   k e y = " d o c T y p e "   v a l u e = " D O C "   g r o u p O r d e r = " - 1 "   i s G e n e r a t e d = " f a l s e " / >  
                 < p a r a m e t e r   i d = " c b a 2 f 9 f e - 9 0 8 e - 4 e c f - b 3 8 1 - d 1 7 0 c d d b 3 1 1 4 "   n a m e = " F o l d e r   l i s t   h e i g h t "   t y p e = " S y s t e m . N u l l a b l e ` 1 [ [ S y s t e m . I n t 3 2 ,   m s c o r l i b ,   V e r s i o n = 4 . 0 . 0 . 0 ,   C u l t u r e = n e u t r a l ,   P u b l i c K e y T o k e n = b 7 7 a 5 c 5 6 1 9 3 4 e 0 8 9 ] ] ,   m s c o r l i b ,   V e r s i o n = 4 . 0 . 0 . 0 ,   C u l t u r e = n e u t r a l ,   P u b l i c K e y T o k e n = b 7 7 a 5 c 5 6 1 9 3 4 e 0 8 9 "   o r d e r = " 9 9 9 "   k e y = " f o l d e r H e i g h t "   v a l u e = " "   g r o u p O r d e r = " - 1 "   i s G e n e r a t e d = " f a l s e " / >  
                 < p a r a m e t e r   i d = " 6 a 8 c 2 a d f - d f 9 6 - 4 8 0 6 - 8 7 6 7 - 5 0 6 1 e e 0 b 8 e a 8 "   n a m e = " O r d e r   W o r k s p a c e s   a l p h a b e t i c a l l y "   t y p e = " S y s t e m . B o o l e a n ,   m s c o r l i b ,   V e r s i o n = 4 . 0 . 0 . 0 ,   C u l t u r e = n e u t r a l ,   P u b l i c K e y T o k e n = b 7 7 a 5 c 5 6 1 9 3 4 e 0 8 9 "   o r d e r = " 9 9 9 "   k e y = " o r d e r W o r k s p a c e s A l p h a b e t i c a l l y "   v a l u e = " F a l s e "   g r o u p O r d e r = " - 1 "   i s G e n e r a t e d = " f a l s e " / >  
                 < p a r a m e t e r   i d = " 8 c 2 d 9 0 2 6 - 2 7 6 a - 4 a 6 d - b f e a - c 0 9 b c 6 7 b a 5 5 f "   n a m e = " R e m e m b e r   w o r k s p a c e   a n d   f o l d e r "   t y p e = " S y s t e m . B o o l e a n ,   m s c o r l i b ,   V e r s i o n = 4 . 0 . 0 . 0 ,   C u l t u r e = n e u t r a l ,   P u b l i c K e y T o k e n = b 7 7 a 5 c 5 6 1 9 3 4 e 0 8 9 "   o r d e r = " 9 9 9 "   k e y = " r e m e m b e r W S "   v a l u e = " T r u e "   g r o u p O r d e r = " - 1 "   i s G e n e r a t e d = " f a l s e " / >  
                 < p a r a m e t e r   i d = " 0 d e 7 b b 5 2 - e 0 9 9 - 4 4 f d - b 1 9 4 - b 0 1 a 2 3 d 9 a d 4 0 "   n a m e = " R e m o v e   C l / M t   l e a d   z e r o s "   t y p e = " S y s t e m . B o o l e a n ,   m s c o r l i b ,   V e r s i o n = 4 . 0 . 0 . 0 ,   C u l t u r e = n e u t r a l ,   P u b l i c K e y T o k e n = b 7 7 a 5 c 5 6 1 9 3 4 e 0 8 9 "   o r d e r = " 9 9 9 "   k e y = " r e m o v e L e a d i n g Z e r o s "   v a l u e = " F a l s e "   g r o u p O r d e r = " - 1 "   i s G e n e r a t e d = " f a l s e " / >  
                 < p a r a m e t e r   i d = " 1 1 5 e 2 b 2 9 - e f 6 a - 4 8 f d - 9 2 5 c - 2 3 6 f 2 7 e 0 1 2 1 9 "   n a m e = " S h o w   a u t h o r   l o o k u p "   t y p e = " S y s t e m . B o o l e a n ,   m s c o r l i b ,   V e r s i o n = 4 . 0 . 0 . 0 ,   C u l t u r e = n e u t r a l ,   P u b l i c K e y T o k e n = b 7 7 a 5 c 5 6 1 9 3 4 e 0 8 9 "   o r d e r = " 9 9 9 "   k e y = " s h o w A u t h o r "   v a l u e = " F a l s e "   g r o u p O r d e r = " - 1 "   i s G e n e r a t e d = " f a l s e " / >  
                 < p a r a m e t e r   i d = " 4 7 6 d b b e 7 - 7 a a 4 - 4 9 7 0 - 9 c c f - 2 c d 6 0 8 b b 2 8 9 0 "   n a m e = " S h o w   d o c u m e n t   t i t l e "   t y p e = " S y s t e m . B o o l e a n ,   m s c o r l i b ,   V e r s i o n = 4 . 0 . 0 . 0 ,   C u l t u r e = n e u t r a l ,   P u b l i c K e y T o k e n = b 7 7 a 5 c 5 6 1 9 3 4 e 0 8 9 "   o r d e r = " 9 9 9 "   k e y = " s h o w T i t l e "   v a l u e = " T r u e "   g r o u p O r d e r = " - 1 "   i s G e n e r a t e d = " f a l s e " / >  
                 < p a r a m e t e r   i d = " f 9 5 5 3 2 a 8 - 1 5 1 0 - 4 9 1 9 - 9 6 f b - 9 b 0 1 0 4 b 0 4 b 4 5 "   n a m e = " S h o w   w o r k s p a c e s "   t y p e = " S y s t e m . B o o l e a n ,   m s c o r l i b ,   V e r s i o n = 4 . 0 . 0 . 0 ,   C u l t u r e = n e u t r a l ,   P u b l i c K e y T o k e n = b 7 7 a 5 c 5 6 1 9 3 4 e 0 8 9 "   o r d e r = " 9 9 9 "   k e y = " s h o w W o r k s p a c e s "   v a l u e = " T r u e "   g r o u p O r d e r = " - 1 "   i s G e n e r a t e d = " f a l s e " / >  
             < / p a r a m e t e r s >  
         < / q u e s t i o n >  
         < q u e s t i o n   i d = " f 9 1 7 6 a b f - 1 d d 0 - 4 4 1 f - 8 1 5 e - d 9 e 3 8 4 7 9 5 e 8 9 "   n a m e = " I n c l u d e L o g o "   a s s e m b l y = " I p h e l i o n . O u t l i n e . C o n t r o l s . d l l "   t y p e = " I p h e l i o n . O u t l i n e . C o n t r o l s . Q u e s t i o n C o n t r o l s . V i e w M o d e l s . D r o p D o w n V i e w M o d e l "   o r d e r = " 1 4 "   a c t i v e = " t r u e "   g r o u p = " & l t ; D e f a u l t & g t ; "   r e s u l t T y p e = " s i n g l e "   d i s p l a y T y p e = " A l l "   p a g e C o l u m n S p a n = " c o l u m n S p a n 3 "   p a r e n t I d = " 0 0 0 0 0 0 0 0 - 0 0 0 0 - 0 0 0 0 - 0 0 0 0 - 0 0 0 0 0 0 0 0 0 0 0 0 " >  
             < p a r a m e t e r s >  
                 < p a r a m e t e r   i d = " 3 e b 7 4 d b 8 - 8 e 9 3 - 4 0 b b - a 2 a 6 - e 9 2 d 0 c e 7 f a 3 d "   n a m e = " V a l u e s "   t y p e = " S y s t e m . S t r i n g ,   m s c o r l i b ,   V e r s i o n = 4 . 0 . 0 . 0 ,   C u l t u r e = n e u t r a l ,   P u b l i c K e y T o k e n = b 7 7 a 5 c 5 6 1 9 3 4 e 0 8 9 "   o r d e r = " 9 9 9 "   k e y = " v a l u e s "   v a l u e = " & l t ; ? x m l   v e r s i o n = & q u o t ; 1 . 0 & q u o t ;   e n c o d i n g = & q u o t ; u t f - 1 6 & q u o t ; ? & g t ; & # x A ; & l t ; c o n t e n t L i s t   x m l n s : x s i = & q u o t ; h t t p : / / w w w . w 3 . o r g / 2 0 0 1 / X M L S c h e m a - i n s t a n c e & q u o t ;   x m l n s : x s d = & q u o t ; h t t p : / / w w w . w 3 . o r g / 2 0 0 1 / X M L S c h e m a & q u o t ; & g t ; & # x A ;     & l t ; t y p e & g t ; d e l i m i t e d L i s t & l t ; / t y p e & g t ; & # x A ;     & l t ; t e x t & g t ; D o   n o t   i n c l u d e   l o g o , I n c l u d e   t h e   v e r t i c a l   l o g o , I n c l u d e   t h e   E v e r s h e d s   S u t h e r l a n d   h o r i z o n t a l   l o g o & l t ; / t e x t & g t ; & # x A ; & l t ; / c o n t e n t L i s t & g t ; "   a r g u m e n t = " L a b e l S e t I t e m L i s t C o n t r o l "   g r o u p O r d e r = " - 1 "   i s G e n e r a t e d = " f a l s e " / >  
                 < p a r a m e t e r   i d = " 4 4 f 0 d f a d - 5 a 0 7 - 4 d c b - b 1 8 b - 9 2 5 6 3 8 f a 1 6 f 0 " 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D o   y o u   w a n t   t o   i n c l u d e   t h e   l o g o   i n   t h e   h e a d e r ? & l t ; / t e x t & g t ; & # x A ; & l t ; / u i L o c a l i z e d S t r i n g & g t ; "   a r g u m e n t = " U I L o c a l i z e d S t r i n g "   g r o u p O r d e r = " - 1 "   i s G e n e r a t e d = " f a l s e " / >  
                 < p a r a m e t e r   i d = " b c 3 7 a 1 e 1 - d e 7 8 - 4 0 e a - 9 9 8 1 - 9 0 0 b d 8 b b e a 9 f "   n a m e = " W i d t h   t y p e "   t y p e = " I p h e l i o n . O u t l i n e . M o d e l . I n t e r f a c e s . Q u e s t i o n C o n t r o l L a y o u t ,   I p h e l i o n . O u t l i n e . M o d e l ,   V e r s i o n = 1 . 8 . 5 . 3 0 ,   C u l t u r e = n e u t r a l ,   P u b l i c K e y T o k e n = n u l l "   o r d e r = " 9 9 9 "   k e y = " l a y o u t "   v a l u e = " F u l l "   g r o u p O r d e r = " - 1 "   i s G e n e r a t e d = " f a l s e " / >  
                 < p a r a m e t e r   i d = " a 5 8 b a a e c - d 9 6 1 - 4 b c 2 - 8 b b 1 - 1 0 d d e 3 9 6 7 b c 0 "   n a m e = " E m p t y   t e x t "   t y p e = " S y s t e m . S t r i n g ,   m s c o r l i b ,   V e r s i o n = 4 . 0 . 0 . 0 ,   C u l t u r e = n e u t r a l ,   P u b l i c K e y T o k e n = b 7 7 a 5 c 5 6 1 9 3 4 e 0 8 9 "   o r d e r = " 9 9 9 "   k e y = " e m p t y T e x t "   v a l u e = " & l t ; ? x m l   v e r s i o n = & q u o t ; 1 . 0 & q u o t ;   e n c o d i n g = & q u o t ; u t f - 1 6 & q u o t ; ? & g t ; & # x A ; & l t ; l o c a l i z e d S t r i n g   x m l n s : x s i = & q u o t ; h t t p : / / w w w . w 3 . o r g / 2 0 0 1 / X M L S c h e m a - i n s t a n c e & q u o t ;   x m l n s : x s d = & q u o t ; h t t p : / / w w w . w 3 . o r g / 2 0 0 1 / X M L S c h e m a & q u o t ; & g t ; & # x A ;     & l t ; t y p e & g t ; f i x e d & l t ; / t y p e & g t ; & # x A ;     & l t ; t e x t   / & g t ; & # x A ; & l t ; / l o c a l i z e d S t r i n g & g t ; "   a r g u m e n t = " L o c a l i z e d S t r i n g "   g r o u p O r d e r = " - 1 "   i s G e n e r a t e d = " f a l s e " / >  
                 < p a r a m e t e r   i d = " 2 d d 0 6 e 7 f - 1 1 3 8 - 4 b e 4 - b a 3 b - 7 1 4 a 3 7 8 6 6 f b 8 "   n a m e = " S h o w   p r o m p t "   t y p e = " S y s t e m . B o o l e a n ,   m s c o r l i b ,   V e r s i o n = 4 . 0 . 0 . 0 ,   C u l t u r e = n e u t r a l ,   P u b l i c K e y T o k e n = b 7 7 a 5 c 5 6 1 9 3 4 e 0 8 9 "   o r d e r = " 9 9 9 "   k e y = " s h o w P r o m p t "   v a l u e = " T r u e "   g r o u p O r d e r = " - 1 "   i s G e n e r a t e d = " f a l s e " / >  
                 < p a r a m e t e r   i d = " 6 5 5 3 e 8 b c - 8 6 c 1 - 4 5 1 9 - b 6 5 b - 7 b 0 e 8 8 a d 5 4 0 9 "   n a m e = " I s   e d i t a b l e "   t y p e = " S y s t e m . B o o l e a n ,   m s c o r l i b ,   V e r s i o n = 4 . 0 . 0 . 0 ,   C u l t u r e = n e u t r a l ,   P u b l i c K e y T o k e n = b 7 7 a 5 c 5 6 1 9 3 4 e 0 8 9 "   o r d e r = " 9 9 9 "   k e y = " i s E d i t a b l e "   v a l u e = " F a l s e "   g r o u p O r d e r = " - 1 "   i s G e n e r a t e d = " f a l s e " / >  
                 < p a r a m e t e r   i d = " e 4 b 4 8 0 d 4 - 3 1 7 8 - 4 b 0 f - b 6 9 0 - b 7 4 8 e e 7 d 2 2 9 c "   n a m e = " R e p l a c e   v a l u e s   w i t h   l a b e l s "   t y p e = " S y s t e m . B o o l e a n ,   m s c o r l i b ,   V e r s i o n = 4 . 0 . 0 . 0 ,   C u l t u r e = n e u t r a l ,   P u b l i c K e y T o k e n = b 7 7 a 5 c 5 6 1 9 3 4 e 0 8 9 "   o r d e r = " 9 9 9 "   k e y = " u s e L a b e l s "   v a l u e = " F a l s e "   g r o u p O r d e r = " - 1 "   i s G e n e r a t e d = " f a l s e " / >  
                 < p a r a m e t e r   i d = " 9 1 4 2 f e 8 c - 9 6 5 3 - 4 6 a c - 8 9 7 0 - 9 6 c 8 d 2 b 1 1 4 d 0 "   n a m e = " R e m e m b e r   l a s t   v a l u e "   t y p e = " S y s t e m . B o o l e a n ,   m s c o r l i b ,   V e r s i o n = 4 . 0 . 0 . 0 ,   C u l t u r e = n e u t r a l ,   P u b l i c K e y T o k e n = b 7 7 a 5 c 5 6 1 9 3 4 e 0 8 9 "   o r d e r = " 9 9 9 "   k e y = " r e m e m b e r L a s t V a l u e "   v a l u e = " F a l s e "   g r o u p O r d e r = " - 1 "   i s G e n e r a t e d = " f a l s e " / >  
             < / p a r a m e t e r s >  
         < / q u e s t i o n >  
         < q u e s t i o n   i d = " 2 8 2 c 1 9 2 a - 3 7 c e - 4 c 6 7 - a 0 0 d - 7 8 8 5 6 0 7 c 0 3 7 d "   n a m e = " E n t i t y "   a s s e m b l y = " I p h e l i o n . O u t l i n e . C o n t r o l s . d l l "   t y p e = " I p h e l i o n . O u t l i n e . C o n t r o l s . Q u e s t i o n C o n t r o l s . V i e w M o d e l s . E n t i t y L i s t V i e w M o d e l "   o r d e r = " 1 5 "   a c t i v e = " f a l s e "   g r o u p = " & l t ; D e f a u l t & g t ; "   r e s u l t T y p e = " s i n g l e "   d i s p l a y T y p e = " A l l "   p a g e C o l u m n S p a n = " c o l u m n S p a n 3 "   p a r e n t I d = " 0 0 0 0 0 0 0 0 - 0 0 0 0 - 0 0 0 0 - 0 0 0 0 - 0 0 0 0 0 0 0 0 0 0 0 0 " >  
             < p a r a m e t e r s >  
                 < p a r a m e t e r   i d = " 3 0 f 5 b c 2 7 - 3 5 1 8 - 4 0 b 9 - b 6 d b - 3 0 f 7 7 a 4 1 8 7 0 c " 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  / & g t ; & # x A ; & l t ; / u i L o c a l i z e d S t r i n g & g t ; "   a r g u m e n t = " U I L o c a l i z e d S t r i n g "   g r o u p O r d e r = " - 1 "   i s G e n e r a t e d = " f a l s e " / >  
                 < p a r a m e t e r   i d = " 0 a b 0 f 0 3 2 - e c 2 a - 4 e 5 8 - a 3 4 2 - 8 9 e 4 f c 8 f f a a c "   n a m e = " W i d t h   t y p e "   t y p e = " I p h e l i o n . O u t l i n e . M o d e l . I n t e r f a c e s . Q u e s t i o n C o n t r o l L a y o u t ,   I p h e l i o n . O u t l i n e . M o d e l ,   V e r s i o n = 1 . 8 . 5 . 3 0 ,   C u l t u r e = n e u t r a l ,   P u b l i c K e y T o k e n = n u l l "   o r d e r = " 9 9 9 "   k e y = " l a y o u t "   v a l u e = " F u l l "   g r o u p O r d e r = " - 1 "   i s G e n e r a t e d = " f a l s e " / >  
                 < p a r a m e t e r   i d = " 0 9 4 6 d 2 c 1 - 5 4 a 5 - 4 7 3 4 - a 6 b e - 6 a 5 9 f 3 b b 4 0 c 6 "   n a m e = " R e m e m b e r   l a s t   v a l u e "   t y p e = " S y s t e m . B o o l e a n ,   m s c o r l i b ,   V e r s i o n = 4 . 0 . 0 . 0 ,   C u l t u r e = n e u t r a l ,   P u b l i c K e y T o k e n = b 7 7 a 5 c 5 6 1 9 3 4 e 0 8 9 "   o r d e r = " 9 9 9 "   k e y = " r e m e m b e r L a s t V a l u e "   v a l u e = " F a l s e "   g r o u p O r d e r = " - 1 "   i s G e n e r a t e d = " f a l s e " / >  
                 < p a r a m e t e r   i d = " e 1 f e b 2 e 0 - 5 c 0 c - 4 4 c 9 - 8 2 d f - 6 4 f 2 a 6 7 8 c 6 b 8 "   n a m e = " S h o w   o f f i c e   l i s t "   t y p e = " S y s t e m . B o o l e a n ,   m s c o r l i b ,   V e r s i o n = 4 . 0 . 0 . 0 ,   C u l t u r e = n e u t r a l ,   P u b l i c K e y T o k e n = b 7 7 a 5 c 5 6 1 9 3 4 e 0 8 9 "   o r d e r = " 9 9 9 "   k e y = " s h o w O f f i c e L i s t "   v a l u e = " F a l s e "   g r o u p O r d e r = " - 1 "   i s G e n e r a t e d = " f a l s e " / >  
             < / p a r a m e t e r s >  
         < / q u e s t i o n >  
     < / q u e s t i o n s >  
     < c o m m a n d s >  
         < c o m m a n d   i d = " 2 2 6 5 a 9 4 b - 5 3 a 3 - 4 a e 9 - b 5 9 3 - 8 a 2 3 3 0 d 6 1 f 7 9 "   n a m e = " S e t   D e f a u l t   V a l u e s "   a s s e m b l y = " I p h e l i o n . O u t l i n e . M o d e l . d l l "   t y p e = " I p h e l i o n . O u t l i n e . M o d e l . C o m m a n d s . S e t F i e l d V a l u e C o m m a n d "   o r d e r = " 0 "   a c t i v e = " t r u e "   c o m m a n d T y p e = " s t a r t u p " >  
             < p a r a m e t e r s >  
                 < p a r a m e t e r   i d = " a 3 b 8 4 e a c - 1 0 a 7 - 4 d 8 a - b 3 3 c - 8 f e 0 2 4 2 a 5 f 3 5 "   n a m e = " F i e l d   l i s t "   t y p e = " I p h e l i o n . O u t l i n e . M o d e l . E n t i t i e s . I n l i n e P a r a m e t e r E n t i t y C o l l e c t i o n ` 1 [ [ I p h e l i o n . O u t l i n e . M o d e l . C o m m a n d s . F i e l d V a l u e P a r a m e t e r E n t i t y ,   I p h e l i o n . O u t l i n e . M o d e l ,   V e r s i o n = 1 . 8 . 5 . 3 0 ,   C u l t u r e = n e u t r a l ,   P u b l i c K e y T o k e n = n u l l ] ] ,   I p h e l i o n . O u t l i n e . M o d e l ,   V e r s i o n = 1 . 8 . 5 . 3 0 ,   C u l t u r e = n e u t r a l ,   P u b l i c K e y T o k e n = n u l l "   o r d e r = " 9 9 9 "   k e y = " f i e l d L i s t "   v a l u e = " & l t ; ? x m l   v e r s i o n = & q u o t ; 1 . 0 & q u o t ;   e n c o d i n g = & q u o t ; u t f - 1 6 & q u o t ; ? & g t ; & # x A ; & l t ; X m l P a r a m e t e r   x m l n s : x s d = & q u o t ; h t t p : / / w w w . w 3 . o r g / 2 0 0 1 / X M L S c h e m a & q u o t ;   x m l n s : x s i = & q u o t ; h t t p : / / w w w . w 3 . o r g / 2 0 0 1 / X M L S c h e m a - i n s t a n c e & q u o t ; & g t ; & # x A ;     & l t ; p a r a m e t e r E n t i t i e s & g t ; & # x A ;         & l t ; p a r a m e t e r E n t i t y   x s i : t y p e = & q u o t ; F i e l d V a l u e P a r a m e t e r E n t i t y & q u o t ;   k e y = & q u o t ; D M S S a v e . S e l e c t e d   I t e m s & q u o t ;   f i e l d = & q u o t ; 1 8 4 5 7 3 0 2 - b e 9 7 - 4 2 4 d - 8 7 3 5 - 2 1 2 b c d 9 6 e 2 a 2 | c 1 7 9 6 c 2 7 - 5 0 6 2 - 4 e c 6 - 8 e 8 e - 4 4 3 8 7 6 a d a a e 0 | D M S S a v e . S e l e c t e d   I t e m s & q u o t ;   i n d e x = & q u o t ; 0 & q u o t ;   a l l I n d e x e s = & q u o t ; f a l s e & q u o t ;   v a l u e = & q u o t ; & a m p ; l t ; ? x m l   v e r s i o n = & a m p ; q u o t ; 1 . 0 & a m p ; q u o t ;   e n c o d i n g = & a m p ; q u o t ; u t f - 1 6 & a m p ; q u o t ; ? & a m p ; g t ; & a m p ; # x D ; & a m p ; # x A ; & a m p ; l t ; l o c a l i z e d S t r i n g   x m l n s : x s d = & a m p ; q u o t ; h t t p : / / w w w . w 3 . o r g / 2 0 0 1 / X M L S c h e m a & a m p ; q u o t ;   x m l n s : x s i = & a m p ; q u o t ; h t t p : / / w w w . w 3 . o r g / 2 0 0 1 / X M L S c h e m a - i n s t a n c e & a m p ; q u o t ; & a m p ; g t ; & a m p ; # x D ; & a m p ; # x A ;     & a m p ; l t ; t y p e & a m p ; g t ; f i x e d & a m p ; l t ; / t y p e & a m p ; g t ; & a m p ; # x D ; & a m p ; # x A ;     & a m p ; l t ; t e x t & a m p ; g t ; Y & a m p ; l t ; / t e x t & a m p ; g t ; & a m p ; # x D ; & a m p ; # x A ; & a m p ; l t ; / l o c a l i z e d S t r i n g & a m p ; g t ; & q u o t ;   f o r m a t = & q u o t ; & a m p ; l t ; ? x m l   v e r s i o n = & a m p ; q u o t ; 1 . 0 & a m p ; q u o t ;   e n c o d i n g = & a m p ; q u o t ; u t f - 1 6 & a m p ; q u o t ; ? & a m p ; g t ; & a m p ; # x D ; & a m p ; # x A ; & a m p ; l t ; l o c a l i z e d S t r i n g   x m l n s : x s d = & a m p ; q u o t ; h t t p : / / w w w . w 3 . o r g / 2 0 0 1 / X M L S c h e m a & a m p ; q u o t ;   x m l n s : x s i = & a m p ; q u o t ; h t t p : / / w w w . w 3 . o r g / 2 0 0 1 / X M L S c h e m a - i n s t a n c e & a m p ; q u o t ; & a m p ; g t ; & a m p ; # x D ; & a m p ; # x A ;     & a m p ; l t ; t y p e & a m p ; g t ; f i x e d & a m p ; l t ; / t y p e & a m p ; g t ; & a m p ; # x D ; & a m p ; # x A ;     & a m p ; l t ; t e x t   / & a m p ; g t ; & a m p ; # x D ; & a m p ; # x A ; & a m p ; l t ; / l o c a l i z e d S t r i n g & a m p ; g t ; & q u o t ;   / & g t ; & # x A ;         & l t ; p a r a m e t e r E n t i t y   x s i : t y p e = & q u o t ; F i e l d V a l u e P a r a m e t e r E n t i t y & q u o t ;   k e y = & q u o t ; S e c u r i t y O p t i o n s . S e l e c t e d   I t e m s & q u o t ;   f i e l d = & q u o t ; 1 8 4 5 7 3 0 2 - b e 9 7 - 4 2 4 d - 8 7 3 5 - 2 1 2 b c d 9 6 e 2 a 2 | 0 2 3 8 a 5 7 3 - 8 4 3 f - 4 4 f c - 8 7 3 c - a 3 b 3 e d 6 1 2 e d 6 | S e c u r i t y O p t i o n s . S e l e c t e d   I t e m s & q u o t ;   i n d e x = & q u o t ; 0 & q u o t ;   a l l I n d e x e s = & q u o t ; f a l s e & q u o t ;   v a l u e = & q u o t ; & a m p ; l t ; ? x m l   v e r s i o n = & a m p ; q u o t ; 1 . 0 & a m p ; q u o t ;   e n c o d i n g = & a m p ; q u o t ; u t f - 1 6 & a m p ; q u o t ; ? & a m p ; g t ; & a m p ; # x D ; & a m p ; # x A ; & a m p ; l t ; l o c a l i z e d S t r i n g   x m l n s : x s d = & a m p ; q u o t ; h t t p : / / w w w . w 3 . o r g / 2 0 0 1 / X M L S c h e m a & a m p ; q u o t ;   x m l n s : x s i = & a m p ; q u o t ; h t t p : / / w w w . w 3 . o r g / 2 0 0 1 / X M L S c h e m a - i n s t a n c e & a m p ; q u o t ; & a m p ; g t ; & a m p ; # x D ; & a m p ; # x A ;     & a m p ; l t ; t y p e & a m p ; g t ; f i x e d & a m p ; l t ; / t y p e & a m p ; g t ; & a m p ; # x D ; & a m p ; # x A ;     & a m p ; l t ; t e x t & a m p ; g t ; Y & a m p ; l t ; / t e x t & a m p ; g t ; & a m p ; # x D ; & a m p ; # x A ; & a m p ; l t ; / l o c a l i z e d S t r i n g & a m p ; g t ; & q u o t ;   f o r m a t = & q u o t ; & a m p ; l t ; ? x m l   v e r s i o n = & a m p ; q u o t ; 1 . 0 & a m p ; q u o t ;   e n c o d i n g = & a m p ; q u o t ; u t f - 1 6 & a m p ; q u o t ; ? & a m p ; g t ; & a m p ; # x D ; & a m p ; # x A ; & a m p ; l t ; l o c a l i z e d S t r i n g   x m l n s : x s d = & a m p ; q u o t ; h t t p : / / w w w . w 3 . o r g / 2 0 0 1 / X M L S c h e m a & a m p ; q u o t ;   x m l n s : x s i = & a m p ; q u o t ; h t t p : / / w w w . w 3 . o r g / 2 0 0 1 / X M L S c h e m a - i n s t a n c e & a m p ; q u o t ; & a m p ; g t ; & a m p ; # x D ; & a m p ; # x A ;     & a m p ; l t ; t y p e & a m p ; g t ; f i x e d & a m p ; l t ; / t y p e & a m p ; g t ; & a m p ; # x D ; & a m p ; # x A ;     & a m p ; l t ; t e x t   / & a m p ; g t ; & a m p ; # x D ; & a m p ; # x A ; & a m p ; l t ; / l o c a l i z e d S t r i n g & a m p ; g t ; & q u o t ;   / & g t ; & # x A ;         & l t ; p a r a m e t e r E n t i t y   x s i : t y p e = & q u o t ; F i e l d V a l u e P a r a m e t e r E n t i t y & q u o t ;   k e y = & q u o t ; D e l i v e r y O p t i o n s . S e l e c t e d   I t e m s & q u o t ;   f i e l d = & q u o t ; 1 8 4 5 7 3 0 2 - b e 9 7 - 4 2 4 d - 8 7 3 5 - 2 1 2 b c d 9 6 e 2 a 2 | d 9 4 e 3 9 2 f - 7 0 3 6 - 4 8 7 5 - 9 6 c 0 - f 8 2 e b b 4 c e a 8 c | D e l i v e r y O p t i o n s . S e l e c t e d   I t e m s & q u o t ;   i n d e x = & q u o t ; 0 & q u o t ;   a l l I n d e x e s = & q u o t ; f a l s e & q u o t ;   v a l u e = & q u o t ; & a m p ; l t ; ? x m l   v e r s i o n = & a m p ; q u o t ; 1 . 0 & a m p ; q u o t ;   e n c o d i n g = & a m p ; q u o t ; u t f - 1 6 & a m p ; q u o t ; ? & a m p ; g t ; & a m p ; # x D ; & a m p ; # x A ; & a m p ; l t ; l o c a l i z e d S t r i n g   x m l n s : x s d = & a m p ; q u o t ; h t t p : / / w w w . w 3 . o r g / 2 0 0 1 / X M L S c h e m a & a m p ; q u o t ;   x m l n s : x s i = & a m p ; q u o t ; h t t p : / / w w w . w 3 . o r g / 2 0 0 1 / X M L S c h e m a - i n s t a n c e & a m p ; q u o t ; & a m p ; g t ; & a m p ; # x D ; & a m p ; # x A ;     & a m p ; l t ; t y p e & a m p ; g t ; f i x e d & a m p ; l t ; / t y p e & a m p ; g t ; & a m p ; # x D ; & a m p ; # x A ;     & a m p ; l t ; t e x t & a m p ; g t ; Y & a m p ; l t ; / t e x t & a m p ; g t ; & a m p ; # x D ; & a m p ; # x A ; & a m p ; l t ; / l o c a l i z e d S t r i n g & a m p ; g t ; & q u o t ;   f o r m a t = & q u o t ; & a m p ; l t ; ? x m l   v e r s i o n = & a m p ; q u o t ; 1 . 0 & a m p ; q u o t ;   e n c o d i n g = & a m p ; q u o t ; u t f - 1 6 & a m p ; q u o t ; ? & a m p ; g t ; & a m p ; # x D ; & a m p ; # x A ; & a m p ; l t ; l o c a l i z e d S t r i n g   x m l n s : x s d = & a m p ; q u o t ; h t t p : / / w w w . w 3 . o r g / 2 0 0 1 / X M L S c h e m a & a m p ; q u o t ;   x m l n s : x s i = & a m p ; q u o t ; h t t p : / / w w w . w 3 . o r g / 2 0 0 1 / X M L S c h e m a - i n s t a n c e & a m p ; q u o t ; & a m p ; g t ; & a m p ; # x D ; & a m p ; # x A ;     & a m p ; l t ; t y p e & a m p ; g t ; f i x e d & a m p ; l t ; / t y p e & a m p ; g t ; & a m p ; # x D ; & a m p ; # x A ;     & a m p ; l t ; t e x t   / & a m p ; g t ; & a m p ; # x D ; & a m p ; # x A ; & a m p ; l t ; / l o c a l i z e d S t r i n g & a m p ; g t ; & q u o t ;   / & g t ; & # x A ;         & l t ; p a r a m e t e r E n t i t y   x s i : t y p e = & q u o t ; F i e l d V a l u e P a r a m e t e r E n t i t y & q u o t ;   k e y = & q u o t ; S t a t u s O p t i o n s . S e l e c t e d   I t e m s & q u o t ;   f i e l d = & q u o t ; 1 8 4 5 7 3 0 2 - b e 9 7 - 4 2 4 d - 8 7 3 5 - 2 1 2 b c d 9 6 e 2 a 2 | f e 3 9 0 f 1 4 - f e 3 1 - 4 b 6 8 - a 7 c 1 - c 4 f e c d f 5 6 9 4 5 | S t a t u s O p t i o n s . S e l e c t e d   I t e m s & q u o t ;   i n d e x = & q u o t ; 0 & q u o t ;   a l l I n d e x e s = & q u o t ; f a l s e & q u o t ;   v a l u e = & q u o t ; & a m p ; l t ; ? x m l   v e r s i o n = & a m p ; q u o t ; 1 . 0 & a m p ; q u o t ;   e n c o d i n g = & a m p ; q u o t ; u t f - 1 6 & a m p ; q u o t ; ? & a m p ; g t ; & a m p ; # x D ; & a m p ; # x A ; & a m p ; l t ; l o c a l i z e d S t r i n g   x m l n s : x s d = & a m p ; q u o t ; h t t p : / / w w w . w 3 . o r g / 2 0 0 1 / X M L S c h e m a & a m p ; q u o t ;   x m l n s : x s i = & a m p ; q u o t ; h t t p : / / w w w . w 3 . o r g / 2 0 0 1 / X M L S c h e m a - i n s t a n c e & a m p ; q u o t ; & a m p ; g t ; & a m p ; # x D ; & a m p ; # x A ;     & a m p ; l t ; t y p e & a m p ; g t ; f i x e d & a m p ; l t ; / t y p e & a m p ; g t ; & a m p ; # x D ; & a m p ; # x A ;     & a m p ; l t ; t e x t & a m p ; g t ; Y & a m p ; l t ; / t e x t & a m p ; g t ; & a m p ; # x D ; & a m p ; # x A ; & a m p ; l t ; / l o c a l i z e d S t r i n g & a m p ; g t ; & q u o t ;   f o r m a t = & q u o t ; & a m p ; l t ; ? x m l   v e r s i o n = & a m p ; q u o t ; 1 . 0 & a m p ; q u o t ;   e n c o d i n g = & a m p ; q u o t ; u t f - 1 6 & a m p ; q u o t ; ? & a m p ; g t ; & a m p ; # x D ; & a m p ; # x A ; & a m p ; l t ; l o c a l i z e d S t r i n g   x m l n s : x s d = & a m p ; q u o t ; h t t p : / / w w w . w 3 . o r g / 2 0 0 1 / X M L S c h e m a & a m p ; q u o t ;   x m l n s : x s i = & a m p ; q u o t ; h t t p : / / w w w . w 3 . o r g / 2 0 0 1 / X M L S c h e m a - i n s t a n c e & a m p ; q u o t ; & a m p ; g t ; & a m p ; # x D ; & a m p ; # x A ;     & a m p ; l t ; t y p e & a m p ; g t ; f i x e d & a m p ; l t ; / t y p e & a m p ; g t ; & a m p ; # x D ; & a m p ; # x A ;     & a m p ; l t ; t e x t   / & a m p ; g t ; & a m p ; # x D ; & a m p ; # x A ; & a m p ; l t ; / l o c a l i z e d S t r i n g & a m p ; g t ; & q u o t ;   / & g t ; & # x A ;     & l t ; / p a r a m e t e r E n t i t i e s & g t ; & # x A ; & l t ; / X m l P a r a m e t e r & g t ; "   g r o u p O r d e r = " - 1 "   i s G e n e r a t e d = " f a l s e " / >  
             < / p a r a m e t e r s >  
         < / c o m m a n d >  
         < c o m m a n d   i d = " 7 f d 1 a f 8 5 - 9 0 5 d - 4 9 c d - b e a e - e 0 2 7 f 0 3 a d f 5 d "   n a m e = " Q V i s / C V i s   -   D M S "   a s s e m b l y = " I p h e l i o n . O u t l i n e . M o d e l . d l l "   t y p e = " I p h e l i o n . O u t l i n e . M o d e l . C o m m a n d s . Q u e s t i o n V i s i b i l i t y C o m m a n d "   o r d e r = " 1 "   a c t i v e = " f a l s e "   c o m m a n d T y p e = " s t a r t u p " >  
             < p a r a m e t e r s >  
                 < p a r a m e t e r   i d = " 1 1 a f e f 5 1 - 8 8 3 e - 4 b c 3 - b d 4 e - 6 4 3 a 9 d 7 f a 5 3 5 "   n a m e = " L i n k e d   q u e s t i o n s "   t y p e = " S y s t e m . G u i d ,   m s c o r l i b ,   V e r s i o n = 4 . 0 . 0 . 0 ,   C u l t u r e = n e u t r a l ,   P u b l i c K e y T o k e n = b 7 7 a 5 c 5 6 1 9 3 4 e 0 8 9 "   o r d e r = " 9 9 9 "   k e y = " l i n k e d Q u e s t i o n "   v a l u e = " 9 a 1 b a 9 a c - 9 6 e 5 - 4 9 0 d - 8 1 5 7 - 8 8 0 8 4 5 8 a 9 1 e 9 "   a r g u m e n t = " M u l t i p l e C o n t r o l "   g r o u p O r d e r = " - 1 "   i s G e n e r a t e d = " f a l s e " / >  
                 < p a r a m e t e r   i d = " 8 f 2 3 7 2 c d - 4 0 c 8 - 4 d 6 9 - a a b 5 - a 6 f e 4 4 9 5 e 8 5 5 "   n a m e = " L i n k e d   c o m m a n d s "   t y p e = " S y s t e m . G u i d ,   m s c o r l i b ,   V e r s i o n = 4 . 0 . 0 . 0 ,   C u l t u r e = n e u t r a l ,   P u b l i c K e y T o k e n = b 7 7 a 5 c 5 6 1 9 3 4 e 0 8 9 "   o r d e r = " 9 9 9 "   k e y = " l i n k e d C o m m a n d "   v a l u e = " d 1 1 5 5 2 3 5 - 2 c 5 c - 4 0 f 2 - a 0 2 8 - 1 8 e e 7 3 6 e 9 4 5 3 $ 7 9 9 8 4 c 0 8 - f 0 1 4 - 4 8 a 3 - 9 8 2 3 - d 1 d 7 0 c 3 5 b 4 e 3 "   a r g u m e n t = " M u l t i p l e C o m m a n d C h o o s e r "   g r o u p O r d e r = " - 1 "   i s G e n e r a t e d = " f a l s e " / >  
                 < p a r a m e t e r   i d = " 8 d 7 d b d 6 4 - d c c f - 4 4 c c - 9 b d f - 5 c 6 6 8 3 e 7 0 8 9 0 "   n a m e = " C h e c k   f i e l d ( s ) "   t y p e = " I p h e l i o n . O u t l i n e . M o d e l . E n t i t i e s . P a r a m e t e r F i e l d D e s c r i p t o r ,   I p h e l i o n . O u t l i n e . M o d e l ,   V e r s i o n = 1 . 8 . 5 . 3 0 ,   C u l t u r e = n e u t r a l ,   P u b l i c K e y T o k e n = n u l l "   o r d e r = " 9 9 9 "   k e y = " c h e c k F i e l d "   v a l u e = " "   a r g u m e n t = " M u l t i p l e C o n t r o l "   g r o u p O r d e r = " - 1 "   i s G e n e r a t e d = " f a l s e " / >  
                 < p a r a m e t e r   i d = " 9 9 c d c e 1 c - 5 6 6 a - 4 c a 8 - 8 7 a e - 0 2 e 4 4 0 d 4 c 1 6 f "   n a m e = " S h o w   v a l u e s "   t y p e = " S y s t e m . S t r i n g ,   m s c o r l i b ,   V e r s i o n = 4 . 0 . 0 . 0 ,   C u l t u r e = n e u t r a l ,   P u b l i c K e y T o k e n = b 7 7 a 5 c 5 6 1 9 3 4 e 0 8 9 "   o r d e r = " 2 "   k e y = " f i e l d V a l u e s "   v a l u e = " "   a r g u m e n t = " I t e m L i s t C o n t r o l "   g r o u p O r d e r = " - 1 "   i s G e n e r a t e d = " f a l s e " / >  
                 < p a r a m e t e r   i d = " 3 e 6 4 3 b f a - c d 3 c - 4 6 6 2 - 9 7 9 3 - f 9 6 c 6 f 0 4 7 a 1 1 "   n a m e = " R e p l a c e   v a l u e s   w i t h   l a b e l s "   t y p e = " S y s t e m . B o o l e a n ,   m s c o r l i b ,   V e r s i o n = 4 . 0 . 0 . 0 ,   C u l t u r e = n e u t r a l ,   P u b l i c K e y T o k e n = b 7 7 a 5 c 5 6 1 9 3 4 e 0 8 9 "   o r d e r = " 9 9 9 "   k e y = " u s e L a b e l s "   v a l u e = " F a l s e "   g r o u p O r d e r = " - 1 "   i s G e n e r a t e d = " f a l s e " / >  
                 < p a r a m e t e r   i d = " 4 e 4 2 f 8 e 9 - b b 8 c - 4 f 0 6 - b 8 5 9 - 0 5 7 c 8 b 6 6 a f 9 0 " 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D M S S a v e . S e l e c t e d   I t e m s }   =   & q u o t ; Y & q u o t ; & l t ; / t e x t & g t ; & # x A ; & l t ; / f o r m a t S t r i n g & g t ; "   a r g u m e n t = " F o r m a t S t r i n g "   g r o u p O r d e r = " - 1 "   i s G e n e r a t e d = " f a l s e " / >  
             < / p a r a m e t e r s >  
         < / c o m m a n d >  
         < c o m m a n d   i d = " a 9 7 b d 7 e a - 5 1 7 d - 4 6 0 8 - b a 0 3 - 4 1 b 1 9 6 c f 8 9 f 5 "   n a m e = " S h o w   q u e s t i o n   f o r m "   a s s e m b l y = " I p h e l i o n . O u t l i n e . M o d e l . d l l "   t y p e = " I p h e l i o n . O u t l i n e . M o d e l . C o m m a n d s . S h o w F o r m C o m m a n d "   o r d e r = " 2 "   a c t i v e = " t r u e "   c o m m a n d T y p e = " s t a r t u p " >  
             < p a r a m e t e r s >  
                 < p a r a m e t e r   i d = " b e e 7 5 9 5 4 - a a 1 c - 4 0 5 a - b 1 a f - f 0 4 2 b 2 a a a 5 d d "   n a m e = " D i s p l a y   t y p e "   t y p e = " I p h e l i o n . O u t l i n e . M o d e l . C o m m a n d s . F o r m T y p e ,   I p h e l i o n . O u t l i n e . M o d e l ,   V e r s i o n = 1 . 8 . 5 . 3 0 ,   C u l t u r e = n e u t r a l ,   P u b l i c K e y T o k e n = n u l l "   o r d e r = " 0 "   k e y = " f o r m T y p e "   v a l u e = " D i a l o g "   g r o u p O r d e r = " - 1 "   i s G e n e r a t e d = " f a l s e " / >  
                 < p a r a m e t e r   i d = " 5 a d b 1 d c a - b 5 2 e - 4 7 0 3 - b 7 d 0 - d c b b 9 a 8 8 5 f b 2 "   n a m e = " A s s e m b l y   n a m e "   t y p e = " S y s t e m . S t r i n g ,   m s c o r l i b ,   V e r s i o n = 4 . 0 . 0 . 0 ,   C u l t u r e = n e u t r a l ,   P u b l i c K e y T o k e n = b 7 7 a 5 c 5 6 1 9 3 4 e 0 8 9 "   o r d e r = " 1 "   k e y = " a s s e m b l y "   v a l u e = " I p h e l i o n . O u t l i n e . C o n t r o l s . d l l "   g r o u p O r d e r = " - 1 "   i s G e n e r a t e d = " f a l s e " / >  
                 < p a r a m e t e r   i d = " 4 d 1 7 5 c a a - 6 5 8 9 - 4 8 5 4 - 9 0 2 8 - 8 c a a 0 6 9 9 1 0 d b "   n a m e = " T y p e   n a m e "   t y p e = " S y s t e m . S t r i n g ,   m s c o r l i b ,   V e r s i o n = 4 . 0 . 0 . 0 ,   C u l t u r e = n e u t r a l ,   P u b l i c K e y T o k e n = b 7 7 a 5 c 5 6 1 9 3 4 e 0 8 9 "   o r d e r = " 2 "   k e y = " t y p e "   v a l u e = " I p h e l i o n . O u t l i n e . C o n t r o l s . Q u e s t i o n F o r m "   g r o u p O r d e r = " - 1 "   i s G e n e r a t e d = " f a l s e " / >  
                 < p a r a m e t e r   i d = " 6 3 8 0 8 b f f - b 9 c a - 4 c 5 e - 9 2 a f - 9 f 7 0 f 6 6 5 9 e 0 7 "   n a m e = " H i d e   q u i c k   f i l l "   t y p e = " S y s t e m . B o o l e a n ,   m s c o r l i b ,   V e r s i o n = 4 . 0 . 0 . 0 ,   C u l t u r e = n e u t r a l ,   P u b l i c K e y T o k e n = b 7 7 a 5 c 5 6 1 9 3 4 e 0 8 9 "   o r d e r = " 3 "   k e y = " h i d e Q u i c k F i l l "   v a l u e = " F a l s e "   g r o u p O r d e r = " - 1 "   i s G e n e r a t e d = " f a l s e " / >  
             < / p a r a m e t e r s >  
         < / c o m m a n d >  
         < c o m m a n d   i d = " 3 0 0 6 2 d 9 6 - 4 b 5 5 - 4 8 2 8 - 9 3 a 7 - 8 1 e d 7 b 3 7 2 a 9 3 "   n a m e = " C l o s e   d o c u m e n t "   a s s e m b l y = " I p h e l i o n . O u t l i n e . W o r d . d l l "   t y p e = " I p h e l i o n . O u t l i n e . W o r d . C o m m a n d s . C l o s e D o c u m e n t C o m m a n d "   o r d e r = " 3 "   a c t i v e = " t r u e "   c o m m a n d T y p e = " s t a r t u p " >  
             < p a r a m e t e r s >  
                 < p a r a m e t e r   i d = " b f d b c 2 b a - a 5 7 e - 4 1 1 f - a 7 b 4 - c c 7 8 6 5 4 5 5 c 7 e "   n a m e = " C h e c k   q u e s t i o n "   t y p e = " S y s t e m . B o o l e a n ,   m s c o r l i b ,   V e r s i o n = 4 . 0 . 0 . 0 ,   C u l t u r e = n e u t r a l ,   P u b l i c K e y T o k e n = b 7 7 a 5 c 5 6 1 9 3 4 e 0 8 9 "   o r d e r = " 9 9 9 "   k e y = " c h e c k U s e r I n p u t "   v a l u e = " f a l s e "   g r o u p O r d e r = " - 1 "   i s G e n e r a t e d = " f a l s e " / >  
                 < p a r a m e t e r   i d = " c 1 a d 1 b c 7 - b e e 3 - 4 4 1 b - b f 2 4 - e 7 a c c 9 a f 7 5 d 0 "   n a m e = " F o r c e   c l o s e "   t y p e = " S y s t e m . B o o l e a n ,   m s c o r l i b ,   V e r s i o n = 4 . 0 . 0 . 0 ,   C u l t u r e = n e u t r a l ,   P u b l i c K e y T o k e n = b 7 7 a 5 c 5 6 1 9 3 4 e 0 8 9 "   o r d e r = " 9 9 9 "   k e y = " c l o s e O n S u c e s s "   v a l u e = " F a l s e "   g r o u p O r d e r = " - 1 "   i s G e n e r a t e d = " f a l s e " / >  
             < / p a r a m e t e r s >  
         < / c o m m a n d >  
         < c o m m a n d   i d = " 4 e f 5 f e a e - a 5 4 e - 4 6 9 0 - b d b f - b 1 c 3 e c 1 d f 5 a 6 "   n a m e = " S e t   s t y l e   p r o o f i n g   l a n g u a g e "   a s s e m b l y = " I p h e l i o n . O u t l i n e . W o r d . d l l "   t y p e = " I p h e l i o n . O u t l i n e . W o r d . C o m m a n d s . S e t P r o o f i n g L a n g u a g e C o m m a n d "   o r d e r = " 4 "   a c t i v e = " t r u e "   c o m m a n d T y p e = " s t a r t u p " >  
             < p a r a m e t e r s >  
                 < p a r a m e t e r   i d = " 5 0 9 7 2 1 8 a - a 1 f e - 4 7 4 5 - 8 6 2 f - 1 d 2 4 4 8 f a 5 f 4 d "   n a m e = " L a n g u a g e   l i s t   q u e s t i o n "   t y p e = " S y s t e m . G u i d ,   m s c o r l i b ,   V e r s i o n = 4 . 0 . 0 . 0 ,   C u l t u r e = n e u t r a l ,   P u b l i c K e y T o k e n = b 7 7 a 5 c 5 6 1 9 3 4 e 0 8 9 "   o r d e r = " 0 "   k e y = " l a n g u a g e Q u e s t i o n "   v a l u e = " "   a r g u m e n t = " Q u e s t i o n C h o o s e r "   g r o u p O r d e r = " - 1 "   i s G e n e r a t e d = " f a l s e " / >  
                 < p a r a m e t e r   i d = " 0 7 8 3 1 5 e d - 2 9 e b - 4 d 5 a - a 5 d c - e 5 6 e 6 9 7 6 4 7 6 4 "   n a m e = " D e f a u l t   l a n g u g e   I S O "   t y p e = " S y s t e m . S t r i n g ,   m s c o r l i b ,   V e r s i o n = 4 . 0 . 0 . 0 ,   C u l t u r e = n e u t r a l ,   P u b l i c K e y T o k e n = b 7 7 a 5 c 5 6 1 9 3 4 e 0 8 9 "   o r d e r = " 1 "   k e y = " d e f a u l t L a n g u a g e I s o "   v a l u e = " e n - G B "   a r g u m e n t = " S i n g l e L i n e "   g r o u p O r d e r = " - 1 "   i s G e n e r a t e d = " f a l s e " / >  
                 < p a r a m e t e r   i d = " d 9 c 6 c 3 b 1 - a 9 c a - 4 2 a c - 9 2 b e - 2 c 2 3 6 5 d 9 f d c e "   n a m e = " F i l t e r e d   s t y l e s   l i s t "   t y p e = " S y s t e m . S t r i n g ,   m s c o r l i b ,   V e r s i o n = 4 . 0 . 0 . 0 ,   C u l t u r e = n e u t r a l ,   P u b l i c K e y T o k e n = b 7 7 a 5 c 5 6 1 9 3 4 e 0 8 9 "   o r d e r = " 2 "   k e y = " s t y l e L i s t "   v a l u e = " & l t ; ? x m l   v e r s i o n = & q u o t ; 1 . 0 & q u o t ;   e n c o d i n g = & q u o t ; u t f - 1 6 & q u o t ; ? & g t ; & # x A ; & l t ; c o n t e n t L i s t   x m l n s : x s i = & q u o t ; h t t p : / / w w w . w 3 . o r g / 2 0 0 1 / X M L S c h e m a - i n s t a n c e & q u o t ;   x m l n s : x s d = & q u o t ; h t t p : / / w w w . w 3 . o r g / 2 0 0 1 / X M L S c h e m a & q u o t ; & g t ; & # x A ;     & l t ; t y p e & g t ; l a b e l S e t & l t ; / t y p e & g t ; & # x A ;     & l t ; t e x t & g t ; E S I   H o u s e   S t y l e   N a m e s & l t ; / t e x t & g t ; & # x A ; & l t ; / c o n t e n t L i s t & g t ; "   a r g u m e n t = " L a b e l S e t I t e m L i s t C o n t r o l "   g r o u p O r d e r = " - 1 "   i s G e n e r a t e d = " f a l s e " / >  
                 < p a r a m e t e r   i d = " a 8 1 e 3 5 b 1 - 6 f b 4 - 4 8 0 5 - b f b a - 0 9 1 2 e a 4 e 2 2 2 8 "   n a m e = " R e p l a c e   v a l u e s   w i t h   l a b e l s "   t y p e = " S y s t e m . B o o l e a n ,   m s c o r l i b ,   V e r s i o n = 4 . 0 . 0 . 0 ,   C u l t u r e = n e u t r a l ,   P u b l i c K e y T o k e n = b 7 7 a 5 c 5 6 1 9 3 4 e 0 8 9 "   o r d e r = " 3 "   k e y = " u s e L a b e l s "   v a l u e = " T r u e "   g r o u p O r d e r = " - 1 "   i s G e n e r a t e d = " f a l s e " / >  
             < / p a r a m e t e r s >  
         < / c o m m a n d >  
         < c o m m a n d   i d = " 3 5 2 3 d 0 2 e - 3 1 d 6 - 4 9 7 1 - 8 a 4 9 - e b 6 1 2 c b e b 5 4 a "   n a m e = " R e n d e r   f i e l d s   t o   d o c u m e n t "   a s s e m b l y = " I p h e l i o n . O u t l i n e . M o d e l . d l l "   t y p e = " I p h e l i o n . O u t l i n e . M o d e l . C o m m a n d s . R e n d e r D o c u m e n t C o m m a n d "   o r d e r = " 5 "   a c t i v e = " t r u e "   c o m m a n d T y p e = " s t a r t u p " >  
             < p a r a m e t e r s >  
                 < p a r a m e t e r   i d = " f 9 0 4 3 5 9 0 - 8 0 b 2 - 4 7 b 8 - 9 a c 9 - e 5 2 8 5 b 4 a 9 b 4 6 "   n a m e = " E x c l u d e   i n a c t i v e   q u e s t i o n s "   t y p e = " S y s t e m . B o o l e a n ,   m s c o r l i b ,   V e r s i o n = 4 . 0 . 0 . 0 ,   C u l t u r e = n e u t r a l ,   P u b l i c K e y T o k e n = b 7 7 a 5 c 5 6 1 9 3 4 e 0 8 9 "   o r d e r = " 9 9 9 "   k e y = " e x c l u d e I n a c t i v e Q u e s t i o n s "   v a l u e = " F a l s e "   g r o u p O r d e r = " - 1 "   i s G e n e r a t e d = " f a l s e " / >  
                 < p a r a m e t e r   i d = " 1 3 0 9 4 c 9 4 - d 2 0 d - 4 5 6 c - b 3 d 0 - 5 6 3 d 1 4 1 9 7 b c 0 "   n a m e = " F i r s t   o r d e r   v a l u e "   t y p e = " S y s t e m . I n t 3 2 ,   m s c o r l i b ,   V e r s i o n = 4 . 0 . 0 . 0 ,   C u l t u r e = n e u t r a l ,   P u b l i c K e y T o k e n = b 7 7 a 5 c 5 6 1 9 3 4 e 0 8 9 "   o r d e r = " 9 9 9 "   k e y = " s t a r t O r d e r "   v a l u e = " 0 "   g r o u p O r d e r = " - 1 "   i s G e n e r a t e d = " f a l s e " / >  
                 < p a r a m e t e r   i d = " e a 2 d 0 3 7 0 - 6 f d 1 - 4 6 0 b - 9 e e 3 - 0 3 2 1 b 4 b 7 4 0 5 7 "   n a m e = " L a s t   o r d e r   v a l u e "   t y p e = " S y s t e m . I n t 3 2 ,   m s c o r l i b ,   V e r s i o n = 4 . 0 . 0 . 0 ,   C u l t u r e = n e u t r a l ,   P u b l i c K e y T o k e n = b 7 7 a 5 c 5 6 1 9 3 4 e 0 8 9 "   o r d e r = " 9 9 9 "   k e y = " e n d O r d e r "   v a l u e = " 5 "   g r o u p O r d e r = " - 1 "   i s G e n e r a t e d = " f a l s e " / >  
             < / p a r a m e t e r s >  
         < / c o m m a n d >  
         < c o m m a n d   i d = " a c c 0 9 0 4 a - 7 0 a 2 - 4 2 3 0 - b 3 2 e - d 4 e e d 5 f c 2 2 d b "   n a m e = " R W S   T o   R e g i o n "   a s s e m b l y = " I p h e l i o n . O u t l i n e . W o r d . d l l "   t y p e = " I p h e l i o n . O u t l i n e . W o r d . C o m m a n d s . R e m o v e R e g i o n W h i t e S p a c e C o m m a n d "   o r d e r = " 6 "   a c t i v e = " t r u e "   c o m m a n d T y p e = " s t a r t u p " >  
             < p a r a m e t e r s >  
                 < p a r a m e t e r   i d = " 6 3 d f e a 8 8 - 8 e 2 b - 4 5 6 5 - b 8 e 7 - 5 b 7 5 9 9 f a 6 3 0 7 "   n a m e = " R e g i o n   c o n t r o l "   t y p e = " S y s t e m . G u i d ,   m s c o r l i b ,   V e r s i o n = 4 . 0 . 0 . 0 ,   C u l t u r e = n e u t r a l ,   P u b l i c K e y T o k e n = b 7 7 a 5 c 5 6 1 9 3 4 e 0 8 9 "   o r d e r = " 9 9 9 "   k e y = " c o n t r o l T a g "   v a l u e = " 8 2 4 9 8 f a c - 2 2 1 d - 4 5 a 6 - 8 1 3 d - b 4 5 9 5 c a 4 d 5 0 a "   a r g u m e n t = " C o n t r o l C h o o s e r "   g r o u p O r d e r = " - 1 "   i s G e n e r a t e d = " f a l s e " / >  
                 < p a r a m e t e r   i d = " 8 8 4 c f b 9 3 - 0 d f d - 4 8 f b - 9 9 9 5 - 5 9 4 b b a 5 a 7 9 1 6 "   n a m e = " A r e a "   t y p e = " I p h e l i o n . O u t l i n e . M o d e l . E n t i t i e s . C o n t r o l A r e a ,   I p h e l i o n . O u t l i n e . M o d e l ,   V e r s i o n = 1 . 8 . 5 . 3 0 ,   C u l t u r e = n e u t r a l ,   P u b l i c K e y T o k e n = n u l l "   o r d e r = " 9 9 9 "   k e y = " a r e a "   v a l u e = " B o t t o m "   g r o u p O r d e r = " - 1 "   i s G e n e r a t e d = " f a l s e " / >  
                 < p a r a m e t e r   i d = " b b 3 7 d 9 3 c - 8 0 5 7 - 4 d 6 3 - b e 2 c - 5 6 9 2 2 e 6 a 2 e e e "   n a m e = " R e m o v e   c o n t r o l "   t y p e = " S y s t e m . B o o l e a n ,   m s c o r l i b ,   V e r s i o n = 4 . 0 . 0 . 0 ,   C u l t u r e = n e u t r a l ,   P u b l i c K e y T o k e n = b 7 7 a 5 c 5 6 1 9 3 4 e 0 8 9 "   o r d e r = " 9 9 9 "   k e y = " r e m o v e C o n t r o l "   v a l u e = " F a l s e "   g r o u p O r d e r = " - 1 "   i s G e n e r a t e d = " f a l s e " / >  
             < / p a r a m e t e r s >  
         < / c o m m a n d >  
         < c o m m a n d   i d = " 8 7 5 c 9 6 9 5 - 2 f 3 9 - 4 0 0 d - 9 3 4 c - 7 6 9 4 3 4 b f a e d b "   n a m e = " R W S   C C   R e g i o n "   a s s e m b l y = " I p h e l i o n . O u t l i n e . W o r d . d l l "   t y p e = " I p h e l i o n . O u t l i n e . W o r d . C o m m a n d s . R e m o v e R e g i o n W h i t e S p a c e C o m m a n d "   o r d e r = " 8 "   a c t i v e = " t r u e "   c o m m a n d T y p e = " s t a r t u p " >  
             < p a r a m e t e r s >  
                 < p a r a m e t e r   i d = " 6 3 d f e a 8 8 - 8 e 2 b - 4 5 6 5 - b 8 e 7 - 5 b 7 5 9 9 f a 6 3 0 7 "   n a m e = " R e g i o n   c o n t r o l "   t y p e = " S y s t e m . G u i d ,   m s c o r l i b ,   V e r s i o n = 4 . 0 . 0 . 0 ,   C u l t u r e = n e u t r a l ,   P u b l i c K e y T o k e n = b 7 7 a 5 c 5 6 1 9 3 4 e 0 8 9 "   o r d e r = " 9 9 9 "   k e y = " c o n t r o l T a g "   v a l u e = " 7 c 3 7 1 1 6 1 - e 7 3 c - 4 1 9 1 - 8 9 1 9 - d 0 0 5 1 4 2 8 7 3 9 3 "   a r g u m e n t = " C o n t r o l C h o o s e r "   g r o u p O r d e r = " - 1 "   i s G e n e r a t e d = " f a l s e " / >  
                 < p a r a m e t e r   i d = " 8 8 4 c f b 9 3 - 0 d f d - 4 8 f b - 9 9 9 5 - 5 9 4 b b a 5 a 7 9 1 6 "   n a m e = " A r e a "   t y p e = " I p h e l i o n . O u t l i n e . M o d e l . E n t i t i e s . C o n t r o l A r e a ,   I p h e l i o n . O u t l i n e . M o d e l ,   V e r s i o n = 1 . 8 . 5 . 3 0 ,   C u l t u r e = n e u t r a l ,   P u b l i c K e y T o k e n = n u l l "   o r d e r = " 9 9 9 "   k e y = " a r e a "   v a l u e = " B o t t o m "   g r o u p O r d e r = " - 1 "   i s G e n e r a t e d = " f a l s e " / >  
                 < p a r a m e t e r   i d = " b b 3 7 d 9 3 c - 8 0 5 7 - 4 d 6 3 - b e 2 c - 5 6 9 2 2 e 6 a 2 e e e "   n a m e = " R e m o v e   c o n t r o l "   t y p e = " S y s t e m . B o o l e a n ,   m s c o r l i b ,   V e r s i o n = 4 . 0 . 0 . 0 ,   C u l t u r e = n e u t r a l ,   P u b l i c K e y T o k e n = b 7 7 a 5 c 5 6 1 9 3 4 e 0 8 9 "   o r d e r = " 9 9 9 "   k e y = " r e m o v e C o n t r o l "   v a l u e = " F a l s e "   g r o u p O r d e r = " - 1 "   i s G e n e r a t e d = " f a l s e " / >  
             < / p a r a m e t e r s >  
         < / c o m m a n d >  
         < c o m m a n d   i d = " 2 5 c 0 6 4 e 5 - 0 8 2 c - 4 b b a - b e 8 1 - e 2 c 6 9 8 3 5 8 8 a 5 "   n a m e = " R W S   F r o m   R e g i o n "   a s s e m b l y = " I p h e l i o n . O u t l i n e . W o r d . d l l "   t y p e = " I p h e l i o n . O u t l i n e . W o r d . C o m m a n d s . R e m o v e R e g i o n W h i t e S p a c e C o m m a n d "   o r d e r = " 9 "   a c t i v e = " t r u e "   c o m m a n d T y p e = " s t a r t u p " >  
             < p a r a m e t e r s >  
                 < p a r a m e t e r   i d = " 6 3 d f e a 8 8 - 8 e 2 b - 4 5 6 5 - b 8 e 7 - 5 b 7 5 9 9 f a 6 3 0 7 "   n a m e = " R e g i o n   c o n t r o l "   t y p e = " S y s t e m . G u i d ,   m s c o r l i b ,   V e r s i o n = 4 . 0 . 0 . 0 ,   C u l t u r e = n e u t r a l ,   P u b l i c K e y T o k e n = b 7 7 a 5 c 5 6 1 9 3 4 e 0 8 9 "   o r d e r = " 9 9 9 "   k e y = " c o n t r o l T a g "   v a l u e = " 4 d 6 9 1 f 1 c - 4 8 7 f - 4 f d 9 - 9 6 f 3 - b 6 b 5 a 9 0 d 6 9 9 a "   a r g u m e n t = " C o n t r o l C h o o s e r "   g r o u p O r d e r = " - 1 "   i s G e n e r a t e d = " f a l s e " / >  
                 < p a r a m e t e r   i d = " 8 8 4 c f b 9 3 - 0 d f d - 4 8 f b - 9 9 9 5 - 5 9 4 b b a 5 a 7 9 1 6 "   n a m e = " A r e a "   t y p e = " I p h e l i o n . O u t l i n e . M o d e l . E n t i t i e s . C o n t r o l A r e a ,   I p h e l i o n . O u t l i n e . M o d e l ,   V e r s i o n = 1 . 8 . 5 . 3 0 ,   C u l t u r e = n e u t r a l ,   P u b l i c K e y T o k e n = n u l l "   o r d e r = " 9 9 9 "   k e y = " a r e a "   v a l u e = " B o t t o m "   g r o u p O r d e r = " - 1 "   i s G e n e r a t e d = " f a l s e " / >  
                 < p a r a m e t e r   i d = " b b 3 7 d 9 3 c - 8 0 5 7 - 4 d 6 3 - b e 2 c - 5 6 9 2 2 e 6 a 2 e e e "   n a m e = " R e m o v e   c o n t r o l "   t y p e = " S y s t e m . B o o l e a n ,   m s c o r l i b ,   V e r s i o n = 4 . 0 . 0 . 0 ,   C u l t u r e = n e u t r a l ,   P u b l i c K e y T o k e n = b 7 7 a 5 c 5 6 1 9 3 4 e 0 8 9 "   o r d e r = " 9 9 9 "   k e y = " r e m o v e C o n t r o l "   v a l u e = " F a l s e "   g r o u p O r d e r = " - 1 "   i s G e n e r a t e d = " f a l s e " / >  
             < / p a r a m e t e r s >  
         < / c o m m a n d >  
         < c o m m a n d   i d = " 0 4 6 d 5 3 6 a - 6 c f 1 - 4 d 3 0 - 8 0 6 6 - d e b 2 7 4 d 5 3 e 1 a "   n a m e = " R W S   D e t a i l s   R e g i o n "   a s s e m b l y = " I p h e l i o n . O u t l i n e . W o r d . d l l "   t y p e = " I p h e l i o n . O u t l i n e . W o r d . C o m m a n d s . R e m o v e R e g i o n W h i t e S p a c e C o m m a n d "   o r d e r = " 1 1 "   a c t i v e = " t r u e "   c o m m a n d T y p e = " s t a r t u p " >  
             < p a r a m e t e r s >  
                 < p a r a m e t e r   i d = " 6 3 d f e a 8 8 - 8 e 2 b - 4 5 6 5 - b 8 e 7 - 5 b 7 5 9 9 f a 6 3 0 7 "   n a m e = " R e g i o n   c o n t r o l "   t y p e = " S y s t e m . G u i d ,   m s c o r l i b ,   V e r s i o n = 4 . 0 . 0 . 0 ,   C u l t u r e = n e u t r a l ,   P u b l i c K e y T o k e n = b 7 7 a 5 c 5 6 1 9 3 4 e 0 8 9 "   o r d e r = " 9 9 9 "   k e y = " c o n t r o l T a g "   v a l u e = " 0 e f 3 9 9 5 3 - 0 9 9 8 - 4 7 5 9 - 9 6 2 b - 1 5 7 a c 5 7 9 1 1 7 4 "   a r g u m e n t = " C o n t r o l C h o o s e r "   g r o u p O r d e r = " - 1 "   i s G e n e r a t e d = " f a l s e " / >  
                 < p a r a m e t e r   i d = " 8 8 4 c f b 9 3 - 0 d f d - 4 8 f b - 9 9 9 5 - 5 9 4 b b a 5 a 7 9 1 6 "   n a m e = " A r e a "   t y p e = " I p h e l i o n . O u t l i n e . M o d e l . E n t i t i e s . C o n t r o l A r e a ,   I p h e l i o n . O u t l i n e . M o d e l ,   V e r s i o n = 1 . 8 . 5 . 3 0 ,   C u l t u r e = n e u t r a l ,   P u b l i c K e y T o k e n = n u l l "   o r d e r = " 9 9 9 "   k e y = " a r e a "   v a l u e = " B o t t o m "   g r o u p O r d e r = " - 1 "   i s G e n e r a t e d = " f a l s e " / >  
                 < p a r a m e t e r   i d = " b b 3 7 d 9 3 c - 8 0 5 7 - 4 d 6 3 - b e 2 c - 5 6 9 2 2 e 6 a 2 e e e "   n a m e = " R e m o v e   c o n t r o l "   t y p e = " S y s t e m . B o o l e a n ,   m s c o r l i b ,   V e r s i o n = 4 . 0 . 0 . 0 ,   C u l t u r e = n e u t r a l ,   P u b l i c K e y T o k e n = b 7 7 a 5 c 5 6 1 9 3 4 e 0 8 9 "   o r d e r = " 9 9 9 "   k e y = " r e m o v e C o n t r o l "   v a l u e = " F a l s e "   g r o u p O r d e r = " - 1 "   i s G e n e r a t e d = " f a l s e " / >  
             < / p a r a m e t e r s >  
         < / c o m m a n d >  
         < c o m m a n d   i d = " 7 f b e 9 4 c 4 - a d 6 e - 4 d b 3 - b a a e - 3 b 1 a 1 1 d 4 b 2 3 2 "   n a m e = " R W S   S u b j e c t   R e g i o n "   a s s e m b l y = " I p h e l i o n . O u t l i n e . W o r d . d l l "   t y p e = " I p h e l i o n . O u t l i n e . W o r d . C o m m a n d s . R e m o v e R e g i o n W h i t e S p a c e C o m m a n d "   o r d e r = " 1 2 "   a c t i v e = " t r u e "   c o m m a n d T y p e = " s t a r t u p " >  
             < p a r a m e t e r s >  
                 < p a r a m e t e r   i d = " 6 3 d f e a 8 8 - 8 e 2 b - 4 5 6 5 - b 8 e 7 - 5 b 7 5 9 9 f a 6 3 0 7 "   n a m e = " R e g i o n   c o n t r o l "   t y p e = " S y s t e m . G u i d ,   m s c o r l i b ,   V e r s i o n = 4 . 0 . 0 . 0 ,   C u l t u r e = n e u t r a l ,   P u b l i c K e y T o k e n = b 7 7 a 5 c 5 6 1 9 3 4 e 0 8 9 "   o r d e r = " 9 9 9 "   k e y = " c o n t r o l T a g "   v a l u e = " 0 1 9 f 2 0 0 e - 1 b 2 a - 4 5 e f - b 5 2 1 - 0 f f c e 7 7 4 3 a f 2 "   a r g u m e n t = " C o n t r o l C h o o s e r "   g r o u p O r d e r = " - 1 "   i s G e n e r a t e d = " f a l s e " / >  
                 < p a r a m e t e r   i d = " 8 8 4 c f b 9 3 - 0 d f d - 4 8 f b - 9 9 9 5 - 5 9 4 b b a 5 a 7 9 1 6 "   n a m e = " A r e a "   t y p e = " I p h e l i o n . O u t l i n e . M o d e l . E n t i t i e s . C o n t r o l A r e a ,   I p h e l i o n . O u t l i n e . M o d e l ,   V e r s i o n = 1 . 8 . 5 . 3 0 ,   C u l t u r e = n e u t r a l ,   P u b l i c K e y T o k e n = n u l l "   o r d e r = " 9 9 9 "   k e y = " a r e a "   v a l u e = " B o t t o m "   g r o u p O r d e r = " - 1 "   i s G e n e r a t e d = " f a l s e " / >  
                 < p a r a m e t e r   i d = " b b 3 7 d 9 3 c - 8 0 5 7 - 4 d 6 3 - b e 2 c - 5 6 9 2 2 e 6 a 2 e e e "   n a m e = " R e m o v e   c o n t r o l "   t y p e = " S y s t e m . B o o l e a n ,   m s c o r l i b ,   V e r s i o n = 4 . 0 . 0 . 0 ,   C u l t u r e = n e u t r a l ,   P u b l i c K e y T o k e n = b 7 7 a 5 c 5 6 1 9 3 4 e 0 8 9 "   o r d e r = " 9 9 9 "   k e y = " r e m o v e C o n t r o l "   v a l u e = " F a l s e "   g r o u p O r d e r = " - 1 "   i s G e n e r a t e d = " f a l s e " / >  
             < / p a r a m e t e r s >  
         < / c o m m a n d >  
         < c o m m a n d   i d = " d 1 1 5 5 2 3 5 - 2 c 5 c - 4 0 f 2 - a 0 2 8 - 1 8 e e 7 3 6 e 9 4 5 3 "   n a m e = " S a v e   t o   W o r k S i t e "   a s s e m b l y = " I p h e l i o n . O u t l i n e . I n t e g r a t i o n . W o r k S i t e . R e s t . d l l "   t y p e = " I p h e l i o n . O u t l i n e . I n t e g r a t i o n . W o r k S i t e . R e s t . C o m m a n d s . S a v e T o D m s C o m m a n d "   o r d e r = " 1 6 "   a c t i v e = " t r u e "   c o m m a n d T y p e = " s t a r t u p " >  
             < p a r a m e t e r s >  
                 < p a r a m e t e r   i d = " 5 c 3 0 0 e 8 e - a b 9 d - 4 a e d - a e 5 a - 4 6 b 5 1 9 b 7 e 9 d 0 "   n a m e = " A u t h o r   F i e l d "   t y p e = " I p h e l i o n . O u t l i n e . M o d e l . E n t i t i e s . P a r a m e t e r F i e l d D e s c r i p t o r ,   I p h e l i o n . O u t l i n e . M o d e l ,   V e r s i o n = 1 . 8 . 5 . 3 0 ,   C u l t u r e = n e u t r a l ,   P u b l i c K e y T o k e n = n u l l "   o r d e r = " 9 9 9 "   k e y = " a u t h o r F i e l d "   v a l u e = " "   g r o u p O r d e r = " - 1 "   i s G e n e r a t e d = " f a l s e " / >  
                 < p a r a m e t e r   i d = " 0 d 3 1 c a f 6 - 3 4 8 7 - 4 5 2 3 - b 2 d 6 - 9 d 9 6 6 d c f 5 f b 8 "   n a m e = " D e f a u l t   F o l d e r "   t y p e = " S y s t e m . S t r i n g ,   m s c o r l i b ,   V e r s i o n = 4 . 0 . 0 . 0 ,   C u l t u r e = n e u t r a l ,   P u b l i c K e y T o k e n = b 7 7 a 5 c 5 6 1 9 3 4 e 0 8 9 "   o r d e r = " 9 9 9 "   k e y = " d e f a u l t F o l d e r "   v a l u e = " "   g r o u p O r d e r = " - 1 "   i s G e n e r a t e d = " f a l s e " / >  
                 < p a r a m e t e r   i d = " e f 9 a 2 9 e 7 - 0 0 3 9 - 4 9 1 c - a d c 7 - 8 5 4 8 0 a a 8 e 9 2 0 "   n a m e = " D o c u m e n t   t i t l e   f i e l d "   t y p e = " I p h e l i o n . O u t l i n e . M o d e l . E n t i t i e s . P a r a m e t e r F i e l d D e s c r i p t o r ,   I p h e l i o n . O u t l i n e . M o d e l ,   V e r s i o n = 1 . 8 . 5 . 3 0 ,   C u l t u r e = n e u t r a l ,   P u b l i c K e y T o k e n = n u l l "   o r d e r = " 9 9 9 "   k e y = " t i t l e F i e l d "   v a l u e = " "   g r o u p O r d e r = " - 1 "   i s G e n e r a t e d = " f a l s e " / >  
             < / p a r a m e t e r s >  
         < / c o m m a n d >  
         < c o m m a n d   i d = " 7 9 9 8 4 c 0 8 - f 0 1 4 - 4 8 a 3 - 9 8 2 3 - d 1 d 7 0 c 3 5 b 4 e 3 "   n a m e = " C l o s e   d o c u m e n t "   a s s e m b l y = " I p h e l i o n . O u t l i n e . W o r d . d l l "   t y p e = " I p h e l i o n . O u t l i n e . W o r d . C o m m a n d s . C l o s e D o c u m e n t C o m m a n d "   o r d e r = " 1 7 "   a c t i v e = " t r u e "   c o m m a n d T y p e = " s t a r t u p " >  
             < p a r a m e t e r s >  
                 < p a r a m e t e r   i d = " c 5 d 8 5 0 7 1 - 5 0 3 b - 4 0 3 f - 9 d 8 6 - b d 3 2 7 d d d 6 7 6 a "   n a m e = " C h e c k   q u e s t i o n "   t y p e = " S y s t e m . B o o l e a n ,   m s c o r l i b ,   V e r s i o n = 4 . 0 . 0 . 0 ,   C u l t u r e = n e u t r a l ,   P u b l i c K e y T o k e n = b 7 7 a 5 c 5 6 1 9 3 4 e 0 8 9 "   o r d e r = " 9 9 9 "   k e y = " c h e c k U s e r I n p u t "   v a l u e = " F a l s e "   g r o u p O r d e r = " - 1 "   i s G e n e r a t e d = " f a l s e " / >  
                 < p a r a m e t e r   i d = " 1 1 7 b b 9 1 6 - 6 4 b d - 4 3 b 0 - 8 1 1 b - 5 8 5 9 4 b 0 7 d a 7 c "   n a m e = " F o r c e   c l o s e "   t y p e = " S y s t e m . B o o l e a n ,   m s c o r l i b ,   V e r s i o n = 4 . 0 . 0 . 0 ,   C u l t u r e = n e u t r a l ,   P u b l i c K e y T o k e n = b 7 7 a 5 c 5 6 1 9 3 4 e 0 8 9 "   o r d e r = " 9 9 9 "   k e y = " c l o s e O n S u c e s s "   v a l u e = " F a l s e "   g r o u p O r d e r = " - 1 "   i s G e n e r a t e d = " f a l s e " / >  
             < / p a r a m e t e r s >  
         < / c o m m a n d >  
         < c o m m a n d   i d = " f 6 e 9 d 2 f b - b d c 2 - 4 3 3 c - 9 3 4 b - 3 5 9 2 1 0 8 6 a 1 d e "   n a m e = " S h o w   q u e s t i o n   f o r m "   a s s e m b l y = " I p h e l i o n . O u t l i n e . M o d e l . d l l "   t y p e = " I p h e l i o n . O u t l i n e . M o d e l . C o m m a n d s . S h o w F o r m C o m m a n d "   o r d e r = " 0 "   a c t i v e = " t r u e "   c o m m a n d T y p e = " r e l a u n c h " >  
             < p a r a m e t e r s >  
                 < p a r a m e t e r   i d = " b e e 7 5 9 5 4 - a a 1 c - 4 0 5 a - b 1 a f - f 0 4 2 b 2 a a a 5 d d "   n a m e = " D i s p l a y   t y p e "   t y p e = " I p h e l i o n . O u t l i n e . M o d e l . C o m m a n d s . F o r m T y p e ,   I p h e l i o n . O u t l i n e . M o d e l ,   V e r s i o n = 1 . 8 . 5 . 3 0 ,   C u l t u r e = n e u t r a l ,   P u b l i c K e y T o k e n = n u l l "   o r d e r = " 0 "   k e y = " f o r m T y p e "   v a l u e = " U s e r P r e f e r e n c e "   g r o u p O r d e r = " - 1 "   i s G e n e r a t e d = " f a l s e " / >  
                 < p a r a m e t e r   i d = " a f 8 a 5 3 8 3 - b 3 e f - 4 1 d c - 9 6 d 5 - 5 7 4 3 0 2 6 4 8 d b e "   n a m e = " A s s e m b l y   n a m e "   t y p e = " S y s t e m . S t r i n g ,   m s c o r l i b ,   V e r s i o n = 4 . 0 . 0 . 0 ,   C u l t u r e = n e u t r a l ,   P u b l i c K e y T o k e n = b 7 7 a 5 c 5 6 1 9 3 4 e 0 8 9 "   o r d e r = " 1 "   k e y = " a s s e m b l y "   v a l u e = " I p h e l i o n . O u t l i n e . C o n t r o l s . d l l "   g r o u p O r d e r = " - 1 "   i s G e n e r a t e d = " f a l s e " / >  
                 < p a r a m e t e r   i d = " 3 2 3 4 5 8 d a - a d 2 2 - 4 9 f f - 9 8 2 e - 7 2 7 c 7 c f d 1 d e 5 "   n a m e = " T y p e   n a m e "   t y p e = " S y s t e m . S t r i n g ,   m s c o r l i b ,   V e r s i o n = 4 . 0 . 0 . 0 ,   C u l t u r e = n e u t r a l ,   P u b l i c K e y T o k e n = b 7 7 a 5 c 5 6 1 9 3 4 e 0 8 9 "   o r d e r = " 2 "   k e y = " t y p e "   v a l u e = " I p h e l i o n . O u t l i n e . C o n t r o l s . Q u e s t i o n F o r m "   g r o u p O r d e r = " - 1 "   i s G e n e r a t e d = " f a l s e " / >  
                 < p a r a m e t e r   i d = " 6 3 8 0 8 b f f - b 9 c a - 4 c 5 e - 9 2 a f - 9 f 7 0 f 6 6 5 9 e 0 7 "   n a m e = " H i d e   q u i c k   f i l l "   t y p e = " S y s t e m . B o o l e a n ,   m s c o r l i b ,   V e r s i o n = 4 . 0 . 0 . 0 ,   C u l t u r e = n e u t r a l ,   P u b l i c K e y T o k e n = b 7 7 a 5 c 5 6 1 9 3 4 e 0 8 9 "   o r d e r = " 3 "   k e y = " h i d e Q u i c k F i l l "   v a l u e = " F a l s e "   g r o u p O r d e r = " - 1 "   i s G e n e r a t e d = " f a l s e " / >  
             < / p a r a m e t e r s >  
         < / c o m m a n d >  
         < c o m m a n d   i d = " 4 b 0 2 7 0 7 2 - 6 5 7 f - 4 5 7 c - a 6 4 5 - f 3 0 d d 2 4 f 7 5 c c "   n a m e = " S e t   s t y l e   p r o o f i n g   l a n g u a g e "   a s s e m b l y = " I p h e l i o n . O u t l i n e . W o r d . d l l "   t y p e = " I p h e l i o n . O u t l i n e . W o r d . C o m m a n d s . S e t P r o o f i n g L a n g u a g e C o m m a n d "   o r d e r = " 1 "   a c t i v e = " t r u e "   c o m m a n d T y p e = " r e l a u n c h " >  
             < p a r a m e t e r s >  
                 < p a r a m e t e r   i d = " 5 0 9 7 2 1 8 a - a 1 f e - 4 7 4 5 - 8 6 2 f - 1 d 2 4 4 8 f a 5 f 4 d "   n a m e = " L a n g u a g e   l i s t   q u e s t i o n "   t y p e = " S y s t e m . G u i d ,   m s c o r l i b ,   V e r s i o n = 4 . 0 . 0 . 0 ,   C u l t u r e = n e u t r a l ,   P u b l i c K e y T o k e n = b 7 7 a 5 c 5 6 1 9 3 4 e 0 8 9 "   o r d e r = " 0 "   k e y = " l a n g u a g e Q u e s t i o n "   v a l u e = " "   a r g u m e n t = " Q u e s t i o n C h o o s e r "   g r o u p O r d e r = " - 1 "   i s G e n e r a t e d = " f a l s e " / >  
                 < p a r a m e t e r   i d = " 0 7 8 3 1 5 e d - 2 9 e b - 4 d 5 a - a 5 d c - e 5 6 e 6 9 7 6 4 7 6 4 "   n a m e = " D e f a u l t   l a n g u g e   I S O "   t y p e = " S y s t e m . S t r i n g ,   m s c o r l i b ,   V e r s i o n = 4 . 0 . 0 . 0 ,   C u l t u r e = n e u t r a l ,   P u b l i c K e y T o k e n = b 7 7 a 5 c 5 6 1 9 3 4 e 0 8 9 "   o r d e r = " 1 "   k e y = " d e f a u l t L a n g u a g e I s o "   v a l u e = " e n - G B "   a r g u m e n t = " S i n g l e L i n e "   g r o u p O r d e r = " - 1 "   i s G e n e r a t e d = " f a l s e " / >  
                 < p a r a m e t e r   i d = " d 9 c 6 c 3 b 1 - a 9 c a - 4 2 a c - 9 2 b e - 2 c 2 3 6 5 d 9 f d c e "   n a m e = " F i l t e r e d   s t y l e s   l i s t "   t y p e = " S y s t e m . S t r i n g ,   m s c o r l i b ,   V e r s i o n = 4 . 0 . 0 . 0 ,   C u l t u r e = n e u t r a l ,   P u b l i c K e y T o k e n = b 7 7 a 5 c 5 6 1 9 3 4 e 0 8 9 "   o r d e r = " 2 "   k e y = " s t y l e L i s t "   v a l u e = " & l t ; ? x m l   v e r s i o n = & q u o t ; 1 . 0 & q u o t ;   e n c o d i n g = & q u o t ; u t f - 1 6 & q u o t ; ? & g t ; & # x A ; & l t ; c o n t e n t L i s t   x m l n s : x s i = & q u o t ; h t t p : / / w w w . w 3 . o r g / 2 0 0 1 / X M L S c h e m a - i n s t a n c e & q u o t ;   x m l n s : x s d = & q u o t ; h t t p : / / w w w . w 3 . o r g / 2 0 0 1 / X M L S c h e m a & q u o t ; & g t ; & # x A ;     & l t ; t y p e & g t ; l a b e l S e t & l t ; / t y p e & g t ; & # x A ;     & l t ; t e x t & g t ; E S I   H o u s e   S t y l e   N a m e s & l t ; / t e x t & g t ; & # x A ; & l t ; / c o n t e n t L i s t & g t ; "   a r g u m e n t = " L a b e l S e t I t e m L i s t C o n t r o l "   g r o u p O r d e r = " - 1 "   i s G e n e r a t e d = " f a l s e " / >  
                 < p a r a m e t e r   i d = " a 8 1 e 3 5 b 1 - 6 f b 4 - 4 8 0 5 - b f b a - 0 9 1 2 e a 4 e 2 2 2 8 "   n a m e = " R e p l a c e   v a l u e s   w i t h   l a b e l s "   t y p e = " S y s t e m . B o o l e a n ,   m s c o r l i b ,   V e r s i o n = 4 . 0 . 0 . 0 ,   C u l t u r e = n e u t r a l ,   P u b l i c K e y T o k e n = b 7 7 a 5 c 5 6 1 9 3 4 e 0 8 9 "   o r d e r = " 3 "   k e y = " u s e L a b e l s "   v a l u e = " T r u e "   g r o u p O r d e r = " - 1 "   i s G e n e r a t e d = " f a l s e " / >  
             < / p a r a m e t e r s >  
         < / c o m m a n d >  
         < c o m m a n d   i d = " c 0 e e e 5 4 8 - 2 7 0 c - 4 a 2 4 - 9 c 9 1 - c a 7 5 1 7 0 d 4 7 8 8 "   n a m e = " R e n d e r   f i e l d s   t o   d o c u m e n t "   a s s e m b l y = " I p h e l i o n . O u t l i n e . M o d e l . d l l "   t y p e = " I p h e l i o n . O u t l i n e . M o d e l . C o m m a n d s . R e n d e r D o c u m e n t C o m m a n d "   o r d e r = " 2 "   a c t i v e = " t r u e "   c o m m a n d T y p e = " r e l a u n c h " >  
             < p a r a m e t e r s >  
                 < p a r a m e t e r   i d = " f 9 0 4 3 5 9 0 - 8 0 b 2 - 4 7 b 8 - 9 a c 9 - e 5 2 8 5 b 4 a 9 b 4 6 "   n a m e = " E x c l u d e   i n a c t i v e   q u e s t i o n s "   t y p e = " S y s t e m . B o o l e a n ,   m s c o r l i b ,   V e r s i o n = 4 . 0 . 0 . 0 ,   C u l t u r e = n e u t r a l ,   P u b l i c K e y T o k e n = b 7 7 a 5 c 5 6 1 9 3 4 e 0 8 9 "   o r d e r = " 9 9 9 "   k e y = " e x c l u d e I n a c t i v e Q u e s t i o n s "   v a l u e = " F a l s e "   g r o u p O r d e r = " - 1 "   i s G e n e r a t e d = " f a l s e " / >  
                 < p a r a m e t e r   i d = " f a b 4 b 0 1 c - 4 d 2 8 - 4 5 a 4 - b 8 1 f - b 0 d 1 6 c d a 4 c 9 4 "   n a m e = " F i r s t   o r d e r   v a l u e "   t y p e = " S y s t e m . I n t 3 2 ,   m s c o r l i b ,   V e r s i o n = 4 . 0 . 0 . 0 ,   C u l t u r e = n e u t r a l ,   P u b l i c K e y T o k e n = b 7 7 a 5 c 5 6 1 9 3 4 e 0 8 9 "   o r d e r = " 9 9 9 "   k e y = " s t a r t O r d e r "   v a l u e = " 0 "   g r o u p O r d e r = " - 1 "   i s G e n e r a t e d = " f a l s e " / >  
                 < p a r a m e t e r   i d = " 2 b f 8 f c a 7 - 1 5 7 6 - 4 7 f 8 - b d c 6 - e 0 d d 5 8 0 3 0 e 9 7 "   n a m e = " L a s t   o r d e r   v a l u e "   t y p e = " S y s t e m . I n t 3 2 ,   m s c o r l i b ,   V e r s i o n = 4 . 0 . 0 . 0 ,   C u l t u r e = n e u t r a l ,   P u b l i c K e y T o k e n = b 7 7 a 5 c 5 6 1 9 3 4 e 0 8 9 "   o r d e r = " 9 9 9 "   k e y = " e n d O r d e r "   v a l u e = " 5 "   g r o u p O r d e r = " - 1 "   i s G e n e r a t e d = " f a l s e " / >  
             < / p a r a m e t e r s >  
         < / c o m m a n d >  
         < c o m m a n d   i d = " b 3 b 9 2 c 1 6 - b 4 7 b - 4 f b 5 - 8 4 e f - 3 8 9 1 d 2 c 1 7 9 f 4 "   n a m e = " R W S   T o   R e g i o n "   a s s e m b l y = " I p h e l i o n . O u t l i n e . W o r d . d l l "   t y p e = " I p h e l i o n . O u t l i n e . W o r d . C o m m a n d s . R e m o v e R e g i o n W h i t e S p a c e C o m m a n d "   o r d e r = " 3 "   a c t i v e = " t r u e "   c o m m a n d T y p e = " r e l a u n c h " >  
             < p a r a m e t e r s >  
                 < p a r a m e t e r   i d = " 6 3 d f e a 8 8 - 8 e 2 b - 4 5 6 5 - b 8 e 7 - 5 b 7 5 9 9 f a 6 3 0 7 "   n a m e = " R e g i o n   c o n t r o l "   t y p e = " S y s t e m . G u i d ,   m s c o r l i b ,   V e r s i o n = 4 . 0 . 0 . 0 ,   C u l t u r e = n e u t r a l ,   P u b l i c K e y T o k e n = b 7 7 a 5 c 5 6 1 9 3 4 e 0 8 9 "   o r d e r = " 9 9 9 "   k e y = " c o n t r o l T a g "   v a l u e = " 8 2 4 9 8 f a c - 2 2 1 d - 4 5 a 6 - 8 1 3 d - b 4 5 9 5 c a 4 d 5 0 a "   a r g u m e n t = " C o n t r o l C h o o s e r "   g r o u p O r d e r = " - 1 "   i s G e n e r a t e d = " f a l s e " / >  
                 < p a r a m e t e r   i d = " 8 8 4 c f b 9 3 - 0 d f d - 4 8 f b - 9 9 9 5 - 5 9 4 b b a 5 a 7 9 1 6 "   n a m e = " A r e a "   t y p e = " I p h e l i o n . O u t l i n e . M o d e l . E n t i t i e s . C o n t r o l A r e a ,   I p h e l i o n . O u t l i n e . M o d e l ,   V e r s i o n = 1 . 8 . 5 . 3 0 ,   C u l t u r e = n e u t r a l ,   P u b l i c K e y T o k e n = n u l l "   o r d e r = " 9 9 9 "   k e y = " a r e a "   v a l u e = " B o t t o m "   g r o u p O r d e r = " - 1 "   i s G e n e r a t e d = " f a l s e " / >  
                 < p a r a m e t e r   i d = " b b 3 7 d 9 3 c - 8 0 5 7 - 4 d 6 3 - b e 2 c - 5 6 9 2 2 e 6 a 2 e e e "   n a m e = " R e m o v e   c o n t r o l "   t y p e = " S y s t e m . B o o l e a n ,   m s c o r l i b ,   V e r s i o n = 4 . 0 . 0 . 0 ,   C u l t u r e = n e u t r a l ,   P u b l i c K e y T o k e n = b 7 7 a 5 c 5 6 1 9 3 4 e 0 8 9 "   o r d e r = " 9 9 9 "   k e y = " r e m o v e C o n t r o l "   v a l u e = " F a l s e "   g r o u p O r d e r = " - 1 "   i s G e n e r a t e d = " f a l s e " / >  
             < / p a r a m e t e r s >  
         < / c o m m a n d >  
         < c o m m a n d   i d = " d 1 6 c d 8 a 8 - 8 1 d 8 - 4 9 6 5 - 8 2 3 e - 8 f 2 4 b 8 6 9 d 2 e 6 "   n a m e = " R W S   C C   R e g i o n "   a s s e m b l y = " I p h e l i o n . O u t l i n e . W o r d . d l l "   t y p e = " I p h e l i o n . O u t l i n e . W o r d . C o m m a n d s . R e m o v e R e g i o n W h i t e S p a c e C o m m a n d "   o r d e r = " 4 "   a c t i v e = " t r u e "   c o m m a n d T y p e = " r e l a u n c h " >  
             < p a r a m e t e r s >  
                 < p a r a m e t e r   i d = " 6 3 d f e a 8 8 - 8 e 2 b - 4 5 6 5 - b 8 e 7 - 5 b 7 5 9 9 f a 6 3 0 7 "   n a m e = " R e g i o n   c o n t r o l "   t y p e = " S y s t e m . G u i d ,   m s c o r l i b ,   V e r s i o n = 4 . 0 . 0 . 0 ,   C u l t u r e = n e u t r a l ,   P u b l i c K e y T o k e n = b 7 7 a 5 c 5 6 1 9 3 4 e 0 8 9 "   o r d e r = " 9 9 9 "   k e y = " c o n t r o l T a g "   v a l u e = " 7 c 3 7 1 1 6 1 - e 7 3 c - 4 1 9 1 - 8 9 1 9 - d 0 0 5 1 4 2 8 7 3 9 3 "   a r g u m e n t = " C o n t r o l C h o o s e r "   g r o u p O r d e r = " - 1 "   i s G e n e r a t e d = " f a l s e " / >  
                 < p a r a m e t e r   i d = " 8 8 4 c f b 9 3 - 0 d f d - 4 8 f b - 9 9 9 5 - 5 9 4 b b a 5 a 7 9 1 6 "   n a m e = " A r e a "   t y p e = " I p h e l i o n . O u t l i n e . M o d e l . E n t i t i e s . C o n t r o l A r e a ,   I p h e l i o n . O u t l i n e . M o d e l ,   V e r s i o n = 1 . 8 . 5 . 3 0 ,   C u l t u r e = n e u t r a l ,   P u b l i c K e y T o k e n = n u l l "   o r d e r = " 9 9 9 "   k e y = " a r e a "   v a l u e = " B o t t o m "   g r o u p O r d e r = " - 1 "   i s G e n e r a t e d = " f a l s e " / >  
                 < p a r a m e t e r   i d = " b b 3 7 d 9 3 c - 8 0 5 7 - 4 d 6 3 - b e 2 c - 5 6 9 2 2 e 6 a 2 e e e "   n a m e = " R e m o v e   c o n t r o l "   t y p e = " S y s t e m . B o o l e a n ,   m s c o r l i b ,   V e r s i o n = 4 . 0 . 0 . 0 ,   C u l t u r e = n e u t r a l ,   P u b l i c K e y T o k e n = b 7 7 a 5 c 5 6 1 9 3 4 e 0 8 9 "   o r d e r = " 9 9 9 "   k e y = " r e m o v e C o n t r o l "   v a l u e = " F a l s e "   g r o u p O r d e r = " - 1 "   i s G e n e r a t e d = " f a l s e " / >  
             < / p a r a m e t e r s >  
         < / c o m m a n d >  
         < c o m m a n d   i d = " 4 e 2 a f 1 2 4 - 0 b 4 2 - 4 3 c d - b c 4 9 - 3 f e e d 0 6 5 7 5 0 9 "   n a m e = " R W S   F r o m   R e g i o n "   a s s e m b l y = " I p h e l i o n . O u t l i n e . W o r d . d l l "   t y p e = " I p h e l i o n . O u t l i n e . W o r d . C o m m a n d s . R e m o v e R e g i o n W h i t e S p a c e C o m m a n d "   o r d e r = " 5 "   a c t i v e = " t r u e "   c o m m a n d T y p e = " r e l a u n c h " >  
             < p a r a m e t e r s >  
                 < p a r a m e t e r   i d = " 6 3 d f e a 8 8 - 8 e 2 b - 4 5 6 5 - b 8 e 7 - 5 b 7 5 9 9 f a 6 3 0 7 "   n a m e = " R e g i o n   c o n t r o l "   t y p e = " S y s t e m . G u i d ,   m s c o r l i b ,   V e r s i o n = 4 . 0 . 0 . 0 ,   C u l t u r e = n e u t r a l ,   P u b l i c K e y T o k e n = b 7 7 a 5 c 5 6 1 9 3 4 e 0 8 9 "   o r d e r = " 9 9 9 "   k e y = " c o n t r o l T a g "   v a l u e = " 4 d 6 9 1 f 1 c - 4 8 7 f - 4 f d 9 - 9 6 f 3 - b 6 b 5 a 9 0 d 6 9 9 a "   a r g u m e n t = " C o n t r o l C h o o s e r "   g r o u p O r d e r = " - 1 "   i s G e n e r a t e d = " f a l s e " / >  
                 < p a r a m e t e r   i d = " 8 8 4 c f b 9 3 - 0 d f d - 4 8 f b - 9 9 9 5 - 5 9 4 b b a 5 a 7 9 1 6 "   n a m e = " A r e a "   t y p e = " I p h e l i o n . O u t l i n e . M o d e l . E n t i t i e s . C o n t r o l A r e a ,   I p h e l i o n . O u t l i n e . M o d e l ,   V e r s i o n = 1 . 8 . 5 . 3 0 ,   C u l t u r e = n e u t r a l ,   P u b l i c K e y T o k e n = n u l l "   o r d e r = " 9 9 9 "   k e y = " a r e a "   v a l u e = " B o t t o m "   g r o u p O r d e r = " - 1 "   i s G e n e r a t e d = " f a l s e " / >  
                 < p a r a m e t e r   i d = " b b 3 7 d 9 3 c - 8 0 5 7 - 4 d 6 3 - b e 2 c - 5 6 9 2 2 e 6 a 2 e e e "   n a m e = " R e m o v e   c o n t r o l "   t y p e = " S y s t e m . B o o l e a n ,   m s c o r l i b ,   V e r s i o n = 4 . 0 . 0 . 0 ,   C u l t u r e = n e u t r a l ,   P u b l i c K e y T o k e n = b 7 7 a 5 c 5 6 1 9 3 4 e 0 8 9 "   o r d e r = " 9 9 9 "   k e y = " r e m o v e C o n t r o l "   v a l u e = " F a l s e "   g r o u p O r d e r = " - 1 "   i s G e n e r a t e d = " f a l s e " / >  
             < / p a r a m e t e r s >  
         < / c o m m a n d >  
         < c o m m a n d   i d = " 6 e 7 9 a d a d - c d a 8 - 4 7 8 d - 8 5 c 4 - 9 f 2 a d 9 6 f 6 1 3 0 "   n a m e = " R W S   D e t a i l s   R e g i o n "   a s s e m b l y = " I p h e l i o n . O u t l i n e . W o r d . d l l "   t y p e = " I p h e l i o n . O u t l i n e . W o r d . C o m m a n d s . R e m o v e R e g i o n W h i t e S p a c e C o m m a n d "   o r d e r = " 6 "   a c t i v e = " t r u e "   c o m m a n d T y p e = " r e l a u n c h " >  
             < p a r a m e t e r s >  
                 < p a r a m e t e r   i d = " 6 3 d f e a 8 8 - 8 e 2 b - 4 5 6 5 - b 8 e 7 - 5 b 7 5 9 9 f a 6 3 0 7 "   n a m e = " R e g i o n   c o n t r o l "   t y p e = " S y s t e m . G u i d ,   m s c o r l i b ,   V e r s i o n = 4 . 0 . 0 . 0 ,   C u l t u r e = n e u t r a l ,   P u b l i c K e y T o k e n = b 7 7 a 5 c 5 6 1 9 3 4 e 0 8 9 "   o r d e r = " 9 9 9 "   k e y = " c o n t r o l T a g "   v a l u e = " 0 e f 3 9 9 5 3 - 0 9 9 8 - 4 7 5 9 - 9 6 2 b - 1 5 7 a c 5 7 9 1 1 7 4 "   a r g u m e n t = " C o n t r o l C h o o s e r "   g r o u p O r d e r = " - 1 "   i s G e n e r a t e d = " f a l s e " / >  
                 < p a r a m e t e r   i d = " 8 8 4 c f b 9 3 - 0 d f d - 4 8 f b - 9 9 9 5 - 5 9 4 b b a 5 a 7 9 1 6 "   n a m e = " A r e a "   t y p e = " I p h e l i o n . O u t l i n e . M o d e l . E n t i t i e s . C o n t r o l A r e a ,   I p h e l i o n . O u t l i n e . M o d e l ,   V e r s i o n = 1 . 8 . 5 . 3 0 ,   C u l t u r e = n e u t r a l ,   P u b l i c K e y T o k e n = n u l l "   o r d e r = " 9 9 9 "   k e y = " a r e a "   v a l u e = " B o t t o m "   g r o u p O r d e r = " - 1 "   i s G e n e r a t e d = " f a l s e " / >  
                 < p a r a m e t e r   i d = " b b 3 7 d 9 3 c - 8 0 5 7 - 4 d 6 3 - b e 2 c - 5 6 9 2 2 e 6 a 2 e e e "   n a m e = " R e m o v e   c o n t r o l "   t y p e = " S y s t e m . B o o l e a n ,   m s c o r l i b ,   V e r s i o n = 4 . 0 . 0 . 0 ,   C u l t u r e = n e u t r a l ,   P u b l i c K e y T o k e n = b 7 7 a 5 c 5 6 1 9 3 4 e 0 8 9 "   o r d e r = " 9 9 9 "   k e y = " r e m o v e C o n t r o l "   v a l u e = " F a l s e "   g r o u p O r d e r = " - 1 "   i s G e n e r a t e d = " f a l s e " / >  
             < / p a r a m e t e r s >  
         < / c o m m a n d >  
         < c o m m a n d   i d = " 1 a 4 c 7 c c 9 - f b d 7 - 4 b d b - 8 d f d - 5 d 0 2 8 5 e e 4 5 3 7 "   n a m e = " R W S   S u b j e c t   R e g i o n "   a s s e m b l y = " I p h e l i o n . O u t l i n e . W o r d . d l l "   t y p e = " I p h e l i o n . O u t l i n e . W o r d . C o m m a n d s . R e m o v e R e g i o n W h i t e S p a c e C o m m a n d "   o r d e r = " 7 "   a c t i v e = " t r u e "   c o m m a n d T y p e = " r e l a u n c h " >  
             < p a r a m e t e r s >  
                 < p a r a m e t e r   i d = " 6 3 d f e a 8 8 - 8 e 2 b - 4 5 6 5 - b 8 e 7 - 5 b 7 5 9 9 f a 6 3 0 7 "   n a m e = " R e g i o n   c o n t r o l "   t y p e = " S y s t e m . G u i d ,   m s c o r l i b ,   V e r s i o n = 4 . 0 . 0 . 0 ,   C u l t u r e = n e u t r a l ,   P u b l i c K e y T o k e n = b 7 7 a 5 c 5 6 1 9 3 4 e 0 8 9 "   o r d e r = " 9 9 9 "   k e y = " c o n t r o l T a g "   v a l u e = " 0 1 9 f 2 0 0 e - 1 b 2 a - 4 5 e f - b 5 2 1 - 0 f f c e 7 7 4 3 a f 2 "   a r g u m e n t = " C o n t r o l C h o o s e r "   g r o u p O r d e r = " - 1 "   i s G e n e r a t e d = " f a l s e " / >  
                 < p a r a m e t e r   i d = " 8 8 4 c f b 9 3 - 0 d f d - 4 8 f b - 9 9 9 5 - 5 9 4 b b a 5 a 7 9 1 6 "   n a m e = " A r e a "   t y p e = " I p h e l i o n . O u t l i n e . M o d e l . E n t i t i e s . C o n t r o l A r e a ,   I p h e l i o n . O u t l i n e . M o d e l ,   V e r s i o n = 1 . 8 . 5 . 3 0 ,   C u l t u r e = n e u t r a l ,   P u b l i c K e y T o k e n = n u l l "   o r d e r = " 9 9 9 "   k e y = " a r e a "   v a l u e = " B o t t o m "   g r o u p O r d e r = " - 1 "   i s G e n e r a t e d = " f a l s e " / >  
                 < p a r a m e t e r   i d = " b b 3 7 d 9 3 c - 8 0 5 7 - 4 d 6 3 - b e 2 c - 5 6 9 2 2 e 6 a 2 e e e "   n a m e = " R e m o v e   c o n t r o l "   t y p e = " S y s t e m . B o o l e a n ,   m s c o r l i b ,   V e r s i o n = 4 . 0 . 0 . 0 ,   C u l t u r e = n e u t r a l ,   P u b l i c K e y T o k e n = b 7 7 a 5 c 5 6 1 9 3 4 e 0 8 9 "   o r d e r = " 9 9 9 "   k e y = " r e m o v e C o n t r o l "   v a l u e = " F a l s e "   g r o u p O r d e r = " - 1 "   i s G e n e r a t e d = " f a l s e " / >  
             < / p a r a m e t e r s >  
         < / c o m m a n d >  
         < c o m m a n d   i d = " 2 0 d 5 d e 0 f - 0 c 0 f - 4 d 0 2 - 9 f 9 2 - 5 3 6 4 d e 2 0 7 f 8 6 "   n a m e = " U p d a t e   W o r k S i t e   a u t h o r "   a s s e m b l y = " I p h e l i o n . O u t l i n e . I n t e g r a t i o n . W o r k S i t e . R e s t . d l l "   t y p e = " I p h e l i o n . O u t l i n e . I n t e g r a t i o n . W o r k S i t e . R e s t . C o m m a n d s . U p d a t e A u t h o r C o m m a n d "   o r d e r = " 8 "   a c t i v e = " t r u e "   c o m m a n d T y p e = " r e l a u n c h " >  
             < p a r a m e t e r s >  
                 < p a r a m e t e r   i d = " 5 0 b 8 0 d a f - 2 c d 5 - 4 4 3 c - b 6 2 f - 5 4 2 7 6 7 e 2 d 0 a b "   n a m e = " A u t h o r   F i e l d "   t y p e = " I p h e l i o n . O u t l i n e . M o d e l . E n t i t i e s . P a r a m e t e r F i e l d D e s c r i p t o r ,   I p h e l i o n . O u t l i n e . M o d e l ,   V e r s i o n = 1 . 8 . 5 . 3 0 ,   C u l t u r e = n e u t r a l ,   P u b l i c K e y T o k e n = n u l l "   o r d e r = " 9 9 9 "   k e y = " a u t h o r F i e l d "   v a l u e = " 5 5 2 9 a 7 1 1 - 4 6 9 0 - 4 b 1 d - b f 3 0 - 7 3 9 1 9 e 6 4 1 2 2 1 | f 2 9 4 b 1 d 2 - 1 b 4 5 - 4 e 5 f - 9 4 c 4 - 2 9 5 3 e 5 1 5 0 1 3 7 | "   g r o u p O r d e r = " - 1 "   i s G e n e r a t e d = " f a l s e " / >  
             < / p a r a m e t e r s >  
         < / c o m m a n d >  
     < / c o m m a n d s >  
     < f i e l d s >  
         < f i e l d   i d = " 6 0 1 2 4 0 4 c - d 3 6 8 - 4 5 b 8 - a 6 6 e - 7 a d 6 8 8 0 d 9 e 4 6 "   n a m e = " L o c a t i o n "   t y p e = " "   o r d e r = " 9 9 9 "   e n t i t y I d = " 0 9 4 a 3 b 3 a - 5 2 e f - 4 8 4 8 - 9 6 f 7 - b 0 c e 0 4 b d e 2 e 8 "   l i n k e d E n t i t y I d = " 0 0 0 0 0 0 0 0 - 0 0 0 0 - 0 0 0 0 - 0 0 0 0 - 0 0 0 0 0 0 0 0 0 0 0 0 "   l i n k e d F i e l d I d = " 0 0 0 0 0 0 0 0 - 0 0 0 0 - 0 0 0 0 - 0 0 0 0 - 0 0 0 0 0 0 0 0 0 0 0 0 "   l i n k e d F i e l d I n d e x = " 0 "   i n d e x = " 0 "   f i e l d T y p e = " c o i "   f o r m a t E v a l u a t o r T y p e = " f o r m a t S t r i n g "   h i d d e n = " f a l s e " > M a n c h e s t e r < / f i e l d >  
         < f i e l d   i d = " 9 a 9 2 6 9 a e - 1 d 5 b - 4 3 6 5 - 9 d a 1 - 6 3 7 c 5 f 3 3 0 a 8 f "   n a m e = " A u t h o r "   t y p e = " "   o r d e r = " 9 9 9 "   e n t i t y I d = " 9 a 1 b a 9 a c - 9 6 e 5 - 4 9 0 d - 8 1 5 7 - 8 8 0 8 4 5 8 a 9 1 e 9 "   l i n k e d E n t i t y I d = " 0 0 0 0 0 0 0 0 - 0 0 0 0 - 0 0 0 0 - 0 0 0 0 - 0 0 0 0 0 0 0 0 0 0 0 0 "   l i n k e d F i e l d I d = " 0 0 0 0 0 0 0 0 - 0 0 0 0 - 0 0 0 0 - 0 0 0 0 - 0 0 0 0 0 0 0 0 0 0 0 0 "   l i n k e d F i e l d I n d e x = " 0 "   i n d e x = " 0 "   f i e l d T y p e = " q u e s t i o n "   f o r m a t E v a l u a t o r T y p e = " f o r m a t S t r i n g "   h i d d e n = " f a l s e " > 1 9 8 6 9 < / f i e l d >  
         < f i e l d   i d = " a f 0 2 0 c 1 a - f 8 2 6 - 4 9 4 c - b b a a - 2 1 0 0 b 3 9 7 7 0 a 7 "   n a m e = " C l i e n t "   t y p e = " "   o r d e r = " 9 9 9 "   e n t i t y I d = " 9 a 1 b a 9 a c - 9 6 e 5 - 4 9 0 d - 8 1 5 7 - 8 8 0 8 4 5 8 a 9 1 e 9 "   l i n k e d E n t i t y I d = " 0 0 0 0 0 0 0 0 - 0 0 0 0 - 0 0 0 0 - 0 0 0 0 - 0 0 0 0 0 0 0 0 0 0 0 0 "   l i n k e d F i e l d I d = " 0 0 0 0 0 0 0 0 - 0 0 0 0 - 0 0 0 0 - 0 0 0 0 - 0 0 0 0 0 0 0 0 0 0 0 0 "   l i n k e d F i e l d I n d e x = " 0 "   i n d e x = " 0 "   f i e l d T y p e = " q u e s t i o n "   f o r m a t E v a l u a t o r T y p e = " f o r m a t S t r i n g "   c o i D o c u m e n t F i e l d = " C l i e n t "   h i d d e n = " f a l s e " > 1 4 2 2 7 5 < / f i e l d >  
         < f i e l d   i d = " d 1 a 0 c 0 3 d - 0 2 5 8 - 4 7 a c - b b 6 d - 4 5 8 a 7 8 e 5 6 4 7 4 "   n a m e = " C l i e n t N a m e "   t y p e = " "   o r d e r = " 9 9 9 "   e n t i t y I d = " 9 a 1 b a 9 a c - 9 6 e 5 - 4 9 0 d - 8 1 5 7 - 8 8 0 8 4 5 8 a 9 1 e 9 "   l i n k e d E n t i t y I d = " 0 0 0 0 0 0 0 0 - 0 0 0 0 - 0 0 0 0 - 0 0 0 0 - 0 0 0 0 0 0 0 0 0 0 0 0 "   l i n k e d F i e l d I d = " 0 0 0 0 0 0 0 0 - 0 0 0 0 - 0 0 0 0 - 0 0 0 0 - 0 0 0 0 0 0 0 0 0 0 0 0 "   l i n k e d F i e l d I n d e x = " 0 "   i n d e x = " 0 "   f i e l d T y p e = " q u e s t i o n "   f o r m a t E v a l u a t o r T y p e = " f o r m a t S t r i n g "   c o i D o c u m e n t F i e l d = " C l i e n t N a m e "   h i d d e n = " f a l s e " > T r a n s p o r t   f o r   L o n d o n < / f i e l d >  
         < f i e l d   i d = " 9 0 1 6 3 5 3 d - 0 a b 3 - 4 5 1 f - 9 8 2 8 - 3 f e e 9 6 c f 6 8 b a "   n a m e = " C o n n e c t e d "   t y p e = " S y s t e m . B o o l e a n ,   m s c o r l i b ,   V e r s i o n = 4 . 0 . 0 . 0 ,   C u l t u r e = n e u t r a l ,   P u b l i c K e y T o k e n = b 7 7 a 5 c 5 6 1 9 3 4 e 0 8 9 "   o r d e r = " 9 9 9 "   e n t i t y I d = " 9 a 1 b a 9 a c - 9 6 e 5 - 4 9 0 d - 8 1 5 7 - 8 8 0 8 4 5 8 a 9 1 e 9 "   l i n k e d E n t i t y I d = " 0 0 0 0 0 0 0 0 - 0 0 0 0 - 0 0 0 0 - 0 0 0 0 - 0 0 0 0 0 0 0 0 0 0 0 0 "   l i n k e d F i e l d I d = " 0 0 0 0 0 0 0 0 - 0 0 0 0 - 0 0 0 0 - 0 0 0 0 - 0 0 0 0 0 0 0 0 0 0 0 0 "   l i n k e d F i e l d I n d e x = " 0 "   i n d e x = " 0 "   f i e l d T y p e = " q u e s t i o n "   f o r m a t E v a l u a t o r T y p e = " f o r m a t S t r i n g "   h i d d e n = " f a l s e " > T r u e < / f i e l d >  
         < f i e l d   i d = " 2 4 0 3 d 3 4 2 - 5 3 3 b - 4 5 e 7 - 8 4 b 2 - 6 2 d 6 8 1 2 9 0 4 8 5 "   n a m e = " C r e a t e   n e w   v e r s i o n "   t y p e = " S y s t e m . B o o l e a n ,   m s c o r l i b ,   V e r s i o n = 4 . 0 . 0 . 0 ,   C u l t u r e = n e u t r a l ,   P u b l i c K e y T o k e n = b 7 7 a 5 c 5 6 1 9 3 4 e 0 8 9 "   o r d e r = " 9 9 9 "   e n t i t y I d = " 9 a 1 b a 9 a c - 9 6 e 5 - 4 9 0 d - 8 1 5 7 - 8 8 0 8 4 5 8 a 9 1 e 9 "   l i n k e d E n t i t y I d = " 0 0 0 0 0 0 0 0 - 0 0 0 0 - 0 0 0 0 - 0 0 0 0 - 0 0 0 0 0 0 0 0 0 0 0 0 "   l i n k e d F i e l d I d = " 0 0 0 0 0 0 0 0 - 0 0 0 0 - 0 0 0 0 - 0 0 0 0 - 0 0 0 0 0 0 0 0 0 0 0 0 "   l i n k e d F i e l d I n d e x = " 0 "   i n d e x = " 0 "   f i e l d T y p e = " q u e s t i o n "   f o r m a t E v a l u a t o r T y p e = " f o r m a t S t r i n g "   h i d d e n = " f a l s e " > F a l s e < / f i e l d >  
         < f i e l d   i d = " d 8 d 8 a 1 b 7 - 2 9 f 2 - 4 1 8 4 - b 4 b b - 9 4 e 8 6 8 1 1 b 1 d c "   n a m e = " D o c F o l d e r I d "   t y p e = " "   o r d e r = " 9 9 9 "   e n t i t y I d = " 9 a 1 b a 9 a c - 9 6 e 5 - 4 9 0 d - 8 1 5 7 - 8 8 0 8 4 5 8 a 9 1 e 9 "   l i n k e d E n t i t y I d = " 0 0 0 0 0 0 0 0 - 0 0 0 0 - 0 0 0 0 - 0 0 0 0 - 0 0 0 0 0 0 0 0 0 0 0 0 "   l i n k e d F i e l d I d = " 0 0 0 0 0 0 0 0 - 0 0 0 0 - 0 0 0 0 - 0 0 0 0 - 0 0 0 0 0 0 0 0 0 0 0 0 "   l i n k e d F i e l d I n d e x = " 0 "   i n d e x = " 0 "   f i e l d T y p e = " q u e s t i o n "   f o r m a t E v a l u a t o r T y p e = " f o r m a t S t r i n g "   h i d d e n = " f a l s e " > C l o u d _ U K ! 1 7 2 2 4 3 9 < / f i e l d >  
         < f i e l d   i d = " 7 2 9 0 4 a 4 7 - 5 7 8 0 - 4 5 9 c - b e 7 a - 4 4 8 f 9 a d 8 d 6 b 4 "   n a m e = " D o c I d F o r m a t "   t y p e = " "   o r d e r = " 9 9 9 "   e n t i t y I d = " 9 a 1 b a 9 a c - 9 6 e 5 - 4 9 0 d - 8 1 5 7 - 8 8 0 8 4 5 8 a 9 1 e 9 "   l i n k e d E n t i t y I d = " 9 a 1 b a 9 a c - 9 6 e 5 - 4 9 0 d - 8 1 5 7 - 8 8 0 8 4 5 8 a 9 1 e 9 "   l i n k e d F i e l d I d = " 0 0 0 0 0 0 0 0 - 0 0 0 0 - 0 0 0 0 - 0 0 0 0 - 0 0 0 0 0 0 0 0 0 0 0 0 "   l i n k e d F i e l d I n d e x = " 0 "   i n d e x = " 0 "   f i e l d T y p e = " q u e s t i o n "   f o r m a t = " L O W E R ( & # x A ; I F N O T E M P T Y ( & # x A ;   { D M S . D o c N u m b e r } , & # x A ;   { D M S . L i b r a r y }   & a m p ;   & q u o t ; \ & q u o t ;   & a m p ;   { D M S . D o c N u m b e r }   & a m p ;   & q u o t ; \ & q u o t ;   & a m p ;   { D M S . D o c V e r s i o n }   , & # x A ;   { S y s t e m   F i e l d s . D o c u m e n t . B u i l t I n D o c u m e n t P r o p e r t i e s } & # x A ; ) & # x A ; ) "   f o r m a t E v a l u a t o r T y p e = " e x p r e s s i o n "   h i d d e n = " f a l s e " / >  
         < f i e l d   i d = " a 1 f 2 3 1 e a - a 0 0 f - 4 6 0 6 - 9 f a b - d 2 a c d 8 5 9 d 3 a d "   n a m e = " D o c N u m b e r "   t y p e = " "   o r d e r = " 9 9 9 "   e n t i t y I d = " 9 a 1 b a 9 a c - 9 6 e 5 - 4 9 0 d - 8 1 5 7 - 8 8 0 8 4 5 8 a 9 1 e 9 "   l i n k e d E n t i t y I d = " 0 0 0 0 0 0 0 0 - 0 0 0 0 - 0 0 0 0 - 0 0 0 0 - 0 0 0 0 0 0 0 0 0 0 0 0 "   l i n k e d F i e l d I d = " 0 0 0 0 0 0 0 0 - 0 0 0 0 - 0 0 0 0 - 0 0 0 0 - 0 0 0 0 0 0 0 0 0 0 0 0 "   l i n k e d F i e l d I n d e x = " 0 "   i n d e x = " 0 "   f i e l d T y p e = " q u e s t i o n "   f o r m a t E v a l u a t o r T y p e = " f o r m a t S t r i n g "   h i d d e n = " f a l s e " > 2 3 7 3 1 1 0 4 2 < / f i e l d >  
         < f i e l d   i d = " 7 a b e a 0 f 8 - 4 6 b 7 - 4 9 6 8 - b b 1 2 - 0 4 a 8 9 9 f 0 d 7 7 8 "   n a m e = " D o c S u b T y p e "   t y p e = " "   o r d e r = " 9 9 9 "   e n t i t y I d = " 9 a 1 b a 9 a c - 9 6 e 5 - 4 9 0 d - 8 1 5 7 - 8 8 0 8 4 5 8 a 9 1 e 9 "   l i n k e d E n t i t y I d = " 0 0 0 0 0 0 0 0 - 0 0 0 0 - 0 0 0 0 - 0 0 0 0 - 0 0 0 0 0 0 0 0 0 0 0 0 "   l i n k e d F i e l d I d = " 0 0 0 0 0 0 0 0 - 0 0 0 0 - 0 0 0 0 - 0 0 0 0 - 0 0 0 0 0 0 0 0 0 0 0 0 "   l i n k e d F i e l d I n d e x = " 0 "   i n d e x = " 0 "   f i e l d T y p e = " q u e s t i o n "   f o r m a t E v a l u a t o r T y p e = " f o r m a t S t r i n g "   h i d d e n = " f a l s e " / >  
         < f i e l d   i d = " 6 4 f f 0 0 3 6 - a 6 a f - 4 b 1 1 - a 4 e a - 4 0 2 a 2 f 2 7 3 e 2 1 "   n a m e = " D o c T y p e "   t y p e = " "   o r d e r = " 9 9 9 "   e n t i t y I d = " 9 a 1 b a 9 a c - 9 6 e 5 - 4 9 0 d - 8 1 5 7 - 8 8 0 8 4 5 8 a 9 1 e 9 "   l i n k e d E n t i t y I d = " 0 0 0 0 0 0 0 0 - 0 0 0 0 - 0 0 0 0 - 0 0 0 0 - 0 0 0 0 0 0 0 0 0 0 0 0 "   l i n k e d F i e l d I d = " 0 0 0 0 0 0 0 0 - 0 0 0 0 - 0 0 0 0 - 0 0 0 0 - 0 0 0 0 0 0 0 0 0 0 0 0 "   l i n k e d F i e l d I n d e x = " 0 "   i n d e x = " 0 "   f i e l d T y p e = " q u e s t i o n "   f o r m a t E v a l u a t o r T y p e = " f o r m a t S t r i n g "   h i d d e n = " f a l s e " > P R E C < / f i e l d >  
         < f i e l d   i d = " c 9 0 9 4 b 9 c - 5 2 f d - 4 4 0 3 - b b 8 3 - 9 b b 3 a b 5 3 6 8 a d "   n a m e = " D o c V e r s i o n "   t y p e = " "   o r d e r = " 9 9 9 "   e n t i t y I d = " 9 a 1 b a 9 a c - 9 6 e 5 - 4 9 0 d - 8 1 5 7 - 8 8 0 8 4 5 8 a 9 1 e 9 "   l i n k e d E n t i t y I d = " 0 0 0 0 0 0 0 0 - 0 0 0 0 - 0 0 0 0 - 0 0 0 0 - 0 0 0 0 0 0 0 0 0 0 0 0 "   l i n k e d F i e l d I d = " 0 0 0 0 0 0 0 0 - 0 0 0 0 - 0 0 0 0 - 0 0 0 0 - 0 0 0 0 0 0 0 0 0 0 0 0 "   l i n k e d F i e l d I n d e x = " 0 "   i n d e x = " 0 "   f i e l d T y p e = " q u e s t i o n "   f o r m a t E v a l u a t o r T y p e = " f o r m a t S t r i n g "   h i d d e n = " f a l s e " > 3 < / f i e l d >  
         < f i e l d   i d = " 2 f e f 3 f 1 9 - 2 3 2 d - 4 1 4 2 - b 5 2 5 - 1 1 d 8 a 7 6 a 6 e 9 b "   n a m e = " L i b r a r y "   t y p e = " "   o r d e r = " 9 9 9 "   e n t i t y I d = " 9 a 1 b a 9 a c - 9 6 e 5 - 4 9 0 d - 8 1 5 7 - 8 8 0 8 4 5 8 a 9 1 e 9 "   l i n k e d E n t i t y I d = " 0 0 0 0 0 0 0 0 - 0 0 0 0 - 0 0 0 0 - 0 0 0 0 - 0 0 0 0 0 0 0 0 0 0 0 0 "   l i n k e d F i e l d I d = " 0 0 0 0 0 0 0 0 - 0 0 0 0 - 0 0 0 0 - 0 0 0 0 - 0 0 0 0 0 0 0 0 0 0 0 0 "   l i n k e d F i e l d I n d e x = " 0 "   i n d e x = " 0 "   f i e l d T y p e = " q u e s t i o n "   f o r m a t E v a l u a t o r T y p e = " f o r m a t S t r i n g "   h i d d e n = " f a l s e " > C L O U D _ U K < / f i e l d >  
         < f i e l d   i d = " 3 6 2 d d c e b - 8 f c 2 - 4 e a d - b 5 3 5 - e d 9 e 8 3 5 9 8 3 8 4 "   n a m e = " M a t t e r "   t y p e = " "   o r d e r = " 9 9 9 "   e n t i t y I d = " 9 a 1 b a 9 a c - 9 6 e 5 - 4 9 0 d - 8 1 5 7 - 8 8 0 8 4 5 8 a 9 1 e 9 "   l i n k e d E n t i t y I d = " 0 0 0 0 0 0 0 0 - 0 0 0 0 - 0 0 0 0 - 0 0 0 0 - 0 0 0 0 0 0 0 0 0 0 0 0 "   l i n k e d F i e l d I d = " 0 0 0 0 0 0 0 0 - 0 0 0 0 - 0 0 0 0 - 0 0 0 0 - 0 0 0 0 0 0 0 0 0 0 0 0 "   l i n k e d F i e l d I n d e x = " 0 "   i n d e x = " 0 "   f i e l d T y p e = " q u e s t i o n "   f o r m a t E v a l u a t o r T y p e = " f o r m a t S t r i n g "   c o i D o c u m e n t F i e l d = " M a t t e r "   h i d d e n = " f a l s e " > C l i e n t _ E S I < / f i e l d >  
         < f i e l d   i d = " a 3 e e f 5 1 4 - 2 4 7 f - 4 2 8 1 - b 6 a 2 - 3 b 4 d 3 4 b c 6 8 c f "   n a m e = " M a t t e r N a m e "   t y p e = " "   o r d e r = " 9 9 9 "   e n t i t y I d = " 9 a 1 b a 9 a c - 9 6 e 5 - 4 9 0 d - 8 1 5 7 - 8 8 0 8 4 5 8 a 9 1 e 9 "   l i n k e d E n t i t y I d = " 0 0 0 0 0 0 0 0 - 0 0 0 0 - 0 0 0 0 - 0 0 0 0 - 0 0 0 0 0 0 0 0 0 0 0 0 "   l i n k e d F i e l d I d = " 0 0 0 0 0 0 0 0 - 0 0 0 0 - 0 0 0 0 - 0 0 0 0 - 0 0 0 0 0 0 0 0 0 0 0 0 "   l i n k e d F i e l d I n d e x = " 0 "   i n d e x = " 0 "   f i e l d T y p e = " q u e s t i o n "   f o r m a t E v a l u a t o r T y p e = " f o r m a t S t r i n g "   c o i D o c u m e n t F i e l d = " M a t t e r N a m e "   h i d d e n = " f a l s e " > E S I   C l i e n t < / f i e l d >  
         < f i e l d   i d = " 8 e 8 b 5 8 3 6 - 3 9 1 1 - 4 b a 7 - a 8 c b - 6 5 a 2 4 1 a 1 c 8 7 e "   n a m e = " P r o f i l e F i e l d 1 "   t y p e = " "   o r d e r = " 9 9 9 "   e n t i t y I d = " 9 a 1 b a 9 a c - 9 6 e 5 - 4 9 0 d - 8 1 5 7 - 8 8 0 8 4 5 8 a 9 1 e 9 "   l i n k e d E n t i t y I d = " 0 0 0 0 0 0 0 0 - 0 0 0 0 - 0 0 0 0 - 0 0 0 0 - 0 0 0 0 0 0 0 0 0 0 0 0 "   l i n k e d F i e l d I d = " 0 0 0 0 0 0 0 0 - 0 0 0 0 - 0 0 0 0 - 0 0 0 0 - 0 0 0 0 0 0 0 0 0 0 0 0 "   l i n k e d F i e l d I n d e x = " 0 "   i n d e x = " 0 "   f i e l d T y p e = " q u e s t i o n "   f o r m a t E v a l u a t o r T y p e = " f o r m a t S t r i n g "   h i d d e n = " f a l s e " / >  
         < f i e l d   i d = " 5 6 3 d b a 8 1 - 2 9 2 6 - 4 7 c 2 - a 4 3 0 - b 4 f 6 2 a 1 e 2 8 1 7 "   n a m e = " P r o f i l e F i e l d 1 D e s c r i p t i o n "   t y p e = " "   o r d e r = " 9 9 9 "   e n t i t y I d = " 9 a 1 b a 9 a c - 9 6 e 5 - 4 9 0 d - 8 1 5 7 - 8 8 0 8 4 5 8 a 9 1 e 9 "   l i n k e d E n t i t y I d = " 0 0 0 0 0 0 0 0 - 0 0 0 0 - 0 0 0 0 - 0 0 0 0 - 0 0 0 0 0 0 0 0 0 0 0 0 "   l i n k e d F i e l d I d = " 0 0 0 0 0 0 0 0 - 0 0 0 0 - 0 0 0 0 - 0 0 0 0 - 0 0 0 0 0 0 0 0 0 0 0 0 "   l i n k e d F i e l d I n d e x = " 0 "   i n d e x = " 0 "   f i e l d T y p e = " q u e s t i o n "   f o r m a t E v a l u a t o r T y p e = " f o r m a t S t r i n g "   h i d d e n = " f a l s e " / >  
         < f i e l d   i d = " c c b 4 a b 0 1 - c c f 4 - 4 5 1 3 - 8 b b c - 6 e f 2 1 4 5 b 1 6 a 6 "   n a m e = " P r o f i l e F i e l d 2 "   t y p e = " "   o r d e r = " 9 9 9 "   e n t i t y I d = " 9 a 1 b a 9 a c - 9 6 e 5 - 4 9 0 d - 8 1 5 7 - 8 8 0 8 4 5 8 a 9 1 e 9 "   l i n k e d E n t i t y I d = " 0 0 0 0 0 0 0 0 - 0 0 0 0 - 0 0 0 0 - 0 0 0 0 - 0 0 0 0 0 0 0 0 0 0 0 0 "   l i n k e d F i e l d I d = " 0 0 0 0 0 0 0 0 - 0 0 0 0 - 0 0 0 0 - 0 0 0 0 - 0 0 0 0 0 0 0 0 0 0 0 0 "   l i n k e d F i e l d I n d e x = " 0 "   i n d e x = " 0 "   f i e l d T y p e = " q u e s t i o n "   f o r m a t E v a l u a t o r T y p e = " f o r m a t S t r i n g "   h i d d e n = " f a l s e " / >  
         < f i e l d   i d = " c 0 4 7 b 3 6 9 - 4 d f e - 4 4 6 0 - 8 9 6 1 - 5 e d b 5 3 4 4 7 c f f "   n a m e = " P r o f i l e F i e l d 2 D e s c r i p t i o n "   t y p e = " "   o r d e r = " 9 9 9 "   e n t i t y I d = " 9 a 1 b a 9 a c - 9 6 e 5 - 4 9 0 d - 8 1 5 7 - 8 8 0 8 4 5 8 a 9 1 e 9 "   l i n k e d E n t i t y I d = " 0 0 0 0 0 0 0 0 - 0 0 0 0 - 0 0 0 0 - 0 0 0 0 - 0 0 0 0 0 0 0 0 0 0 0 0 "   l i n k e d F i e l d I d = " 0 0 0 0 0 0 0 0 - 0 0 0 0 - 0 0 0 0 - 0 0 0 0 - 0 0 0 0 0 0 0 0 0 0 0 0 "   l i n k e d F i e l d I n d e x = " 0 "   i n d e x = " 0 "   f i e l d T y p e = " q u e s t i o n "   f o r m a t E v a l u a t o r T y p e = " f o r m a t S t r i n g "   h i d d e n = " f a l s e " / >  
         < f i e l d   i d = " 0 a c 0 d 9 8 3 - 7 d 0 f - 4 0 b 2 - a e 0 2 - c 4 6 9 a d 3 7 b 7 f e "   n a m e = " R e f r e s h O n P r o f i l e C h a n g e "   t y p e = " "   o r d e r = " 9 9 9 "   e n t i t y I d = " 9 a 1 b a 9 a c - 9 6 e 5 - 4 9 0 d - 8 1 5 7 - 8 8 0 8 4 5 8 a 9 1 e 9 "   l i n k e d E n t i t y I d = " 0 0 0 0 0 0 0 0 - 0 0 0 0 - 0 0 0 0 - 0 0 0 0 - 0 0 0 0 0 0 0 0 0 0 0 0 "   l i n k e d F i e l d I d = " 0 0 0 0 0 0 0 0 - 0 0 0 0 - 0 0 0 0 - 0 0 0 0 - 0 0 0 0 0 0 0 0 0 0 0 0 "   l i n k e d F i e l d I n d e x = " 0 "   i n d e x = " 0 "   f i e l d T y p e = " q u e s t i o n "   f o r m a t E v a l u a t o r T y p e = " f o r m a t S t r i n g "   h i d d e n = " f a l s e " / >  
         < f i e l d   i d = " a 0 6 3 5 d f 7 - 3 c 7 1 - 4 e b c - 9 b 8 6 - 0 d d d f e a 3 d 5 3 6 "   n a m e = " R e f r e s h O n S a v e A s "   t y p e = " "   o r d e r = " 9 9 9 "   e n t i t y I d = " 9 a 1 b a 9 a c - 9 6 e 5 - 4 9 0 d - 8 1 5 7 - 8 8 0 8 4 5 8 a 9 1 e 9 "   l i n k e d E n t i t y I d = " 0 0 0 0 0 0 0 0 - 0 0 0 0 - 0 0 0 0 - 0 0 0 0 - 0 0 0 0 0 0 0 0 0 0 0 0 "   l i n k e d F i e l d I d = " 0 0 0 0 0 0 0 0 - 0 0 0 0 - 0 0 0 0 - 0 0 0 0 - 0 0 0 0 0 0 0 0 0 0 0 0 "   l i n k e d F i e l d I n d e x = " 0 "   i n d e x = " 0 "   f i e l d T y p e = " q u e s t i o n "   f o r m a t E v a l u a t o r T y p e = " f o r m a t S t r i n g "   h i d d e n = " f a l s e " / >  
         < f i e l d   i d = " 0 1 a 5 9 1 9 e - 9 f 8 0 - 4 7 f 4 - 9 3 c 4 - a 9 7 8 7 8 0 8 8 c 9 c "   n a m e = " S e r v e r "   t y p e = " "   o r d e r = " 9 9 9 "   e n t i t y I d = " 9 a 1 b a 9 a c - 9 6 e 5 - 4 9 0 d - 8 1 5 7 - 8 8 0 8 4 5 8 a 9 1 e 9 "   l i n k e d E n t i t y I d = " 0 0 0 0 0 0 0 0 - 0 0 0 0 - 0 0 0 0 - 0 0 0 0 - 0 0 0 0 0 0 0 0 0 0 0 0 "   l i n k e d F i e l d I d = " 0 0 0 0 0 0 0 0 - 0 0 0 0 - 0 0 0 0 - 0 0 0 0 - 0 0 0 0 0 0 0 0 0 0 0 0 "   l i n k e d F i e l d I n d e x = " 0 "   i n d e x = " 0 "   f i e l d T y p e = " q u e s t i o n "   f o r m a t E v a l u a t o r T y p e = " f o r m a t S t r i n g "   h i d d e n = " f a l s e " > c l o u d i m a n a g e . c o m < / f i e l d >  
         < f i e l d   i d = " a 0 0 2 e 7 8 a - 8 e 1 8 - 4 3 7 5 - b e f 7 - 9 f 6 8 7 e 9 3 1 f 6 5 "   n a m e = " T i t l e "   t y p e = " "   o r d e r = " 9 9 9 "   e n t i t y I d = " 9 a 1 b a 9 a c - 9 6 e 5 - 4 9 0 d - 8 1 5 7 - 8 8 0 8 4 5 8 a 9 1 e 9 "   l i n k e d E n t i t y I d = " 0 0 0 0 0 0 0 0 - 0 0 0 0 - 0 0 0 0 - 0 0 0 0 - 0 0 0 0 0 0 0 0 0 0 0 0 "   l i n k e d F i e l d I d = " 0 0 0 0 0 0 0 0 - 0 0 0 0 - 0 0 0 0 - 0 0 0 0 - 0 0 0 0 0 0 0 0 0 0 0 0 "   l i n k e d F i e l d I n d e x = " 0 "   i n d e x = " 0 "   f i e l d T y p e = " q u e s t i o n "   f o r m a t E v a l u a t o r T y p e = " f o r m a t S t r i n g "   h i d d e n = " f a l s e " > C o n t r a c t   f o r   S e r v i c e s   -   F e b r u a r y   2 0 2 5   ( P A 2 3   -   F i n a l ) < / f i e l d >  
         < f i e l d   i d = " 7 5 3 2 7 c a 1 - c 6 c b - 4 7 8 0 - 8 a 2 2 - 2 1 8 1 7 3 d 5 2 c 3 7 "   n a m e = " T y p i s t "   t y p e = " "   o r d e r = " 9 9 9 "   e n t i t y I d = " 9 a 1 b a 9 a c - 9 6 e 5 - 4 9 0 d - 8 1 5 7 - 8 8 0 8 4 5 8 a 9 1 e 9 "   l i n k e d E n t i t y I d = " 0 0 0 0 0 0 0 0 - 0 0 0 0 - 0 0 0 0 - 0 0 0 0 - 0 0 0 0 0 0 0 0 0 0 0 0 "   l i n k e d F i e l d I d = " 0 0 0 0 0 0 0 0 - 0 0 0 0 - 0 0 0 0 - 0 0 0 0 - 0 0 0 0 0 0 0 0 0 0 0 0 "   l i n k e d F i e l d I n d e x = " 0 "   i n d e x = " 0 "   f i e l d T y p e = " q u e s t i o n "   f o r m a t E v a l u a t o r T y p e = " f o r m a t S t r i n g "   h i d d e n = " f a l s e " > 4 2 8 2 9 < / f i e l d >  
         < f i e l d   i d = " 3 8 8 a 1 e 1 3 - 9 9 7 8 - 4 5 4 7 - 8 c 3 9 - 2 9 b 8 9 a 1 1 d 7 2 a "   n a m e = " W o r k s p a c e I d "   t y p e = " "   o r d e r = " 9 9 9 "   e n t i t y I d = " 9 a 1 b a 9 a c - 9 6 e 5 - 4 9 0 d - 8 1 5 7 - 8 8 0 8 4 5 8 a 9 1 e 9 "   l i n k e d E n t i t y I d = " 0 0 0 0 0 0 0 0 - 0 0 0 0 - 0 0 0 0 - 0 0 0 0 - 0 0 0 0 0 0 0 0 0 0 0 0 "   l i n k e d F i e l d I d = " 0 0 0 0 0 0 0 0 - 0 0 0 0 - 0 0 0 0 - 0 0 0 0 - 0 0 0 0 0 0 0 0 0 0 0 0 "   l i n k e d F i e l d I n d e x = " 0 "   i n d e x = " 0 "   f i e l d T y p e = " q u e s t i o n "   f o r m a t E v a l u a t o r T y p e = " f o r m a t S t r i n g "   h i d d e n = " f a l s e " > C l o u d _ U K ! 1 7 2 2 2 5 8 < / f i e l d >  
         < f i e l d   i d = " e e 9 3 5 e 4 d - 7 b d 8 - 4 2 9 3 - a 6 4 f - 4 b d 3 4 4 d 5 f 3 6 a "   n a m e = " D i r e c t   L i n e "   t y p e = " "   o r d e r = " 9 9 9 "   e n t i t y I d = " f 2 9 4 b 1 d 2 - 1 b 4 5 - 4 e 5 f - 9 4 c 4 - 2 9 5 3 e 5 1 5 0 1 3 7 "   l i n k e d E n t i t y I d = " 0 0 0 0 0 0 0 0 - 0 0 0 0 - 0 0 0 0 - 0 0 0 0 - 0 0 0 0 0 0 0 0 0 0 0 0 "   l i n k e d F i e l d I d = " 0 0 0 0 0 0 0 0 - 0 0 0 0 - 0 0 0 0 - 0 0 0 0 - 0 0 0 0 0 0 0 0 0 0 0 0 "   l i n k e d F i e l d I n d e x = " 0 "   i n d e x = " 0 "   f i e l d T y p e = " c o i "   f o r m a t E v a l u a t o r T y p e = " f o r m a t S t r i n g "   h i d d e n = " f a l s e " > 4 4 1 1 3 2 0 0 4 5 8 6 < / f i e l d >  
         < f i e l d   i d = " 1 8 4 5 7 3 0 2 - b e 9 7 - 4 2 4 d - 8 7 3 5 - 2 1 2 b c d 9 6 e 2 a 2 "   n a m e = " S e l e c t e d   I t e m s "   t y p e = " "   o r d e r = " 9 9 9 "   e n t i t y I d = " c 1 7 9 6 c 2 7 - 5 0 6 2 - 4 e c 6 - 8 e 8 e - 4 4 3 8 7 6 a d a a e 0 "   l i n k e d E n t i t y I d = " 0 0 0 0 0 0 0 0 - 0 0 0 0 - 0 0 0 0 - 0 0 0 0 - 0 0 0 0 0 0 0 0 0 0 0 0 "   l i n k e d F i e l d I d = " 0 0 0 0 0 0 0 0 - 0 0 0 0 - 0 0 0 0 - 0 0 0 0 - 0 0 0 0 0 0 0 0 0 0 0 0 "   l i n k e d F i e l d I n d e x = " 0 "   i n d e x = " 0 "   f i e l d T y p e = " q u e s t i o n "   f o r m a t E v a l u a t o r T y p e = " f o r m a t S t r i n g "   h i d d e n = " f a l s e " > Y < / f i e l d >  
         < f i e l d   i d = " a e 9 c a 6 1 7 - 6 d b b - 4 f 8 3 - 8 c a 9 - 3 9 f e 5 a 2 e 2 b d 5 "   n a m e = " S e l e c t e d   V a l u e s "   t y p e = " S y s t e m . B o o l e a n ,   m s c o r l i b ,   V e r s i o n = 4 . 0 . 0 . 0 ,   C u l t u r e = n e u t r a l ,   P u b l i c K e y T o k e n = b 7 7 a 5 c 5 6 1 9 3 4 e 0 8 9 "   o r d e r = " 9 9 9 "   e n t i t y I d = " c 1 7 9 6 c 2 7 - 5 0 6 2 - 4 e c 6 - 8 e 8 e - 4 4 3 8 7 6 a d a a e 0 "   l i n k e d E n t i t y I d = " 0 0 0 0 0 0 0 0 - 0 0 0 0 - 0 0 0 0 - 0 0 0 0 - 0 0 0 0 0 0 0 0 0 0 0 0 "   l i n k e d F i e l d I d = " 0 0 0 0 0 0 0 0 - 0 0 0 0 - 0 0 0 0 - 0 0 0 0 - 0 0 0 0 0 0 0 0 0 0 0 0 "   l i n k e d F i e l d I n d e x = " 0 "   i n d e x = " 0 "   f i e l d T y p e = " q u e s t i o n "   f o r m a t E v a l u a t o r T y p e = " f o r m a t S t r i n g "   h i d d e n = " f a l s e " / >  
         < f i e l d   i d = " 3 3 7 c d 5 c 0 - 5 d 4 e - 4 2 3 e - 9 3 0 d - a f e d 7 d f b 9 7 e 9 "   n a m e = " S e l e c t e d   T e x t "   t y p e = " S y s t e m . S t r i n g ,   m s c o r l i b ,   V e r s i o n = 4 . 0 . 0 . 0 ,   C u l t u r e = n e u t r a l ,   P u b l i c K e y T o k e n = b 7 7 a 5 c 5 6 1 9 3 4 e 0 8 9 "   o r d e r = " 9 9 9 "   e n t i t y I d = " c 1 7 9 6 c 2 7 - 5 0 6 2 - 4 e c 6 - 8 e 8 e - 4 4 3 8 7 6 a d a a e 0 "   l i n k e d E n t i t y I d = " 0 0 0 0 0 0 0 0 - 0 0 0 0 - 0 0 0 0 - 0 0 0 0 - 0 0 0 0 0 0 0 0 0 0 0 0 "   l i n k e d F i e l d I d = " 0 0 0 0 0 0 0 0 - 0 0 0 0 - 0 0 0 0 - 0 0 0 0 - 0 0 0 0 0 0 0 0 0 0 0 0 "   l i n k e d F i e l d I n d e x = " 0 "   i n d e x = " 0 "   f i e l d T y p e = " q u e s t i o n "   f o r m a t E v a l u a t o r T y p e = " f o r m a t S t r i n g "   h i d d e n = " f a l s e " / >  
         < f i e l d   i d = " d 6 9 e 8 9 5 b - 2 a d 6 - 4 7 1 8 - b d f f - 0 4 f c a 1 4 a 7 3 9 c "   n a m e = " S e l e c t e d   V a l u e   I t e m s "   t y p e = " S y s t e m . B o o l e a n ,   m s c o r l i b ,   V e r s i o n = 4 . 0 . 0 . 0 ,   C u l t u r e = n e u t r a l ,   P u b l i c K e y T o k e n = b 7 7 a 5 c 5 6 1 9 3 4 e 0 8 9 "   o r d e r = " 9 9 9 "   e n t i t y I d = " c 1 7 9 6 c 2 7 - 5 0 6 2 - 4 e c 6 - 8 e 8 e - 4 4 3 8 7 6 a d a a e 0 "   l i n k e d E n t i t y I d = " 0 0 0 0 0 0 0 0 - 0 0 0 0 - 0 0 0 0 - 0 0 0 0 - 0 0 0 0 0 0 0 0 0 0 0 0 "   l i n k e d F i e l d I d = " 0 0 0 0 0 0 0 0 - 0 0 0 0 - 0 0 0 0 - 0 0 0 0 - 0 0 0 0 0 0 0 0 0 0 0 0 "   l i n k e d F i e l d I n d e x = " 0 "   i n d e x = " 0 "   f i e l d T y p e = " q u e s t i o n "   f o r m a t E v a l u a t o r T y p e = " f o r m a t S t r i n g "   h i d d e n = " f a l s e " / >  
         < f i e l d   i d = " 5 5 2 9 a 7 1 1 - 4 6 9 0 - 4 b 1 d - b f 3 0 - 7 3 9 1 9 e 6 4 1 2 2 1 "   n a m e = " E m p l o y e e   I d "   t y p e = " "   o r d e r = " 9 9 9 "   e n t i t y I d = " f 2 9 4 b 1 d 2 - 1 b 4 5 - 4 e 5 f - 9 4 c 4 - 2 9 5 3 e 5 1 5 0 1 3 7 "   l i n k e d E n t i t y I d = " 0 0 0 0 0 0 0 0 - 0 0 0 0 - 0 0 0 0 - 0 0 0 0 - 0 0 0 0 0 0 0 0 0 0 0 0 "   l i n k e d F i e l d I d = " 0 0 0 0 0 0 0 0 - 0 0 0 0 - 0 0 0 0 - 0 0 0 0 - 0 0 0 0 0 0 0 0 0 0 0 0 "   l i n k e d F i e l d I n d e x = " 0 "   i n d e x = " 0 "   f i e l d T y p e = " c o i "   f o r m a t E v a l u a t o r T y p e = " f o r m a t S t r i n g "   h i d d e n = " f a l s e " > 5 2 5 4 0 < / f i e l d >  
         < f i e l d   i d = " 0 8 3 d 5 a 5 f - 7 a 4 6 - 4 9 2 7 - a d 1 b - 2 e 7 1 0 3 f 3 6 8 b 1 "   n a m e = " L o g i n "   t y p e = " "   o r d e r = " 9 9 9 "   e n t i t y I d = " f 2 9 4 b 1 d 2 - 1 b 4 5 - 4 e 5 f - 9 4 c 4 - 2 9 5 3 e 5 1 5 0 1 3 7 "   l i n k e d E n t i t y I d = " 0 0 0 0 0 0 0 0 - 0 0 0 0 - 0 0 0 0 - 0 0 0 0 - 0 0 0 0 0 0 0 0 0 0 0 0 "   l i n k e d F i e l d I d = " 0 0 0 0 0 0 0 0 - 0 0 0 0 - 0 0 0 0 - 0 0 0 0 - 0 0 0 0 0 0 0 0 0 0 0 0 "   l i n k e d F i e l d I n d e x = " 0 "   i n d e x = " 0 "   f i e l d T y p e = " c o i "   f o r m a t E v a l u a t o r T y p e = " f o r m a t S t r i n g "   h i d d e n = " f a l s e " > W a r d M I < / f i e l d >  
         < f i e l d   i d = " 1 f b c 3 9 a c - f 3 3 7 - 4 8 8 6 - 8 1 b 5 - 7 5 c 4 d a e 8 9 2 a 5 "   n a m e = " D i s p l a y   N a m e "   t y p e = " "   o r d e r = " 9 9 9 "   e n t i t y I d = " 2 8 2 c 1 9 2 a - 3 7 c e - 4 c 6 7 - a 0 0 d - 7 8 8 5 6 0 7 c 0 3 7 d "   l i n k e d E n t i t y I d = " 0 0 0 0 0 0 0 0 - 0 0 0 0 - 0 0 0 0 - 0 0 0 0 - 0 0 0 0 0 0 0 0 0 0 0 0 "   l i n k e d F i e l d I d = " 0 0 0 0 0 0 0 0 - 0 0 0 0 - 0 0 0 0 - 0 0 0 0 - 0 0 0 0 0 0 0 0 0 0 0 0 "   l i n k e d F i e l d I n d e x = " 0 "   i n d e x = " 0 "   f i e l d T y p e = " q u e s t i o n "   f o r m a t E v a l u a t o r T y p e = " f o r m a t S t r i n g "   h i d d e n = " f a l s e " / >  
         < f i e l d   i d = " f 5 8 d d c f 2 - c 6 0 e - 4 b 4 4 - a e a d - 9 d 3 a 3 d a 4 d 7 e c "   n a m e = " E n t i t y   N a m e   1 "   t y p e = " "   o r d e r = " 9 9 9 "   e n t i t y I d = " 2 8 2 c 1 9 2 a - 3 7 c e - 4 c 6 7 - a 0 0 d - 7 8 8 5 6 0 7 c 0 3 7 d "   l i n k e d E n t i t y I d = " 0 0 0 0 0 0 0 0 - 0 0 0 0 - 0 0 0 0 - 0 0 0 0 - 0 0 0 0 0 0 0 0 0 0 0 0 "   l i n k e d F i e l d I d = " 0 0 0 0 0 0 0 0 - 0 0 0 0 - 0 0 0 0 - 0 0 0 0 - 0 0 0 0 0 0 0 0 0 0 0 0 "   l i n k e d F i e l d I n d e x = " 0 "   i n d e x = " 0 "   f i e l d T y p e = " q u e s t i o n "   f o r m a t E v a l u a t o r T y p e = " f o r m a t S t r i n g "   h i d d e n = " f a l s e " / >  
         < f i e l d   i d = " c c d c b 1 9 6 - d a 2 b - 4 3 d f - 8 c 0 b - 4 9 d 1 5 c 3 f 5 8 a f "   n a m e = " E n t i t y   N a m e   2 "   t y p e = " "   o r d e r = " 9 9 9 "   e n t i t y I d = " 2 8 2 c 1 9 2 a - 3 7 c e - 4 c 6 7 - a 0 0 d - 7 8 8 5 6 0 7 c 0 3 7 d "   l i n k e d E n t i t y I d = " 0 0 0 0 0 0 0 0 - 0 0 0 0 - 0 0 0 0 - 0 0 0 0 - 0 0 0 0 0 0 0 0 0 0 0 0 "   l i n k e d F i e l d I d = " 0 0 0 0 0 0 0 0 - 0 0 0 0 - 0 0 0 0 - 0 0 0 0 - 0 0 0 0 0 0 0 0 0 0 0 0 "   l i n k e d F i e l d I n d e x = " 0 "   i n d e x = " 0 "   f i e l d T y p e = " q u e s t i o n "   f o r m a t E v a l u a t o r T y p e = " f o r m a t S t r i n g "   h i d d e n = " f a l s e " / >  
         < f i e l d   i d = " 8 b b 1 6 5 2 8 - f d d a - 4 a 8 8 - a 5 0 b - 1 4 5 b 8 1 8 2 9 6 a 1 "   n a m e = " E n t i t y   N a m e   3 "   t y p e = " "   o r d e r = " 9 9 9 "   e n t i t y I d = " 2 8 2 c 1 9 2 a - 3 7 c e - 4 c 6 7 - a 0 0 d - 7 8 8 5 6 0 7 c 0 3 7 d "   l i n k e d E n t i t y I d = " 0 0 0 0 0 0 0 0 - 0 0 0 0 - 0 0 0 0 - 0 0 0 0 - 0 0 0 0 0 0 0 0 0 0 0 0 "   l i n k e d F i e l d I d = " 0 0 0 0 0 0 0 0 - 0 0 0 0 - 0 0 0 0 - 0 0 0 0 - 0 0 0 0 0 0 0 0 0 0 0 0 "   l i n k e d F i e l d I n d e x = " 0 "   i n d e x = " 0 "   f i e l d T y p e = " q u e s t i o n "   f o r m a t E v a l u a t o r T y p e = " f o r m a t S t r i n g "   h i d d e n = " f a l s e " / >  
         < f i e l d   i d = " a e 2 5 4 9 2 4 - b e 2 2 - 4 0 a 2 - 9 b b b - 8 7 3 8 2 0 1 f 3 e f f "   n a m e = " E n t i t y   N a m e   4 "   t y p e = " "   o r d e r = " 9 9 9 "   e n t i t y I d = " 2 8 2 c 1 9 2 a - 3 7 c e - 4 c 6 7 - a 0 0 d - 7 8 8 5 6 0 7 c 0 3 7 d "   l i n k e d E n t i t y I d = " 0 0 0 0 0 0 0 0 - 0 0 0 0 - 0 0 0 0 - 0 0 0 0 - 0 0 0 0 0 0 0 0 0 0 0 0 "   l i n k e d F i e l d I d = " 0 0 0 0 0 0 0 0 - 0 0 0 0 - 0 0 0 0 - 0 0 0 0 - 0 0 0 0 0 0 0 0 0 0 0 0 "   l i n k e d F i e l d I n d e x = " 0 "   i n d e x = " 0 "   f i e l d T y p e = " q u e s t i o n "   f o r m a t E v a l u a t o r T y p e = " f o r m a t S t r i n g "   h i d d e n = " f a l s e " / >  
         < f i e l d   i d = " f 6 9 a e d d 5 - 7 e 8 a - 4 d 4 9 - 8 c 0 8 - 9 9 b d 5 0 c e 5 7 a 3 "   n a m e = " R e f e r e n c e "   t y p e = " "   o r d e r = " 9 9 9 "   e n t i t y I d = " 2 8 2 c 1 9 2 a - 3 7 c e - 4 c 6 7 - a 0 0 d - 7 8 8 5 6 0 7 c 0 3 7 d "   l i n k e d E n t i t y I d = " 0 0 0 0 0 0 0 0 - 0 0 0 0 - 0 0 0 0 - 0 0 0 0 - 0 0 0 0 0 0 0 0 0 0 0 0 "   l i n k e d F i e l d I d = " 0 0 0 0 0 0 0 0 - 0 0 0 0 - 0 0 0 0 - 0 0 0 0 - 0 0 0 0 0 0 0 0 0 0 0 0 "   l i n k e d F i e l d I n d e x = " 0 "   i n d e x = " 0 "   f i e l d T y p e = " q u e s t i o n "   f o r m a t E v a l u a t o r T y p e = " f o r m a t S t r i n g "   h i d d e n = " f a l s e " / >  
         < f i e l d   i d = " 6 1 3 3 8 c 1 d - 5 0 7 a - 4 3 b 6 - a 0 e 1 - 5 9 b 7 3 b 3 3 9 b 9 8 "   n a m e = " D i s c l a i m e r   1 "   t y p e = " "   o r d e r = " 9 9 9 "   e n t i t y I d = " 2 8 2 c 1 9 2 a - 3 7 c e - 4 c 6 7 - a 0 0 d - 7 8 8 5 6 0 7 c 0 3 7 d "   l i n k e d E n t i t y I d = " 0 0 0 0 0 0 0 0 - 0 0 0 0 - 0 0 0 0 - 0 0 0 0 - 0 0 0 0 0 0 0 0 0 0 0 0 "   l i n k e d F i e l d I d = " 0 0 0 0 0 0 0 0 - 0 0 0 0 - 0 0 0 0 - 0 0 0 0 - 0 0 0 0 0 0 0 0 0 0 0 0 "   l i n k e d F i e l d I n d e x = " 0 "   i n d e x = " 0 "   f i e l d T y p e = " q u e s t i o n "   f o r m a t E v a l u a t o r T y p e = " f o r m a t S t r i n g "   h i d d e n = " f a l s e " / >  
         < f i e l d   i d = " 6 1 b 1 6 f 5 c - b 0 8 6 - 4 5 f 2 - 8 3 0 a - 2 2 8 9 b 7 a 3 3 1 7 e "   n a m e = " D i s c l a i m e r   2 "   t y p e = " "   o r d e r = " 9 9 9 "   e n t i t y I d = " 2 8 2 c 1 9 2 a - 3 7 c e - 4 c 6 7 - a 0 0 d - 7 8 8 5 6 0 7 c 0 3 7 d "   l i n k e d E n t i t y I d = " 0 0 0 0 0 0 0 0 - 0 0 0 0 - 0 0 0 0 - 0 0 0 0 - 0 0 0 0 0 0 0 0 0 0 0 0 "   l i n k e d F i e l d I d = " 0 0 0 0 0 0 0 0 - 0 0 0 0 - 0 0 0 0 - 0 0 0 0 - 0 0 0 0 0 0 0 0 0 0 0 0 "   l i n k e d F i e l d I n d e x = " 0 "   i n d e x = " 0 "   f i e l d T y p e = " q u e s t i o n "   f o r m a t E v a l u a t o r T y p e = " f o r m a t S t r i n g "   h i d d e n = " f a l s e " / >  
         < f i e l d   i d = " 1 4 8 3 f b 6 6 - 9 6 c 4 - 4 3 a b - 8 9 f 8 - 1 5 8 9 0 a a 3 e 7 7 f "   n a m e = " D i s c l a i m e r   3 "   t y p e = " "   o r d e r = " 9 9 9 "   e n t i t y I d = " 2 8 2 c 1 9 2 a - 3 7 c e - 4 c 6 7 - a 0 0 d - 7 8 8 5 6 0 7 c 0 3 7 d "   l i n k e d E n t i t y I d = " 0 0 0 0 0 0 0 0 - 0 0 0 0 - 0 0 0 0 - 0 0 0 0 - 0 0 0 0 0 0 0 0 0 0 0 0 "   l i n k e d F i e l d I d = " 0 0 0 0 0 0 0 0 - 0 0 0 0 - 0 0 0 0 - 0 0 0 0 - 0 0 0 0 0 0 0 0 0 0 0 0 "   l i n k e d F i e l d I n d e x = " 0 "   i n d e x = " 0 "   f i e l d T y p e = " q u e s t i o n "   f o r m a t E v a l u a t o r T y p e = " f o r m a t S t r i n g "   h i d d e n = " f a l s e " / >  
         < f i e l d   i d = " d 1 b 2 5 e 2 1 - 2 1 8 f - 4 a e 8 - b b 4 a - 3 1 d 4 5 5 5 9 f d 5 8 "   n a m e = " D i s c l a i m e r   4 "   t y p e = " "   o r d e r = " 9 9 9 "   e n t i t y I d = " 2 8 2 c 1 9 2 a - 3 7 c e - 4 c 6 7 - a 0 0 d - 7 8 8 5 6 0 7 c 0 3 7 d "   l i n k e d E n t i t y I d = " 0 0 0 0 0 0 0 0 - 0 0 0 0 - 0 0 0 0 - 0 0 0 0 - 0 0 0 0 0 0 0 0 0 0 0 0 "   l i n k e d F i e l d I d = " 0 0 0 0 0 0 0 0 - 0 0 0 0 - 0 0 0 0 - 0 0 0 0 - 0 0 0 0 0 0 0 0 0 0 0 0 "   l i n k e d F i e l d I n d e x = " 0 "   i n d e x = " 0 "   f i e l d T y p e = " q u e s t i o n "   f o r m a t E v a l u a t o r T y p e = " f o r m a t S t r i n g "   h i d d e n = " f a l s e " / >  
         < f i e l d   i d = " c b f 5 1 a 3 f - 5 e c 6 - 4 5 d 8 - 8 b a 8 - e 8 c f a b 2 6 3 1 e c "   n a m e = " D i s c l a i m e r   5 "   t y p e = " "   o r d e r = " 9 9 9 "   e n t i t y I d = " 2 8 2 c 1 9 2 a - 3 7 c e - 4 c 6 7 - a 0 0 d - 7 8 8 5 6 0 7 c 0 3 7 d "   l i n k e d E n t i t y I d = " 0 0 0 0 0 0 0 0 - 0 0 0 0 - 0 0 0 0 - 0 0 0 0 - 0 0 0 0 0 0 0 0 0 0 0 0 "   l i n k e d F i e l d I d = " 0 0 0 0 0 0 0 0 - 0 0 0 0 - 0 0 0 0 - 0 0 0 0 - 0 0 0 0 0 0 0 0 0 0 0 0 "   l i n k e d F i e l d I n d e x = " 0 "   i n d e x = " 0 "   f i e l d T y p e = " q u e s t i o n "   f o r m a t E v a l u a t o r T y p e = " f o r m a t S t r i n g "   h i d d e n = " f a l s e " / >  
         < f i e l d   i d = " 7 5 c 0 f 9 c 2 - 2 4 8 0 - 4 1 e 3 - a 5 d 1 - 7 3 d b 6 7 c 8 7 0 5 5 "   n a m e = " D i s c l a i m e r   6 "   t y p e = " "   o r d e r = " 9 9 9 "   e n t i t y I d = " 2 8 2 c 1 9 2 a - 3 7 c e - 4 c 6 7 - a 0 0 d - 7 8 8 5 6 0 7 c 0 3 7 d "   l i n k e d E n t i t y I d = " 0 0 0 0 0 0 0 0 - 0 0 0 0 - 0 0 0 0 - 0 0 0 0 - 0 0 0 0 0 0 0 0 0 0 0 0 "   l i n k e d F i e l d I d = " 0 0 0 0 0 0 0 0 - 0 0 0 0 - 0 0 0 0 - 0 0 0 0 - 0 0 0 0 0 0 0 0 0 0 0 0 "   l i n k e d F i e l d I n d e x = " 0 "   i n d e x = " 0 "   f i e l d T y p e = " q u e s t i o n "   f o r m a t E v a l u a t o r T y p e = " f o r m a t S t r i n g "   h i d d e n = " f a l s e " / >  
         < f i e l d   i d = " 7 5 7 c a a 9 9 - 4 1 c 7 - 4 a 3 1 - a a 9 7 - d 9 e b a 1 3 3 8 a 3 b "   n a m e = " S e t t i n g s "   t y p e = " "   o r d e r = " 9 9 9 "   e n t i t y I d = " 2 8 2 c 1 9 2 a - 3 7 c e - 4 c 6 7 - a 0 0 d - 7 8 8 5 6 0 7 c 0 3 7 d "   l i n k e d E n t i t y I d = " 0 0 0 0 0 0 0 0 - 0 0 0 0 - 0 0 0 0 - 0 0 0 0 - 0 0 0 0 0 0 0 0 0 0 0 0 "   l i n k e d F i e l d I d = " 0 0 0 0 0 0 0 0 - 0 0 0 0 - 0 0 0 0 - 0 0 0 0 - 0 0 0 0 0 0 0 0 0 0 0 0 "   l i n k e d F i e l d I n d e x = " 0 "   i n d e x = " 0 "   f i e l d T y p e = " q u e s t i o n "   f o r m a t E v a l u a t o r T y p e = " f o r m a t S t r i n g "   h i d d e n = " f a l s e " / >  
         < f i e l d   i d = " c 7 8 8 d 6 c a - 8 e 2 9 - 4 0 8 c - a a a 8 - b 1 e f 5 5 0 7 d a e 8 "   n a m e = " E m a i l "   t y p e = " "   o r d e r = " 9 9 9 "   e n t i t y I d = " 2 8 2 c 1 9 2 a - 3 7 c e - 4 c 6 7 - a 0 0 d - 7 8 8 5 6 0 7 c 0 3 7 d "   l i n k e d E n t i t y I d = " 0 0 0 0 0 0 0 0 - 0 0 0 0 - 0 0 0 0 - 0 0 0 0 - 0 0 0 0 0 0 0 0 0 0 0 0 "   l i n k e d F i e l d I d = " 0 0 0 0 0 0 0 0 - 0 0 0 0 - 0 0 0 0 - 0 0 0 0 - 0 0 0 0 0 0 0 0 0 0 0 0 "   l i n k e d F i e l d I n d e x = " 0 "   i n d e x = " 0 "   f i e l d T y p e = " q u e s t i o n "   f o r m a t E v a l u a t o r T y p e = " f o r m a t S t r i n g "   h i d d e n = " f a l s e " / >  
         < f i e l d   i d = " 3 8 5 f a e c c - 4 4 9 b - 4 4 9 4 - 9 0 d b - 3 c f 4 6 6 c 3 1 a 8 1 "   n a m e = " U r l "   t y p e = " "   o r d e r = " 9 9 9 "   e n t i t y I d = " 2 8 2 c 1 9 2 a - 3 7 c e - 4 c 6 7 - a 0 0 d - 7 8 8 5 6 0 7 c 0 3 7 d "   l i n k e d E n t i t y I d = " 0 0 0 0 0 0 0 0 - 0 0 0 0 - 0 0 0 0 - 0 0 0 0 - 0 0 0 0 0 0 0 0 0 0 0 0 "   l i n k e d F i e l d I d = " 0 0 0 0 0 0 0 0 - 0 0 0 0 - 0 0 0 0 - 0 0 0 0 - 0 0 0 0 0 0 0 0 0 0 0 0 "   l i n k e d F i e l d I n d e x = " 0 "   i n d e x = " 0 "   f i e l d T y p e = " q u e s t i o n "   f o r m a t E v a l u a t o r T y p e = " f o r m a t S t r i n g "   h i d d e n = " f a l s e " / >  
         < f i e l d   i d = " 0 2 c 4 6 b 2 a - b 9 a 7 - 4 8 e 0 - 9 5 5 8 - d b e 8 9 5 9 f e 8 6 0 "   n a m e = " P h o n e   N u m b e r "   t y p e = " "   o r d e r = " 9 9 9 "   e n t i t y I d = " 2 8 2 c 1 9 2 a - 3 7 c e - 4 c 6 7 - a 0 0 d - 7 8 8 5 6 0 7 c 0 3 7 d "   l i n k e d E n t i t y I d = " 0 0 0 0 0 0 0 0 - 0 0 0 0 - 0 0 0 0 - 0 0 0 0 - 0 0 0 0 0 0 0 0 0 0 0 0 "   l i n k e d F i e l d I d = " 0 0 0 0 0 0 0 0 - 0 0 0 0 - 0 0 0 0 - 0 0 0 0 - 0 0 0 0 0 0 0 0 0 0 0 0 "   l i n k e d F i e l d I n d e x = " 0 "   i n d e x = " 0 "   f i e l d T y p e = " q u e s t i o n "   f o r m a t E v a l u a t o r T y p e = " f o r m a t S t r i n g "   h i d d e n = " f a l s e " / >  
         < f i e l d   i d = " 1 0 7 5 1 3 a d - 8 2 e f - 4 1 b 6 - a 5 c d - f 4 8 5 5 7 c e 4 b 9 4 "   n a m e = " F a x   N u m b e r "   t y p e = " "   o r d e r = " 9 9 9 "   e n t i t y I d = " 2 8 2 c 1 9 2 a - 3 7 c e - 4 c 6 7 - a 0 0 d - 7 8 8 5 6 0 7 c 0 3 7 d "   l i n k e d E n t i t y I d = " 0 0 0 0 0 0 0 0 - 0 0 0 0 - 0 0 0 0 - 0 0 0 0 - 0 0 0 0 0 0 0 0 0 0 0 0 "   l i n k e d F i e l d I d = " 0 0 0 0 0 0 0 0 - 0 0 0 0 - 0 0 0 0 - 0 0 0 0 - 0 0 0 0 0 0 0 0 0 0 0 0 "   l i n k e d F i e l d I n d e x = " 0 "   i n d e x = " 0 "   f i e l d T y p e = " q u e s t i o n "   f o r m a t E v a l u a t o r T y p e = " f o r m a t S t r i n g "   h i d d e n = " f a l s e " / >  
         < f i e l d   i d = " 9 a 9 1 9 4 6 a - 0 7 0 a - 4 d d c - 8 e 3 7 - 9 6 2 f 0 7 1 5 0 6 b 4 "   n a m e = " O f f i c e   I d "   t y p e = " "   o r d e r = " 9 9 9 "   e n t i t y I d = " 2 8 2 c 1 9 2 a - 3 7 c e - 4 c 6 7 - a 0 0 d - 7 8 8 5 6 0 7 c 0 3 7 d "   l i n k e d E n t i t y I d = " 0 0 0 0 0 0 0 0 - 0 0 0 0 - 0 0 0 0 - 0 0 0 0 - 0 0 0 0 0 0 0 0 0 0 0 0 "   l i n k e d F i e l d I d = " 0 0 0 0 0 0 0 0 - 0 0 0 0 - 0 0 0 0 - 0 0 0 0 - 0 0 0 0 0 0 0 0 0 0 0 0 "   l i n k e d F i e l d I n d e x = " 0 "   i n d e x = " 0 "   f i e l d T y p e = " q u e s t i o n "   f o r m a t E v a l u a t o r T y p e = " f o r m a t S t r i n g "   h i d d e n = " f a l s e " / >  
         < f i e l d   i d = " f 9 0 c a a 9 6 - 6 3 4 0 - 4 7 7 6 - 9 5 b e - 9 e 5 4 0 8 7 9 9 2 7 5 "   n a m e = " O f f i c e   L o c a t i o n "   t y p e = " "   o r d e r = " 9 9 9 "   e n t i t y I d = " 2 8 2 c 1 9 2 a - 3 7 c e - 4 c 6 7 - a 0 0 d - 7 8 8 5 6 0 7 c 0 3 7 d "   l i n k e d E n t i t y I d = " 0 0 0 0 0 0 0 0 - 0 0 0 0 - 0 0 0 0 - 0 0 0 0 - 0 0 0 0 0 0 0 0 0 0 0 0 "   l i n k e d F i e l d I d = " 0 0 0 0 0 0 0 0 - 0 0 0 0 - 0 0 0 0 - 0 0 0 0 - 0 0 0 0 0 0 0 0 0 0 0 0 "   l i n k e d F i e l d I n d e x = " 0 "   i n d e x = " 0 "   f i e l d T y p e = " q u e s t i o n "   f o r m a t E v a l u a t o r T y p e = " f o r m a t S t r i n g "   h i d d e n = " f a l s e " / >  
         < f i e l d   i d = " b 6 c 4 4 e 2 9 - 6 9 5 1 - 4 9 a e - a f 1 d - 3 0 f f b 2 6 3 7 6 6 b "   n a m e = " O f f i c e   R e f e r e n c e "   t y p e = " "   o r d e r = " 9 9 9 "   e n t i t y I d = " 2 8 2 c 1 9 2 a - 3 7 c e - 4 c 6 7 - a 0 0 d - 7 8 8 5 6 0 7 c 0 3 7 d "   l i n k e d E n t i t y I d = " 0 0 0 0 0 0 0 0 - 0 0 0 0 - 0 0 0 0 - 0 0 0 0 - 0 0 0 0 0 0 0 0 0 0 0 0 "   l i n k e d F i e l d I d = " 0 0 0 0 0 0 0 0 - 0 0 0 0 - 0 0 0 0 - 0 0 0 0 - 0 0 0 0 0 0 0 0 0 0 0 0 "   l i n k e d F i e l d I n d e x = " 0 "   i n d e x = " 0 "   f i e l d T y p e = " q u e s t i o n "   f o r m a t E v a l u a t o r T y p e = " f o r m a t S t r i n g "   h i d d e n = " f a l s e " / >  
         < f i e l d   i d = " 2 1 8 a b 6 3 1 - 6 a 5 1 - 4 b c 0 - b 8 e d - 0 a 5 c 4 5 a 1 3 f 0 d "   n a m e = " O f f i c e   T y p e "   t y p e = " "   o r d e r = " 9 9 9 "   e n t i t y I d = " 2 8 2 c 1 9 2 a - 3 7 c e - 4 c 6 7 - a 0 0 d - 7 8 8 5 6 0 7 c 0 3 7 d "   l i n k e d E n t i t y I d = " 0 0 0 0 0 0 0 0 - 0 0 0 0 - 0 0 0 0 - 0 0 0 0 - 0 0 0 0 0 0 0 0 0 0 0 0 "   l i n k e d F i e l d I d = " 0 0 0 0 0 0 0 0 - 0 0 0 0 - 0 0 0 0 - 0 0 0 0 - 0 0 0 0 0 0 0 0 0 0 0 0 "   l i n k e d F i e l d I n d e x = " 0 "   i n d e x = " 0 "   f i e l d T y p e = " q u e s t i o n "   f o r m a t E v a l u a t o r T y p e = " f o r m a t S t r i n g "   h i d d e n = " f a l s e " / >  
         < f i e l d   i d = " 4 b a b 1 0 2 b - f 2 f 8 - 4 5 6 8 - b 8 0 c - 4 3 4 6 6 0 a 7 e b 4 8 "   n a m e = " O f f i c e   S e t t i n g s "   t y p e = " "   o r d e r = " 9 9 9 "   e n t i t y I d = " 2 8 2 c 1 9 2 a - 3 7 c e - 4 c 6 7 - a 0 0 d - 7 8 8 5 6 0 7 c 0 3 7 d "   l i n k e d E n t i t y I d = " 0 0 0 0 0 0 0 0 - 0 0 0 0 - 0 0 0 0 - 0 0 0 0 - 0 0 0 0 0 0 0 0 0 0 0 0 "   l i n k e d F i e l d I d = " 0 0 0 0 0 0 0 0 - 0 0 0 0 - 0 0 0 0 - 0 0 0 0 - 0 0 0 0 0 0 0 0 0 0 0 0 "   l i n k e d F i e l d I n d e x = " 0 "   i n d e x = " 0 "   f i e l d T y p e = " q u e s t i o n "   f o r m a t E v a l u a t o r T y p e = " f o r m a t S t r i n g "   h i d d e n = " f a l s e " / >  
         < f i e l d   i d = " f 5 8 f 6 8 0 f - 7 6 b 3 - 4 b f d - b 1 7 5 - 1 3 4 0 e 1 0 e a 5 a 5 "   n a m e = " O f f i c e   L o c a t i o n   D e f a u l t   V a l u e "   t y p e = " "   o r d e r = " 9 9 9 "   e n t i t y I d = " 2 8 2 c 1 9 2 a - 3 7 c e - 4 c 6 7 - a 0 0 d - 7 8 8 5 6 0 7 c 0 3 7 d "   l i n k e d E n t i t y I d = " 0 0 0 0 0 0 0 0 - 0 0 0 0 - 0 0 0 0 - 0 0 0 0 - 0 0 0 0 0 0 0 0 0 0 0 0 "   l i n k e d F i e l d I d = " 0 0 0 0 0 0 0 0 - 0 0 0 0 - 0 0 0 0 - 0 0 0 0 - 0 0 0 0 0 0 0 0 0 0 0 0 "   l i n k e d F i e l d I n d e x = " 0 "   i n d e x = " 0 "   f i e l d T y p e = " q u e s t i o n "   f o r m a t E v a l u a t o r T y p e = " f o r m a t S t r i n g "   h i d d e n = " f a l s e " / >  
         < f i e l d   i d = " 3 a c 9 6 6 0 b - 6 d 6 6 - 4 0 a 6 - a 4 c c - 6 3 6 9 2 b 9 b f 5 3 f "   n a m e = " O f f i c e   B u i l d i n g   A d d r e s s "   t y p e = " "   o r d e r = " 9 9 9 "   e n t i t y I d = " 2 8 2 c 1 9 2 a - 3 7 c e - 4 c 6 7 - a 0 0 d - 7 8 8 5 6 0 7 c 0 3 7 d "   l i n k e d E n t i t y I d = " 0 0 0 0 0 0 0 0 - 0 0 0 0 - 0 0 0 0 - 0 0 0 0 - 0 0 0 0 0 0 0 0 0 0 0 0 "   l i n k e d F i e l d I d = " 0 0 0 0 0 0 0 0 - 0 0 0 0 - 0 0 0 0 - 0 0 0 0 - 0 0 0 0 0 0 0 0 0 0 0 0 "   l i n k e d F i e l d I n d e x = " 0 "   i n d e x = " 0 "   f i e l d T y p e = " q u e s t i o n "   f o r m a t E v a l u a t o r T y p e = " f o r m a t S t r i n g "   h i d d e n = " f a l s e " / >  
         < f i e l d   i d = " 7 3 5 a 3 4 6 c - f 5 d e - 4 6 d 7 - 8 a 5 9 - f 1 9 b 2 6 e b 2 f 4 9 "   n a m e = " O f f i c e   S w i t c h b o a r d   N u m b e r "   t y p e = " "   o r d e r = " 9 9 9 "   e n t i t y I d = " 2 8 2 c 1 9 2 a - 3 7 c e - 4 c 6 7 - a 0 0 d - 7 8 8 5 6 0 7 c 0 3 7 d "   l i n k e d E n t i t y I d = " 0 0 0 0 0 0 0 0 - 0 0 0 0 - 0 0 0 0 - 0 0 0 0 - 0 0 0 0 0 0 0 0 0 0 0 0 "   l i n k e d F i e l d I d = " 0 0 0 0 0 0 0 0 - 0 0 0 0 - 0 0 0 0 - 0 0 0 0 - 0 0 0 0 0 0 0 0 0 0 0 0 "   l i n k e d F i e l d I n d e x = " 0 "   i n d e x = " 0 "   f i e l d T y p e = " q u e s t i o n "   f o r m a t E v a l u a t o r T y p e = " f o r m a t S t r i n g "   h i d d e n = " f a l s e " / >  
         < f i e l d   i d = " 9 5 9 6 2 6 b d - 7 c a 9 - 4 8 9 7 - 9 0 f 7 - 1 5 d 7 c 9 1 5 f a 5 2 "   n a m e = " O f f i c e   F a x   N u m b e r "   t y p e = " "   o r d e r = " 9 9 9 "   e n t i t y I d = " 2 8 2 c 1 9 2 a - 3 7 c e - 4 c 6 7 - a 0 0 d - 7 8 8 5 6 0 7 c 0 3 7 d "   l i n k e d E n t i t y I d = " 0 0 0 0 0 0 0 0 - 0 0 0 0 - 0 0 0 0 - 0 0 0 0 - 0 0 0 0 0 0 0 0 0 0 0 0 "   l i n k e d F i e l d I d = " 0 0 0 0 0 0 0 0 - 0 0 0 0 - 0 0 0 0 - 0 0 0 0 - 0 0 0 0 0 0 0 0 0 0 0 0 "   l i n k e d F i e l d I n d e x = " 0 "   i n d e x = " 0 "   f i e l d T y p e = " q u e s t i o n "   f o r m a t E v a l u a t o r T y p e = " f o r m a t S t r i n g "   h i d d e n = " f a l s e " / >  
         < f i e l d   i d = " b 8 a 8 2 f 6 6 - 3 3 4 3 - 4 4 3 f - a c 6 a - 3 6 5 2 4 3 e 1 2 b e 2 "   n a m e = " O f f i c e   D X "   t y p e = " "   o r d e r = " 9 9 9 "   e n t i t y I d = " 2 8 2 c 1 9 2 a - 3 7 c e - 4 c 6 7 - a 0 0 d - 7 8 8 5 6 0 7 c 0 3 7 d "   l i n k e d E n t i t y I d = " 0 0 0 0 0 0 0 0 - 0 0 0 0 - 0 0 0 0 - 0 0 0 0 - 0 0 0 0 0 0 0 0 0 0 0 0 "   l i n k e d F i e l d I d = " 0 0 0 0 0 0 0 0 - 0 0 0 0 - 0 0 0 0 - 0 0 0 0 - 0 0 0 0 0 0 0 0 0 0 0 0 "   l i n k e d F i e l d I n d e x = " 0 "   i n d e x = " 0 "   f i e l d T y p e = " q u e s t i o n "   f o r m a t E v a l u a t o r T y p e = " f o r m a t S t r i n g "   h i d d e n = " f a l s e " / >  
         < f i e l d   i d = " 3 f 7 5 b 4 3 c - 1 3 8 3 - 4 6 b 6 - b 3 d c - 0 c a 3 b 7 d f b 9 b 9 "   n a m e = " O f f i c e   P o s t a l   A d d r e s s "   t y p e = " "   o r d e r = " 9 9 9 "   e n t i t y I d = " 2 8 2 c 1 9 2 a - 3 7 c e - 4 c 6 7 - a 0 0 d - 7 8 8 5 6 0 7 c 0 3 7 d "   l i n k e d E n t i t y I d = " 0 0 0 0 0 0 0 0 - 0 0 0 0 - 0 0 0 0 - 0 0 0 0 - 0 0 0 0 0 0 0 0 0 0 0 0 "   l i n k e d F i e l d I d = " 0 0 0 0 0 0 0 0 - 0 0 0 0 - 0 0 0 0 - 0 0 0 0 - 0 0 0 0 0 0 0 0 0 0 0 0 "   l i n k e d F i e l d I n d e x = " 0 "   i n d e x = " 0 "   f i e l d T y p e = " q u e s t i o n "   f o r m a t E v a l u a t o r T y p e = " f o r m a t S t r i n g "   h i d d e n = " f a l s e " / >  
         < f i e l d   i d = " 8 1 e 9 2 d 9 c - b 5 8 3 - 4 e 1 1 - a c a 5 - 6 4 2 d 8 c a e 8 1 5 7 "   n a m e = " S e l e c t e d V a l u e "   t y p e = " "   o r d e r = " 9 9 9 "   e n t i t y I d = " f 9 1 7 6 a b f - 1 d d 0 - 4 4 1 f - 8 1 5 e - d 9 e 3 8 4 7 9 5 e 8 9 "   l i n k e d E n t i t y I d = " 0 0 0 0 0 0 0 0 - 0 0 0 0 - 0 0 0 0 - 0 0 0 0 - 0 0 0 0 0 0 0 0 0 0 0 0 "   l i n k e d F i e l d I d = " 0 0 0 0 0 0 0 0 - 0 0 0 0 - 0 0 0 0 - 0 0 0 0 - 0 0 0 0 0 0 0 0 0 0 0 0 "   l i n k e d F i e l d I n d e x = " 0 "   i n d e x = " 0 "   f i e l d T y p e = " q u e s t i o n "   f o r m a t E v a l u a t o r T y p e = " f o r m a t S t r i n g "   h i d d e n = " f a l s e " > D o   n o t   i n c l u d e   l o g o < / f i e l d >  
         < f i e l d   i d = " a 8 1 9 4 3 5 9 - 0 f 2 9 - 4 7 5 e - 9 1 b 9 - a f 1 6 6 8 4 c 7 e b c "   n a m e = " S e l e c t e d K e y "   t y p e = " "   o r d e r = " 9 9 9 "   e n t i t y I d = " f 9 1 7 6 a b f - 1 d d 0 - 4 4 1 f - 8 1 5 e - d 9 e 3 8 4 7 9 5 e 8 9 "   l i n k e d E n t i t y I d = " 0 0 0 0 0 0 0 0 - 0 0 0 0 - 0 0 0 0 - 0 0 0 0 - 0 0 0 0 0 0 0 0 0 0 0 0 "   l i n k e d F i e l d I d = " 0 0 0 0 0 0 0 0 - 0 0 0 0 - 0 0 0 0 - 0 0 0 0 - 0 0 0 0 0 0 0 0 0 0 0 0 "   l i n k e d F i e l d I n d e x = " 0 "   i n d e x = " 0 "   f i e l d T y p e = " q u e s t i o n "   f o r m a t E v a l u a t o r T y p e = " f o r m a t S t r i n g "   h i d d e n = " f a l s e " > D o   n o t   i n c l u d e   l o g o < / f i e l d >  
     < / f i e l d s >  
     < p r i n t C o n f i g u r a t i o n   s u p p o r t C u s t o m P r i n t = " t r u e "   s h o w P r i n t S e t t i n g s = " t r u e "   s h o w P r i n t O p t i o n s = " t r u e "   e n a b l e C o s t R e c o v e r y = " f a l s e " >  
         < p r o f i l e s >  
             < p r o f i l e   i d = " c 9 f 7 b b e a - c 4 d b - 4 b a c - b 5 c a - 2 c d 3 2 a 7 6 1 e e 3 "   n a m e = " & l t ; ? x m l   v e r s i o n = & q u o t ; 1 . 0 & q u o t ;   e n c o d i n g = & q u o t ; u t f - 1 6 & q u o t ; ? & g t ; & # x A ; & l t ; u i L o c a l i z e d S t r i n g   x m l n s : x s i = & q u o t ; h t t p : / / w w w . w 3 . o r g / 2 0 0 1 / X M L S c h e m a - i n s t a n c e & q u o t ;   x m l n s : x s d = & q u o t ; h t t p : / / w w w . w 3 . o r g / 2 0 0 1 / X M L S c h e m a & q u o t ; & g t ; & # x A ;     & l t ; t y p e & g t ; l a b e l & l t ; / t y p e & g t ; & # x A ;     & l t ; t e x t & g t ; S m a r t   P r i n t   -   P l a i n & l t ; / t e x t & g t ; & # x A ; & l t ; / u i L o c a l i z e d S t r i n g & g t ; "   p r i n t H i d d e n T e x t = " f a l s e "   d e f a u l t C o p i e s = " 1 "   o r d e r = " 1 "   f i r s t T r a y T y p e = " p l a i n "   o t h e r T r a y T y p e = " p l a i n "   b u i l d i n g B l o c k N a m e = " & l t ; ? x m l   v e r s i o n = & q u o t ; 1 . 0 & q u o t ;   e n c o d i n g = & q u o t ; u t f - 1 6 & q u o t ; ? & g t ; & # x A ; & l t ; l o c a l i z e d S t r i n g   x m l n s : x s i = & q u o t ; h t t p : / / w w w . w 3 . o r g / 2 0 0 1 / X M L S c h e m a - i n s t a n c e & q u o t ;   x m l n s : x s d = & q u o t ; h t t p : / / w w w . w 3 . o r g / 2 0 0 1 / X M L S c h e m a & q u o t ; & g t ; & # x A ;     & l t ; t y p e & g t ; f i x e d & l t ; / t y p e & g t ; & # x A ;     & l t ; t e x t   / & g t ; & # x A ; & l t ; / l o c a l i z e d S t r i n g & g t ; "   b u i l d i n g B l o c k L o c a t i o n s = " A l l H e a d e r s "   a l l o w S u p p r e s s W a t e r m a r k = " f a l s e "   a l t e r n a t e B u i l d i n g B l o c k N a m e = " & l t ; ? x m l   v e r s i o n = & q u o t ; 1 . 0 & q u o t ;   e n c o d i n g = & q u o t ; u t f - 1 6 & q u o t ; ? & g t ; & # x A ; & l t ; l o c a l i z e d S t r i n g   x m l n s : x s i = & q u o t ; h t t p : / / w w w . w 3 . o r g / 2 0 0 1 / X M L S c h e m a - i n s t a n c e & q u o t ;   x m l n s : x s d = & q u o t ; h t t p : / / w w w . w 3 . o r g / 2 0 0 1 / X M L S c h e m a & q u o t ; & g t ; & # x A ;     & l t ; t y p e & g t ; f i x e d & l t ; / t y p e & g t ; & # x A ;     & l t ; t e x t   / & g t ; & # x A ; & l t ; / l o c a l i z e d S t r i n g & g t ; "   a l t e r n a t e P a g e F r o m S e c t i o n = " - 1 "   d u p l e x i n g = " d e f a u l t "   c o l o u r = " g r e y s c a l e " / >  
         < / p r o f i l e s >  
     < / p r i n t C o n f i g u r a t i o n >  
     < s t y l e C o n f i g u r a t i o n / >  
 < / t e m p l a t 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TfL Document</p:Name>
  <p:Description/>
  <p:Statement>TfL retention policy</p:Statement>
  <p:PolicyItems>
    <p:PolicyItem featureId="Microsoft.Office.RecordsManagement.PolicyFeatures.Expiration" staticId="0x010100449E37CABAEE5B4FBD771A3E07F5C9A2|-398657108" UniqueId="aa7ae2a2-437c-4d36-a8d9-6e1cee87e140">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Created</property>
                  <propertyId>8c06beca-0777-48f7-91c7-6da68bc07b69</propertyId>
                  <period>years</period>
                </formula>
                <action type="action" id="Microsoft.Office.RecordsManagement.PolicyFeatures.Expiration.Action.SubmitFileLink" destnExplanation="Transferred due to organizational policy" destnId="4bb2d2db-16c5-4be2-b4d5-bd30f492d19f" destnName="Sendto Records Centre" destnUrl="https://transportforlondon.sharepoint.com/sites/rc/_vti_bin/OfficialFile.asmx"/>
              </data>
            </stages>
          </Schedule>
        </Schedules>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TaxCatchAll xmlns="801ea4e6-356c-4d90-aef9-664fc2866395">
      <Value>1</Value>
      <Value>19</Value>
    </TaxCatchAll>
    <Owner xmlns="c45ce9e6-df43-4de3-b4a3-9cbca03ed51b">
      <UserInfo>
        <DisplayName>i:0#.f|membership|diane.maino@tube.tfl.gov.uk</DisplayName>
        <AccountId>20494</AccountId>
        <AccountType/>
      </UserInfo>
    </Owner>
    <Activity xmlns="dd5cf703-ea95-4d15-95a0-2cbda4b544ee" xsi:nil="true"/>
    <StandardsSubject_x0028_L2_x0029_ xmlns="dd5cf703-ea95-4d15-95a0-2cbda4b544ee" xsi:nil="true"/>
    <CreatedBy_x0028_Email_x0029_ xmlns="dd5cf703-ea95-4d15-95a0-2cbda4b544ee">dan.eyob@tube.tfl.gov.uk</CreatedBy_x0028_Email_x0029_>
    <Period xmlns="dd5cf703-ea95-4d15-95a0-2cbda4b544ee">04/25-26</Period>
    <DocumentType_x0028_MS_x0029_ xmlns="dd5cf703-ea95-4d15-95a0-2cbda4b544ee">Form</DocumentType_x0028_MS_x0029_>
    <DocumentVersion xmlns="dd5cf703-ea95-4d15-95a0-2cbda4b544ee">A2</DocumentVersion>
    <_Flow_SignoffStatus xmlns="d7a2f779-fa6a-4c4a-b75d-0611021e9c0a" xsi:nil="true"/>
    <TMSDepartment xmlns="dd5cf703-ea95-4d15-95a0-2cbda4b544ee">Legal</TMSDepartment>
    <StandardsGroup_x0028_L1_x0029_ xmlns="dd5cf703-ea95-4d15-95a0-2cbda4b544ee" xsi:nil="true"/>
    <Supersededby xmlns="d7a2f779-fa6a-4c4a-b75d-0611021e9c0a" xsi:nil="true"/>
    <Accountable_x0028_Email_x0029_ xmlns="dd5cf703-ea95-4d15-95a0-2cbda4b544ee">Diane.Maino@tube.tfl.gov.uk</Accountable_x0028_Email_x0029_>
    <Scope xmlns="dd5cf703-ea95-4d15-95a0-2cbda4b544ee" xsi:nil="true"/>
    <AssetArea xmlns="dd5cf703-ea95-4d15-95a0-2cbda4b544ee" xsi:nil="true"/>
    <TMSStatus xmlns="dd5cf703-ea95-4d15-95a0-2cbda4b544ee">Change</TMSStatus>
    <ModifiedBy_x0028_Email_x0029_ xmlns="dd5cf703-ea95-4d15-95a0-2cbda4b544ee">HansaLavjiPatel@tfl.gov.uk</ModifiedBy_x0028_Email_x0029_>
    <HandBookFormsAndLetters xmlns="dd5cf703-ea95-4d15-95a0-2cbda4b544ee" xsi:nil="true"/>
    <ReviewDate xmlns="dd5cf703-ea95-4d15-95a0-2cbda4b544ee">2028-06-25T23:00:00+00:00</ReviewDate>
    <RoutingRuleDescription xmlns="http://schemas.microsoft.com/sharepoint/v3" xsi:nil="true"/>
    <DateWithdrawn xmlns="dd5cf703-ea95-4d15-95a0-2cbda4b544ee" xsi:nil="true"/>
    <Topic xmlns="dd5cf703-ea95-4d15-95a0-2cbda4b544ee" xsi:nil="true"/>
    <DocumentNumberHyperlink xmlns="dd5cf703-ea95-4d15-95a0-2cbda4b544ee">
      <Url xsi:nil="true"/>
      <Description xsi:nil="true"/>
    </DocumentNumberHyperlink>
    <Supersedes xmlns="dd5cf703-ea95-4d15-95a0-2cbda4b544ee" xsi:nil="true"/>
    <CriticalityRating xmlns="dd5cf703-ea95-4d15-95a0-2cbda4b544ee">0</CriticalityRating>
    <OnlineDocument xmlns="dd5cf703-ea95-4d15-95a0-2cbda4b544ee">Not OnlineContent</OnlineDocument>
    <ChangeRequestNo xmlns="dd5cf703-ea95-4d15-95a0-2cbda4b544ee">110141, 110731</ChangeRequestNo>
    <PublishedDate1 xmlns="dd5cf703-ea95-4d15-95a0-2cbda4b544ee">2025-06-25T23:00:00+00:00</PublishedDate1>
    <SME_x0028_Email_x0029_ xmlns="dd5cf703-ea95-4d15-95a0-2cbda4b544ee">Beverly.Messina@tube.tfl.gov.uk</SME_x0028_Email_x0029_>
    <Formparentdoc_x002f_Page xmlns="d7a2f779-fa6a-4c4a-b75d-0611021e9c0a">
      <Url>https://transportforlondon.sharepoint.com/sites/Instructions-and-guidance-governance/SitePages/Standard-Commercial-Contracts-and-Guidance-notes.aspx</Url>
      <Description>https://transportforlondon.sharepoint.com/sites/Instructions-and-guidance-governance/SitePages/Standard-Commercial-Contracts-and-Guidance-notes.aspx</Description>
    </Formparentdoc_x002f_Page>
    <DateIssued xmlns="dd5cf703-ea95-4d15-95a0-2cbda4b544ee">2025-02-20T00:00:00+00:00</DateIssued>
    <DocumentNumber xmlns="dd5cf703-ea95-4d15-95a0-2cbda4b544ee">F6301</DocumentNumber>
    <SubjectMatterExpert xmlns="dd5cf703-ea95-4d15-95a0-2cbda4b544ee">
      <UserInfo>
        <DisplayName>i:0#.f|membership|beverly.messina@tube.tfl.gov.uk</DisplayName>
        <AccountId>3023</AccountId>
        <AccountType/>
      </UserInfo>
    </SubjectMatterExpert>
    <Directorate xmlns="dd5cf703-ea95-4d15-95a0-2cbda4b544ee">General Counsel</Directorate>
    <RelatedtoMaintenanceWI xmlns="dd5cf703-ea95-4d15-95a0-2cbda4b544ee">No</RelatedtoMaintenanceWI>
    <HoldingPage xmlns="dd5cf703-ea95-4d15-95a0-2cbda4b544ee">NotHoldingPage</HoldingPage>
  </documentManagement>
</p:properties>
</file>

<file path=customXml/item7.xml><?xml version="1.0" encoding="utf-8"?>
<?mso-contentType ?>
<SharedContentType xmlns="Microsoft.SharePoint.Taxonomy.ContentTypeSync" SourceId="1d2438a4-c778-45e1-b279-4b2ac0988f20" ContentTypeId="0x010100FAFBB23FAD7B9C4396954571042171B6" PreviousValue="false"/>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ct:contentTypeSchema xmlns:ct="http://schemas.microsoft.com/office/2006/metadata/contentType" xmlns:ma="http://schemas.microsoft.com/office/2006/metadata/properties/metaAttributes" ct:_="" ma:_="" ma:contentTypeName="Management System" ma:contentTypeID="0x010100449E37CABAEE5B4FBD771A3E07F5C9A200122748C7557EC940AA79DDD6E3DE759E00D771AFDC7C3BF3419617CBD6C417115B" ma:contentTypeVersion="52" ma:contentTypeDescription="The Management System Content Type for TMS (The Management System)" ma:contentTypeScope="" ma:versionID="90dc0ac26dfba46806be107926ff1f96">
  <xsd:schema xmlns:xsd="http://www.w3.org/2001/XMLSchema" xmlns:xs="http://www.w3.org/2001/XMLSchema" xmlns:p="http://schemas.microsoft.com/office/2006/metadata/properties" xmlns:ns1="http://schemas.microsoft.com/sharepoint/v3" xmlns:ns2="dd5cf703-ea95-4d15-95a0-2cbda4b544ee" xmlns:ns3="c45ce9e6-df43-4de3-b4a3-9cbca03ed51b" xmlns:ns4="d7a2f779-fa6a-4c4a-b75d-0611021e9c0a" xmlns:ns6="03aa0b5c-5501-423a-ab78-01b22ff10b54" xmlns:ns7="801ea4e6-356c-4d90-aef9-664fc2866395" targetNamespace="http://schemas.microsoft.com/office/2006/metadata/properties" ma:root="true" ma:fieldsID="3e29b60c1018deb9ebd646d2119b42b0" ns1:_="" ns2:_="" ns3:_="" ns4:_="" ns6:_="" ns7:_="">
    <xsd:import namespace="http://schemas.microsoft.com/sharepoint/v3"/>
    <xsd:import namespace="dd5cf703-ea95-4d15-95a0-2cbda4b544ee"/>
    <xsd:import namespace="c45ce9e6-df43-4de3-b4a3-9cbca03ed51b"/>
    <xsd:import namespace="d7a2f779-fa6a-4c4a-b75d-0611021e9c0a"/>
    <xsd:import namespace="03aa0b5c-5501-423a-ab78-01b22ff10b54"/>
    <xsd:import namespace="801ea4e6-356c-4d90-aef9-664fc2866395"/>
    <xsd:element name="properties">
      <xsd:complexType>
        <xsd:sequence>
          <xsd:element name="documentManagement">
            <xsd:complexType>
              <xsd:all>
                <xsd:element ref="ns2:DocumentNumber" minOccurs="0"/>
                <xsd:element ref="ns2:DocumentVersion"/>
                <xsd:element ref="ns2:DocumentType_x0028_MS_x0029_"/>
                <xsd:element ref="ns2:PublishedDate1" minOccurs="0"/>
                <xsd:element ref="ns2:ReviewDate"/>
                <xsd:element ref="ns2:Period" minOccurs="0"/>
                <xsd:element ref="ns2:ChangeRequestNo" minOccurs="0"/>
                <xsd:element ref="ns3:Owner"/>
                <xsd:element ref="ns2:Accountable_x0028_Email_x0029_" minOccurs="0"/>
                <xsd:element ref="ns2:SubjectMatterExpert" minOccurs="0"/>
                <xsd:element ref="ns2:SME_x0028_Email_x0029_" minOccurs="0"/>
                <xsd:element ref="ns2:TMSStatus" minOccurs="0"/>
                <xsd:element ref="ns2:Supersedes" minOccurs="0"/>
                <xsd:element ref="ns2:Directorate" minOccurs="0"/>
                <xsd:element ref="ns2:TMSDepartment" minOccurs="0"/>
                <xsd:element ref="ns1:RoutingRuleDescription" minOccurs="0"/>
                <xsd:element ref="ns2:Scope" minOccurs="0"/>
                <xsd:element ref="ns2:AssetArea" minOccurs="0"/>
                <xsd:element ref="ns2:Activity" minOccurs="0"/>
                <xsd:element ref="ns2:RelatedtoMaintenanceWI" minOccurs="0"/>
                <xsd:element ref="ns4:Formparentdoc_x002f_Page" minOccurs="0"/>
                <xsd:element ref="ns2:StandardsGroup_x0028_L1_x0029_" minOccurs="0"/>
                <xsd:element ref="ns2:StandardsSubject_x0028_L2_x0029_" minOccurs="0"/>
                <xsd:element ref="ns2:Topic" minOccurs="0"/>
                <xsd:element ref="ns2:DateWithdrawn" minOccurs="0"/>
                <xsd:element ref="ns4:Supersededby" minOccurs="0"/>
                <xsd:element ref="ns2:ModifiedBy_x0028_Email_x0029_" minOccurs="0"/>
                <xsd:element ref="ns2:CreatedBy_x0028_Email_x0029_" minOccurs="0"/>
                <xsd:element ref="ns2:DateIssued" minOccurs="0"/>
                <xsd:element ref="ns2:CriticalityRating"/>
                <xsd:element ref="ns2:OnlineDocument" minOccurs="0"/>
                <xsd:element ref="ns2:HandBookFormsAndLetters" minOccurs="0"/>
                <xsd:element ref="ns2:HoldingPage" minOccurs="0"/>
                <xsd:element ref="ns2:_dlc_DocId" minOccurs="0"/>
                <xsd:element ref="ns2:_dlc_DocIdUrl" minOccurs="0"/>
                <xsd:element ref="ns2:_dlc_DocIdPersistId" minOccurs="0"/>
                <xsd:element ref="ns6:SharedWithUsers" minOccurs="0"/>
                <xsd:element ref="ns6:SharedWithDetails" minOccurs="0"/>
                <xsd:element ref="ns7:TaxCatchAll" minOccurs="0"/>
                <xsd:element ref="ns4:MediaServiceObjectDetectorVersions" minOccurs="0"/>
                <xsd:element ref="ns2:DocumentNumberHyperlink" minOccurs="0"/>
                <xsd:element ref="ns4:MediaServiceSearchProperties"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7" nillable="true" ma:displayName="Purpose" ma: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5cf703-ea95-4d15-95a0-2cbda4b544ee" elementFormDefault="qualified">
    <xsd:import namespace="http://schemas.microsoft.com/office/2006/documentManagement/types"/>
    <xsd:import namespace="http://schemas.microsoft.com/office/infopath/2007/PartnerControls"/>
    <xsd:element name="DocumentNumber" ma:index="1" nillable="true" ma:displayName="Document Number" ma:indexed="true" ma:internalName="DocumentNumber">
      <xsd:simpleType>
        <xsd:restriction base="dms:Text">
          <xsd:maxLength value="255"/>
        </xsd:restriction>
      </xsd:simpleType>
    </xsd:element>
    <xsd:element name="DocumentVersion" ma:index="2" ma:displayName="Document Version" ma:internalName="DocumentVersion" ma:readOnly="false">
      <xsd:simpleType>
        <xsd:restriction base="dms:Text">
          <xsd:maxLength value="255"/>
        </xsd:restriction>
      </xsd:simpleType>
    </xsd:element>
    <xsd:element name="DocumentType_x0028_MS_x0029_" ma:index="4" ma:displayName="Document Type (MS)" ma:format="Dropdown" ma:internalName="DocumentType_x0028_MS_x0029_">
      <xsd:simpleType>
        <xsd:restriction base="dms:Choice">
          <xsd:enumeration value="Customer Ops Work Instruction"/>
          <xsd:enumeration value="Form"/>
          <xsd:enumeration value="Guidance"/>
          <xsd:enumeration value="Handbook"/>
          <xsd:enumeration value="Manual"/>
          <xsd:enumeration value="Online"/>
          <xsd:enumeration value="Operational policy"/>
          <xsd:enumeration value="Policy"/>
          <xsd:enumeration value="Procedure"/>
          <xsd:enumeration value="Process"/>
          <xsd:enumeration value="Product description"/>
          <xsd:enumeration value="Reference"/>
          <xsd:enumeration value="Specification"/>
          <xsd:enumeration value="Standard"/>
          <xsd:enumeration value="Standard category 1"/>
          <xsd:enumeration value="Standard category 2"/>
          <xsd:enumeration value="Standard category 5"/>
          <xsd:enumeration value="Template"/>
          <xsd:enumeration value="Work Instruction"/>
          <xsd:enumeration value="On demand transport"/>
          <xsd:enumeration value="Choice 21"/>
        </xsd:restriction>
      </xsd:simpleType>
    </xsd:element>
    <xsd:element name="PublishedDate1" ma:index="5" nillable="true" ma:displayName="Published Date" ma:default="[today]" ma:format="DateOnly" ma:internalName="PublishedDate1">
      <xsd:simpleType>
        <xsd:restriction base="dms:DateTime"/>
      </xsd:simpleType>
    </xsd:element>
    <xsd:element name="ReviewDate" ma:index="6" ma:displayName="Review Date" ma:format="DateOnly" ma:indexed="true" ma:internalName="ReviewDate">
      <xsd:simpleType>
        <xsd:restriction base="dms:DateTime"/>
      </xsd:simpleType>
    </xsd:element>
    <xsd:element name="Period" ma:index="7" nillable="true" ma:displayName="Period" ma:internalName="Period">
      <xsd:simpleType>
        <xsd:restriction base="dms:Text">
          <xsd:maxLength value="255"/>
        </xsd:restriction>
      </xsd:simpleType>
    </xsd:element>
    <xsd:element name="ChangeRequestNo" ma:index="8" nillable="true" ma:displayName="Change Request No" ma:internalName="ChangeRequestNo">
      <xsd:simpleType>
        <xsd:restriction base="dms:Text">
          <xsd:maxLength value="255"/>
        </xsd:restriction>
      </xsd:simpleType>
    </xsd:element>
    <xsd:element name="Accountable_x0028_Email_x0029_" ma:index="10" nillable="true" ma:displayName="Accountable(Email)" ma:internalName="Accountable_x0028_Email_x0029_">
      <xsd:simpleType>
        <xsd:restriction base="dms:Note">
          <xsd:maxLength value="255"/>
        </xsd:restriction>
      </xsd:simpleType>
    </xsd:element>
    <xsd:element name="SubjectMatterExpert" ma:index="11" nillable="true" ma:displayName="Subject Matter Expert" ma:list="UserInfo" ma:SharePointGroup="0" ma:internalName="SubjectMatterExper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E_x0028_Email_x0029_" ma:index="12" nillable="true" ma:displayName="SME(Email)" ma:internalName="SME_x0028_Email_x0029_">
      <xsd:simpleType>
        <xsd:restriction base="dms:Text">
          <xsd:maxLength value="255"/>
        </xsd:restriction>
      </xsd:simpleType>
    </xsd:element>
    <xsd:element name="TMSStatus" ma:index="13" nillable="true" ma:displayName="Status`" ma:format="Dropdown" ma:internalName="TMSStatus">
      <xsd:simpleType>
        <xsd:restriction base="dms:Choice">
          <xsd:enumeration value="Change"/>
          <xsd:enumeration value="Draft"/>
          <xsd:enumeration value="New"/>
          <xsd:enumeration value="Withdrawn"/>
          <xsd:enumeration value="Place holder"/>
        </xsd:restriction>
      </xsd:simpleType>
    </xsd:element>
    <xsd:element name="Supersedes" ma:index="14" nillable="true" ma:displayName="Supersedes" ma:internalName="Supersedes">
      <xsd:simpleType>
        <xsd:restriction base="dms:Text">
          <xsd:maxLength value="255"/>
        </xsd:restriction>
      </xsd:simpleType>
    </xsd:element>
    <xsd:element name="Directorate" ma:index="15" nillable="true" ma:displayName="Directorate" ma:format="Dropdown" ma:internalName="Directorate">
      <xsd:simpleType>
        <xsd:restriction base="dms:Choice">
          <xsd:enumeration value="Asset Performance"/>
          <xsd:enumeration value="Capital"/>
          <xsd:enumeration value="Commercial Development"/>
          <xsd:enumeration value="Comms and Corporate Affairs"/>
          <xsd:enumeration value="Compliance Policing Operations Security (CPOS)"/>
          <xsd:enumeration value="Customer and Strategy"/>
          <xsd:enumeration value="Engineering"/>
          <xsd:enumeration value="Finance"/>
          <xsd:enumeration value="General Counsel"/>
          <xsd:enumeration value="Human Resources"/>
          <xsd:enumeration value="London Rail and Sponsored Services"/>
          <xsd:enumeration value="LU Customer Operations"/>
          <xsd:enumeration value="LU Planning"/>
          <xsd:enumeration value="Operational Readiness"/>
          <xsd:enumeration value="Places for London"/>
          <xsd:enumeration value="Procurement and Commercial"/>
          <xsd:enumeration value="Public Service Transport Planning"/>
          <xsd:enumeration value="Safety, Health and Environment"/>
          <xsd:enumeration value="Streets and Network Operations (SNO)"/>
          <xsd:enumeration value="Surface Transport"/>
          <xsd:enumeration value="Trams"/>
          <xsd:enumeration value="Buses"/>
        </xsd:restriction>
      </xsd:simpleType>
    </xsd:element>
    <xsd:element name="TMSDepartment" ma:index="16" nillable="true" ma:displayName="TMS Department" ma:format="Dropdown" ma:internalName="TMSDepartment">
      <xsd:simpleType>
        <xsd:restriction base="dms:Choice">
          <xsd:enumeration value="Access &amp; Logistics"/>
          <xsd:enumeration value="Asset &amp; Operation Support"/>
          <xsd:enumeration value="Asset and Environment Planning"/>
          <xsd:enumeration value="Asset Strategy"/>
          <xsd:enumeration value="Audit"/>
          <xsd:enumeration value="BSF-Finance"/>
          <xsd:enumeration value="BSF-HR"/>
          <xsd:enumeration value="Built Environment"/>
          <xsd:enumeration value="Business Partnering and Employee Relations"/>
          <xsd:enumeration value="Business Services"/>
          <xsd:enumeration value="Central Engineering"/>
          <xsd:enumeration value="City Planning"/>
          <xsd:enumeration value="Civils"/>
          <xsd:enumeration value="Commissioners office"/>
          <xsd:enumeration value="Compensation &amp; Benefits"/>
          <xsd:enumeration value="Construction Engineering"/>
          <xsd:enumeration value="Contingency Planning"/>
          <xsd:enumeration value="Corporate Archives"/>
          <xsd:enumeration value="Corporate Finance Treasury"/>
          <xsd:enumeration value="Corporate Governance"/>
          <xsd:enumeration value="Counter-Fraud and Corruption"/>
          <xsd:enumeration value="CPOS"/>
          <xsd:enumeration value="Customer and Revenue"/>
          <xsd:enumeration value="Diversity, Inclusion &amp; Talent"/>
          <xsd:enumeration value="Enterprise Risk"/>
          <xsd:enumeration value="Establishment Planning"/>
          <xsd:enumeration value="Facilities Operations"/>
          <xsd:enumeration value="Finance"/>
          <xsd:enumeration value="Finance Controls and Systems"/>
          <xsd:enumeration value="Finance Planning and Analysis"/>
          <xsd:enumeration value="Financial Accounting &amp; Tax"/>
          <xsd:enumeration value="Fire"/>
          <xsd:enumeration value="Fleet and Rolling Stock"/>
          <xsd:enumeration value="Freedom of Information"/>
          <xsd:enumeration value="Governance"/>
          <xsd:enumeration value="Group Finance"/>
          <xsd:enumeration value="Hazardous Materials"/>
          <xsd:enumeration value="Information Governance"/>
          <xsd:enumeration value="Infrastructure Protection"/>
          <xsd:enumeration value="Integrated Assurance"/>
          <xsd:enumeration value="Investment Delivery Planning"/>
          <xsd:enumeration value="Legal"/>
          <xsd:enumeration value="Lifts and Escalator Engineering"/>
          <xsd:enumeration value="Logistics and Manufacturing"/>
          <xsd:enumeration value="Maintenance Assurance"/>
          <xsd:enumeration value="Management"/>
          <xsd:enumeration value="Mechanical &amp; Electrical"/>
          <xsd:enumeration value="Network Command"/>
          <xsd:enumeration value="Network Delivery"/>
          <xsd:enumeration value="Network Operations"/>
          <xsd:enumeration value="Network Performance"/>
          <xsd:enumeration value="Network Security"/>
          <xsd:enumeration value="News and External Relations"/>
          <xsd:enumeration value="Occupational Health"/>
          <xsd:enumeration value="On-demand transport"/>
          <xsd:enumeration value="Operational Readiness"/>
          <xsd:enumeration value="Operational Security and Crime Reduction"/>
          <xsd:enumeration value="Performance Analysis &amp; Improvement"/>
          <xsd:enumeration value="Places Asset Management"/>
          <xsd:enumeration value="Places Business Operations"/>
          <xsd:enumeration value="Places Finance"/>
          <xsd:enumeration value="Places Governance and Compliance"/>
          <xsd:enumeration value="Power"/>
          <xsd:enumeration value="Privacy and Data Protection"/>
          <xsd:enumeration value="Procurement and Commercial"/>
          <xsd:enumeration value="Project Management Office (PMO)"/>
          <xsd:enumeration value="Property Management"/>
          <xsd:enumeration value="Public Transport Service Planning"/>
          <xsd:enumeration value="Records Management"/>
          <xsd:enumeration value="Retail Development"/>
          <xsd:enumeration value="Risk and Assurance"/>
          <xsd:enumeration value="Safety, Health and Environment"/>
          <xsd:enumeration value="Signals"/>
          <xsd:enumeration value="Skills Development"/>
          <xsd:enumeration value="Strategic Planning and Governance"/>
          <xsd:enumeration value="Stations"/>
          <xsd:enumeration value="Surface Transport"/>
          <xsd:enumeration value="Systems and Infrastructure"/>
          <xsd:enumeration value="Technology and Data"/>
          <xsd:enumeration value="TfL Management System and Records Management"/>
          <xsd:enumeration value="TfL Secretariat"/>
          <xsd:enumeration value="Track"/>
          <xsd:enumeration value="Train Service Planning"/>
          <xsd:enumeration value="Trains"/>
          <xsd:enumeration value="Trams - Fleet"/>
          <xsd:enumeration value="Trams - Infrastructure"/>
          <xsd:enumeration value="TTLP Business Operations"/>
          <xsd:enumeration value="TTLP Finance"/>
          <xsd:enumeration value="Woolwich Ferry"/>
          <xsd:enumeration value="Work Related Road Risk"/>
          <xsd:enumeration value="Workplace Violence and Aggression"/>
          <xsd:enumeration value="Vehicles - Mechanical Systems 2"/>
        </xsd:restriction>
      </xsd:simpleType>
    </xsd:element>
    <xsd:element name="Scope" ma:index="18" nillable="true" ma:displayName="Scope" ma:internalName="Scope">
      <xsd:simpleType>
        <xsd:restriction base="dms:Note">
          <xsd:maxLength value="255"/>
        </xsd:restriction>
      </xsd:simpleType>
    </xsd:element>
    <xsd:element name="AssetArea" ma:index="19" nillable="true" ma:displayName="Asset Area" ma:format="Dropdown" ma:internalName="AssetArea">
      <xsd:simpleType>
        <xsd:restriction base="dms:Choice">
          <xsd:enumeration value="07 Tamper"/>
          <xsd:enumeration value="7.5T Crane"/>
          <xsd:enumeration value="Access"/>
          <xsd:enumeration value="AIT"/>
          <xsd:enumeration value="All Asset Areas"/>
          <xsd:enumeration value="AP Power"/>
          <xsd:enumeration value="Asset Management"/>
          <xsd:enumeration value="Battery Loco"/>
          <xsd:enumeration value="Battery Schoma"/>
          <xsd:enumeration value="Civils"/>
          <xsd:enumeration value="Civils Bridges &amp; Structures"/>
          <xsd:enumeration value="Civils Deep Tube Tunnels"/>
          <xsd:enumeration value="Civils Drainage"/>
          <xsd:enumeration value="Civils Earth Structures"/>
          <xsd:enumeration value="Comms"/>
          <xsd:enumeration value="Deicer Wagon"/>
          <xsd:enumeration value="Depot Plant &amp; Equipment"/>
          <xsd:enumeration value="DISAB"/>
          <xsd:enumeration value="DSM"/>
          <xsd:enumeration value="Electrical"/>
          <xsd:enumeration value="ELKS"/>
          <xsd:enumeration value="ELU"/>
          <xsd:enumeration value="Engineering"/>
          <xsd:enumeration value="Engineering Information"/>
          <xsd:enumeration value="Engineering Technical Services"/>
          <xsd:enumeration value="Engineering Vehicles"/>
          <xsd:enumeration value="ERU"/>
          <xsd:enumeration value="Escalators"/>
          <xsd:enumeration value="Fire"/>
          <xsd:enumeration value="Fleet Bakerloo 72 Stock"/>
          <xsd:enumeration value="Fleet Central 92 Stock"/>
          <xsd:enumeration value="Fleet Central 92 Stock ATC"/>
          <xsd:enumeration value="Fleet District 78 Stock"/>
          <xsd:enumeration value="Fleet Generic"/>
          <xsd:enumeration value="Fleet Jubilee 96 Stock"/>
          <xsd:enumeration value="Fleet Northern 95 Stock"/>
          <xsd:enumeration value="Fleet Piccadilly 73 Stock"/>
          <xsd:enumeration value="Fleet S Stock"/>
          <xsd:enumeration value="Fleet Sandite 62 &amp; ’A‘ Stock"/>
          <xsd:enumeration value="Fleet SSR S Stock"/>
          <xsd:enumeration value="Fleet Victoria 09 Stock"/>
          <xsd:enumeration value="Fleet Victoria Ancillary"/>
          <xsd:enumeration value="HSE"/>
          <xsd:enumeration value="Infrastructure protection"/>
          <xsd:enumeration value="Jones Crane"/>
          <xsd:enumeration value="Lifts"/>
          <xsd:enumeration value="Lifts &amp; Escalators"/>
          <xsd:enumeration value="Logistics and Warehousing"/>
          <xsd:enumeration value="LV Cables"/>
          <xsd:enumeration value="LWRT"/>
          <xsd:enumeration value="Maintenance Engineering"/>
          <xsd:enumeration value="Maintenance plant &amp; equipment"/>
          <xsd:enumeration value="Matisa Tamper"/>
          <xsd:enumeration value="Mechanical"/>
          <xsd:enumeration value="MRDT"/>
          <xsd:enumeration value="P&amp;C Tamper"/>
          <xsd:enumeration value="Plant Services"/>
          <xsd:enumeration value="Power"/>
          <xsd:enumeration value="Pumps"/>
          <xsd:enumeration value="Pumps Elizabeth Line"/>
          <xsd:enumeration value="Roll Loader"/>
          <xsd:enumeration value="Rolling stock components"/>
          <xsd:enumeration value="RW495 Wagon"/>
          <xsd:enumeration value="Schoma Loco"/>
          <xsd:enumeration value="AO Signals - All Lines"/>
          <xsd:enumeration value="AO Signals - BCV / Met C&amp;H / Dist"/>
          <xsd:enumeration value="AO Signals - Met C&amp;H / Dist - CBTC"/>
          <xsd:enumeration value="AO Signals - Picc / Jub &amp; Nor"/>
          <xsd:enumeration value="AO Signals - Jub &amp; Nor - TBTC"/>
          <xsd:enumeration value="AO Signals - Vic - C&amp;I DTGR"/>
          <xsd:enumeration value="AO Signals - Vic - DTGR"/>
          <xsd:enumeration value="S&amp;I Generic"/>
          <xsd:enumeration value="SHE"/>
          <xsd:enumeration value="Signals"/>
          <xsd:enumeration value="Signals BCV/SSL"/>
          <xsd:enumeration value="Signals CBTC"/>
          <xsd:enumeration value="Signals Electronics Systems"/>
          <xsd:enumeration value="Signals JNP"/>
          <xsd:enumeration value="Signals TBTC"/>
          <xsd:enumeration value="Central Line"/>
          <xsd:enumeration value="Stations"/>
          <xsd:enumeration value="Stations Comms"/>
          <xsd:enumeration value="Stations Electrical"/>
          <xsd:enumeration value="Stations Escalators"/>
          <xsd:enumeration value="Stations Lifts"/>
          <xsd:enumeration value="Stations Premises"/>
          <xsd:enumeration value="Stations Pumps"/>
          <xsd:enumeration value="Stores"/>
          <xsd:enumeration value="Systems Electrical"/>
          <xsd:enumeration value="Track - BCV, SSL &amp; JNP"/>
          <xsd:enumeration value="Track &amp; Signals"/>
          <xsd:enumeration value="Track BCV/SSL"/>
          <xsd:enumeration value="Track JNP"/>
          <xsd:enumeration value="Trams"/>
          <xsd:enumeration value="TransPlant"/>
          <xsd:enumeration value="TRM Crane"/>
          <xsd:enumeration value="TRV"/>
          <xsd:enumeration value="Ultrasonic &amp; MPI tests"/>
          <xsd:enumeration value="Vehicle Logistics"/>
          <xsd:enumeration value="Vents"/>
          <xsd:enumeration value="Victoria Line C&amp;I"/>
          <xsd:enumeration value="Victoria Line Signals"/>
          <xsd:enumeration value="Wagons"/>
          <xsd:enumeration value="Weedkilling Wagon"/>
          <xsd:enumeration value="Workshops"/>
        </xsd:restriction>
      </xsd:simpleType>
    </xsd:element>
    <xsd:element name="Activity" ma:index="20" nillable="true" ma:displayName="Activity" ma:format="Dropdown" ma:internalName="Activity">
      <xsd:simpleType>
        <xsd:restriction base="dms:Choice">
          <xsd:enumeration value="00 General"/>
          <xsd:enumeration value="01 Control &amp; Information"/>
          <xsd:enumeration value="01 Engineering Safety"/>
          <xsd:enumeration value="01 General"/>
          <xsd:enumeration value="01 Haulage"/>
          <xsd:enumeration value="01 Inspections"/>
          <xsd:enumeration value="01 Non Destructive Testing"/>
          <xsd:enumeration value="01 Signals"/>
          <xsd:enumeration value="01 Stores"/>
          <xsd:enumeration value="01 Sub Assemblies"/>
          <xsd:enumeration value="01 Track Geometry"/>
          <xsd:enumeration value="01 Train Preparation"/>
          <xsd:enumeration value="01 Trainstops"/>
          <xsd:enumeration value="01 WESTRACE Cubicle"/>
          <xsd:enumeration value="02 ATC Cubicle"/>
          <xsd:enumeration value="02 ATMS/AVI"/>
          <xsd:enumeration value="02 Battery Charging"/>
          <xsd:enumeration value="02 Central Line System"/>
          <xsd:enumeration value="02 Daily Test"/>
          <xsd:enumeration value="02 Environmental"/>
          <xsd:enumeration value="02 Exam"/>
          <xsd:enumeration value="02 HD Rebuild"/>
          <xsd:enumeration value="02 Lifts, Escalators &amp; Pumps"/>
          <xsd:enumeration value="02 Maintenance"/>
          <xsd:enumeration value="02 Plain Line"/>
          <xsd:enumeration value="02 Points &amp; Valves"/>
          <xsd:enumeration value="02 Post Operation Inspection"/>
          <xsd:enumeration value="02 Pre &amp; Post Inspection"/>
          <xsd:enumeration value="02 Pre Use Test &amp; Inspect"/>
          <xsd:enumeration value="02 Service"/>
          <xsd:enumeration value="02 Track"/>
          <xsd:enumeration value="02 Wheelsets"/>
          <xsd:enumeration value="03 Bogies"/>
          <xsd:enumeration value="03 HW Change"/>
          <xsd:enumeration value="03 Joints"/>
          <xsd:enumeration value="03 LPE Cubicle"/>
          <xsd:enumeration value="03 Modular Maintenance"/>
          <xsd:enumeration value="03 Quality"/>
          <xsd:enumeration value="03 Repair"/>
          <xsd:enumeration value="03 Shed Day"/>
          <xsd:enumeration value="03 Shed Day - 12 Monthly"/>
          <xsd:enumeration value="03 Shed Day - 18 Monthly"/>
          <xsd:enumeration value="03 Shed Day - 24 Monthly"/>
          <xsd:enumeration value="03 Shed Day - 3 Monthly"/>
          <xsd:enumeration value="03 Shed Day - 36 Monthly"/>
          <xsd:enumeration value="03 Shed Day - 6 Monthly"/>
          <xsd:enumeration value="03 Shed Day - Monthly"/>
          <xsd:enumeration value="03 Shed Day - Pre Season"/>
          <xsd:enumeration value="03 Shed Day - Weekly"/>
          <xsd:enumeration value="03 Track Circuits"/>
          <xsd:enumeration value="03 Workshop &amp; Test House"/>
          <xsd:enumeration value="04 ATC - Central Line"/>
          <xsd:enumeration value="04 Control &amp; Information"/>
          <xsd:enumeration value="04 Fleet"/>
          <xsd:enumeration value="04 MST"/>
          <xsd:enumeration value="04 Programme Lift"/>
          <xsd:enumeration value="04 Rail Lubrication"/>
          <xsd:enumeration value="04 RTS Cubicle"/>
          <xsd:enumeration value="04 Schoma Loco"/>
          <xsd:enumeration value="04 Signal Heads"/>
          <xsd:enumeration value="04 Train Testing"/>
          <xsd:enumeration value="05 Conductor Rail"/>
          <xsd:enumeration value="05 Motors"/>
          <xsd:enumeration value="05 Network"/>
          <xsd:enumeration value="05 Noise and Vibration"/>
          <xsd:enumeration value="05 Overhaul"/>
          <xsd:enumeration value="05 PDP"/>
          <xsd:enumeration value="05 Treadles"/>
          <xsd:enumeration value="05 Workshops"/>
          <xsd:enumeration value="06 Field &amp; Component Testing"/>
          <xsd:enumeration value="06 Generic WESTRACE System"/>
          <xsd:enumeration value="06 Overview Panels"/>
          <xsd:enumeration value="06 Points &amp; Crossings"/>
          <xsd:enumeration value="06 Rolling Stock Support"/>
          <xsd:enumeration value="06 Tripcock Testers"/>
          <xsd:enumeration value="07 APR Transponder"/>
          <xsd:enumeration value="07 Calibration"/>
          <xsd:enumeration value="07 General"/>
          <xsd:enumeration value="07 PLC"/>
          <xsd:enumeration value="07 Point Heaters"/>
          <xsd:enumeration value="08 Emergency Stop Plungers"/>
          <xsd:enumeration value="08 Server"/>
          <xsd:enumeration value="08 Track Workshops"/>
          <xsd:enumeration value="08 Ultrasonic Inspections"/>
          <xsd:enumeration value="09 Automatic Train Control"/>
          <xsd:enumeration value="09 Lubrication &amp; Ultrasonic"/>
          <xsd:enumeration value="09 Position Detectors"/>
          <xsd:enumeration value="09 Seasonal"/>
          <xsd:enumeration value="09 Software"/>
          <xsd:enumeration value="10 Braking"/>
          <xsd:enumeration value="10 Signalling Frames"/>
          <xsd:enumeration value="10 Time"/>
          <xsd:enumeration value="100 General"/>
          <xsd:enumeration value="11 Maintainers Control Terminal"/>
          <xsd:enumeration value="11 Timetable"/>
          <xsd:enumeration value="11 Traction / Propulsion"/>
          <xsd:enumeration value="11 Wiring"/>
          <xsd:enumeration value="12 Doors"/>
          <xsd:enumeration value="12 GPS"/>
          <xsd:enumeration value="12 Relays"/>
          <xsd:enumeration value="12 Stations Equipment Engineering"/>
          <xsd:enumeration value="13 Cabling"/>
          <xsd:enumeration value="13 Carbody"/>
          <xsd:enumeration value="14 Air Supply"/>
          <xsd:enumeration value="14 Bogie / Suspension"/>
          <xsd:enumeration value="15 Couplings"/>
          <xsd:enumeration value="15 Patrolling"/>
          <xsd:enumeration value="15 Trackside Boxes &amp; Kiosks"/>
          <xsd:enumeration value="16 Low Negative Shoe Detectors"/>
          <xsd:enumeration value="16 Underframe"/>
          <xsd:enumeration value="17 AC Main"/>
          <xsd:enumeration value="17 Auxiliaries"/>
          <xsd:enumeration value="18 Correct Side Door Enable"/>
          <xsd:enumeration value="18 Heating"/>
          <xsd:enumeration value="18 Heating / Ventilation"/>
          <xsd:enumeration value="19 Air Supply"/>
          <xsd:enumeration value="19 Signal Power Supplies"/>
          <xsd:enumeration value="20 Central Line Specific"/>
          <xsd:enumeration value="20 Cleaning"/>
          <xsd:enumeration value="21 Electrical Distribution"/>
          <xsd:enumeration value="22 Emergency Equipment"/>
          <xsd:enumeration value="22 Speed Inductors"/>
          <xsd:enumeration value="23 Fault Recording Equipment"/>
          <xsd:enumeration value="23 Transformers"/>
          <xsd:enumeration value="24 Automatic Train Control"/>
          <xsd:enumeration value="24 Programme Machines"/>
          <xsd:enumeration value="25 Communications"/>
          <xsd:enumeration value="25 Signalling Control &amp; Equipment Rooms"/>
          <xsd:enumeration value="26 Block Joints"/>
          <xsd:enumeration value="27 Axle Counters"/>
          <xsd:enumeration value="27 Labels &amp; Notices"/>
          <xsd:enumeration value="28 Shoegear"/>
          <xsd:enumeration value="28 Whistle"/>
          <xsd:enumeration value="29 Certification"/>
          <xsd:enumeration value="30 Plant Equipment"/>
          <xsd:enumeration value="31 Safety Instructions (General)"/>
          <xsd:enumeration value="32 Barrier - Level Crossing"/>
          <xsd:enumeration value="33 Cable Run &amp; Air Main"/>
          <xsd:enumeration value="34 Centralised Train Following System"/>
          <xsd:enumeration value="35 Computers"/>
          <xsd:enumeration value="36 Detection Boxes"/>
          <xsd:enumeration value="37 Diagrams"/>
          <xsd:enumeration value="38 Interlocking Machine"/>
          <xsd:enumeration value="39 Piccadilly Control System"/>
          <xsd:enumeration value="40 Points"/>
          <xsd:enumeration value="41 Points - Control Panel"/>
          <xsd:enumeration value="42 Scanning Equipment"/>
          <xsd:enumeration value="43 Signals, Signs, Indicators"/>
          <xsd:enumeration value="44 Track &amp; Rail Circuits"/>
          <xsd:enumeration value="45 Train Mass Detector"/>
          <xsd:enumeration value="46 Valves"/>
          <xsd:enumeration value="47 WESTRACE Equipment"/>
          <xsd:enumeration value="48 Wiring &amp; Cables"/>
          <xsd:enumeration value="48 Wiring and Cables"/>
          <xsd:enumeration value="49 Axle Counter System"/>
          <xsd:enumeration value="50 Central - General Equipment"/>
          <xsd:enumeration value="500 Track"/>
          <xsd:enumeration value="51 Central - SMC Equipment"/>
          <xsd:enumeration value="52 Central - Snooper"/>
          <xsd:enumeration value="53 Central - VCC Equipment"/>
          <xsd:enumeration value="54 Dynamic Vehicle Test Device"/>
          <xsd:enumeration value="55 Fibre Optic &amp; Modems"/>
          <xsd:enumeration value="56 Inductive Loops, FID/EFID &amp; Boxes"/>
          <xsd:enumeration value="57 Integrated SMD Control System"/>
          <xsd:enumeration value="58 Platform Door Interface Unit"/>
          <xsd:enumeration value="59 Room Assets"/>
          <xsd:enumeration value="60 Second Line Maintenance Device"/>
          <xsd:enumeration value="600 Systems"/>
          <xsd:enumeration value="61 SER - Changeover Cubicle"/>
          <xsd:enumeration value="62 SER - General Equipment"/>
          <xsd:enumeration value="63 SER - SCS Equipment"/>
          <xsd:enumeration value="65 TBTC General / Miscellaneous"/>
          <xsd:enumeration value="66 CBTC"/>
          <xsd:enumeration value="701 Overhead Line Equipment"/>
          <xsd:enumeration value="702 Substations"/>
          <xsd:enumeration value="703 Lighting"/>
          <xsd:enumeration value="900 Civils"/>
          <xsd:enumeration value="95 Lifting &amp; Lowering"/>
          <xsd:enumeration value="96 Powering Up &amp; Down"/>
          <xsd:enumeration value="97 Defect Handling"/>
          <xsd:enumeration value="98 Equipment Operation"/>
          <xsd:enumeration value="99 Support Process"/>
          <xsd:enumeration value="Adjusting"/>
          <xsd:enumeration value="All Asset Areas"/>
          <xsd:enumeration value="Audit"/>
          <xsd:enumeration value="Bridges &amp; Structures"/>
          <xsd:enumeration value="Change Control"/>
          <xsd:enumeration value="Core"/>
          <xsd:enumeration value="Corrective"/>
          <xsd:enumeration value="Depot Plant &amp; Equipment"/>
          <xsd:enumeration value="Distribution Services"/>
          <xsd:enumeration value="Earth Structures"/>
          <xsd:enumeration value="Electrical &amp; Communication"/>
          <xsd:enumeration value="Emergency Response Unit"/>
          <xsd:enumeration value="Engineering"/>
          <xsd:enumeration value="Escalators"/>
          <xsd:enumeration value="Fleet CR4000"/>
          <xsd:enumeration value="Fleet Variobahn"/>
          <xsd:enumeration value="Installation"/>
          <xsd:enumeration value="Low Voltage Cables"/>
          <xsd:enumeration value="Management"/>
          <xsd:enumeration value="Miscellaneous"/>
          <xsd:enumeration value="Patrol Route Diagrams"/>
          <xsd:enumeration value="Planning"/>
          <xsd:enumeration value="Power"/>
          <xsd:enumeration value="Premises and Fire"/>
          <xsd:enumeration value="Preventive"/>
          <xsd:enumeration value="Station"/>
          <xsd:enumeration value="Stations Upgrade"/>
          <xsd:enumeration value="Stops"/>
          <xsd:enumeration value="Support"/>
          <xsd:enumeration value="Technical Services"/>
          <xsd:enumeration value="Testing"/>
          <xsd:enumeration value="Track &amp; Signal"/>
          <xsd:enumeration value="Victoria Line Signals"/>
        </xsd:restriction>
      </xsd:simpleType>
    </xsd:element>
    <xsd:element name="RelatedtoMaintenanceWI" ma:index="21" nillable="true" ma:displayName="Related to Maintenance Work Instruction" ma:default="No" ma:format="Dropdown" ma:internalName="RelatedtoMaintenanceWI">
      <xsd:simpleType>
        <xsd:restriction base="dms:Choice">
          <xsd:enumeration value="Yes"/>
          <xsd:enumeration value="No"/>
        </xsd:restriction>
      </xsd:simpleType>
    </xsd:element>
    <xsd:element name="StandardsGroup_x0028_L1_x0029_" ma:index="24" nillable="true" ma:displayName="Standards Group (L1)" ma:format="Dropdown" ma:internalName="StandardsGroup_x0028_L1_x0029_">
      <xsd:simpleType>
        <xsd:restriction base="dms:Choice">
          <xsd:enumeration value="Accessibility And Interchange"/>
          <xsd:enumeration value="Ambiance (Miscellaneous)"/>
          <xsd:enumeration value="Ambience (Stations)"/>
          <xsd:enumeration value="Ambience (Trains)"/>
          <xsd:enumeration value="Amenities &amp; Facilities"/>
          <xsd:enumeration value="Ancillary"/>
          <xsd:enumeration value="Assessment Engineer"/>
          <xsd:enumeration value="Asset Management"/>
          <xsd:enumeration value="Automatic Fare Collection"/>
          <xsd:enumeration value="Bulletins &amp; Reports"/>
          <xsd:enumeration value="Business"/>
          <xsd:enumeration value="Business Case Development"/>
          <xsd:enumeration value="Business Planning"/>
          <xsd:enumeration value="Change Control"/>
          <xsd:enumeration value="Civil Engineering"/>
          <xsd:enumeration value="Communication Systems"/>
          <xsd:enumeration value="Communications"/>
          <xsd:enumeration value="Competency &amp; Licensing"/>
          <xsd:enumeration value="Compliance"/>
          <xsd:enumeration value="Compliance &amp; Licensing"/>
          <xsd:enumeration value="Concessions"/>
          <xsd:enumeration value="Customer Information"/>
          <xsd:enumeration value="Customer Interface"/>
          <xsd:enumeration value="Customer Relations"/>
          <xsd:enumeration value="DISI"/>
          <xsd:enumeration value="Electical &amp; Mechanical"/>
          <xsd:enumeration value="Finance"/>
          <xsd:enumeration value="Fire"/>
          <xsd:enumeration value="Fire Safety"/>
          <xsd:enumeration value="HSEMS"/>
          <xsd:enumeration value="Human Resources"/>
          <xsd:enumeration value="Information Management"/>
          <xsd:enumeration value="Infrastructure Protection"/>
          <xsd:enumeration value="Legal &amp; Secretariat"/>
          <xsd:enumeration value="Lifts &amp; Escalators"/>
          <xsd:enumeration value="Line Supplements"/>
          <xsd:enumeration value="Management"/>
          <xsd:enumeration value="Management &amp; Assurance"/>
          <xsd:enumeration value="People"/>
          <xsd:enumeration value="Permanent Way"/>
          <xsd:enumeration value="Personal Security"/>
          <xsd:enumeration value="Power"/>
          <xsd:enumeration value="Premises"/>
          <xsd:enumeration value="Procurement"/>
          <xsd:enumeration value="Queries &amp; Written Notices"/>
          <xsd:enumeration value="Rolling Stock"/>
          <xsd:enumeration value="Rule Books"/>
          <xsd:enumeration value="Safety"/>
          <xsd:enumeration value="Safety &amp; Fire Management"/>
          <xsd:enumeration value="Security"/>
          <xsd:enumeration value="Signal &amp; Control Systems"/>
          <xsd:enumeration value="Signalling Operation"/>
          <xsd:enumeration value="Staff"/>
          <xsd:enumeration value="Standards Management"/>
          <xsd:enumeration value="Station Assets"/>
          <xsd:enumeration value="Station Operations"/>
          <xsd:enumeration value="Station Planning"/>
          <xsd:enumeration value="Stations"/>
          <xsd:enumeration value="STDS MNG &amp; Surveillance ENG"/>
          <xsd:enumeration value="System Integration"/>
          <xsd:enumeration value="Systems"/>
          <xsd:enumeration value="Systems Assets"/>
          <xsd:enumeration value="Technical Assurance"/>
          <xsd:enumeration value="Ticketing"/>
          <xsd:enumeration value="Train Assets"/>
          <xsd:enumeration value="Train Frequency Tables"/>
          <xsd:enumeration value="Train Operations"/>
          <xsd:enumeration value="Train Services"/>
          <xsd:enumeration value="Training"/>
          <xsd:enumeration value="Trains"/>
          <xsd:enumeration value="Trains &amp; Infrastructure"/>
          <xsd:enumeration value="Working Over Books"/>
        </xsd:restriction>
      </xsd:simpleType>
    </xsd:element>
    <xsd:element name="StandardsSubject_x0028_L2_x0029_" ma:index="25" nillable="true" ma:displayName="Standards Subject (L2)" ma:format="Dropdown" ma:internalName="StandardsSubject_x0028_L2_x0029_">
      <xsd:simpleType>
        <xsd:restriction base="dms:Choice">
          <xsd:enumeration value="Accessibility &amp; Interchange"/>
          <xsd:enumeration value="Ambiance (Miscellaneous)"/>
          <xsd:enumeration value="Ambience (Stations)"/>
          <xsd:enumeration value="Ambience (Trains)"/>
          <xsd:enumeration value="Amenities &amp; Facilities"/>
          <xsd:enumeration value="Assessment Engineer"/>
          <xsd:enumeration value="Asset Management"/>
          <xsd:enumeration value="Assurance &amp; Compliance"/>
          <xsd:enumeration value="Automatic Fare Collection"/>
          <xsd:enumeration value="Bulletins &amp; Reports"/>
          <xsd:enumeration value="Business Case Development"/>
          <xsd:enumeration value="Business Management"/>
          <xsd:enumeration value="Business Planning"/>
          <xsd:enumeration value="Change Control"/>
          <xsd:enumeration value="Civil Engineering"/>
          <xsd:enumeration value="Communication Systems"/>
          <xsd:enumeration value="Communications"/>
          <xsd:enumeration value="Competency &amp; Licensing"/>
          <xsd:enumeration value="Compliance &amp; Licensing"/>
          <xsd:enumeration value="Concessions"/>
          <xsd:enumeration value="Customer Information"/>
          <xsd:enumeration value="Customer Interface"/>
          <xsd:enumeration value="Customer Relations"/>
          <xsd:enumeration value="DISI"/>
          <xsd:enumeration value="Electical &amp; Mechanical"/>
          <xsd:enumeration value="Finance"/>
          <xsd:enumeration value="Fire"/>
          <xsd:enumeration value="Fire Safety"/>
          <xsd:enumeration value="HSEMS"/>
          <xsd:enumeration value="Human Resources"/>
          <xsd:enumeration value="Information Management"/>
          <xsd:enumeration value="Infrastructure Protection"/>
          <xsd:enumeration value="Legal &amp; Secretariat"/>
          <xsd:enumeration value="Lifts &amp; Escalators"/>
          <xsd:enumeration value="Line Supplements"/>
          <xsd:enumeration value="Management"/>
          <xsd:enumeration value="Management &amp; Assurance"/>
          <xsd:enumeration value="People"/>
          <xsd:enumeration value="Permanent Way"/>
          <xsd:enumeration value="Personal Security"/>
          <xsd:enumeration value="Power"/>
          <xsd:enumeration value="Premises"/>
          <xsd:enumeration value="Procurement"/>
          <xsd:enumeration value="Queries &amp; Written Notices"/>
          <xsd:enumeration value="Rolling Stock"/>
          <xsd:enumeration value="Rule Books"/>
          <xsd:enumeration value="Safety"/>
          <xsd:enumeration value="Safety &amp; Fire Management"/>
          <xsd:enumeration value="Security"/>
          <xsd:enumeration value="Signal &amp; Control Systems"/>
          <xsd:enumeration value="Signalling Operation"/>
          <xsd:enumeration value="Staff"/>
          <xsd:enumeration value="Standards Management"/>
          <xsd:enumeration value="Station Assets"/>
          <xsd:enumeration value="Station Operations"/>
          <xsd:enumeration value="Station Planning"/>
          <xsd:enumeration value="Stations"/>
          <xsd:enumeration value="STDS MNG &amp; Surveillance ENG"/>
          <xsd:enumeration value="System Integration"/>
          <xsd:enumeration value="Systems"/>
          <xsd:enumeration value="Systems Assets"/>
          <xsd:enumeration value="Technical Assurance"/>
          <xsd:enumeration value="Ticketing"/>
          <xsd:enumeration value="Train &amp; Infrastructure Assets"/>
          <xsd:enumeration value="Train Frequency Tables"/>
          <xsd:enumeration value="Train Operations"/>
          <xsd:enumeration value="Train Services"/>
          <xsd:enumeration value="Training"/>
          <xsd:enumeration value="Trains &amp; Infrastructure"/>
          <xsd:enumeration value="Working Over Books"/>
        </xsd:restriction>
      </xsd:simpleType>
    </xsd:element>
    <xsd:element name="Topic" ma:index="26" nillable="true" ma:displayName="Topic" ma:format="Dropdown" ma:internalName="Topic">
      <xsd:simpleType>
        <xsd:restriction base="dms:Choice">
          <xsd:enumeration value="Access &amp; Interchange"/>
          <xsd:enumeration value="Ambience (Miscellaneous)"/>
          <xsd:enumeration value="Ambience (Stations)"/>
          <xsd:enumeration value="Ambience (Trains)"/>
          <xsd:enumeration value="Amenities &amp; Facilities"/>
          <xsd:enumeration value="Ancillary"/>
          <xsd:enumeration value="Assessment"/>
          <xsd:enumeration value="Assessment Engineer"/>
          <xsd:enumeration value="Asset Condition Assessment"/>
          <xsd:enumeration value="Asset Information"/>
          <xsd:enumeration value="Asset Management"/>
          <xsd:enumeration value="Assurance"/>
          <xsd:enumeration value="Automatic Fare Collection"/>
          <xsd:enumeration value="Bulletins &amp; Reports"/>
          <xsd:enumeration value="Business Case Development"/>
          <xsd:enumeration value="Business Communication"/>
          <xsd:enumeration value="Business Planning"/>
          <xsd:enumeration value="Change Control"/>
          <xsd:enumeration value="Civil Engineering"/>
          <xsd:enumeration value="Competence Assurance"/>
          <xsd:enumeration value="Compliance"/>
          <xsd:enumeration value="Compliance &amp; Licensing"/>
          <xsd:enumeration value="Concessions"/>
          <xsd:enumeration value="Condition Monitoring"/>
          <xsd:enumeration value="Counselling &amp; Trauma"/>
          <xsd:enumeration value="Customer Information"/>
          <xsd:enumeration value="Customer Relations"/>
          <xsd:enumeration value="Defective in Service Instructions"/>
          <xsd:enumeration value="Drugs &amp; Alcohol"/>
          <xsd:enumeration value="Electrical &amp; Mechanical"/>
          <xsd:enumeration value="Electrical &amp; Mechanical Services"/>
          <xsd:enumeration value="Electromagnetic Compatibility"/>
          <xsd:enumeration value="Engineering Competency"/>
          <xsd:enumeration value="Engineering Information"/>
          <xsd:enumeration value="Escalators"/>
          <xsd:enumeration value="Finance"/>
          <xsd:enumeration value="Fire Safety"/>
          <xsd:enumeration value="HSE Management System"/>
          <xsd:enumeration value="Human Factors"/>
          <xsd:enumeration value="Human Resources"/>
          <xsd:enumeration value="Information Management"/>
          <xsd:enumeration value="Infrastructure Protection"/>
          <xsd:enumeration value="Interface Management"/>
          <xsd:enumeration value="Legal and Secretariat"/>
          <xsd:enumeration value="Lifts"/>
          <xsd:enumeration value="Lifts &amp; Escalators"/>
          <xsd:enumeration value="Line Supplements"/>
          <xsd:enumeration value="Permanent Way"/>
          <xsd:enumeration value="Personal Security"/>
          <xsd:enumeration value="Power"/>
          <xsd:enumeration value="Premises"/>
          <xsd:enumeration value="Procurement"/>
          <xsd:enumeration value="Queries &amp; Written Notices"/>
          <xsd:enumeration value="Rolling Stock"/>
          <xsd:enumeration value="Rule Books"/>
          <xsd:enumeration value="Security"/>
          <xsd:enumeration value="Signage"/>
          <xsd:enumeration value="Signal &amp; Control Systems"/>
          <xsd:enumeration value="Signalling Operation"/>
          <xsd:enumeration value="Staff"/>
          <xsd:enumeration value="Standards"/>
          <xsd:enumeration value="Station Operations"/>
          <xsd:enumeration value="Station Planning"/>
          <xsd:enumeration value="Station Systems"/>
          <xsd:enumeration value="Stations"/>
          <xsd:enumeration value="STDS MNG &amp; Surveillance ENG"/>
          <xsd:enumeration value="Strategy &amp; Commercial"/>
          <xsd:enumeration value="Supporting Documents"/>
          <xsd:enumeration value="System Integration"/>
          <xsd:enumeration value="Telecommunications"/>
          <xsd:enumeration value="Ticketing"/>
          <xsd:enumeration value="Track"/>
          <xsd:enumeration value="Train Frequency Tables"/>
          <xsd:enumeration value="Train Operation"/>
          <xsd:enumeration value="Train Services"/>
          <xsd:enumeration value="Training"/>
          <xsd:enumeration value="Trains"/>
          <xsd:enumeration value="Working Over Books"/>
        </xsd:restriction>
      </xsd:simpleType>
    </xsd:element>
    <xsd:element name="DateWithdrawn" ma:index="27" nillable="true" ma:displayName="Date Withdrawn" ma:format="DateOnly" ma:indexed="true" ma:internalName="DateWithdrawn">
      <xsd:simpleType>
        <xsd:restriction base="dms:DateTime"/>
      </xsd:simpleType>
    </xsd:element>
    <xsd:element name="ModifiedBy_x0028_Email_x0029_" ma:index="29" nillable="true" ma:displayName="ModifiedBy(Email)" ma:format="Dropdown" ma:internalName="ModifiedBy_x0028_Email_x0029_">
      <xsd:simpleType>
        <xsd:union memberTypes="dms:Text">
          <xsd:simpleType>
            <xsd:restriction base="dms:Choice">
              <xsd:enumeration value="Liz.Daly@tube.tfl.gov.uk"/>
              <xsd:enumeration value="Dan.Eyob@tube.tfl.gov.uk"/>
              <xsd:enumeration value="HansaLavjiPatel@tfl.gov.uk"/>
            </xsd:restriction>
          </xsd:simpleType>
        </xsd:union>
      </xsd:simpleType>
    </xsd:element>
    <xsd:element name="CreatedBy_x0028_Email_x0029_" ma:index="30" nillable="true" ma:displayName="CreatedBy(Email)" ma:internalName="CreatedBy_x0028_Email_x0029_">
      <xsd:simpleType>
        <xsd:restriction base="dms:Text">
          <xsd:maxLength value="255"/>
        </xsd:restriction>
      </xsd:simpleType>
    </xsd:element>
    <xsd:element name="DateIssued" ma:index="31" nillable="true" ma:displayName="Date Issued" ma:format="DateOnly" ma:indexed="true" ma:internalName="DateIssued">
      <xsd:simpleType>
        <xsd:restriction base="dms:DateTime"/>
      </xsd:simpleType>
    </xsd:element>
    <xsd:element name="CriticalityRating" ma:index="32" ma:displayName="Criticality Rating" ma:decimals="0" ma:default="0" ma:internalName="CriticalityRating" ma:readOnly="false" ma:percentage="FALSE">
      <xsd:simpleType>
        <xsd:restriction base="dms:Number">
          <xsd:maxInclusive value="3"/>
          <xsd:minInclusive value="0"/>
        </xsd:restriction>
      </xsd:simpleType>
    </xsd:element>
    <xsd:element name="OnlineDocument" ma:index="34" nillable="true" ma:displayName="Online Document" ma:default="Not OnlineContent" ma:format="Dropdown" ma:internalName="OnlineDocument">
      <xsd:simpleType>
        <xsd:restriction base="dms:Choice">
          <xsd:enumeration value="OnlineContent"/>
          <xsd:enumeration value="Not OnlineContent"/>
        </xsd:restriction>
      </xsd:simpleType>
    </xsd:element>
    <xsd:element name="HandBookFormsAndLetters" ma:index="36" nillable="true" ma:displayName="Handbook Forms and Letters" ma:format="Dropdown" ma:internalName="HandBookFormsAndLetters">
      <xsd:simpleType>
        <xsd:restriction base="dms:Choice">
          <xsd:enumeration value="A - C"/>
          <xsd:enumeration value="D - F"/>
          <xsd:enumeration value="G - I"/>
          <xsd:enumeration value="J - L"/>
          <xsd:enumeration value="M - O"/>
          <xsd:enumeration value="P - R"/>
          <xsd:enumeration value="S - U"/>
          <xsd:enumeration value="V - Z"/>
        </xsd:restriction>
      </xsd:simpleType>
    </xsd:element>
    <xsd:element name="HoldingPage" ma:index="37" nillable="true" ma:displayName="Holding Page" ma:default="NotHoldingPage" ma:format="Dropdown" ma:internalName="HoldingPage">
      <xsd:simpleType>
        <xsd:restriction base="dms:Choice">
          <xsd:enumeration value="HoldingPage"/>
          <xsd:enumeration value="NotHoldingPage"/>
        </xsd:restriction>
      </xsd:simpleType>
    </xsd:element>
    <xsd:element name="_dlc_DocId" ma:index="39" nillable="true" ma:displayName="Document ID Value" ma:description="The value of the document ID assigned to this item." ma:internalName="_dlc_DocId" ma:readOnly="true">
      <xsd:simpleType>
        <xsd:restriction base="dms:Text"/>
      </xsd:simpleType>
    </xsd:element>
    <xsd:element name="_dlc_DocIdUrl" ma:index="4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1" nillable="true" ma:displayName="Persist ID" ma:description="Keep ID on add." ma:hidden="true" ma:internalName="_dlc_DocIdPersistId" ma:readOnly="true">
      <xsd:simpleType>
        <xsd:restriction base="dms:Boolean"/>
      </xsd:simpleType>
    </xsd:element>
    <xsd:element name="DocumentNumberHyperlink" ma:index="50" nillable="true" ma:displayName="Document Number Hyperlink" ma:format="Hyperlink" ma:hidden="true" ma:internalName="DocumentNumberHyperlink"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5ce9e6-df43-4de3-b4a3-9cbca03ed51b" elementFormDefault="qualified">
    <xsd:import namespace="http://schemas.microsoft.com/office/2006/documentManagement/types"/>
    <xsd:import namespace="http://schemas.microsoft.com/office/infopath/2007/PartnerControls"/>
    <xsd:element name="Owner" ma:index="9" ma:displayName="Accountable" ma:list="UserInfo" ma:SearchPeopleOnly="false" ma:SharePointGroup="0" ma:internalName="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a2f779-fa6a-4c4a-b75d-0611021e9c0a" elementFormDefault="qualified">
    <xsd:import namespace="http://schemas.microsoft.com/office/2006/documentManagement/types"/>
    <xsd:import namespace="http://schemas.microsoft.com/office/infopath/2007/PartnerControls"/>
    <xsd:element name="Formparentdoc_x002f_Page" ma:index="22" nillable="true" ma:displayName="Form parent Doc/Page Url" ma:description="Form parent document or Page Url" ma:format="Hyperlink" ma:internalName="Formparentdoc_x002f_Page">
      <xsd:complexType>
        <xsd:complexContent>
          <xsd:extension base="dms:URL">
            <xsd:sequence>
              <xsd:element name="Url" type="dms:ValidUrl" minOccurs="0" nillable="true"/>
              <xsd:element name="Description" type="xsd:string" nillable="true"/>
            </xsd:sequence>
          </xsd:extension>
        </xsd:complexContent>
      </xsd:complexType>
    </xsd:element>
    <xsd:element name="Supersededby" ma:index="28" nillable="true" ma:displayName="Superseded by" ma:description="Superseded by" ma:format="Dropdown" ma:internalName="Supersededby">
      <xsd:simpleType>
        <xsd:restriction base="dms:Text">
          <xsd:maxLength value="255"/>
        </xsd:restriction>
      </xsd:simpleType>
    </xsd:element>
    <xsd:element name="MediaServiceObjectDetectorVersions" ma:index="49" nillable="true" ma:displayName="MediaServiceObjectDetectorVersions" ma:hidden="true" ma:indexed="true" ma:internalName="MediaServiceObjectDetectorVersions" ma:readOnly="true">
      <xsd:simpleType>
        <xsd:restriction base="dms:Text"/>
      </xsd:simpleType>
    </xsd:element>
    <xsd:element name="MediaServiceSearchProperties" ma:index="52" nillable="true" ma:displayName="MediaServiceSearchProperties" ma:hidden="true" ma:internalName="MediaServiceSearchProperties" ma:readOnly="true">
      <xsd:simpleType>
        <xsd:restriction base="dms:Note"/>
      </xsd:simpleType>
    </xsd:element>
    <xsd:element name="_Flow_SignoffStatus" ma:index="5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aa0b5c-5501-423a-ab78-01b22ff10b54" elementFormDefault="qualified">
    <xsd:import namespace="http://schemas.microsoft.com/office/2006/documentManagement/types"/>
    <xsd:import namespace="http://schemas.microsoft.com/office/infopath/2007/PartnerControls"/>
    <xsd:element name="SharedWithUsers" ma:index="4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1ea4e6-356c-4d90-aef9-664fc2866395" elementFormDefault="qualified">
    <xsd:import namespace="http://schemas.microsoft.com/office/2006/documentManagement/types"/>
    <xsd:import namespace="http://schemas.microsoft.com/office/infopath/2007/PartnerControls"/>
    <xsd:element name="TaxCatchAll" ma:index="44" nillable="true" ma:displayName="Taxonomy Catch All Column" ma:hidden="true" ma:list="{380ec3d6-326b-47af-8c48-f990a881d5fc}" ma:internalName="TaxCatchAll" ma:showField="CatchAllData" ma:web="03aa0b5c-5501-423a-ab78-01b22ff10b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1" ma:displayName="Content Type"/>
        <xsd:element ref="dc:title" minOccurs="0" maxOccurs="1" ma:index="3" ma:displayName="Title"/>
        <xsd:element ref="dc:subject" minOccurs="0" maxOccurs="1"/>
        <xsd:element ref="dc:description" minOccurs="0" maxOccurs="1"/>
        <xsd:element name="keywords" minOccurs="0" maxOccurs="1" type="xsd:string" ma:index="3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3C2E5C-DAA1-493D-BEC3-B382B195E993}">
  <ds:schemaRefs>
    <ds:schemaRef ds:uri="http://www.imanage.com/work/xmlschema"/>
  </ds:schemaRefs>
</ds:datastoreItem>
</file>

<file path=customXml/itemProps2.xml><?xml version="1.0" encoding="utf-8"?>
<ds:datastoreItem xmlns:ds="http://schemas.openxmlformats.org/officeDocument/2006/customXml" ds:itemID="{FE5FC7E2-00A7-4B27-A6CC-78E548E0DD60}">
  <ds:schemaRefs>
    <ds:schemaRef ds:uri="http://www.w3.org/2001/XMLSchema"/>
    <ds:schemaRef ds:uri="http://iphelion.com/word/outline/"/>
  </ds:schemaRefs>
</ds:datastoreItem>
</file>

<file path=customXml/itemProps3.xml><?xml version="1.0" encoding="utf-8"?>
<ds:datastoreItem xmlns:ds="http://schemas.openxmlformats.org/officeDocument/2006/customXml" ds:itemID="{3CB5E166-4401-433D-AF9A-8AAEB905AF3F}">
  <ds:schemaRefs>
    <ds:schemaRef ds:uri="http://schemas.microsoft.com/sharepoint/v3/contenttype/forms"/>
  </ds:schemaRefs>
</ds:datastoreItem>
</file>

<file path=customXml/itemProps4.xml><?xml version="1.0" encoding="utf-8"?>
<ds:datastoreItem xmlns:ds="http://schemas.openxmlformats.org/officeDocument/2006/customXml" ds:itemID="{759545A1-C064-464B-A9F3-78CB7FEBFAE2}">
  <ds:schemaRefs>
    <ds:schemaRef ds:uri="http://schemas.microsoft.com/sharepoint/events"/>
    <ds:schemaRef ds:uri=""/>
  </ds:schemaRefs>
</ds:datastoreItem>
</file>

<file path=customXml/itemProps5.xml><?xml version="1.0" encoding="utf-8"?>
<ds:datastoreItem xmlns:ds="http://schemas.openxmlformats.org/officeDocument/2006/customXml" ds:itemID="{1B974E0F-5F9C-42D3-A4DE-74F2E621D969}">
  <ds:schemaRefs>
    <ds:schemaRef ds:uri="office.server.policy"/>
  </ds:schemaRefs>
</ds:datastoreItem>
</file>

<file path=customXml/itemProps6.xml><?xml version="1.0" encoding="utf-8"?>
<ds:datastoreItem xmlns:ds="http://schemas.openxmlformats.org/officeDocument/2006/customXml" ds:itemID="{32C7584B-6004-4986-B694-B99F71D628A3}">
  <ds:schemaRefs>
    <ds:schemaRef ds:uri="http://schemas.openxmlformats.org/package/2006/metadata/core-properties"/>
    <ds:schemaRef ds:uri="801ea4e6-356c-4d90-aef9-664fc2866395"/>
    <ds:schemaRef ds:uri="http://purl.org/dc/terms/"/>
    <ds:schemaRef ds:uri="03aa0b5c-5501-423a-ab78-01b22ff10b54"/>
    <ds:schemaRef ds:uri="c45ce9e6-df43-4de3-b4a3-9cbca03ed51b"/>
    <ds:schemaRef ds:uri="http://schemas.microsoft.com/office/2006/documentManagement/types"/>
    <ds:schemaRef ds:uri="http://schemas.microsoft.com/office/2006/metadata/properties"/>
    <ds:schemaRef ds:uri="http://purl.org/dc/elements/1.1/"/>
    <ds:schemaRef ds:uri="http://schemas.microsoft.com/sharepoint/v3"/>
    <ds:schemaRef ds:uri="http://schemas.microsoft.com/office/infopath/2007/PartnerControls"/>
    <ds:schemaRef ds:uri="d7a2f779-fa6a-4c4a-b75d-0611021e9c0a"/>
    <ds:schemaRef ds:uri="dd5cf703-ea95-4d15-95a0-2cbda4b544ee"/>
    <ds:schemaRef ds:uri="http://www.w3.org/XML/1998/namespace"/>
    <ds:schemaRef ds:uri="http://purl.org/dc/dcmitype/"/>
  </ds:schemaRefs>
</ds:datastoreItem>
</file>

<file path=customXml/itemProps7.xml><?xml version="1.0" encoding="utf-8"?>
<ds:datastoreItem xmlns:ds="http://schemas.openxmlformats.org/officeDocument/2006/customXml" ds:itemID="{4AC2F432-B534-48CF-84FC-38F4933E0C5D}">
  <ds:schemaRefs>
    <ds:schemaRef ds:uri="Microsoft.SharePoint.Taxonomy.ContentTypeSync"/>
  </ds:schemaRefs>
</ds:datastoreItem>
</file>

<file path=customXml/itemProps8.xml><?xml version="1.0" encoding="utf-8"?>
<ds:datastoreItem xmlns:ds="http://schemas.openxmlformats.org/officeDocument/2006/customXml" ds:itemID="{09EABE79-E759-4AC3-BD74-940396147DF7}">
  <ds:schemaRefs>
    <ds:schemaRef ds:uri="http://schemas.openxmlformats.org/officeDocument/2006/bibliography"/>
  </ds:schemaRefs>
</ds:datastoreItem>
</file>

<file path=customXml/itemProps9.xml><?xml version="1.0" encoding="utf-8"?>
<ds:datastoreItem xmlns:ds="http://schemas.openxmlformats.org/officeDocument/2006/customXml" ds:itemID="{27FF9D46-D6C0-419E-BFD1-E7EED37740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5cf703-ea95-4d15-95a0-2cbda4b544ee"/>
    <ds:schemaRef ds:uri="c45ce9e6-df43-4de3-b4a3-9cbca03ed51b"/>
    <ds:schemaRef ds:uri="d7a2f779-fa6a-4c4a-b75d-0611021e9c0a"/>
    <ds:schemaRef ds:uri="03aa0b5c-5501-423a-ab78-01b22ff10b54"/>
    <ds:schemaRef ds:uri="801ea4e6-356c-4d90-aef9-664fc28663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Document</Template>
  <TotalTime>67</TotalTime>
  <Pages>65</Pages>
  <Words>19235</Words>
  <Characters>115944</Characters>
  <Application>Microsoft Office Word</Application>
  <DocSecurity>0</DocSecurity>
  <Lines>966</Lines>
  <Paragraphs>269</Paragraphs>
  <ScaleCrop>false</ScaleCrop>
  <HeadingPairs>
    <vt:vector size="2" baseType="variant">
      <vt:variant>
        <vt:lpstr>Title</vt:lpstr>
      </vt:variant>
      <vt:variant>
        <vt:i4>1</vt:i4>
      </vt:variant>
    </vt:vector>
  </HeadingPairs>
  <TitlesOfParts>
    <vt:vector size="1" baseType="lpstr">
      <vt:lpstr>Contract for Services</vt:lpstr>
    </vt:vector>
  </TitlesOfParts>
  <Company>Eversheds</Company>
  <LinksUpToDate>false</LinksUpToDate>
  <CharactersWithSpaces>134910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for Services</dc:title>
  <dc:subject/>
  <dc:creator>Eversheds Sutherland</dc:creator>
  <cp:keywords/>
  <cp:lastModifiedBy>Mark Flegg</cp:lastModifiedBy>
  <cp:revision>8</cp:revision>
  <cp:lastPrinted>2002-05-29T21:42:00Z</cp:lastPrinted>
  <dcterms:created xsi:type="dcterms:W3CDTF">2025-08-20T09:38:00Z</dcterms:created>
  <dcterms:modified xsi:type="dcterms:W3CDTF">2025-08-21T15:12:00Z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384b6f1-2a55-4aeb-ad8e-a7fb5468eb36_Enabled">
    <vt:lpwstr>true</vt:lpwstr>
  </property>
  <property fmtid="{D5CDD505-2E9C-101B-9397-08002B2CF9AE}" pid="3" name="MSIP_Label_1384b6f1-2a55-4aeb-ad8e-a7fb5468eb36_SetDate">
    <vt:lpwstr>2024-04-25T19:04:33Z</vt:lpwstr>
  </property>
  <property fmtid="{D5CDD505-2E9C-101B-9397-08002B2CF9AE}" pid="4" name="MSIP_Label_1384b6f1-2a55-4aeb-ad8e-a7fb5468eb36_Method">
    <vt:lpwstr>Privileged</vt:lpwstr>
  </property>
  <property fmtid="{D5CDD505-2E9C-101B-9397-08002B2CF9AE}" pid="5" name="MSIP_Label_1384b6f1-2a55-4aeb-ad8e-a7fb5468eb36_Name">
    <vt:lpwstr>TfL Unclassified</vt:lpwstr>
  </property>
  <property fmtid="{D5CDD505-2E9C-101B-9397-08002B2CF9AE}" pid="6" name="MSIP_Label_1384b6f1-2a55-4aeb-ad8e-a7fb5468eb36_SiteId">
    <vt:lpwstr>1fbd65bf-5def-4eea-a692-a089c255346b</vt:lpwstr>
  </property>
  <property fmtid="{D5CDD505-2E9C-101B-9397-08002B2CF9AE}" pid="7" name="MSIP_Label_1384b6f1-2a55-4aeb-ad8e-a7fb5468eb36_ActionId">
    <vt:lpwstr>59831e2b-59f1-44bc-8585-18e3216afc6d</vt:lpwstr>
  </property>
  <property fmtid="{D5CDD505-2E9C-101B-9397-08002B2CF9AE}" pid="8" name="MSIP_Label_1384b6f1-2a55-4aeb-ad8e-a7fb5468eb36_ContentBits">
    <vt:lpwstr>0</vt:lpwstr>
  </property>
  <property fmtid="{D5CDD505-2E9C-101B-9397-08002B2CF9AE}" pid="9" name="ContentTypeId">
    <vt:lpwstr>0x010100449E37CABAEE5B4FBD771A3E07F5C9A200122748C7557EC940AA79DDD6E3DE759E00D771AFDC7C3BF3419617CBD6C417115B</vt:lpwstr>
  </property>
  <property fmtid="{D5CDD505-2E9C-101B-9397-08002B2CF9AE}" pid="10" name="MediaServiceImageTags">
    <vt:lpwstr/>
  </property>
  <property fmtid="{D5CDD505-2E9C-101B-9397-08002B2CF9AE}" pid="11" name="iMDocLibrary">
    <vt:lpwstr>CLOUD_UK</vt:lpwstr>
  </property>
  <property fmtid="{D5CDD505-2E9C-101B-9397-08002B2CF9AE}" pid="12" name="iMDocNumber">
    <vt:lpwstr>237311042</vt:lpwstr>
  </property>
  <property fmtid="{D5CDD505-2E9C-101B-9397-08002B2CF9AE}" pid="13" name="iMDocVersion">
    <vt:lpwstr>3</vt:lpwstr>
  </property>
  <property fmtid="{D5CDD505-2E9C-101B-9397-08002B2CF9AE}" pid="14" name="iMDocID">
    <vt:lpwstr>CLOUD_UK\237311042\3</vt:lpwstr>
  </property>
  <property fmtid="{D5CDD505-2E9C-101B-9397-08002B2CF9AE}" pid="15" name="Security Class">
    <vt:lpwstr>19;#Restricted|fdf415ef-1920-46ba-ac74-2729f850aba4</vt:lpwstr>
  </property>
  <property fmtid="{D5CDD505-2E9C-101B-9397-08002B2CF9AE}" pid="16" name="h1ec18e2b28c4b34981fd7f0c19672d20">
    <vt:lpwstr>Restricted|fdf415ef-1920-46ba-ac74-2729f850aba4</vt:lpwstr>
  </property>
  <property fmtid="{D5CDD505-2E9C-101B-9397-08002B2CF9AE}" pid="17" name="b26150c357d24f71bd93cd9d0e2e48240">
    <vt:lpwstr>The Management System|6e53e761-27a3-40c0-9db8-321659d54a08</vt:lpwstr>
  </property>
  <property fmtid="{D5CDD505-2E9C-101B-9397-08002B2CF9AE}" pid="18" name="Business Area">
    <vt:lpwstr>1;#The Management System|6e53e761-27a3-40c0-9db8-321659d54a08</vt:lpwstr>
  </property>
  <property fmtid="{D5CDD505-2E9C-101B-9397-08002B2CF9AE}" pid="19" name="Security_x0020_Class">
    <vt:lpwstr>19;#Restricted|fdf415ef-1920-46ba-ac74-2729f850aba4</vt:lpwstr>
  </property>
  <property fmtid="{D5CDD505-2E9C-101B-9397-08002B2CF9AE}" pid="20" name="Business_x0020_Area">
    <vt:lpwstr>1;#The Management System|6e53e761-27a3-40c0-9db8-321659d54a08</vt:lpwstr>
  </property>
</Properties>
</file>