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53A8" w14:textId="7948A09C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90F24EC" wp14:editId="15A584E1">
            <wp:extent cx="1171575" cy="1143000"/>
            <wp:effectExtent l="0" t="0" r="9525" b="0"/>
            <wp:docPr id="15" name="Picture 15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173D" w14:textId="692B394B" w:rsidR="001A3FFD" w:rsidRDefault="001A3FFD" w:rsidP="00E90139">
      <w:pPr>
        <w:jc w:val="right"/>
        <w:rPr>
          <w:rFonts w:cs="Arial"/>
          <w:color w:val="929309"/>
          <w:sz w:val="32"/>
          <w:szCs w:val="32"/>
        </w:rPr>
      </w:pPr>
    </w:p>
    <w:p w14:paraId="11E3AE3C" w14:textId="77777777" w:rsidR="001C611E" w:rsidRDefault="001C611E" w:rsidP="001C611E">
      <w:pPr>
        <w:jc w:val="right"/>
        <w:rPr>
          <w:rFonts w:cs="Arial"/>
          <w:color w:val="780046"/>
          <w:sz w:val="32"/>
          <w:szCs w:val="32"/>
        </w:rPr>
      </w:pPr>
      <w:r>
        <w:rPr>
          <w:rFonts w:cs="Arial"/>
          <w:color w:val="780046"/>
          <w:sz w:val="32"/>
          <w:szCs w:val="32"/>
        </w:rPr>
        <w:t>www.gov.uk/naturalengland</w:t>
      </w:r>
    </w:p>
    <w:p w14:paraId="0AD048FD" w14:textId="1E8173EC" w:rsidR="00E90139" w:rsidRPr="001C611E" w:rsidRDefault="001C611E" w:rsidP="001C611E">
      <w:pPr>
        <w:rPr>
          <w:b/>
          <w:bCs/>
          <w:color w:val="00B050"/>
          <w:sz w:val="52"/>
          <w:szCs w:val="52"/>
        </w:rPr>
      </w:pPr>
      <w:r w:rsidRPr="001C611E">
        <w:rPr>
          <w:b/>
          <w:bCs/>
          <w:color w:val="00B050"/>
          <w:sz w:val="52"/>
          <w:szCs w:val="52"/>
        </w:rPr>
        <w:t>Commercial Response Form</w:t>
      </w:r>
    </w:p>
    <w:p w14:paraId="0819748F" w14:textId="77777777" w:rsidR="001C611E" w:rsidRPr="001C611E" w:rsidRDefault="001C611E" w:rsidP="001C611E">
      <w:pPr>
        <w:rPr>
          <w:rFonts w:cs="Arial"/>
          <w:color w:val="929309"/>
          <w:sz w:val="32"/>
          <w:szCs w:val="32"/>
        </w:rPr>
      </w:pPr>
    </w:p>
    <w:p w14:paraId="028BCA04" w14:textId="3258E9EE" w:rsidR="00F8419E" w:rsidRDefault="00961E2A" w:rsidP="001C611E">
      <w:pPr>
        <w:rPr>
          <w:rStyle w:val="Text"/>
          <w:rFonts w:cs="Arial"/>
          <w:sz w:val="28"/>
          <w:szCs w:val="28"/>
        </w:rPr>
      </w:pPr>
      <w:bookmarkStart w:id="0" w:name="_Toc332635160"/>
      <w:r w:rsidRPr="00961E2A">
        <w:rPr>
          <w:rFonts w:ascii="Arial" w:hAnsi="Arial" w:cs="Arial"/>
          <w:b/>
          <w:bCs/>
          <w:sz w:val="28"/>
          <w:szCs w:val="28"/>
        </w:rPr>
        <w:t>Lampert Mosses SSSI Invertebrate assemblage (W312) Survey</w:t>
      </w:r>
      <w:r w:rsidR="001C611E">
        <w:rPr>
          <w:rFonts w:ascii="Arial" w:hAnsi="Arial" w:cs="Arial"/>
          <w:b/>
          <w:bCs/>
          <w:sz w:val="28"/>
          <w:szCs w:val="28"/>
        </w:rPr>
        <w:tab/>
      </w:r>
    </w:p>
    <w:p w14:paraId="43C2336E" w14:textId="77777777" w:rsidR="001C611E" w:rsidRPr="001C611E" w:rsidRDefault="001C611E" w:rsidP="001C611E">
      <w:pPr>
        <w:rPr>
          <w:rStyle w:val="Text"/>
          <w:rFonts w:eastAsia="Arial" w:cs="Arial"/>
          <w:sz w:val="28"/>
          <w:szCs w:val="28"/>
        </w:rPr>
      </w:pPr>
    </w:p>
    <w:bookmarkEnd w:id="0"/>
    <w:p w14:paraId="4785968C" w14:textId="058C4AEE" w:rsidR="001C611E" w:rsidRPr="001C611E" w:rsidRDefault="001C611E" w:rsidP="001C611E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1C611E">
        <w:rPr>
          <w:rFonts w:ascii="Arial" w:hAnsi="Arial" w:cs="Arial"/>
          <w:sz w:val="24"/>
          <w:szCs w:val="24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 </w:t>
      </w:r>
    </w:p>
    <w:p w14:paraId="7431F7F8" w14:textId="77777777" w:rsidR="001C611E" w:rsidRPr="001C611E" w:rsidRDefault="001C611E" w:rsidP="001C611E">
      <w:pPr>
        <w:rPr>
          <w:rFonts w:ascii="Arial" w:hAnsi="Arial" w:cs="Arial"/>
          <w:sz w:val="24"/>
          <w:szCs w:val="24"/>
        </w:rPr>
      </w:pPr>
    </w:p>
    <w:p w14:paraId="6AED64AE" w14:textId="77777777" w:rsidR="001C611E" w:rsidRPr="001C611E" w:rsidRDefault="001C611E" w:rsidP="001C611E">
      <w:pPr>
        <w:rPr>
          <w:rFonts w:ascii="Arial" w:hAnsi="Arial" w:cs="Arial"/>
          <w:sz w:val="24"/>
          <w:szCs w:val="24"/>
        </w:rPr>
      </w:pPr>
      <w:r w:rsidRPr="001C611E">
        <w:rPr>
          <w:rFonts w:ascii="Arial" w:hAnsi="Arial" w:cs="Arial"/>
          <w:sz w:val="24"/>
          <w:szCs w:val="24"/>
        </w:rPr>
        <w:t>Please state the total overall cost for this requirement. Prices should exclude VAT.</w:t>
      </w:r>
    </w:p>
    <w:p w14:paraId="29A58D39" w14:textId="77777777" w:rsidR="001C611E" w:rsidRDefault="001C611E" w:rsidP="001C611E"/>
    <w:p w14:paraId="303C4FAA" w14:textId="77777777" w:rsidR="001C611E" w:rsidRPr="00C60AB8" w:rsidRDefault="001C611E" w:rsidP="001C611E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692"/>
        <w:gridCol w:w="2578"/>
        <w:gridCol w:w="2549"/>
        <w:gridCol w:w="2431"/>
      </w:tblGrid>
      <w:tr w:rsidR="001C611E" w14:paraId="3E352035" w14:textId="77777777" w:rsidTr="00EB5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14C8E854" w14:textId="77777777" w:rsidR="001C611E" w:rsidRPr="00C60AB8" w:rsidRDefault="001C611E" w:rsidP="00EB5DCE">
            <w:r w:rsidRPr="00C60AB8">
              <w:t>Descriptions of Tasks and / or Products </w:t>
            </w:r>
          </w:p>
          <w:p w14:paraId="7A85A180" w14:textId="77777777" w:rsidR="001C611E" w:rsidRPr="00C60AB8" w:rsidRDefault="001C611E" w:rsidP="00EB5DCE">
            <w:r w:rsidRPr="00C60AB8">
              <w:t>  </w:t>
            </w:r>
          </w:p>
        </w:tc>
        <w:tc>
          <w:tcPr>
            <w:tcW w:w="3487" w:type="dxa"/>
          </w:tcPr>
          <w:p w14:paraId="7391942C" w14:textId="77777777" w:rsidR="001C611E" w:rsidRPr="00C60AB8" w:rsidRDefault="001C611E" w:rsidP="00EB5DCE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14:paraId="32EE52BF" w14:textId="77777777" w:rsidR="001C611E" w:rsidRPr="00C60AB8" w:rsidRDefault="001C611E" w:rsidP="00EB5DCE">
            <w:r w:rsidRPr="00C60AB8">
              <w:t>No of products / Hours / Days </w:t>
            </w:r>
          </w:p>
        </w:tc>
        <w:tc>
          <w:tcPr>
            <w:tcW w:w="3487" w:type="dxa"/>
          </w:tcPr>
          <w:p w14:paraId="7BE93F7A" w14:textId="77777777" w:rsidR="001C611E" w:rsidRPr="00C60AB8" w:rsidRDefault="001C611E" w:rsidP="00EB5DCE">
            <w:r w:rsidRPr="00C60AB8">
              <w:t>Total Cost per Task </w:t>
            </w:r>
          </w:p>
        </w:tc>
      </w:tr>
      <w:tr w:rsidR="001C611E" w14:paraId="6751110E" w14:textId="77777777" w:rsidTr="00EB5DCE">
        <w:tc>
          <w:tcPr>
            <w:tcW w:w="3487" w:type="dxa"/>
          </w:tcPr>
          <w:p w14:paraId="172178E2" w14:textId="77777777" w:rsidR="001C611E" w:rsidRPr="00C60AB8" w:rsidRDefault="001C611E" w:rsidP="00EB5DCE"/>
        </w:tc>
        <w:tc>
          <w:tcPr>
            <w:tcW w:w="3487" w:type="dxa"/>
          </w:tcPr>
          <w:p w14:paraId="7A273197" w14:textId="77777777" w:rsidR="001C611E" w:rsidRPr="00C60AB8" w:rsidRDefault="001C611E" w:rsidP="00EB5DCE"/>
        </w:tc>
        <w:tc>
          <w:tcPr>
            <w:tcW w:w="3487" w:type="dxa"/>
          </w:tcPr>
          <w:p w14:paraId="4CA67699" w14:textId="77777777" w:rsidR="001C611E" w:rsidRPr="00C60AB8" w:rsidRDefault="001C611E" w:rsidP="00EB5DCE"/>
        </w:tc>
        <w:tc>
          <w:tcPr>
            <w:tcW w:w="3487" w:type="dxa"/>
          </w:tcPr>
          <w:p w14:paraId="2920B874" w14:textId="77777777" w:rsidR="001C611E" w:rsidRPr="00C60AB8" w:rsidRDefault="001C611E" w:rsidP="00EB5DCE">
            <w:r>
              <w:t>£</w:t>
            </w:r>
          </w:p>
        </w:tc>
      </w:tr>
      <w:tr w:rsidR="001C611E" w14:paraId="561D9706" w14:textId="77777777" w:rsidTr="00EB5DCE">
        <w:tc>
          <w:tcPr>
            <w:tcW w:w="3487" w:type="dxa"/>
          </w:tcPr>
          <w:p w14:paraId="2C083AE7" w14:textId="77777777" w:rsidR="001C611E" w:rsidRPr="00C60AB8" w:rsidRDefault="001C611E" w:rsidP="00EB5DCE"/>
        </w:tc>
        <w:tc>
          <w:tcPr>
            <w:tcW w:w="3487" w:type="dxa"/>
          </w:tcPr>
          <w:p w14:paraId="52C86A36" w14:textId="77777777" w:rsidR="001C611E" w:rsidRPr="00C60AB8" w:rsidRDefault="001C611E" w:rsidP="00EB5DCE"/>
        </w:tc>
        <w:tc>
          <w:tcPr>
            <w:tcW w:w="3487" w:type="dxa"/>
          </w:tcPr>
          <w:p w14:paraId="6D9F7F98" w14:textId="77777777" w:rsidR="001C611E" w:rsidRPr="00C60AB8" w:rsidRDefault="001C611E" w:rsidP="00EB5DCE"/>
        </w:tc>
        <w:tc>
          <w:tcPr>
            <w:tcW w:w="3487" w:type="dxa"/>
          </w:tcPr>
          <w:p w14:paraId="1AEECC3A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04112EA0" w14:textId="77777777" w:rsidTr="00EB5DCE">
        <w:tc>
          <w:tcPr>
            <w:tcW w:w="3487" w:type="dxa"/>
          </w:tcPr>
          <w:p w14:paraId="4837A5BC" w14:textId="77777777" w:rsidR="001C611E" w:rsidRPr="00C60AB8" w:rsidRDefault="001C611E" w:rsidP="00EB5DCE"/>
        </w:tc>
        <w:tc>
          <w:tcPr>
            <w:tcW w:w="3487" w:type="dxa"/>
          </w:tcPr>
          <w:p w14:paraId="19DDEDFF" w14:textId="77777777" w:rsidR="001C611E" w:rsidRPr="00C60AB8" w:rsidRDefault="001C611E" w:rsidP="00EB5DCE"/>
        </w:tc>
        <w:tc>
          <w:tcPr>
            <w:tcW w:w="3487" w:type="dxa"/>
          </w:tcPr>
          <w:p w14:paraId="72001B29" w14:textId="77777777" w:rsidR="001C611E" w:rsidRPr="00C60AB8" w:rsidRDefault="001C611E" w:rsidP="00EB5DCE"/>
        </w:tc>
        <w:tc>
          <w:tcPr>
            <w:tcW w:w="3487" w:type="dxa"/>
          </w:tcPr>
          <w:p w14:paraId="091EF7B2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4F747902" w14:textId="77777777" w:rsidTr="00EB5DCE">
        <w:tc>
          <w:tcPr>
            <w:tcW w:w="3487" w:type="dxa"/>
          </w:tcPr>
          <w:p w14:paraId="22366421" w14:textId="77777777" w:rsidR="001C611E" w:rsidRPr="00C60AB8" w:rsidRDefault="001C611E" w:rsidP="00EB5DCE"/>
        </w:tc>
        <w:tc>
          <w:tcPr>
            <w:tcW w:w="3487" w:type="dxa"/>
          </w:tcPr>
          <w:p w14:paraId="1BABFBB7" w14:textId="77777777" w:rsidR="001C611E" w:rsidRPr="00C60AB8" w:rsidRDefault="001C611E" w:rsidP="00EB5DCE"/>
        </w:tc>
        <w:tc>
          <w:tcPr>
            <w:tcW w:w="3487" w:type="dxa"/>
          </w:tcPr>
          <w:p w14:paraId="2FE45806" w14:textId="77777777" w:rsidR="001C611E" w:rsidRPr="00C60AB8" w:rsidRDefault="001C611E" w:rsidP="00EB5DCE"/>
        </w:tc>
        <w:tc>
          <w:tcPr>
            <w:tcW w:w="3487" w:type="dxa"/>
          </w:tcPr>
          <w:p w14:paraId="6611AF06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6DF0FE59" w14:textId="77777777" w:rsidTr="00EB5DCE">
        <w:tc>
          <w:tcPr>
            <w:tcW w:w="3487" w:type="dxa"/>
          </w:tcPr>
          <w:p w14:paraId="425316EC" w14:textId="77777777" w:rsidR="001C611E" w:rsidRPr="00C60AB8" w:rsidRDefault="001C611E" w:rsidP="00EB5DCE"/>
        </w:tc>
        <w:tc>
          <w:tcPr>
            <w:tcW w:w="3487" w:type="dxa"/>
          </w:tcPr>
          <w:p w14:paraId="08A3235F" w14:textId="77777777" w:rsidR="001C611E" w:rsidRPr="00C60AB8" w:rsidRDefault="001C611E" w:rsidP="00EB5DCE"/>
        </w:tc>
        <w:tc>
          <w:tcPr>
            <w:tcW w:w="3487" w:type="dxa"/>
          </w:tcPr>
          <w:p w14:paraId="7590997F" w14:textId="77777777" w:rsidR="001C611E" w:rsidRPr="00C60AB8" w:rsidRDefault="001C611E" w:rsidP="00EB5DCE"/>
        </w:tc>
        <w:tc>
          <w:tcPr>
            <w:tcW w:w="3487" w:type="dxa"/>
          </w:tcPr>
          <w:p w14:paraId="475DA0DC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76358337" w14:textId="77777777" w:rsidTr="00EB5DCE">
        <w:tc>
          <w:tcPr>
            <w:tcW w:w="3487" w:type="dxa"/>
          </w:tcPr>
          <w:p w14:paraId="515A81C9" w14:textId="77777777" w:rsidR="001C611E" w:rsidRPr="00C60AB8" w:rsidRDefault="001C611E" w:rsidP="00EB5DCE"/>
        </w:tc>
        <w:tc>
          <w:tcPr>
            <w:tcW w:w="3487" w:type="dxa"/>
          </w:tcPr>
          <w:p w14:paraId="1831D3C3" w14:textId="77777777" w:rsidR="001C611E" w:rsidRPr="00C60AB8" w:rsidRDefault="001C611E" w:rsidP="00EB5DCE"/>
        </w:tc>
        <w:tc>
          <w:tcPr>
            <w:tcW w:w="3487" w:type="dxa"/>
          </w:tcPr>
          <w:p w14:paraId="4A95AE37" w14:textId="77777777" w:rsidR="001C611E" w:rsidRPr="00C60AB8" w:rsidRDefault="001C611E" w:rsidP="00EB5DCE"/>
        </w:tc>
        <w:tc>
          <w:tcPr>
            <w:tcW w:w="3487" w:type="dxa"/>
          </w:tcPr>
          <w:p w14:paraId="6B494DAB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76B97BAF" w14:textId="77777777" w:rsidTr="00EB5DCE">
        <w:tc>
          <w:tcPr>
            <w:tcW w:w="3487" w:type="dxa"/>
          </w:tcPr>
          <w:p w14:paraId="7DF7DCF9" w14:textId="77777777" w:rsidR="001C611E" w:rsidRPr="00C60AB8" w:rsidRDefault="001C611E" w:rsidP="00EB5DCE"/>
        </w:tc>
        <w:tc>
          <w:tcPr>
            <w:tcW w:w="3487" w:type="dxa"/>
          </w:tcPr>
          <w:p w14:paraId="28E5305F" w14:textId="77777777" w:rsidR="001C611E" w:rsidRPr="00C60AB8" w:rsidRDefault="001C611E" w:rsidP="00EB5DCE"/>
        </w:tc>
        <w:tc>
          <w:tcPr>
            <w:tcW w:w="3487" w:type="dxa"/>
          </w:tcPr>
          <w:p w14:paraId="7B7D8659" w14:textId="77777777" w:rsidR="001C611E" w:rsidRPr="00C60AB8" w:rsidRDefault="001C611E" w:rsidP="00EB5DCE"/>
        </w:tc>
        <w:tc>
          <w:tcPr>
            <w:tcW w:w="3487" w:type="dxa"/>
          </w:tcPr>
          <w:p w14:paraId="1997FC5F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66171F01" w14:textId="77777777" w:rsidTr="00EB5DCE">
        <w:tc>
          <w:tcPr>
            <w:tcW w:w="3487" w:type="dxa"/>
          </w:tcPr>
          <w:p w14:paraId="44CAEB19" w14:textId="77777777" w:rsidR="001C611E" w:rsidRPr="00C60AB8" w:rsidRDefault="001C611E" w:rsidP="00EB5DCE"/>
        </w:tc>
        <w:tc>
          <w:tcPr>
            <w:tcW w:w="3487" w:type="dxa"/>
          </w:tcPr>
          <w:p w14:paraId="37AA081B" w14:textId="77777777" w:rsidR="001C611E" w:rsidRPr="00C60AB8" w:rsidRDefault="001C611E" w:rsidP="00EB5DCE"/>
        </w:tc>
        <w:tc>
          <w:tcPr>
            <w:tcW w:w="3487" w:type="dxa"/>
          </w:tcPr>
          <w:p w14:paraId="1105CE7A" w14:textId="77777777" w:rsidR="001C611E" w:rsidRPr="00C60AB8" w:rsidRDefault="001C611E" w:rsidP="00EB5DCE"/>
        </w:tc>
        <w:tc>
          <w:tcPr>
            <w:tcW w:w="3487" w:type="dxa"/>
          </w:tcPr>
          <w:p w14:paraId="26CEC98E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2C8CB42E" w14:textId="77777777" w:rsidTr="00EB5DCE">
        <w:tc>
          <w:tcPr>
            <w:tcW w:w="3487" w:type="dxa"/>
          </w:tcPr>
          <w:p w14:paraId="200D6213" w14:textId="77777777" w:rsidR="001C611E" w:rsidRPr="00C60AB8" w:rsidRDefault="001C611E" w:rsidP="00EB5DCE"/>
        </w:tc>
        <w:tc>
          <w:tcPr>
            <w:tcW w:w="3487" w:type="dxa"/>
          </w:tcPr>
          <w:p w14:paraId="3C783E48" w14:textId="77777777" w:rsidR="001C611E" w:rsidRPr="00C60AB8" w:rsidRDefault="001C611E" w:rsidP="00EB5DCE"/>
        </w:tc>
        <w:tc>
          <w:tcPr>
            <w:tcW w:w="3487" w:type="dxa"/>
          </w:tcPr>
          <w:p w14:paraId="6BFA1FA7" w14:textId="77777777" w:rsidR="001C611E" w:rsidRPr="00C60AB8" w:rsidRDefault="001C611E" w:rsidP="00EB5DCE"/>
        </w:tc>
        <w:tc>
          <w:tcPr>
            <w:tcW w:w="3487" w:type="dxa"/>
          </w:tcPr>
          <w:p w14:paraId="759D3F27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4F19074F" w14:textId="77777777" w:rsidTr="00EB5DCE">
        <w:tc>
          <w:tcPr>
            <w:tcW w:w="3487" w:type="dxa"/>
          </w:tcPr>
          <w:p w14:paraId="2CE909AD" w14:textId="77777777" w:rsidR="001C611E" w:rsidRPr="00C60AB8" w:rsidRDefault="001C611E" w:rsidP="00EB5DCE"/>
        </w:tc>
        <w:tc>
          <w:tcPr>
            <w:tcW w:w="3487" w:type="dxa"/>
          </w:tcPr>
          <w:p w14:paraId="0324F7D6" w14:textId="77777777" w:rsidR="001C611E" w:rsidRPr="00C60AB8" w:rsidRDefault="001C611E" w:rsidP="00EB5DCE"/>
        </w:tc>
        <w:tc>
          <w:tcPr>
            <w:tcW w:w="3487" w:type="dxa"/>
          </w:tcPr>
          <w:p w14:paraId="3C4472E2" w14:textId="77777777" w:rsidR="001C611E" w:rsidRPr="00C60AB8" w:rsidRDefault="001C611E" w:rsidP="00EB5DCE"/>
        </w:tc>
        <w:tc>
          <w:tcPr>
            <w:tcW w:w="3487" w:type="dxa"/>
          </w:tcPr>
          <w:p w14:paraId="28F80D0A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726971C0" w14:textId="77777777" w:rsidTr="00EB5DCE">
        <w:tc>
          <w:tcPr>
            <w:tcW w:w="10461" w:type="dxa"/>
            <w:gridSpan w:val="3"/>
          </w:tcPr>
          <w:p w14:paraId="0E3A30E7" w14:textId="77777777" w:rsidR="001C611E" w:rsidRPr="00C60AB8" w:rsidRDefault="001C611E" w:rsidP="00EB5DCE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6972C12B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26170ECB" w14:textId="77777777" w:rsidTr="00EB5DCE">
        <w:tc>
          <w:tcPr>
            <w:tcW w:w="10461" w:type="dxa"/>
            <w:gridSpan w:val="3"/>
          </w:tcPr>
          <w:p w14:paraId="523DB880" w14:textId="77777777" w:rsidR="001C611E" w:rsidRPr="00C60AB8" w:rsidRDefault="001C611E" w:rsidP="00EB5DCE">
            <w:r w:rsidRPr="00C60AB8">
              <w:t>Expenses or other costs (please detail type, e.g.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4DBFA1E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759ADDA8" w14:textId="77777777" w:rsidTr="00EB5DCE">
        <w:tc>
          <w:tcPr>
            <w:tcW w:w="10461" w:type="dxa"/>
            <w:gridSpan w:val="3"/>
          </w:tcPr>
          <w:p w14:paraId="5D9F3692" w14:textId="77777777" w:rsidR="001C611E" w:rsidRPr="00C60AB8" w:rsidRDefault="001C611E" w:rsidP="00EB5DCE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FFD5B0D" w14:textId="77777777" w:rsidR="001C611E" w:rsidRPr="00C60AB8" w:rsidRDefault="001C611E" w:rsidP="00EB5DCE">
            <w:r w:rsidRPr="00C60AB8">
              <w:t>£</w:t>
            </w:r>
          </w:p>
        </w:tc>
      </w:tr>
      <w:tr w:rsidR="001C611E" w14:paraId="31CA8AD5" w14:textId="77777777" w:rsidTr="00EB5DCE">
        <w:tc>
          <w:tcPr>
            <w:tcW w:w="10461" w:type="dxa"/>
            <w:gridSpan w:val="3"/>
          </w:tcPr>
          <w:p w14:paraId="5136715D" w14:textId="77777777" w:rsidR="001C611E" w:rsidRPr="00061378" w:rsidRDefault="001C611E" w:rsidP="00EB5DCE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30A7D607" w14:textId="77777777" w:rsidR="001C611E" w:rsidRPr="00C60AB8" w:rsidRDefault="001C611E" w:rsidP="00EB5DCE">
            <w:r w:rsidRPr="00C60AB8">
              <w:t>£</w:t>
            </w:r>
          </w:p>
        </w:tc>
      </w:tr>
    </w:tbl>
    <w:p w14:paraId="050834EB" w14:textId="423CE160" w:rsidR="008D2E11" w:rsidRPr="001C611E" w:rsidRDefault="008D2E11" w:rsidP="001C611E">
      <w:pPr>
        <w:pStyle w:val="NormalWeb"/>
        <w:rPr>
          <w:b/>
          <w:bCs/>
        </w:rPr>
      </w:pPr>
    </w:p>
    <w:p w14:paraId="6E7FEDD1" w14:textId="56FFE0D3" w:rsidR="5E05C8C7" w:rsidRPr="00880449" w:rsidRDefault="5E05C8C7" w:rsidP="5E05C8C7"/>
    <w:sectPr w:rsidR="5E05C8C7" w:rsidRPr="00880449" w:rsidSect="006F176B">
      <w:footerReference w:type="default" r:id="rId13"/>
      <w:headerReference w:type="first" r:id="rId14"/>
      <w:footerReference w:type="first" r:id="rId15"/>
      <w:pgSz w:w="11906" w:h="16838"/>
      <w:pgMar w:top="1276" w:right="566" w:bottom="1440" w:left="108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4AEBC" w14:textId="77777777" w:rsidR="00BA6A4D" w:rsidRDefault="00BA6A4D" w:rsidP="00A16121">
      <w:r>
        <w:separator/>
      </w:r>
    </w:p>
  </w:endnote>
  <w:endnote w:type="continuationSeparator" w:id="0">
    <w:p w14:paraId="712FDC62" w14:textId="77777777" w:rsidR="00BA6A4D" w:rsidRDefault="00BA6A4D" w:rsidP="00A16121">
      <w:r>
        <w:continuationSeparator/>
      </w:r>
    </w:p>
  </w:endnote>
  <w:endnote w:type="continuationNotice" w:id="1">
    <w:p w14:paraId="68288019" w14:textId="77777777" w:rsidR="00BA6A4D" w:rsidRDefault="00BA6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5424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1C078" w14:textId="03B34EC9" w:rsidR="00C765DF" w:rsidRDefault="00C765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9E6B0" w14:textId="03B34EC9" w:rsidR="2F47C077" w:rsidRDefault="2F47C077" w:rsidP="2F47C0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20"/>
      <w:gridCol w:w="3420"/>
      <w:gridCol w:w="3420"/>
    </w:tblGrid>
    <w:tr w:rsidR="2F47C077" w14:paraId="4964E52E" w14:textId="77777777" w:rsidTr="2F47C077">
      <w:trPr>
        <w:trHeight w:val="300"/>
      </w:trPr>
      <w:tc>
        <w:tcPr>
          <w:tcW w:w="3420" w:type="dxa"/>
        </w:tcPr>
        <w:p w14:paraId="622D8517" w14:textId="6F626B88" w:rsidR="2F47C077" w:rsidRDefault="2F47C077" w:rsidP="2F47C077">
          <w:pPr>
            <w:pStyle w:val="Header"/>
            <w:ind w:left="-115"/>
          </w:pPr>
        </w:p>
      </w:tc>
      <w:tc>
        <w:tcPr>
          <w:tcW w:w="3420" w:type="dxa"/>
        </w:tcPr>
        <w:p w14:paraId="3FAD7243" w14:textId="4F21F404" w:rsidR="2F47C077" w:rsidRDefault="2F47C077" w:rsidP="2F47C077">
          <w:pPr>
            <w:pStyle w:val="Header"/>
            <w:jc w:val="center"/>
          </w:pPr>
        </w:p>
      </w:tc>
      <w:tc>
        <w:tcPr>
          <w:tcW w:w="3420" w:type="dxa"/>
        </w:tcPr>
        <w:p w14:paraId="2EA9780D" w14:textId="641E825A" w:rsidR="2F47C077" w:rsidRDefault="2F47C077" w:rsidP="2F47C077">
          <w:pPr>
            <w:pStyle w:val="Header"/>
            <w:ind w:right="-115"/>
            <w:jc w:val="right"/>
          </w:pPr>
        </w:p>
      </w:tc>
    </w:tr>
  </w:tbl>
  <w:p w14:paraId="3FEEE3D8" w14:textId="28FCF04E" w:rsidR="2F47C077" w:rsidRDefault="2F47C077" w:rsidP="2F47C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E7774" w14:textId="77777777" w:rsidR="00BA6A4D" w:rsidRDefault="00BA6A4D" w:rsidP="00A16121">
      <w:r>
        <w:separator/>
      </w:r>
    </w:p>
  </w:footnote>
  <w:footnote w:type="continuationSeparator" w:id="0">
    <w:p w14:paraId="27CDED8F" w14:textId="77777777" w:rsidR="00BA6A4D" w:rsidRDefault="00BA6A4D" w:rsidP="00A16121">
      <w:r>
        <w:continuationSeparator/>
      </w:r>
    </w:p>
  </w:footnote>
  <w:footnote w:type="continuationNotice" w:id="1">
    <w:p w14:paraId="28C57793" w14:textId="77777777" w:rsidR="00BA6A4D" w:rsidRDefault="00BA6A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6FCE6" w14:textId="55CE1B1D" w:rsidR="0044635A" w:rsidRDefault="7B4FA47A" w:rsidP="7B4FA47A">
    <w:pPr>
      <w:spacing w:after="160" w:line="259" w:lineRule="auto"/>
      <w:jc w:val="both"/>
      <w:rPr>
        <w:noProof/>
      </w:rPr>
    </w:pPr>
    <w:r w:rsidRPr="7B4FA47A">
      <w:rPr>
        <w:rFonts w:ascii="Arial" w:eastAsia="Arial" w:hAnsi="Arial" w:cs="Arial"/>
        <w:b/>
        <w:bCs/>
        <w:noProof/>
        <w:color w:val="2F5496"/>
        <w:sz w:val="28"/>
        <w:szCs w:val="28"/>
      </w:rPr>
      <w:t>OFFICIAL</w:t>
    </w:r>
  </w:p>
  <w:p w14:paraId="1236CB1D" w14:textId="1A3386C0" w:rsidR="0044635A" w:rsidRDefault="7B4FA47A">
    <w:pPr>
      <w:pStyle w:val="Header"/>
    </w:pPr>
    <w:r w:rsidRPr="7B4FA47A">
      <w:rPr>
        <w:noProof/>
        <w:lang w:eastAsia="en-GB"/>
      </w:rP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75B7"/>
    <w:multiLevelType w:val="hybridMultilevel"/>
    <w:tmpl w:val="7CE865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126F0"/>
    <w:multiLevelType w:val="hybridMultilevel"/>
    <w:tmpl w:val="E46CA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73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451F3E"/>
    <w:multiLevelType w:val="multilevel"/>
    <w:tmpl w:val="818C629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-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4" w:hanging="284"/>
      </w:pPr>
    </w:lvl>
    <w:lvl w:ilvl="3">
      <w:start w:val="1"/>
      <w:numFmt w:val="decimal"/>
      <w:pStyle w:val="ssNoHeading3"/>
      <w:lvlText w:val="%1.%2.%3.%4."/>
      <w:lvlJc w:val="left"/>
      <w:pPr>
        <w:tabs>
          <w:tab w:val="num" w:pos="252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600" w:hanging="1440"/>
      </w:pPr>
    </w:lvl>
  </w:abstractNum>
  <w:abstractNum w:abstractNumId="4" w15:restartNumberingAfterBreak="0">
    <w:nsid w:val="0C18268C"/>
    <w:multiLevelType w:val="hybridMultilevel"/>
    <w:tmpl w:val="C6D4447E"/>
    <w:lvl w:ilvl="0" w:tplc="0809000F">
      <w:start w:val="1"/>
      <w:numFmt w:val="decimal"/>
      <w:lvlText w:val="%1."/>
      <w:lvlJc w:val="left"/>
      <w:pPr>
        <w:ind w:left="720" w:hanging="323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2EE"/>
    <w:multiLevelType w:val="hybridMultilevel"/>
    <w:tmpl w:val="A1782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6014D"/>
    <w:multiLevelType w:val="hybridMultilevel"/>
    <w:tmpl w:val="1F36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63E2D"/>
    <w:multiLevelType w:val="hybridMultilevel"/>
    <w:tmpl w:val="16B2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0A48"/>
    <w:multiLevelType w:val="hybridMultilevel"/>
    <w:tmpl w:val="54F24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AE2A06"/>
    <w:multiLevelType w:val="hybridMultilevel"/>
    <w:tmpl w:val="252ECA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DC5402"/>
    <w:multiLevelType w:val="hybridMultilevel"/>
    <w:tmpl w:val="53C2C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F4346"/>
    <w:multiLevelType w:val="hybridMultilevel"/>
    <w:tmpl w:val="45D68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75F37"/>
    <w:multiLevelType w:val="hybridMultilevel"/>
    <w:tmpl w:val="3514B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1378E"/>
    <w:multiLevelType w:val="hybridMultilevel"/>
    <w:tmpl w:val="A3E4D2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676B5"/>
    <w:multiLevelType w:val="hybridMultilevel"/>
    <w:tmpl w:val="8836F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D5579"/>
    <w:multiLevelType w:val="hybridMultilevel"/>
    <w:tmpl w:val="8A660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90C86"/>
    <w:multiLevelType w:val="hybridMultilevel"/>
    <w:tmpl w:val="5EF42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pPr>
        <w:ind w:left="720" w:hanging="323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B7B4A"/>
    <w:multiLevelType w:val="hybridMultilevel"/>
    <w:tmpl w:val="2520830C"/>
    <w:lvl w:ilvl="0" w:tplc="0809000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</w:abstractNum>
  <w:abstractNum w:abstractNumId="20" w15:restartNumberingAfterBreak="0">
    <w:nsid w:val="6DF056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0D27DF"/>
    <w:multiLevelType w:val="hybridMultilevel"/>
    <w:tmpl w:val="AFE6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75586"/>
    <w:multiLevelType w:val="hybridMultilevel"/>
    <w:tmpl w:val="70120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052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9387616">
    <w:abstractNumId w:val="19"/>
  </w:num>
  <w:num w:numId="3" w16cid:durableId="1062481455">
    <w:abstractNumId w:val="13"/>
  </w:num>
  <w:num w:numId="4" w16cid:durableId="1267538636">
    <w:abstractNumId w:val="20"/>
  </w:num>
  <w:num w:numId="5" w16cid:durableId="1857385799">
    <w:abstractNumId w:val="2"/>
  </w:num>
  <w:num w:numId="6" w16cid:durableId="2110084521">
    <w:abstractNumId w:val="0"/>
  </w:num>
  <w:num w:numId="7" w16cid:durableId="353305323">
    <w:abstractNumId w:val="8"/>
  </w:num>
  <w:num w:numId="8" w16cid:durableId="1579708557">
    <w:abstractNumId w:val="9"/>
  </w:num>
  <w:num w:numId="9" w16cid:durableId="1988513221">
    <w:abstractNumId w:val="6"/>
  </w:num>
  <w:num w:numId="10" w16cid:durableId="2125421111">
    <w:abstractNumId w:val="10"/>
  </w:num>
  <w:num w:numId="11" w16cid:durableId="1961373069">
    <w:abstractNumId w:val="18"/>
  </w:num>
  <w:num w:numId="12" w16cid:durableId="1772506934">
    <w:abstractNumId w:val="7"/>
  </w:num>
  <w:num w:numId="13" w16cid:durableId="846602340">
    <w:abstractNumId w:val="16"/>
  </w:num>
  <w:num w:numId="14" w16cid:durableId="1148597510">
    <w:abstractNumId w:val="17"/>
  </w:num>
  <w:num w:numId="15" w16cid:durableId="2061124484">
    <w:abstractNumId w:val="15"/>
  </w:num>
  <w:num w:numId="16" w16cid:durableId="2080899982">
    <w:abstractNumId w:val="22"/>
  </w:num>
  <w:num w:numId="17" w16cid:durableId="261035031">
    <w:abstractNumId w:val="11"/>
  </w:num>
  <w:num w:numId="18" w16cid:durableId="1522284265">
    <w:abstractNumId w:val="1"/>
  </w:num>
  <w:num w:numId="19" w16cid:durableId="1188519114">
    <w:abstractNumId w:val="5"/>
  </w:num>
  <w:num w:numId="20" w16cid:durableId="2022007019">
    <w:abstractNumId w:val="4"/>
  </w:num>
  <w:num w:numId="21" w16cid:durableId="1422683896">
    <w:abstractNumId w:val="21"/>
  </w:num>
  <w:num w:numId="22" w16cid:durableId="1472598455">
    <w:abstractNumId w:val="12"/>
  </w:num>
  <w:num w:numId="23" w16cid:durableId="6697174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2C"/>
    <w:rsid w:val="00006CAD"/>
    <w:rsid w:val="0001591B"/>
    <w:rsid w:val="00026CB3"/>
    <w:rsid w:val="00027F3A"/>
    <w:rsid w:val="00035339"/>
    <w:rsid w:val="00043A97"/>
    <w:rsid w:val="00044F57"/>
    <w:rsid w:val="0005012A"/>
    <w:rsid w:val="00054B2E"/>
    <w:rsid w:val="00065D97"/>
    <w:rsid w:val="00076B95"/>
    <w:rsid w:val="00081548"/>
    <w:rsid w:val="00081B80"/>
    <w:rsid w:val="0008395C"/>
    <w:rsid w:val="0008724D"/>
    <w:rsid w:val="00087E49"/>
    <w:rsid w:val="000919A6"/>
    <w:rsid w:val="00092AA6"/>
    <w:rsid w:val="000A24A8"/>
    <w:rsid w:val="000A7A92"/>
    <w:rsid w:val="000B0C75"/>
    <w:rsid w:val="000B23C7"/>
    <w:rsid w:val="000C2486"/>
    <w:rsid w:val="000C4205"/>
    <w:rsid w:val="000C4A81"/>
    <w:rsid w:val="000C7055"/>
    <w:rsid w:val="000D045B"/>
    <w:rsid w:val="000D1D1C"/>
    <w:rsid w:val="000D1FA6"/>
    <w:rsid w:val="000D4FCD"/>
    <w:rsid w:val="000E233F"/>
    <w:rsid w:val="000E255A"/>
    <w:rsid w:val="000E2D4E"/>
    <w:rsid w:val="000E3C35"/>
    <w:rsid w:val="000E513B"/>
    <w:rsid w:val="000E7E46"/>
    <w:rsid w:val="000F2215"/>
    <w:rsid w:val="000F7611"/>
    <w:rsid w:val="0010285D"/>
    <w:rsid w:val="00104A91"/>
    <w:rsid w:val="0011007D"/>
    <w:rsid w:val="00111D98"/>
    <w:rsid w:val="00113B17"/>
    <w:rsid w:val="0011488C"/>
    <w:rsid w:val="00114BC7"/>
    <w:rsid w:val="001167B5"/>
    <w:rsid w:val="00117DFF"/>
    <w:rsid w:val="00134DA9"/>
    <w:rsid w:val="00135EDB"/>
    <w:rsid w:val="001416B1"/>
    <w:rsid w:val="00146AD8"/>
    <w:rsid w:val="001479A5"/>
    <w:rsid w:val="00150B39"/>
    <w:rsid w:val="00151009"/>
    <w:rsid w:val="00154DF9"/>
    <w:rsid w:val="00155DE0"/>
    <w:rsid w:val="001577B3"/>
    <w:rsid w:val="0016220B"/>
    <w:rsid w:val="0016723B"/>
    <w:rsid w:val="00175C03"/>
    <w:rsid w:val="00176FE0"/>
    <w:rsid w:val="00180AC3"/>
    <w:rsid w:val="00180E72"/>
    <w:rsid w:val="00181B43"/>
    <w:rsid w:val="00185169"/>
    <w:rsid w:val="0018785B"/>
    <w:rsid w:val="00187CDA"/>
    <w:rsid w:val="0019426F"/>
    <w:rsid w:val="001A0B8A"/>
    <w:rsid w:val="001A1BDF"/>
    <w:rsid w:val="001A3FFD"/>
    <w:rsid w:val="001A468F"/>
    <w:rsid w:val="001B19AF"/>
    <w:rsid w:val="001B1A36"/>
    <w:rsid w:val="001B2F6C"/>
    <w:rsid w:val="001B4E8B"/>
    <w:rsid w:val="001C18B3"/>
    <w:rsid w:val="001C4EA7"/>
    <w:rsid w:val="001C4F01"/>
    <w:rsid w:val="001C57A6"/>
    <w:rsid w:val="001C611E"/>
    <w:rsid w:val="001C6340"/>
    <w:rsid w:val="001C7C5F"/>
    <w:rsid w:val="001D09C9"/>
    <w:rsid w:val="001D289F"/>
    <w:rsid w:val="001D3653"/>
    <w:rsid w:val="001E0DCC"/>
    <w:rsid w:val="001F25D5"/>
    <w:rsid w:val="001F4624"/>
    <w:rsid w:val="001F5B9F"/>
    <w:rsid w:val="001F7460"/>
    <w:rsid w:val="002030EF"/>
    <w:rsid w:val="00205962"/>
    <w:rsid w:val="0020634D"/>
    <w:rsid w:val="002146BC"/>
    <w:rsid w:val="0021663E"/>
    <w:rsid w:val="00224FFC"/>
    <w:rsid w:val="00226E6D"/>
    <w:rsid w:val="00230488"/>
    <w:rsid w:val="00231749"/>
    <w:rsid w:val="0023245F"/>
    <w:rsid w:val="00237D19"/>
    <w:rsid w:val="00237ED9"/>
    <w:rsid w:val="00246648"/>
    <w:rsid w:val="00246B80"/>
    <w:rsid w:val="00252FC6"/>
    <w:rsid w:val="00256020"/>
    <w:rsid w:val="002566AF"/>
    <w:rsid w:val="00265156"/>
    <w:rsid w:val="00267E83"/>
    <w:rsid w:val="002756D2"/>
    <w:rsid w:val="0027736D"/>
    <w:rsid w:val="00277B0C"/>
    <w:rsid w:val="00281C96"/>
    <w:rsid w:val="00286629"/>
    <w:rsid w:val="00287446"/>
    <w:rsid w:val="00291BC7"/>
    <w:rsid w:val="00294AD0"/>
    <w:rsid w:val="00295517"/>
    <w:rsid w:val="00296F29"/>
    <w:rsid w:val="002A11E5"/>
    <w:rsid w:val="002A13B4"/>
    <w:rsid w:val="002A6DD9"/>
    <w:rsid w:val="002A6F6F"/>
    <w:rsid w:val="002A7D35"/>
    <w:rsid w:val="002B0672"/>
    <w:rsid w:val="002B3A21"/>
    <w:rsid w:val="002B5EE1"/>
    <w:rsid w:val="002C0C38"/>
    <w:rsid w:val="002C20B1"/>
    <w:rsid w:val="002C3295"/>
    <w:rsid w:val="002C5A4F"/>
    <w:rsid w:val="002D0030"/>
    <w:rsid w:val="002D03E3"/>
    <w:rsid w:val="002D4EB2"/>
    <w:rsid w:val="002D4FF0"/>
    <w:rsid w:val="002D7B4E"/>
    <w:rsid w:val="002E1B17"/>
    <w:rsid w:val="002E3CB4"/>
    <w:rsid w:val="002E62F6"/>
    <w:rsid w:val="002F02A1"/>
    <w:rsid w:val="002F65E8"/>
    <w:rsid w:val="0030106B"/>
    <w:rsid w:val="003038A8"/>
    <w:rsid w:val="00303BFC"/>
    <w:rsid w:val="003077D2"/>
    <w:rsid w:val="00312B95"/>
    <w:rsid w:val="00317DFC"/>
    <w:rsid w:val="00322CBE"/>
    <w:rsid w:val="0032577A"/>
    <w:rsid w:val="00326D92"/>
    <w:rsid w:val="0032785F"/>
    <w:rsid w:val="00330501"/>
    <w:rsid w:val="00332DB7"/>
    <w:rsid w:val="0033525F"/>
    <w:rsid w:val="003360A9"/>
    <w:rsid w:val="00337550"/>
    <w:rsid w:val="00342018"/>
    <w:rsid w:val="0034362E"/>
    <w:rsid w:val="00344123"/>
    <w:rsid w:val="00344FCD"/>
    <w:rsid w:val="0034524B"/>
    <w:rsid w:val="00347171"/>
    <w:rsid w:val="00347372"/>
    <w:rsid w:val="00353A81"/>
    <w:rsid w:val="0035528C"/>
    <w:rsid w:val="003578B1"/>
    <w:rsid w:val="003610DB"/>
    <w:rsid w:val="003631E7"/>
    <w:rsid w:val="00366CC6"/>
    <w:rsid w:val="0037337B"/>
    <w:rsid w:val="00373772"/>
    <w:rsid w:val="00375E29"/>
    <w:rsid w:val="003772E2"/>
    <w:rsid w:val="00382DEE"/>
    <w:rsid w:val="003912B2"/>
    <w:rsid w:val="003936D8"/>
    <w:rsid w:val="003937FA"/>
    <w:rsid w:val="003940AE"/>
    <w:rsid w:val="00394D78"/>
    <w:rsid w:val="003A1341"/>
    <w:rsid w:val="003A2AFA"/>
    <w:rsid w:val="003A47E9"/>
    <w:rsid w:val="003B0D78"/>
    <w:rsid w:val="003B2A37"/>
    <w:rsid w:val="003B372C"/>
    <w:rsid w:val="003B423D"/>
    <w:rsid w:val="003C4A29"/>
    <w:rsid w:val="003C78D1"/>
    <w:rsid w:val="003C7910"/>
    <w:rsid w:val="003D0EED"/>
    <w:rsid w:val="003D1147"/>
    <w:rsid w:val="003D5F4E"/>
    <w:rsid w:val="003E0F3E"/>
    <w:rsid w:val="003E492F"/>
    <w:rsid w:val="003E7313"/>
    <w:rsid w:val="003F060C"/>
    <w:rsid w:val="003F2BE6"/>
    <w:rsid w:val="003F2C49"/>
    <w:rsid w:val="003F4501"/>
    <w:rsid w:val="003F479D"/>
    <w:rsid w:val="003F4875"/>
    <w:rsid w:val="00400A62"/>
    <w:rsid w:val="00400B59"/>
    <w:rsid w:val="00403A6A"/>
    <w:rsid w:val="004049F5"/>
    <w:rsid w:val="00406FCD"/>
    <w:rsid w:val="00411CA9"/>
    <w:rsid w:val="004163FD"/>
    <w:rsid w:val="00432139"/>
    <w:rsid w:val="004322DA"/>
    <w:rsid w:val="00436708"/>
    <w:rsid w:val="004414DD"/>
    <w:rsid w:val="0044635A"/>
    <w:rsid w:val="004467AB"/>
    <w:rsid w:val="00450030"/>
    <w:rsid w:val="00454064"/>
    <w:rsid w:val="00461D10"/>
    <w:rsid w:val="004675E8"/>
    <w:rsid w:val="00474ED9"/>
    <w:rsid w:val="00480AEC"/>
    <w:rsid w:val="00481AA5"/>
    <w:rsid w:val="0048726F"/>
    <w:rsid w:val="00491D55"/>
    <w:rsid w:val="004925A3"/>
    <w:rsid w:val="004974A0"/>
    <w:rsid w:val="004A02FB"/>
    <w:rsid w:val="004A3669"/>
    <w:rsid w:val="004A398D"/>
    <w:rsid w:val="004A6BF0"/>
    <w:rsid w:val="004B075E"/>
    <w:rsid w:val="004B2C60"/>
    <w:rsid w:val="004B3C64"/>
    <w:rsid w:val="004B57D5"/>
    <w:rsid w:val="004C2D4C"/>
    <w:rsid w:val="004C33A2"/>
    <w:rsid w:val="004C5309"/>
    <w:rsid w:val="004C78F8"/>
    <w:rsid w:val="004D22F1"/>
    <w:rsid w:val="004D29F4"/>
    <w:rsid w:val="004D2FC4"/>
    <w:rsid w:val="004D6226"/>
    <w:rsid w:val="004E52E6"/>
    <w:rsid w:val="004F009C"/>
    <w:rsid w:val="004F037B"/>
    <w:rsid w:val="004F26D4"/>
    <w:rsid w:val="004F4661"/>
    <w:rsid w:val="00500611"/>
    <w:rsid w:val="00500EA6"/>
    <w:rsid w:val="00502008"/>
    <w:rsid w:val="00503DD2"/>
    <w:rsid w:val="00505CB8"/>
    <w:rsid w:val="0050634C"/>
    <w:rsid w:val="00507EEB"/>
    <w:rsid w:val="0051209F"/>
    <w:rsid w:val="00512D5A"/>
    <w:rsid w:val="00522CD7"/>
    <w:rsid w:val="005265E1"/>
    <w:rsid w:val="00534C78"/>
    <w:rsid w:val="005450FF"/>
    <w:rsid w:val="00551798"/>
    <w:rsid w:val="005608B4"/>
    <w:rsid w:val="00564E90"/>
    <w:rsid w:val="00567DB7"/>
    <w:rsid w:val="0058061B"/>
    <w:rsid w:val="005813B8"/>
    <w:rsid w:val="0058746D"/>
    <w:rsid w:val="005A10A9"/>
    <w:rsid w:val="005B0AE1"/>
    <w:rsid w:val="005B4DF6"/>
    <w:rsid w:val="005B6E0F"/>
    <w:rsid w:val="005C2091"/>
    <w:rsid w:val="005C5EF4"/>
    <w:rsid w:val="005C66BB"/>
    <w:rsid w:val="005D1E77"/>
    <w:rsid w:val="005E604B"/>
    <w:rsid w:val="005E60FC"/>
    <w:rsid w:val="005E7DF9"/>
    <w:rsid w:val="005F3EA4"/>
    <w:rsid w:val="005F7491"/>
    <w:rsid w:val="006038CE"/>
    <w:rsid w:val="00605530"/>
    <w:rsid w:val="006124A1"/>
    <w:rsid w:val="00613BE6"/>
    <w:rsid w:val="00613D69"/>
    <w:rsid w:val="00615003"/>
    <w:rsid w:val="00640154"/>
    <w:rsid w:val="00643EF7"/>
    <w:rsid w:val="0064721C"/>
    <w:rsid w:val="00647F74"/>
    <w:rsid w:val="006506FB"/>
    <w:rsid w:val="0065183B"/>
    <w:rsid w:val="00651DEB"/>
    <w:rsid w:val="006544FA"/>
    <w:rsid w:val="00654F11"/>
    <w:rsid w:val="00660CC5"/>
    <w:rsid w:val="00662792"/>
    <w:rsid w:val="00676AF9"/>
    <w:rsid w:val="00684722"/>
    <w:rsid w:val="0068719D"/>
    <w:rsid w:val="006916FA"/>
    <w:rsid w:val="0069230E"/>
    <w:rsid w:val="00693A00"/>
    <w:rsid w:val="0069700F"/>
    <w:rsid w:val="006A09D6"/>
    <w:rsid w:val="006A0EDF"/>
    <w:rsid w:val="006A3738"/>
    <w:rsid w:val="006A3E34"/>
    <w:rsid w:val="006A3EB1"/>
    <w:rsid w:val="006A5D26"/>
    <w:rsid w:val="006B3771"/>
    <w:rsid w:val="006B4B01"/>
    <w:rsid w:val="006C1C68"/>
    <w:rsid w:val="006D1E8E"/>
    <w:rsid w:val="006D2118"/>
    <w:rsid w:val="006E2E61"/>
    <w:rsid w:val="006F0E45"/>
    <w:rsid w:val="006F176B"/>
    <w:rsid w:val="006F42F3"/>
    <w:rsid w:val="00700CA5"/>
    <w:rsid w:val="00701DE5"/>
    <w:rsid w:val="0070218A"/>
    <w:rsid w:val="00703175"/>
    <w:rsid w:val="007035B6"/>
    <w:rsid w:val="00706491"/>
    <w:rsid w:val="007107AF"/>
    <w:rsid w:val="007145B5"/>
    <w:rsid w:val="00715F89"/>
    <w:rsid w:val="00724B5C"/>
    <w:rsid w:val="00731576"/>
    <w:rsid w:val="0073507C"/>
    <w:rsid w:val="007370D9"/>
    <w:rsid w:val="00743E3B"/>
    <w:rsid w:val="007446DC"/>
    <w:rsid w:val="007460A1"/>
    <w:rsid w:val="00747435"/>
    <w:rsid w:val="007532FB"/>
    <w:rsid w:val="00754C41"/>
    <w:rsid w:val="0075528C"/>
    <w:rsid w:val="0075565D"/>
    <w:rsid w:val="0075737C"/>
    <w:rsid w:val="0076187F"/>
    <w:rsid w:val="00774709"/>
    <w:rsid w:val="007827E0"/>
    <w:rsid w:val="007860EA"/>
    <w:rsid w:val="00786D4C"/>
    <w:rsid w:val="007919D9"/>
    <w:rsid w:val="0079696D"/>
    <w:rsid w:val="007A2494"/>
    <w:rsid w:val="007A6AC9"/>
    <w:rsid w:val="007B3053"/>
    <w:rsid w:val="007B7440"/>
    <w:rsid w:val="007D02E4"/>
    <w:rsid w:val="007D7167"/>
    <w:rsid w:val="007E0B17"/>
    <w:rsid w:val="007E7C64"/>
    <w:rsid w:val="007F26C5"/>
    <w:rsid w:val="007F6038"/>
    <w:rsid w:val="00807FD1"/>
    <w:rsid w:val="008121B2"/>
    <w:rsid w:val="0081234A"/>
    <w:rsid w:val="0081430A"/>
    <w:rsid w:val="008146C1"/>
    <w:rsid w:val="0081488E"/>
    <w:rsid w:val="00820CE8"/>
    <w:rsid w:val="00820FF3"/>
    <w:rsid w:val="00821FB6"/>
    <w:rsid w:val="008221F6"/>
    <w:rsid w:val="008226F3"/>
    <w:rsid w:val="00822CE3"/>
    <w:rsid w:val="00822D79"/>
    <w:rsid w:val="00830F27"/>
    <w:rsid w:val="008318D3"/>
    <w:rsid w:val="00831C4A"/>
    <w:rsid w:val="00835122"/>
    <w:rsid w:val="00835A08"/>
    <w:rsid w:val="008378EB"/>
    <w:rsid w:val="0084026B"/>
    <w:rsid w:val="00842022"/>
    <w:rsid w:val="00844098"/>
    <w:rsid w:val="00845DEF"/>
    <w:rsid w:val="00847946"/>
    <w:rsid w:val="00852271"/>
    <w:rsid w:val="00871336"/>
    <w:rsid w:val="00872BD0"/>
    <w:rsid w:val="00877579"/>
    <w:rsid w:val="00877C9D"/>
    <w:rsid w:val="00880449"/>
    <w:rsid w:val="008813D7"/>
    <w:rsid w:val="0088466F"/>
    <w:rsid w:val="00892513"/>
    <w:rsid w:val="00894CC8"/>
    <w:rsid w:val="00896B5F"/>
    <w:rsid w:val="00896F33"/>
    <w:rsid w:val="008A1EA4"/>
    <w:rsid w:val="008A4CD8"/>
    <w:rsid w:val="008A7787"/>
    <w:rsid w:val="008B4E5D"/>
    <w:rsid w:val="008B5BA1"/>
    <w:rsid w:val="008C627C"/>
    <w:rsid w:val="008C6BA1"/>
    <w:rsid w:val="008D040B"/>
    <w:rsid w:val="008D0FDB"/>
    <w:rsid w:val="008D2182"/>
    <w:rsid w:val="008D2AFF"/>
    <w:rsid w:val="008D2E11"/>
    <w:rsid w:val="008D6545"/>
    <w:rsid w:val="008D7CE6"/>
    <w:rsid w:val="008F033D"/>
    <w:rsid w:val="008F5F4A"/>
    <w:rsid w:val="00902C8F"/>
    <w:rsid w:val="00905896"/>
    <w:rsid w:val="00907249"/>
    <w:rsid w:val="00912AC5"/>
    <w:rsid w:val="009148DB"/>
    <w:rsid w:val="00914AD4"/>
    <w:rsid w:val="009204A2"/>
    <w:rsid w:val="00921A09"/>
    <w:rsid w:val="00922223"/>
    <w:rsid w:val="009259E2"/>
    <w:rsid w:val="00925F84"/>
    <w:rsid w:val="00926B48"/>
    <w:rsid w:val="009279EB"/>
    <w:rsid w:val="00930469"/>
    <w:rsid w:val="00931FC3"/>
    <w:rsid w:val="00935915"/>
    <w:rsid w:val="00943610"/>
    <w:rsid w:val="00951DD6"/>
    <w:rsid w:val="00953509"/>
    <w:rsid w:val="00956B8A"/>
    <w:rsid w:val="00957F58"/>
    <w:rsid w:val="00961E2A"/>
    <w:rsid w:val="00964264"/>
    <w:rsid w:val="009735C2"/>
    <w:rsid w:val="00977191"/>
    <w:rsid w:val="00987613"/>
    <w:rsid w:val="009942E8"/>
    <w:rsid w:val="009948B2"/>
    <w:rsid w:val="0099721D"/>
    <w:rsid w:val="009A09F4"/>
    <w:rsid w:val="009A1C03"/>
    <w:rsid w:val="009A6297"/>
    <w:rsid w:val="009A7E14"/>
    <w:rsid w:val="009B1F28"/>
    <w:rsid w:val="009B35AE"/>
    <w:rsid w:val="009D4C4E"/>
    <w:rsid w:val="009D59B5"/>
    <w:rsid w:val="009E063D"/>
    <w:rsid w:val="009E6375"/>
    <w:rsid w:val="009F430B"/>
    <w:rsid w:val="009F6C8C"/>
    <w:rsid w:val="00A104B8"/>
    <w:rsid w:val="00A141D8"/>
    <w:rsid w:val="00A152A9"/>
    <w:rsid w:val="00A16121"/>
    <w:rsid w:val="00A26852"/>
    <w:rsid w:val="00A26A1E"/>
    <w:rsid w:val="00A3033A"/>
    <w:rsid w:val="00A34B1D"/>
    <w:rsid w:val="00A369B8"/>
    <w:rsid w:val="00A40DCF"/>
    <w:rsid w:val="00A434F8"/>
    <w:rsid w:val="00A439D5"/>
    <w:rsid w:val="00A51A64"/>
    <w:rsid w:val="00A533D4"/>
    <w:rsid w:val="00A55AF3"/>
    <w:rsid w:val="00A56087"/>
    <w:rsid w:val="00A566F6"/>
    <w:rsid w:val="00A57F33"/>
    <w:rsid w:val="00A614FE"/>
    <w:rsid w:val="00A633C9"/>
    <w:rsid w:val="00A639CB"/>
    <w:rsid w:val="00A64107"/>
    <w:rsid w:val="00A65A75"/>
    <w:rsid w:val="00A70CCB"/>
    <w:rsid w:val="00A75C2A"/>
    <w:rsid w:val="00A76B55"/>
    <w:rsid w:val="00A8118D"/>
    <w:rsid w:val="00A81E41"/>
    <w:rsid w:val="00A8279F"/>
    <w:rsid w:val="00A8407F"/>
    <w:rsid w:val="00A91958"/>
    <w:rsid w:val="00A95AAF"/>
    <w:rsid w:val="00A96D48"/>
    <w:rsid w:val="00AA2B63"/>
    <w:rsid w:val="00AA4C4D"/>
    <w:rsid w:val="00AA4F8B"/>
    <w:rsid w:val="00AB1149"/>
    <w:rsid w:val="00AB2FE2"/>
    <w:rsid w:val="00AB340E"/>
    <w:rsid w:val="00AB68C7"/>
    <w:rsid w:val="00AC4525"/>
    <w:rsid w:val="00AC6769"/>
    <w:rsid w:val="00AE0BE3"/>
    <w:rsid w:val="00AE1FA1"/>
    <w:rsid w:val="00AE71EC"/>
    <w:rsid w:val="00AE747E"/>
    <w:rsid w:val="00AF64F1"/>
    <w:rsid w:val="00B049C7"/>
    <w:rsid w:val="00B078EF"/>
    <w:rsid w:val="00B14B65"/>
    <w:rsid w:val="00B3188E"/>
    <w:rsid w:val="00B33F68"/>
    <w:rsid w:val="00B34BBB"/>
    <w:rsid w:val="00B36F3C"/>
    <w:rsid w:val="00B426EF"/>
    <w:rsid w:val="00B459B7"/>
    <w:rsid w:val="00B4697C"/>
    <w:rsid w:val="00B5275E"/>
    <w:rsid w:val="00B57647"/>
    <w:rsid w:val="00B61019"/>
    <w:rsid w:val="00B6189F"/>
    <w:rsid w:val="00B648BB"/>
    <w:rsid w:val="00B65B5B"/>
    <w:rsid w:val="00B7240C"/>
    <w:rsid w:val="00B73177"/>
    <w:rsid w:val="00B749B2"/>
    <w:rsid w:val="00B749BD"/>
    <w:rsid w:val="00B802A8"/>
    <w:rsid w:val="00B80F90"/>
    <w:rsid w:val="00B8426B"/>
    <w:rsid w:val="00B84698"/>
    <w:rsid w:val="00B8640C"/>
    <w:rsid w:val="00B96F69"/>
    <w:rsid w:val="00B97B01"/>
    <w:rsid w:val="00BA22D7"/>
    <w:rsid w:val="00BA280C"/>
    <w:rsid w:val="00BA309A"/>
    <w:rsid w:val="00BA409E"/>
    <w:rsid w:val="00BA4F0E"/>
    <w:rsid w:val="00BA63FD"/>
    <w:rsid w:val="00BA6A4D"/>
    <w:rsid w:val="00BA6BD7"/>
    <w:rsid w:val="00BB649A"/>
    <w:rsid w:val="00BC4855"/>
    <w:rsid w:val="00BD1AE7"/>
    <w:rsid w:val="00BD7939"/>
    <w:rsid w:val="00BE655B"/>
    <w:rsid w:val="00BF075E"/>
    <w:rsid w:val="00BF32C0"/>
    <w:rsid w:val="00BF3492"/>
    <w:rsid w:val="00BF717F"/>
    <w:rsid w:val="00BF7CEE"/>
    <w:rsid w:val="00C008A1"/>
    <w:rsid w:val="00C030D6"/>
    <w:rsid w:val="00C03543"/>
    <w:rsid w:val="00C04BEA"/>
    <w:rsid w:val="00C05622"/>
    <w:rsid w:val="00C059AE"/>
    <w:rsid w:val="00C0670B"/>
    <w:rsid w:val="00C076F1"/>
    <w:rsid w:val="00C11CDE"/>
    <w:rsid w:val="00C17931"/>
    <w:rsid w:val="00C2025F"/>
    <w:rsid w:val="00C32C55"/>
    <w:rsid w:val="00C33067"/>
    <w:rsid w:val="00C3397D"/>
    <w:rsid w:val="00C44B88"/>
    <w:rsid w:val="00C46311"/>
    <w:rsid w:val="00C50959"/>
    <w:rsid w:val="00C52FB0"/>
    <w:rsid w:val="00C55633"/>
    <w:rsid w:val="00C5578C"/>
    <w:rsid w:val="00C5631B"/>
    <w:rsid w:val="00C5726D"/>
    <w:rsid w:val="00C61534"/>
    <w:rsid w:val="00C62CA1"/>
    <w:rsid w:val="00C662AE"/>
    <w:rsid w:val="00C6673A"/>
    <w:rsid w:val="00C6752E"/>
    <w:rsid w:val="00C7621A"/>
    <w:rsid w:val="00C7633C"/>
    <w:rsid w:val="00C765DF"/>
    <w:rsid w:val="00C77BA2"/>
    <w:rsid w:val="00C8037A"/>
    <w:rsid w:val="00C82B39"/>
    <w:rsid w:val="00C902C9"/>
    <w:rsid w:val="00C95F34"/>
    <w:rsid w:val="00CA041F"/>
    <w:rsid w:val="00CA1A6E"/>
    <w:rsid w:val="00CA24B0"/>
    <w:rsid w:val="00CA443D"/>
    <w:rsid w:val="00CA616B"/>
    <w:rsid w:val="00CB7A76"/>
    <w:rsid w:val="00CC0186"/>
    <w:rsid w:val="00CC33A5"/>
    <w:rsid w:val="00CC6592"/>
    <w:rsid w:val="00CC6A9E"/>
    <w:rsid w:val="00CC7A48"/>
    <w:rsid w:val="00CD2AB5"/>
    <w:rsid w:val="00CD3CA9"/>
    <w:rsid w:val="00CD54A7"/>
    <w:rsid w:val="00CD7982"/>
    <w:rsid w:val="00CE11DB"/>
    <w:rsid w:val="00CE2DDE"/>
    <w:rsid w:val="00CE35BE"/>
    <w:rsid w:val="00CE65E4"/>
    <w:rsid w:val="00CF53E7"/>
    <w:rsid w:val="00CF61E2"/>
    <w:rsid w:val="00CF69B7"/>
    <w:rsid w:val="00CF7645"/>
    <w:rsid w:val="00D12555"/>
    <w:rsid w:val="00D130B9"/>
    <w:rsid w:val="00D17883"/>
    <w:rsid w:val="00D20333"/>
    <w:rsid w:val="00D20BDE"/>
    <w:rsid w:val="00D224BE"/>
    <w:rsid w:val="00D23424"/>
    <w:rsid w:val="00D25085"/>
    <w:rsid w:val="00D25122"/>
    <w:rsid w:val="00D31291"/>
    <w:rsid w:val="00D31536"/>
    <w:rsid w:val="00D32196"/>
    <w:rsid w:val="00D36771"/>
    <w:rsid w:val="00D43678"/>
    <w:rsid w:val="00D466A6"/>
    <w:rsid w:val="00D511A9"/>
    <w:rsid w:val="00D51AA8"/>
    <w:rsid w:val="00D53C07"/>
    <w:rsid w:val="00D53C5C"/>
    <w:rsid w:val="00D555E3"/>
    <w:rsid w:val="00D60D88"/>
    <w:rsid w:val="00D650F6"/>
    <w:rsid w:val="00D70778"/>
    <w:rsid w:val="00D72952"/>
    <w:rsid w:val="00D746E1"/>
    <w:rsid w:val="00D76CED"/>
    <w:rsid w:val="00D7739B"/>
    <w:rsid w:val="00D86FF7"/>
    <w:rsid w:val="00D874D7"/>
    <w:rsid w:val="00D92D4F"/>
    <w:rsid w:val="00D93FF0"/>
    <w:rsid w:val="00D95411"/>
    <w:rsid w:val="00D95841"/>
    <w:rsid w:val="00D96708"/>
    <w:rsid w:val="00D976D6"/>
    <w:rsid w:val="00D97F56"/>
    <w:rsid w:val="00DA413A"/>
    <w:rsid w:val="00DA650C"/>
    <w:rsid w:val="00DB1ADB"/>
    <w:rsid w:val="00DB5C62"/>
    <w:rsid w:val="00DC28DF"/>
    <w:rsid w:val="00DC336A"/>
    <w:rsid w:val="00DC69D4"/>
    <w:rsid w:val="00DC7212"/>
    <w:rsid w:val="00DD5899"/>
    <w:rsid w:val="00DD668F"/>
    <w:rsid w:val="00DD6F44"/>
    <w:rsid w:val="00DE06B3"/>
    <w:rsid w:val="00DE5541"/>
    <w:rsid w:val="00DE6693"/>
    <w:rsid w:val="00DF1D92"/>
    <w:rsid w:val="00DF2289"/>
    <w:rsid w:val="00DF558D"/>
    <w:rsid w:val="00DF68CC"/>
    <w:rsid w:val="00E00E44"/>
    <w:rsid w:val="00E03485"/>
    <w:rsid w:val="00E0373B"/>
    <w:rsid w:val="00E14524"/>
    <w:rsid w:val="00E14B75"/>
    <w:rsid w:val="00E1548D"/>
    <w:rsid w:val="00E158F8"/>
    <w:rsid w:val="00E2318B"/>
    <w:rsid w:val="00E25945"/>
    <w:rsid w:val="00E260DB"/>
    <w:rsid w:val="00E3361F"/>
    <w:rsid w:val="00E33F6C"/>
    <w:rsid w:val="00E409C9"/>
    <w:rsid w:val="00E4116F"/>
    <w:rsid w:val="00E44654"/>
    <w:rsid w:val="00E45D60"/>
    <w:rsid w:val="00E46DF5"/>
    <w:rsid w:val="00E50AC6"/>
    <w:rsid w:val="00E54319"/>
    <w:rsid w:val="00E55404"/>
    <w:rsid w:val="00E57E5F"/>
    <w:rsid w:val="00E60496"/>
    <w:rsid w:val="00E61456"/>
    <w:rsid w:val="00E61FCE"/>
    <w:rsid w:val="00E73670"/>
    <w:rsid w:val="00E77953"/>
    <w:rsid w:val="00E806B6"/>
    <w:rsid w:val="00E80B64"/>
    <w:rsid w:val="00E8362E"/>
    <w:rsid w:val="00E8485A"/>
    <w:rsid w:val="00E90139"/>
    <w:rsid w:val="00E9136E"/>
    <w:rsid w:val="00E96126"/>
    <w:rsid w:val="00EA18DD"/>
    <w:rsid w:val="00EA5300"/>
    <w:rsid w:val="00EA64F2"/>
    <w:rsid w:val="00EA6613"/>
    <w:rsid w:val="00EA6DA6"/>
    <w:rsid w:val="00EB013B"/>
    <w:rsid w:val="00EB7402"/>
    <w:rsid w:val="00EC0686"/>
    <w:rsid w:val="00ED0AF4"/>
    <w:rsid w:val="00ED5D32"/>
    <w:rsid w:val="00ED65B1"/>
    <w:rsid w:val="00ED7A3D"/>
    <w:rsid w:val="00EE7C70"/>
    <w:rsid w:val="00EF2016"/>
    <w:rsid w:val="00EF4A17"/>
    <w:rsid w:val="00EF6AB8"/>
    <w:rsid w:val="00EF6B2D"/>
    <w:rsid w:val="00EF6CDE"/>
    <w:rsid w:val="00F02207"/>
    <w:rsid w:val="00F032B0"/>
    <w:rsid w:val="00F127DF"/>
    <w:rsid w:val="00F14056"/>
    <w:rsid w:val="00F1539A"/>
    <w:rsid w:val="00F15C30"/>
    <w:rsid w:val="00F22985"/>
    <w:rsid w:val="00F26082"/>
    <w:rsid w:val="00F3088A"/>
    <w:rsid w:val="00F30C25"/>
    <w:rsid w:val="00F310C3"/>
    <w:rsid w:val="00F42447"/>
    <w:rsid w:val="00F46FF3"/>
    <w:rsid w:val="00F5695A"/>
    <w:rsid w:val="00F6328C"/>
    <w:rsid w:val="00F675C8"/>
    <w:rsid w:val="00F71269"/>
    <w:rsid w:val="00F72E23"/>
    <w:rsid w:val="00F73DEA"/>
    <w:rsid w:val="00F74979"/>
    <w:rsid w:val="00F74E9E"/>
    <w:rsid w:val="00F81330"/>
    <w:rsid w:val="00F81F01"/>
    <w:rsid w:val="00F8389C"/>
    <w:rsid w:val="00F8419E"/>
    <w:rsid w:val="00F84E06"/>
    <w:rsid w:val="00F9244A"/>
    <w:rsid w:val="00F93FB1"/>
    <w:rsid w:val="00FA0C03"/>
    <w:rsid w:val="00FA1B78"/>
    <w:rsid w:val="00FA207A"/>
    <w:rsid w:val="00FB77AA"/>
    <w:rsid w:val="00FC1CBC"/>
    <w:rsid w:val="00FC2059"/>
    <w:rsid w:val="00FC2177"/>
    <w:rsid w:val="00FC3E25"/>
    <w:rsid w:val="00FC3F79"/>
    <w:rsid w:val="00FC4FFF"/>
    <w:rsid w:val="00FC7010"/>
    <w:rsid w:val="00FD3349"/>
    <w:rsid w:val="00FD5015"/>
    <w:rsid w:val="00FE4A46"/>
    <w:rsid w:val="00FE4C49"/>
    <w:rsid w:val="00FF0FBB"/>
    <w:rsid w:val="00FF316C"/>
    <w:rsid w:val="0126FE80"/>
    <w:rsid w:val="0143BD01"/>
    <w:rsid w:val="01E12776"/>
    <w:rsid w:val="02191DAB"/>
    <w:rsid w:val="03DA03BA"/>
    <w:rsid w:val="03E45DC3"/>
    <w:rsid w:val="04012B0E"/>
    <w:rsid w:val="05992908"/>
    <w:rsid w:val="06522AA8"/>
    <w:rsid w:val="0747AD6F"/>
    <w:rsid w:val="078E1571"/>
    <w:rsid w:val="08699AD7"/>
    <w:rsid w:val="086C1D4A"/>
    <w:rsid w:val="086F839A"/>
    <w:rsid w:val="08B699C6"/>
    <w:rsid w:val="0A990059"/>
    <w:rsid w:val="0AC5B633"/>
    <w:rsid w:val="0D0A15AB"/>
    <w:rsid w:val="0EDA4621"/>
    <w:rsid w:val="0F3D3F4B"/>
    <w:rsid w:val="0F54FE2E"/>
    <w:rsid w:val="1049224A"/>
    <w:rsid w:val="115FF39C"/>
    <w:rsid w:val="11AFEB72"/>
    <w:rsid w:val="134348AD"/>
    <w:rsid w:val="15E346E5"/>
    <w:rsid w:val="163371CB"/>
    <w:rsid w:val="16EF3C57"/>
    <w:rsid w:val="1856D23B"/>
    <w:rsid w:val="188AE726"/>
    <w:rsid w:val="19F3344B"/>
    <w:rsid w:val="19FDBBC9"/>
    <w:rsid w:val="1ACA684D"/>
    <w:rsid w:val="1B9C9350"/>
    <w:rsid w:val="1F63FA72"/>
    <w:rsid w:val="1F7049B6"/>
    <w:rsid w:val="208585DF"/>
    <w:rsid w:val="2279CEEA"/>
    <w:rsid w:val="2288080E"/>
    <w:rsid w:val="2338145A"/>
    <w:rsid w:val="2378E3F6"/>
    <w:rsid w:val="23F30DC8"/>
    <w:rsid w:val="25086620"/>
    <w:rsid w:val="25DF9A67"/>
    <w:rsid w:val="26B1055C"/>
    <w:rsid w:val="270DEFC0"/>
    <w:rsid w:val="27A24499"/>
    <w:rsid w:val="285672CF"/>
    <w:rsid w:val="28921AFA"/>
    <w:rsid w:val="28940E20"/>
    <w:rsid w:val="28A36455"/>
    <w:rsid w:val="28E8DE12"/>
    <w:rsid w:val="2A15C2BE"/>
    <w:rsid w:val="2B4AE127"/>
    <w:rsid w:val="2C23A231"/>
    <w:rsid w:val="2D8E112D"/>
    <w:rsid w:val="2F47C077"/>
    <w:rsid w:val="2F77E148"/>
    <w:rsid w:val="30B0AFA2"/>
    <w:rsid w:val="30DDCA82"/>
    <w:rsid w:val="314AE37C"/>
    <w:rsid w:val="32B400A7"/>
    <w:rsid w:val="33117D44"/>
    <w:rsid w:val="34F442C3"/>
    <w:rsid w:val="35250EC9"/>
    <w:rsid w:val="3579DFC9"/>
    <w:rsid w:val="36705257"/>
    <w:rsid w:val="36807AB2"/>
    <w:rsid w:val="36888FA4"/>
    <w:rsid w:val="37E6C5EF"/>
    <w:rsid w:val="38476E16"/>
    <w:rsid w:val="396303DF"/>
    <w:rsid w:val="3B8F9C8B"/>
    <w:rsid w:val="3C22761E"/>
    <w:rsid w:val="3C6BC12A"/>
    <w:rsid w:val="3E2F0925"/>
    <w:rsid w:val="3E6475FF"/>
    <w:rsid w:val="3F535DF5"/>
    <w:rsid w:val="3FA980FD"/>
    <w:rsid w:val="426FA6E3"/>
    <w:rsid w:val="42B24441"/>
    <w:rsid w:val="42B4E4F9"/>
    <w:rsid w:val="4369D20D"/>
    <w:rsid w:val="4459A5EC"/>
    <w:rsid w:val="4711F309"/>
    <w:rsid w:val="47902753"/>
    <w:rsid w:val="47E93108"/>
    <w:rsid w:val="480CCA61"/>
    <w:rsid w:val="489A12B1"/>
    <w:rsid w:val="490B0B90"/>
    <w:rsid w:val="4A1BD9FB"/>
    <w:rsid w:val="4A79A44E"/>
    <w:rsid w:val="4B59A8E1"/>
    <w:rsid w:val="4B7C3984"/>
    <w:rsid w:val="4BBD813F"/>
    <w:rsid w:val="4D2E2EE6"/>
    <w:rsid w:val="4DE60C82"/>
    <w:rsid w:val="4E52E117"/>
    <w:rsid w:val="4ED64762"/>
    <w:rsid w:val="4F29A5EC"/>
    <w:rsid w:val="524DE309"/>
    <w:rsid w:val="536D67DF"/>
    <w:rsid w:val="53CB73E2"/>
    <w:rsid w:val="53F98D7F"/>
    <w:rsid w:val="53FAA485"/>
    <w:rsid w:val="5450E0A0"/>
    <w:rsid w:val="54D93DD3"/>
    <w:rsid w:val="57BB7161"/>
    <w:rsid w:val="57F48B9C"/>
    <w:rsid w:val="57FD8E73"/>
    <w:rsid w:val="58A7E42B"/>
    <w:rsid w:val="59656BBD"/>
    <w:rsid w:val="5ACC4931"/>
    <w:rsid w:val="5B136836"/>
    <w:rsid w:val="5BFE63EC"/>
    <w:rsid w:val="5D15EC94"/>
    <w:rsid w:val="5D363C3D"/>
    <w:rsid w:val="5DCE64C0"/>
    <w:rsid w:val="5E05C8C7"/>
    <w:rsid w:val="5E125653"/>
    <w:rsid w:val="5E7CA4DF"/>
    <w:rsid w:val="5F09375E"/>
    <w:rsid w:val="5F3ADD5D"/>
    <w:rsid w:val="612D592F"/>
    <w:rsid w:val="62FD6E3C"/>
    <w:rsid w:val="64A4C270"/>
    <w:rsid w:val="6599A2A8"/>
    <w:rsid w:val="65AD100B"/>
    <w:rsid w:val="65BF376B"/>
    <w:rsid w:val="6618C724"/>
    <w:rsid w:val="664859BC"/>
    <w:rsid w:val="66E1E6DD"/>
    <w:rsid w:val="66E203CA"/>
    <w:rsid w:val="68CCCE89"/>
    <w:rsid w:val="699CCA75"/>
    <w:rsid w:val="6A808B7C"/>
    <w:rsid w:val="6BB4132C"/>
    <w:rsid w:val="6CD24311"/>
    <w:rsid w:val="6D018962"/>
    <w:rsid w:val="6E277C58"/>
    <w:rsid w:val="6E6476F4"/>
    <w:rsid w:val="6ED21ACC"/>
    <w:rsid w:val="6F45CEBA"/>
    <w:rsid w:val="6FDEC2C4"/>
    <w:rsid w:val="71D2DAC9"/>
    <w:rsid w:val="725F6BF0"/>
    <w:rsid w:val="72AE4861"/>
    <w:rsid w:val="72EEDFC1"/>
    <w:rsid w:val="73508DFB"/>
    <w:rsid w:val="7365B64E"/>
    <w:rsid w:val="7613E5B2"/>
    <w:rsid w:val="766515E4"/>
    <w:rsid w:val="7803DFBA"/>
    <w:rsid w:val="78C53510"/>
    <w:rsid w:val="799F7DA3"/>
    <w:rsid w:val="7AF58031"/>
    <w:rsid w:val="7B4FA47A"/>
    <w:rsid w:val="7BC74E66"/>
    <w:rsid w:val="7C36667E"/>
    <w:rsid w:val="7CC470BE"/>
    <w:rsid w:val="7D083EB5"/>
    <w:rsid w:val="7D7D90EC"/>
    <w:rsid w:val="7D828CC1"/>
    <w:rsid w:val="7E0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3594F"/>
  <w15:docId w15:val="{E618013F-83CF-4250-B07D-75739DF7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1E"/>
    <w:rPr>
      <w:sz w:val="22"/>
      <w:szCs w:val="22"/>
      <w:lang w:eastAsia="en-US"/>
    </w:rPr>
  </w:style>
  <w:style w:type="paragraph" w:styleId="Heading1">
    <w:name w:val="heading 1"/>
    <w:aliases w:val="Section,Bold 18,CMG H1,H1,Section Head,Lev 1,lev1,PA Chapter,ICL Title,Title 1,h1,1,section,Part,Fraser Heading 1,Project 1,RFS,Section Heading,heading 1,Section2,Section3,Section4,Section5,Section6,Section7,Numbered - 1,Paragraph No,Section8"/>
    <w:basedOn w:val="Normal"/>
    <w:next w:val="Normal"/>
    <w:link w:val="Heading1Char"/>
    <w:qFormat/>
    <w:rsid w:val="00C902C9"/>
    <w:pPr>
      <w:keepNext/>
      <w:numPr>
        <w:numId w:val="1"/>
      </w:numPr>
      <w:pBdr>
        <w:bottom w:val="single" w:sz="12" w:space="1" w:color="auto"/>
      </w:pBdr>
      <w:spacing w:before="480" w:after="480"/>
      <w:ind w:left="357" w:hanging="357"/>
      <w:jc w:val="right"/>
      <w:outlineLvl w:val="0"/>
    </w:pPr>
    <w:rPr>
      <w:rFonts w:ascii="Arial" w:eastAsia="Times New Roman" w:hAnsi="Arial" w:cs="Arial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488"/>
    <w:pPr>
      <w:keepNext/>
      <w:keepLines/>
      <w:spacing w:before="240" w:after="360"/>
      <w:outlineLvl w:val="1"/>
    </w:pPr>
    <w:rPr>
      <w:rFonts w:ascii="Arial" w:eastAsia="Times New Roman" w:hAnsi="Arial"/>
      <w:b/>
      <w:bCs/>
      <w:color w:val="F5802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2C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F580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D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802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63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63D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121"/>
  </w:style>
  <w:style w:type="paragraph" w:styleId="Footer">
    <w:name w:val="footer"/>
    <w:basedOn w:val="Normal"/>
    <w:link w:val="FooterChar"/>
    <w:uiPriority w:val="99"/>
    <w:unhideWhenUsed/>
    <w:rsid w:val="00A161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121"/>
  </w:style>
  <w:style w:type="character" w:customStyle="1" w:styleId="Heading1Char">
    <w:name w:val="Heading 1 Char"/>
    <w:aliases w:val="Section Char,Bold 18 Char,CMG H1 Char,H1 Char,Section Head Char,Lev 1 Char,lev1 Char,PA Chapter Char,ICL Title Char,Title 1 Char,h1 Char,1 Char,section Char,Part Char,Fraser Heading 1 Char,Project 1 Char,RFS Char,Section Heading Char"/>
    <w:basedOn w:val="DefaultParagraphFont"/>
    <w:link w:val="Heading1"/>
    <w:rsid w:val="00C902C9"/>
    <w:rPr>
      <w:rFonts w:ascii="Arial" w:eastAsia="Times New Roman" w:hAnsi="Arial" w:cs="Arial"/>
      <w:kern w:val="32"/>
      <w:sz w:val="28"/>
      <w:szCs w:val="28"/>
    </w:rPr>
  </w:style>
  <w:style w:type="paragraph" w:customStyle="1" w:styleId="TableHeading">
    <w:name w:val="Table Heading"/>
    <w:basedOn w:val="Normal"/>
    <w:rsid w:val="00C902C9"/>
    <w:pPr>
      <w:keepNext/>
      <w:snapToGrid w:val="0"/>
      <w:spacing w:before="60" w:after="60"/>
      <w:jc w:val="center"/>
    </w:pPr>
    <w:rPr>
      <w:rFonts w:ascii="Arial" w:eastAsia="Times New Roman" w:hAnsi="Arial"/>
      <w:b/>
      <w:sz w:val="18"/>
      <w:szCs w:val="20"/>
    </w:rPr>
  </w:style>
  <w:style w:type="paragraph" w:customStyle="1" w:styleId="TableColRowHeading">
    <w:name w:val="Table Col/Row Heading"/>
    <w:basedOn w:val="Normal"/>
    <w:rsid w:val="00C902C9"/>
    <w:pPr>
      <w:keepNext/>
      <w:spacing w:before="40" w:after="80"/>
      <w:jc w:val="both"/>
    </w:pPr>
    <w:rPr>
      <w:rFonts w:ascii="Arial" w:eastAsia="Times New Roman" w:hAnsi="Arial"/>
      <w:sz w:val="20"/>
      <w:szCs w:val="20"/>
    </w:rPr>
  </w:style>
  <w:style w:type="paragraph" w:customStyle="1" w:styleId="Tablebody">
    <w:name w:val="Table body"/>
    <w:basedOn w:val="Normal"/>
    <w:rsid w:val="00C902C9"/>
    <w:pPr>
      <w:spacing w:before="40" w:after="80"/>
    </w:pPr>
    <w:rPr>
      <w:rFonts w:ascii="Arial" w:eastAsia="Times New Roman" w:hAnsi="Arial"/>
      <w:sz w:val="16"/>
      <w:szCs w:val="20"/>
    </w:rPr>
  </w:style>
  <w:style w:type="paragraph" w:customStyle="1" w:styleId="ssNoHeading3">
    <w:name w:val="ssNoHeading3"/>
    <w:basedOn w:val="Heading3"/>
    <w:next w:val="Normal"/>
    <w:rsid w:val="00C902C9"/>
    <w:pPr>
      <w:keepNext w:val="0"/>
      <w:keepLines w:val="0"/>
      <w:numPr>
        <w:ilvl w:val="3"/>
        <w:numId w:val="1"/>
      </w:numPr>
      <w:spacing w:before="0" w:after="220"/>
      <w:jc w:val="both"/>
    </w:pPr>
    <w:rPr>
      <w:rFonts w:ascii="Arial" w:hAnsi="Arial" w:cs="Arial"/>
      <w:b w:val="0"/>
      <w:bCs w:val="0"/>
      <w:color w:val="auto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902C9"/>
    <w:rPr>
      <w:b/>
      <w:bCs/>
      <w:smallCaps/>
      <w:color w:val="C0504D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2C9"/>
    <w:rPr>
      <w:rFonts w:ascii="Cambria" w:eastAsia="Times New Roman" w:hAnsi="Cambria" w:cs="Times New Roman"/>
      <w:b/>
      <w:bCs/>
      <w:color w:val="F58025"/>
    </w:rPr>
  </w:style>
  <w:style w:type="character" w:styleId="Hyperlink">
    <w:name w:val="Hyperlink"/>
    <w:basedOn w:val="DefaultParagraphFont"/>
    <w:uiPriority w:val="99"/>
    <w:unhideWhenUsed/>
    <w:qFormat/>
    <w:rsid w:val="00C902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0488"/>
    <w:rPr>
      <w:rFonts w:ascii="Arial" w:eastAsia="Times New Roman" w:hAnsi="Arial" w:cs="Times New Roman"/>
      <w:b/>
      <w:bCs/>
      <w:color w:val="F58025"/>
      <w:sz w:val="28"/>
      <w:szCs w:val="26"/>
    </w:rPr>
  </w:style>
  <w:style w:type="table" w:styleId="TableGrid">
    <w:name w:val="Table Grid"/>
    <w:basedOn w:val="TableNormal"/>
    <w:uiPriority w:val="39"/>
    <w:rsid w:val="00230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0EA6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948B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75C8"/>
    <w:pPr>
      <w:keepLines/>
      <w:numPr>
        <w:numId w:val="0"/>
      </w:numPr>
      <w:pBdr>
        <w:bottom w:val="none" w:sz="0" w:space="0" w:color="auto"/>
      </w:pBdr>
      <w:spacing w:after="0" w:line="276" w:lineRule="auto"/>
      <w:jc w:val="left"/>
      <w:outlineLvl w:val="9"/>
    </w:pPr>
    <w:rPr>
      <w:rFonts w:ascii="Cambria" w:hAnsi="Cambria" w:cs="Times New Roman"/>
      <w:b/>
      <w:bCs/>
      <w:color w:val="C95D09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75C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675C8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647F7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756D2"/>
    <w:pPr>
      <w:tabs>
        <w:tab w:val="right" w:leader="dot" w:pos="10250"/>
      </w:tabs>
      <w:spacing w:after="100"/>
      <w:ind w:left="220"/>
    </w:pPr>
    <w:rPr>
      <w:rFonts w:asciiTheme="minorHAnsi" w:eastAsiaTheme="minorEastAsia" w:hAnsiTheme="minorHAnsi" w:cstheme="minorBidi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0B8A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E26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0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9F4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2DDE"/>
    <w:rPr>
      <w:rFonts w:asciiTheme="majorHAnsi" w:eastAsiaTheme="majorEastAsia" w:hAnsiTheme="majorHAnsi" w:cstheme="majorBidi"/>
      <w:b/>
      <w:bCs/>
      <w:i/>
      <w:iCs/>
      <w:color w:val="F58025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E6375"/>
    <w:rPr>
      <w:rFonts w:asciiTheme="majorHAnsi" w:eastAsiaTheme="majorEastAsia" w:hAnsiTheme="majorHAnsi" w:cstheme="majorBidi"/>
      <w:color w:val="863D06" w:themeColor="accent1" w:themeShade="7F"/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0D1FA6"/>
    <w:tblPr>
      <w:tblStyleRowBandSize w:val="1"/>
      <w:tblStyleColBandSize w:val="1"/>
      <w:tblBorders>
        <w:top w:val="single" w:sz="8" w:space="0" w:color="F58025" w:themeColor="accent1"/>
        <w:left w:val="single" w:sz="8" w:space="0" w:color="F58025" w:themeColor="accent1"/>
        <w:bottom w:val="single" w:sz="8" w:space="0" w:color="F58025" w:themeColor="accent1"/>
        <w:right w:val="single" w:sz="8" w:space="0" w:color="F5802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02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  <w:tblStylePr w:type="band1Horz">
      <w:tblPr/>
      <w:tcPr>
        <w:tcBorders>
          <w:top w:val="single" w:sz="8" w:space="0" w:color="F58025" w:themeColor="accent1"/>
          <w:left w:val="single" w:sz="8" w:space="0" w:color="F58025" w:themeColor="accent1"/>
          <w:bottom w:val="single" w:sz="8" w:space="0" w:color="F58025" w:themeColor="accent1"/>
          <w:right w:val="single" w:sz="8" w:space="0" w:color="F58025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303BFC"/>
    <w:pPr>
      <w:ind w:left="709" w:hanging="709"/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303BFC"/>
    <w:rPr>
      <w:rFonts w:ascii="Times New Roman" w:eastAsia="Times New Roman" w:hAnsi="Times New Roman"/>
      <w:sz w:val="22"/>
      <w:lang w:val="x-none" w:eastAsia="en-US"/>
    </w:rPr>
  </w:style>
  <w:style w:type="paragraph" w:customStyle="1" w:styleId="PubTitle">
    <w:name w:val="Pub Title"/>
    <w:basedOn w:val="Normal"/>
    <w:next w:val="Normal"/>
    <w:uiPriority w:val="5"/>
    <w:qFormat/>
    <w:rsid w:val="00E90139"/>
    <w:pPr>
      <w:spacing w:before="2040" w:after="120" w:line="276" w:lineRule="auto"/>
    </w:pPr>
    <w:rPr>
      <w:rFonts w:ascii="Arial" w:hAnsi="Arial" w:cs="Arial"/>
      <w:b/>
      <w:color w:val="878800"/>
      <w:sz w:val="44"/>
      <w:szCs w:val="44"/>
    </w:rPr>
  </w:style>
  <w:style w:type="paragraph" w:customStyle="1" w:styleId="PubSubtitle">
    <w:name w:val="Pub Subtitle"/>
    <w:basedOn w:val="Normal"/>
    <w:next w:val="Normal"/>
    <w:uiPriority w:val="6"/>
    <w:qFormat/>
    <w:rsid w:val="00E90139"/>
    <w:pPr>
      <w:spacing w:after="120" w:line="276" w:lineRule="auto"/>
    </w:pPr>
    <w:rPr>
      <w:rFonts w:ascii="Arial" w:hAnsi="Arial" w:cs="Arial"/>
      <w:b/>
      <w:color w:val="878800"/>
      <w:sz w:val="40"/>
      <w:szCs w:val="40"/>
    </w:rPr>
  </w:style>
  <w:style w:type="paragraph" w:customStyle="1" w:styleId="PubDate">
    <w:name w:val="Pub Date"/>
    <w:basedOn w:val="Normal"/>
    <w:next w:val="Normal"/>
    <w:uiPriority w:val="7"/>
    <w:qFormat/>
    <w:rsid w:val="00E90139"/>
    <w:pPr>
      <w:spacing w:before="240" w:after="120" w:line="276" w:lineRule="auto"/>
    </w:pPr>
    <w:rPr>
      <w:rFonts w:ascii="Arial" w:hAnsi="Arial"/>
      <w:b/>
      <w:color w:val="878800"/>
      <w:sz w:val="32"/>
    </w:rPr>
  </w:style>
  <w:style w:type="character" w:customStyle="1" w:styleId="TableTextCharChar">
    <w:name w:val="Table Text Char Char"/>
    <w:link w:val="TableText"/>
    <w:rsid w:val="00E33F6C"/>
    <w:rPr>
      <w:sz w:val="22"/>
      <w:szCs w:val="22"/>
      <w:lang w:eastAsia="en-US"/>
    </w:rPr>
  </w:style>
  <w:style w:type="paragraph" w:customStyle="1" w:styleId="TableText">
    <w:name w:val="Table Text"/>
    <w:basedOn w:val="Normal"/>
    <w:link w:val="TableTextCharChar"/>
    <w:qFormat/>
    <w:rsid w:val="00E33F6C"/>
    <w:pPr>
      <w:spacing w:before="60" w:after="80" w:line="276" w:lineRule="auto"/>
    </w:pPr>
  </w:style>
  <w:style w:type="character" w:customStyle="1" w:styleId="boldbodycopy">
    <w:name w:val="bold body copy"/>
    <w:basedOn w:val="DefaultParagraphFont"/>
    <w:rsid w:val="00724B5C"/>
    <w:rPr>
      <w:rFonts w:ascii="Arial" w:hAnsi="Arial"/>
      <w:b/>
      <w:color w:val="000000"/>
      <w:sz w:val="22"/>
      <w:szCs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3940AE"/>
    <w:rPr>
      <w:b/>
      <w:bCs/>
    </w:rPr>
  </w:style>
  <w:style w:type="paragraph" w:styleId="Revision">
    <w:name w:val="Revision"/>
    <w:hidden/>
    <w:uiPriority w:val="99"/>
    <w:semiHidden/>
    <w:rsid w:val="00FC3E25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C3E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2E11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C95F34"/>
  </w:style>
  <w:style w:type="character" w:customStyle="1" w:styleId="SubheadingChar">
    <w:name w:val="Sub heading Char"/>
    <w:link w:val="Subheading"/>
    <w:locked/>
    <w:rsid w:val="000F761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0F7611"/>
    <w:pPr>
      <w:spacing w:after="240" w:line="276" w:lineRule="auto"/>
    </w:pPr>
    <w:rPr>
      <w:b/>
      <w:sz w:val="26"/>
      <w:szCs w:val="26"/>
      <w:lang w:eastAsia="en-GB"/>
    </w:rPr>
  </w:style>
  <w:style w:type="character" w:customStyle="1" w:styleId="BulletText1Char">
    <w:name w:val="Bullet Text 1 Char"/>
    <w:link w:val="BulletText1"/>
    <w:locked/>
    <w:rsid w:val="000F7611"/>
  </w:style>
  <w:style w:type="paragraph" w:customStyle="1" w:styleId="BulletText1">
    <w:name w:val="Bullet Text 1"/>
    <w:basedOn w:val="Normal"/>
    <w:link w:val="BulletText1Char"/>
    <w:qFormat/>
    <w:rsid w:val="000F7611"/>
    <w:pPr>
      <w:numPr>
        <w:numId w:val="11"/>
      </w:numPr>
      <w:spacing w:before="60" w:after="240" w:line="259" w:lineRule="auto"/>
      <w:ind w:left="641" w:hanging="357"/>
      <w:contextualSpacing/>
    </w:pPr>
    <w:rPr>
      <w:sz w:val="20"/>
      <w:szCs w:val="20"/>
      <w:lang w:eastAsia="en-GB"/>
    </w:rPr>
  </w:style>
  <w:style w:type="character" w:customStyle="1" w:styleId="Important">
    <w:name w:val="! Important"/>
    <w:uiPriority w:val="1"/>
    <w:qFormat/>
    <w:rsid w:val="000F7611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">
    <w:name w:val="Text"/>
    <w:qFormat/>
    <w:rsid w:val="00B36F3C"/>
    <w:rPr>
      <w:rFonts w:ascii="Arial" w:hAnsi="Arial"/>
      <w:sz w:val="24"/>
    </w:rPr>
  </w:style>
  <w:style w:type="character" w:customStyle="1" w:styleId="Boldtext">
    <w:name w:val="Bold text"/>
    <w:uiPriority w:val="1"/>
    <w:qFormat/>
    <w:rsid w:val="00A26A1E"/>
    <w:rPr>
      <w:rFonts w:ascii="Arial" w:hAnsi="Arial" w:cs="Arial" w:hint="default"/>
      <w:b/>
      <w:bCs w:val="0"/>
      <w:sz w:val="24"/>
    </w:rPr>
  </w:style>
  <w:style w:type="table" w:customStyle="1" w:styleId="Table">
    <w:name w:val="Table"/>
    <w:basedOn w:val="TableNormal"/>
    <w:uiPriority w:val="99"/>
    <w:rsid w:val="00A26A1E"/>
    <w:rPr>
      <w:rFonts w:ascii="Arial" w:eastAsiaTheme="minorHAnsi" w:hAnsi="Arial" w:cstheme="minorBidi"/>
      <w:color w:val="000000" w:themeColor="text1"/>
      <w:sz w:val="24"/>
      <w:szCs w:val="24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character" w:customStyle="1" w:styleId="SectiontitleChar">
    <w:name w:val="Section title Char"/>
    <w:link w:val="Sectiontitle"/>
    <w:locked/>
    <w:rsid w:val="008D2AFF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8D2AFF"/>
    <w:pPr>
      <w:keepLines w:val="0"/>
      <w:spacing w:before="0" w:after="240" w:line="276" w:lineRule="auto"/>
      <w:outlineLvl w:val="0"/>
    </w:pPr>
    <w:rPr>
      <w:rFonts w:ascii="Calibri" w:eastAsiaTheme="majorEastAsia" w:hAnsi="Calibri" w:cstheme="majorBidi"/>
      <w:color w:val="auto"/>
      <w:sz w:val="36"/>
      <w:szCs w:val="32"/>
      <w:lang w:eastAsia="en-GB"/>
    </w:rPr>
  </w:style>
  <w:style w:type="character" w:customStyle="1" w:styleId="eop">
    <w:name w:val="eop"/>
    <w:basedOn w:val="DefaultParagraphFont"/>
    <w:rsid w:val="00821FB6"/>
  </w:style>
  <w:style w:type="paragraph" w:styleId="BodyText3">
    <w:name w:val="Body Text 3"/>
    <w:basedOn w:val="Normal"/>
    <w:link w:val="BodyText3Char"/>
    <w:uiPriority w:val="99"/>
    <w:semiHidden/>
    <w:unhideWhenUsed/>
    <w:rsid w:val="006A3E34"/>
    <w:pPr>
      <w:spacing w:before="240" w:after="120" w:line="276" w:lineRule="auto"/>
    </w:pPr>
    <w:rPr>
      <w:rFonts w:ascii="Arial" w:eastAsia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3E34"/>
    <w:rPr>
      <w:rFonts w:ascii="Arial" w:eastAsia="Arial" w:hAnsi="Arial"/>
      <w:sz w:val="16"/>
      <w:szCs w:val="16"/>
      <w:lang w:eastAsia="en-US"/>
    </w:rPr>
  </w:style>
  <w:style w:type="paragraph" w:customStyle="1" w:styleId="Blocksubheading">
    <w:name w:val="Block sub heading"/>
    <w:basedOn w:val="Normal"/>
    <w:next w:val="Normal"/>
    <w:link w:val="BlocksubheadingChar"/>
    <w:qFormat/>
    <w:rsid w:val="001C611E"/>
    <w:pPr>
      <w:keepNext/>
      <w:keepLines/>
      <w:spacing w:after="240" w:line="276" w:lineRule="auto"/>
      <w:outlineLvl w:val="3"/>
    </w:pPr>
    <w:rPr>
      <w:rFonts w:ascii="Arial" w:eastAsiaTheme="majorEastAsia" w:hAnsi="Arial" w:cstheme="majorBidi"/>
      <w:b/>
      <w:iCs/>
      <w:sz w:val="24"/>
      <w:szCs w:val="24"/>
    </w:rPr>
  </w:style>
  <w:style w:type="character" w:customStyle="1" w:styleId="BlocksubheadingChar">
    <w:name w:val="Block sub heading Char"/>
    <w:basedOn w:val="DefaultParagraphFont"/>
    <w:link w:val="Blocksubheading"/>
    <w:rsid w:val="001C611E"/>
    <w:rPr>
      <w:rFonts w:ascii="Arial" w:eastAsiaTheme="majorEastAsia" w:hAnsi="Arial" w:cstheme="majorBidi"/>
      <w:b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936760\AppData\Local\Microsoft\Windows\Temporary%20Internet%20Files\Low\Content.IE5\C29MXMO9\SAAgendatemplate%5b1%5d.dotx" TargetMode="External"/></Relationship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3E90"/>
      </a:dk2>
      <a:lt2>
        <a:srgbClr val="99CC13"/>
      </a:lt2>
      <a:accent1>
        <a:srgbClr val="F58025"/>
      </a:accent1>
      <a:accent2>
        <a:srgbClr val="7BC143"/>
      </a:accent2>
      <a:accent3>
        <a:srgbClr val="660000"/>
      </a:accent3>
      <a:accent4>
        <a:srgbClr val="663300"/>
      </a:accent4>
      <a:accent5>
        <a:srgbClr val="FFCC33"/>
      </a:accent5>
      <a:accent6>
        <a:srgbClr val="009C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662745e8-e224-48e8-a2e3-254862b8c2f5">
      <Value>6</Value>
      <Value>10</Value>
      <Value>9</Value>
      <Value>8</Value>
      <Value>7</Value>
    </TaxCatchAll>
    <lcf76f155ced4ddcb4097134ff3c332f xmlns="5d1206a6-2b62-49e3-ae20-9f284fb779da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_ip_UnifiedCompliancePolicyUIAction xmlns="http://schemas.microsoft.com/sharepoint/v3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EU LIFE bid WADER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1104eb68-55d8-494f-b6ba-c5473579de73</TermId>
        </TermInfo>
      </Terms>
    </ddeb1fd0a9ad4436a96525d34737dc44>
    <_ip_UnifiedCompliancePolicyProperties xmlns="http://schemas.microsoft.com/sharepoint/v3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Team xmlns="662745e8-e224-48e8-a2e3-254862b8c2f5">Lindisfarne Water Quality Improvement Group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1ED0160638641F44A79F9F9E5EC4DC5C" ma:contentTypeVersion="23" ma:contentTypeDescription="Create a new document." ma:contentTypeScope="" ma:versionID="1de25900ae6145ae49ccae1e64db2e63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5d1206a6-2b62-49e3-ae20-9f284fb779da" xmlns:ns4="bafd4cc7-c814-4ae5-a910-3fda9c58c657" targetNamespace="http://schemas.microsoft.com/office/2006/metadata/properties" ma:root="true" ma:fieldsID="714b54972d1eee4a544f37d64928c1ea" ns1:_="" ns2:_="" ns3:_="" ns4:_="">
    <xsd:import namespace="http://schemas.microsoft.com/sharepoint/v3"/>
    <xsd:import namespace="662745e8-e224-48e8-a2e3-254862b8c2f5"/>
    <xsd:import namespace="5d1206a6-2b62-49e3-ae20-9f284fb779da"/>
    <xsd:import namespace="bafd4cc7-c814-4ae5-a910-3fda9c58c657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aadf4c1-a450-4759-8777-20bf98394147}" ma:internalName="TaxCatchAll" ma:showField="CatchAllData" ma:web="bafd4cc7-c814-4ae5-a910-3fda9c58c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aadf4c1-a450-4759-8777-20bf98394147}" ma:internalName="TaxCatchAllLabel" ma:readOnly="true" ma:showField="CatchAllDataLabel" ma:web="bafd4cc7-c814-4ae5-a910-3fda9c58c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Lindisfarne Water Quality Improvement Group" ma:internalName="Team">
      <xsd:simpleType>
        <xsd:restriction base="dms:Text"/>
      </xsd:simpleType>
    </xsd:element>
    <xsd:element name="Topic" ma:index="20" nillable="true" ma:displayName="Topic" ma:default="EU LIFE bid WADER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External|1104eb68-55d8-494f-b6ba-c5473579de73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206a6-2b62-49e3-ae20-9f284fb77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d4cc7-c814-4ae5-a910-3fda9c58c657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5CB0-1A44-408B-B798-652F0CAAD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1B11E-AA9F-4F30-90BE-A763FFE7CDB6}">
  <ds:schemaRefs>
    <ds:schemaRef ds:uri="http://schemas.microsoft.com/office/2006/metadata/properties"/>
    <ds:schemaRef ds:uri="662745e8-e224-48e8-a2e3-254862b8c2f5"/>
    <ds:schemaRef ds:uri="401f0bce-ef7e-49ad-be9a-601ca8ca2cd0"/>
    <ds:schemaRef ds:uri="http://schemas.microsoft.com/office/infopath/2007/PartnerControls"/>
    <ds:schemaRef ds:uri="5d1206a6-2b62-49e3-ae20-9f284fb779d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6E19E3-9061-4074-B3D4-802C8D04EB5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4063569-F76F-45A8-A649-1D877F4E0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5d1206a6-2b62-49e3-ae20-9f284fb779da"/>
    <ds:schemaRef ds:uri="bafd4cc7-c814-4ae5-a910-3fda9c58c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FD5F95-C85B-4D44-AA17-29EAEEBB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SAAgendatemplate[1]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Sub-OJEU Light - Request for Quotation</vt:lpstr>
    </vt:vector>
  </TitlesOfParts>
  <Company>Defra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Sub-OJEU Light - Request for Quotation</dc:title>
  <dc:subject/>
  <dc:creator>Ian Wilson / Bob Beaumont</dc:creator>
  <cp:keywords/>
  <cp:lastModifiedBy>Welch, Amelia</cp:lastModifiedBy>
  <cp:revision>2</cp:revision>
  <cp:lastPrinted>2013-03-20T15:29:00Z</cp:lastPrinted>
  <dcterms:created xsi:type="dcterms:W3CDTF">2025-04-02T09:53:00Z</dcterms:created>
  <dcterms:modified xsi:type="dcterms:W3CDTF">2025-04-02T09:53:00Z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0x010100A5BF1C78D9F64B679A5EBDE1C6598EBC01001ED0160638641F44A79F9F9E5EC4DC5C</vt:lpwstr>
  </property>
  <property fmtid="{D5CDD505-2E9C-101B-9397-08002B2CF9AE}" pid="3" name="TemplateUrl">
    <vt:lpwstr/>
  </property>
  <property fmtid="{D5CDD505-2E9C-101B-9397-08002B2CF9AE}" pid="4" name="Order">
    <vt:r8>2400</vt:r8>
  </property>
  <property fmtid="{D5CDD505-2E9C-101B-9397-08002B2CF9AE}" pid="5" name="xd_ProgID">
    <vt:lpwstr/>
  </property>
  <property fmtid="{D5CDD505-2E9C-101B-9397-08002B2CF9AE}" pid="6" name="_CopySource">
    <vt:lpwstr>http://teamsites/teams/sal/SA Team Administration/PMO Toolkit/Other Templates/Paper Template_v 0.1.docx</vt:lpwstr>
  </property>
  <property fmtid="{D5CDD505-2E9C-101B-9397-08002B2CF9AE}" pid="7" name="InformationType">
    <vt:lpwstr/>
  </property>
  <property fmtid="{D5CDD505-2E9C-101B-9397-08002B2CF9AE}" pid="8" name="HOSiteType">
    <vt:lpwstr>10;#Community|144ac7d7-0b9a-42f9-9385-2935294b6de3</vt:lpwstr>
  </property>
  <property fmtid="{D5CDD505-2E9C-101B-9397-08002B2CF9AE}" pid="9" name="Distribution">
    <vt:lpwstr>9;#External|1104eb68-55d8-494f-b6ba-c5473579de73</vt:lpwstr>
  </property>
  <property fmtid="{D5CDD505-2E9C-101B-9397-08002B2CF9AE}" pid="10" name="OrganisationalUnit">
    <vt:lpwstr>8;#EA|d5f78ddb-b1b6-4328-9877-d7e3ed06fdac</vt:lpwstr>
  </property>
  <property fmtid="{D5CDD505-2E9C-101B-9397-08002B2CF9AE}" pid="11" name="HOCopyrightLevel">
    <vt:lpwstr>7;#Crown|69589897-2828-4761-976e-717fd8e631c9</vt:lpwstr>
  </property>
  <property fmtid="{D5CDD505-2E9C-101B-9397-08002B2CF9AE}" pid="12" name="HOGovernmentSecurityClassification">
    <vt:lpwstr>6;#Official|14c80daa-741b-422c-9722-f71693c9ede4</vt:lpwstr>
  </property>
  <property fmtid="{D5CDD505-2E9C-101B-9397-08002B2CF9AE}" pid="13" name="MediaServiceImageTags">
    <vt:lpwstr/>
  </property>
</Properties>
</file>