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30D85" w14:textId="77777777" w:rsidR="004377EA" w:rsidRPr="004377EA" w:rsidRDefault="004377EA" w:rsidP="004377EA">
      <w:pPr>
        <w:spacing w:before="60" w:after="60"/>
        <w:jc w:val="center"/>
        <w:outlineLvl w:val="0"/>
        <w:rPr>
          <w:b/>
          <w:sz w:val="36"/>
          <w:szCs w:val="36"/>
          <w:lang w:val="en-US"/>
        </w:rPr>
      </w:pPr>
      <w:r w:rsidRPr="004377EA">
        <w:rPr>
          <w:b/>
          <w:sz w:val="36"/>
          <w:szCs w:val="36"/>
          <w:lang w:val="en-US"/>
        </w:rPr>
        <w:t>Project Proposal Proforma</w:t>
      </w:r>
    </w:p>
    <w:p w14:paraId="420A73F8" w14:textId="77777777" w:rsidR="004377EA" w:rsidRDefault="004377EA" w:rsidP="006E5149">
      <w:pPr>
        <w:spacing w:before="60" w:after="60"/>
        <w:jc w:val="both"/>
        <w:outlineLvl w:val="0"/>
        <w:rPr>
          <w:b/>
          <w:sz w:val="22"/>
          <w:szCs w:val="22"/>
          <w:lang w:val="en-US"/>
        </w:rPr>
      </w:pPr>
    </w:p>
    <w:p w14:paraId="260FC3F7" w14:textId="08DC69C9" w:rsidR="006E5149" w:rsidRPr="00991AFB" w:rsidRDefault="006E5149" w:rsidP="006E5149">
      <w:pPr>
        <w:spacing w:before="60" w:after="60"/>
        <w:jc w:val="both"/>
        <w:outlineLvl w:val="0"/>
        <w:rPr>
          <w:sz w:val="22"/>
          <w:szCs w:val="22"/>
          <w:lang w:val="en-US"/>
        </w:rPr>
      </w:pPr>
      <w:r w:rsidRPr="003E38BE">
        <w:rPr>
          <w:b/>
          <w:sz w:val="22"/>
          <w:szCs w:val="22"/>
          <w:lang w:val="en-US"/>
        </w:rPr>
        <w:t>This proforma is to be returned by suppliers.</w:t>
      </w:r>
      <w:r>
        <w:rPr>
          <w:sz w:val="22"/>
          <w:szCs w:val="22"/>
          <w:lang w:val="en-US"/>
        </w:rPr>
        <w:t xml:space="preserve"> </w:t>
      </w:r>
      <w:r w:rsidRPr="00991AFB">
        <w:rPr>
          <w:sz w:val="22"/>
          <w:szCs w:val="22"/>
          <w:lang w:val="en-US"/>
        </w:rPr>
        <w:t>This information will be used to select the successful supplier during the tender assessment process</w:t>
      </w:r>
      <w:r>
        <w:rPr>
          <w:sz w:val="22"/>
          <w:szCs w:val="22"/>
          <w:lang w:val="en-US"/>
        </w:rPr>
        <w:t xml:space="preserve"> </w:t>
      </w:r>
      <w:r w:rsidR="00BA619A">
        <w:rPr>
          <w:sz w:val="22"/>
          <w:szCs w:val="22"/>
          <w:lang w:val="en-US"/>
        </w:rPr>
        <w:t>as per assessment criteria detailed in the Request for Proposal document</w:t>
      </w:r>
      <w:r>
        <w:rPr>
          <w:sz w:val="22"/>
          <w:szCs w:val="22"/>
          <w:lang w:val="en-US"/>
        </w:rPr>
        <w:t>.</w:t>
      </w:r>
    </w:p>
    <w:p w14:paraId="45DDB086" w14:textId="77777777" w:rsidR="006E5149" w:rsidRDefault="006E5149" w:rsidP="006E5149">
      <w:pPr>
        <w:spacing w:before="60" w:after="60"/>
        <w:jc w:val="both"/>
        <w:outlineLvl w:val="0"/>
        <w:rPr>
          <w:sz w:val="22"/>
          <w:szCs w:val="22"/>
          <w:lang w:val="en-US"/>
        </w:rPr>
      </w:pPr>
    </w:p>
    <w:p w14:paraId="64C9DDB1" w14:textId="07EC9838" w:rsidR="003E38BE" w:rsidRDefault="004377EA" w:rsidP="006E5149">
      <w:pPr>
        <w:spacing w:before="60" w:after="60"/>
        <w:jc w:val="both"/>
        <w:outlineLvl w:val="0"/>
        <w:rPr>
          <w:sz w:val="22"/>
          <w:szCs w:val="22"/>
          <w:lang w:val="en-US"/>
        </w:rPr>
      </w:pPr>
      <w:r>
        <w:rPr>
          <w:b/>
          <w:sz w:val="22"/>
          <w:szCs w:val="22"/>
          <w:lang w:val="en-US"/>
        </w:rPr>
        <w:t>Contractors, p</w:t>
      </w:r>
      <w:r w:rsidR="003E38BE" w:rsidRPr="003E38BE">
        <w:rPr>
          <w:b/>
          <w:sz w:val="22"/>
          <w:szCs w:val="22"/>
          <w:lang w:val="en-US"/>
        </w:rPr>
        <w:t>lease use the response form attached to this proform</w:t>
      </w:r>
      <w:r w:rsidR="003E38BE" w:rsidRPr="009929EE">
        <w:rPr>
          <w:b/>
          <w:sz w:val="22"/>
          <w:szCs w:val="22"/>
          <w:lang w:val="en-US"/>
        </w:rPr>
        <w:t>a</w:t>
      </w:r>
      <w:r w:rsidR="003E38BE" w:rsidRPr="009929EE">
        <w:rPr>
          <w:sz w:val="22"/>
          <w:szCs w:val="22"/>
          <w:lang w:val="en-US"/>
        </w:rPr>
        <w:t>.</w:t>
      </w:r>
    </w:p>
    <w:p w14:paraId="2F4AC76A" w14:textId="6D7142BE" w:rsidR="006E5149" w:rsidRPr="008F7C88" w:rsidRDefault="006E5149" w:rsidP="006E5149">
      <w:pPr>
        <w:spacing w:before="60" w:after="60"/>
        <w:jc w:val="both"/>
        <w:outlineLvl w:val="0"/>
        <w:rPr>
          <w:sz w:val="22"/>
          <w:szCs w:val="22"/>
          <w:lang w:val="en-US"/>
        </w:rPr>
      </w:pPr>
      <w:r>
        <w:rPr>
          <w:sz w:val="22"/>
          <w:szCs w:val="22"/>
          <w:lang w:val="en-US"/>
        </w:rPr>
        <w:t xml:space="preserve">Your </w:t>
      </w:r>
      <w:r w:rsidRPr="008F7C88">
        <w:rPr>
          <w:sz w:val="22"/>
          <w:szCs w:val="22"/>
          <w:lang w:val="en-US"/>
        </w:rPr>
        <w:t xml:space="preserve">response </w:t>
      </w:r>
      <w:r>
        <w:rPr>
          <w:sz w:val="22"/>
          <w:szCs w:val="22"/>
          <w:lang w:val="en-US"/>
        </w:rPr>
        <w:t>must</w:t>
      </w:r>
      <w:r w:rsidRPr="008F7C88">
        <w:rPr>
          <w:sz w:val="22"/>
          <w:szCs w:val="22"/>
          <w:lang w:val="en-US"/>
        </w:rPr>
        <w:t xml:space="preserve"> contain the information requested in the questions </w:t>
      </w:r>
      <w:r>
        <w:rPr>
          <w:sz w:val="22"/>
          <w:szCs w:val="22"/>
          <w:lang w:val="en-US"/>
        </w:rPr>
        <w:t>below</w:t>
      </w:r>
      <w:r w:rsidRPr="008F7C88">
        <w:rPr>
          <w:sz w:val="22"/>
          <w:szCs w:val="22"/>
          <w:lang w:val="en-US"/>
        </w:rPr>
        <w:t xml:space="preserve">. Any attachments returned must be clearly referenced to the question they relate to or they will not be considered. </w:t>
      </w:r>
      <w:r>
        <w:rPr>
          <w:sz w:val="22"/>
          <w:szCs w:val="22"/>
          <w:lang w:val="en-US"/>
        </w:rPr>
        <w:t>Information submitted over any maximum limit specified may not be considered.</w:t>
      </w:r>
    </w:p>
    <w:p w14:paraId="62D0E780" w14:textId="77777777" w:rsidR="006E5149" w:rsidRPr="00991AFB" w:rsidRDefault="006E5149" w:rsidP="006E5149">
      <w:pPr>
        <w:spacing w:before="60" w:after="60"/>
        <w:jc w:val="both"/>
        <w:outlineLvl w:val="0"/>
        <w:rPr>
          <w:sz w:val="22"/>
          <w:szCs w:val="22"/>
          <w:lang w:val="en-US"/>
        </w:rPr>
      </w:pPr>
    </w:p>
    <w:p w14:paraId="034E09F9" w14:textId="77777777" w:rsidR="006E5149" w:rsidRPr="00014158" w:rsidRDefault="006E5149" w:rsidP="006E5149">
      <w:pPr>
        <w:spacing w:before="60" w:after="60"/>
        <w:jc w:val="both"/>
        <w:outlineLvl w:val="0"/>
        <w:rPr>
          <w:szCs w:val="24"/>
          <w:lang w:val="en-US"/>
        </w:rPr>
      </w:pPr>
      <w:r w:rsidRPr="003E38BE">
        <w:rPr>
          <w:b/>
          <w:sz w:val="22"/>
          <w:szCs w:val="22"/>
        </w:rPr>
        <w:t>If you are planning to subcontract any of the work</w:t>
      </w:r>
      <w:r w:rsidRPr="00991AFB">
        <w:rPr>
          <w:sz w:val="22"/>
          <w:szCs w:val="22"/>
        </w:rPr>
        <w:t>, your reply should</w:t>
      </w:r>
      <w:r w:rsidR="003E38BE">
        <w:rPr>
          <w:sz w:val="22"/>
          <w:szCs w:val="22"/>
        </w:rPr>
        <w:t xml:space="preserve"> detail what work will be subcontracted, to whom, and it must</w:t>
      </w:r>
      <w:r w:rsidRPr="00991AFB">
        <w:rPr>
          <w:sz w:val="22"/>
          <w:szCs w:val="22"/>
        </w:rPr>
        <w:t xml:space="preserve"> provide confidence that methodology</w:t>
      </w:r>
      <w:r w:rsidRPr="00991AFB">
        <w:rPr>
          <w:b/>
          <w:sz w:val="22"/>
          <w:szCs w:val="22"/>
        </w:rPr>
        <w:t xml:space="preserve"> </w:t>
      </w:r>
      <w:r w:rsidRPr="00991AFB">
        <w:rPr>
          <w:sz w:val="22"/>
          <w:szCs w:val="22"/>
        </w:rPr>
        <w:t>and standards will be delivered to the same level that you would apply</w:t>
      </w:r>
      <w:r w:rsidRPr="00A44318">
        <w:t>.</w:t>
      </w:r>
    </w:p>
    <w:p w14:paraId="63E13B38" w14:textId="77777777" w:rsidR="006E5149" w:rsidRPr="004377EA" w:rsidRDefault="006E5149" w:rsidP="006E5149">
      <w:pPr>
        <w:jc w:val="both"/>
        <w:rPr>
          <w:sz w:val="22"/>
          <w:szCs w:val="22"/>
        </w:rPr>
      </w:pPr>
    </w:p>
    <w:p w14:paraId="52A9C22A" w14:textId="77777777" w:rsidR="00410FA1" w:rsidRPr="004377EA" w:rsidRDefault="00410FA1" w:rsidP="00410FA1">
      <w:pPr>
        <w:spacing w:before="60" w:after="60"/>
        <w:jc w:val="both"/>
        <w:outlineLvl w:val="0"/>
        <w:rPr>
          <w:sz w:val="22"/>
          <w:szCs w:val="22"/>
        </w:rPr>
      </w:pPr>
      <w:r w:rsidRPr="004377EA">
        <w:rPr>
          <w:sz w:val="22"/>
          <w:szCs w:val="22"/>
        </w:rPr>
        <w:t>Where a minimum quality threshold has been specified, submissions assessed as not having met the threshold will be deemed non-compliant.</w:t>
      </w:r>
    </w:p>
    <w:p w14:paraId="4E700ABA" w14:textId="77777777" w:rsidR="006E5149" w:rsidRPr="006E4336" w:rsidRDefault="006E5149" w:rsidP="006E5149">
      <w:pPr>
        <w:jc w:val="both"/>
        <w:rPr>
          <w:b/>
        </w:rPr>
      </w:pPr>
    </w:p>
    <w:p w14:paraId="23E38044" w14:textId="77777777" w:rsidR="004377EA" w:rsidRDefault="00FA5D97">
      <w:r>
        <w:t xml:space="preserve"> </w:t>
      </w:r>
      <w:r w:rsidR="004377EA">
        <w:br w:type="page"/>
      </w:r>
    </w:p>
    <w:p w14:paraId="7D5313BF" w14:textId="77777777" w:rsidR="00A00FE3" w:rsidRPr="003E38BE" w:rsidRDefault="003E38BE" w:rsidP="003E38BE">
      <w:pPr>
        <w:jc w:val="center"/>
        <w:rPr>
          <w:b/>
          <w:sz w:val="36"/>
          <w:szCs w:val="36"/>
          <w:lang w:val="en-US"/>
        </w:rPr>
      </w:pPr>
      <w:r w:rsidRPr="003E38BE">
        <w:rPr>
          <w:b/>
          <w:sz w:val="36"/>
          <w:szCs w:val="36"/>
          <w:lang w:val="en-US"/>
        </w:rPr>
        <w:lastRenderedPageBreak/>
        <w:t xml:space="preserve">Contractor </w:t>
      </w:r>
      <w:r w:rsidR="00A00FE3" w:rsidRPr="003E38BE">
        <w:rPr>
          <w:b/>
          <w:sz w:val="36"/>
          <w:szCs w:val="36"/>
          <w:lang w:val="en-US"/>
        </w:rPr>
        <w:t>Response</w:t>
      </w:r>
      <w:r w:rsidRPr="003E38BE">
        <w:rPr>
          <w:b/>
          <w:sz w:val="36"/>
          <w:szCs w:val="36"/>
          <w:lang w:val="en-US"/>
        </w:rPr>
        <w:t xml:space="preserve"> Form</w:t>
      </w:r>
    </w:p>
    <w:p w14:paraId="77298DDB" w14:textId="77777777" w:rsidR="00A00FE3" w:rsidRDefault="00A00FE3" w:rsidP="00A00FE3">
      <w:pPr>
        <w:rPr>
          <w:b/>
          <w:sz w:val="22"/>
          <w:szCs w:val="22"/>
          <w:lang w:val="en-US"/>
        </w:rPr>
      </w:pPr>
    </w:p>
    <w:tbl>
      <w:tblPr>
        <w:tblStyle w:val="TableGrid"/>
        <w:tblW w:w="0" w:type="auto"/>
        <w:tblLook w:val="04A0" w:firstRow="1" w:lastRow="0" w:firstColumn="1" w:lastColumn="0" w:noHBand="0" w:noVBand="1"/>
      </w:tblPr>
      <w:tblGrid>
        <w:gridCol w:w="10570"/>
      </w:tblGrid>
      <w:tr w:rsidR="00F04A99" w14:paraId="33BFBB22" w14:textId="77777777" w:rsidTr="54BDAD23">
        <w:tc>
          <w:tcPr>
            <w:tcW w:w="10570" w:type="dxa"/>
          </w:tcPr>
          <w:p w14:paraId="5F7201E6" w14:textId="14939D2B" w:rsidR="00F04A99" w:rsidRPr="00F04A99" w:rsidRDefault="00F04A99" w:rsidP="00F04A99">
            <w:pPr>
              <w:jc w:val="both"/>
              <w:rPr>
                <w:b/>
                <w:lang w:val="en-US"/>
              </w:rPr>
            </w:pPr>
            <w:r>
              <w:rPr>
                <w:b/>
                <w:lang w:val="en-US"/>
              </w:rPr>
              <w:t>Contractor Name:</w:t>
            </w:r>
          </w:p>
        </w:tc>
      </w:tr>
      <w:tr w:rsidR="00741350" w14:paraId="65FC6E2A" w14:textId="77777777" w:rsidTr="54BDAD23">
        <w:tc>
          <w:tcPr>
            <w:tcW w:w="10570" w:type="dxa"/>
          </w:tcPr>
          <w:p w14:paraId="2880885F" w14:textId="1988614A" w:rsidR="00741350" w:rsidRDefault="00741350" w:rsidP="54BDAD23">
            <w:pPr>
              <w:jc w:val="both"/>
              <w:rPr>
                <w:b/>
                <w:bCs/>
                <w:highlight w:val="yellow"/>
                <w:lang w:val="en-US"/>
              </w:rPr>
            </w:pPr>
            <w:r w:rsidRPr="54BDAD23">
              <w:rPr>
                <w:b/>
                <w:bCs/>
                <w:lang w:val="en-US"/>
              </w:rPr>
              <w:t xml:space="preserve">Project reference: </w:t>
            </w:r>
            <w:r w:rsidR="6E61D0BC" w:rsidRPr="54BDAD23">
              <w:rPr>
                <w:b/>
                <w:bCs/>
                <w:lang w:val="en-US"/>
              </w:rPr>
              <w:t>LRO2</w:t>
            </w:r>
            <w:r w:rsidR="002D1A03">
              <w:rPr>
                <w:b/>
                <w:bCs/>
                <w:lang w:val="en-US"/>
              </w:rPr>
              <w:t>9</w:t>
            </w:r>
          </w:p>
        </w:tc>
      </w:tr>
      <w:tr w:rsidR="00A00FE3" w14:paraId="5D851816" w14:textId="77777777" w:rsidTr="54BDAD23">
        <w:tc>
          <w:tcPr>
            <w:tcW w:w="10570" w:type="dxa"/>
          </w:tcPr>
          <w:p w14:paraId="3423D3E7" w14:textId="6634EDCA" w:rsidR="00A00FE3" w:rsidRDefault="00605B88" w:rsidP="00E26C35">
            <w:pPr>
              <w:pStyle w:val="ListParagraph"/>
              <w:numPr>
                <w:ilvl w:val="0"/>
                <w:numId w:val="38"/>
              </w:numPr>
              <w:jc w:val="both"/>
              <w:rPr>
                <w:b/>
                <w:lang w:val="en-US"/>
              </w:rPr>
            </w:pPr>
            <w:r>
              <w:rPr>
                <w:b/>
                <w:lang w:val="en-US"/>
              </w:rPr>
              <w:t xml:space="preserve">Understanding of the </w:t>
            </w:r>
            <w:r w:rsidR="00056905">
              <w:rPr>
                <w:b/>
                <w:lang w:val="en-US"/>
              </w:rPr>
              <w:t>p</w:t>
            </w:r>
            <w:r w:rsidR="00056905" w:rsidRPr="00056905">
              <w:rPr>
                <w:b/>
                <w:bCs/>
                <w:lang w:val="en-US"/>
              </w:rPr>
              <w:t>roject</w:t>
            </w:r>
          </w:p>
        </w:tc>
      </w:tr>
      <w:tr w:rsidR="00A00FE3" w14:paraId="71521CEC" w14:textId="77777777" w:rsidTr="54BDAD23">
        <w:trPr>
          <w:trHeight w:val="9168"/>
        </w:trPr>
        <w:tc>
          <w:tcPr>
            <w:tcW w:w="10570" w:type="dxa"/>
          </w:tcPr>
          <w:p w14:paraId="7EE7EF86" w14:textId="62498B27" w:rsidR="00A00FE3" w:rsidRDefault="0054188D" w:rsidP="00880FCC">
            <w:pPr>
              <w:rPr>
                <w:b/>
                <w:sz w:val="22"/>
                <w:szCs w:val="22"/>
                <w:lang w:val="en-US"/>
              </w:rPr>
            </w:pPr>
            <w:r w:rsidRPr="0054188D">
              <w:rPr>
                <w:b/>
                <w:sz w:val="22"/>
                <w:szCs w:val="22"/>
                <w:lang w:val="en-US"/>
              </w:rPr>
              <w:t>Maximum Response Length - 1 side of A4, font size 11</w:t>
            </w:r>
          </w:p>
          <w:p w14:paraId="55F9F5A8" w14:textId="604CA47E" w:rsidR="0054188D" w:rsidRPr="0054188D" w:rsidRDefault="0054188D" w:rsidP="00880FCC">
            <w:pPr>
              <w:rPr>
                <w:bCs/>
                <w:sz w:val="22"/>
                <w:szCs w:val="22"/>
                <w:lang w:val="en-US"/>
              </w:rPr>
            </w:pPr>
          </w:p>
        </w:tc>
      </w:tr>
    </w:tbl>
    <w:p w14:paraId="762C8357" w14:textId="4177D35E" w:rsidR="003E38BE" w:rsidRDefault="003E38BE">
      <w:r>
        <w:br w:type="page"/>
      </w:r>
    </w:p>
    <w:p w14:paraId="3D454511" w14:textId="5C128271" w:rsidR="5DBBBB65" w:rsidRDefault="5DBBBB65"/>
    <w:tbl>
      <w:tblPr>
        <w:tblStyle w:val="TableGrid"/>
        <w:tblW w:w="0" w:type="auto"/>
        <w:tblLook w:val="04A0" w:firstRow="1" w:lastRow="0" w:firstColumn="1" w:lastColumn="0" w:noHBand="0" w:noVBand="1"/>
      </w:tblPr>
      <w:tblGrid>
        <w:gridCol w:w="10570"/>
      </w:tblGrid>
      <w:tr w:rsidR="5DBBBB65" w14:paraId="7878D0AC" w14:textId="77777777" w:rsidTr="3B6D0EF8">
        <w:trPr>
          <w:trHeight w:val="300"/>
        </w:trPr>
        <w:tc>
          <w:tcPr>
            <w:tcW w:w="10570" w:type="dxa"/>
          </w:tcPr>
          <w:p w14:paraId="29F80799" w14:textId="1EDE8ADC" w:rsidR="5DBBBB65" w:rsidRDefault="321A3FD3" w:rsidP="3B6D0EF8">
            <w:pPr>
              <w:pStyle w:val="ListParagraph"/>
              <w:numPr>
                <w:ilvl w:val="0"/>
                <w:numId w:val="38"/>
              </w:numPr>
              <w:spacing w:line="259" w:lineRule="auto"/>
              <w:jc w:val="both"/>
              <w:rPr>
                <w:rFonts w:ascii="Arial" w:hAnsi="Arial" w:cs="Arial"/>
              </w:rPr>
            </w:pPr>
            <w:r w:rsidRPr="3B6D0EF8">
              <w:rPr>
                <w:rFonts w:ascii="Arial" w:hAnsi="Arial" w:cs="Arial"/>
                <w:b/>
                <w:bCs/>
              </w:rPr>
              <w:t>Understanding of local area</w:t>
            </w:r>
          </w:p>
        </w:tc>
      </w:tr>
      <w:tr w:rsidR="5DBBBB65" w14:paraId="2E51F31F" w14:textId="77777777" w:rsidTr="3B6D0EF8">
        <w:trPr>
          <w:trHeight w:val="9877"/>
        </w:trPr>
        <w:tc>
          <w:tcPr>
            <w:tcW w:w="10570" w:type="dxa"/>
          </w:tcPr>
          <w:p w14:paraId="42819A60" w14:textId="10EC3FC9" w:rsidR="5DBBBB65" w:rsidRDefault="5DBBBB65" w:rsidP="5DBBBB65">
            <w:pPr>
              <w:rPr>
                <w:b/>
                <w:bCs/>
                <w:sz w:val="22"/>
                <w:szCs w:val="22"/>
                <w:lang w:val="en-US"/>
              </w:rPr>
            </w:pPr>
            <w:r w:rsidRPr="3B6D0EF8">
              <w:rPr>
                <w:b/>
                <w:bCs/>
                <w:sz w:val="22"/>
                <w:szCs w:val="22"/>
                <w:lang w:val="en-US"/>
              </w:rPr>
              <w:t xml:space="preserve">Maximum Response Length - </w:t>
            </w:r>
            <w:r w:rsidR="44D12D15" w:rsidRPr="3B6D0EF8">
              <w:rPr>
                <w:b/>
                <w:bCs/>
                <w:sz w:val="22"/>
                <w:szCs w:val="22"/>
                <w:lang w:val="en-US"/>
              </w:rPr>
              <w:t>1</w:t>
            </w:r>
            <w:r w:rsidRPr="3B6D0EF8">
              <w:rPr>
                <w:b/>
                <w:bCs/>
                <w:sz w:val="22"/>
                <w:szCs w:val="22"/>
                <w:lang w:val="en-US"/>
              </w:rPr>
              <w:t xml:space="preserve"> side of A4, font size 11</w:t>
            </w:r>
          </w:p>
          <w:p w14:paraId="41D6B0B2" w14:textId="77777777" w:rsidR="5DBBBB65" w:rsidRDefault="5DBBBB65" w:rsidP="5DBBBB65">
            <w:pPr>
              <w:rPr>
                <w:b/>
                <w:bCs/>
                <w:sz w:val="22"/>
                <w:szCs w:val="22"/>
                <w:lang w:val="en-US"/>
              </w:rPr>
            </w:pPr>
          </w:p>
        </w:tc>
      </w:tr>
    </w:tbl>
    <w:p w14:paraId="21A30281" w14:textId="7FC908D7" w:rsidR="5DBBBB65" w:rsidRDefault="5DBBBB65"/>
    <w:p w14:paraId="196E08C6" w14:textId="39D6BF4E" w:rsidR="5DBBBB65" w:rsidRDefault="5DBBBB65"/>
    <w:p w14:paraId="72F0C4DD" w14:textId="29F4D185" w:rsidR="5DBBBB65" w:rsidRDefault="5DBBBB65"/>
    <w:p w14:paraId="3ADF2965" w14:textId="77777777" w:rsidR="00CD22E3" w:rsidRDefault="00CD22E3"/>
    <w:p w14:paraId="2CA3166B" w14:textId="77777777" w:rsidR="00CD22E3" w:rsidRDefault="00CD22E3"/>
    <w:p w14:paraId="4C859CC6" w14:textId="5A4926E0" w:rsidR="5DBBBB65" w:rsidRDefault="5DBBBB65"/>
    <w:p w14:paraId="2365C282" w14:textId="2186BFD4" w:rsidR="5DBBBB65" w:rsidRDefault="5DBBBB65"/>
    <w:p w14:paraId="5029A108" w14:textId="17DE45AF" w:rsidR="5DBBBB65" w:rsidRDefault="5DBBBB65"/>
    <w:tbl>
      <w:tblPr>
        <w:tblStyle w:val="TableGrid"/>
        <w:tblW w:w="0" w:type="auto"/>
        <w:tblLook w:val="04A0" w:firstRow="1" w:lastRow="0" w:firstColumn="1" w:lastColumn="0" w:noHBand="0" w:noVBand="1"/>
      </w:tblPr>
      <w:tblGrid>
        <w:gridCol w:w="10570"/>
      </w:tblGrid>
      <w:tr w:rsidR="00A00FE3" w14:paraId="328183E1" w14:textId="77777777" w:rsidTr="00880FCC">
        <w:tc>
          <w:tcPr>
            <w:tcW w:w="10570" w:type="dxa"/>
          </w:tcPr>
          <w:p w14:paraId="24B79951" w14:textId="21BBC8DC" w:rsidR="00A00FE3" w:rsidRPr="0054188D" w:rsidRDefault="00E26C35" w:rsidP="0054188D">
            <w:pPr>
              <w:pStyle w:val="ListParagraph"/>
              <w:numPr>
                <w:ilvl w:val="0"/>
                <w:numId w:val="38"/>
              </w:numPr>
              <w:jc w:val="both"/>
              <w:rPr>
                <w:rFonts w:ascii="Arial" w:hAnsi="Arial" w:cs="Arial"/>
              </w:rPr>
            </w:pPr>
            <w:r>
              <w:rPr>
                <w:rFonts w:ascii="Arial" w:hAnsi="Arial" w:cs="Arial"/>
                <w:b/>
              </w:rPr>
              <w:lastRenderedPageBreak/>
              <w:t xml:space="preserve">Your Approach and </w:t>
            </w:r>
            <w:r w:rsidRPr="00A70507">
              <w:rPr>
                <w:rFonts w:ascii="Arial" w:hAnsi="Arial" w:cs="Arial"/>
                <w:b/>
              </w:rPr>
              <w:t>Methodology</w:t>
            </w:r>
          </w:p>
        </w:tc>
      </w:tr>
      <w:tr w:rsidR="00A00FE3" w14:paraId="66792D41" w14:textId="77777777" w:rsidTr="003E38BE">
        <w:trPr>
          <w:trHeight w:val="9877"/>
        </w:trPr>
        <w:tc>
          <w:tcPr>
            <w:tcW w:w="10570" w:type="dxa"/>
          </w:tcPr>
          <w:p w14:paraId="78D2FE96" w14:textId="5FB68FCF" w:rsidR="00031E1B" w:rsidRDefault="00031E1B" w:rsidP="00031E1B">
            <w:pPr>
              <w:rPr>
                <w:b/>
                <w:sz w:val="22"/>
                <w:szCs w:val="22"/>
                <w:lang w:val="en-US"/>
              </w:rPr>
            </w:pPr>
            <w:r w:rsidRPr="0054188D">
              <w:rPr>
                <w:b/>
                <w:sz w:val="22"/>
                <w:szCs w:val="22"/>
                <w:lang w:val="en-US"/>
              </w:rPr>
              <w:t xml:space="preserve">Maximum Response Length - </w:t>
            </w:r>
            <w:r w:rsidR="00597645">
              <w:rPr>
                <w:b/>
                <w:sz w:val="22"/>
                <w:szCs w:val="22"/>
                <w:lang w:val="en-US"/>
              </w:rPr>
              <w:t>4</w:t>
            </w:r>
            <w:r w:rsidRPr="0054188D">
              <w:rPr>
                <w:b/>
                <w:sz w:val="22"/>
                <w:szCs w:val="22"/>
                <w:lang w:val="en-US"/>
              </w:rPr>
              <w:t xml:space="preserve"> sides of A4, font size 11</w:t>
            </w:r>
          </w:p>
          <w:p w14:paraId="2DAD2535" w14:textId="77777777" w:rsidR="00A00FE3" w:rsidRDefault="00A00FE3" w:rsidP="00880FCC">
            <w:pPr>
              <w:rPr>
                <w:b/>
                <w:sz w:val="22"/>
                <w:szCs w:val="22"/>
                <w:lang w:val="en-US"/>
              </w:rPr>
            </w:pPr>
          </w:p>
        </w:tc>
      </w:tr>
    </w:tbl>
    <w:p w14:paraId="51CA0FFF" w14:textId="77777777" w:rsidR="003E38BE" w:rsidRDefault="003E38BE">
      <w:r>
        <w:br w:type="page"/>
      </w:r>
    </w:p>
    <w:tbl>
      <w:tblPr>
        <w:tblStyle w:val="TableGrid"/>
        <w:tblW w:w="0" w:type="auto"/>
        <w:tblLook w:val="04A0" w:firstRow="1" w:lastRow="0" w:firstColumn="1" w:lastColumn="0" w:noHBand="0" w:noVBand="1"/>
      </w:tblPr>
      <w:tblGrid>
        <w:gridCol w:w="10570"/>
      </w:tblGrid>
      <w:tr w:rsidR="00A00FE3" w14:paraId="28401FEC" w14:textId="77777777" w:rsidTr="0837D671">
        <w:tc>
          <w:tcPr>
            <w:tcW w:w="10570" w:type="dxa"/>
          </w:tcPr>
          <w:p w14:paraId="4FD48D5E" w14:textId="683DFA04" w:rsidR="00A00FE3" w:rsidRPr="00602441" w:rsidRDefault="00763970" w:rsidP="00602441">
            <w:pPr>
              <w:pStyle w:val="ListParagraph"/>
              <w:numPr>
                <w:ilvl w:val="0"/>
                <w:numId w:val="38"/>
              </w:numPr>
              <w:jc w:val="both"/>
              <w:rPr>
                <w:rFonts w:ascii="Arial" w:hAnsi="Arial" w:cs="Arial"/>
                <w:b/>
                <w:lang w:val="en-US"/>
              </w:rPr>
            </w:pPr>
            <w:r w:rsidRPr="00763970">
              <w:rPr>
                <w:rFonts w:ascii="Arial" w:hAnsi="Arial" w:cs="Arial"/>
                <w:b/>
              </w:rPr>
              <w:lastRenderedPageBreak/>
              <w:t>Project Management</w:t>
            </w:r>
          </w:p>
        </w:tc>
      </w:tr>
      <w:tr w:rsidR="00A00FE3" w14:paraId="34F277C0" w14:textId="77777777" w:rsidTr="0837D671">
        <w:trPr>
          <w:trHeight w:val="10302"/>
        </w:trPr>
        <w:tc>
          <w:tcPr>
            <w:tcW w:w="10570" w:type="dxa"/>
          </w:tcPr>
          <w:p w14:paraId="147934AB" w14:textId="5C0ED069" w:rsidR="00C501A6" w:rsidRDefault="00C501A6" w:rsidP="0837D671">
            <w:pPr>
              <w:rPr>
                <w:b/>
                <w:bCs/>
                <w:sz w:val="22"/>
                <w:szCs w:val="22"/>
                <w:lang w:val="en-US"/>
              </w:rPr>
            </w:pPr>
            <w:r w:rsidRPr="0837D671">
              <w:rPr>
                <w:b/>
                <w:bCs/>
                <w:sz w:val="22"/>
                <w:szCs w:val="22"/>
                <w:lang w:val="en-US"/>
              </w:rPr>
              <w:t xml:space="preserve">Maximum Response Length - </w:t>
            </w:r>
            <w:r w:rsidR="548741A1" w:rsidRPr="0837D671">
              <w:rPr>
                <w:b/>
                <w:bCs/>
                <w:sz w:val="22"/>
                <w:szCs w:val="22"/>
                <w:lang w:val="en-US"/>
              </w:rPr>
              <w:t>2</w:t>
            </w:r>
            <w:r w:rsidRPr="0837D671">
              <w:rPr>
                <w:b/>
                <w:bCs/>
                <w:sz w:val="22"/>
                <w:szCs w:val="22"/>
                <w:lang w:val="en-US"/>
              </w:rPr>
              <w:t xml:space="preserve"> side</w:t>
            </w:r>
            <w:r w:rsidR="5510148E" w:rsidRPr="0837D671">
              <w:rPr>
                <w:b/>
                <w:bCs/>
                <w:sz w:val="22"/>
                <w:szCs w:val="22"/>
                <w:lang w:val="en-US"/>
              </w:rPr>
              <w:t>s</w:t>
            </w:r>
            <w:r w:rsidRPr="0837D671">
              <w:rPr>
                <w:b/>
                <w:bCs/>
                <w:sz w:val="22"/>
                <w:szCs w:val="22"/>
                <w:lang w:val="en-US"/>
              </w:rPr>
              <w:t xml:space="preserve"> of A4, font size 11</w:t>
            </w:r>
          </w:p>
          <w:p w14:paraId="3F15733B" w14:textId="77777777" w:rsidR="00A00FE3" w:rsidRDefault="00A00FE3" w:rsidP="00880FCC">
            <w:pPr>
              <w:rPr>
                <w:b/>
                <w:sz w:val="22"/>
                <w:szCs w:val="22"/>
                <w:lang w:val="en-US"/>
              </w:rPr>
            </w:pPr>
          </w:p>
        </w:tc>
      </w:tr>
    </w:tbl>
    <w:p w14:paraId="54E8C801" w14:textId="77777777" w:rsidR="003E38BE" w:rsidRDefault="003E38BE">
      <w:r>
        <w:br w:type="page"/>
      </w:r>
    </w:p>
    <w:tbl>
      <w:tblPr>
        <w:tblStyle w:val="TableGrid"/>
        <w:tblW w:w="0" w:type="auto"/>
        <w:tblLook w:val="04A0" w:firstRow="1" w:lastRow="0" w:firstColumn="1" w:lastColumn="0" w:noHBand="0" w:noVBand="1"/>
      </w:tblPr>
      <w:tblGrid>
        <w:gridCol w:w="10570"/>
      </w:tblGrid>
      <w:tr w:rsidR="00A00FE3" w14:paraId="1F7C138D" w14:textId="77777777" w:rsidTr="32607444">
        <w:tc>
          <w:tcPr>
            <w:tcW w:w="10570" w:type="dxa"/>
          </w:tcPr>
          <w:p w14:paraId="014DC49B" w14:textId="30EA9C39" w:rsidR="00A00FE3" w:rsidRDefault="7E5CA3CA" w:rsidP="331109E1">
            <w:pPr>
              <w:pStyle w:val="ListParagraph"/>
              <w:numPr>
                <w:ilvl w:val="0"/>
                <w:numId w:val="38"/>
              </w:numPr>
              <w:jc w:val="both"/>
              <w:rPr>
                <w:rFonts w:ascii="Arial" w:hAnsi="Arial" w:cs="Arial"/>
                <w:b/>
                <w:bCs/>
                <w:lang w:val="en-US"/>
              </w:rPr>
            </w:pPr>
            <w:r w:rsidRPr="32607444">
              <w:rPr>
                <w:rFonts w:ascii="Arial" w:hAnsi="Arial" w:cs="Arial"/>
                <w:b/>
                <w:bCs/>
              </w:rPr>
              <w:lastRenderedPageBreak/>
              <w:t>Gantt Chart</w:t>
            </w:r>
          </w:p>
        </w:tc>
      </w:tr>
      <w:tr w:rsidR="00A00FE3" w14:paraId="7CF0ECF6" w14:textId="77777777" w:rsidTr="32607444">
        <w:trPr>
          <w:trHeight w:val="11042"/>
        </w:trPr>
        <w:tc>
          <w:tcPr>
            <w:tcW w:w="10570" w:type="dxa"/>
          </w:tcPr>
          <w:p w14:paraId="2ADF2AB8" w14:textId="1D0FBC34" w:rsidR="00A01DCE" w:rsidRDefault="00A01DCE" w:rsidP="3B6D0EF8">
            <w:pPr>
              <w:rPr>
                <w:b/>
                <w:bCs/>
                <w:sz w:val="22"/>
                <w:szCs w:val="22"/>
                <w:lang w:val="en-US"/>
              </w:rPr>
            </w:pPr>
            <w:r w:rsidRPr="3B6D0EF8">
              <w:rPr>
                <w:b/>
                <w:bCs/>
                <w:sz w:val="22"/>
                <w:szCs w:val="22"/>
                <w:lang w:val="en-US"/>
              </w:rPr>
              <w:t xml:space="preserve">Maximum Response Length - </w:t>
            </w:r>
            <w:r w:rsidR="00953600" w:rsidRPr="3B6D0EF8">
              <w:rPr>
                <w:b/>
                <w:bCs/>
                <w:sz w:val="22"/>
                <w:szCs w:val="22"/>
                <w:lang w:val="en-US"/>
              </w:rPr>
              <w:t>2</w:t>
            </w:r>
            <w:r w:rsidRPr="3B6D0EF8">
              <w:rPr>
                <w:b/>
                <w:bCs/>
                <w:sz w:val="22"/>
                <w:szCs w:val="22"/>
                <w:lang w:val="en-US"/>
              </w:rPr>
              <w:t xml:space="preserve"> side</w:t>
            </w:r>
            <w:r w:rsidR="61C29463" w:rsidRPr="3B6D0EF8">
              <w:rPr>
                <w:b/>
                <w:bCs/>
                <w:sz w:val="22"/>
                <w:szCs w:val="22"/>
                <w:lang w:val="en-US"/>
              </w:rPr>
              <w:t>s</w:t>
            </w:r>
            <w:r w:rsidRPr="3B6D0EF8">
              <w:rPr>
                <w:b/>
                <w:bCs/>
                <w:sz w:val="22"/>
                <w:szCs w:val="22"/>
                <w:lang w:val="en-US"/>
              </w:rPr>
              <w:t xml:space="preserve"> of A4, font size 11</w:t>
            </w:r>
          </w:p>
          <w:p w14:paraId="7606C643" w14:textId="77777777" w:rsidR="00A00FE3" w:rsidRDefault="00A00FE3" w:rsidP="00880FCC">
            <w:pPr>
              <w:rPr>
                <w:b/>
                <w:sz w:val="22"/>
                <w:szCs w:val="22"/>
                <w:lang w:val="en-US"/>
              </w:rPr>
            </w:pPr>
          </w:p>
        </w:tc>
      </w:tr>
    </w:tbl>
    <w:p w14:paraId="41BFA243" w14:textId="77777777" w:rsidR="00A00FE3" w:rsidRDefault="00A00FE3" w:rsidP="00A00FE3">
      <w:pPr>
        <w:rPr>
          <w:b/>
          <w:sz w:val="22"/>
          <w:szCs w:val="22"/>
          <w:lang w:val="en-US"/>
        </w:rPr>
      </w:pPr>
    </w:p>
    <w:p w14:paraId="257BBD09" w14:textId="3A83CBAA" w:rsidR="006F07DC" w:rsidRDefault="006F07DC" w:rsidP="0D3093AB">
      <w:pPr>
        <w:rPr>
          <w:b/>
          <w:bCs/>
          <w:sz w:val="22"/>
          <w:szCs w:val="22"/>
          <w:lang w:val="en-US"/>
        </w:rPr>
      </w:pPr>
    </w:p>
    <w:p w14:paraId="41E74FE0" w14:textId="0FC53B37" w:rsidR="4D914129" w:rsidRDefault="4D914129" w:rsidP="4D914129">
      <w:pPr>
        <w:rPr>
          <w:b/>
          <w:bCs/>
          <w:sz w:val="22"/>
          <w:szCs w:val="22"/>
          <w:lang w:val="en-US"/>
        </w:rPr>
      </w:pPr>
    </w:p>
    <w:p w14:paraId="339A0FCA" w14:textId="68FE4F8F" w:rsidR="4D914129" w:rsidRDefault="4D914129" w:rsidP="4D914129">
      <w:pPr>
        <w:rPr>
          <w:b/>
          <w:bCs/>
          <w:sz w:val="22"/>
          <w:szCs w:val="22"/>
          <w:lang w:val="en-US"/>
        </w:rPr>
      </w:pPr>
    </w:p>
    <w:p w14:paraId="23B551CE" w14:textId="28D703D1" w:rsidR="4D914129" w:rsidRDefault="4D914129" w:rsidP="4D914129">
      <w:pPr>
        <w:rPr>
          <w:b/>
          <w:bCs/>
          <w:sz w:val="22"/>
          <w:szCs w:val="22"/>
          <w:lang w:val="en-US"/>
        </w:rPr>
      </w:pPr>
    </w:p>
    <w:p w14:paraId="305AB22E" w14:textId="60E13801" w:rsidR="4D914129" w:rsidRDefault="4D914129" w:rsidP="4D914129">
      <w:pPr>
        <w:rPr>
          <w:b/>
          <w:bCs/>
          <w:sz w:val="22"/>
          <w:szCs w:val="22"/>
          <w:lang w:val="en-US"/>
        </w:rPr>
      </w:pPr>
    </w:p>
    <w:p w14:paraId="5D6515E2" w14:textId="0DE58F08" w:rsidR="4D914129" w:rsidRDefault="4D914129" w:rsidP="4D914129">
      <w:pPr>
        <w:rPr>
          <w:b/>
          <w:bCs/>
          <w:sz w:val="22"/>
          <w:szCs w:val="22"/>
          <w:lang w:val="en-US"/>
        </w:rPr>
      </w:pPr>
    </w:p>
    <w:p w14:paraId="0325FDEE" w14:textId="16E58268" w:rsidR="4D914129" w:rsidRDefault="4D914129" w:rsidP="4D914129">
      <w:pPr>
        <w:rPr>
          <w:b/>
          <w:bCs/>
          <w:sz w:val="22"/>
          <w:szCs w:val="22"/>
          <w:lang w:val="en-US"/>
        </w:rPr>
      </w:pPr>
    </w:p>
    <w:p w14:paraId="61288725" w14:textId="3E735B56" w:rsidR="4D914129" w:rsidRDefault="4D914129" w:rsidP="4D914129">
      <w:pPr>
        <w:rPr>
          <w:b/>
          <w:bCs/>
          <w:sz w:val="22"/>
          <w:szCs w:val="22"/>
          <w:lang w:val="en-US"/>
        </w:rPr>
      </w:pPr>
    </w:p>
    <w:p w14:paraId="08358347" w14:textId="4FF7A1CA" w:rsidR="4D914129" w:rsidRDefault="4D914129" w:rsidP="4D914129">
      <w:pPr>
        <w:rPr>
          <w:b/>
          <w:bCs/>
          <w:sz w:val="22"/>
          <w:szCs w:val="22"/>
          <w:lang w:val="en-US"/>
        </w:rPr>
      </w:pPr>
    </w:p>
    <w:p w14:paraId="49980085" w14:textId="20CA844F" w:rsidR="4D914129" w:rsidRDefault="4D914129" w:rsidP="4D914129">
      <w:pPr>
        <w:rPr>
          <w:b/>
          <w:bCs/>
          <w:sz w:val="22"/>
          <w:szCs w:val="22"/>
          <w:lang w:val="en-US"/>
        </w:rPr>
      </w:pPr>
    </w:p>
    <w:p w14:paraId="1B184FE7" w14:textId="4B7D7DFE" w:rsidR="4D914129" w:rsidRDefault="4D914129" w:rsidP="4D914129">
      <w:pPr>
        <w:rPr>
          <w:b/>
          <w:bCs/>
          <w:sz w:val="22"/>
          <w:szCs w:val="22"/>
          <w:lang w:val="en-US"/>
        </w:rPr>
      </w:pPr>
    </w:p>
    <w:p w14:paraId="746F86FE" w14:textId="63700332" w:rsidR="4D914129" w:rsidRDefault="4D914129" w:rsidP="4D914129">
      <w:pPr>
        <w:rPr>
          <w:b/>
          <w:bCs/>
          <w:sz w:val="22"/>
          <w:szCs w:val="22"/>
          <w:lang w:val="en-US"/>
        </w:rPr>
      </w:pPr>
    </w:p>
    <w:p w14:paraId="3946665C" w14:textId="60922E7A" w:rsidR="4D914129" w:rsidRDefault="4D914129" w:rsidP="4D914129">
      <w:pPr>
        <w:rPr>
          <w:b/>
          <w:bCs/>
          <w:sz w:val="22"/>
          <w:szCs w:val="22"/>
          <w:lang w:val="en-US"/>
        </w:rPr>
      </w:pPr>
    </w:p>
    <w:p w14:paraId="7FC3A9A7" w14:textId="1F8F958C" w:rsidR="4D914129" w:rsidRDefault="4D914129" w:rsidP="4D914129">
      <w:pPr>
        <w:rPr>
          <w:b/>
          <w:bCs/>
          <w:sz w:val="22"/>
          <w:szCs w:val="22"/>
          <w:lang w:val="en-US"/>
        </w:rPr>
      </w:pPr>
    </w:p>
    <w:p w14:paraId="0B25AA48" w14:textId="0426C973" w:rsidR="4D914129" w:rsidRDefault="4D914129" w:rsidP="4D914129">
      <w:pPr>
        <w:rPr>
          <w:b/>
          <w:bCs/>
          <w:sz w:val="22"/>
          <w:szCs w:val="22"/>
          <w:lang w:val="en-US"/>
        </w:rPr>
      </w:pPr>
    </w:p>
    <w:p w14:paraId="23A10298" w14:textId="34D54FEA" w:rsidR="4D914129" w:rsidRDefault="4D914129" w:rsidP="4D914129">
      <w:pPr>
        <w:rPr>
          <w:b/>
          <w:bCs/>
          <w:sz w:val="22"/>
          <w:szCs w:val="22"/>
          <w:lang w:val="en-US"/>
        </w:rPr>
      </w:pPr>
    </w:p>
    <w:p w14:paraId="5A6575BE" w14:textId="5E5533DC" w:rsidR="4D914129" w:rsidRDefault="4D914129" w:rsidP="4D914129">
      <w:pPr>
        <w:rPr>
          <w:b/>
          <w:bCs/>
          <w:sz w:val="22"/>
          <w:szCs w:val="22"/>
          <w:lang w:val="en-US"/>
        </w:rPr>
      </w:pPr>
    </w:p>
    <w:p w14:paraId="565EC8E1" w14:textId="463E043D" w:rsidR="4D914129" w:rsidRDefault="4D914129" w:rsidP="4D914129">
      <w:pPr>
        <w:rPr>
          <w:b/>
          <w:bCs/>
          <w:sz w:val="22"/>
          <w:szCs w:val="22"/>
          <w:lang w:val="en-US"/>
        </w:rPr>
      </w:pPr>
    </w:p>
    <w:p w14:paraId="6EC7D02F" w14:textId="521A3F46" w:rsidR="4D914129" w:rsidRDefault="4D914129" w:rsidP="4D914129">
      <w:pPr>
        <w:rPr>
          <w:b/>
          <w:bCs/>
          <w:sz w:val="22"/>
          <w:szCs w:val="22"/>
          <w:lang w:val="en-US"/>
        </w:rPr>
      </w:pPr>
    </w:p>
    <w:p w14:paraId="11D20795" w14:textId="24C54FC8" w:rsidR="4D914129" w:rsidRDefault="4D914129" w:rsidP="4D914129">
      <w:pPr>
        <w:rPr>
          <w:b/>
          <w:bCs/>
          <w:sz w:val="22"/>
          <w:szCs w:val="22"/>
          <w:lang w:val="en-US"/>
        </w:rPr>
      </w:pPr>
    </w:p>
    <w:p w14:paraId="5DB58EFD" w14:textId="4F757DA5" w:rsidR="4D914129" w:rsidRDefault="4D914129" w:rsidP="4D914129">
      <w:pPr>
        <w:rPr>
          <w:b/>
          <w:bCs/>
          <w:sz w:val="22"/>
          <w:szCs w:val="22"/>
          <w:lang w:val="en-US"/>
        </w:rPr>
      </w:pPr>
    </w:p>
    <w:p w14:paraId="39705459" w14:textId="1182C07F" w:rsidR="5159BE77" w:rsidRDefault="5159BE77" w:rsidP="5159BE77">
      <w:pPr>
        <w:rPr>
          <w:b/>
          <w:bCs/>
          <w:sz w:val="22"/>
          <w:szCs w:val="22"/>
          <w:lang w:val="en-US"/>
        </w:rPr>
      </w:pPr>
    </w:p>
    <w:p w14:paraId="280C3264" w14:textId="45EE099E" w:rsidR="5159BE77" w:rsidRDefault="5159BE77" w:rsidP="5159BE77">
      <w:pPr>
        <w:rPr>
          <w:b/>
          <w:bCs/>
          <w:sz w:val="22"/>
          <w:szCs w:val="22"/>
          <w:lang w:val="en-US"/>
        </w:rPr>
      </w:pPr>
    </w:p>
    <w:p w14:paraId="030D464D" w14:textId="08415132" w:rsidR="5159BE77" w:rsidRDefault="5159BE77" w:rsidP="5159BE77">
      <w:pPr>
        <w:rPr>
          <w:b/>
          <w:bCs/>
          <w:sz w:val="22"/>
          <w:szCs w:val="22"/>
          <w:lang w:val="en-US"/>
        </w:rPr>
      </w:pPr>
    </w:p>
    <w:p w14:paraId="3EF169E6" w14:textId="5087DE55" w:rsidR="5159BE77" w:rsidRDefault="5159BE77" w:rsidP="5159BE77">
      <w:pPr>
        <w:rPr>
          <w:b/>
          <w:bCs/>
          <w:sz w:val="22"/>
          <w:szCs w:val="22"/>
          <w:lang w:val="en-US"/>
        </w:rPr>
      </w:pPr>
    </w:p>
    <w:p w14:paraId="3D2419BC" w14:textId="3D4C933C" w:rsidR="5159BE77" w:rsidRDefault="5159BE77" w:rsidP="5159BE77">
      <w:pPr>
        <w:rPr>
          <w:b/>
          <w:bCs/>
          <w:sz w:val="22"/>
          <w:szCs w:val="22"/>
          <w:lang w:val="en-US"/>
        </w:rPr>
      </w:pPr>
    </w:p>
    <w:p w14:paraId="5213C2F5" w14:textId="7F54A213" w:rsidR="5159BE77" w:rsidRDefault="5159BE77" w:rsidP="5159BE77">
      <w:pPr>
        <w:rPr>
          <w:b/>
          <w:bCs/>
          <w:sz w:val="22"/>
          <w:szCs w:val="22"/>
          <w:lang w:val="en-US"/>
        </w:rPr>
      </w:pPr>
    </w:p>
    <w:p w14:paraId="63C11129" w14:textId="5B8EC00F" w:rsidR="5159BE77" w:rsidRDefault="5159BE77" w:rsidP="5159BE77">
      <w:pPr>
        <w:rPr>
          <w:b/>
          <w:bCs/>
          <w:sz w:val="22"/>
          <w:szCs w:val="22"/>
          <w:lang w:val="en-US"/>
        </w:rPr>
      </w:pPr>
    </w:p>
    <w:p w14:paraId="1A13DE25" w14:textId="128C50FA" w:rsidR="5159BE77" w:rsidRDefault="5159BE77" w:rsidP="5159BE77">
      <w:pPr>
        <w:rPr>
          <w:b/>
          <w:bCs/>
          <w:sz w:val="22"/>
          <w:szCs w:val="22"/>
          <w:lang w:val="en-US"/>
        </w:rPr>
      </w:pPr>
    </w:p>
    <w:p w14:paraId="4EA083CA" w14:textId="2FE5515F" w:rsidR="5159BE77" w:rsidRDefault="5159BE77" w:rsidP="5159BE77">
      <w:pPr>
        <w:rPr>
          <w:b/>
          <w:bCs/>
          <w:sz w:val="22"/>
          <w:szCs w:val="22"/>
          <w:lang w:val="en-US"/>
        </w:rPr>
      </w:pPr>
    </w:p>
    <w:p w14:paraId="19CACCE2" w14:textId="787C37B6" w:rsidR="5159BE77" w:rsidRDefault="5159BE77" w:rsidP="5159BE77">
      <w:pPr>
        <w:rPr>
          <w:b/>
          <w:bCs/>
          <w:sz w:val="22"/>
          <w:szCs w:val="22"/>
          <w:lang w:val="en-US"/>
        </w:rPr>
      </w:pPr>
    </w:p>
    <w:p w14:paraId="33C86F1A" w14:textId="05302E61" w:rsidR="5159BE77" w:rsidRDefault="5159BE77" w:rsidP="5159BE77">
      <w:pPr>
        <w:rPr>
          <w:b/>
          <w:bCs/>
          <w:sz w:val="22"/>
          <w:szCs w:val="22"/>
          <w:lang w:val="en-US"/>
        </w:rPr>
      </w:pPr>
    </w:p>
    <w:p w14:paraId="0DD03277" w14:textId="062097DE" w:rsidR="5159BE77" w:rsidRDefault="5159BE77" w:rsidP="5159BE77">
      <w:pPr>
        <w:rPr>
          <w:b/>
          <w:bCs/>
          <w:sz w:val="22"/>
          <w:szCs w:val="22"/>
          <w:lang w:val="en-US"/>
        </w:rPr>
      </w:pPr>
    </w:p>
    <w:p w14:paraId="667CD1F3" w14:textId="604B49E9" w:rsidR="5159BE77" w:rsidRDefault="5159BE77" w:rsidP="5159BE77">
      <w:pPr>
        <w:rPr>
          <w:b/>
          <w:bCs/>
          <w:sz w:val="22"/>
          <w:szCs w:val="22"/>
          <w:lang w:val="en-US"/>
        </w:rPr>
      </w:pPr>
    </w:p>
    <w:p w14:paraId="18C0ABF8" w14:textId="250FE327" w:rsidR="5159BE77" w:rsidRDefault="5159BE77" w:rsidP="5159BE77">
      <w:pPr>
        <w:rPr>
          <w:b/>
          <w:bCs/>
          <w:sz w:val="22"/>
          <w:szCs w:val="22"/>
          <w:lang w:val="en-US"/>
        </w:rPr>
      </w:pPr>
    </w:p>
    <w:p w14:paraId="41DB6AF5" w14:textId="701157D8" w:rsidR="5159BE77" w:rsidRDefault="5159BE77" w:rsidP="5159BE77">
      <w:pPr>
        <w:rPr>
          <w:b/>
          <w:bCs/>
          <w:sz w:val="22"/>
          <w:szCs w:val="22"/>
          <w:lang w:val="en-US"/>
        </w:rPr>
      </w:pPr>
    </w:p>
    <w:p w14:paraId="0A79CDD7" w14:textId="079B8ACC" w:rsidR="5159BE77" w:rsidRDefault="5159BE77" w:rsidP="5159BE77">
      <w:pPr>
        <w:rPr>
          <w:b/>
          <w:bCs/>
          <w:sz w:val="22"/>
          <w:szCs w:val="22"/>
          <w:lang w:val="en-US"/>
        </w:rPr>
      </w:pPr>
    </w:p>
    <w:p w14:paraId="55E965F1" w14:textId="3101DD15" w:rsidR="5159BE77" w:rsidRDefault="5159BE77" w:rsidP="5159BE77">
      <w:pPr>
        <w:rPr>
          <w:b/>
          <w:bCs/>
          <w:sz w:val="22"/>
          <w:szCs w:val="22"/>
          <w:lang w:val="en-US"/>
        </w:rPr>
      </w:pPr>
    </w:p>
    <w:p w14:paraId="6A8867D0" w14:textId="49044A7C" w:rsidR="5159BE77" w:rsidRDefault="5159BE77" w:rsidP="5159BE77">
      <w:pPr>
        <w:rPr>
          <w:b/>
          <w:bCs/>
          <w:sz w:val="22"/>
          <w:szCs w:val="22"/>
          <w:lang w:val="en-US"/>
        </w:rPr>
      </w:pPr>
    </w:p>
    <w:p w14:paraId="4DEE45F5" w14:textId="12A045CF" w:rsidR="5159BE77" w:rsidRDefault="5159BE77" w:rsidP="5159BE77">
      <w:pPr>
        <w:rPr>
          <w:b/>
          <w:bCs/>
          <w:sz w:val="22"/>
          <w:szCs w:val="22"/>
          <w:lang w:val="en-US"/>
        </w:rPr>
      </w:pPr>
    </w:p>
    <w:p w14:paraId="7F55ABCA" w14:textId="61CD5028" w:rsidR="5159BE77" w:rsidRDefault="5159BE77" w:rsidP="5159BE77">
      <w:pPr>
        <w:rPr>
          <w:b/>
          <w:bCs/>
          <w:sz w:val="22"/>
          <w:szCs w:val="22"/>
          <w:lang w:val="en-US"/>
        </w:rPr>
      </w:pPr>
    </w:p>
    <w:p w14:paraId="4850E426" w14:textId="3D8543C5" w:rsidR="5159BE77" w:rsidRDefault="5159BE77" w:rsidP="5159BE77">
      <w:pPr>
        <w:rPr>
          <w:b/>
          <w:bCs/>
          <w:sz w:val="22"/>
          <w:szCs w:val="22"/>
          <w:lang w:val="en-US"/>
        </w:rPr>
      </w:pPr>
    </w:p>
    <w:p w14:paraId="1C950346" w14:textId="6F2DFD71" w:rsidR="5159BE77" w:rsidRDefault="5159BE77" w:rsidP="5159BE77">
      <w:pPr>
        <w:rPr>
          <w:b/>
          <w:bCs/>
          <w:sz w:val="22"/>
          <w:szCs w:val="22"/>
          <w:lang w:val="en-US"/>
        </w:rPr>
      </w:pPr>
    </w:p>
    <w:p w14:paraId="2479CAD0" w14:textId="0C1AF47C" w:rsidR="5159BE77" w:rsidRDefault="5159BE77" w:rsidP="5159BE77">
      <w:pPr>
        <w:rPr>
          <w:b/>
          <w:bCs/>
          <w:sz w:val="22"/>
          <w:szCs w:val="22"/>
          <w:lang w:val="en-US"/>
        </w:rPr>
      </w:pPr>
    </w:p>
    <w:tbl>
      <w:tblPr>
        <w:tblStyle w:val="TableGrid"/>
        <w:tblW w:w="0" w:type="auto"/>
        <w:tblLook w:val="04A0" w:firstRow="1" w:lastRow="0" w:firstColumn="1" w:lastColumn="0" w:noHBand="0" w:noVBand="1"/>
      </w:tblPr>
      <w:tblGrid>
        <w:gridCol w:w="10570"/>
      </w:tblGrid>
      <w:tr w:rsidR="0D3093AB" w14:paraId="63B17431" w14:textId="77777777" w:rsidTr="0D3093AB">
        <w:trPr>
          <w:trHeight w:val="300"/>
        </w:trPr>
        <w:tc>
          <w:tcPr>
            <w:tcW w:w="10570" w:type="dxa"/>
          </w:tcPr>
          <w:p w14:paraId="513844C5" w14:textId="468AC6E5" w:rsidR="0D3093AB" w:rsidRDefault="0D3093AB" w:rsidP="0D3093AB">
            <w:pPr>
              <w:pStyle w:val="ListParagraph"/>
              <w:numPr>
                <w:ilvl w:val="0"/>
                <w:numId w:val="38"/>
              </w:numPr>
              <w:jc w:val="both"/>
              <w:rPr>
                <w:b/>
                <w:bCs/>
                <w:lang w:val="en-US"/>
              </w:rPr>
            </w:pPr>
            <w:r w:rsidRPr="0D3093AB">
              <w:rPr>
                <w:rFonts w:ascii="Arial" w:hAnsi="Arial" w:cs="Arial"/>
                <w:b/>
                <w:bCs/>
              </w:rPr>
              <w:t>Team, Experience and Technical skill of those involved in the contract</w:t>
            </w:r>
          </w:p>
        </w:tc>
      </w:tr>
      <w:tr w:rsidR="0D3093AB" w14:paraId="22A104E8" w14:textId="77777777" w:rsidTr="0D3093AB">
        <w:trPr>
          <w:trHeight w:val="300"/>
        </w:trPr>
        <w:tc>
          <w:tcPr>
            <w:tcW w:w="10570" w:type="dxa"/>
          </w:tcPr>
          <w:p w14:paraId="65A65736" w14:textId="1D0FBC34" w:rsidR="0D3093AB" w:rsidRDefault="0D3093AB" w:rsidP="0D3093AB">
            <w:pPr>
              <w:rPr>
                <w:b/>
                <w:bCs/>
                <w:sz w:val="22"/>
                <w:szCs w:val="22"/>
                <w:lang w:val="en-US"/>
              </w:rPr>
            </w:pPr>
            <w:r w:rsidRPr="0D3093AB">
              <w:rPr>
                <w:b/>
                <w:bCs/>
                <w:sz w:val="22"/>
                <w:szCs w:val="22"/>
                <w:lang w:val="en-US"/>
              </w:rPr>
              <w:t>Maximum Response Length - 2 sides of A4, font size 11</w:t>
            </w:r>
          </w:p>
          <w:p w14:paraId="7EA8DA7F" w14:textId="77777777" w:rsidR="0D3093AB" w:rsidRDefault="0D3093AB" w:rsidP="0D3093AB">
            <w:pPr>
              <w:rPr>
                <w:b/>
                <w:bCs/>
                <w:sz w:val="22"/>
                <w:szCs w:val="22"/>
                <w:lang w:val="en-US"/>
              </w:rPr>
            </w:pPr>
          </w:p>
        </w:tc>
      </w:tr>
    </w:tbl>
    <w:p w14:paraId="51CD45C6" w14:textId="101D1A83" w:rsidR="006F07DC" w:rsidRDefault="006F07DC" w:rsidP="0D3093AB">
      <w:pPr>
        <w:rPr>
          <w:b/>
          <w:bCs/>
          <w:sz w:val="22"/>
          <w:szCs w:val="22"/>
          <w:lang w:val="en-US"/>
        </w:rPr>
      </w:pPr>
    </w:p>
    <w:p w14:paraId="0937C399" w14:textId="77777777" w:rsidR="006F07DC" w:rsidRDefault="006F07DC" w:rsidP="00A00FE3">
      <w:pPr>
        <w:rPr>
          <w:b/>
          <w:sz w:val="22"/>
          <w:szCs w:val="22"/>
          <w:lang w:val="en-US"/>
        </w:rPr>
      </w:pPr>
    </w:p>
    <w:p w14:paraId="25244EF1" w14:textId="6EAD04DD" w:rsidR="006F07DC" w:rsidRPr="00672F7E" w:rsidRDefault="006F07DC" w:rsidP="5159BE77">
      <w:pPr>
        <w:rPr>
          <w:b/>
          <w:bCs/>
          <w:sz w:val="22"/>
          <w:szCs w:val="22"/>
          <w:lang w:val="en-US"/>
        </w:rPr>
      </w:pPr>
    </w:p>
    <w:p w14:paraId="0D097CCD" w14:textId="4AB2CFC9" w:rsidR="5159BE77" w:rsidRDefault="5159BE77" w:rsidP="5159BE77">
      <w:pPr>
        <w:rPr>
          <w:b/>
          <w:bCs/>
          <w:sz w:val="22"/>
          <w:szCs w:val="22"/>
          <w:lang w:val="en-US"/>
        </w:rPr>
      </w:pPr>
    </w:p>
    <w:p w14:paraId="6F9BFA87" w14:textId="03F37505" w:rsidR="5159BE77" w:rsidRDefault="5159BE77" w:rsidP="5159BE77">
      <w:pPr>
        <w:rPr>
          <w:b/>
          <w:bCs/>
          <w:sz w:val="22"/>
          <w:szCs w:val="22"/>
          <w:lang w:val="en-US"/>
        </w:rPr>
      </w:pPr>
    </w:p>
    <w:p w14:paraId="7D21D8F6" w14:textId="77FA9489" w:rsidR="5159BE77" w:rsidRDefault="5159BE77" w:rsidP="5159BE77">
      <w:pPr>
        <w:rPr>
          <w:b/>
          <w:bCs/>
          <w:sz w:val="22"/>
          <w:szCs w:val="22"/>
          <w:lang w:val="en-US"/>
        </w:rPr>
      </w:pPr>
    </w:p>
    <w:p w14:paraId="676214A9" w14:textId="1E5A1659" w:rsidR="5159BE77" w:rsidRDefault="5159BE77" w:rsidP="5159BE77">
      <w:pPr>
        <w:rPr>
          <w:b/>
          <w:bCs/>
          <w:sz w:val="22"/>
          <w:szCs w:val="22"/>
          <w:lang w:val="en-US"/>
        </w:rPr>
      </w:pPr>
    </w:p>
    <w:p w14:paraId="55C7A97E" w14:textId="66A31447" w:rsidR="5159BE77" w:rsidRDefault="5159BE77" w:rsidP="5159BE77">
      <w:pPr>
        <w:rPr>
          <w:b/>
          <w:bCs/>
          <w:sz w:val="22"/>
          <w:szCs w:val="22"/>
          <w:lang w:val="en-US"/>
        </w:rPr>
      </w:pPr>
    </w:p>
    <w:p w14:paraId="69F2A0A4" w14:textId="6A5C6F82" w:rsidR="5159BE77" w:rsidRDefault="5159BE77" w:rsidP="5159BE77">
      <w:pPr>
        <w:rPr>
          <w:b/>
          <w:bCs/>
          <w:sz w:val="22"/>
          <w:szCs w:val="22"/>
          <w:lang w:val="en-US"/>
        </w:rPr>
      </w:pPr>
    </w:p>
    <w:p w14:paraId="664B3AE5" w14:textId="3AF077A0" w:rsidR="5159BE77" w:rsidRDefault="5159BE77" w:rsidP="5159BE77">
      <w:pPr>
        <w:rPr>
          <w:b/>
          <w:bCs/>
          <w:sz w:val="22"/>
          <w:szCs w:val="22"/>
          <w:lang w:val="en-US"/>
        </w:rPr>
      </w:pPr>
    </w:p>
    <w:p w14:paraId="16D30938" w14:textId="2F43F8BD" w:rsidR="5159BE77" w:rsidRDefault="5159BE77" w:rsidP="5159BE77">
      <w:pPr>
        <w:rPr>
          <w:b/>
          <w:bCs/>
          <w:sz w:val="22"/>
          <w:szCs w:val="22"/>
          <w:lang w:val="en-US"/>
        </w:rPr>
      </w:pPr>
    </w:p>
    <w:p w14:paraId="1124D7D8" w14:textId="3E655533" w:rsidR="5159BE77" w:rsidRDefault="5159BE77" w:rsidP="5159BE77">
      <w:pPr>
        <w:rPr>
          <w:b/>
          <w:bCs/>
          <w:sz w:val="22"/>
          <w:szCs w:val="22"/>
          <w:lang w:val="en-US"/>
        </w:rPr>
      </w:pPr>
    </w:p>
    <w:p w14:paraId="3FED0446" w14:textId="3EE84A7B" w:rsidR="5159BE77" w:rsidRDefault="5159BE77" w:rsidP="5159BE77">
      <w:pPr>
        <w:rPr>
          <w:b/>
          <w:bCs/>
          <w:sz w:val="22"/>
          <w:szCs w:val="22"/>
          <w:lang w:val="en-US"/>
        </w:rPr>
      </w:pPr>
    </w:p>
    <w:p w14:paraId="44835F52" w14:textId="2BFA5CFA" w:rsidR="5159BE77" w:rsidRDefault="5159BE77" w:rsidP="5159BE77">
      <w:pPr>
        <w:rPr>
          <w:b/>
          <w:bCs/>
          <w:sz w:val="22"/>
          <w:szCs w:val="22"/>
          <w:lang w:val="en-US"/>
        </w:rPr>
      </w:pPr>
    </w:p>
    <w:p w14:paraId="2B29D05D" w14:textId="2F0E041F" w:rsidR="5159BE77" w:rsidRDefault="5159BE77" w:rsidP="5159BE77">
      <w:pPr>
        <w:rPr>
          <w:b/>
          <w:bCs/>
          <w:sz w:val="22"/>
          <w:szCs w:val="22"/>
          <w:lang w:val="en-US"/>
        </w:rPr>
      </w:pPr>
    </w:p>
    <w:p w14:paraId="5D8FF2F6" w14:textId="5C822E59" w:rsidR="5159BE77" w:rsidRDefault="5159BE77" w:rsidP="5159BE77">
      <w:pPr>
        <w:rPr>
          <w:b/>
          <w:bCs/>
          <w:sz w:val="22"/>
          <w:szCs w:val="22"/>
          <w:lang w:val="en-US"/>
        </w:rPr>
      </w:pPr>
    </w:p>
    <w:p w14:paraId="55E6BDC0" w14:textId="02A2C599" w:rsidR="5159BE77" w:rsidRDefault="5159BE77" w:rsidP="5159BE77">
      <w:pPr>
        <w:rPr>
          <w:b/>
          <w:bCs/>
          <w:sz w:val="22"/>
          <w:szCs w:val="22"/>
          <w:lang w:val="en-US"/>
        </w:rPr>
      </w:pPr>
    </w:p>
    <w:p w14:paraId="65F0F2C4" w14:textId="709B7AB4" w:rsidR="5159BE77" w:rsidRDefault="5159BE77" w:rsidP="5159BE77">
      <w:pPr>
        <w:rPr>
          <w:b/>
          <w:bCs/>
          <w:sz w:val="22"/>
          <w:szCs w:val="22"/>
          <w:lang w:val="en-US"/>
        </w:rPr>
      </w:pPr>
    </w:p>
    <w:p w14:paraId="2F01E081" w14:textId="7D60D2CF" w:rsidR="5159BE77" w:rsidRDefault="5159BE77" w:rsidP="5159BE77">
      <w:pPr>
        <w:rPr>
          <w:b/>
          <w:bCs/>
          <w:sz w:val="22"/>
          <w:szCs w:val="22"/>
          <w:lang w:val="en-US"/>
        </w:rPr>
      </w:pPr>
    </w:p>
    <w:p w14:paraId="28ADF5BB" w14:textId="2D17F030" w:rsidR="5159BE77" w:rsidRDefault="5159BE77" w:rsidP="5159BE77">
      <w:pPr>
        <w:rPr>
          <w:b/>
          <w:bCs/>
          <w:sz w:val="22"/>
          <w:szCs w:val="22"/>
          <w:lang w:val="en-US"/>
        </w:rPr>
      </w:pPr>
    </w:p>
    <w:p w14:paraId="5596C822" w14:textId="3D7B66C0" w:rsidR="5159BE77" w:rsidRDefault="5159BE77" w:rsidP="5159BE77">
      <w:pPr>
        <w:rPr>
          <w:b/>
          <w:bCs/>
          <w:sz w:val="22"/>
          <w:szCs w:val="22"/>
          <w:lang w:val="en-US"/>
        </w:rPr>
      </w:pPr>
    </w:p>
    <w:p w14:paraId="691C369B" w14:textId="4DFDED18" w:rsidR="5159BE77" w:rsidRDefault="5159BE77" w:rsidP="5159BE77">
      <w:pPr>
        <w:rPr>
          <w:b/>
          <w:bCs/>
          <w:sz w:val="22"/>
          <w:szCs w:val="22"/>
          <w:lang w:val="en-US"/>
        </w:rPr>
      </w:pPr>
    </w:p>
    <w:p w14:paraId="030A257D" w14:textId="0D3811E8" w:rsidR="5159BE77" w:rsidRDefault="5159BE77" w:rsidP="5159BE77">
      <w:pPr>
        <w:rPr>
          <w:b/>
          <w:bCs/>
          <w:sz w:val="22"/>
          <w:szCs w:val="22"/>
          <w:lang w:val="en-US"/>
        </w:rPr>
      </w:pPr>
    </w:p>
    <w:p w14:paraId="3AAF3C5B" w14:textId="2307FC0A" w:rsidR="5159BE77" w:rsidRDefault="5159BE77" w:rsidP="5159BE77">
      <w:pPr>
        <w:rPr>
          <w:b/>
          <w:bCs/>
          <w:sz w:val="22"/>
          <w:szCs w:val="22"/>
          <w:lang w:val="en-US"/>
        </w:rPr>
      </w:pPr>
    </w:p>
    <w:p w14:paraId="36F08A16" w14:textId="1C2457F9" w:rsidR="5159BE77" w:rsidRDefault="5159BE77" w:rsidP="5159BE77">
      <w:pPr>
        <w:rPr>
          <w:b/>
          <w:bCs/>
          <w:sz w:val="22"/>
          <w:szCs w:val="22"/>
          <w:lang w:val="en-US"/>
        </w:rPr>
      </w:pPr>
    </w:p>
    <w:p w14:paraId="0B0C5ECD" w14:textId="599E68FF" w:rsidR="5159BE77" w:rsidRDefault="5159BE77" w:rsidP="5159BE77">
      <w:pPr>
        <w:rPr>
          <w:b/>
          <w:bCs/>
          <w:sz w:val="22"/>
          <w:szCs w:val="22"/>
          <w:lang w:val="en-US"/>
        </w:rPr>
      </w:pPr>
    </w:p>
    <w:p w14:paraId="2F65F14A" w14:textId="0B1C9461" w:rsidR="5159BE77" w:rsidRDefault="5159BE77" w:rsidP="5159BE77">
      <w:pPr>
        <w:rPr>
          <w:b/>
          <w:bCs/>
          <w:sz w:val="22"/>
          <w:szCs w:val="22"/>
          <w:lang w:val="en-US"/>
        </w:rPr>
      </w:pPr>
    </w:p>
    <w:p w14:paraId="0407D373" w14:textId="32952AE7" w:rsidR="5159BE77" w:rsidRDefault="5159BE77" w:rsidP="5159BE77">
      <w:pPr>
        <w:rPr>
          <w:b/>
          <w:bCs/>
          <w:sz w:val="22"/>
          <w:szCs w:val="22"/>
          <w:lang w:val="en-US"/>
        </w:rPr>
      </w:pPr>
    </w:p>
    <w:p w14:paraId="61840C6D" w14:textId="32A9F917" w:rsidR="5159BE77" w:rsidRDefault="5159BE77" w:rsidP="5159BE77">
      <w:pPr>
        <w:rPr>
          <w:b/>
          <w:bCs/>
          <w:sz w:val="22"/>
          <w:szCs w:val="22"/>
          <w:lang w:val="en-US"/>
        </w:rPr>
      </w:pPr>
    </w:p>
    <w:p w14:paraId="10237778" w14:textId="2094591E" w:rsidR="5159BE77" w:rsidRDefault="5159BE77" w:rsidP="5159BE77">
      <w:pPr>
        <w:rPr>
          <w:b/>
          <w:bCs/>
          <w:sz w:val="22"/>
          <w:szCs w:val="22"/>
          <w:lang w:val="en-US"/>
        </w:rPr>
      </w:pPr>
    </w:p>
    <w:p w14:paraId="0A23D300" w14:textId="2310FD18" w:rsidR="5159BE77" w:rsidRDefault="5159BE77" w:rsidP="5159BE77">
      <w:pPr>
        <w:rPr>
          <w:b/>
          <w:bCs/>
          <w:sz w:val="22"/>
          <w:szCs w:val="22"/>
          <w:lang w:val="en-US"/>
        </w:rPr>
      </w:pPr>
    </w:p>
    <w:p w14:paraId="77D82671" w14:textId="1BE3F7FD" w:rsidR="5159BE77" w:rsidRDefault="5159BE77" w:rsidP="5159BE77">
      <w:pPr>
        <w:rPr>
          <w:b/>
          <w:bCs/>
          <w:sz w:val="22"/>
          <w:szCs w:val="22"/>
          <w:lang w:val="en-US"/>
        </w:rPr>
      </w:pPr>
    </w:p>
    <w:p w14:paraId="3249F02D" w14:textId="25102975" w:rsidR="5159BE77" w:rsidRDefault="5159BE77" w:rsidP="5159BE77">
      <w:pPr>
        <w:rPr>
          <w:b/>
          <w:bCs/>
          <w:sz w:val="22"/>
          <w:szCs w:val="22"/>
          <w:lang w:val="en-US"/>
        </w:rPr>
      </w:pPr>
    </w:p>
    <w:p w14:paraId="536FBD72" w14:textId="580D11F2" w:rsidR="5159BE77" w:rsidRDefault="5159BE77" w:rsidP="5159BE77">
      <w:pPr>
        <w:rPr>
          <w:b/>
          <w:bCs/>
          <w:sz w:val="22"/>
          <w:szCs w:val="22"/>
          <w:lang w:val="en-US"/>
        </w:rPr>
      </w:pPr>
    </w:p>
    <w:p w14:paraId="7704DE73" w14:textId="0C40A2EE" w:rsidR="5159BE77" w:rsidRDefault="5159BE77" w:rsidP="5159BE77">
      <w:pPr>
        <w:rPr>
          <w:b/>
          <w:bCs/>
          <w:sz w:val="22"/>
          <w:szCs w:val="22"/>
          <w:lang w:val="en-US"/>
        </w:rPr>
      </w:pPr>
    </w:p>
    <w:p w14:paraId="046BA804" w14:textId="1B067F59" w:rsidR="5159BE77" w:rsidRDefault="5159BE77" w:rsidP="5159BE77">
      <w:pPr>
        <w:rPr>
          <w:b/>
          <w:bCs/>
          <w:sz w:val="22"/>
          <w:szCs w:val="22"/>
          <w:lang w:val="en-US"/>
        </w:rPr>
      </w:pPr>
    </w:p>
    <w:p w14:paraId="3A4BB50E" w14:textId="4D57E098" w:rsidR="5159BE77" w:rsidRDefault="5159BE77" w:rsidP="5159BE77">
      <w:pPr>
        <w:rPr>
          <w:b/>
          <w:bCs/>
          <w:sz w:val="22"/>
          <w:szCs w:val="22"/>
          <w:lang w:val="en-US"/>
        </w:rPr>
      </w:pPr>
    </w:p>
    <w:p w14:paraId="088714B2" w14:textId="3DD8D338" w:rsidR="5159BE77" w:rsidRDefault="5159BE77" w:rsidP="5159BE77">
      <w:pPr>
        <w:rPr>
          <w:b/>
          <w:bCs/>
          <w:sz w:val="22"/>
          <w:szCs w:val="22"/>
          <w:lang w:val="en-US"/>
        </w:rPr>
      </w:pPr>
    </w:p>
    <w:p w14:paraId="5DF4426C" w14:textId="5C834BBE" w:rsidR="5159BE77" w:rsidRDefault="5159BE77" w:rsidP="5159BE77">
      <w:pPr>
        <w:rPr>
          <w:b/>
          <w:bCs/>
          <w:sz w:val="22"/>
          <w:szCs w:val="22"/>
          <w:lang w:val="en-US"/>
        </w:rPr>
      </w:pPr>
    </w:p>
    <w:p w14:paraId="46D89E3D" w14:textId="73FA5DA2" w:rsidR="5159BE77" w:rsidRDefault="5159BE77" w:rsidP="5159BE77">
      <w:pPr>
        <w:rPr>
          <w:b/>
          <w:bCs/>
          <w:sz w:val="22"/>
          <w:szCs w:val="22"/>
          <w:lang w:val="en-US"/>
        </w:rPr>
      </w:pPr>
    </w:p>
    <w:p w14:paraId="25B93E03" w14:textId="12BE465D" w:rsidR="5159BE77" w:rsidRDefault="5159BE77" w:rsidP="5159BE77">
      <w:pPr>
        <w:rPr>
          <w:b/>
          <w:bCs/>
          <w:sz w:val="22"/>
          <w:szCs w:val="22"/>
          <w:lang w:val="en-US"/>
        </w:rPr>
      </w:pPr>
    </w:p>
    <w:p w14:paraId="03CC7F57" w14:textId="0BB2D978" w:rsidR="5159BE77" w:rsidRDefault="5159BE77" w:rsidP="5159BE77">
      <w:pPr>
        <w:rPr>
          <w:b/>
          <w:bCs/>
          <w:sz w:val="22"/>
          <w:szCs w:val="22"/>
          <w:lang w:val="en-US"/>
        </w:rPr>
      </w:pPr>
    </w:p>
    <w:p w14:paraId="0475D033" w14:textId="2927801E" w:rsidR="5159BE77" w:rsidRDefault="5159BE77" w:rsidP="5159BE77">
      <w:pPr>
        <w:rPr>
          <w:b/>
          <w:bCs/>
          <w:sz w:val="22"/>
          <w:szCs w:val="22"/>
          <w:lang w:val="en-US"/>
        </w:rPr>
      </w:pPr>
    </w:p>
    <w:p w14:paraId="5E3A7CAB" w14:textId="1A0B1E28" w:rsidR="5159BE77" w:rsidRDefault="5159BE77" w:rsidP="5159BE77">
      <w:pPr>
        <w:rPr>
          <w:b/>
          <w:bCs/>
          <w:sz w:val="22"/>
          <w:szCs w:val="22"/>
          <w:lang w:val="en-US"/>
        </w:rPr>
      </w:pPr>
    </w:p>
    <w:p w14:paraId="453BECEA" w14:textId="414AD3D3" w:rsidR="5159BE77" w:rsidRDefault="5159BE77" w:rsidP="5159BE77">
      <w:pPr>
        <w:rPr>
          <w:b/>
          <w:bCs/>
          <w:sz w:val="22"/>
          <w:szCs w:val="22"/>
          <w:lang w:val="en-US"/>
        </w:rPr>
      </w:pPr>
    </w:p>
    <w:tbl>
      <w:tblPr>
        <w:tblStyle w:val="TableGrid"/>
        <w:tblW w:w="0" w:type="auto"/>
        <w:tblLook w:val="04A0" w:firstRow="1" w:lastRow="0" w:firstColumn="1" w:lastColumn="0" w:noHBand="0" w:noVBand="1"/>
      </w:tblPr>
      <w:tblGrid>
        <w:gridCol w:w="10570"/>
      </w:tblGrid>
      <w:tr w:rsidR="006F07DC" w14:paraId="6A688072" w14:textId="77777777" w:rsidTr="0061307A">
        <w:tc>
          <w:tcPr>
            <w:tcW w:w="10570" w:type="dxa"/>
          </w:tcPr>
          <w:p w14:paraId="29CE4CE4" w14:textId="77777777" w:rsidR="006F07DC" w:rsidRDefault="006F07DC" w:rsidP="0061307A">
            <w:pPr>
              <w:pStyle w:val="ListParagraph"/>
              <w:numPr>
                <w:ilvl w:val="0"/>
                <w:numId w:val="38"/>
              </w:numPr>
              <w:jc w:val="both"/>
              <w:rPr>
                <w:b/>
                <w:bCs/>
                <w:lang w:val="en-US"/>
              </w:rPr>
            </w:pPr>
            <w:r w:rsidRPr="00577730">
              <w:rPr>
                <w:rFonts w:ascii="Arial" w:hAnsi="Arial" w:cs="Arial"/>
                <w:b/>
                <w:bCs/>
              </w:rPr>
              <w:t>Use of Artificial Intelligence</w:t>
            </w:r>
          </w:p>
        </w:tc>
      </w:tr>
      <w:tr w:rsidR="006F07DC" w14:paraId="13B2C860" w14:textId="77777777" w:rsidTr="0061307A">
        <w:trPr>
          <w:trHeight w:val="11042"/>
        </w:trPr>
        <w:tc>
          <w:tcPr>
            <w:tcW w:w="10570" w:type="dxa"/>
          </w:tcPr>
          <w:p w14:paraId="46148967" w14:textId="77777777" w:rsidR="006F07DC" w:rsidRPr="00577730" w:rsidRDefault="006F07DC" w:rsidP="0061307A">
            <w:pPr>
              <w:rPr>
                <w:bCs/>
                <w:sz w:val="22"/>
                <w:szCs w:val="22"/>
                <w:lang w:val="en-US"/>
              </w:rPr>
            </w:pPr>
            <w:r w:rsidRPr="00577730">
              <w:rPr>
                <w:bCs/>
                <w:sz w:val="22"/>
                <w:szCs w:val="22"/>
                <w:lang w:val="en-US"/>
              </w:rPr>
              <w:lastRenderedPageBreak/>
              <w:t>AI tools can be used to improve the efficiency of your bid writing process, however they may also introduce an increased risk of misleading statements via ‘hallucination’.</w:t>
            </w:r>
          </w:p>
          <w:p w14:paraId="1CE81527" w14:textId="77777777" w:rsidR="006F07DC" w:rsidRPr="00577730" w:rsidRDefault="006F07DC" w:rsidP="0061307A">
            <w:pPr>
              <w:rPr>
                <w:bCs/>
                <w:sz w:val="22"/>
                <w:szCs w:val="22"/>
                <w:lang w:val="en-US"/>
              </w:rPr>
            </w:pPr>
            <w:r w:rsidRPr="00577730">
              <w:rPr>
                <w:bCs/>
                <w:sz w:val="22"/>
                <w:szCs w:val="22"/>
                <w:lang w:val="en-US"/>
              </w:rPr>
              <w:t>Have you used AI or machine learning tools, including large language models, to assist in any part of your tender submission? This may include using these tools to support the drafting of responses to Award questions.</w:t>
            </w:r>
          </w:p>
          <w:p w14:paraId="0E803FC1" w14:textId="77777777" w:rsidR="006F07DC" w:rsidRPr="00577730" w:rsidRDefault="006F07DC" w:rsidP="0061307A">
            <w:pPr>
              <w:rPr>
                <w:bCs/>
                <w:sz w:val="22"/>
                <w:szCs w:val="22"/>
                <w:lang w:val="en-US"/>
              </w:rPr>
            </w:pPr>
            <w:r w:rsidRPr="00577730">
              <w:rPr>
                <w:bCs/>
                <w:sz w:val="22"/>
                <w:szCs w:val="22"/>
                <w:lang w:val="en-US"/>
              </w:rPr>
              <w:t>Yes/No</w:t>
            </w:r>
          </w:p>
          <w:p w14:paraId="691A86A2" w14:textId="77777777" w:rsidR="006F07DC" w:rsidRDefault="006F07DC" w:rsidP="0061307A">
            <w:pPr>
              <w:rPr>
                <w:bCs/>
                <w:sz w:val="22"/>
                <w:szCs w:val="22"/>
                <w:lang w:val="en-US"/>
              </w:rPr>
            </w:pPr>
            <w:r w:rsidRPr="00577730">
              <w:rPr>
                <w:bCs/>
                <w:sz w:val="22"/>
                <w:szCs w:val="22"/>
                <w:lang w:val="en-US"/>
              </w:rPr>
              <w:t>Please provide details: ………………</w:t>
            </w:r>
          </w:p>
          <w:p w14:paraId="39ABE58B" w14:textId="77777777" w:rsidR="006F07DC" w:rsidRDefault="006F07DC" w:rsidP="0061307A">
            <w:pPr>
              <w:rPr>
                <w:bCs/>
                <w:sz w:val="22"/>
                <w:szCs w:val="22"/>
                <w:lang w:val="en-US"/>
              </w:rPr>
            </w:pPr>
          </w:p>
          <w:p w14:paraId="1291E688" w14:textId="77777777" w:rsidR="006F07DC" w:rsidRDefault="006F07DC" w:rsidP="0061307A">
            <w:pPr>
              <w:rPr>
                <w:bCs/>
                <w:sz w:val="22"/>
                <w:szCs w:val="22"/>
                <w:lang w:val="en-US"/>
              </w:rPr>
            </w:pPr>
          </w:p>
          <w:p w14:paraId="0245AB81" w14:textId="77777777" w:rsidR="006F07DC" w:rsidRPr="00577730" w:rsidRDefault="006F07DC" w:rsidP="0061307A">
            <w:pPr>
              <w:rPr>
                <w:bCs/>
                <w:sz w:val="22"/>
                <w:szCs w:val="22"/>
                <w:lang w:val="en-US"/>
              </w:rPr>
            </w:pPr>
          </w:p>
          <w:p w14:paraId="45D11AE7" w14:textId="77777777" w:rsidR="006F07DC" w:rsidRPr="00577730" w:rsidRDefault="006F07DC" w:rsidP="0061307A">
            <w:pPr>
              <w:rPr>
                <w:bCs/>
                <w:sz w:val="22"/>
                <w:szCs w:val="22"/>
                <w:lang w:val="en-US"/>
              </w:rPr>
            </w:pPr>
            <w:r w:rsidRPr="00577730">
              <w:rPr>
                <w:bCs/>
                <w:sz w:val="22"/>
                <w:szCs w:val="22"/>
                <w:lang w:val="en-US"/>
              </w:rPr>
              <w:t>Where AI tools have been used to support the generation of Tender responses, please confirm that they have been checked and verified for accuracy:</w:t>
            </w:r>
          </w:p>
          <w:p w14:paraId="0201DBC0" w14:textId="77777777" w:rsidR="006F07DC" w:rsidRDefault="006F07DC" w:rsidP="0061307A">
            <w:pPr>
              <w:rPr>
                <w:bCs/>
                <w:sz w:val="22"/>
                <w:szCs w:val="22"/>
                <w:lang w:val="en-US"/>
              </w:rPr>
            </w:pPr>
            <w:r w:rsidRPr="00577730">
              <w:rPr>
                <w:bCs/>
                <w:sz w:val="22"/>
                <w:szCs w:val="22"/>
                <w:lang w:val="en-US"/>
              </w:rPr>
              <w:t>Yes/No</w:t>
            </w:r>
          </w:p>
          <w:p w14:paraId="1C581856" w14:textId="77777777" w:rsidR="006F07DC" w:rsidRDefault="006F07DC" w:rsidP="0061307A">
            <w:pPr>
              <w:rPr>
                <w:bCs/>
                <w:sz w:val="22"/>
                <w:szCs w:val="22"/>
                <w:lang w:val="en-US"/>
              </w:rPr>
            </w:pPr>
          </w:p>
          <w:p w14:paraId="7AAA6EF0" w14:textId="77777777" w:rsidR="006F07DC" w:rsidRDefault="006F07DC" w:rsidP="0061307A">
            <w:pPr>
              <w:rPr>
                <w:bCs/>
                <w:sz w:val="22"/>
                <w:szCs w:val="22"/>
                <w:lang w:val="en-US"/>
              </w:rPr>
            </w:pPr>
          </w:p>
          <w:p w14:paraId="776ED9E8" w14:textId="77777777" w:rsidR="006F07DC" w:rsidRDefault="006F07DC" w:rsidP="0061307A">
            <w:pPr>
              <w:rPr>
                <w:bCs/>
                <w:sz w:val="22"/>
                <w:szCs w:val="22"/>
                <w:lang w:val="en-US"/>
              </w:rPr>
            </w:pPr>
          </w:p>
          <w:p w14:paraId="72AA88B2" w14:textId="77777777" w:rsidR="006F07DC" w:rsidRPr="00577730" w:rsidRDefault="006F07DC" w:rsidP="0061307A">
            <w:pPr>
              <w:rPr>
                <w:bCs/>
                <w:sz w:val="22"/>
                <w:szCs w:val="22"/>
                <w:lang w:val="en-US"/>
              </w:rPr>
            </w:pPr>
            <w:r w:rsidRPr="00577730">
              <w:rPr>
                <w:bCs/>
                <w:sz w:val="22"/>
                <w:szCs w:val="22"/>
                <w:lang w:val="en-US"/>
              </w:rPr>
              <w:t>Are AI or machine learning technologies used as part of the products/services you intend to provide to Environment Agency?</w:t>
            </w:r>
          </w:p>
          <w:p w14:paraId="134B18C4" w14:textId="77777777" w:rsidR="006F07DC" w:rsidRPr="00577730" w:rsidRDefault="006F07DC" w:rsidP="0061307A">
            <w:pPr>
              <w:rPr>
                <w:bCs/>
                <w:sz w:val="22"/>
                <w:szCs w:val="22"/>
                <w:lang w:val="en-US"/>
              </w:rPr>
            </w:pPr>
            <w:r w:rsidRPr="00577730">
              <w:rPr>
                <w:bCs/>
                <w:sz w:val="22"/>
                <w:szCs w:val="22"/>
                <w:lang w:val="en-US"/>
              </w:rPr>
              <w:t>Yes/No</w:t>
            </w:r>
          </w:p>
          <w:p w14:paraId="4301D3AC" w14:textId="77777777" w:rsidR="006F07DC" w:rsidRPr="00577730" w:rsidRDefault="006F07DC" w:rsidP="0061307A">
            <w:pPr>
              <w:rPr>
                <w:bCs/>
                <w:sz w:val="22"/>
                <w:szCs w:val="22"/>
                <w:lang w:val="en-US"/>
              </w:rPr>
            </w:pPr>
            <w:r w:rsidRPr="00577730">
              <w:rPr>
                <w:bCs/>
                <w:sz w:val="22"/>
                <w:szCs w:val="22"/>
                <w:lang w:val="en-US"/>
              </w:rPr>
              <w:t>If Yes: Please describe how AI technologies are integrated into your service offerings.</w:t>
            </w:r>
          </w:p>
          <w:p w14:paraId="3822375D" w14:textId="77777777" w:rsidR="006F07DC" w:rsidRDefault="006F07DC" w:rsidP="0061307A">
            <w:pPr>
              <w:rPr>
                <w:b/>
                <w:sz w:val="22"/>
                <w:szCs w:val="22"/>
                <w:lang w:val="en-US"/>
              </w:rPr>
            </w:pPr>
            <w:r w:rsidRPr="00577730">
              <w:rPr>
                <w:bCs/>
                <w:sz w:val="22"/>
                <w:szCs w:val="22"/>
                <w:lang w:val="en-US"/>
              </w:rPr>
              <w:t>Please provide details: ………………</w:t>
            </w:r>
          </w:p>
        </w:tc>
      </w:tr>
    </w:tbl>
    <w:p w14:paraId="6FC0B8C8" w14:textId="77777777" w:rsidR="00A70507" w:rsidRDefault="00A70507">
      <w:pPr>
        <w:rPr>
          <w:rFonts w:cs="Arial"/>
        </w:rPr>
      </w:pPr>
      <w:r>
        <w:rPr>
          <w:rFonts w:cs="Arial"/>
        </w:rPr>
        <w:br w:type="page"/>
      </w:r>
    </w:p>
    <w:tbl>
      <w:tblPr>
        <w:tblStyle w:val="TableGrid"/>
        <w:tblW w:w="0" w:type="auto"/>
        <w:tblLook w:val="04A0" w:firstRow="1" w:lastRow="0" w:firstColumn="1" w:lastColumn="0" w:noHBand="0" w:noVBand="1"/>
      </w:tblPr>
      <w:tblGrid>
        <w:gridCol w:w="10570"/>
      </w:tblGrid>
      <w:tr w:rsidR="00BC14E9" w14:paraId="7BF65317" w14:textId="77777777" w:rsidTr="50FCAE75">
        <w:tc>
          <w:tcPr>
            <w:tcW w:w="10570" w:type="dxa"/>
          </w:tcPr>
          <w:p w14:paraId="387BAF06" w14:textId="5B40DFDC" w:rsidR="00BC14E9" w:rsidRDefault="00BC14E9" w:rsidP="50FCAE75">
            <w:pPr>
              <w:pStyle w:val="ListParagraph"/>
              <w:numPr>
                <w:ilvl w:val="0"/>
                <w:numId w:val="38"/>
              </w:numPr>
              <w:jc w:val="both"/>
              <w:rPr>
                <w:b/>
                <w:bCs/>
                <w:lang w:val="en-US"/>
              </w:rPr>
            </w:pPr>
            <w:r w:rsidRPr="50FCAE75">
              <w:rPr>
                <w:rFonts w:ascii="Arial" w:hAnsi="Arial" w:cs="Arial"/>
                <w:b/>
                <w:bCs/>
              </w:rPr>
              <w:lastRenderedPageBreak/>
              <w:t>Conflicts of interest</w:t>
            </w:r>
          </w:p>
        </w:tc>
      </w:tr>
      <w:tr w:rsidR="00BC14E9" w14:paraId="5F46F2C5" w14:textId="77777777" w:rsidTr="50FCAE75">
        <w:trPr>
          <w:trHeight w:val="11042"/>
        </w:trPr>
        <w:tc>
          <w:tcPr>
            <w:tcW w:w="10570" w:type="dxa"/>
          </w:tcPr>
          <w:p w14:paraId="33DE985C" w14:textId="0E96A8A4" w:rsidR="00BC14E9" w:rsidRPr="00BC14E9" w:rsidRDefault="00BC14E9" w:rsidP="00906C13">
            <w:pPr>
              <w:rPr>
                <w:bCs/>
                <w:sz w:val="22"/>
                <w:szCs w:val="22"/>
                <w:lang w:val="en-US"/>
              </w:rPr>
            </w:pPr>
            <w:r w:rsidRPr="00BC14E9">
              <w:rPr>
                <w:bCs/>
                <w:sz w:val="22"/>
                <w:szCs w:val="22"/>
                <w:lang w:val="en-US"/>
              </w:rPr>
              <w:t>Please take this opportunity to detail any potential conflicts of interest that may arise if you are awarded this scope of work</w:t>
            </w:r>
          </w:p>
          <w:p w14:paraId="7D87D6C3" w14:textId="77777777" w:rsidR="00BC14E9" w:rsidRDefault="00BC14E9" w:rsidP="00906C13">
            <w:pPr>
              <w:rPr>
                <w:b/>
                <w:sz w:val="22"/>
                <w:szCs w:val="22"/>
                <w:lang w:val="en-US"/>
              </w:rPr>
            </w:pPr>
          </w:p>
        </w:tc>
      </w:tr>
    </w:tbl>
    <w:p w14:paraId="10701FAB" w14:textId="7923C404" w:rsidR="00BC14E9" w:rsidRDefault="00BC14E9">
      <w:pPr>
        <w:rPr>
          <w:rFonts w:ascii="Calibri" w:hAnsi="Calibri" w:cs="Arial"/>
          <w:sz w:val="22"/>
          <w:szCs w:val="22"/>
        </w:rPr>
      </w:pPr>
    </w:p>
    <w:p w14:paraId="6065D59B" w14:textId="77777777" w:rsidR="00AE752C" w:rsidRDefault="00AE752C">
      <w:pPr>
        <w:rPr>
          <w:rFonts w:ascii="Calibri" w:hAnsi="Calibri" w:cs="Arial"/>
          <w:sz w:val="22"/>
          <w:szCs w:val="22"/>
        </w:rPr>
      </w:pPr>
    </w:p>
    <w:p w14:paraId="1CF0523E" w14:textId="77777777" w:rsidR="00AE752C" w:rsidRDefault="00AE752C">
      <w:pPr>
        <w:rPr>
          <w:rFonts w:ascii="Calibri" w:hAnsi="Calibri" w:cs="Arial"/>
          <w:sz w:val="22"/>
          <w:szCs w:val="22"/>
        </w:rPr>
      </w:pPr>
    </w:p>
    <w:p w14:paraId="0DCF61F0" w14:textId="77777777" w:rsidR="00AE752C" w:rsidRDefault="00AE752C">
      <w:pPr>
        <w:rPr>
          <w:rFonts w:ascii="Calibri" w:hAnsi="Calibri" w:cs="Arial"/>
          <w:sz w:val="22"/>
          <w:szCs w:val="22"/>
        </w:rPr>
      </w:pPr>
    </w:p>
    <w:p w14:paraId="04B72AFF" w14:textId="77777777" w:rsidR="00AE752C" w:rsidRDefault="00AE752C">
      <w:pPr>
        <w:rPr>
          <w:rFonts w:ascii="Calibri" w:hAnsi="Calibri" w:cs="Arial"/>
          <w:sz w:val="22"/>
          <w:szCs w:val="22"/>
        </w:rPr>
      </w:pPr>
    </w:p>
    <w:p w14:paraId="5BB2BFEF" w14:textId="3239133B" w:rsidR="00163262" w:rsidRPr="00E44DC3" w:rsidRDefault="00163262" w:rsidP="00FF6904">
      <w:pPr>
        <w:rPr>
          <w:rFonts w:ascii="Calibri" w:hAnsi="Calibri" w:cs="Arial"/>
          <w:sz w:val="22"/>
          <w:szCs w:val="22"/>
        </w:rPr>
      </w:pPr>
    </w:p>
    <w:sectPr w:rsidR="00163262" w:rsidRPr="00E44DC3" w:rsidSect="004377EA">
      <w:headerReference w:type="default" r:id="rId12"/>
      <w:footerReference w:type="default" r:id="rId13"/>
      <w:pgSz w:w="11906" w:h="16838"/>
      <w:pgMar w:top="2694" w:right="663" w:bottom="142" w:left="663"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C77DA" w14:textId="77777777" w:rsidR="0081134F" w:rsidRDefault="0081134F">
      <w:r>
        <w:separator/>
      </w:r>
    </w:p>
  </w:endnote>
  <w:endnote w:type="continuationSeparator" w:id="0">
    <w:p w14:paraId="2C9F23E7" w14:textId="77777777" w:rsidR="0081134F" w:rsidRDefault="0081134F">
      <w:r>
        <w:continuationSeparator/>
      </w:r>
    </w:p>
  </w:endnote>
  <w:endnote w:type="continuationNotice" w:id="1">
    <w:p w14:paraId="28408CA5" w14:textId="77777777" w:rsidR="0081134F" w:rsidRDefault="00811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691168"/>
      <w:docPartObj>
        <w:docPartGallery w:val="Page Numbers (Bottom of Page)"/>
        <w:docPartUnique/>
      </w:docPartObj>
    </w:sdtPr>
    <w:sdtEndPr/>
    <w:sdtContent>
      <w:p w14:paraId="3FE70BFC" w14:textId="77777777" w:rsidR="00BC557A" w:rsidRDefault="00BF2EAD">
        <w:pPr>
          <w:pStyle w:val="Footer"/>
          <w:jc w:val="center"/>
        </w:pPr>
        <w:r>
          <w:fldChar w:fldCharType="begin"/>
        </w:r>
        <w:r>
          <w:instrText xml:space="preserve"> PAGE   \* MERGEFORMAT </w:instrText>
        </w:r>
        <w:r>
          <w:fldChar w:fldCharType="separate"/>
        </w:r>
        <w:r w:rsidR="00E111B9">
          <w:rPr>
            <w:noProof/>
          </w:rPr>
          <w:t>9</w:t>
        </w:r>
        <w:r>
          <w:rPr>
            <w:noProof/>
          </w:rPr>
          <w:fldChar w:fldCharType="end"/>
        </w:r>
      </w:p>
    </w:sdtContent>
  </w:sdt>
  <w:p w14:paraId="1DC391D3" w14:textId="77777777" w:rsidR="00BC557A" w:rsidRDefault="00BC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8CC8E" w14:textId="77777777" w:rsidR="0081134F" w:rsidRDefault="0081134F">
      <w:r>
        <w:separator/>
      </w:r>
    </w:p>
  </w:footnote>
  <w:footnote w:type="continuationSeparator" w:id="0">
    <w:p w14:paraId="5A062A32" w14:textId="77777777" w:rsidR="0081134F" w:rsidRDefault="0081134F">
      <w:r>
        <w:continuationSeparator/>
      </w:r>
    </w:p>
  </w:footnote>
  <w:footnote w:type="continuationNotice" w:id="1">
    <w:p w14:paraId="0879889E" w14:textId="77777777" w:rsidR="0081134F" w:rsidRDefault="00811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AB0D" w14:textId="3B234B8B" w:rsidR="00BC557A" w:rsidRPr="0013538E" w:rsidRDefault="00BC557A" w:rsidP="006C1CBF">
    <w:pPr>
      <w:outlineLvl w:val="0"/>
      <w:rPr>
        <w:b/>
        <w:color w:val="0099CC"/>
        <w:szCs w:val="24"/>
        <w:lang w:val="en-US"/>
      </w:rPr>
    </w:pPr>
  </w:p>
  <w:p w14:paraId="5C9B1538" w14:textId="77777777" w:rsidR="0013538E" w:rsidRDefault="00BC557A" w:rsidP="006C1CBF">
    <w:pPr>
      <w:outlineLvl w:val="0"/>
      <w:rPr>
        <w:b/>
        <w:color w:val="0099CC"/>
        <w:sz w:val="48"/>
        <w:szCs w:val="48"/>
        <w:lang w:val="en-US"/>
      </w:rPr>
    </w:pPr>
    <w:r>
      <w:rPr>
        <w:b/>
        <w:noProof/>
        <w:color w:val="0099CC"/>
        <w:sz w:val="48"/>
        <w:szCs w:val="48"/>
      </w:rPr>
      <w:drawing>
        <wp:anchor distT="0" distB="0" distL="114300" distR="114300" simplePos="0" relativeHeight="251658240" behindDoc="1" locked="0" layoutInCell="0" allowOverlap="1" wp14:anchorId="75BD74F1" wp14:editId="003C3193">
          <wp:simplePos x="0" y="0"/>
          <wp:positionH relativeFrom="page">
            <wp:align>left</wp:align>
          </wp:positionH>
          <wp:positionV relativeFrom="page">
            <wp:align>bottom</wp:align>
          </wp:positionV>
          <wp:extent cx="7573645" cy="10694670"/>
          <wp:effectExtent l="0" t="0" r="8255" b="0"/>
          <wp:wrapNone/>
          <wp:docPr id="12" name="Picture 12" descr="generic newslett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 newsletter_blue"/>
                  <pic:cNvPicPr>
                    <a:picLocks noChangeAspect="1" noChangeArrowheads="1"/>
                  </pic:cNvPicPr>
                </pic:nvPicPr>
                <pic:blipFill>
                  <a:blip r:embed="rId1"/>
                  <a:srcRect/>
                  <a:stretch>
                    <a:fillRect/>
                  </a:stretch>
                </pic:blipFill>
                <pic:spPr bwMode="auto">
                  <a:xfrm>
                    <a:off x="0" y="0"/>
                    <a:ext cx="7573645" cy="10694670"/>
                  </a:xfrm>
                  <a:prstGeom prst="rect">
                    <a:avLst/>
                  </a:prstGeom>
                  <a:noFill/>
                  <a:ln w="9525">
                    <a:noFill/>
                    <a:miter lim="800000"/>
                    <a:headEnd/>
                    <a:tailEnd/>
                  </a:ln>
                </pic:spPr>
              </pic:pic>
            </a:graphicData>
          </a:graphic>
        </wp:anchor>
      </w:drawing>
    </w:r>
    <w:r w:rsidR="007E0F3D">
      <w:rPr>
        <w:b/>
        <w:color w:val="0099CC"/>
        <w:sz w:val="48"/>
        <w:szCs w:val="48"/>
        <w:lang w:val="en-US"/>
      </w:rPr>
      <w:t>Project Proposal P</w:t>
    </w:r>
    <w:r>
      <w:rPr>
        <w:b/>
        <w:color w:val="0099CC"/>
        <w:sz w:val="48"/>
        <w:szCs w:val="48"/>
        <w:lang w:val="en-US"/>
      </w:rPr>
      <w:t>roforma</w:t>
    </w:r>
    <w:r w:rsidR="0013538E">
      <w:rPr>
        <w:b/>
        <w:color w:val="0099CC"/>
        <w:sz w:val="48"/>
        <w:szCs w:val="48"/>
        <w:lang w:val="en-US"/>
      </w:rPr>
      <w:t xml:space="preserve"> /</w:t>
    </w:r>
  </w:p>
  <w:p w14:paraId="4489FD27" w14:textId="77777777" w:rsidR="00BC557A" w:rsidRPr="00BD06DF" w:rsidRDefault="0013538E" w:rsidP="006C1CBF">
    <w:pPr>
      <w:outlineLvl w:val="0"/>
      <w:rPr>
        <w:b/>
        <w:color w:val="0099CC"/>
        <w:sz w:val="48"/>
        <w:szCs w:val="48"/>
        <w:lang w:val="en-US"/>
      </w:rPr>
    </w:pPr>
    <w:r>
      <w:rPr>
        <w:b/>
        <w:color w:val="0099CC"/>
        <w:sz w:val="48"/>
        <w:szCs w:val="48"/>
        <w:lang w:val="en-US"/>
      </w:rPr>
      <w:t xml:space="preserve"> Evaluation </w:t>
    </w:r>
    <w:r w:rsidR="007E0F3D">
      <w:rPr>
        <w:b/>
        <w:color w:val="0099CC"/>
        <w:sz w:val="48"/>
        <w:szCs w:val="48"/>
        <w:lang w:val="en-US"/>
      </w:rPr>
      <w:t>Information</w:t>
    </w:r>
  </w:p>
  <w:p w14:paraId="7CC1AC03" w14:textId="77777777" w:rsidR="00BC557A" w:rsidRDefault="00BC557A" w:rsidP="006C1CBF">
    <w:pPr>
      <w:spacing w:before="60" w:after="60"/>
      <w:outlineLvl w:val="0"/>
      <w:rPr>
        <w:color w:val="FFFFFF"/>
        <w:sz w:val="28"/>
        <w:szCs w:val="28"/>
        <w:lang w:val="en-US"/>
      </w:rPr>
    </w:pPr>
  </w:p>
  <w:p w14:paraId="2CF0F00B" w14:textId="77777777" w:rsidR="00BC557A" w:rsidRPr="003E38BE" w:rsidRDefault="00BC557A" w:rsidP="006C1CBF">
    <w:pPr>
      <w:spacing w:before="60" w:after="60"/>
      <w:outlineLvl w:val="0"/>
      <w:rPr>
        <w:color w:val="FFFFFF"/>
        <w:sz w:val="28"/>
        <w:szCs w:val="28"/>
        <w:lang w:val="en-US"/>
      </w:rPr>
    </w:pPr>
    <w:r>
      <w:rPr>
        <w:color w:val="FFFFFF"/>
        <w:sz w:val="28"/>
        <w:szCs w:val="28"/>
        <w:lang w:val="en-US"/>
      </w:rPr>
      <w:tab/>
    </w:r>
    <w:r>
      <w:rPr>
        <w:color w:val="FFFFFF"/>
        <w:sz w:val="28"/>
        <w:szCs w:val="28"/>
        <w:lang w:val="en-US"/>
      </w:rPr>
      <w:tab/>
    </w:r>
    <w:r>
      <w:rPr>
        <w:color w:val="FFFFFF"/>
        <w:sz w:val="28"/>
        <w:szCs w:val="28"/>
        <w:lang w:val="en-US"/>
      </w:rPr>
      <w:tab/>
    </w:r>
  </w:p>
  <w:p w14:paraId="3235A0B3" w14:textId="350843A8" w:rsidR="003E38BE" w:rsidRPr="003E38BE" w:rsidRDefault="007326A1" w:rsidP="00994A61">
    <w:pPr>
      <w:spacing w:before="60" w:after="60"/>
      <w:outlineLvl w:val="0"/>
      <w:rPr>
        <w:szCs w:val="24"/>
        <w:lang w:val="en-US"/>
      </w:rPr>
    </w:pPr>
    <w:r>
      <w:rPr>
        <w:szCs w:val="24"/>
        <w:lang w:val="en-US"/>
      </w:rPr>
      <w:t>Local Resource Option Screening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6D0"/>
    <w:multiLevelType w:val="hybridMultilevel"/>
    <w:tmpl w:val="B3EC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34426"/>
    <w:multiLevelType w:val="hybridMultilevel"/>
    <w:tmpl w:val="1436D228"/>
    <w:lvl w:ilvl="0" w:tplc="7CBCD7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D6B0229"/>
    <w:multiLevelType w:val="hybridMultilevel"/>
    <w:tmpl w:val="23049AD6"/>
    <w:lvl w:ilvl="0" w:tplc="81228600">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943E62"/>
    <w:multiLevelType w:val="hybridMultilevel"/>
    <w:tmpl w:val="055E3234"/>
    <w:lvl w:ilvl="0" w:tplc="C456C94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C1861"/>
    <w:multiLevelType w:val="hybridMultilevel"/>
    <w:tmpl w:val="E1D2F4F4"/>
    <w:lvl w:ilvl="0" w:tplc="C456C9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74CB4"/>
    <w:multiLevelType w:val="hybridMultilevel"/>
    <w:tmpl w:val="842AD148"/>
    <w:lvl w:ilvl="0" w:tplc="0809000F">
      <w:start w:val="8"/>
      <w:numFmt w:val="decimal"/>
      <w:lvlText w:val="%1."/>
      <w:lvlJc w:val="left"/>
      <w:pPr>
        <w:tabs>
          <w:tab w:val="num" w:pos="720"/>
        </w:tabs>
        <w:ind w:left="720" w:hanging="360"/>
      </w:pPr>
      <w:rPr>
        <w:rFonts w:cs="Times New Roman"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7606BB"/>
    <w:multiLevelType w:val="hybridMultilevel"/>
    <w:tmpl w:val="BA46AAC4"/>
    <w:lvl w:ilvl="0" w:tplc="A2449582">
      <w:start w:val="1"/>
      <w:numFmt w:val="lowerLetter"/>
      <w:lvlText w:val="%1."/>
      <w:lvlJc w:val="right"/>
      <w:pPr>
        <w:ind w:left="1352" w:hanging="360"/>
      </w:pPr>
      <w:rPr>
        <w:rFonts w:ascii="Arial" w:eastAsia="Times New Roman" w:hAnsi="Arial" w:cs="Arial"/>
      </w:rPr>
    </w:lvl>
    <w:lvl w:ilvl="1" w:tplc="08090001">
      <w:start w:val="1"/>
      <w:numFmt w:val="bullet"/>
      <w:lvlText w:val=""/>
      <w:lvlJc w:val="left"/>
      <w:pPr>
        <w:ind w:left="2072" w:hanging="360"/>
      </w:pPr>
      <w:rPr>
        <w:rFonts w:ascii="Symbol" w:hAnsi="Symbol" w:hint="default"/>
      </w:r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7" w15:restartNumberingAfterBreak="0">
    <w:nsid w:val="22CF26F4"/>
    <w:multiLevelType w:val="hybridMultilevel"/>
    <w:tmpl w:val="0F5EE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21BE8"/>
    <w:multiLevelType w:val="hybridMultilevel"/>
    <w:tmpl w:val="0B10A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2A04F6"/>
    <w:multiLevelType w:val="hybridMultilevel"/>
    <w:tmpl w:val="9CA8831A"/>
    <w:lvl w:ilvl="0" w:tplc="1EECA9D0">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024309"/>
    <w:multiLevelType w:val="hybridMultilevel"/>
    <w:tmpl w:val="4A12F3C0"/>
    <w:lvl w:ilvl="0" w:tplc="0DD04D64">
      <w:start w:val="9"/>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8BA94ED"/>
    <w:multiLevelType w:val="hybridMultilevel"/>
    <w:tmpl w:val="F22038D4"/>
    <w:lvl w:ilvl="0" w:tplc="9ACAB2C2">
      <w:start w:val="1"/>
      <w:numFmt w:val="bullet"/>
      <w:lvlText w:val="·"/>
      <w:lvlJc w:val="left"/>
      <w:pPr>
        <w:ind w:left="720" w:hanging="360"/>
      </w:pPr>
      <w:rPr>
        <w:rFonts w:ascii="Symbol" w:hAnsi="Symbol" w:hint="default"/>
      </w:rPr>
    </w:lvl>
    <w:lvl w:ilvl="1" w:tplc="41188474">
      <w:start w:val="1"/>
      <w:numFmt w:val="bullet"/>
      <w:lvlText w:val="o"/>
      <w:lvlJc w:val="left"/>
      <w:pPr>
        <w:ind w:left="1440" w:hanging="360"/>
      </w:pPr>
      <w:rPr>
        <w:rFonts w:ascii="Courier New" w:hAnsi="Courier New" w:hint="default"/>
      </w:rPr>
    </w:lvl>
    <w:lvl w:ilvl="2" w:tplc="CA0CED56">
      <w:start w:val="1"/>
      <w:numFmt w:val="bullet"/>
      <w:lvlText w:val=""/>
      <w:lvlJc w:val="left"/>
      <w:pPr>
        <w:ind w:left="2160" w:hanging="360"/>
      </w:pPr>
      <w:rPr>
        <w:rFonts w:ascii="Wingdings" w:hAnsi="Wingdings" w:hint="default"/>
      </w:rPr>
    </w:lvl>
    <w:lvl w:ilvl="3" w:tplc="7A0EE90A">
      <w:start w:val="1"/>
      <w:numFmt w:val="bullet"/>
      <w:lvlText w:val=""/>
      <w:lvlJc w:val="left"/>
      <w:pPr>
        <w:ind w:left="2880" w:hanging="360"/>
      </w:pPr>
      <w:rPr>
        <w:rFonts w:ascii="Symbol" w:hAnsi="Symbol" w:hint="default"/>
      </w:rPr>
    </w:lvl>
    <w:lvl w:ilvl="4" w:tplc="D4622E8C">
      <w:start w:val="1"/>
      <w:numFmt w:val="bullet"/>
      <w:lvlText w:val="o"/>
      <w:lvlJc w:val="left"/>
      <w:pPr>
        <w:ind w:left="3600" w:hanging="360"/>
      </w:pPr>
      <w:rPr>
        <w:rFonts w:ascii="Courier New" w:hAnsi="Courier New" w:hint="default"/>
      </w:rPr>
    </w:lvl>
    <w:lvl w:ilvl="5" w:tplc="F7948028">
      <w:start w:val="1"/>
      <w:numFmt w:val="bullet"/>
      <w:lvlText w:val=""/>
      <w:lvlJc w:val="left"/>
      <w:pPr>
        <w:ind w:left="4320" w:hanging="360"/>
      </w:pPr>
      <w:rPr>
        <w:rFonts w:ascii="Wingdings" w:hAnsi="Wingdings" w:hint="default"/>
      </w:rPr>
    </w:lvl>
    <w:lvl w:ilvl="6" w:tplc="1CC05DA6">
      <w:start w:val="1"/>
      <w:numFmt w:val="bullet"/>
      <w:lvlText w:val=""/>
      <w:lvlJc w:val="left"/>
      <w:pPr>
        <w:ind w:left="5040" w:hanging="360"/>
      </w:pPr>
      <w:rPr>
        <w:rFonts w:ascii="Symbol" w:hAnsi="Symbol" w:hint="default"/>
      </w:rPr>
    </w:lvl>
    <w:lvl w:ilvl="7" w:tplc="1DC8D4FA">
      <w:start w:val="1"/>
      <w:numFmt w:val="bullet"/>
      <w:lvlText w:val="o"/>
      <w:lvlJc w:val="left"/>
      <w:pPr>
        <w:ind w:left="5760" w:hanging="360"/>
      </w:pPr>
      <w:rPr>
        <w:rFonts w:ascii="Courier New" w:hAnsi="Courier New" w:hint="default"/>
      </w:rPr>
    </w:lvl>
    <w:lvl w:ilvl="8" w:tplc="05FE4588">
      <w:start w:val="1"/>
      <w:numFmt w:val="bullet"/>
      <w:lvlText w:val=""/>
      <w:lvlJc w:val="left"/>
      <w:pPr>
        <w:ind w:left="6480" w:hanging="360"/>
      </w:pPr>
      <w:rPr>
        <w:rFonts w:ascii="Wingdings" w:hAnsi="Wingdings" w:hint="default"/>
      </w:rPr>
    </w:lvl>
  </w:abstractNum>
  <w:abstractNum w:abstractNumId="12" w15:restartNumberingAfterBreak="0">
    <w:nsid w:val="2B017DAF"/>
    <w:multiLevelType w:val="hybridMultilevel"/>
    <w:tmpl w:val="72440CD0"/>
    <w:lvl w:ilvl="0" w:tplc="1D50D29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E1270"/>
    <w:multiLevelType w:val="hybridMultilevel"/>
    <w:tmpl w:val="C8FA930E"/>
    <w:lvl w:ilvl="0" w:tplc="2C38C5C4">
      <w:start w:val="1"/>
      <w:numFmt w:val="lowerLetter"/>
      <w:lvlText w:val="%1."/>
      <w:lvlJc w:val="right"/>
      <w:pPr>
        <w:ind w:left="1505" w:hanging="360"/>
      </w:pPr>
      <w:rPr>
        <w:rFonts w:ascii="Arial" w:eastAsia="Times New Roman" w:hAnsi="Arial" w:cs="Arial"/>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4" w15:restartNumberingAfterBreak="0">
    <w:nsid w:val="3B32390C"/>
    <w:multiLevelType w:val="hybridMultilevel"/>
    <w:tmpl w:val="3FD67084"/>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15:restartNumberingAfterBreak="0">
    <w:nsid w:val="3B8F26E1"/>
    <w:multiLevelType w:val="hybridMultilevel"/>
    <w:tmpl w:val="CFAA3282"/>
    <w:lvl w:ilvl="0" w:tplc="F05CB530">
      <w:start w:val="1"/>
      <w:numFmt w:val="lowerLetter"/>
      <w:lvlText w:val="%1."/>
      <w:lvlJc w:val="right"/>
      <w:pPr>
        <w:ind w:left="1440" w:hanging="360"/>
      </w:pPr>
      <w:rPr>
        <w:rFonts w:ascii="Arial" w:eastAsia="Times New Roman" w:hAnsi="Arial" w:cs="Arial"/>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DE709E1"/>
    <w:multiLevelType w:val="hybridMultilevel"/>
    <w:tmpl w:val="6FD6E44A"/>
    <w:lvl w:ilvl="0" w:tplc="8A0EE0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7C256B"/>
    <w:multiLevelType w:val="hybridMultilevel"/>
    <w:tmpl w:val="0E8681BC"/>
    <w:lvl w:ilvl="0" w:tplc="82C4124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096EEA"/>
    <w:multiLevelType w:val="hybridMultilevel"/>
    <w:tmpl w:val="891A43A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E621B3"/>
    <w:multiLevelType w:val="hybridMultilevel"/>
    <w:tmpl w:val="2D1628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65602A7"/>
    <w:multiLevelType w:val="hybridMultilevel"/>
    <w:tmpl w:val="3EA490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C67E9"/>
    <w:multiLevelType w:val="hybridMultilevel"/>
    <w:tmpl w:val="AC441BE2"/>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2" w15:restartNumberingAfterBreak="0">
    <w:nsid w:val="4AA1378E"/>
    <w:multiLevelType w:val="hybridMultilevel"/>
    <w:tmpl w:val="E2489A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5945FD"/>
    <w:multiLevelType w:val="hybridMultilevel"/>
    <w:tmpl w:val="DF765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7609F4"/>
    <w:multiLevelType w:val="hybridMultilevel"/>
    <w:tmpl w:val="055E3234"/>
    <w:lvl w:ilvl="0" w:tplc="C456C94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995B8D"/>
    <w:multiLevelType w:val="hybridMultilevel"/>
    <w:tmpl w:val="C1B241EA"/>
    <w:lvl w:ilvl="0" w:tplc="B35EB40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C30AF5"/>
    <w:multiLevelType w:val="hybridMultilevel"/>
    <w:tmpl w:val="08F4F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723D01"/>
    <w:multiLevelType w:val="hybridMultilevel"/>
    <w:tmpl w:val="0EEE2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392E7D"/>
    <w:multiLevelType w:val="hybridMultilevel"/>
    <w:tmpl w:val="0DD4FA56"/>
    <w:lvl w:ilvl="0" w:tplc="BA3E501E">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F32AE2"/>
    <w:multiLevelType w:val="hybridMultilevel"/>
    <w:tmpl w:val="693A5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83636F"/>
    <w:multiLevelType w:val="hybridMultilevel"/>
    <w:tmpl w:val="5D667BCE"/>
    <w:lvl w:ilvl="0" w:tplc="BF640EC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DE31C40"/>
    <w:multiLevelType w:val="hybridMultilevel"/>
    <w:tmpl w:val="F7FC06BC"/>
    <w:lvl w:ilvl="0" w:tplc="3C944710">
      <w:start w:val="1"/>
      <w:numFmt w:val="lowerLetter"/>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59F5D21"/>
    <w:multiLevelType w:val="hybridMultilevel"/>
    <w:tmpl w:val="E394228C"/>
    <w:lvl w:ilvl="0" w:tplc="0809001B">
      <w:start w:val="1"/>
      <w:numFmt w:val="lowerRoman"/>
      <w:lvlText w:val="%1."/>
      <w:lvlJc w:val="righ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62D1CA2"/>
    <w:multiLevelType w:val="hybridMultilevel"/>
    <w:tmpl w:val="358A4F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7A6DA1"/>
    <w:multiLevelType w:val="hybridMultilevel"/>
    <w:tmpl w:val="D3B2026C"/>
    <w:lvl w:ilvl="0" w:tplc="33D4D42A">
      <w:numFmt w:val="bullet"/>
      <w:lvlText w:val=""/>
      <w:lvlJc w:val="left"/>
      <w:pPr>
        <w:ind w:left="1080" w:hanging="360"/>
      </w:pPr>
      <w:rPr>
        <w:rFonts w:ascii="Wingdings" w:eastAsia="Calibr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AF17A0C"/>
    <w:multiLevelType w:val="hybridMultilevel"/>
    <w:tmpl w:val="5052C3E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B09FDF1"/>
    <w:multiLevelType w:val="hybridMultilevel"/>
    <w:tmpl w:val="982EB138"/>
    <w:lvl w:ilvl="0" w:tplc="56C2D79C">
      <w:start w:val="1"/>
      <w:numFmt w:val="bullet"/>
      <w:lvlText w:val="·"/>
      <w:lvlJc w:val="left"/>
      <w:pPr>
        <w:ind w:left="720" w:hanging="360"/>
      </w:pPr>
      <w:rPr>
        <w:rFonts w:ascii="Symbol" w:hAnsi="Symbol" w:hint="default"/>
      </w:rPr>
    </w:lvl>
    <w:lvl w:ilvl="1" w:tplc="3C866AA4">
      <w:start w:val="1"/>
      <w:numFmt w:val="bullet"/>
      <w:lvlText w:val="o"/>
      <w:lvlJc w:val="left"/>
      <w:pPr>
        <w:ind w:left="1440" w:hanging="360"/>
      </w:pPr>
      <w:rPr>
        <w:rFonts w:ascii="Courier New" w:hAnsi="Courier New" w:hint="default"/>
      </w:rPr>
    </w:lvl>
    <w:lvl w:ilvl="2" w:tplc="890AAC80">
      <w:start w:val="1"/>
      <w:numFmt w:val="bullet"/>
      <w:lvlText w:val=""/>
      <w:lvlJc w:val="left"/>
      <w:pPr>
        <w:ind w:left="2160" w:hanging="360"/>
      </w:pPr>
      <w:rPr>
        <w:rFonts w:ascii="Wingdings" w:hAnsi="Wingdings" w:hint="default"/>
      </w:rPr>
    </w:lvl>
    <w:lvl w:ilvl="3" w:tplc="4C164C7C">
      <w:start w:val="1"/>
      <w:numFmt w:val="bullet"/>
      <w:lvlText w:val=""/>
      <w:lvlJc w:val="left"/>
      <w:pPr>
        <w:ind w:left="2880" w:hanging="360"/>
      </w:pPr>
      <w:rPr>
        <w:rFonts w:ascii="Symbol" w:hAnsi="Symbol" w:hint="default"/>
      </w:rPr>
    </w:lvl>
    <w:lvl w:ilvl="4" w:tplc="B0145FD4">
      <w:start w:val="1"/>
      <w:numFmt w:val="bullet"/>
      <w:lvlText w:val="o"/>
      <w:lvlJc w:val="left"/>
      <w:pPr>
        <w:ind w:left="3600" w:hanging="360"/>
      </w:pPr>
      <w:rPr>
        <w:rFonts w:ascii="Courier New" w:hAnsi="Courier New" w:hint="default"/>
      </w:rPr>
    </w:lvl>
    <w:lvl w:ilvl="5" w:tplc="A4F62372">
      <w:start w:val="1"/>
      <w:numFmt w:val="bullet"/>
      <w:lvlText w:val=""/>
      <w:lvlJc w:val="left"/>
      <w:pPr>
        <w:ind w:left="4320" w:hanging="360"/>
      </w:pPr>
      <w:rPr>
        <w:rFonts w:ascii="Wingdings" w:hAnsi="Wingdings" w:hint="default"/>
      </w:rPr>
    </w:lvl>
    <w:lvl w:ilvl="6" w:tplc="198C6E3C">
      <w:start w:val="1"/>
      <w:numFmt w:val="bullet"/>
      <w:lvlText w:val=""/>
      <w:lvlJc w:val="left"/>
      <w:pPr>
        <w:ind w:left="5040" w:hanging="360"/>
      </w:pPr>
      <w:rPr>
        <w:rFonts w:ascii="Symbol" w:hAnsi="Symbol" w:hint="default"/>
      </w:rPr>
    </w:lvl>
    <w:lvl w:ilvl="7" w:tplc="9148E930">
      <w:start w:val="1"/>
      <w:numFmt w:val="bullet"/>
      <w:lvlText w:val="o"/>
      <w:lvlJc w:val="left"/>
      <w:pPr>
        <w:ind w:left="5760" w:hanging="360"/>
      </w:pPr>
      <w:rPr>
        <w:rFonts w:ascii="Courier New" w:hAnsi="Courier New" w:hint="default"/>
      </w:rPr>
    </w:lvl>
    <w:lvl w:ilvl="8" w:tplc="96222540">
      <w:start w:val="1"/>
      <w:numFmt w:val="bullet"/>
      <w:lvlText w:val=""/>
      <w:lvlJc w:val="left"/>
      <w:pPr>
        <w:ind w:left="6480" w:hanging="360"/>
      </w:pPr>
      <w:rPr>
        <w:rFonts w:ascii="Wingdings" w:hAnsi="Wingdings" w:hint="default"/>
      </w:rPr>
    </w:lvl>
  </w:abstractNum>
  <w:abstractNum w:abstractNumId="37" w15:restartNumberingAfterBreak="0">
    <w:nsid w:val="73455F49"/>
    <w:multiLevelType w:val="hybridMultilevel"/>
    <w:tmpl w:val="89B45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35266CD"/>
    <w:multiLevelType w:val="hybridMultilevel"/>
    <w:tmpl w:val="C8FA930E"/>
    <w:lvl w:ilvl="0" w:tplc="2C38C5C4">
      <w:start w:val="1"/>
      <w:numFmt w:val="lowerLetter"/>
      <w:lvlText w:val="%1."/>
      <w:lvlJc w:val="right"/>
      <w:pPr>
        <w:ind w:left="1287" w:hanging="360"/>
      </w:pPr>
      <w:rPr>
        <w:rFonts w:ascii="Arial" w:eastAsia="Times New Roman" w:hAnsi="Arial" w:cs="Arial"/>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7EF4F9D"/>
    <w:multiLevelType w:val="hybridMultilevel"/>
    <w:tmpl w:val="E19A5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162C1"/>
    <w:multiLevelType w:val="hybridMultilevel"/>
    <w:tmpl w:val="DEB0BF32"/>
    <w:lvl w:ilvl="0" w:tplc="0A30482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DEB6B02"/>
    <w:multiLevelType w:val="hybridMultilevel"/>
    <w:tmpl w:val="FAEE42F2"/>
    <w:lvl w:ilvl="0" w:tplc="1D50D2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55450B"/>
    <w:multiLevelType w:val="hybridMultilevel"/>
    <w:tmpl w:val="C81694D2"/>
    <w:lvl w:ilvl="0" w:tplc="C456C94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8258613">
    <w:abstractNumId w:val="33"/>
  </w:num>
  <w:num w:numId="2" w16cid:durableId="1561940038">
    <w:abstractNumId w:val="7"/>
  </w:num>
  <w:num w:numId="3" w16cid:durableId="970940905">
    <w:abstractNumId w:val="39"/>
  </w:num>
  <w:num w:numId="4" w16cid:durableId="1698851069">
    <w:abstractNumId w:val="35"/>
  </w:num>
  <w:num w:numId="5" w16cid:durableId="18051847">
    <w:abstractNumId w:val="5"/>
  </w:num>
  <w:num w:numId="6" w16cid:durableId="9216447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889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7781282">
    <w:abstractNumId w:val="18"/>
  </w:num>
  <w:num w:numId="9" w16cid:durableId="1674840820">
    <w:abstractNumId w:val="26"/>
  </w:num>
  <w:num w:numId="10" w16cid:durableId="1913538422">
    <w:abstractNumId w:val="22"/>
  </w:num>
  <w:num w:numId="11" w16cid:durableId="1167865918">
    <w:abstractNumId w:val="27"/>
  </w:num>
  <w:num w:numId="12" w16cid:durableId="818111531">
    <w:abstractNumId w:val="29"/>
  </w:num>
  <w:num w:numId="13" w16cid:durableId="1084187248">
    <w:abstractNumId w:val="3"/>
  </w:num>
  <w:num w:numId="14" w16cid:durableId="724137187">
    <w:abstractNumId w:val="37"/>
  </w:num>
  <w:num w:numId="15" w16cid:durableId="24646875">
    <w:abstractNumId w:val="32"/>
  </w:num>
  <w:num w:numId="16" w16cid:durableId="1523009417">
    <w:abstractNumId w:val="28"/>
  </w:num>
  <w:num w:numId="17" w16cid:durableId="1622833975">
    <w:abstractNumId w:val="40"/>
  </w:num>
  <w:num w:numId="18" w16cid:durableId="177156433">
    <w:abstractNumId w:val="15"/>
  </w:num>
  <w:num w:numId="19" w16cid:durableId="444810373">
    <w:abstractNumId w:val="10"/>
  </w:num>
  <w:num w:numId="20" w16cid:durableId="1770543483">
    <w:abstractNumId w:val="19"/>
  </w:num>
  <w:num w:numId="21" w16cid:durableId="364140989">
    <w:abstractNumId w:val="6"/>
  </w:num>
  <w:num w:numId="22" w16cid:durableId="918976323">
    <w:abstractNumId w:val="13"/>
  </w:num>
  <w:num w:numId="23" w16cid:durableId="917981462">
    <w:abstractNumId w:val="42"/>
  </w:num>
  <w:num w:numId="24" w16cid:durableId="1272857549">
    <w:abstractNumId w:val="25"/>
  </w:num>
  <w:num w:numId="25" w16cid:durableId="1912621362">
    <w:abstractNumId w:val="16"/>
  </w:num>
  <w:num w:numId="26" w16cid:durableId="1286346328">
    <w:abstractNumId w:val="9"/>
  </w:num>
  <w:num w:numId="27" w16cid:durableId="1916431465">
    <w:abstractNumId w:val="17"/>
  </w:num>
  <w:num w:numId="28" w16cid:durableId="197855644">
    <w:abstractNumId w:val="2"/>
  </w:num>
  <w:num w:numId="29" w16cid:durableId="804540072">
    <w:abstractNumId w:val="24"/>
  </w:num>
  <w:num w:numId="30" w16cid:durableId="1440029917">
    <w:abstractNumId w:val="4"/>
  </w:num>
  <w:num w:numId="31" w16cid:durableId="947085182">
    <w:abstractNumId w:val="38"/>
  </w:num>
  <w:num w:numId="32" w16cid:durableId="1223830488">
    <w:abstractNumId w:val="31"/>
  </w:num>
  <w:num w:numId="33" w16cid:durableId="953823788">
    <w:abstractNumId w:val="1"/>
  </w:num>
  <w:num w:numId="34" w16cid:durableId="907955829">
    <w:abstractNumId w:val="23"/>
  </w:num>
  <w:num w:numId="35" w16cid:durableId="2121221955">
    <w:abstractNumId w:val="20"/>
  </w:num>
  <w:num w:numId="36" w16cid:durableId="177432265">
    <w:abstractNumId w:val="12"/>
  </w:num>
  <w:num w:numId="37" w16cid:durableId="884220542">
    <w:abstractNumId w:val="41"/>
  </w:num>
  <w:num w:numId="38" w16cid:durableId="1849758210">
    <w:abstractNumId w:val="30"/>
  </w:num>
  <w:num w:numId="39" w16cid:durableId="17513465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7326341">
    <w:abstractNumId w:val="36"/>
  </w:num>
  <w:num w:numId="41" w16cid:durableId="1579560212">
    <w:abstractNumId w:val="0"/>
  </w:num>
  <w:num w:numId="42" w16cid:durableId="1765178662">
    <w:abstractNumId w:val="11"/>
  </w:num>
  <w:num w:numId="43" w16cid:durableId="1332872130">
    <w:abstractNumId w:val="8"/>
  </w:num>
  <w:num w:numId="44" w16cid:durableId="18884448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1B9"/>
    <w:rsid w:val="000007A3"/>
    <w:rsid w:val="00000B60"/>
    <w:rsid w:val="00000C10"/>
    <w:rsid w:val="00000EFB"/>
    <w:rsid w:val="000013D6"/>
    <w:rsid w:val="000014D9"/>
    <w:rsid w:val="00001AB1"/>
    <w:rsid w:val="00001D6C"/>
    <w:rsid w:val="00001E40"/>
    <w:rsid w:val="00001F3C"/>
    <w:rsid w:val="00002045"/>
    <w:rsid w:val="00002295"/>
    <w:rsid w:val="00002352"/>
    <w:rsid w:val="000024B3"/>
    <w:rsid w:val="0000291D"/>
    <w:rsid w:val="000029D2"/>
    <w:rsid w:val="00003086"/>
    <w:rsid w:val="00003B2F"/>
    <w:rsid w:val="00003C0A"/>
    <w:rsid w:val="00003DC3"/>
    <w:rsid w:val="00003E2B"/>
    <w:rsid w:val="0000401A"/>
    <w:rsid w:val="00004AAE"/>
    <w:rsid w:val="00004AE3"/>
    <w:rsid w:val="00004E42"/>
    <w:rsid w:val="00004EBA"/>
    <w:rsid w:val="00005593"/>
    <w:rsid w:val="00005B3F"/>
    <w:rsid w:val="00005C6C"/>
    <w:rsid w:val="00005CFE"/>
    <w:rsid w:val="00005D11"/>
    <w:rsid w:val="00005D51"/>
    <w:rsid w:val="00005E00"/>
    <w:rsid w:val="00006270"/>
    <w:rsid w:val="00006288"/>
    <w:rsid w:val="000062E0"/>
    <w:rsid w:val="00006B77"/>
    <w:rsid w:val="000070F5"/>
    <w:rsid w:val="0000737F"/>
    <w:rsid w:val="000077F4"/>
    <w:rsid w:val="00007B00"/>
    <w:rsid w:val="00007BAB"/>
    <w:rsid w:val="00007D1A"/>
    <w:rsid w:val="00007DD3"/>
    <w:rsid w:val="00007F0A"/>
    <w:rsid w:val="000103A0"/>
    <w:rsid w:val="000104C0"/>
    <w:rsid w:val="00010526"/>
    <w:rsid w:val="00010C3A"/>
    <w:rsid w:val="00010E47"/>
    <w:rsid w:val="000110EF"/>
    <w:rsid w:val="00011D59"/>
    <w:rsid w:val="0001231B"/>
    <w:rsid w:val="000125DA"/>
    <w:rsid w:val="00012AB7"/>
    <w:rsid w:val="00012B46"/>
    <w:rsid w:val="00012CC1"/>
    <w:rsid w:val="00012F02"/>
    <w:rsid w:val="00013197"/>
    <w:rsid w:val="00013382"/>
    <w:rsid w:val="00013598"/>
    <w:rsid w:val="00013615"/>
    <w:rsid w:val="000136A5"/>
    <w:rsid w:val="000136F8"/>
    <w:rsid w:val="00013A1B"/>
    <w:rsid w:val="00013A34"/>
    <w:rsid w:val="00013BB4"/>
    <w:rsid w:val="00013DB1"/>
    <w:rsid w:val="00013F10"/>
    <w:rsid w:val="00014158"/>
    <w:rsid w:val="000141C7"/>
    <w:rsid w:val="00014362"/>
    <w:rsid w:val="00014596"/>
    <w:rsid w:val="000148B7"/>
    <w:rsid w:val="0001494B"/>
    <w:rsid w:val="000150D6"/>
    <w:rsid w:val="0001516E"/>
    <w:rsid w:val="00015831"/>
    <w:rsid w:val="00016619"/>
    <w:rsid w:val="00016BDB"/>
    <w:rsid w:val="00016EFE"/>
    <w:rsid w:val="00017BC5"/>
    <w:rsid w:val="00017BF1"/>
    <w:rsid w:val="00017E6C"/>
    <w:rsid w:val="000201D3"/>
    <w:rsid w:val="0002026C"/>
    <w:rsid w:val="000207F2"/>
    <w:rsid w:val="00020957"/>
    <w:rsid w:val="00020F01"/>
    <w:rsid w:val="00021A64"/>
    <w:rsid w:val="000227EA"/>
    <w:rsid w:val="000231B6"/>
    <w:rsid w:val="000236BF"/>
    <w:rsid w:val="00023CF7"/>
    <w:rsid w:val="00023DD8"/>
    <w:rsid w:val="00024751"/>
    <w:rsid w:val="00024BCF"/>
    <w:rsid w:val="00024D00"/>
    <w:rsid w:val="00024E23"/>
    <w:rsid w:val="00024F18"/>
    <w:rsid w:val="00024F7E"/>
    <w:rsid w:val="00025003"/>
    <w:rsid w:val="0002517B"/>
    <w:rsid w:val="000252EF"/>
    <w:rsid w:val="00025803"/>
    <w:rsid w:val="0002584E"/>
    <w:rsid w:val="00025B88"/>
    <w:rsid w:val="00026020"/>
    <w:rsid w:val="00026030"/>
    <w:rsid w:val="0002655A"/>
    <w:rsid w:val="00026683"/>
    <w:rsid w:val="00026A79"/>
    <w:rsid w:val="00026B2F"/>
    <w:rsid w:val="00026BE5"/>
    <w:rsid w:val="000270B1"/>
    <w:rsid w:val="0002715C"/>
    <w:rsid w:val="000276F0"/>
    <w:rsid w:val="00027861"/>
    <w:rsid w:val="00027D2F"/>
    <w:rsid w:val="00027F65"/>
    <w:rsid w:val="000300BE"/>
    <w:rsid w:val="0003015D"/>
    <w:rsid w:val="0003016F"/>
    <w:rsid w:val="000303EF"/>
    <w:rsid w:val="00030447"/>
    <w:rsid w:val="000307F6"/>
    <w:rsid w:val="00030EBB"/>
    <w:rsid w:val="000314C7"/>
    <w:rsid w:val="00031741"/>
    <w:rsid w:val="000319EB"/>
    <w:rsid w:val="00031B81"/>
    <w:rsid w:val="00031E1B"/>
    <w:rsid w:val="00031ECD"/>
    <w:rsid w:val="00031F92"/>
    <w:rsid w:val="000327CA"/>
    <w:rsid w:val="00032978"/>
    <w:rsid w:val="00032AAC"/>
    <w:rsid w:val="000338B5"/>
    <w:rsid w:val="00033EF7"/>
    <w:rsid w:val="00034672"/>
    <w:rsid w:val="00034952"/>
    <w:rsid w:val="00034F3B"/>
    <w:rsid w:val="00034FF9"/>
    <w:rsid w:val="000351DD"/>
    <w:rsid w:val="0003572A"/>
    <w:rsid w:val="00035806"/>
    <w:rsid w:val="000358C5"/>
    <w:rsid w:val="0003593F"/>
    <w:rsid w:val="00035CD8"/>
    <w:rsid w:val="000360A3"/>
    <w:rsid w:val="00036571"/>
    <w:rsid w:val="0003665D"/>
    <w:rsid w:val="0003696F"/>
    <w:rsid w:val="00036CCC"/>
    <w:rsid w:val="00036DAD"/>
    <w:rsid w:val="0003748D"/>
    <w:rsid w:val="0003763F"/>
    <w:rsid w:val="00037900"/>
    <w:rsid w:val="00037A21"/>
    <w:rsid w:val="00037AF4"/>
    <w:rsid w:val="00040661"/>
    <w:rsid w:val="000409A9"/>
    <w:rsid w:val="00041255"/>
    <w:rsid w:val="00041585"/>
    <w:rsid w:val="00041C1B"/>
    <w:rsid w:val="00041CDA"/>
    <w:rsid w:val="000422B4"/>
    <w:rsid w:val="00042775"/>
    <w:rsid w:val="00042776"/>
    <w:rsid w:val="000429EE"/>
    <w:rsid w:val="00042F5A"/>
    <w:rsid w:val="00043580"/>
    <w:rsid w:val="00043A83"/>
    <w:rsid w:val="00044461"/>
    <w:rsid w:val="000444C6"/>
    <w:rsid w:val="000445EB"/>
    <w:rsid w:val="0004468E"/>
    <w:rsid w:val="00044989"/>
    <w:rsid w:val="0004525E"/>
    <w:rsid w:val="00045312"/>
    <w:rsid w:val="00045C1E"/>
    <w:rsid w:val="000466C1"/>
    <w:rsid w:val="0004678C"/>
    <w:rsid w:val="00046D64"/>
    <w:rsid w:val="000476E6"/>
    <w:rsid w:val="00050204"/>
    <w:rsid w:val="00050588"/>
    <w:rsid w:val="00050E88"/>
    <w:rsid w:val="00051B66"/>
    <w:rsid w:val="00051D94"/>
    <w:rsid w:val="00051E48"/>
    <w:rsid w:val="00052110"/>
    <w:rsid w:val="00052611"/>
    <w:rsid w:val="00052AF9"/>
    <w:rsid w:val="00052F73"/>
    <w:rsid w:val="000534A6"/>
    <w:rsid w:val="0005369E"/>
    <w:rsid w:val="00053BEE"/>
    <w:rsid w:val="00053F71"/>
    <w:rsid w:val="0005448C"/>
    <w:rsid w:val="00054803"/>
    <w:rsid w:val="0005497A"/>
    <w:rsid w:val="00054B3B"/>
    <w:rsid w:val="00054E00"/>
    <w:rsid w:val="00054F34"/>
    <w:rsid w:val="0005566E"/>
    <w:rsid w:val="000556DB"/>
    <w:rsid w:val="000559E5"/>
    <w:rsid w:val="00055E42"/>
    <w:rsid w:val="00055F33"/>
    <w:rsid w:val="00056383"/>
    <w:rsid w:val="00056795"/>
    <w:rsid w:val="00056827"/>
    <w:rsid w:val="00056905"/>
    <w:rsid w:val="00056B5C"/>
    <w:rsid w:val="00056DD0"/>
    <w:rsid w:val="00056E0B"/>
    <w:rsid w:val="00057360"/>
    <w:rsid w:val="00057C6C"/>
    <w:rsid w:val="00057D85"/>
    <w:rsid w:val="00057DC4"/>
    <w:rsid w:val="00057E88"/>
    <w:rsid w:val="000605D4"/>
    <w:rsid w:val="000609F9"/>
    <w:rsid w:val="00060CCD"/>
    <w:rsid w:val="00061166"/>
    <w:rsid w:val="0006191C"/>
    <w:rsid w:val="00061C27"/>
    <w:rsid w:val="00061F58"/>
    <w:rsid w:val="00061FB8"/>
    <w:rsid w:val="000620B4"/>
    <w:rsid w:val="00062355"/>
    <w:rsid w:val="000623D7"/>
    <w:rsid w:val="00062499"/>
    <w:rsid w:val="00063668"/>
    <w:rsid w:val="0006390D"/>
    <w:rsid w:val="00063947"/>
    <w:rsid w:val="0006394C"/>
    <w:rsid w:val="00063A28"/>
    <w:rsid w:val="00063CA1"/>
    <w:rsid w:val="00063D37"/>
    <w:rsid w:val="00063F40"/>
    <w:rsid w:val="00063F44"/>
    <w:rsid w:val="00064541"/>
    <w:rsid w:val="00064E9A"/>
    <w:rsid w:val="00064EE6"/>
    <w:rsid w:val="000651A6"/>
    <w:rsid w:val="00065638"/>
    <w:rsid w:val="000663D6"/>
    <w:rsid w:val="00066994"/>
    <w:rsid w:val="00066AF6"/>
    <w:rsid w:val="00066C18"/>
    <w:rsid w:val="0006723B"/>
    <w:rsid w:val="0006736F"/>
    <w:rsid w:val="00067C59"/>
    <w:rsid w:val="00067E3F"/>
    <w:rsid w:val="00067FA7"/>
    <w:rsid w:val="00070234"/>
    <w:rsid w:val="00070E4B"/>
    <w:rsid w:val="0007173E"/>
    <w:rsid w:val="000717AA"/>
    <w:rsid w:val="0007248D"/>
    <w:rsid w:val="0007250C"/>
    <w:rsid w:val="00072720"/>
    <w:rsid w:val="0007277C"/>
    <w:rsid w:val="00072A8C"/>
    <w:rsid w:val="00072CD0"/>
    <w:rsid w:val="00072FC4"/>
    <w:rsid w:val="000733BE"/>
    <w:rsid w:val="0007340D"/>
    <w:rsid w:val="000734C0"/>
    <w:rsid w:val="000735D2"/>
    <w:rsid w:val="00073746"/>
    <w:rsid w:val="00073D63"/>
    <w:rsid w:val="00074299"/>
    <w:rsid w:val="000745E8"/>
    <w:rsid w:val="00074870"/>
    <w:rsid w:val="00074C0C"/>
    <w:rsid w:val="000750D5"/>
    <w:rsid w:val="000757E2"/>
    <w:rsid w:val="000758E5"/>
    <w:rsid w:val="00075AFF"/>
    <w:rsid w:val="00075E3B"/>
    <w:rsid w:val="00075EC8"/>
    <w:rsid w:val="00075FE5"/>
    <w:rsid w:val="00076750"/>
    <w:rsid w:val="000767C7"/>
    <w:rsid w:val="00076BD5"/>
    <w:rsid w:val="00076CBB"/>
    <w:rsid w:val="00076E09"/>
    <w:rsid w:val="0007706D"/>
    <w:rsid w:val="000770AF"/>
    <w:rsid w:val="000770EB"/>
    <w:rsid w:val="00077143"/>
    <w:rsid w:val="00077D88"/>
    <w:rsid w:val="00077F27"/>
    <w:rsid w:val="0008028C"/>
    <w:rsid w:val="00080838"/>
    <w:rsid w:val="0008174E"/>
    <w:rsid w:val="00081971"/>
    <w:rsid w:val="000819B7"/>
    <w:rsid w:val="00081AA3"/>
    <w:rsid w:val="00081AD9"/>
    <w:rsid w:val="00081E7E"/>
    <w:rsid w:val="00081F48"/>
    <w:rsid w:val="000821EF"/>
    <w:rsid w:val="00082479"/>
    <w:rsid w:val="00082549"/>
    <w:rsid w:val="00082956"/>
    <w:rsid w:val="00082ABA"/>
    <w:rsid w:val="00082CD5"/>
    <w:rsid w:val="00082D22"/>
    <w:rsid w:val="00082F84"/>
    <w:rsid w:val="00083642"/>
    <w:rsid w:val="00083738"/>
    <w:rsid w:val="0008387A"/>
    <w:rsid w:val="00083912"/>
    <w:rsid w:val="00083B9A"/>
    <w:rsid w:val="0008405F"/>
    <w:rsid w:val="000846FE"/>
    <w:rsid w:val="00084BA7"/>
    <w:rsid w:val="00084C68"/>
    <w:rsid w:val="00084D21"/>
    <w:rsid w:val="00085458"/>
    <w:rsid w:val="00085DA7"/>
    <w:rsid w:val="00085DC6"/>
    <w:rsid w:val="00085E06"/>
    <w:rsid w:val="00085F31"/>
    <w:rsid w:val="000866A7"/>
    <w:rsid w:val="00086C6B"/>
    <w:rsid w:val="000872D0"/>
    <w:rsid w:val="00087363"/>
    <w:rsid w:val="00087538"/>
    <w:rsid w:val="00087610"/>
    <w:rsid w:val="000876E8"/>
    <w:rsid w:val="00087D18"/>
    <w:rsid w:val="00087D1D"/>
    <w:rsid w:val="00087E58"/>
    <w:rsid w:val="00090CDB"/>
    <w:rsid w:val="00090EE8"/>
    <w:rsid w:val="00090F97"/>
    <w:rsid w:val="0009151E"/>
    <w:rsid w:val="00091B9F"/>
    <w:rsid w:val="00091C55"/>
    <w:rsid w:val="00091FA3"/>
    <w:rsid w:val="000921DF"/>
    <w:rsid w:val="00092219"/>
    <w:rsid w:val="0009230E"/>
    <w:rsid w:val="00092705"/>
    <w:rsid w:val="0009297E"/>
    <w:rsid w:val="00092D89"/>
    <w:rsid w:val="00092E02"/>
    <w:rsid w:val="00093362"/>
    <w:rsid w:val="00093708"/>
    <w:rsid w:val="000937C8"/>
    <w:rsid w:val="00093847"/>
    <w:rsid w:val="00093876"/>
    <w:rsid w:val="000938C8"/>
    <w:rsid w:val="00093EDB"/>
    <w:rsid w:val="00094395"/>
    <w:rsid w:val="0009451D"/>
    <w:rsid w:val="00094630"/>
    <w:rsid w:val="00094A74"/>
    <w:rsid w:val="00094B22"/>
    <w:rsid w:val="00094F78"/>
    <w:rsid w:val="00095027"/>
    <w:rsid w:val="0009534E"/>
    <w:rsid w:val="00095422"/>
    <w:rsid w:val="0009590B"/>
    <w:rsid w:val="00095C2E"/>
    <w:rsid w:val="00095FE4"/>
    <w:rsid w:val="0009625F"/>
    <w:rsid w:val="00096A25"/>
    <w:rsid w:val="00096ADB"/>
    <w:rsid w:val="00096B78"/>
    <w:rsid w:val="00096F73"/>
    <w:rsid w:val="0009727F"/>
    <w:rsid w:val="000972E0"/>
    <w:rsid w:val="00097A79"/>
    <w:rsid w:val="00097CAD"/>
    <w:rsid w:val="00097FC2"/>
    <w:rsid w:val="000A0066"/>
    <w:rsid w:val="000A00C7"/>
    <w:rsid w:val="000A0148"/>
    <w:rsid w:val="000A0910"/>
    <w:rsid w:val="000A0BC9"/>
    <w:rsid w:val="000A0FD8"/>
    <w:rsid w:val="000A139C"/>
    <w:rsid w:val="000A140E"/>
    <w:rsid w:val="000A1542"/>
    <w:rsid w:val="000A1888"/>
    <w:rsid w:val="000A19CF"/>
    <w:rsid w:val="000A1C22"/>
    <w:rsid w:val="000A1CA3"/>
    <w:rsid w:val="000A2368"/>
    <w:rsid w:val="000A2539"/>
    <w:rsid w:val="000A2A75"/>
    <w:rsid w:val="000A2CA3"/>
    <w:rsid w:val="000A2D38"/>
    <w:rsid w:val="000A317A"/>
    <w:rsid w:val="000A3420"/>
    <w:rsid w:val="000A3663"/>
    <w:rsid w:val="000A384D"/>
    <w:rsid w:val="000A3CA2"/>
    <w:rsid w:val="000A3CD5"/>
    <w:rsid w:val="000A3D1F"/>
    <w:rsid w:val="000A3FA4"/>
    <w:rsid w:val="000A4F18"/>
    <w:rsid w:val="000A508C"/>
    <w:rsid w:val="000A521C"/>
    <w:rsid w:val="000A52FC"/>
    <w:rsid w:val="000A532C"/>
    <w:rsid w:val="000A6449"/>
    <w:rsid w:val="000A65A2"/>
    <w:rsid w:val="000A6777"/>
    <w:rsid w:val="000A684C"/>
    <w:rsid w:val="000A7091"/>
    <w:rsid w:val="000A77A2"/>
    <w:rsid w:val="000A7930"/>
    <w:rsid w:val="000A79F8"/>
    <w:rsid w:val="000B0027"/>
    <w:rsid w:val="000B0373"/>
    <w:rsid w:val="000B05A7"/>
    <w:rsid w:val="000B060A"/>
    <w:rsid w:val="000B089F"/>
    <w:rsid w:val="000B09B7"/>
    <w:rsid w:val="000B09E2"/>
    <w:rsid w:val="000B0B67"/>
    <w:rsid w:val="000B147A"/>
    <w:rsid w:val="000B14E8"/>
    <w:rsid w:val="000B1FE9"/>
    <w:rsid w:val="000B2746"/>
    <w:rsid w:val="000B2AF4"/>
    <w:rsid w:val="000B2D67"/>
    <w:rsid w:val="000B2F9E"/>
    <w:rsid w:val="000B35F5"/>
    <w:rsid w:val="000B37F5"/>
    <w:rsid w:val="000B39E4"/>
    <w:rsid w:val="000B3BEB"/>
    <w:rsid w:val="000B3F26"/>
    <w:rsid w:val="000B4106"/>
    <w:rsid w:val="000B43C6"/>
    <w:rsid w:val="000B46D7"/>
    <w:rsid w:val="000B498F"/>
    <w:rsid w:val="000B554A"/>
    <w:rsid w:val="000B5826"/>
    <w:rsid w:val="000B59F3"/>
    <w:rsid w:val="000B5D4B"/>
    <w:rsid w:val="000B5ED2"/>
    <w:rsid w:val="000B5FF3"/>
    <w:rsid w:val="000B60F5"/>
    <w:rsid w:val="000B6A1F"/>
    <w:rsid w:val="000B6DE2"/>
    <w:rsid w:val="000B73A7"/>
    <w:rsid w:val="000B7591"/>
    <w:rsid w:val="000B7766"/>
    <w:rsid w:val="000C0541"/>
    <w:rsid w:val="000C055A"/>
    <w:rsid w:val="000C0603"/>
    <w:rsid w:val="000C0CC9"/>
    <w:rsid w:val="000C0FBE"/>
    <w:rsid w:val="000C1023"/>
    <w:rsid w:val="000C10E1"/>
    <w:rsid w:val="000C138F"/>
    <w:rsid w:val="000C1D92"/>
    <w:rsid w:val="000C2AF1"/>
    <w:rsid w:val="000C2DC3"/>
    <w:rsid w:val="000C2F21"/>
    <w:rsid w:val="000C3098"/>
    <w:rsid w:val="000C322A"/>
    <w:rsid w:val="000C33F8"/>
    <w:rsid w:val="000C38E0"/>
    <w:rsid w:val="000C3989"/>
    <w:rsid w:val="000C3B06"/>
    <w:rsid w:val="000C3CA9"/>
    <w:rsid w:val="000C3D1B"/>
    <w:rsid w:val="000C3D68"/>
    <w:rsid w:val="000C42CF"/>
    <w:rsid w:val="000C5067"/>
    <w:rsid w:val="000C617F"/>
    <w:rsid w:val="000C6900"/>
    <w:rsid w:val="000C6ADF"/>
    <w:rsid w:val="000C6B7E"/>
    <w:rsid w:val="000C6BA8"/>
    <w:rsid w:val="000C6CAD"/>
    <w:rsid w:val="000C7174"/>
    <w:rsid w:val="000C7492"/>
    <w:rsid w:val="000C7512"/>
    <w:rsid w:val="000C76D8"/>
    <w:rsid w:val="000C785A"/>
    <w:rsid w:val="000C7C9A"/>
    <w:rsid w:val="000C7D9C"/>
    <w:rsid w:val="000D01B2"/>
    <w:rsid w:val="000D0329"/>
    <w:rsid w:val="000D052D"/>
    <w:rsid w:val="000D08D2"/>
    <w:rsid w:val="000D0C89"/>
    <w:rsid w:val="000D0F12"/>
    <w:rsid w:val="000D1033"/>
    <w:rsid w:val="000D11E8"/>
    <w:rsid w:val="000D1B8D"/>
    <w:rsid w:val="000D1D2D"/>
    <w:rsid w:val="000D23A4"/>
    <w:rsid w:val="000D2430"/>
    <w:rsid w:val="000D28FD"/>
    <w:rsid w:val="000D2907"/>
    <w:rsid w:val="000D2942"/>
    <w:rsid w:val="000D2CEE"/>
    <w:rsid w:val="000D2D6F"/>
    <w:rsid w:val="000D3053"/>
    <w:rsid w:val="000D3D51"/>
    <w:rsid w:val="000D4283"/>
    <w:rsid w:val="000D4E6A"/>
    <w:rsid w:val="000D5001"/>
    <w:rsid w:val="000D5125"/>
    <w:rsid w:val="000D591B"/>
    <w:rsid w:val="000D5CB8"/>
    <w:rsid w:val="000D5D6A"/>
    <w:rsid w:val="000D6347"/>
    <w:rsid w:val="000D65AC"/>
    <w:rsid w:val="000D662C"/>
    <w:rsid w:val="000D69E9"/>
    <w:rsid w:val="000D6AEC"/>
    <w:rsid w:val="000D7042"/>
    <w:rsid w:val="000D7AF0"/>
    <w:rsid w:val="000D7ED6"/>
    <w:rsid w:val="000E0230"/>
    <w:rsid w:val="000E0597"/>
    <w:rsid w:val="000E0960"/>
    <w:rsid w:val="000E0AAC"/>
    <w:rsid w:val="000E0B1C"/>
    <w:rsid w:val="000E0EBC"/>
    <w:rsid w:val="000E10D0"/>
    <w:rsid w:val="000E10D7"/>
    <w:rsid w:val="000E11BE"/>
    <w:rsid w:val="000E13E9"/>
    <w:rsid w:val="000E1621"/>
    <w:rsid w:val="000E1BE2"/>
    <w:rsid w:val="000E1F1D"/>
    <w:rsid w:val="000E1F79"/>
    <w:rsid w:val="000E22C6"/>
    <w:rsid w:val="000E2384"/>
    <w:rsid w:val="000E25AE"/>
    <w:rsid w:val="000E2D6E"/>
    <w:rsid w:val="000E328F"/>
    <w:rsid w:val="000E3482"/>
    <w:rsid w:val="000E38F4"/>
    <w:rsid w:val="000E3EA7"/>
    <w:rsid w:val="000E42B5"/>
    <w:rsid w:val="000E4506"/>
    <w:rsid w:val="000E46B7"/>
    <w:rsid w:val="000E486D"/>
    <w:rsid w:val="000E49B0"/>
    <w:rsid w:val="000E4A32"/>
    <w:rsid w:val="000E4C9C"/>
    <w:rsid w:val="000E4DFF"/>
    <w:rsid w:val="000E5623"/>
    <w:rsid w:val="000E575C"/>
    <w:rsid w:val="000E5CB8"/>
    <w:rsid w:val="000E6424"/>
    <w:rsid w:val="000E67DD"/>
    <w:rsid w:val="000E6899"/>
    <w:rsid w:val="000E69F4"/>
    <w:rsid w:val="000E6A7D"/>
    <w:rsid w:val="000E6E6A"/>
    <w:rsid w:val="000E76E0"/>
    <w:rsid w:val="000E782D"/>
    <w:rsid w:val="000E7F20"/>
    <w:rsid w:val="000F0090"/>
    <w:rsid w:val="000F0338"/>
    <w:rsid w:val="000F04E1"/>
    <w:rsid w:val="000F0F5E"/>
    <w:rsid w:val="000F1044"/>
    <w:rsid w:val="000F15DB"/>
    <w:rsid w:val="000F1681"/>
    <w:rsid w:val="000F1711"/>
    <w:rsid w:val="000F180B"/>
    <w:rsid w:val="000F1F9E"/>
    <w:rsid w:val="000F28C7"/>
    <w:rsid w:val="000F2EA5"/>
    <w:rsid w:val="000F2F3C"/>
    <w:rsid w:val="000F3374"/>
    <w:rsid w:val="000F34DE"/>
    <w:rsid w:val="000F367F"/>
    <w:rsid w:val="000F3F69"/>
    <w:rsid w:val="000F42EB"/>
    <w:rsid w:val="000F434B"/>
    <w:rsid w:val="000F440A"/>
    <w:rsid w:val="000F46CD"/>
    <w:rsid w:val="000F4BF7"/>
    <w:rsid w:val="000F55A6"/>
    <w:rsid w:val="000F599F"/>
    <w:rsid w:val="000F5E17"/>
    <w:rsid w:val="000F61B3"/>
    <w:rsid w:val="000F6447"/>
    <w:rsid w:val="000F661C"/>
    <w:rsid w:val="000F66B7"/>
    <w:rsid w:val="000F6D44"/>
    <w:rsid w:val="000F6D82"/>
    <w:rsid w:val="000F6E1F"/>
    <w:rsid w:val="000F7074"/>
    <w:rsid w:val="000F73FB"/>
    <w:rsid w:val="000F76D4"/>
    <w:rsid w:val="000F7BE7"/>
    <w:rsid w:val="000F7CE2"/>
    <w:rsid w:val="001001D6"/>
    <w:rsid w:val="00100AA9"/>
    <w:rsid w:val="001014E6"/>
    <w:rsid w:val="001015D3"/>
    <w:rsid w:val="00101A81"/>
    <w:rsid w:val="00101E91"/>
    <w:rsid w:val="00102202"/>
    <w:rsid w:val="00102801"/>
    <w:rsid w:val="0010290D"/>
    <w:rsid w:val="0010339D"/>
    <w:rsid w:val="001033F8"/>
    <w:rsid w:val="001036BE"/>
    <w:rsid w:val="00103CF9"/>
    <w:rsid w:val="00103EE3"/>
    <w:rsid w:val="00104404"/>
    <w:rsid w:val="00104525"/>
    <w:rsid w:val="00104BEC"/>
    <w:rsid w:val="00104E36"/>
    <w:rsid w:val="001050D2"/>
    <w:rsid w:val="0010535F"/>
    <w:rsid w:val="0010540E"/>
    <w:rsid w:val="0010592F"/>
    <w:rsid w:val="00105DB8"/>
    <w:rsid w:val="00106B58"/>
    <w:rsid w:val="0010706D"/>
    <w:rsid w:val="00107508"/>
    <w:rsid w:val="00107577"/>
    <w:rsid w:val="001076F9"/>
    <w:rsid w:val="00107863"/>
    <w:rsid w:val="00107FE1"/>
    <w:rsid w:val="001100A6"/>
    <w:rsid w:val="001105BC"/>
    <w:rsid w:val="00110665"/>
    <w:rsid w:val="00110C02"/>
    <w:rsid w:val="00111E4E"/>
    <w:rsid w:val="00111F7E"/>
    <w:rsid w:val="00111F84"/>
    <w:rsid w:val="001122C8"/>
    <w:rsid w:val="00112A26"/>
    <w:rsid w:val="00112AA6"/>
    <w:rsid w:val="00112AF9"/>
    <w:rsid w:val="00112B90"/>
    <w:rsid w:val="001131A1"/>
    <w:rsid w:val="00113213"/>
    <w:rsid w:val="001135D1"/>
    <w:rsid w:val="00113E26"/>
    <w:rsid w:val="0011401A"/>
    <w:rsid w:val="001140BB"/>
    <w:rsid w:val="00114526"/>
    <w:rsid w:val="00114F72"/>
    <w:rsid w:val="0011512F"/>
    <w:rsid w:val="001151F7"/>
    <w:rsid w:val="001158E2"/>
    <w:rsid w:val="00115B87"/>
    <w:rsid w:val="00115BE6"/>
    <w:rsid w:val="00115FFC"/>
    <w:rsid w:val="0011621F"/>
    <w:rsid w:val="00116467"/>
    <w:rsid w:val="0011654B"/>
    <w:rsid w:val="00116634"/>
    <w:rsid w:val="001166A7"/>
    <w:rsid w:val="001167C8"/>
    <w:rsid w:val="00116B28"/>
    <w:rsid w:val="00116C1F"/>
    <w:rsid w:val="00116F5E"/>
    <w:rsid w:val="00117367"/>
    <w:rsid w:val="0011777F"/>
    <w:rsid w:val="00117C7D"/>
    <w:rsid w:val="00117E18"/>
    <w:rsid w:val="0012011E"/>
    <w:rsid w:val="0012081B"/>
    <w:rsid w:val="00120D03"/>
    <w:rsid w:val="00120FD6"/>
    <w:rsid w:val="0012129E"/>
    <w:rsid w:val="00121CD2"/>
    <w:rsid w:val="00121D34"/>
    <w:rsid w:val="00121ECE"/>
    <w:rsid w:val="00122052"/>
    <w:rsid w:val="0012238E"/>
    <w:rsid w:val="00122538"/>
    <w:rsid w:val="00122975"/>
    <w:rsid w:val="00122A2E"/>
    <w:rsid w:val="00123055"/>
    <w:rsid w:val="00123271"/>
    <w:rsid w:val="00123425"/>
    <w:rsid w:val="0012380D"/>
    <w:rsid w:val="0012387E"/>
    <w:rsid w:val="00123ECF"/>
    <w:rsid w:val="001240D2"/>
    <w:rsid w:val="001241BF"/>
    <w:rsid w:val="0012480B"/>
    <w:rsid w:val="00124882"/>
    <w:rsid w:val="0012492A"/>
    <w:rsid w:val="00124B3F"/>
    <w:rsid w:val="00124D77"/>
    <w:rsid w:val="0012565E"/>
    <w:rsid w:val="0012593E"/>
    <w:rsid w:val="00125960"/>
    <w:rsid w:val="00125A5C"/>
    <w:rsid w:val="00125FB8"/>
    <w:rsid w:val="0012692E"/>
    <w:rsid w:val="00126FDC"/>
    <w:rsid w:val="0012729F"/>
    <w:rsid w:val="001273DD"/>
    <w:rsid w:val="00127518"/>
    <w:rsid w:val="0012753A"/>
    <w:rsid w:val="00127647"/>
    <w:rsid w:val="00127846"/>
    <w:rsid w:val="00127D62"/>
    <w:rsid w:val="00127E4D"/>
    <w:rsid w:val="00127FCE"/>
    <w:rsid w:val="0013037C"/>
    <w:rsid w:val="00130600"/>
    <w:rsid w:val="0013064D"/>
    <w:rsid w:val="00130F3E"/>
    <w:rsid w:val="0013103E"/>
    <w:rsid w:val="0013121F"/>
    <w:rsid w:val="001312B9"/>
    <w:rsid w:val="001312FB"/>
    <w:rsid w:val="00131456"/>
    <w:rsid w:val="00131613"/>
    <w:rsid w:val="0013185E"/>
    <w:rsid w:val="001319B5"/>
    <w:rsid w:val="00131A22"/>
    <w:rsid w:val="00131D56"/>
    <w:rsid w:val="0013233C"/>
    <w:rsid w:val="00132341"/>
    <w:rsid w:val="00132703"/>
    <w:rsid w:val="001327D7"/>
    <w:rsid w:val="00132839"/>
    <w:rsid w:val="00132EBA"/>
    <w:rsid w:val="0013302B"/>
    <w:rsid w:val="00133115"/>
    <w:rsid w:val="00133DC2"/>
    <w:rsid w:val="00134640"/>
    <w:rsid w:val="001349A9"/>
    <w:rsid w:val="00134BA8"/>
    <w:rsid w:val="00134DE7"/>
    <w:rsid w:val="0013538E"/>
    <w:rsid w:val="001356BD"/>
    <w:rsid w:val="00135754"/>
    <w:rsid w:val="001358AA"/>
    <w:rsid w:val="00135B07"/>
    <w:rsid w:val="00135FCD"/>
    <w:rsid w:val="00136225"/>
    <w:rsid w:val="00136492"/>
    <w:rsid w:val="0013652F"/>
    <w:rsid w:val="0013666A"/>
    <w:rsid w:val="00136C1E"/>
    <w:rsid w:val="00136F8B"/>
    <w:rsid w:val="00137738"/>
    <w:rsid w:val="0014020E"/>
    <w:rsid w:val="0014065F"/>
    <w:rsid w:val="0014092B"/>
    <w:rsid w:val="0014097F"/>
    <w:rsid w:val="00140EFA"/>
    <w:rsid w:val="001415B2"/>
    <w:rsid w:val="0014161B"/>
    <w:rsid w:val="001418EA"/>
    <w:rsid w:val="00141A80"/>
    <w:rsid w:val="00141B4B"/>
    <w:rsid w:val="00141E0A"/>
    <w:rsid w:val="00141F3F"/>
    <w:rsid w:val="00142AD6"/>
    <w:rsid w:val="00143110"/>
    <w:rsid w:val="001432FA"/>
    <w:rsid w:val="00143BAE"/>
    <w:rsid w:val="001444A4"/>
    <w:rsid w:val="00144544"/>
    <w:rsid w:val="001449C0"/>
    <w:rsid w:val="00144B6C"/>
    <w:rsid w:val="00144EEB"/>
    <w:rsid w:val="00144FFB"/>
    <w:rsid w:val="0014554F"/>
    <w:rsid w:val="001456AD"/>
    <w:rsid w:val="00145AF3"/>
    <w:rsid w:val="00145F6A"/>
    <w:rsid w:val="00146596"/>
    <w:rsid w:val="00146CA5"/>
    <w:rsid w:val="00146F16"/>
    <w:rsid w:val="00146FA9"/>
    <w:rsid w:val="0014734A"/>
    <w:rsid w:val="00147564"/>
    <w:rsid w:val="00147969"/>
    <w:rsid w:val="001479CF"/>
    <w:rsid w:val="00147AEC"/>
    <w:rsid w:val="00147F77"/>
    <w:rsid w:val="00150086"/>
    <w:rsid w:val="001500E8"/>
    <w:rsid w:val="00150139"/>
    <w:rsid w:val="00150163"/>
    <w:rsid w:val="001508FA"/>
    <w:rsid w:val="00150AE2"/>
    <w:rsid w:val="00150B5D"/>
    <w:rsid w:val="00150EDF"/>
    <w:rsid w:val="0015133A"/>
    <w:rsid w:val="001513DF"/>
    <w:rsid w:val="0015167B"/>
    <w:rsid w:val="001517B0"/>
    <w:rsid w:val="00151832"/>
    <w:rsid w:val="00151D9D"/>
    <w:rsid w:val="001522BB"/>
    <w:rsid w:val="00152925"/>
    <w:rsid w:val="001529E7"/>
    <w:rsid w:val="00152A95"/>
    <w:rsid w:val="00152BF2"/>
    <w:rsid w:val="00152DB1"/>
    <w:rsid w:val="001537AA"/>
    <w:rsid w:val="0015387B"/>
    <w:rsid w:val="00154282"/>
    <w:rsid w:val="001544FD"/>
    <w:rsid w:val="00154E0B"/>
    <w:rsid w:val="0015543C"/>
    <w:rsid w:val="001555D6"/>
    <w:rsid w:val="001559AC"/>
    <w:rsid w:val="001559E3"/>
    <w:rsid w:val="00155A64"/>
    <w:rsid w:val="00155C8D"/>
    <w:rsid w:val="00155D97"/>
    <w:rsid w:val="00155FEF"/>
    <w:rsid w:val="001563F6"/>
    <w:rsid w:val="001567BB"/>
    <w:rsid w:val="0015696B"/>
    <w:rsid w:val="00156EEF"/>
    <w:rsid w:val="0015700F"/>
    <w:rsid w:val="001572B7"/>
    <w:rsid w:val="001572EA"/>
    <w:rsid w:val="0015745F"/>
    <w:rsid w:val="001602CE"/>
    <w:rsid w:val="001604C9"/>
    <w:rsid w:val="00160C80"/>
    <w:rsid w:val="00160F84"/>
    <w:rsid w:val="0016153A"/>
    <w:rsid w:val="001616AA"/>
    <w:rsid w:val="00161959"/>
    <w:rsid w:val="00161973"/>
    <w:rsid w:val="00161DD1"/>
    <w:rsid w:val="00161E63"/>
    <w:rsid w:val="00161FCB"/>
    <w:rsid w:val="00161FE1"/>
    <w:rsid w:val="0016242C"/>
    <w:rsid w:val="0016283D"/>
    <w:rsid w:val="00162B10"/>
    <w:rsid w:val="00162FF9"/>
    <w:rsid w:val="001631B0"/>
    <w:rsid w:val="00163262"/>
    <w:rsid w:val="001632B6"/>
    <w:rsid w:val="00163795"/>
    <w:rsid w:val="001637CC"/>
    <w:rsid w:val="00163A6B"/>
    <w:rsid w:val="00163A8B"/>
    <w:rsid w:val="00163D70"/>
    <w:rsid w:val="00163FF2"/>
    <w:rsid w:val="001640C3"/>
    <w:rsid w:val="00164311"/>
    <w:rsid w:val="001643AE"/>
    <w:rsid w:val="001644FD"/>
    <w:rsid w:val="00164544"/>
    <w:rsid w:val="00164E04"/>
    <w:rsid w:val="00164E80"/>
    <w:rsid w:val="0016511A"/>
    <w:rsid w:val="00165489"/>
    <w:rsid w:val="001658E0"/>
    <w:rsid w:val="00165C63"/>
    <w:rsid w:val="00165CE3"/>
    <w:rsid w:val="00165DC4"/>
    <w:rsid w:val="00165ED6"/>
    <w:rsid w:val="00166246"/>
    <w:rsid w:val="0016641D"/>
    <w:rsid w:val="00166614"/>
    <w:rsid w:val="001668F4"/>
    <w:rsid w:val="001669A7"/>
    <w:rsid w:val="00166CA0"/>
    <w:rsid w:val="00166D53"/>
    <w:rsid w:val="00166F84"/>
    <w:rsid w:val="0016710D"/>
    <w:rsid w:val="00167126"/>
    <w:rsid w:val="00167173"/>
    <w:rsid w:val="0016788A"/>
    <w:rsid w:val="0016791D"/>
    <w:rsid w:val="00167AB8"/>
    <w:rsid w:val="00167BFF"/>
    <w:rsid w:val="0017062D"/>
    <w:rsid w:val="00170681"/>
    <w:rsid w:val="001707EB"/>
    <w:rsid w:val="00170869"/>
    <w:rsid w:val="00170AAF"/>
    <w:rsid w:val="00170F01"/>
    <w:rsid w:val="00170F1B"/>
    <w:rsid w:val="00171143"/>
    <w:rsid w:val="0017184C"/>
    <w:rsid w:val="00171C54"/>
    <w:rsid w:val="00171D25"/>
    <w:rsid w:val="00171E82"/>
    <w:rsid w:val="001726AF"/>
    <w:rsid w:val="001726FA"/>
    <w:rsid w:val="001730B0"/>
    <w:rsid w:val="00173283"/>
    <w:rsid w:val="00173734"/>
    <w:rsid w:val="00173893"/>
    <w:rsid w:val="00173ED5"/>
    <w:rsid w:val="00173F45"/>
    <w:rsid w:val="0017472D"/>
    <w:rsid w:val="00174A9D"/>
    <w:rsid w:val="00174B43"/>
    <w:rsid w:val="0017537E"/>
    <w:rsid w:val="001754CD"/>
    <w:rsid w:val="0017581D"/>
    <w:rsid w:val="00176125"/>
    <w:rsid w:val="00176288"/>
    <w:rsid w:val="0017689C"/>
    <w:rsid w:val="00176B51"/>
    <w:rsid w:val="00176C30"/>
    <w:rsid w:val="00176D65"/>
    <w:rsid w:val="00176FEB"/>
    <w:rsid w:val="00177D5F"/>
    <w:rsid w:val="001800AF"/>
    <w:rsid w:val="00180461"/>
    <w:rsid w:val="001808DF"/>
    <w:rsid w:val="001809AD"/>
    <w:rsid w:val="00180D7A"/>
    <w:rsid w:val="001810F5"/>
    <w:rsid w:val="00181213"/>
    <w:rsid w:val="00181C6A"/>
    <w:rsid w:val="00181C7E"/>
    <w:rsid w:val="001821C7"/>
    <w:rsid w:val="001823DC"/>
    <w:rsid w:val="0018252E"/>
    <w:rsid w:val="00182839"/>
    <w:rsid w:val="00182876"/>
    <w:rsid w:val="0018289C"/>
    <w:rsid w:val="00182E3C"/>
    <w:rsid w:val="00182F66"/>
    <w:rsid w:val="00183C0E"/>
    <w:rsid w:val="0018412B"/>
    <w:rsid w:val="001844EF"/>
    <w:rsid w:val="001845DB"/>
    <w:rsid w:val="00184B83"/>
    <w:rsid w:val="00184E01"/>
    <w:rsid w:val="00184E09"/>
    <w:rsid w:val="00185186"/>
    <w:rsid w:val="00185884"/>
    <w:rsid w:val="00185990"/>
    <w:rsid w:val="00185A43"/>
    <w:rsid w:val="00185B61"/>
    <w:rsid w:val="00185CDE"/>
    <w:rsid w:val="00185D3B"/>
    <w:rsid w:val="00185DFE"/>
    <w:rsid w:val="001865AA"/>
    <w:rsid w:val="00186A1B"/>
    <w:rsid w:val="00186A3B"/>
    <w:rsid w:val="001871C1"/>
    <w:rsid w:val="00187567"/>
    <w:rsid w:val="001875E8"/>
    <w:rsid w:val="0018777D"/>
    <w:rsid w:val="00187959"/>
    <w:rsid w:val="001901A1"/>
    <w:rsid w:val="001901F6"/>
    <w:rsid w:val="00190823"/>
    <w:rsid w:val="001909CB"/>
    <w:rsid w:val="00190B01"/>
    <w:rsid w:val="00190D9D"/>
    <w:rsid w:val="00190F77"/>
    <w:rsid w:val="001913C1"/>
    <w:rsid w:val="00191D80"/>
    <w:rsid w:val="00191FB3"/>
    <w:rsid w:val="00192261"/>
    <w:rsid w:val="00192671"/>
    <w:rsid w:val="00192891"/>
    <w:rsid w:val="001932E4"/>
    <w:rsid w:val="00193664"/>
    <w:rsid w:val="00193751"/>
    <w:rsid w:val="001939BB"/>
    <w:rsid w:val="001946E4"/>
    <w:rsid w:val="00194A02"/>
    <w:rsid w:val="00194B22"/>
    <w:rsid w:val="00194F3A"/>
    <w:rsid w:val="00195C13"/>
    <w:rsid w:val="0019634A"/>
    <w:rsid w:val="0019637F"/>
    <w:rsid w:val="001970B1"/>
    <w:rsid w:val="00197431"/>
    <w:rsid w:val="00197B0C"/>
    <w:rsid w:val="00197C80"/>
    <w:rsid w:val="00197C9F"/>
    <w:rsid w:val="00197D09"/>
    <w:rsid w:val="001A0B8D"/>
    <w:rsid w:val="001A0E39"/>
    <w:rsid w:val="001A1118"/>
    <w:rsid w:val="001A1185"/>
    <w:rsid w:val="001A138F"/>
    <w:rsid w:val="001A158A"/>
    <w:rsid w:val="001A17E9"/>
    <w:rsid w:val="001A1B41"/>
    <w:rsid w:val="001A1BE1"/>
    <w:rsid w:val="001A1F65"/>
    <w:rsid w:val="001A2331"/>
    <w:rsid w:val="001A2EB5"/>
    <w:rsid w:val="001A2FA0"/>
    <w:rsid w:val="001A3215"/>
    <w:rsid w:val="001A359A"/>
    <w:rsid w:val="001A371B"/>
    <w:rsid w:val="001A37DE"/>
    <w:rsid w:val="001A38F2"/>
    <w:rsid w:val="001A3A99"/>
    <w:rsid w:val="001A3B23"/>
    <w:rsid w:val="001A42A4"/>
    <w:rsid w:val="001A4534"/>
    <w:rsid w:val="001A478D"/>
    <w:rsid w:val="001A58CC"/>
    <w:rsid w:val="001A5950"/>
    <w:rsid w:val="001A5E30"/>
    <w:rsid w:val="001A67BB"/>
    <w:rsid w:val="001A6913"/>
    <w:rsid w:val="001A761D"/>
    <w:rsid w:val="001A7A24"/>
    <w:rsid w:val="001A7A66"/>
    <w:rsid w:val="001A7C53"/>
    <w:rsid w:val="001A7E7C"/>
    <w:rsid w:val="001B039C"/>
    <w:rsid w:val="001B0C93"/>
    <w:rsid w:val="001B112C"/>
    <w:rsid w:val="001B112D"/>
    <w:rsid w:val="001B1550"/>
    <w:rsid w:val="001B1665"/>
    <w:rsid w:val="001B17E9"/>
    <w:rsid w:val="001B1AEE"/>
    <w:rsid w:val="001B1B42"/>
    <w:rsid w:val="001B216F"/>
    <w:rsid w:val="001B2195"/>
    <w:rsid w:val="001B22A2"/>
    <w:rsid w:val="001B2308"/>
    <w:rsid w:val="001B23D8"/>
    <w:rsid w:val="001B2A8E"/>
    <w:rsid w:val="001B2B38"/>
    <w:rsid w:val="001B2C18"/>
    <w:rsid w:val="001B2E89"/>
    <w:rsid w:val="001B302B"/>
    <w:rsid w:val="001B3696"/>
    <w:rsid w:val="001B3C07"/>
    <w:rsid w:val="001B3D0C"/>
    <w:rsid w:val="001B3D8D"/>
    <w:rsid w:val="001B3DD4"/>
    <w:rsid w:val="001B3E55"/>
    <w:rsid w:val="001B40B6"/>
    <w:rsid w:val="001B4A00"/>
    <w:rsid w:val="001B514C"/>
    <w:rsid w:val="001B51D2"/>
    <w:rsid w:val="001B553C"/>
    <w:rsid w:val="001B56D7"/>
    <w:rsid w:val="001B579B"/>
    <w:rsid w:val="001B5CA5"/>
    <w:rsid w:val="001B5F1D"/>
    <w:rsid w:val="001B6357"/>
    <w:rsid w:val="001B67FB"/>
    <w:rsid w:val="001B6B72"/>
    <w:rsid w:val="001B6CC8"/>
    <w:rsid w:val="001B6D86"/>
    <w:rsid w:val="001B7196"/>
    <w:rsid w:val="001B742F"/>
    <w:rsid w:val="001B7B88"/>
    <w:rsid w:val="001C0100"/>
    <w:rsid w:val="001C01BD"/>
    <w:rsid w:val="001C044C"/>
    <w:rsid w:val="001C07B8"/>
    <w:rsid w:val="001C0E23"/>
    <w:rsid w:val="001C126E"/>
    <w:rsid w:val="001C151F"/>
    <w:rsid w:val="001C1777"/>
    <w:rsid w:val="001C18CD"/>
    <w:rsid w:val="001C2740"/>
    <w:rsid w:val="001C2968"/>
    <w:rsid w:val="001C2ACC"/>
    <w:rsid w:val="001C311E"/>
    <w:rsid w:val="001C34E9"/>
    <w:rsid w:val="001C35C4"/>
    <w:rsid w:val="001C35E8"/>
    <w:rsid w:val="001C3909"/>
    <w:rsid w:val="001C3928"/>
    <w:rsid w:val="001C3A7E"/>
    <w:rsid w:val="001C3AFA"/>
    <w:rsid w:val="001C450A"/>
    <w:rsid w:val="001C49C6"/>
    <w:rsid w:val="001C4CA6"/>
    <w:rsid w:val="001C5E9F"/>
    <w:rsid w:val="001C61D2"/>
    <w:rsid w:val="001C6578"/>
    <w:rsid w:val="001C664E"/>
    <w:rsid w:val="001C6BAC"/>
    <w:rsid w:val="001C6EE7"/>
    <w:rsid w:val="001C6F3C"/>
    <w:rsid w:val="001C727C"/>
    <w:rsid w:val="001C735E"/>
    <w:rsid w:val="001C737F"/>
    <w:rsid w:val="001C7659"/>
    <w:rsid w:val="001C79A8"/>
    <w:rsid w:val="001C7CDE"/>
    <w:rsid w:val="001C7E44"/>
    <w:rsid w:val="001D01D0"/>
    <w:rsid w:val="001D0518"/>
    <w:rsid w:val="001D0575"/>
    <w:rsid w:val="001D085C"/>
    <w:rsid w:val="001D0880"/>
    <w:rsid w:val="001D09B0"/>
    <w:rsid w:val="001D0C46"/>
    <w:rsid w:val="001D0E2F"/>
    <w:rsid w:val="001D1074"/>
    <w:rsid w:val="001D1D13"/>
    <w:rsid w:val="001D1D48"/>
    <w:rsid w:val="001D1E23"/>
    <w:rsid w:val="001D1E87"/>
    <w:rsid w:val="001D2051"/>
    <w:rsid w:val="001D20BD"/>
    <w:rsid w:val="001D29DB"/>
    <w:rsid w:val="001D30E6"/>
    <w:rsid w:val="001D34B5"/>
    <w:rsid w:val="001D37A0"/>
    <w:rsid w:val="001D3941"/>
    <w:rsid w:val="001D39C7"/>
    <w:rsid w:val="001D3B96"/>
    <w:rsid w:val="001D3B99"/>
    <w:rsid w:val="001D3C2E"/>
    <w:rsid w:val="001D4034"/>
    <w:rsid w:val="001D40FB"/>
    <w:rsid w:val="001D4589"/>
    <w:rsid w:val="001D4596"/>
    <w:rsid w:val="001D47E7"/>
    <w:rsid w:val="001D490D"/>
    <w:rsid w:val="001D491A"/>
    <w:rsid w:val="001D493A"/>
    <w:rsid w:val="001D4B50"/>
    <w:rsid w:val="001D4E03"/>
    <w:rsid w:val="001D5776"/>
    <w:rsid w:val="001D5C93"/>
    <w:rsid w:val="001D6152"/>
    <w:rsid w:val="001D61D9"/>
    <w:rsid w:val="001D64EB"/>
    <w:rsid w:val="001D66E1"/>
    <w:rsid w:val="001D6A05"/>
    <w:rsid w:val="001D772B"/>
    <w:rsid w:val="001D773B"/>
    <w:rsid w:val="001D7845"/>
    <w:rsid w:val="001D7991"/>
    <w:rsid w:val="001D7A86"/>
    <w:rsid w:val="001E009C"/>
    <w:rsid w:val="001E00C5"/>
    <w:rsid w:val="001E01B0"/>
    <w:rsid w:val="001E043B"/>
    <w:rsid w:val="001E0507"/>
    <w:rsid w:val="001E0573"/>
    <w:rsid w:val="001E091A"/>
    <w:rsid w:val="001E0AAC"/>
    <w:rsid w:val="001E10A0"/>
    <w:rsid w:val="001E1140"/>
    <w:rsid w:val="001E1251"/>
    <w:rsid w:val="001E13E3"/>
    <w:rsid w:val="001E1505"/>
    <w:rsid w:val="001E1A18"/>
    <w:rsid w:val="001E1C03"/>
    <w:rsid w:val="001E1DD3"/>
    <w:rsid w:val="001E2445"/>
    <w:rsid w:val="001E2619"/>
    <w:rsid w:val="001E27CA"/>
    <w:rsid w:val="001E2827"/>
    <w:rsid w:val="001E29DE"/>
    <w:rsid w:val="001E2A30"/>
    <w:rsid w:val="001E2A85"/>
    <w:rsid w:val="001E2E94"/>
    <w:rsid w:val="001E304B"/>
    <w:rsid w:val="001E316D"/>
    <w:rsid w:val="001E33A9"/>
    <w:rsid w:val="001E36DA"/>
    <w:rsid w:val="001E37BA"/>
    <w:rsid w:val="001E4678"/>
    <w:rsid w:val="001E5181"/>
    <w:rsid w:val="001E534B"/>
    <w:rsid w:val="001E5378"/>
    <w:rsid w:val="001E53A1"/>
    <w:rsid w:val="001E5465"/>
    <w:rsid w:val="001E5999"/>
    <w:rsid w:val="001E6236"/>
    <w:rsid w:val="001E6A06"/>
    <w:rsid w:val="001E6CC9"/>
    <w:rsid w:val="001E74B1"/>
    <w:rsid w:val="001E79E3"/>
    <w:rsid w:val="001E7CE9"/>
    <w:rsid w:val="001F04AC"/>
    <w:rsid w:val="001F071E"/>
    <w:rsid w:val="001F07D5"/>
    <w:rsid w:val="001F14FC"/>
    <w:rsid w:val="001F1546"/>
    <w:rsid w:val="001F169B"/>
    <w:rsid w:val="001F17F3"/>
    <w:rsid w:val="001F1985"/>
    <w:rsid w:val="001F19BA"/>
    <w:rsid w:val="001F1C35"/>
    <w:rsid w:val="001F1C74"/>
    <w:rsid w:val="001F1D47"/>
    <w:rsid w:val="001F1D99"/>
    <w:rsid w:val="001F32BD"/>
    <w:rsid w:val="001F3847"/>
    <w:rsid w:val="001F3B76"/>
    <w:rsid w:val="001F3BDE"/>
    <w:rsid w:val="001F40E4"/>
    <w:rsid w:val="001F41BC"/>
    <w:rsid w:val="001F43EE"/>
    <w:rsid w:val="001F4679"/>
    <w:rsid w:val="001F46B5"/>
    <w:rsid w:val="001F4719"/>
    <w:rsid w:val="001F49E4"/>
    <w:rsid w:val="001F4A15"/>
    <w:rsid w:val="001F4A4D"/>
    <w:rsid w:val="001F4AA0"/>
    <w:rsid w:val="001F4E6A"/>
    <w:rsid w:val="001F4F31"/>
    <w:rsid w:val="001F50D6"/>
    <w:rsid w:val="001F53C1"/>
    <w:rsid w:val="001F629B"/>
    <w:rsid w:val="001F647F"/>
    <w:rsid w:val="001F6822"/>
    <w:rsid w:val="001F69F4"/>
    <w:rsid w:val="001F6C8F"/>
    <w:rsid w:val="001F6D33"/>
    <w:rsid w:val="001F74DA"/>
    <w:rsid w:val="001F7874"/>
    <w:rsid w:val="001F7A16"/>
    <w:rsid w:val="001F7DBE"/>
    <w:rsid w:val="002000F3"/>
    <w:rsid w:val="00200112"/>
    <w:rsid w:val="002001E6"/>
    <w:rsid w:val="0020043A"/>
    <w:rsid w:val="00200736"/>
    <w:rsid w:val="00200BDA"/>
    <w:rsid w:val="00200E3D"/>
    <w:rsid w:val="00201972"/>
    <w:rsid w:val="00201A22"/>
    <w:rsid w:val="00201B28"/>
    <w:rsid w:val="00201F62"/>
    <w:rsid w:val="00201FAC"/>
    <w:rsid w:val="0020216D"/>
    <w:rsid w:val="002027CD"/>
    <w:rsid w:val="002028B2"/>
    <w:rsid w:val="002030AB"/>
    <w:rsid w:val="002030C9"/>
    <w:rsid w:val="00203263"/>
    <w:rsid w:val="002037C8"/>
    <w:rsid w:val="00203C23"/>
    <w:rsid w:val="00203FC9"/>
    <w:rsid w:val="00204192"/>
    <w:rsid w:val="00204233"/>
    <w:rsid w:val="00204617"/>
    <w:rsid w:val="002046D3"/>
    <w:rsid w:val="00204F23"/>
    <w:rsid w:val="0020505E"/>
    <w:rsid w:val="002052DD"/>
    <w:rsid w:val="00205A68"/>
    <w:rsid w:val="00205AB8"/>
    <w:rsid w:val="00205CF2"/>
    <w:rsid w:val="00205E29"/>
    <w:rsid w:val="00205ED5"/>
    <w:rsid w:val="00206633"/>
    <w:rsid w:val="00206725"/>
    <w:rsid w:val="0020685B"/>
    <w:rsid w:val="00206DE8"/>
    <w:rsid w:val="00207361"/>
    <w:rsid w:val="00207481"/>
    <w:rsid w:val="00207633"/>
    <w:rsid w:val="0020763D"/>
    <w:rsid w:val="00207A20"/>
    <w:rsid w:val="00207F49"/>
    <w:rsid w:val="002102F1"/>
    <w:rsid w:val="002103AA"/>
    <w:rsid w:val="002108B1"/>
    <w:rsid w:val="002109A4"/>
    <w:rsid w:val="00210D66"/>
    <w:rsid w:val="0021114B"/>
    <w:rsid w:val="00211206"/>
    <w:rsid w:val="0021173E"/>
    <w:rsid w:val="00211CC7"/>
    <w:rsid w:val="00211FB7"/>
    <w:rsid w:val="0021212E"/>
    <w:rsid w:val="00212AFB"/>
    <w:rsid w:val="00212DCD"/>
    <w:rsid w:val="00213345"/>
    <w:rsid w:val="00213382"/>
    <w:rsid w:val="00213676"/>
    <w:rsid w:val="00213C32"/>
    <w:rsid w:val="00213CB0"/>
    <w:rsid w:val="00213CE9"/>
    <w:rsid w:val="00213FBE"/>
    <w:rsid w:val="00214401"/>
    <w:rsid w:val="00214946"/>
    <w:rsid w:val="002150BA"/>
    <w:rsid w:val="00215D6B"/>
    <w:rsid w:val="00215E6A"/>
    <w:rsid w:val="0021628E"/>
    <w:rsid w:val="0021632C"/>
    <w:rsid w:val="002163CE"/>
    <w:rsid w:val="00216764"/>
    <w:rsid w:val="00216D5A"/>
    <w:rsid w:val="00217049"/>
    <w:rsid w:val="002178C3"/>
    <w:rsid w:val="00217B6F"/>
    <w:rsid w:val="00217FF3"/>
    <w:rsid w:val="002205B8"/>
    <w:rsid w:val="002206D2"/>
    <w:rsid w:val="00220757"/>
    <w:rsid w:val="00220B04"/>
    <w:rsid w:val="0022135B"/>
    <w:rsid w:val="00221659"/>
    <w:rsid w:val="00221CE3"/>
    <w:rsid w:val="00222018"/>
    <w:rsid w:val="002222E6"/>
    <w:rsid w:val="0022236C"/>
    <w:rsid w:val="002225C3"/>
    <w:rsid w:val="00222881"/>
    <w:rsid w:val="00222B9A"/>
    <w:rsid w:val="00222FF6"/>
    <w:rsid w:val="00223245"/>
    <w:rsid w:val="002234F6"/>
    <w:rsid w:val="0022357E"/>
    <w:rsid w:val="0022361F"/>
    <w:rsid w:val="002236A2"/>
    <w:rsid w:val="0022393C"/>
    <w:rsid w:val="002239EB"/>
    <w:rsid w:val="00223B32"/>
    <w:rsid w:val="00224EFC"/>
    <w:rsid w:val="0022529D"/>
    <w:rsid w:val="002254C7"/>
    <w:rsid w:val="00225A6B"/>
    <w:rsid w:val="0022616A"/>
    <w:rsid w:val="00226597"/>
    <w:rsid w:val="002268EF"/>
    <w:rsid w:val="002269FD"/>
    <w:rsid w:val="00226D22"/>
    <w:rsid w:val="00226EF7"/>
    <w:rsid w:val="0022764B"/>
    <w:rsid w:val="002277A2"/>
    <w:rsid w:val="002277B7"/>
    <w:rsid w:val="0023081A"/>
    <w:rsid w:val="002308B5"/>
    <w:rsid w:val="00230DD4"/>
    <w:rsid w:val="00231D4D"/>
    <w:rsid w:val="00232136"/>
    <w:rsid w:val="0023280C"/>
    <w:rsid w:val="00232D8A"/>
    <w:rsid w:val="00232E28"/>
    <w:rsid w:val="00232EEA"/>
    <w:rsid w:val="0023366F"/>
    <w:rsid w:val="00233DA1"/>
    <w:rsid w:val="00234253"/>
    <w:rsid w:val="002342E4"/>
    <w:rsid w:val="00234397"/>
    <w:rsid w:val="00234567"/>
    <w:rsid w:val="002348DA"/>
    <w:rsid w:val="00234984"/>
    <w:rsid w:val="00234C80"/>
    <w:rsid w:val="00234CC8"/>
    <w:rsid w:val="00234F71"/>
    <w:rsid w:val="0023507D"/>
    <w:rsid w:val="00235329"/>
    <w:rsid w:val="002356EE"/>
    <w:rsid w:val="0023589A"/>
    <w:rsid w:val="00235A15"/>
    <w:rsid w:val="00235D97"/>
    <w:rsid w:val="002360F5"/>
    <w:rsid w:val="00236278"/>
    <w:rsid w:val="00236478"/>
    <w:rsid w:val="0023670D"/>
    <w:rsid w:val="00236BDA"/>
    <w:rsid w:val="00236F97"/>
    <w:rsid w:val="00237039"/>
    <w:rsid w:val="00237760"/>
    <w:rsid w:val="0023780E"/>
    <w:rsid w:val="00237F88"/>
    <w:rsid w:val="0024038B"/>
    <w:rsid w:val="00240C31"/>
    <w:rsid w:val="00241049"/>
    <w:rsid w:val="002410C4"/>
    <w:rsid w:val="002413E8"/>
    <w:rsid w:val="002414C7"/>
    <w:rsid w:val="00241BC3"/>
    <w:rsid w:val="00241F47"/>
    <w:rsid w:val="00242056"/>
    <w:rsid w:val="00242812"/>
    <w:rsid w:val="00242ABA"/>
    <w:rsid w:val="00242CDE"/>
    <w:rsid w:val="00242DD9"/>
    <w:rsid w:val="002433A3"/>
    <w:rsid w:val="002434EA"/>
    <w:rsid w:val="00243882"/>
    <w:rsid w:val="00243890"/>
    <w:rsid w:val="0024391E"/>
    <w:rsid w:val="00243A73"/>
    <w:rsid w:val="00243D6C"/>
    <w:rsid w:val="00243ECC"/>
    <w:rsid w:val="002445E0"/>
    <w:rsid w:val="00244831"/>
    <w:rsid w:val="00245139"/>
    <w:rsid w:val="00245413"/>
    <w:rsid w:val="002455C1"/>
    <w:rsid w:val="002463F8"/>
    <w:rsid w:val="0024659C"/>
    <w:rsid w:val="002469D7"/>
    <w:rsid w:val="00246A72"/>
    <w:rsid w:val="00246BEA"/>
    <w:rsid w:val="00246C9E"/>
    <w:rsid w:val="002470C1"/>
    <w:rsid w:val="00247601"/>
    <w:rsid w:val="002478D3"/>
    <w:rsid w:val="002478E1"/>
    <w:rsid w:val="002479D8"/>
    <w:rsid w:val="00247DFC"/>
    <w:rsid w:val="00247E00"/>
    <w:rsid w:val="00247FE0"/>
    <w:rsid w:val="00250122"/>
    <w:rsid w:val="00250341"/>
    <w:rsid w:val="00250574"/>
    <w:rsid w:val="002506DA"/>
    <w:rsid w:val="00251452"/>
    <w:rsid w:val="00251643"/>
    <w:rsid w:val="00251B80"/>
    <w:rsid w:val="00251BE5"/>
    <w:rsid w:val="002522BC"/>
    <w:rsid w:val="0025280A"/>
    <w:rsid w:val="00252854"/>
    <w:rsid w:val="00253296"/>
    <w:rsid w:val="00253A77"/>
    <w:rsid w:val="00253BAC"/>
    <w:rsid w:val="00253DFA"/>
    <w:rsid w:val="0025416A"/>
    <w:rsid w:val="0025484D"/>
    <w:rsid w:val="00254A90"/>
    <w:rsid w:val="00254DDE"/>
    <w:rsid w:val="002553E5"/>
    <w:rsid w:val="002558B4"/>
    <w:rsid w:val="002559F0"/>
    <w:rsid w:val="00255FCC"/>
    <w:rsid w:val="0025646E"/>
    <w:rsid w:val="0025692A"/>
    <w:rsid w:val="00256A75"/>
    <w:rsid w:val="002571E7"/>
    <w:rsid w:val="002572EA"/>
    <w:rsid w:val="002578FB"/>
    <w:rsid w:val="00257A7C"/>
    <w:rsid w:val="00257A89"/>
    <w:rsid w:val="00257D49"/>
    <w:rsid w:val="00257D52"/>
    <w:rsid w:val="00257EFB"/>
    <w:rsid w:val="00260036"/>
    <w:rsid w:val="002608BD"/>
    <w:rsid w:val="00260A0F"/>
    <w:rsid w:val="00260CD0"/>
    <w:rsid w:val="00261052"/>
    <w:rsid w:val="00261095"/>
    <w:rsid w:val="002610C3"/>
    <w:rsid w:val="002614D1"/>
    <w:rsid w:val="00261A6A"/>
    <w:rsid w:val="00261BD1"/>
    <w:rsid w:val="0026258F"/>
    <w:rsid w:val="002627AE"/>
    <w:rsid w:val="00262CF0"/>
    <w:rsid w:val="002631F9"/>
    <w:rsid w:val="002633EE"/>
    <w:rsid w:val="00263DE6"/>
    <w:rsid w:val="0026466D"/>
    <w:rsid w:val="00264ADB"/>
    <w:rsid w:val="00264DC2"/>
    <w:rsid w:val="00264F26"/>
    <w:rsid w:val="00265057"/>
    <w:rsid w:val="002654CC"/>
    <w:rsid w:val="00265926"/>
    <w:rsid w:val="002661EC"/>
    <w:rsid w:val="00266552"/>
    <w:rsid w:val="00266B7D"/>
    <w:rsid w:val="00266DAB"/>
    <w:rsid w:val="00267979"/>
    <w:rsid w:val="00267EAE"/>
    <w:rsid w:val="00270288"/>
    <w:rsid w:val="00270359"/>
    <w:rsid w:val="00270660"/>
    <w:rsid w:val="00270669"/>
    <w:rsid w:val="00270907"/>
    <w:rsid w:val="0027092F"/>
    <w:rsid w:val="00270B16"/>
    <w:rsid w:val="002716BC"/>
    <w:rsid w:val="002719B7"/>
    <w:rsid w:val="00271B34"/>
    <w:rsid w:val="00271BA8"/>
    <w:rsid w:val="00271D63"/>
    <w:rsid w:val="00271FE3"/>
    <w:rsid w:val="00272C17"/>
    <w:rsid w:val="00273181"/>
    <w:rsid w:val="00273AE5"/>
    <w:rsid w:val="00273F20"/>
    <w:rsid w:val="002742F8"/>
    <w:rsid w:val="002748BA"/>
    <w:rsid w:val="002748F1"/>
    <w:rsid w:val="00274BAF"/>
    <w:rsid w:val="00274E7C"/>
    <w:rsid w:val="002750BA"/>
    <w:rsid w:val="00275762"/>
    <w:rsid w:val="0027583A"/>
    <w:rsid w:val="00276008"/>
    <w:rsid w:val="00276927"/>
    <w:rsid w:val="00276E77"/>
    <w:rsid w:val="00277475"/>
    <w:rsid w:val="0027754C"/>
    <w:rsid w:val="002775CE"/>
    <w:rsid w:val="002778FE"/>
    <w:rsid w:val="002779AB"/>
    <w:rsid w:val="00277A5D"/>
    <w:rsid w:val="00277A6C"/>
    <w:rsid w:val="00277BBF"/>
    <w:rsid w:val="00277F0C"/>
    <w:rsid w:val="0028008D"/>
    <w:rsid w:val="00280165"/>
    <w:rsid w:val="002809F9"/>
    <w:rsid w:val="00280A9A"/>
    <w:rsid w:val="00280FFA"/>
    <w:rsid w:val="002816CC"/>
    <w:rsid w:val="002819EA"/>
    <w:rsid w:val="00281EEA"/>
    <w:rsid w:val="00282229"/>
    <w:rsid w:val="0028245B"/>
    <w:rsid w:val="002824BE"/>
    <w:rsid w:val="0028269F"/>
    <w:rsid w:val="00282B7B"/>
    <w:rsid w:val="00282C16"/>
    <w:rsid w:val="00282FB6"/>
    <w:rsid w:val="00283012"/>
    <w:rsid w:val="0028302C"/>
    <w:rsid w:val="0028308C"/>
    <w:rsid w:val="00283853"/>
    <w:rsid w:val="00283BC2"/>
    <w:rsid w:val="002840CA"/>
    <w:rsid w:val="00284272"/>
    <w:rsid w:val="002843B3"/>
    <w:rsid w:val="0028451C"/>
    <w:rsid w:val="002846A9"/>
    <w:rsid w:val="0028496A"/>
    <w:rsid w:val="00284C57"/>
    <w:rsid w:val="00284CAF"/>
    <w:rsid w:val="00284FA2"/>
    <w:rsid w:val="002852B1"/>
    <w:rsid w:val="0028546E"/>
    <w:rsid w:val="002855DB"/>
    <w:rsid w:val="00285C29"/>
    <w:rsid w:val="00285D08"/>
    <w:rsid w:val="00285D09"/>
    <w:rsid w:val="00285EE9"/>
    <w:rsid w:val="00285F5E"/>
    <w:rsid w:val="00286020"/>
    <w:rsid w:val="002866E5"/>
    <w:rsid w:val="00286724"/>
    <w:rsid w:val="00286C41"/>
    <w:rsid w:val="00286C59"/>
    <w:rsid w:val="00287103"/>
    <w:rsid w:val="002872A1"/>
    <w:rsid w:val="0028732E"/>
    <w:rsid w:val="002901C7"/>
    <w:rsid w:val="002905D3"/>
    <w:rsid w:val="0029090A"/>
    <w:rsid w:val="002914F1"/>
    <w:rsid w:val="0029194B"/>
    <w:rsid w:val="00291A8E"/>
    <w:rsid w:val="00291C22"/>
    <w:rsid w:val="00291C37"/>
    <w:rsid w:val="00292083"/>
    <w:rsid w:val="00292337"/>
    <w:rsid w:val="00292894"/>
    <w:rsid w:val="002928BC"/>
    <w:rsid w:val="00292ABB"/>
    <w:rsid w:val="00292C71"/>
    <w:rsid w:val="00292DE1"/>
    <w:rsid w:val="002930B0"/>
    <w:rsid w:val="002930C3"/>
    <w:rsid w:val="00293508"/>
    <w:rsid w:val="00293750"/>
    <w:rsid w:val="00293970"/>
    <w:rsid w:val="00293E26"/>
    <w:rsid w:val="00293E3A"/>
    <w:rsid w:val="00293FA2"/>
    <w:rsid w:val="00294179"/>
    <w:rsid w:val="00294565"/>
    <w:rsid w:val="002945DD"/>
    <w:rsid w:val="00294CE2"/>
    <w:rsid w:val="00295A85"/>
    <w:rsid w:val="00295C74"/>
    <w:rsid w:val="00295D07"/>
    <w:rsid w:val="00295FA5"/>
    <w:rsid w:val="002962AE"/>
    <w:rsid w:val="002964BD"/>
    <w:rsid w:val="002964DC"/>
    <w:rsid w:val="00297042"/>
    <w:rsid w:val="002972BD"/>
    <w:rsid w:val="002972E7"/>
    <w:rsid w:val="00297517"/>
    <w:rsid w:val="002975C8"/>
    <w:rsid w:val="002979C6"/>
    <w:rsid w:val="00297A0C"/>
    <w:rsid w:val="00297AF4"/>
    <w:rsid w:val="00297E16"/>
    <w:rsid w:val="002A0111"/>
    <w:rsid w:val="002A02F3"/>
    <w:rsid w:val="002A0351"/>
    <w:rsid w:val="002A054D"/>
    <w:rsid w:val="002A055D"/>
    <w:rsid w:val="002A06A5"/>
    <w:rsid w:val="002A0A6E"/>
    <w:rsid w:val="002A0D8A"/>
    <w:rsid w:val="002A1B9D"/>
    <w:rsid w:val="002A1EA0"/>
    <w:rsid w:val="002A201E"/>
    <w:rsid w:val="002A22D4"/>
    <w:rsid w:val="002A2C7D"/>
    <w:rsid w:val="002A2CC0"/>
    <w:rsid w:val="002A3255"/>
    <w:rsid w:val="002A35DD"/>
    <w:rsid w:val="002A37E5"/>
    <w:rsid w:val="002A3FC8"/>
    <w:rsid w:val="002A429F"/>
    <w:rsid w:val="002A4579"/>
    <w:rsid w:val="002A49AB"/>
    <w:rsid w:val="002A4BD0"/>
    <w:rsid w:val="002A4E32"/>
    <w:rsid w:val="002A501F"/>
    <w:rsid w:val="002A5166"/>
    <w:rsid w:val="002A5674"/>
    <w:rsid w:val="002A59C4"/>
    <w:rsid w:val="002A5A05"/>
    <w:rsid w:val="002A6015"/>
    <w:rsid w:val="002A63C0"/>
    <w:rsid w:val="002A642C"/>
    <w:rsid w:val="002A64AB"/>
    <w:rsid w:val="002A6522"/>
    <w:rsid w:val="002A65C1"/>
    <w:rsid w:val="002A6691"/>
    <w:rsid w:val="002A6714"/>
    <w:rsid w:val="002A6726"/>
    <w:rsid w:val="002A6B5D"/>
    <w:rsid w:val="002A6CB1"/>
    <w:rsid w:val="002A6FF7"/>
    <w:rsid w:val="002A7475"/>
    <w:rsid w:val="002A79D5"/>
    <w:rsid w:val="002A7BFC"/>
    <w:rsid w:val="002A7C3E"/>
    <w:rsid w:val="002A7CB7"/>
    <w:rsid w:val="002A7CEA"/>
    <w:rsid w:val="002B022A"/>
    <w:rsid w:val="002B09A5"/>
    <w:rsid w:val="002B09E0"/>
    <w:rsid w:val="002B12A6"/>
    <w:rsid w:val="002B1447"/>
    <w:rsid w:val="002B15C4"/>
    <w:rsid w:val="002B193E"/>
    <w:rsid w:val="002B19AB"/>
    <w:rsid w:val="002B1B99"/>
    <w:rsid w:val="002B1D92"/>
    <w:rsid w:val="002B2080"/>
    <w:rsid w:val="002B2126"/>
    <w:rsid w:val="002B262A"/>
    <w:rsid w:val="002B2EFB"/>
    <w:rsid w:val="002B31FE"/>
    <w:rsid w:val="002B3654"/>
    <w:rsid w:val="002B36B9"/>
    <w:rsid w:val="002B39A6"/>
    <w:rsid w:val="002B3BA8"/>
    <w:rsid w:val="002B3C5D"/>
    <w:rsid w:val="002B3C8A"/>
    <w:rsid w:val="002B3F52"/>
    <w:rsid w:val="002B425E"/>
    <w:rsid w:val="002B43B5"/>
    <w:rsid w:val="002B4800"/>
    <w:rsid w:val="002B4DE4"/>
    <w:rsid w:val="002B5B52"/>
    <w:rsid w:val="002B5BFE"/>
    <w:rsid w:val="002B5D8C"/>
    <w:rsid w:val="002B5FE2"/>
    <w:rsid w:val="002B6623"/>
    <w:rsid w:val="002B6669"/>
    <w:rsid w:val="002B6774"/>
    <w:rsid w:val="002B67B1"/>
    <w:rsid w:val="002B6B7D"/>
    <w:rsid w:val="002B6EC6"/>
    <w:rsid w:val="002B74E6"/>
    <w:rsid w:val="002B7555"/>
    <w:rsid w:val="002B75BA"/>
    <w:rsid w:val="002B7D18"/>
    <w:rsid w:val="002C03F6"/>
    <w:rsid w:val="002C04F2"/>
    <w:rsid w:val="002C0522"/>
    <w:rsid w:val="002C0848"/>
    <w:rsid w:val="002C1096"/>
    <w:rsid w:val="002C11DF"/>
    <w:rsid w:val="002C12B0"/>
    <w:rsid w:val="002C12CA"/>
    <w:rsid w:val="002C1DCB"/>
    <w:rsid w:val="002C1EDB"/>
    <w:rsid w:val="002C1FC0"/>
    <w:rsid w:val="002C2C3A"/>
    <w:rsid w:val="002C2EFB"/>
    <w:rsid w:val="002C35CB"/>
    <w:rsid w:val="002C37A6"/>
    <w:rsid w:val="002C38D0"/>
    <w:rsid w:val="002C3A19"/>
    <w:rsid w:val="002C3E1B"/>
    <w:rsid w:val="002C40A0"/>
    <w:rsid w:val="002C4835"/>
    <w:rsid w:val="002C4CDC"/>
    <w:rsid w:val="002C4DB7"/>
    <w:rsid w:val="002C50A9"/>
    <w:rsid w:val="002C5379"/>
    <w:rsid w:val="002C560E"/>
    <w:rsid w:val="002C56DC"/>
    <w:rsid w:val="002C56E9"/>
    <w:rsid w:val="002C57C4"/>
    <w:rsid w:val="002C587F"/>
    <w:rsid w:val="002C58AA"/>
    <w:rsid w:val="002C5ED9"/>
    <w:rsid w:val="002C6087"/>
    <w:rsid w:val="002C61C6"/>
    <w:rsid w:val="002C6295"/>
    <w:rsid w:val="002C639A"/>
    <w:rsid w:val="002C6BDA"/>
    <w:rsid w:val="002C6C4F"/>
    <w:rsid w:val="002C6C6C"/>
    <w:rsid w:val="002C6F6E"/>
    <w:rsid w:val="002C6F87"/>
    <w:rsid w:val="002C7218"/>
    <w:rsid w:val="002C7241"/>
    <w:rsid w:val="002C751C"/>
    <w:rsid w:val="002C753A"/>
    <w:rsid w:val="002C75A9"/>
    <w:rsid w:val="002C761B"/>
    <w:rsid w:val="002D0243"/>
    <w:rsid w:val="002D025A"/>
    <w:rsid w:val="002D0504"/>
    <w:rsid w:val="002D0652"/>
    <w:rsid w:val="002D0793"/>
    <w:rsid w:val="002D097C"/>
    <w:rsid w:val="002D104E"/>
    <w:rsid w:val="002D1052"/>
    <w:rsid w:val="002D11A5"/>
    <w:rsid w:val="002D13C5"/>
    <w:rsid w:val="002D13F6"/>
    <w:rsid w:val="002D14BD"/>
    <w:rsid w:val="002D1A03"/>
    <w:rsid w:val="002D1FB0"/>
    <w:rsid w:val="002D26F7"/>
    <w:rsid w:val="002D270E"/>
    <w:rsid w:val="002D2866"/>
    <w:rsid w:val="002D2FD2"/>
    <w:rsid w:val="002D3159"/>
    <w:rsid w:val="002D31F2"/>
    <w:rsid w:val="002D4630"/>
    <w:rsid w:val="002D46E4"/>
    <w:rsid w:val="002D4971"/>
    <w:rsid w:val="002D4E2B"/>
    <w:rsid w:val="002D4EF9"/>
    <w:rsid w:val="002D50D3"/>
    <w:rsid w:val="002D558A"/>
    <w:rsid w:val="002D5BD9"/>
    <w:rsid w:val="002D5E3D"/>
    <w:rsid w:val="002D5EB0"/>
    <w:rsid w:val="002D63CC"/>
    <w:rsid w:val="002D67F5"/>
    <w:rsid w:val="002D69AA"/>
    <w:rsid w:val="002D6B75"/>
    <w:rsid w:val="002D6C77"/>
    <w:rsid w:val="002D724B"/>
    <w:rsid w:val="002D766E"/>
    <w:rsid w:val="002E00D9"/>
    <w:rsid w:val="002E01A4"/>
    <w:rsid w:val="002E023A"/>
    <w:rsid w:val="002E05CE"/>
    <w:rsid w:val="002E0CE2"/>
    <w:rsid w:val="002E11C1"/>
    <w:rsid w:val="002E1619"/>
    <w:rsid w:val="002E1D60"/>
    <w:rsid w:val="002E1DB9"/>
    <w:rsid w:val="002E21C4"/>
    <w:rsid w:val="002E2560"/>
    <w:rsid w:val="002E2AB9"/>
    <w:rsid w:val="002E2E68"/>
    <w:rsid w:val="002E41EA"/>
    <w:rsid w:val="002E4809"/>
    <w:rsid w:val="002E49BC"/>
    <w:rsid w:val="002E4C81"/>
    <w:rsid w:val="002E4CA5"/>
    <w:rsid w:val="002E5434"/>
    <w:rsid w:val="002E5945"/>
    <w:rsid w:val="002E5A32"/>
    <w:rsid w:val="002E5DB8"/>
    <w:rsid w:val="002E5DBB"/>
    <w:rsid w:val="002E5F45"/>
    <w:rsid w:val="002E5FCD"/>
    <w:rsid w:val="002E62D1"/>
    <w:rsid w:val="002E6451"/>
    <w:rsid w:val="002E662E"/>
    <w:rsid w:val="002E6E4E"/>
    <w:rsid w:val="002E70A8"/>
    <w:rsid w:val="002E7274"/>
    <w:rsid w:val="002E761E"/>
    <w:rsid w:val="002E786A"/>
    <w:rsid w:val="002E78A7"/>
    <w:rsid w:val="002E7D21"/>
    <w:rsid w:val="002E7D32"/>
    <w:rsid w:val="002F0A05"/>
    <w:rsid w:val="002F0B1A"/>
    <w:rsid w:val="002F0BCC"/>
    <w:rsid w:val="002F0CCA"/>
    <w:rsid w:val="002F0CF2"/>
    <w:rsid w:val="002F0D2D"/>
    <w:rsid w:val="002F0FD3"/>
    <w:rsid w:val="002F1160"/>
    <w:rsid w:val="002F1D44"/>
    <w:rsid w:val="002F215A"/>
    <w:rsid w:val="002F21FA"/>
    <w:rsid w:val="002F2333"/>
    <w:rsid w:val="002F2747"/>
    <w:rsid w:val="002F29B5"/>
    <w:rsid w:val="002F33CE"/>
    <w:rsid w:val="002F390E"/>
    <w:rsid w:val="002F3A57"/>
    <w:rsid w:val="002F3D5C"/>
    <w:rsid w:val="002F3D92"/>
    <w:rsid w:val="002F44DB"/>
    <w:rsid w:val="002F47A5"/>
    <w:rsid w:val="002F48D8"/>
    <w:rsid w:val="002F4B5C"/>
    <w:rsid w:val="002F4E24"/>
    <w:rsid w:val="002F4F21"/>
    <w:rsid w:val="002F4FBA"/>
    <w:rsid w:val="002F57A9"/>
    <w:rsid w:val="002F57FB"/>
    <w:rsid w:val="002F5A8E"/>
    <w:rsid w:val="002F5FA0"/>
    <w:rsid w:val="002F65D6"/>
    <w:rsid w:val="002F6D3F"/>
    <w:rsid w:val="002F7AA8"/>
    <w:rsid w:val="002F7CCC"/>
    <w:rsid w:val="002F7DE9"/>
    <w:rsid w:val="002F7F37"/>
    <w:rsid w:val="0030003E"/>
    <w:rsid w:val="00300198"/>
    <w:rsid w:val="00300433"/>
    <w:rsid w:val="00300F29"/>
    <w:rsid w:val="00300F35"/>
    <w:rsid w:val="0030106E"/>
    <w:rsid w:val="0030131C"/>
    <w:rsid w:val="00301821"/>
    <w:rsid w:val="00301891"/>
    <w:rsid w:val="00301B0F"/>
    <w:rsid w:val="00302497"/>
    <w:rsid w:val="003025A6"/>
    <w:rsid w:val="00302710"/>
    <w:rsid w:val="00302BCE"/>
    <w:rsid w:val="00302C1B"/>
    <w:rsid w:val="00302FE3"/>
    <w:rsid w:val="00303483"/>
    <w:rsid w:val="0030355E"/>
    <w:rsid w:val="003038CA"/>
    <w:rsid w:val="00303A8B"/>
    <w:rsid w:val="00303EDD"/>
    <w:rsid w:val="003047F9"/>
    <w:rsid w:val="00305189"/>
    <w:rsid w:val="0030537D"/>
    <w:rsid w:val="00305B81"/>
    <w:rsid w:val="00305C57"/>
    <w:rsid w:val="00305D39"/>
    <w:rsid w:val="00305E38"/>
    <w:rsid w:val="003060EF"/>
    <w:rsid w:val="00306172"/>
    <w:rsid w:val="00306468"/>
    <w:rsid w:val="003064D5"/>
    <w:rsid w:val="003069A7"/>
    <w:rsid w:val="003074E7"/>
    <w:rsid w:val="0030760F"/>
    <w:rsid w:val="003076ED"/>
    <w:rsid w:val="00307CFB"/>
    <w:rsid w:val="00307EAC"/>
    <w:rsid w:val="00310771"/>
    <w:rsid w:val="00310872"/>
    <w:rsid w:val="00310A40"/>
    <w:rsid w:val="00310F47"/>
    <w:rsid w:val="003111F3"/>
    <w:rsid w:val="00311334"/>
    <w:rsid w:val="00311FB1"/>
    <w:rsid w:val="0031232F"/>
    <w:rsid w:val="00312775"/>
    <w:rsid w:val="00312DBF"/>
    <w:rsid w:val="00312EBB"/>
    <w:rsid w:val="00312F52"/>
    <w:rsid w:val="0031377D"/>
    <w:rsid w:val="0031419F"/>
    <w:rsid w:val="003145D8"/>
    <w:rsid w:val="0031495B"/>
    <w:rsid w:val="00314C0C"/>
    <w:rsid w:val="00314E9B"/>
    <w:rsid w:val="00315232"/>
    <w:rsid w:val="00315A4F"/>
    <w:rsid w:val="00315A6A"/>
    <w:rsid w:val="00315B7D"/>
    <w:rsid w:val="00315CC3"/>
    <w:rsid w:val="00315F26"/>
    <w:rsid w:val="00316394"/>
    <w:rsid w:val="00316604"/>
    <w:rsid w:val="00316AD7"/>
    <w:rsid w:val="0031720B"/>
    <w:rsid w:val="0031727E"/>
    <w:rsid w:val="0031738E"/>
    <w:rsid w:val="003173AD"/>
    <w:rsid w:val="00317557"/>
    <w:rsid w:val="00317990"/>
    <w:rsid w:val="00320090"/>
    <w:rsid w:val="003205CE"/>
    <w:rsid w:val="00322135"/>
    <w:rsid w:val="00322241"/>
    <w:rsid w:val="00322568"/>
    <w:rsid w:val="0032261E"/>
    <w:rsid w:val="0032373E"/>
    <w:rsid w:val="003239D5"/>
    <w:rsid w:val="00323BF2"/>
    <w:rsid w:val="00323C63"/>
    <w:rsid w:val="00323F97"/>
    <w:rsid w:val="003243E7"/>
    <w:rsid w:val="0032476D"/>
    <w:rsid w:val="003249C8"/>
    <w:rsid w:val="00324F0C"/>
    <w:rsid w:val="00325313"/>
    <w:rsid w:val="00325A69"/>
    <w:rsid w:val="00325D45"/>
    <w:rsid w:val="003263EE"/>
    <w:rsid w:val="00326400"/>
    <w:rsid w:val="0032658F"/>
    <w:rsid w:val="003265F5"/>
    <w:rsid w:val="00326786"/>
    <w:rsid w:val="00326DA3"/>
    <w:rsid w:val="00326F67"/>
    <w:rsid w:val="00327B4C"/>
    <w:rsid w:val="00327FBD"/>
    <w:rsid w:val="00330A45"/>
    <w:rsid w:val="00330AB7"/>
    <w:rsid w:val="00330BFE"/>
    <w:rsid w:val="00330DBA"/>
    <w:rsid w:val="00330F78"/>
    <w:rsid w:val="00331878"/>
    <w:rsid w:val="00331C61"/>
    <w:rsid w:val="00331D6B"/>
    <w:rsid w:val="00332251"/>
    <w:rsid w:val="003325FF"/>
    <w:rsid w:val="003329BE"/>
    <w:rsid w:val="00332DFB"/>
    <w:rsid w:val="00332E90"/>
    <w:rsid w:val="00333C33"/>
    <w:rsid w:val="0033404F"/>
    <w:rsid w:val="00334514"/>
    <w:rsid w:val="00334601"/>
    <w:rsid w:val="00334639"/>
    <w:rsid w:val="003347D7"/>
    <w:rsid w:val="003348B6"/>
    <w:rsid w:val="00334C01"/>
    <w:rsid w:val="00334C71"/>
    <w:rsid w:val="00334EE1"/>
    <w:rsid w:val="00335305"/>
    <w:rsid w:val="00335551"/>
    <w:rsid w:val="00335AF2"/>
    <w:rsid w:val="003362B1"/>
    <w:rsid w:val="00336400"/>
    <w:rsid w:val="003364A5"/>
    <w:rsid w:val="00336669"/>
    <w:rsid w:val="0033668F"/>
    <w:rsid w:val="00336A6D"/>
    <w:rsid w:val="00336B1D"/>
    <w:rsid w:val="00336BA4"/>
    <w:rsid w:val="003373B3"/>
    <w:rsid w:val="00337634"/>
    <w:rsid w:val="0033796C"/>
    <w:rsid w:val="00340219"/>
    <w:rsid w:val="0034027F"/>
    <w:rsid w:val="00340354"/>
    <w:rsid w:val="00340409"/>
    <w:rsid w:val="003409DC"/>
    <w:rsid w:val="00340A06"/>
    <w:rsid w:val="00340F60"/>
    <w:rsid w:val="003414B1"/>
    <w:rsid w:val="003414C8"/>
    <w:rsid w:val="00341535"/>
    <w:rsid w:val="00341834"/>
    <w:rsid w:val="00341932"/>
    <w:rsid w:val="003419B7"/>
    <w:rsid w:val="00341B9E"/>
    <w:rsid w:val="00341E60"/>
    <w:rsid w:val="003423D0"/>
    <w:rsid w:val="00342425"/>
    <w:rsid w:val="00342536"/>
    <w:rsid w:val="003427A2"/>
    <w:rsid w:val="00342879"/>
    <w:rsid w:val="0034332A"/>
    <w:rsid w:val="003433BA"/>
    <w:rsid w:val="003433F9"/>
    <w:rsid w:val="003434D6"/>
    <w:rsid w:val="0034378A"/>
    <w:rsid w:val="003437B5"/>
    <w:rsid w:val="00343AAC"/>
    <w:rsid w:val="00343E90"/>
    <w:rsid w:val="0034429F"/>
    <w:rsid w:val="003446E0"/>
    <w:rsid w:val="00344ECA"/>
    <w:rsid w:val="00344F2C"/>
    <w:rsid w:val="00345108"/>
    <w:rsid w:val="00345178"/>
    <w:rsid w:val="00345820"/>
    <w:rsid w:val="00345CD2"/>
    <w:rsid w:val="00345E76"/>
    <w:rsid w:val="00345F04"/>
    <w:rsid w:val="00345FDD"/>
    <w:rsid w:val="0034630E"/>
    <w:rsid w:val="00346B4B"/>
    <w:rsid w:val="00346C1E"/>
    <w:rsid w:val="003478B8"/>
    <w:rsid w:val="00347AC7"/>
    <w:rsid w:val="00347D74"/>
    <w:rsid w:val="00347E34"/>
    <w:rsid w:val="003508FD"/>
    <w:rsid w:val="003509FF"/>
    <w:rsid w:val="00350F93"/>
    <w:rsid w:val="003518B0"/>
    <w:rsid w:val="00351ACE"/>
    <w:rsid w:val="0035290D"/>
    <w:rsid w:val="00352A26"/>
    <w:rsid w:val="00352BD2"/>
    <w:rsid w:val="00352D01"/>
    <w:rsid w:val="003530C7"/>
    <w:rsid w:val="00353D39"/>
    <w:rsid w:val="00353D97"/>
    <w:rsid w:val="003547FE"/>
    <w:rsid w:val="0035488C"/>
    <w:rsid w:val="00354B0F"/>
    <w:rsid w:val="00354BF6"/>
    <w:rsid w:val="00354C04"/>
    <w:rsid w:val="00354D27"/>
    <w:rsid w:val="003554C2"/>
    <w:rsid w:val="00355912"/>
    <w:rsid w:val="00356110"/>
    <w:rsid w:val="00356809"/>
    <w:rsid w:val="003574EE"/>
    <w:rsid w:val="00357789"/>
    <w:rsid w:val="00357BC5"/>
    <w:rsid w:val="00357C8E"/>
    <w:rsid w:val="00357D63"/>
    <w:rsid w:val="00360774"/>
    <w:rsid w:val="0036089D"/>
    <w:rsid w:val="003609A5"/>
    <w:rsid w:val="00360B2F"/>
    <w:rsid w:val="00360BFD"/>
    <w:rsid w:val="00361003"/>
    <w:rsid w:val="0036129B"/>
    <w:rsid w:val="0036134B"/>
    <w:rsid w:val="00361A3D"/>
    <w:rsid w:val="00361C9B"/>
    <w:rsid w:val="00362039"/>
    <w:rsid w:val="00362A38"/>
    <w:rsid w:val="00362AC6"/>
    <w:rsid w:val="00362C0A"/>
    <w:rsid w:val="00362E00"/>
    <w:rsid w:val="00363698"/>
    <w:rsid w:val="00364359"/>
    <w:rsid w:val="003645AD"/>
    <w:rsid w:val="00364782"/>
    <w:rsid w:val="00364B69"/>
    <w:rsid w:val="00364BAD"/>
    <w:rsid w:val="003650D2"/>
    <w:rsid w:val="003655C5"/>
    <w:rsid w:val="003656D5"/>
    <w:rsid w:val="0036597B"/>
    <w:rsid w:val="0036685A"/>
    <w:rsid w:val="00366880"/>
    <w:rsid w:val="0036695E"/>
    <w:rsid w:val="0036697B"/>
    <w:rsid w:val="00366BDA"/>
    <w:rsid w:val="00366FFA"/>
    <w:rsid w:val="003676FB"/>
    <w:rsid w:val="00367E01"/>
    <w:rsid w:val="0037021E"/>
    <w:rsid w:val="0037048B"/>
    <w:rsid w:val="0037067B"/>
    <w:rsid w:val="003707CD"/>
    <w:rsid w:val="00370A5C"/>
    <w:rsid w:val="00370BB6"/>
    <w:rsid w:val="00370C54"/>
    <w:rsid w:val="00370D79"/>
    <w:rsid w:val="003714C6"/>
    <w:rsid w:val="003717E8"/>
    <w:rsid w:val="003719A4"/>
    <w:rsid w:val="0037205D"/>
    <w:rsid w:val="00372316"/>
    <w:rsid w:val="003728B0"/>
    <w:rsid w:val="00372971"/>
    <w:rsid w:val="00372B04"/>
    <w:rsid w:val="00372ED1"/>
    <w:rsid w:val="003730E6"/>
    <w:rsid w:val="003734BD"/>
    <w:rsid w:val="003738E8"/>
    <w:rsid w:val="00373B06"/>
    <w:rsid w:val="00373F51"/>
    <w:rsid w:val="003740FA"/>
    <w:rsid w:val="00374205"/>
    <w:rsid w:val="003747DE"/>
    <w:rsid w:val="003748FC"/>
    <w:rsid w:val="00374B4B"/>
    <w:rsid w:val="00374BA3"/>
    <w:rsid w:val="00374E3A"/>
    <w:rsid w:val="00374FE2"/>
    <w:rsid w:val="00375051"/>
    <w:rsid w:val="00375553"/>
    <w:rsid w:val="0037568C"/>
    <w:rsid w:val="00375A6E"/>
    <w:rsid w:val="00375A7A"/>
    <w:rsid w:val="00375F60"/>
    <w:rsid w:val="00376C1D"/>
    <w:rsid w:val="00376C96"/>
    <w:rsid w:val="0037757B"/>
    <w:rsid w:val="00377772"/>
    <w:rsid w:val="0037784B"/>
    <w:rsid w:val="00377B78"/>
    <w:rsid w:val="003803D2"/>
    <w:rsid w:val="0038078C"/>
    <w:rsid w:val="003807D4"/>
    <w:rsid w:val="0038089A"/>
    <w:rsid w:val="00380913"/>
    <w:rsid w:val="00380BE5"/>
    <w:rsid w:val="00381091"/>
    <w:rsid w:val="003811E8"/>
    <w:rsid w:val="00381666"/>
    <w:rsid w:val="0038166F"/>
    <w:rsid w:val="0038184D"/>
    <w:rsid w:val="00381943"/>
    <w:rsid w:val="00381AEE"/>
    <w:rsid w:val="00381B46"/>
    <w:rsid w:val="0038214B"/>
    <w:rsid w:val="00382614"/>
    <w:rsid w:val="00382A6D"/>
    <w:rsid w:val="00382C66"/>
    <w:rsid w:val="00382D9A"/>
    <w:rsid w:val="003832C6"/>
    <w:rsid w:val="00383BFD"/>
    <w:rsid w:val="00383C90"/>
    <w:rsid w:val="00383D1B"/>
    <w:rsid w:val="00384004"/>
    <w:rsid w:val="00384023"/>
    <w:rsid w:val="003840AC"/>
    <w:rsid w:val="00384713"/>
    <w:rsid w:val="003849BE"/>
    <w:rsid w:val="00384A6A"/>
    <w:rsid w:val="00384AB8"/>
    <w:rsid w:val="00384CE3"/>
    <w:rsid w:val="00384D29"/>
    <w:rsid w:val="00385139"/>
    <w:rsid w:val="00385414"/>
    <w:rsid w:val="0038541D"/>
    <w:rsid w:val="0038551F"/>
    <w:rsid w:val="0038565E"/>
    <w:rsid w:val="003859E9"/>
    <w:rsid w:val="00385D91"/>
    <w:rsid w:val="00385E63"/>
    <w:rsid w:val="00385E8A"/>
    <w:rsid w:val="00386057"/>
    <w:rsid w:val="00386689"/>
    <w:rsid w:val="00386C06"/>
    <w:rsid w:val="00386D7E"/>
    <w:rsid w:val="00387051"/>
    <w:rsid w:val="003870D0"/>
    <w:rsid w:val="00387128"/>
    <w:rsid w:val="003873F9"/>
    <w:rsid w:val="003874A0"/>
    <w:rsid w:val="00387859"/>
    <w:rsid w:val="0038799B"/>
    <w:rsid w:val="00387C7E"/>
    <w:rsid w:val="00387E9F"/>
    <w:rsid w:val="003902C2"/>
    <w:rsid w:val="00390460"/>
    <w:rsid w:val="00390BF0"/>
    <w:rsid w:val="00390F5C"/>
    <w:rsid w:val="003916C9"/>
    <w:rsid w:val="0039192C"/>
    <w:rsid w:val="00391AAA"/>
    <w:rsid w:val="00392631"/>
    <w:rsid w:val="003926AC"/>
    <w:rsid w:val="003928EF"/>
    <w:rsid w:val="00392A26"/>
    <w:rsid w:val="00393447"/>
    <w:rsid w:val="0039387A"/>
    <w:rsid w:val="00393921"/>
    <w:rsid w:val="00393AE3"/>
    <w:rsid w:val="00393DBF"/>
    <w:rsid w:val="00394095"/>
    <w:rsid w:val="003944A3"/>
    <w:rsid w:val="003948B5"/>
    <w:rsid w:val="00394DF6"/>
    <w:rsid w:val="00394F37"/>
    <w:rsid w:val="00395315"/>
    <w:rsid w:val="003954D0"/>
    <w:rsid w:val="00395591"/>
    <w:rsid w:val="00395C34"/>
    <w:rsid w:val="003967BD"/>
    <w:rsid w:val="00396D51"/>
    <w:rsid w:val="00396DA3"/>
    <w:rsid w:val="00397021"/>
    <w:rsid w:val="0039731F"/>
    <w:rsid w:val="003977A0"/>
    <w:rsid w:val="00397832"/>
    <w:rsid w:val="0039787E"/>
    <w:rsid w:val="00397884"/>
    <w:rsid w:val="00397ADB"/>
    <w:rsid w:val="00397D5C"/>
    <w:rsid w:val="003A0205"/>
    <w:rsid w:val="003A02EF"/>
    <w:rsid w:val="003A0448"/>
    <w:rsid w:val="003A057E"/>
    <w:rsid w:val="003A0906"/>
    <w:rsid w:val="003A0C06"/>
    <w:rsid w:val="003A0E66"/>
    <w:rsid w:val="003A0E8D"/>
    <w:rsid w:val="003A0FF9"/>
    <w:rsid w:val="003A1329"/>
    <w:rsid w:val="003A1589"/>
    <w:rsid w:val="003A1CDF"/>
    <w:rsid w:val="003A2133"/>
    <w:rsid w:val="003A2224"/>
    <w:rsid w:val="003A2390"/>
    <w:rsid w:val="003A269D"/>
    <w:rsid w:val="003A2C2F"/>
    <w:rsid w:val="003A3052"/>
    <w:rsid w:val="003A36A0"/>
    <w:rsid w:val="003A3A98"/>
    <w:rsid w:val="003A3D38"/>
    <w:rsid w:val="003A404F"/>
    <w:rsid w:val="003A411F"/>
    <w:rsid w:val="003A4294"/>
    <w:rsid w:val="003A42E9"/>
    <w:rsid w:val="003A4325"/>
    <w:rsid w:val="003A4707"/>
    <w:rsid w:val="003A4784"/>
    <w:rsid w:val="003A48E1"/>
    <w:rsid w:val="003A4D3B"/>
    <w:rsid w:val="003A4D9F"/>
    <w:rsid w:val="003A500C"/>
    <w:rsid w:val="003A51C0"/>
    <w:rsid w:val="003A5393"/>
    <w:rsid w:val="003A5C0B"/>
    <w:rsid w:val="003A5D4A"/>
    <w:rsid w:val="003A60A8"/>
    <w:rsid w:val="003A62E2"/>
    <w:rsid w:val="003A6AF7"/>
    <w:rsid w:val="003A7B6A"/>
    <w:rsid w:val="003A7C9C"/>
    <w:rsid w:val="003B015F"/>
    <w:rsid w:val="003B0570"/>
    <w:rsid w:val="003B058E"/>
    <w:rsid w:val="003B0E22"/>
    <w:rsid w:val="003B0E64"/>
    <w:rsid w:val="003B1710"/>
    <w:rsid w:val="003B1DCE"/>
    <w:rsid w:val="003B2113"/>
    <w:rsid w:val="003B286E"/>
    <w:rsid w:val="003B3158"/>
    <w:rsid w:val="003B317E"/>
    <w:rsid w:val="003B37FA"/>
    <w:rsid w:val="003B3B76"/>
    <w:rsid w:val="003B3DAE"/>
    <w:rsid w:val="003B41C9"/>
    <w:rsid w:val="003B427F"/>
    <w:rsid w:val="003B428F"/>
    <w:rsid w:val="003B4889"/>
    <w:rsid w:val="003B4B11"/>
    <w:rsid w:val="003B4DCE"/>
    <w:rsid w:val="003B5C95"/>
    <w:rsid w:val="003B5CB2"/>
    <w:rsid w:val="003B5F34"/>
    <w:rsid w:val="003B5FD3"/>
    <w:rsid w:val="003B6086"/>
    <w:rsid w:val="003B62D4"/>
    <w:rsid w:val="003B6DDC"/>
    <w:rsid w:val="003B7131"/>
    <w:rsid w:val="003B7224"/>
    <w:rsid w:val="003B72C3"/>
    <w:rsid w:val="003B7528"/>
    <w:rsid w:val="003B77E4"/>
    <w:rsid w:val="003B7993"/>
    <w:rsid w:val="003C04B9"/>
    <w:rsid w:val="003C0804"/>
    <w:rsid w:val="003C09FB"/>
    <w:rsid w:val="003C0A25"/>
    <w:rsid w:val="003C10A7"/>
    <w:rsid w:val="003C127F"/>
    <w:rsid w:val="003C133C"/>
    <w:rsid w:val="003C15E3"/>
    <w:rsid w:val="003C1996"/>
    <w:rsid w:val="003C1B63"/>
    <w:rsid w:val="003C1C34"/>
    <w:rsid w:val="003C1D73"/>
    <w:rsid w:val="003C2397"/>
    <w:rsid w:val="003C23CD"/>
    <w:rsid w:val="003C2C7C"/>
    <w:rsid w:val="003C3278"/>
    <w:rsid w:val="003C3C0D"/>
    <w:rsid w:val="003C3C56"/>
    <w:rsid w:val="003C3CEF"/>
    <w:rsid w:val="003C4904"/>
    <w:rsid w:val="003C4AAC"/>
    <w:rsid w:val="003C4B97"/>
    <w:rsid w:val="003C4C8A"/>
    <w:rsid w:val="003C4E1F"/>
    <w:rsid w:val="003C5603"/>
    <w:rsid w:val="003C5CCC"/>
    <w:rsid w:val="003C5D67"/>
    <w:rsid w:val="003C61E5"/>
    <w:rsid w:val="003C6836"/>
    <w:rsid w:val="003C6C13"/>
    <w:rsid w:val="003C6FFB"/>
    <w:rsid w:val="003C7141"/>
    <w:rsid w:val="003C72E8"/>
    <w:rsid w:val="003C73D6"/>
    <w:rsid w:val="003C7452"/>
    <w:rsid w:val="003C7796"/>
    <w:rsid w:val="003C79AC"/>
    <w:rsid w:val="003C7DFB"/>
    <w:rsid w:val="003D00D2"/>
    <w:rsid w:val="003D0E24"/>
    <w:rsid w:val="003D11E1"/>
    <w:rsid w:val="003D14CE"/>
    <w:rsid w:val="003D15CF"/>
    <w:rsid w:val="003D1946"/>
    <w:rsid w:val="003D1FD6"/>
    <w:rsid w:val="003D288F"/>
    <w:rsid w:val="003D2B07"/>
    <w:rsid w:val="003D2B72"/>
    <w:rsid w:val="003D2CF9"/>
    <w:rsid w:val="003D2E05"/>
    <w:rsid w:val="003D316E"/>
    <w:rsid w:val="003D32A9"/>
    <w:rsid w:val="003D345E"/>
    <w:rsid w:val="003D35D4"/>
    <w:rsid w:val="003D3928"/>
    <w:rsid w:val="003D3A56"/>
    <w:rsid w:val="003D3F64"/>
    <w:rsid w:val="003D3F92"/>
    <w:rsid w:val="003D4110"/>
    <w:rsid w:val="003D41BD"/>
    <w:rsid w:val="003D4395"/>
    <w:rsid w:val="003D4544"/>
    <w:rsid w:val="003D49EA"/>
    <w:rsid w:val="003D4B83"/>
    <w:rsid w:val="003D564C"/>
    <w:rsid w:val="003D5E68"/>
    <w:rsid w:val="003D60EB"/>
    <w:rsid w:val="003D6457"/>
    <w:rsid w:val="003D6695"/>
    <w:rsid w:val="003D69BB"/>
    <w:rsid w:val="003D705D"/>
    <w:rsid w:val="003D717E"/>
    <w:rsid w:val="003D73A7"/>
    <w:rsid w:val="003D7477"/>
    <w:rsid w:val="003D755D"/>
    <w:rsid w:val="003D768C"/>
    <w:rsid w:val="003D7745"/>
    <w:rsid w:val="003D7B68"/>
    <w:rsid w:val="003E00C4"/>
    <w:rsid w:val="003E0330"/>
    <w:rsid w:val="003E05C1"/>
    <w:rsid w:val="003E05D2"/>
    <w:rsid w:val="003E0620"/>
    <w:rsid w:val="003E09C2"/>
    <w:rsid w:val="003E0AE5"/>
    <w:rsid w:val="003E111C"/>
    <w:rsid w:val="003E11EA"/>
    <w:rsid w:val="003E123B"/>
    <w:rsid w:val="003E198C"/>
    <w:rsid w:val="003E1AEB"/>
    <w:rsid w:val="003E217C"/>
    <w:rsid w:val="003E2906"/>
    <w:rsid w:val="003E2B76"/>
    <w:rsid w:val="003E2C11"/>
    <w:rsid w:val="003E2CA6"/>
    <w:rsid w:val="003E2D41"/>
    <w:rsid w:val="003E32B1"/>
    <w:rsid w:val="003E3435"/>
    <w:rsid w:val="003E38BE"/>
    <w:rsid w:val="003E395D"/>
    <w:rsid w:val="003E4215"/>
    <w:rsid w:val="003E4218"/>
    <w:rsid w:val="003E4438"/>
    <w:rsid w:val="003E4989"/>
    <w:rsid w:val="003E4AE6"/>
    <w:rsid w:val="003E4E1D"/>
    <w:rsid w:val="003E4F18"/>
    <w:rsid w:val="003E5154"/>
    <w:rsid w:val="003E5587"/>
    <w:rsid w:val="003E5874"/>
    <w:rsid w:val="003E5910"/>
    <w:rsid w:val="003E59B5"/>
    <w:rsid w:val="003E5A61"/>
    <w:rsid w:val="003E5BB5"/>
    <w:rsid w:val="003E5EB9"/>
    <w:rsid w:val="003E5F43"/>
    <w:rsid w:val="003E606C"/>
    <w:rsid w:val="003E6101"/>
    <w:rsid w:val="003E6ADC"/>
    <w:rsid w:val="003E6ADF"/>
    <w:rsid w:val="003E6BA6"/>
    <w:rsid w:val="003E6D40"/>
    <w:rsid w:val="003E6ECC"/>
    <w:rsid w:val="003E6F96"/>
    <w:rsid w:val="003E7572"/>
    <w:rsid w:val="003E75B8"/>
    <w:rsid w:val="003E77D9"/>
    <w:rsid w:val="003E780A"/>
    <w:rsid w:val="003E7899"/>
    <w:rsid w:val="003E7CD7"/>
    <w:rsid w:val="003F0062"/>
    <w:rsid w:val="003F01E7"/>
    <w:rsid w:val="003F07EA"/>
    <w:rsid w:val="003F0B90"/>
    <w:rsid w:val="003F1103"/>
    <w:rsid w:val="003F13AD"/>
    <w:rsid w:val="003F16AD"/>
    <w:rsid w:val="003F1C72"/>
    <w:rsid w:val="003F20A2"/>
    <w:rsid w:val="003F2553"/>
    <w:rsid w:val="003F2674"/>
    <w:rsid w:val="003F2797"/>
    <w:rsid w:val="003F2DDF"/>
    <w:rsid w:val="003F39CE"/>
    <w:rsid w:val="003F3CBE"/>
    <w:rsid w:val="003F3F08"/>
    <w:rsid w:val="003F4BD6"/>
    <w:rsid w:val="003F58B7"/>
    <w:rsid w:val="003F5B9B"/>
    <w:rsid w:val="003F626F"/>
    <w:rsid w:val="003F6646"/>
    <w:rsid w:val="003F6DC4"/>
    <w:rsid w:val="003F7330"/>
    <w:rsid w:val="003F7B5E"/>
    <w:rsid w:val="003F7B9F"/>
    <w:rsid w:val="003F7C0C"/>
    <w:rsid w:val="003F7F76"/>
    <w:rsid w:val="00400015"/>
    <w:rsid w:val="00400419"/>
    <w:rsid w:val="004006E9"/>
    <w:rsid w:val="00400E57"/>
    <w:rsid w:val="00401820"/>
    <w:rsid w:val="00401823"/>
    <w:rsid w:val="004019A4"/>
    <w:rsid w:val="004019EC"/>
    <w:rsid w:val="00401C13"/>
    <w:rsid w:val="00401C9D"/>
    <w:rsid w:val="00403493"/>
    <w:rsid w:val="00403558"/>
    <w:rsid w:val="004035D5"/>
    <w:rsid w:val="004036B1"/>
    <w:rsid w:val="004036DF"/>
    <w:rsid w:val="004038DF"/>
    <w:rsid w:val="0040442F"/>
    <w:rsid w:val="0040466A"/>
    <w:rsid w:val="00404EC0"/>
    <w:rsid w:val="00405024"/>
    <w:rsid w:val="00405275"/>
    <w:rsid w:val="004056A6"/>
    <w:rsid w:val="00405771"/>
    <w:rsid w:val="0040588C"/>
    <w:rsid w:val="00405956"/>
    <w:rsid w:val="004065A8"/>
    <w:rsid w:val="004066C2"/>
    <w:rsid w:val="004070DD"/>
    <w:rsid w:val="004070ED"/>
    <w:rsid w:val="004078FF"/>
    <w:rsid w:val="00407D6C"/>
    <w:rsid w:val="00410193"/>
    <w:rsid w:val="004103CA"/>
    <w:rsid w:val="004107D2"/>
    <w:rsid w:val="00410FA1"/>
    <w:rsid w:val="00411411"/>
    <w:rsid w:val="00411B9B"/>
    <w:rsid w:val="00411DBB"/>
    <w:rsid w:val="00412569"/>
    <w:rsid w:val="00412678"/>
    <w:rsid w:val="00412BDE"/>
    <w:rsid w:val="00412DD6"/>
    <w:rsid w:val="00412EBF"/>
    <w:rsid w:val="004133B2"/>
    <w:rsid w:val="004133FF"/>
    <w:rsid w:val="00413E52"/>
    <w:rsid w:val="00414033"/>
    <w:rsid w:val="004142A3"/>
    <w:rsid w:val="0041457A"/>
    <w:rsid w:val="0041485A"/>
    <w:rsid w:val="00414B38"/>
    <w:rsid w:val="00414F89"/>
    <w:rsid w:val="00415046"/>
    <w:rsid w:val="004151A9"/>
    <w:rsid w:val="0041589B"/>
    <w:rsid w:val="004158AA"/>
    <w:rsid w:val="0041595E"/>
    <w:rsid w:val="00415979"/>
    <w:rsid w:val="00415D8C"/>
    <w:rsid w:val="00415F05"/>
    <w:rsid w:val="00415F90"/>
    <w:rsid w:val="004161E0"/>
    <w:rsid w:val="00416225"/>
    <w:rsid w:val="00416283"/>
    <w:rsid w:val="004163D8"/>
    <w:rsid w:val="004165AF"/>
    <w:rsid w:val="00416A1E"/>
    <w:rsid w:val="00416C54"/>
    <w:rsid w:val="00416C6E"/>
    <w:rsid w:val="0041710E"/>
    <w:rsid w:val="00417A42"/>
    <w:rsid w:val="00417B97"/>
    <w:rsid w:val="00420153"/>
    <w:rsid w:val="004204E8"/>
    <w:rsid w:val="0042072D"/>
    <w:rsid w:val="004207A5"/>
    <w:rsid w:val="00420A7C"/>
    <w:rsid w:val="0042105E"/>
    <w:rsid w:val="0042120A"/>
    <w:rsid w:val="00421517"/>
    <w:rsid w:val="004219E7"/>
    <w:rsid w:val="00421D38"/>
    <w:rsid w:val="00422618"/>
    <w:rsid w:val="004226A1"/>
    <w:rsid w:val="004229D7"/>
    <w:rsid w:val="00422EDE"/>
    <w:rsid w:val="0042318A"/>
    <w:rsid w:val="004239F4"/>
    <w:rsid w:val="00423DB1"/>
    <w:rsid w:val="00423FA1"/>
    <w:rsid w:val="00423FE1"/>
    <w:rsid w:val="004243A8"/>
    <w:rsid w:val="004243E3"/>
    <w:rsid w:val="0042480B"/>
    <w:rsid w:val="00424C64"/>
    <w:rsid w:val="00425188"/>
    <w:rsid w:val="004254C1"/>
    <w:rsid w:val="00425AAF"/>
    <w:rsid w:val="00425AEC"/>
    <w:rsid w:val="00425D8E"/>
    <w:rsid w:val="00425E44"/>
    <w:rsid w:val="00425F77"/>
    <w:rsid w:val="004260E9"/>
    <w:rsid w:val="00426D60"/>
    <w:rsid w:val="004273B0"/>
    <w:rsid w:val="00427729"/>
    <w:rsid w:val="00427D22"/>
    <w:rsid w:val="00427FDE"/>
    <w:rsid w:val="00430045"/>
    <w:rsid w:val="00430068"/>
    <w:rsid w:val="00430501"/>
    <w:rsid w:val="0043054E"/>
    <w:rsid w:val="004307C9"/>
    <w:rsid w:val="0043093C"/>
    <w:rsid w:val="0043099E"/>
    <w:rsid w:val="00430D18"/>
    <w:rsid w:val="0043146F"/>
    <w:rsid w:val="00431623"/>
    <w:rsid w:val="00431672"/>
    <w:rsid w:val="004319AA"/>
    <w:rsid w:val="00431A50"/>
    <w:rsid w:val="00431D43"/>
    <w:rsid w:val="00432286"/>
    <w:rsid w:val="00432388"/>
    <w:rsid w:val="0043281C"/>
    <w:rsid w:val="00432C0B"/>
    <w:rsid w:val="004344CE"/>
    <w:rsid w:val="004346E0"/>
    <w:rsid w:val="00434936"/>
    <w:rsid w:val="00434963"/>
    <w:rsid w:val="00434AE2"/>
    <w:rsid w:val="0043565D"/>
    <w:rsid w:val="00436185"/>
    <w:rsid w:val="004370B4"/>
    <w:rsid w:val="004373AF"/>
    <w:rsid w:val="00437550"/>
    <w:rsid w:val="004377EA"/>
    <w:rsid w:val="00437F70"/>
    <w:rsid w:val="00440004"/>
    <w:rsid w:val="004401A5"/>
    <w:rsid w:val="00440301"/>
    <w:rsid w:val="004404D5"/>
    <w:rsid w:val="00440531"/>
    <w:rsid w:val="004406B5"/>
    <w:rsid w:val="00440831"/>
    <w:rsid w:val="00440916"/>
    <w:rsid w:val="00440B58"/>
    <w:rsid w:val="00440D45"/>
    <w:rsid w:val="00440DCE"/>
    <w:rsid w:val="00440F9C"/>
    <w:rsid w:val="00441087"/>
    <w:rsid w:val="004414E5"/>
    <w:rsid w:val="00441B75"/>
    <w:rsid w:val="00441F19"/>
    <w:rsid w:val="00442427"/>
    <w:rsid w:val="004426DC"/>
    <w:rsid w:val="00442858"/>
    <w:rsid w:val="00443025"/>
    <w:rsid w:val="004438FF"/>
    <w:rsid w:val="00443A7F"/>
    <w:rsid w:val="00443B02"/>
    <w:rsid w:val="004443EE"/>
    <w:rsid w:val="0044453D"/>
    <w:rsid w:val="00444776"/>
    <w:rsid w:val="00444E52"/>
    <w:rsid w:val="00444F48"/>
    <w:rsid w:val="0044504A"/>
    <w:rsid w:val="00445149"/>
    <w:rsid w:val="00445727"/>
    <w:rsid w:val="004459A5"/>
    <w:rsid w:val="00446304"/>
    <w:rsid w:val="004465E1"/>
    <w:rsid w:val="00446C2F"/>
    <w:rsid w:val="00446EE3"/>
    <w:rsid w:val="00446F4A"/>
    <w:rsid w:val="004473C6"/>
    <w:rsid w:val="004474C8"/>
    <w:rsid w:val="004477EF"/>
    <w:rsid w:val="00447863"/>
    <w:rsid w:val="00447FDD"/>
    <w:rsid w:val="00450100"/>
    <w:rsid w:val="00450491"/>
    <w:rsid w:val="0045051F"/>
    <w:rsid w:val="004507F8"/>
    <w:rsid w:val="00450B15"/>
    <w:rsid w:val="00450C3B"/>
    <w:rsid w:val="00450C59"/>
    <w:rsid w:val="00451133"/>
    <w:rsid w:val="00451CA9"/>
    <w:rsid w:val="00452112"/>
    <w:rsid w:val="004525FE"/>
    <w:rsid w:val="004526B1"/>
    <w:rsid w:val="0045290A"/>
    <w:rsid w:val="0045291C"/>
    <w:rsid w:val="00453429"/>
    <w:rsid w:val="0045383F"/>
    <w:rsid w:val="00453924"/>
    <w:rsid w:val="00453F3B"/>
    <w:rsid w:val="00453FB9"/>
    <w:rsid w:val="004542BE"/>
    <w:rsid w:val="0045432E"/>
    <w:rsid w:val="00454370"/>
    <w:rsid w:val="00454470"/>
    <w:rsid w:val="00454928"/>
    <w:rsid w:val="00454D35"/>
    <w:rsid w:val="00455303"/>
    <w:rsid w:val="004553CC"/>
    <w:rsid w:val="004556A3"/>
    <w:rsid w:val="00455951"/>
    <w:rsid w:val="00455A3C"/>
    <w:rsid w:val="00455BE2"/>
    <w:rsid w:val="00455EC2"/>
    <w:rsid w:val="00456040"/>
    <w:rsid w:val="004562F5"/>
    <w:rsid w:val="00456394"/>
    <w:rsid w:val="004569EA"/>
    <w:rsid w:val="00456E9E"/>
    <w:rsid w:val="00457016"/>
    <w:rsid w:val="004574F2"/>
    <w:rsid w:val="00457789"/>
    <w:rsid w:val="00457B76"/>
    <w:rsid w:val="004604BD"/>
    <w:rsid w:val="00460975"/>
    <w:rsid w:val="004611EB"/>
    <w:rsid w:val="0046133B"/>
    <w:rsid w:val="00461F1A"/>
    <w:rsid w:val="004623EC"/>
    <w:rsid w:val="00462995"/>
    <w:rsid w:val="00462A3B"/>
    <w:rsid w:val="00462BE6"/>
    <w:rsid w:val="00463DB5"/>
    <w:rsid w:val="00463F28"/>
    <w:rsid w:val="00463F4E"/>
    <w:rsid w:val="00463F88"/>
    <w:rsid w:val="0046431A"/>
    <w:rsid w:val="0046447F"/>
    <w:rsid w:val="004644F9"/>
    <w:rsid w:val="00464649"/>
    <w:rsid w:val="00464AB5"/>
    <w:rsid w:val="00464BED"/>
    <w:rsid w:val="00464BF3"/>
    <w:rsid w:val="004652E1"/>
    <w:rsid w:val="0046532D"/>
    <w:rsid w:val="0046547D"/>
    <w:rsid w:val="0046575A"/>
    <w:rsid w:val="00465A73"/>
    <w:rsid w:val="00465FCF"/>
    <w:rsid w:val="00465FE7"/>
    <w:rsid w:val="004660CA"/>
    <w:rsid w:val="00466355"/>
    <w:rsid w:val="004665E0"/>
    <w:rsid w:val="00466CC5"/>
    <w:rsid w:val="0046721A"/>
    <w:rsid w:val="00467714"/>
    <w:rsid w:val="00467A2D"/>
    <w:rsid w:val="00467BEE"/>
    <w:rsid w:val="00467CF2"/>
    <w:rsid w:val="00470365"/>
    <w:rsid w:val="004708D9"/>
    <w:rsid w:val="0047091D"/>
    <w:rsid w:val="00470D3C"/>
    <w:rsid w:val="00471492"/>
    <w:rsid w:val="004715E4"/>
    <w:rsid w:val="004716AB"/>
    <w:rsid w:val="004716E6"/>
    <w:rsid w:val="00471C86"/>
    <w:rsid w:val="00471EE7"/>
    <w:rsid w:val="004721F3"/>
    <w:rsid w:val="00472430"/>
    <w:rsid w:val="00472BAD"/>
    <w:rsid w:val="00472C3B"/>
    <w:rsid w:val="00472D81"/>
    <w:rsid w:val="00473043"/>
    <w:rsid w:val="004731D4"/>
    <w:rsid w:val="00473227"/>
    <w:rsid w:val="004739D3"/>
    <w:rsid w:val="00473C3A"/>
    <w:rsid w:val="00473FAD"/>
    <w:rsid w:val="004740FE"/>
    <w:rsid w:val="00474213"/>
    <w:rsid w:val="00474B3F"/>
    <w:rsid w:val="00474C09"/>
    <w:rsid w:val="00474EC5"/>
    <w:rsid w:val="00474F0B"/>
    <w:rsid w:val="00475820"/>
    <w:rsid w:val="00475942"/>
    <w:rsid w:val="00475C66"/>
    <w:rsid w:val="004761BF"/>
    <w:rsid w:val="00476DF7"/>
    <w:rsid w:val="00476EA1"/>
    <w:rsid w:val="004774D7"/>
    <w:rsid w:val="0047762D"/>
    <w:rsid w:val="00477685"/>
    <w:rsid w:val="00477717"/>
    <w:rsid w:val="00477846"/>
    <w:rsid w:val="00477921"/>
    <w:rsid w:val="00477C35"/>
    <w:rsid w:val="00477F94"/>
    <w:rsid w:val="004801B6"/>
    <w:rsid w:val="0048036C"/>
    <w:rsid w:val="004807E5"/>
    <w:rsid w:val="004808AB"/>
    <w:rsid w:val="00480BE3"/>
    <w:rsid w:val="00480CEF"/>
    <w:rsid w:val="004814AB"/>
    <w:rsid w:val="00481588"/>
    <w:rsid w:val="0048188C"/>
    <w:rsid w:val="004818D3"/>
    <w:rsid w:val="004819A6"/>
    <w:rsid w:val="00481A8F"/>
    <w:rsid w:val="00481CB5"/>
    <w:rsid w:val="004820BB"/>
    <w:rsid w:val="00482583"/>
    <w:rsid w:val="00482BE7"/>
    <w:rsid w:val="004830AB"/>
    <w:rsid w:val="004831FB"/>
    <w:rsid w:val="004833ED"/>
    <w:rsid w:val="00483542"/>
    <w:rsid w:val="004837D3"/>
    <w:rsid w:val="004842B6"/>
    <w:rsid w:val="004843D5"/>
    <w:rsid w:val="00484F83"/>
    <w:rsid w:val="00485145"/>
    <w:rsid w:val="00485168"/>
    <w:rsid w:val="004851AB"/>
    <w:rsid w:val="004853C9"/>
    <w:rsid w:val="00485438"/>
    <w:rsid w:val="0048562F"/>
    <w:rsid w:val="004859B8"/>
    <w:rsid w:val="004862F7"/>
    <w:rsid w:val="0048644D"/>
    <w:rsid w:val="0048681E"/>
    <w:rsid w:val="00486914"/>
    <w:rsid w:val="00486AF2"/>
    <w:rsid w:val="00486E9B"/>
    <w:rsid w:val="00486F48"/>
    <w:rsid w:val="00487589"/>
    <w:rsid w:val="004900D0"/>
    <w:rsid w:val="0049065F"/>
    <w:rsid w:val="00490863"/>
    <w:rsid w:val="004908C0"/>
    <w:rsid w:val="004908CD"/>
    <w:rsid w:val="00490954"/>
    <w:rsid w:val="00490BCB"/>
    <w:rsid w:val="00490D95"/>
    <w:rsid w:val="0049108C"/>
    <w:rsid w:val="0049127E"/>
    <w:rsid w:val="00491375"/>
    <w:rsid w:val="00491689"/>
    <w:rsid w:val="0049185D"/>
    <w:rsid w:val="004918D2"/>
    <w:rsid w:val="00491902"/>
    <w:rsid w:val="00491A62"/>
    <w:rsid w:val="00491A9E"/>
    <w:rsid w:val="00491B9B"/>
    <w:rsid w:val="00491C56"/>
    <w:rsid w:val="004921F7"/>
    <w:rsid w:val="00492941"/>
    <w:rsid w:val="00492C8B"/>
    <w:rsid w:val="00492E5D"/>
    <w:rsid w:val="00492EFF"/>
    <w:rsid w:val="0049334E"/>
    <w:rsid w:val="0049341B"/>
    <w:rsid w:val="004943D5"/>
    <w:rsid w:val="0049485B"/>
    <w:rsid w:val="004949F6"/>
    <w:rsid w:val="00495039"/>
    <w:rsid w:val="004952D8"/>
    <w:rsid w:val="0049580F"/>
    <w:rsid w:val="00495881"/>
    <w:rsid w:val="00495B2A"/>
    <w:rsid w:val="00495F3F"/>
    <w:rsid w:val="00495F8A"/>
    <w:rsid w:val="004966BE"/>
    <w:rsid w:val="00496793"/>
    <w:rsid w:val="00496E85"/>
    <w:rsid w:val="00496EA9"/>
    <w:rsid w:val="00497143"/>
    <w:rsid w:val="004973BF"/>
    <w:rsid w:val="00497541"/>
    <w:rsid w:val="00497552"/>
    <w:rsid w:val="00497AE4"/>
    <w:rsid w:val="00497B34"/>
    <w:rsid w:val="00497DE0"/>
    <w:rsid w:val="004A03C6"/>
    <w:rsid w:val="004A08C5"/>
    <w:rsid w:val="004A0961"/>
    <w:rsid w:val="004A0B93"/>
    <w:rsid w:val="004A0BDB"/>
    <w:rsid w:val="004A1752"/>
    <w:rsid w:val="004A187E"/>
    <w:rsid w:val="004A19B1"/>
    <w:rsid w:val="004A19B6"/>
    <w:rsid w:val="004A1CB2"/>
    <w:rsid w:val="004A2059"/>
    <w:rsid w:val="004A23E5"/>
    <w:rsid w:val="004A2ADA"/>
    <w:rsid w:val="004A2C04"/>
    <w:rsid w:val="004A2C75"/>
    <w:rsid w:val="004A3003"/>
    <w:rsid w:val="004A3904"/>
    <w:rsid w:val="004A39F4"/>
    <w:rsid w:val="004A3FB5"/>
    <w:rsid w:val="004A4558"/>
    <w:rsid w:val="004A47BA"/>
    <w:rsid w:val="004A47BF"/>
    <w:rsid w:val="004A4EC5"/>
    <w:rsid w:val="004A5532"/>
    <w:rsid w:val="004A5CAA"/>
    <w:rsid w:val="004A5CD3"/>
    <w:rsid w:val="004A5DB2"/>
    <w:rsid w:val="004A632B"/>
    <w:rsid w:val="004A6553"/>
    <w:rsid w:val="004A6558"/>
    <w:rsid w:val="004A65B8"/>
    <w:rsid w:val="004A65F4"/>
    <w:rsid w:val="004A6AE9"/>
    <w:rsid w:val="004A6C55"/>
    <w:rsid w:val="004A6E58"/>
    <w:rsid w:val="004A6F44"/>
    <w:rsid w:val="004A71C3"/>
    <w:rsid w:val="004A7256"/>
    <w:rsid w:val="004A7557"/>
    <w:rsid w:val="004A772B"/>
    <w:rsid w:val="004A77BD"/>
    <w:rsid w:val="004A7BE8"/>
    <w:rsid w:val="004A7D73"/>
    <w:rsid w:val="004B00CE"/>
    <w:rsid w:val="004B02FB"/>
    <w:rsid w:val="004B0B43"/>
    <w:rsid w:val="004B0BE8"/>
    <w:rsid w:val="004B0D79"/>
    <w:rsid w:val="004B0E27"/>
    <w:rsid w:val="004B145C"/>
    <w:rsid w:val="004B1BE0"/>
    <w:rsid w:val="004B1BF0"/>
    <w:rsid w:val="004B1E39"/>
    <w:rsid w:val="004B22B3"/>
    <w:rsid w:val="004B2335"/>
    <w:rsid w:val="004B2488"/>
    <w:rsid w:val="004B24FB"/>
    <w:rsid w:val="004B250C"/>
    <w:rsid w:val="004B27C0"/>
    <w:rsid w:val="004B2A2D"/>
    <w:rsid w:val="004B2AF6"/>
    <w:rsid w:val="004B2CA1"/>
    <w:rsid w:val="004B2DC8"/>
    <w:rsid w:val="004B2ECC"/>
    <w:rsid w:val="004B31BD"/>
    <w:rsid w:val="004B32B4"/>
    <w:rsid w:val="004B38AE"/>
    <w:rsid w:val="004B418D"/>
    <w:rsid w:val="004B42CA"/>
    <w:rsid w:val="004B433B"/>
    <w:rsid w:val="004B4484"/>
    <w:rsid w:val="004B46AB"/>
    <w:rsid w:val="004B47CC"/>
    <w:rsid w:val="004B4BB1"/>
    <w:rsid w:val="004B4F5F"/>
    <w:rsid w:val="004B5343"/>
    <w:rsid w:val="004B5451"/>
    <w:rsid w:val="004B5562"/>
    <w:rsid w:val="004B5BA6"/>
    <w:rsid w:val="004B5BBC"/>
    <w:rsid w:val="004B5ED3"/>
    <w:rsid w:val="004B5F3C"/>
    <w:rsid w:val="004B616F"/>
    <w:rsid w:val="004B62E2"/>
    <w:rsid w:val="004B62E7"/>
    <w:rsid w:val="004B6A4B"/>
    <w:rsid w:val="004B703A"/>
    <w:rsid w:val="004B76D5"/>
    <w:rsid w:val="004B771B"/>
    <w:rsid w:val="004B79C6"/>
    <w:rsid w:val="004B7D42"/>
    <w:rsid w:val="004B7DF1"/>
    <w:rsid w:val="004B7E8B"/>
    <w:rsid w:val="004B7EDB"/>
    <w:rsid w:val="004B7F41"/>
    <w:rsid w:val="004C0053"/>
    <w:rsid w:val="004C02E5"/>
    <w:rsid w:val="004C04C1"/>
    <w:rsid w:val="004C088B"/>
    <w:rsid w:val="004C095E"/>
    <w:rsid w:val="004C0E8B"/>
    <w:rsid w:val="004C10AC"/>
    <w:rsid w:val="004C11A4"/>
    <w:rsid w:val="004C12DB"/>
    <w:rsid w:val="004C1E08"/>
    <w:rsid w:val="004C1E15"/>
    <w:rsid w:val="004C1E3A"/>
    <w:rsid w:val="004C2BCB"/>
    <w:rsid w:val="004C2D96"/>
    <w:rsid w:val="004C2F34"/>
    <w:rsid w:val="004C2FF2"/>
    <w:rsid w:val="004C3144"/>
    <w:rsid w:val="004C33F7"/>
    <w:rsid w:val="004C37CA"/>
    <w:rsid w:val="004C3980"/>
    <w:rsid w:val="004C3B14"/>
    <w:rsid w:val="004C4112"/>
    <w:rsid w:val="004C44AC"/>
    <w:rsid w:val="004C4888"/>
    <w:rsid w:val="004C4B04"/>
    <w:rsid w:val="004C4E45"/>
    <w:rsid w:val="004C4E4A"/>
    <w:rsid w:val="004C4FEC"/>
    <w:rsid w:val="004C53DA"/>
    <w:rsid w:val="004C5773"/>
    <w:rsid w:val="004C5EA8"/>
    <w:rsid w:val="004C5F7C"/>
    <w:rsid w:val="004C647C"/>
    <w:rsid w:val="004C664C"/>
    <w:rsid w:val="004C673F"/>
    <w:rsid w:val="004C69D1"/>
    <w:rsid w:val="004C6CB5"/>
    <w:rsid w:val="004C6D31"/>
    <w:rsid w:val="004C7243"/>
    <w:rsid w:val="004C7276"/>
    <w:rsid w:val="004C7641"/>
    <w:rsid w:val="004C7889"/>
    <w:rsid w:val="004D0860"/>
    <w:rsid w:val="004D089D"/>
    <w:rsid w:val="004D090E"/>
    <w:rsid w:val="004D0C09"/>
    <w:rsid w:val="004D0CE8"/>
    <w:rsid w:val="004D0D4F"/>
    <w:rsid w:val="004D0EC1"/>
    <w:rsid w:val="004D12D4"/>
    <w:rsid w:val="004D1485"/>
    <w:rsid w:val="004D1496"/>
    <w:rsid w:val="004D1832"/>
    <w:rsid w:val="004D1BEC"/>
    <w:rsid w:val="004D1BF9"/>
    <w:rsid w:val="004D1E11"/>
    <w:rsid w:val="004D1E47"/>
    <w:rsid w:val="004D1F40"/>
    <w:rsid w:val="004D1FB5"/>
    <w:rsid w:val="004D28BB"/>
    <w:rsid w:val="004D28BF"/>
    <w:rsid w:val="004D291D"/>
    <w:rsid w:val="004D2E53"/>
    <w:rsid w:val="004D2F64"/>
    <w:rsid w:val="004D2F9F"/>
    <w:rsid w:val="004D370E"/>
    <w:rsid w:val="004D38ED"/>
    <w:rsid w:val="004D3934"/>
    <w:rsid w:val="004D3977"/>
    <w:rsid w:val="004D3B74"/>
    <w:rsid w:val="004D3C39"/>
    <w:rsid w:val="004D3CE3"/>
    <w:rsid w:val="004D3D73"/>
    <w:rsid w:val="004D3E01"/>
    <w:rsid w:val="004D3F1A"/>
    <w:rsid w:val="004D457A"/>
    <w:rsid w:val="004D4A3F"/>
    <w:rsid w:val="004D4C89"/>
    <w:rsid w:val="004D5AF5"/>
    <w:rsid w:val="004D5DEF"/>
    <w:rsid w:val="004D5F5E"/>
    <w:rsid w:val="004D6414"/>
    <w:rsid w:val="004D69CA"/>
    <w:rsid w:val="004D6A90"/>
    <w:rsid w:val="004D6B3D"/>
    <w:rsid w:val="004D6B91"/>
    <w:rsid w:val="004D747E"/>
    <w:rsid w:val="004D749B"/>
    <w:rsid w:val="004D7854"/>
    <w:rsid w:val="004D7A5E"/>
    <w:rsid w:val="004D7CD4"/>
    <w:rsid w:val="004D7F6E"/>
    <w:rsid w:val="004E0184"/>
    <w:rsid w:val="004E02E9"/>
    <w:rsid w:val="004E0570"/>
    <w:rsid w:val="004E065B"/>
    <w:rsid w:val="004E071E"/>
    <w:rsid w:val="004E18E2"/>
    <w:rsid w:val="004E1B15"/>
    <w:rsid w:val="004E1B5C"/>
    <w:rsid w:val="004E23E2"/>
    <w:rsid w:val="004E245F"/>
    <w:rsid w:val="004E2954"/>
    <w:rsid w:val="004E2970"/>
    <w:rsid w:val="004E2AEB"/>
    <w:rsid w:val="004E2F1A"/>
    <w:rsid w:val="004E34FA"/>
    <w:rsid w:val="004E3577"/>
    <w:rsid w:val="004E373E"/>
    <w:rsid w:val="004E3BEA"/>
    <w:rsid w:val="004E3C04"/>
    <w:rsid w:val="004E3EE5"/>
    <w:rsid w:val="004E3F3B"/>
    <w:rsid w:val="004E3FA6"/>
    <w:rsid w:val="004E416D"/>
    <w:rsid w:val="004E4247"/>
    <w:rsid w:val="004E50B7"/>
    <w:rsid w:val="004E52A2"/>
    <w:rsid w:val="004E60E8"/>
    <w:rsid w:val="004E6156"/>
    <w:rsid w:val="004E6258"/>
    <w:rsid w:val="004E63E9"/>
    <w:rsid w:val="004E67F3"/>
    <w:rsid w:val="004E68FF"/>
    <w:rsid w:val="004E6C2E"/>
    <w:rsid w:val="004E6DCD"/>
    <w:rsid w:val="004E76AB"/>
    <w:rsid w:val="004E76C5"/>
    <w:rsid w:val="004E7C8B"/>
    <w:rsid w:val="004F0384"/>
    <w:rsid w:val="004F04ED"/>
    <w:rsid w:val="004F0641"/>
    <w:rsid w:val="004F0780"/>
    <w:rsid w:val="004F0A15"/>
    <w:rsid w:val="004F14AE"/>
    <w:rsid w:val="004F15C6"/>
    <w:rsid w:val="004F1B08"/>
    <w:rsid w:val="004F254A"/>
    <w:rsid w:val="004F259C"/>
    <w:rsid w:val="004F2BCD"/>
    <w:rsid w:val="004F327E"/>
    <w:rsid w:val="004F33F2"/>
    <w:rsid w:val="004F371B"/>
    <w:rsid w:val="004F3DC7"/>
    <w:rsid w:val="004F42C4"/>
    <w:rsid w:val="004F4F2E"/>
    <w:rsid w:val="004F4F83"/>
    <w:rsid w:val="004F5208"/>
    <w:rsid w:val="004F52D4"/>
    <w:rsid w:val="004F540B"/>
    <w:rsid w:val="004F54F3"/>
    <w:rsid w:val="004F5949"/>
    <w:rsid w:val="004F5A33"/>
    <w:rsid w:val="004F5F75"/>
    <w:rsid w:val="004F63A6"/>
    <w:rsid w:val="004F66EC"/>
    <w:rsid w:val="004F677C"/>
    <w:rsid w:val="004F6E8B"/>
    <w:rsid w:val="004F72C7"/>
    <w:rsid w:val="004F74A2"/>
    <w:rsid w:val="004F7530"/>
    <w:rsid w:val="004F7B09"/>
    <w:rsid w:val="005001C8"/>
    <w:rsid w:val="00500923"/>
    <w:rsid w:val="00500C26"/>
    <w:rsid w:val="00501188"/>
    <w:rsid w:val="00501202"/>
    <w:rsid w:val="005015DC"/>
    <w:rsid w:val="0050162C"/>
    <w:rsid w:val="00501F2D"/>
    <w:rsid w:val="00501F56"/>
    <w:rsid w:val="005026DE"/>
    <w:rsid w:val="00502A39"/>
    <w:rsid w:val="00502D88"/>
    <w:rsid w:val="0050310D"/>
    <w:rsid w:val="0050322F"/>
    <w:rsid w:val="005036E9"/>
    <w:rsid w:val="00503BBA"/>
    <w:rsid w:val="005044ED"/>
    <w:rsid w:val="0050475F"/>
    <w:rsid w:val="005048A5"/>
    <w:rsid w:val="00504B80"/>
    <w:rsid w:val="00505353"/>
    <w:rsid w:val="00505589"/>
    <w:rsid w:val="00505629"/>
    <w:rsid w:val="00505658"/>
    <w:rsid w:val="00505844"/>
    <w:rsid w:val="00505B6A"/>
    <w:rsid w:val="00505FF7"/>
    <w:rsid w:val="00506041"/>
    <w:rsid w:val="00506258"/>
    <w:rsid w:val="005064F1"/>
    <w:rsid w:val="00506A87"/>
    <w:rsid w:val="00506C28"/>
    <w:rsid w:val="00506CB3"/>
    <w:rsid w:val="00506CC2"/>
    <w:rsid w:val="00506E32"/>
    <w:rsid w:val="00507333"/>
    <w:rsid w:val="00507B7A"/>
    <w:rsid w:val="00507BFC"/>
    <w:rsid w:val="00507F48"/>
    <w:rsid w:val="005103D0"/>
    <w:rsid w:val="00510552"/>
    <w:rsid w:val="0051061A"/>
    <w:rsid w:val="005108A5"/>
    <w:rsid w:val="00510B02"/>
    <w:rsid w:val="00510C4F"/>
    <w:rsid w:val="00510F4A"/>
    <w:rsid w:val="00511006"/>
    <w:rsid w:val="00511551"/>
    <w:rsid w:val="00511635"/>
    <w:rsid w:val="00511942"/>
    <w:rsid w:val="00512019"/>
    <w:rsid w:val="00512335"/>
    <w:rsid w:val="0051276D"/>
    <w:rsid w:val="00512964"/>
    <w:rsid w:val="00512C4E"/>
    <w:rsid w:val="00512F79"/>
    <w:rsid w:val="00512FF6"/>
    <w:rsid w:val="0051306B"/>
    <w:rsid w:val="00513229"/>
    <w:rsid w:val="005136DD"/>
    <w:rsid w:val="005136ED"/>
    <w:rsid w:val="00513891"/>
    <w:rsid w:val="00513B4E"/>
    <w:rsid w:val="00513DBE"/>
    <w:rsid w:val="00514003"/>
    <w:rsid w:val="0051406F"/>
    <w:rsid w:val="005146C8"/>
    <w:rsid w:val="005148E1"/>
    <w:rsid w:val="00514A6F"/>
    <w:rsid w:val="00514C4B"/>
    <w:rsid w:val="00514D1B"/>
    <w:rsid w:val="00514D54"/>
    <w:rsid w:val="00514DC9"/>
    <w:rsid w:val="005156B8"/>
    <w:rsid w:val="00515925"/>
    <w:rsid w:val="0051644C"/>
    <w:rsid w:val="0051649A"/>
    <w:rsid w:val="00516D07"/>
    <w:rsid w:val="00516FDC"/>
    <w:rsid w:val="0051785B"/>
    <w:rsid w:val="00517A84"/>
    <w:rsid w:val="00517B07"/>
    <w:rsid w:val="00517D05"/>
    <w:rsid w:val="00517E8D"/>
    <w:rsid w:val="00520960"/>
    <w:rsid w:val="00520C4F"/>
    <w:rsid w:val="00520CA2"/>
    <w:rsid w:val="00520D73"/>
    <w:rsid w:val="00520D75"/>
    <w:rsid w:val="005214E3"/>
    <w:rsid w:val="0052150F"/>
    <w:rsid w:val="005218BC"/>
    <w:rsid w:val="005219AC"/>
    <w:rsid w:val="00521EF4"/>
    <w:rsid w:val="005222DE"/>
    <w:rsid w:val="0052231A"/>
    <w:rsid w:val="0052237A"/>
    <w:rsid w:val="00522828"/>
    <w:rsid w:val="0052290E"/>
    <w:rsid w:val="005229B1"/>
    <w:rsid w:val="00522A2B"/>
    <w:rsid w:val="00522B33"/>
    <w:rsid w:val="00522E0F"/>
    <w:rsid w:val="005230AD"/>
    <w:rsid w:val="00523888"/>
    <w:rsid w:val="00524006"/>
    <w:rsid w:val="005242ED"/>
    <w:rsid w:val="005245BE"/>
    <w:rsid w:val="00524600"/>
    <w:rsid w:val="0052481F"/>
    <w:rsid w:val="00524AE3"/>
    <w:rsid w:val="005251CA"/>
    <w:rsid w:val="005254B5"/>
    <w:rsid w:val="00525C0F"/>
    <w:rsid w:val="00525EB9"/>
    <w:rsid w:val="00526AB3"/>
    <w:rsid w:val="00526D2F"/>
    <w:rsid w:val="00527114"/>
    <w:rsid w:val="005277E0"/>
    <w:rsid w:val="0052796B"/>
    <w:rsid w:val="00530241"/>
    <w:rsid w:val="005302B9"/>
    <w:rsid w:val="005304C3"/>
    <w:rsid w:val="00530615"/>
    <w:rsid w:val="005309C8"/>
    <w:rsid w:val="00530AD0"/>
    <w:rsid w:val="00530D32"/>
    <w:rsid w:val="00530E25"/>
    <w:rsid w:val="00530E3D"/>
    <w:rsid w:val="00530E88"/>
    <w:rsid w:val="00530EB0"/>
    <w:rsid w:val="005311CF"/>
    <w:rsid w:val="0053142E"/>
    <w:rsid w:val="00531711"/>
    <w:rsid w:val="00531CB1"/>
    <w:rsid w:val="00531EF8"/>
    <w:rsid w:val="005326F2"/>
    <w:rsid w:val="005329B2"/>
    <w:rsid w:val="005329E8"/>
    <w:rsid w:val="00532D8F"/>
    <w:rsid w:val="00533125"/>
    <w:rsid w:val="005332A5"/>
    <w:rsid w:val="00533538"/>
    <w:rsid w:val="00533654"/>
    <w:rsid w:val="00533ACE"/>
    <w:rsid w:val="00533BA1"/>
    <w:rsid w:val="00533DE9"/>
    <w:rsid w:val="00533F91"/>
    <w:rsid w:val="005348C0"/>
    <w:rsid w:val="00534C96"/>
    <w:rsid w:val="00534FBE"/>
    <w:rsid w:val="00534FC2"/>
    <w:rsid w:val="005350C2"/>
    <w:rsid w:val="0053584B"/>
    <w:rsid w:val="005358C1"/>
    <w:rsid w:val="005358C3"/>
    <w:rsid w:val="0053595B"/>
    <w:rsid w:val="0053608D"/>
    <w:rsid w:val="00536139"/>
    <w:rsid w:val="005364AA"/>
    <w:rsid w:val="005365E4"/>
    <w:rsid w:val="00536DC8"/>
    <w:rsid w:val="005372E0"/>
    <w:rsid w:val="005374D7"/>
    <w:rsid w:val="005376A3"/>
    <w:rsid w:val="00537805"/>
    <w:rsid w:val="0053786F"/>
    <w:rsid w:val="005378B5"/>
    <w:rsid w:val="005378F0"/>
    <w:rsid w:val="00540330"/>
    <w:rsid w:val="00540588"/>
    <w:rsid w:val="00540942"/>
    <w:rsid w:val="00540C7E"/>
    <w:rsid w:val="00540CC0"/>
    <w:rsid w:val="00540FDC"/>
    <w:rsid w:val="005410F9"/>
    <w:rsid w:val="005411A6"/>
    <w:rsid w:val="00541768"/>
    <w:rsid w:val="00541791"/>
    <w:rsid w:val="0054188D"/>
    <w:rsid w:val="00542013"/>
    <w:rsid w:val="0054280A"/>
    <w:rsid w:val="005429C7"/>
    <w:rsid w:val="005431A4"/>
    <w:rsid w:val="00543487"/>
    <w:rsid w:val="005436A4"/>
    <w:rsid w:val="0054374B"/>
    <w:rsid w:val="005437D3"/>
    <w:rsid w:val="00543A5D"/>
    <w:rsid w:val="00543C9F"/>
    <w:rsid w:val="00543EC9"/>
    <w:rsid w:val="00543F50"/>
    <w:rsid w:val="0054408C"/>
    <w:rsid w:val="00544254"/>
    <w:rsid w:val="0054426F"/>
    <w:rsid w:val="0054442F"/>
    <w:rsid w:val="00544BDA"/>
    <w:rsid w:val="00544C1A"/>
    <w:rsid w:val="00544F5F"/>
    <w:rsid w:val="00544FB0"/>
    <w:rsid w:val="005455B0"/>
    <w:rsid w:val="00545FA6"/>
    <w:rsid w:val="00546219"/>
    <w:rsid w:val="00546442"/>
    <w:rsid w:val="005464A5"/>
    <w:rsid w:val="005464AF"/>
    <w:rsid w:val="0054681B"/>
    <w:rsid w:val="005468ED"/>
    <w:rsid w:val="00546916"/>
    <w:rsid w:val="00546FA4"/>
    <w:rsid w:val="00547F58"/>
    <w:rsid w:val="00547FE6"/>
    <w:rsid w:val="005501B6"/>
    <w:rsid w:val="00550303"/>
    <w:rsid w:val="005504CD"/>
    <w:rsid w:val="005506F5"/>
    <w:rsid w:val="00550724"/>
    <w:rsid w:val="005512B6"/>
    <w:rsid w:val="005514EB"/>
    <w:rsid w:val="00551648"/>
    <w:rsid w:val="0055276B"/>
    <w:rsid w:val="0055279B"/>
    <w:rsid w:val="0055306E"/>
    <w:rsid w:val="00553262"/>
    <w:rsid w:val="00553465"/>
    <w:rsid w:val="00553646"/>
    <w:rsid w:val="00553CDE"/>
    <w:rsid w:val="00553D42"/>
    <w:rsid w:val="005545DE"/>
    <w:rsid w:val="00554AA7"/>
    <w:rsid w:val="00554ACB"/>
    <w:rsid w:val="00554AD7"/>
    <w:rsid w:val="00554D2B"/>
    <w:rsid w:val="0055508F"/>
    <w:rsid w:val="005551B3"/>
    <w:rsid w:val="0055539F"/>
    <w:rsid w:val="00555822"/>
    <w:rsid w:val="00555AEF"/>
    <w:rsid w:val="00555D6B"/>
    <w:rsid w:val="00555E5C"/>
    <w:rsid w:val="00555F95"/>
    <w:rsid w:val="00555FD4"/>
    <w:rsid w:val="005562E3"/>
    <w:rsid w:val="005567B0"/>
    <w:rsid w:val="005569D3"/>
    <w:rsid w:val="00557205"/>
    <w:rsid w:val="00557222"/>
    <w:rsid w:val="0055761B"/>
    <w:rsid w:val="00557C58"/>
    <w:rsid w:val="00557E98"/>
    <w:rsid w:val="00560032"/>
    <w:rsid w:val="00560405"/>
    <w:rsid w:val="005604B1"/>
    <w:rsid w:val="00561B96"/>
    <w:rsid w:val="00561D2A"/>
    <w:rsid w:val="00561E41"/>
    <w:rsid w:val="00562292"/>
    <w:rsid w:val="00562555"/>
    <w:rsid w:val="0056280A"/>
    <w:rsid w:val="0056283E"/>
    <w:rsid w:val="005628EA"/>
    <w:rsid w:val="00562940"/>
    <w:rsid w:val="00562BE5"/>
    <w:rsid w:val="00563406"/>
    <w:rsid w:val="0056350A"/>
    <w:rsid w:val="005639B3"/>
    <w:rsid w:val="00563B89"/>
    <w:rsid w:val="0056417D"/>
    <w:rsid w:val="00564184"/>
    <w:rsid w:val="005642EC"/>
    <w:rsid w:val="00564320"/>
    <w:rsid w:val="00564801"/>
    <w:rsid w:val="00564ADC"/>
    <w:rsid w:val="00564BDB"/>
    <w:rsid w:val="00564D39"/>
    <w:rsid w:val="00564D41"/>
    <w:rsid w:val="00565400"/>
    <w:rsid w:val="0056570F"/>
    <w:rsid w:val="00566141"/>
    <w:rsid w:val="00566227"/>
    <w:rsid w:val="00566A3A"/>
    <w:rsid w:val="00566B8C"/>
    <w:rsid w:val="00566D43"/>
    <w:rsid w:val="005674E1"/>
    <w:rsid w:val="00567946"/>
    <w:rsid w:val="0056795E"/>
    <w:rsid w:val="00567A41"/>
    <w:rsid w:val="00567B9B"/>
    <w:rsid w:val="00567C2F"/>
    <w:rsid w:val="00567F26"/>
    <w:rsid w:val="00570103"/>
    <w:rsid w:val="0057043B"/>
    <w:rsid w:val="00570B8E"/>
    <w:rsid w:val="0057149F"/>
    <w:rsid w:val="0057165E"/>
    <w:rsid w:val="00571C15"/>
    <w:rsid w:val="00571C55"/>
    <w:rsid w:val="00571D1B"/>
    <w:rsid w:val="00571F57"/>
    <w:rsid w:val="00572280"/>
    <w:rsid w:val="005723F5"/>
    <w:rsid w:val="005725C1"/>
    <w:rsid w:val="005725F7"/>
    <w:rsid w:val="00572985"/>
    <w:rsid w:val="00572C57"/>
    <w:rsid w:val="00572D7C"/>
    <w:rsid w:val="005733B1"/>
    <w:rsid w:val="00573400"/>
    <w:rsid w:val="00573BA0"/>
    <w:rsid w:val="00573BD5"/>
    <w:rsid w:val="00573E24"/>
    <w:rsid w:val="0057406E"/>
    <w:rsid w:val="0057425E"/>
    <w:rsid w:val="005743E3"/>
    <w:rsid w:val="00574660"/>
    <w:rsid w:val="00574EE3"/>
    <w:rsid w:val="00575506"/>
    <w:rsid w:val="00575924"/>
    <w:rsid w:val="00576185"/>
    <w:rsid w:val="005762F1"/>
    <w:rsid w:val="0057645D"/>
    <w:rsid w:val="005770AB"/>
    <w:rsid w:val="0057739D"/>
    <w:rsid w:val="00577524"/>
    <w:rsid w:val="00577805"/>
    <w:rsid w:val="005778A4"/>
    <w:rsid w:val="005779B3"/>
    <w:rsid w:val="00577A70"/>
    <w:rsid w:val="00577A76"/>
    <w:rsid w:val="00577AC1"/>
    <w:rsid w:val="00577B02"/>
    <w:rsid w:val="00577C70"/>
    <w:rsid w:val="00580320"/>
    <w:rsid w:val="00580421"/>
    <w:rsid w:val="005805A1"/>
    <w:rsid w:val="00580798"/>
    <w:rsid w:val="0058083A"/>
    <w:rsid w:val="00580A7C"/>
    <w:rsid w:val="00580AB0"/>
    <w:rsid w:val="00580C61"/>
    <w:rsid w:val="00580E10"/>
    <w:rsid w:val="005813E8"/>
    <w:rsid w:val="005814F4"/>
    <w:rsid w:val="005817FB"/>
    <w:rsid w:val="005818E1"/>
    <w:rsid w:val="00581C6C"/>
    <w:rsid w:val="00581ED5"/>
    <w:rsid w:val="0058238D"/>
    <w:rsid w:val="00582694"/>
    <w:rsid w:val="005827F1"/>
    <w:rsid w:val="00582C4A"/>
    <w:rsid w:val="00582F22"/>
    <w:rsid w:val="00582F8C"/>
    <w:rsid w:val="0058303F"/>
    <w:rsid w:val="00583084"/>
    <w:rsid w:val="005830F4"/>
    <w:rsid w:val="00583606"/>
    <w:rsid w:val="0058368D"/>
    <w:rsid w:val="00583E42"/>
    <w:rsid w:val="00584173"/>
    <w:rsid w:val="00584257"/>
    <w:rsid w:val="00584613"/>
    <w:rsid w:val="005849C9"/>
    <w:rsid w:val="00584C4F"/>
    <w:rsid w:val="00585285"/>
    <w:rsid w:val="00585D28"/>
    <w:rsid w:val="00585F37"/>
    <w:rsid w:val="00586461"/>
    <w:rsid w:val="0058662B"/>
    <w:rsid w:val="00586C17"/>
    <w:rsid w:val="00586EFB"/>
    <w:rsid w:val="00587432"/>
    <w:rsid w:val="00587543"/>
    <w:rsid w:val="005877AE"/>
    <w:rsid w:val="00587A4C"/>
    <w:rsid w:val="00587BE9"/>
    <w:rsid w:val="005901C6"/>
    <w:rsid w:val="00590266"/>
    <w:rsid w:val="00590A2C"/>
    <w:rsid w:val="00590B6A"/>
    <w:rsid w:val="00590D90"/>
    <w:rsid w:val="00590FA4"/>
    <w:rsid w:val="00591074"/>
    <w:rsid w:val="005910CF"/>
    <w:rsid w:val="0059110D"/>
    <w:rsid w:val="00591166"/>
    <w:rsid w:val="005918DF"/>
    <w:rsid w:val="00591C76"/>
    <w:rsid w:val="00592329"/>
    <w:rsid w:val="005929E6"/>
    <w:rsid w:val="005929EB"/>
    <w:rsid w:val="00592BA9"/>
    <w:rsid w:val="005931AA"/>
    <w:rsid w:val="0059361D"/>
    <w:rsid w:val="00593719"/>
    <w:rsid w:val="005938F3"/>
    <w:rsid w:val="005939F3"/>
    <w:rsid w:val="00594102"/>
    <w:rsid w:val="00594624"/>
    <w:rsid w:val="0059467E"/>
    <w:rsid w:val="005946E8"/>
    <w:rsid w:val="005947BC"/>
    <w:rsid w:val="005948ED"/>
    <w:rsid w:val="0059549D"/>
    <w:rsid w:val="005956FD"/>
    <w:rsid w:val="0059571F"/>
    <w:rsid w:val="00595906"/>
    <w:rsid w:val="00595CD9"/>
    <w:rsid w:val="00595E5B"/>
    <w:rsid w:val="005960C4"/>
    <w:rsid w:val="00596287"/>
    <w:rsid w:val="005966C0"/>
    <w:rsid w:val="00596C76"/>
    <w:rsid w:val="00597048"/>
    <w:rsid w:val="00597182"/>
    <w:rsid w:val="00597336"/>
    <w:rsid w:val="0059749F"/>
    <w:rsid w:val="005974BB"/>
    <w:rsid w:val="00597645"/>
    <w:rsid w:val="005978F3"/>
    <w:rsid w:val="00597BAB"/>
    <w:rsid w:val="00597C09"/>
    <w:rsid w:val="00597D40"/>
    <w:rsid w:val="005A0B18"/>
    <w:rsid w:val="005A0F29"/>
    <w:rsid w:val="005A0F7F"/>
    <w:rsid w:val="005A1784"/>
    <w:rsid w:val="005A1BCD"/>
    <w:rsid w:val="005A1DEB"/>
    <w:rsid w:val="005A2039"/>
    <w:rsid w:val="005A20E7"/>
    <w:rsid w:val="005A24AF"/>
    <w:rsid w:val="005A257D"/>
    <w:rsid w:val="005A2611"/>
    <w:rsid w:val="005A2A4F"/>
    <w:rsid w:val="005A2B44"/>
    <w:rsid w:val="005A2DAC"/>
    <w:rsid w:val="005A2DEA"/>
    <w:rsid w:val="005A3012"/>
    <w:rsid w:val="005A313B"/>
    <w:rsid w:val="005A3527"/>
    <w:rsid w:val="005A36B6"/>
    <w:rsid w:val="005A3724"/>
    <w:rsid w:val="005A40C2"/>
    <w:rsid w:val="005A418F"/>
    <w:rsid w:val="005A44B0"/>
    <w:rsid w:val="005A456F"/>
    <w:rsid w:val="005A4606"/>
    <w:rsid w:val="005A4678"/>
    <w:rsid w:val="005A4905"/>
    <w:rsid w:val="005A4B75"/>
    <w:rsid w:val="005A4BF6"/>
    <w:rsid w:val="005A4C77"/>
    <w:rsid w:val="005A5458"/>
    <w:rsid w:val="005A575C"/>
    <w:rsid w:val="005A587C"/>
    <w:rsid w:val="005A5A16"/>
    <w:rsid w:val="005A5CFD"/>
    <w:rsid w:val="005A61C8"/>
    <w:rsid w:val="005A6ACA"/>
    <w:rsid w:val="005A6C81"/>
    <w:rsid w:val="005A6D5B"/>
    <w:rsid w:val="005A6FA6"/>
    <w:rsid w:val="005A7190"/>
    <w:rsid w:val="005A748B"/>
    <w:rsid w:val="005A7B5A"/>
    <w:rsid w:val="005A7B6F"/>
    <w:rsid w:val="005B014E"/>
    <w:rsid w:val="005B0F94"/>
    <w:rsid w:val="005B1576"/>
    <w:rsid w:val="005B1DF6"/>
    <w:rsid w:val="005B21C9"/>
    <w:rsid w:val="005B22F3"/>
    <w:rsid w:val="005B29AD"/>
    <w:rsid w:val="005B2AE8"/>
    <w:rsid w:val="005B2C7A"/>
    <w:rsid w:val="005B2F2B"/>
    <w:rsid w:val="005B3650"/>
    <w:rsid w:val="005B38AF"/>
    <w:rsid w:val="005B3AAB"/>
    <w:rsid w:val="005B3BEB"/>
    <w:rsid w:val="005B3BFC"/>
    <w:rsid w:val="005B42BA"/>
    <w:rsid w:val="005B4350"/>
    <w:rsid w:val="005B435B"/>
    <w:rsid w:val="005B438E"/>
    <w:rsid w:val="005B43A0"/>
    <w:rsid w:val="005B4696"/>
    <w:rsid w:val="005B4872"/>
    <w:rsid w:val="005B488A"/>
    <w:rsid w:val="005B49F5"/>
    <w:rsid w:val="005B4E71"/>
    <w:rsid w:val="005B5282"/>
    <w:rsid w:val="005B53F1"/>
    <w:rsid w:val="005B5CEF"/>
    <w:rsid w:val="005B651C"/>
    <w:rsid w:val="005B6EBA"/>
    <w:rsid w:val="005B7366"/>
    <w:rsid w:val="005B75D7"/>
    <w:rsid w:val="005B76E5"/>
    <w:rsid w:val="005B77CF"/>
    <w:rsid w:val="005B794F"/>
    <w:rsid w:val="005B7C8F"/>
    <w:rsid w:val="005B7D5D"/>
    <w:rsid w:val="005B7E97"/>
    <w:rsid w:val="005C026F"/>
    <w:rsid w:val="005C0340"/>
    <w:rsid w:val="005C04DB"/>
    <w:rsid w:val="005C0AA7"/>
    <w:rsid w:val="005C15F8"/>
    <w:rsid w:val="005C2062"/>
    <w:rsid w:val="005C21A1"/>
    <w:rsid w:val="005C25A8"/>
    <w:rsid w:val="005C2B6D"/>
    <w:rsid w:val="005C339E"/>
    <w:rsid w:val="005C3411"/>
    <w:rsid w:val="005C3F07"/>
    <w:rsid w:val="005C40F9"/>
    <w:rsid w:val="005C49E8"/>
    <w:rsid w:val="005C4A91"/>
    <w:rsid w:val="005C4DCA"/>
    <w:rsid w:val="005C52A4"/>
    <w:rsid w:val="005C5C4C"/>
    <w:rsid w:val="005C5CAC"/>
    <w:rsid w:val="005C5E1A"/>
    <w:rsid w:val="005C5F58"/>
    <w:rsid w:val="005C6021"/>
    <w:rsid w:val="005C6471"/>
    <w:rsid w:val="005C667D"/>
    <w:rsid w:val="005C685E"/>
    <w:rsid w:val="005C721D"/>
    <w:rsid w:val="005C738A"/>
    <w:rsid w:val="005C7642"/>
    <w:rsid w:val="005C7858"/>
    <w:rsid w:val="005C7FB9"/>
    <w:rsid w:val="005D01B2"/>
    <w:rsid w:val="005D0573"/>
    <w:rsid w:val="005D0765"/>
    <w:rsid w:val="005D0C47"/>
    <w:rsid w:val="005D0F31"/>
    <w:rsid w:val="005D1089"/>
    <w:rsid w:val="005D1217"/>
    <w:rsid w:val="005D149E"/>
    <w:rsid w:val="005D1D92"/>
    <w:rsid w:val="005D1EB7"/>
    <w:rsid w:val="005D2085"/>
    <w:rsid w:val="005D214F"/>
    <w:rsid w:val="005D23B2"/>
    <w:rsid w:val="005D241B"/>
    <w:rsid w:val="005D256D"/>
    <w:rsid w:val="005D277C"/>
    <w:rsid w:val="005D2B02"/>
    <w:rsid w:val="005D2C4D"/>
    <w:rsid w:val="005D2D1E"/>
    <w:rsid w:val="005D2E97"/>
    <w:rsid w:val="005D2FFA"/>
    <w:rsid w:val="005D308F"/>
    <w:rsid w:val="005D34A2"/>
    <w:rsid w:val="005D350F"/>
    <w:rsid w:val="005D3631"/>
    <w:rsid w:val="005D3CB0"/>
    <w:rsid w:val="005D3F5E"/>
    <w:rsid w:val="005D40F9"/>
    <w:rsid w:val="005D41BF"/>
    <w:rsid w:val="005D4868"/>
    <w:rsid w:val="005D4953"/>
    <w:rsid w:val="005D5267"/>
    <w:rsid w:val="005D5689"/>
    <w:rsid w:val="005D5A1A"/>
    <w:rsid w:val="005D5F7D"/>
    <w:rsid w:val="005D6105"/>
    <w:rsid w:val="005D6909"/>
    <w:rsid w:val="005D6955"/>
    <w:rsid w:val="005D6C26"/>
    <w:rsid w:val="005D7053"/>
    <w:rsid w:val="005D735E"/>
    <w:rsid w:val="005D7AE8"/>
    <w:rsid w:val="005D7CA6"/>
    <w:rsid w:val="005D7F63"/>
    <w:rsid w:val="005E020E"/>
    <w:rsid w:val="005E0386"/>
    <w:rsid w:val="005E03EB"/>
    <w:rsid w:val="005E04A2"/>
    <w:rsid w:val="005E060A"/>
    <w:rsid w:val="005E0D78"/>
    <w:rsid w:val="005E0DA4"/>
    <w:rsid w:val="005E1018"/>
    <w:rsid w:val="005E11BF"/>
    <w:rsid w:val="005E11E0"/>
    <w:rsid w:val="005E1297"/>
    <w:rsid w:val="005E1298"/>
    <w:rsid w:val="005E1378"/>
    <w:rsid w:val="005E1755"/>
    <w:rsid w:val="005E1942"/>
    <w:rsid w:val="005E1A2E"/>
    <w:rsid w:val="005E1A39"/>
    <w:rsid w:val="005E1A69"/>
    <w:rsid w:val="005E1BA5"/>
    <w:rsid w:val="005E1BF6"/>
    <w:rsid w:val="005E1C44"/>
    <w:rsid w:val="005E2455"/>
    <w:rsid w:val="005E2574"/>
    <w:rsid w:val="005E2D61"/>
    <w:rsid w:val="005E3647"/>
    <w:rsid w:val="005E3FA9"/>
    <w:rsid w:val="005E4A2C"/>
    <w:rsid w:val="005E4B73"/>
    <w:rsid w:val="005E4BA0"/>
    <w:rsid w:val="005E4F91"/>
    <w:rsid w:val="005E4FBE"/>
    <w:rsid w:val="005E505A"/>
    <w:rsid w:val="005E5154"/>
    <w:rsid w:val="005E54E2"/>
    <w:rsid w:val="005E615D"/>
    <w:rsid w:val="005E623D"/>
    <w:rsid w:val="005E63D7"/>
    <w:rsid w:val="005E645D"/>
    <w:rsid w:val="005E68CB"/>
    <w:rsid w:val="005E6CF8"/>
    <w:rsid w:val="005E774F"/>
    <w:rsid w:val="005F0386"/>
    <w:rsid w:val="005F042B"/>
    <w:rsid w:val="005F049D"/>
    <w:rsid w:val="005F05C5"/>
    <w:rsid w:val="005F06BB"/>
    <w:rsid w:val="005F07EA"/>
    <w:rsid w:val="005F1448"/>
    <w:rsid w:val="005F18EF"/>
    <w:rsid w:val="005F1C31"/>
    <w:rsid w:val="005F1DBC"/>
    <w:rsid w:val="005F1DE4"/>
    <w:rsid w:val="005F1E6D"/>
    <w:rsid w:val="005F21C3"/>
    <w:rsid w:val="005F2304"/>
    <w:rsid w:val="005F2AD3"/>
    <w:rsid w:val="005F2B29"/>
    <w:rsid w:val="005F2E0C"/>
    <w:rsid w:val="005F3286"/>
    <w:rsid w:val="005F39C3"/>
    <w:rsid w:val="005F3DE8"/>
    <w:rsid w:val="005F3EC8"/>
    <w:rsid w:val="005F42AF"/>
    <w:rsid w:val="005F430C"/>
    <w:rsid w:val="005F4683"/>
    <w:rsid w:val="005F46BD"/>
    <w:rsid w:val="005F4ED5"/>
    <w:rsid w:val="005F5175"/>
    <w:rsid w:val="005F53EA"/>
    <w:rsid w:val="005F5553"/>
    <w:rsid w:val="005F56EC"/>
    <w:rsid w:val="005F5A3C"/>
    <w:rsid w:val="005F602E"/>
    <w:rsid w:val="005F6313"/>
    <w:rsid w:val="005F685B"/>
    <w:rsid w:val="005F68B4"/>
    <w:rsid w:val="005F69DF"/>
    <w:rsid w:val="005F6F44"/>
    <w:rsid w:val="005F70ED"/>
    <w:rsid w:val="00600219"/>
    <w:rsid w:val="00600851"/>
    <w:rsid w:val="0060098E"/>
    <w:rsid w:val="00600B31"/>
    <w:rsid w:val="00601389"/>
    <w:rsid w:val="006017C3"/>
    <w:rsid w:val="006018C1"/>
    <w:rsid w:val="00601ABB"/>
    <w:rsid w:val="00601AD3"/>
    <w:rsid w:val="00602441"/>
    <w:rsid w:val="00602775"/>
    <w:rsid w:val="00602AE8"/>
    <w:rsid w:val="00602E49"/>
    <w:rsid w:val="00603069"/>
    <w:rsid w:val="00603390"/>
    <w:rsid w:val="00603480"/>
    <w:rsid w:val="006034EB"/>
    <w:rsid w:val="00603528"/>
    <w:rsid w:val="006039EB"/>
    <w:rsid w:val="006043A2"/>
    <w:rsid w:val="0060443E"/>
    <w:rsid w:val="006044EC"/>
    <w:rsid w:val="00605226"/>
    <w:rsid w:val="0060530D"/>
    <w:rsid w:val="0060548E"/>
    <w:rsid w:val="00605A01"/>
    <w:rsid w:val="00605B88"/>
    <w:rsid w:val="00605E10"/>
    <w:rsid w:val="00605E17"/>
    <w:rsid w:val="00605F64"/>
    <w:rsid w:val="00606DAF"/>
    <w:rsid w:val="006073E6"/>
    <w:rsid w:val="006076FD"/>
    <w:rsid w:val="00607AEE"/>
    <w:rsid w:val="00607C9D"/>
    <w:rsid w:val="00610454"/>
    <w:rsid w:val="006107A0"/>
    <w:rsid w:val="0061087C"/>
    <w:rsid w:val="0061098D"/>
    <w:rsid w:val="00610F28"/>
    <w:rsid w:val="00610F2D"/>
    <w:rsid w:val="006113C8"/>
    <w:rsid w:val="006114A3"/>
    <w:rsid w:val="006115B2"/>
    <w:rsid w:val="00611C26"/>
    <w:rsid w:val="00611CF9"/>
    <w:rsid w:val="00611DCB"/>
    <w:rsid w:val="00612370"/>
    <w:rsid w:val="00612552"/>
    <w:rsid w:val="00612578"/>
    <w:rsid w:val="0061272F"/>
    <w:rsid w:val="0061324D"/>
    <w:rsid w:val="00613361"/>
    <w:rsid w:val="006138EE"/>
    <w:rsid w:val="00613B94"/>
    <w:rsid w:val="00614270"/>
    <w:rsid w:val="00614287"/>
    <w:rsid w:val="006148CF"/>
    <w:rsid w:val="00615E03"/>
    <w:rsid w:val="00615F63"/>
    <w:rsid w:val="006162AC"/>
    <w:rsid w:val="0061648C"/>
    <w:rsid w:val="0061648F"/>
    <w:rsid w:val="00616937"/>
    <w:rsid w:val="00616B42"/>
    <w:rsid w:val="00616BA6"/>
    <w:rsid w:val="006172EF"/>
    <w:rsid w:val="0061753C"/>
    <w:rsid w:val="006178BE"/>
    <w:rsid w:val="0061796A"/>
    <w:rsid w:val="00617BC6"/>
    <w:rsid w:val="00620329"/>
    <w:rsid w:val="006203FD"/>
    <w:rsid w:val="00620461"/>
    <w:rsid w:val="00620689"/>
    <w:rsid w:val="00620872"/>
    <w:rsid w:val="0062091E"/>
    <w:rsid w:val="00621C6D"/>
    <w:rsid w:val="0062210A"/>
    <w:rsid w:val="00622624"/>
    <w:rsid w:val="00622634"/>
    <w:rsid w:val="00622669"/>
    <w:rsid w:val="00622F38"/>
    <w:rsid w:val="0062322D"/>
    <w:rsid w:val="00623789"/>
    <w:rsid w:val="0062393B"/>
    <w:rsid w:val="00623B22"/>
    <w:rsid w:val="00623CDF"/>
    <w:rsid w:val="00624184"/>
    <w:rsid w:val="006243B9"/>
    <w:rsid w:val="0062455A"/>
    <w:rsid w:val="0062490E"/>
    <w:rsid w:val="0062536A"/>
    <w:rsid w:val="00625741"/>
    <w:rsid w:val="00625EF0"/>
    <w:rsid w:val="00626031"/>
    <w:rsid w:val="0062732D"/>
    <w:rsid w:val="0062768A"/>
    <w:rsid w:val="0062799D"/>
    <w:rsid w:val="00627C05"/>
    <w:rsid w:val="00627C3A"/>
    <w:rsid w:val="00630316"/>
    <w:rsid w:val="0063051C"/>
    <w:rsid w:val="0063058E"/>
    <w:rsid w:val="006306A6"/>
    <w:rsid w:val="00630826"/>
    <w:rsid w:val="006309F5"/>
    <w:rsid w:val="00630B97"/>
    <w:rsid w:val="00630DC9"/>
    <w:rsid w:val="00630DD9"/>
    <w:rsid w:val="006310A2"/>
    <w:rsid w:val="0063110E"/>
    <w:rsid w:val="00631141"/>
    <w:rsid w:val="006313FA"/>
    <w:rsid w:val="00631976"/>
    <w:rsid w:val="006319A9"/>
    <w:rsid w:val="00631BA4"/>
    <w:rsid w:val="006321EF"/>
    <w:rsid w:val="006324DE"/>
    <w:rsid w:val="0063278F"/>
    <w:rsid w:val="00632863"/>
    <w:rsid w:val="00632F5E"/>
    <w:rsid w:val="00632FFB"/>
    <w:rsid w:val="00633055"/>
    <w:rsid w:val="006331A5"/>
    <w:rsid w:val="006332C9"/>
    <w:rsid w:val="0063332D"/>
    <w:rsid w:val="00633424"/>
    <w:rsid w:val="0063342F"/>
    <w:rsid w:val="006339CF"/>
    <w:rsid w:val="006341CA"/>
    <w:rsid w:val="006346B8"/>
    <w:rsid w:val="00634918"/>
    <w:rsid w:val="00634C33"/>
    <w:rsid w:val="00634CFF"/>
    <w:rsid w:val="00634D60"/>
    <w:rsid w:val="00634FCF"/>
    <w:rsid w:val="006350CB"/>
    <w:rsid w:val="006351EF"/>
    <w:rsid w:val="00635640"/>
    <w:rsid w:val="00635A25"/>
    <w:rsid w:val="00635D40"/>
    <w:rsid w:val="00635DF1"/>
    <w:rsid w:val="00636004"/>
    <w:rsid w:val="00636157"/>
    <w:rsid w:val="006362D6"/>
    <w:rsid w:val="006369E6"/>
    <w:rsid w:val="00636D5E"/>
    <w:rsid w:val="00637037"/>
    <w:rsid w:val="00637516"/>
    <w:rsid w:val="00637A40"/>
    <w:rsid w:val="006400D3"/>
    <w:rsid w:val="0064096E"/>
    <w:rsid w:val="00640C0C"/>
    <w:rsid w:val="00640F60"/>
    <w:rsid w:val="0064116B"/>
    <w:rsid w:val="00641503"/>
    <w:rsid w:val="00641606"/>
    <w:rsid w:val="00641613"/>
    <w:rsid w:val="0064169B"/>
    <w:rsid w:val="006417A3"/>
    <w:rsid w:val="00641B81"/>
    <w:rsid w:val="00641C9A"/>
    <w:rsid w:val="00641FAA"/>
    <w:rsid w:val="00641FFD"/>
    <w:rsid w:val="006423E8"/>
    <w:rsid w:val="006429DC"/>
    <w:rsid w:val="00642A5A"/>
    <w:rsid w:val="00642C08"/>
    <w:rsid w:val="00642E7D"/>
    <w:rsid w:val="006430DE"/>
    <w:rsid w:val="006432EA"/>
    <w:rsid w:val="00643358"/>
    <w:rsid w:val="0064336A"/>
    <w:rsid w:val="00643752"/>
    <w:rsid w:val="00643E2C"/>
    <w:rsid w:val="0064405C"/>
    <w:rsid w:val="0064469C"/>
    <w:rsid w:val="006449B9"/>
    <w:rsid w:val="00644C27"/>
    <w:rsid w:val="00644EA2"/>
    <w:rsid w:val="00644F09"/>
    <w:rsid w:val="0064535A"/>
    <w:rsid w:val="0064547D"/>
    <w:rsid w:val="00646139"/>
    <w:rsid w:val="006461C4"/>
    <w:rsid w:val="0064653C"/>
    <w:rsid w:val="006465EE"/>
    <w:rsid w:val="00646CA2"/>
    <w:rsid w:val="00646D5E"/>
    <w:rsid w:val="00646FB5"/>
    <w:rsid w:val="006472A5"/>
    <w:rsid w:val="0064736F"/>
    <w:rsid w:val="00647608"/>
    <w:rsid w:val="00647743"/>
    <w:rsid w:val="006478B8"/>
    <w:rsid w:val="00647DEA"/>
    <w:rsid w:val="00647ECA"/>
    <w:rsid w:val="00647F33"/>
    <w:rsid w:val="006502EE"/>
    <w:rsid w:val="00650325"/>
    <w:rsid w:val="006507C4"/>
    <w:rsid w:val="0065085E"/>
    <w:rsid w:val="00650A7B"/>
    <w:rsid w:val="0065138C"/>
    <w:rsid w:val="0065140D"/>
    <w:rsid w:val="006515D9"/>
    <w:rsid w:val="0065197C"/>
    <w:rsid w:val="00651F0F"/>
    <w:rsid w:val="006520CB"/>
    <w:rsid w:val="0065222B"/>
    <w:rsid w:val="00652F30"/>
    <w:rsid w:val="00653699"/>
    <w:rsid w:val="00653917"/>
    <w:rsid w:val="00653B2D"/>
    <w:rsid w:val="00653E6A"/>
    <w:rsid w:val="00654101"/>
    <w:rsid w:val="006544A3"/>
    <w:rsid w:val="006547E6"/>
    <w:rsid w:val="00654AC7"/>
    <w:rsid w:val="00654D92"/>
    <w:rsid w:val="00654DBB"/>
    <w:rsid w:val="00654E7B"/>
    <w:rsid w:val="006553B9"/>
    <w:rsid w:val="0065566D"/>
    <w:rsid w:val="00655850"/>
    <w:rsid w:val="00655A9F"/>
    <w:rsid w:val="00655C65"/>
    <w:rsid w:val="00655DAA"/>
    <w:rsid w:val="00656019"/>
    <w:rsid w:val="00656199"/>
    <w:rsid w:val="006573DA"/>
    <w:rsid w:val="00657492"/>
    <w:rsid w:val="006579F0"/>
    <w:rsid w:val="00660603"/>
    <w:rsid w:val="00660AB4"/>
    <w:rsid w:val="00660C36"/>
    <w:rsid w:val="006611ED"/>
    <w:rsid w:val="006613CB"/>
    <w:rsid w:val="00661701"/>
    <w:rsid w:val="00661CA7"/>
    <w:rsid w:val="00661FBE"/>
    <w:rsid w:val="006620AC"/>
    <w:rsid w:val="006621F1"/>
    <w:rsid w:val="006623C2"/>
    <w:rsid w:val="00662404"/>
    <w:rsid w:val="00662508"/>
    <w:rsid w:val="006627EF"/>
    <w:rsid w:val="00663BA6"/>
    <w:rsid w:val="00664463"/>
    <w:rsid w:val="006649F5"/>
    <w:rsid w:val="006649FB"/>
    <w:rsid w:val="00664E0A"/>
    <w:rsid w:val="00664F9E"/>
    <w:rsid w:val="0066577C"/>
    <w:rsid w:val="00665ECD"/>
    <w:rsid w:val="00666601"/>
    <w:rsid w:val="0066662F"/>
    <w:rsid w:val="00666B01"/>
    <w:rsid w:val="00667171"/>
    <w:rsid w:val="006677FC"/>
    <w:rsid w:val="006678D5"/>
    <w:rsid w:val="00667EB1"/>
    <w:rsid w:val="006700F1"/>
    <w:rsid w:val="00670596"/>
    <w:rsid w:val="00670632"/>
    <w:rsid w:val="0067095E"/>
    <w:rsid w:val="00670A7A"/>
    <w:rsid w:val="00671140"/>
    <w:rsid w:val="006712D6"/>
    <w:rsid w:val="006718FB"/>
    <w:rsid w:val="006719E6"/>
    <w:rsid w:val="00671EE0"/>
    <w:rsid w:val="0067232A"/>
    <w:rsid w:val="0067232F"/>
    <w:rsid w:val="0067236F"/>
    <w:rsid w:val="00672434"/>
    <w:rsid w:val="00672A3A"/>
    <w:rsid w:val="00672AD1"/>
    <w:rsid w:val="00672CD5"/>
    <w:rsid w:val="00672E4C"/>
    <w:rsid w:val="00672EAE"/>
    <w:rsid w:val="0067300F"/>
    <w:rsid w:val="0067306C"/>
    <w:rsid w:val="0067315B"/>
    <w:rsid w:val="0067351A"/>
    <w:rsid w:val="0067371F"/>
    <w:rsid w:val="00673CA6"/>
    <w:rsid w:val="00673CDA"/>
    <w:rsid w:val="006740E0"/>
    <w:rsid w:val="0067471C"/>
    <w:rsid w:val="00674A16"/>
    <w:rsid w:val="00674DF9"/>
    <w:rsid w:val="00675348"/>
    <w:rsid w:val="00675517"/>
    <w:rsid w:val="00675C4A"/>
    <w:rsid w:val="00676451"/>
    <w:rsid w:val="0067684B"/>
    <w:rsid w:val="006768D3"/>
    <w:rsid w:val="00676A80"/>
    <w:rsid w:val="00676B06"/>
    <w:rsid w:val="0067740C"/>
    <w:rsid w:val="00677667"/>
    <w:rsid w:val="0067771E"/>
    <w:rsid w:val="00677B88"/>
    <w:rsid w:val="00677C64"/>
    <w:rsid w:val="00677C84"/>
    <w:rsid w:val="00680169"/>
    <w:rsid w:val="0068027C"/>
    <w:rsid w:val="006803E1"/>
    <w:rsid w:val="00680587"/>
    <w:rsid w:val="00680CDA"/>
    <w:rsid w:val="00680EF2"/>
    <w:rsid w:val="00681205"/>
    <w:rsid w:val="0068146C"/>
    <w:rsid w:val="00681656"/>
    <w:rsid w:val="006816B1"/>
    <w:rsid w:val="00681904"/>
    <w:rsid w:val="00681D1F"/>
    <w:rsid w:val="006821A2"/>
    <w:rsid w:val="0068225E"/>
    <w:rsid w:val="00682305"/>
    <w:rsid w:val="00682355"/>
    <w:rsid w:val="006824B3"/>
    <w:rsid w:val="006825F1"/>
    <w:rsid w:val="00682915"/>
    <w:rsid w:val="00682C70"/>
    <w:rsid w:val="00682E0B"/>
    <w:rsid w:val="0068313F"/>
    <w:rsid w:val="00683417"/>
    <w:rsid w:val="00683713"/>
    <w:rsid w:val="006837EB"/>
    <w:rsid w:val="00684248"/>
    <w:rsid w:val="0068427E"/>
    <w:rsid w:val="006842ED"/>
    <w:rsid w:val="006845D9"/>
    <w:rsid w:val="006846BB"/>
    <w:rsid w:val="00684A5E"/>
    <w:rsid w:val="00685142"/>
    <w:rsid w:val="006851BA"/>
    <w:rsid w:val="0068524D"/>
    <w:rsid w:val="00685309"/>
    <w:rsid w:val="00685318"/>
    <w:rsid w:val="0068580B"/>
    <w:rsid w:val="00685CCB"/>
    <w:rsid w:val="00685F4B"/>
    <w:rsid w:val="0068617B"/>
    <w:rsid w:val="006869F6"/>
    <w:rsid w:val="00686D46"/>
    <w:rsid w:val="00686F16"/>
    <w:rsid w:val="00686F4F"/>
    <w:rsid w:val="0068747C"/>
    <w:rsid w:val="00687526"/>
    <w:rsid w:val="00687B01"/>
    <w:rsid w:val="00690571"/>
    <w:rsid w:val="00690C71"/>
    <w:rsid w:val="00690E13"/>
    <w:rsid w:val="00690FAC"/>
    <w:rsid w:val="00691025"/>
    <w:rsid w:val="00691813"/>
    <w:rsid w:val="00691DC1"/>
    <w:rsid w:val="00692051"/>
    <w:rsid w:val="00692233"/>
    <w:rsid w:val="00692605"/>
    <w:rsid w:val="006928AE"/>
    <w:rsid w:val="00693105"/>
    <w:rsid w:val="006931B7"/>
    <w:rsid w:val="006931C5"/>
    <w:rsid w:val="00693227"/>
    <w:rsid w:val="00693C50"/>
    <w:rsid w:val="00693CC3"/>
    <w:rsid w:val="00693D96"/>
    <w:rsid w:val="00693E55"/>
    <w:rsid w:val="0069460C"/>
    <w:rsid w:val="006951B5"/>
    <w:rsid w:val="00696532"/>
    <w:rsid w:val="0069664B"/>
    <w:rsid w:val="00696679"/>
    <w:rsid w:val="006966E8"/>
    <w:rsid w:val="00696861"/>
    <w:rsid w:val="00696E0A"/>
    <w:rsid w:val="00696F3A"/>
    <w:rsid w:val="00697014"/>
    <w:rsid w:val="006973EA"/>
    <w:rsid w:val="0069751B"/>
    <w:rsid w:val="006A0584"/>
    <w:rsid w:val="006A0755"/>
    <w:rsid w:val="006A07ED"/>
    <w:rsid w:val="006A0F43"/>
    <w:rsid w:val="006A103E"/>
    <w:rsid w:val="006A1115"/>
    <w:rsid w:val="006A12A8"/>
    <w:rsid w:val="006A1460"/>
    <w:rsid w:val="006A150E"/>
    <w:rsid w:val="006A18FC"/>
    <w:rsid w:val="006A1D83"/>
    <w:rsid w:val="006A25AB"/>
    <w:rsid w:val="006A2AFB"/>
    <w:rsid w:val="006A2CAF"/>
    <w:rsid w:val="006A2E06"/>
    <w:rsid w:val="006A3231"/>
    <w:rsid w:val="006A35D4"/>
    <w:rsid w:val="006A3E0C"/>
    <w:rsid w:val="006A48EC"/>
    <w:rsid w:val="006A4B66"/>
    <w:rsid w:val="006A4DA5"/>
    <w:rsid w:val="006A4F4B"/>
    <w:rsid w:val="006A5865"/>
    <w:rsid w:val="006A5AD8"/>
    <w:rsid w:val="006A65B9"/>
    <w:rsid w:val="006A682C"/>
    <w:rsid w:val="006A690D"/>
    <w:rsid w:val="006A6A87"/>
    <w:rsid w:val="006A6ADC"/>
    <w:rsid w:val="006A6DF3"/>
    <w:rsid w:val="006A6F50"/>
    <w:rsid w:val="006A701C"/>
    <w:rsid w:val="006A702F"/>
    <w:rsid w:val="006A7185"/>
    <w:rsid w:val="006A7272"/>
    <w:rsid w:val="006A7370"/>
    <w:rsid w:val="006A77CB"/>
    <w:rsid w:val="006A77F9"/>
    <w:rsid w:val="006A782C"/>
    <w:rsid w:val="006A78FE"/>
    <w:rsid w:val="006A7FB9"/>
    <w:rsid w:val="006B00C8"/>
    <w:rsid w:val="006B057A"/>
    <w:rsid w:val="006B156C"/>
    <w:rsid w:val="006B166F"/>
    <w:rsid w:val="006B16E6"/>
    <w:rsid w:val="006B1969"/>
    <w:rsid w:val="006B20EA"/>
    <w:rsid w:val="006B288E"/>
    <w:rsid w:val="006B2B1F"/>
    <w:rsid w:val="006B2C1A"/>
    <w:rsid w:val="006B2E57"/>
    <w:rsid w:val="006B30B0"/>
    <w:rsid w:val="006B3215"/>
    <w:rsid w:val="006B32CC"/>
    <w:rsid w:val="006B3394"/>
    <w:rsid w:val="006B34DF"/>
    <w:rsid w:val="006B35FD"/>
    <w:rsid w:val="006B3DD6"/>
    <w:rsid w:val="006B4008"/>
    <w:rsid w:val="006B4963"/>
    <w:rsid w:val="006B4B46"/>
    <w:rsid w:val="006B4D3C"/>
    <w:rsid w:val="006B4DB0"/>
    <w:rsid w:val="006B4EBD"/>
    <w:rsid w:val="006B5507"/>
    <w:rsid w:val="006B5986"/>
    <w:rsid w:val="006B614F"/>
    <w:rsid w:val="006B6785"/>
    <w:rsid w:val="006B6BF1"/>
    <w:rsid w:val="006B6D95"/>
    <w:rsid w:val="006B7807"/>
    <w:rsid w:val="006B7950"/>
    <w:rsid w:val="006B7DD3"/>
    <w:rsid w:val="006C0041"/>
    <w:rsid w:val="006C01C8"/>
    <w:rsid w:val="006C0868"/>
    <w:rsid w:val="006C0D66"/>
    <w:rsid w:val="006C0E64"/>
    <w:rsid w:val="006C1C76"/>
    <w:rsid w:val="006C1CBF"/>
    <w:rsid w:val="006C1EBE"/>
    <w:rsid w:val="006C21CD"/>
    <w:rsid w:val="006C2526"/>
    <w:rsid w:val="006C270B"/>
    <w:rsid w:val="006C29BD"/>
    <w:rsid w:val="006C2B82"/>
    <w:rsid w:val="006C2F10"/>
    <w:rsid w:val="006C420E"/>
    <w:rsid w:val="006C44A1"/>
    <w:rsid w:val="006C44AE"/>
    <w:rsid w:val="006C465B"/>
    <w:rsid w:val="006C4B97"/>
    <w:rsid w:val="006C4F55"/>
    <w:rsid w:val="006C53F4"/>
    <w:rsid w:val="006C5C09"/>
    <w:rsid w:val="006C5C50"/>
    <w:rsid w:val="006C5CEE"/>
    <w:rsid w:val="006C5DEF"/>
    <w:rsid w:val="006C5E16"/>
    <w:rsid w:val="006C6E02"/>
    <w:rsid w:val="006C71E8"/>
    <w:rsid w:val="006C7AB3"/>
    <w:rsid w:val="006D0032"/>
    <w:rsid w:val="006D012A"/>
    <w:rsid w:val="006D042D"/>
    <w:rsid w:val="006D05B6"/>
    <w:rsid w:val="006D07D0"/>
    <w:rsid w:val="006D0A75"/>
    <w:rsid w:val="006D0BF6"/>
    <w:rsid w:val="006D0E3D"/>
    <w:rsid w:val="006D0FBC"/>
    <w:rsid w:val="006D101D"/>
    <w:rsid w:val="006D13A0"/>
    <w:rsid w:val="006D1977"/>
    <w:rsid w:val="006D1AD1"/>
    <w:rsid w:val="006D1CA9"/>
    <w:rsid w:val="006D21A4"/>
    <w:rsid w:val="006D269B"/>
    <w:rsid w:val="006D28FB"/>
    <w:rsid w:val="006D2E07"/>
    <w:rsid w:val="006D31C4"/>
    <w:rsid w:val="006D34A6"/>
    <w:rsid w:val="006D39AA"/>
    <w:rsid w:val="006D3A10"/>
    <w:rsid w:val="006D3A59"/>
    <w:rsid w:val="006D3E83"/>
    <w:rsid w:val="006D40B3"/>
    <w:rsid w:val="006D43FE"/>
    <w:rsid w:val="006D440D"/>
    <w:rsid w:val="006D45BB"/>
    <w:rsid w:val="006D4837"/>
    <w:rsid w:val="006D4C81"/>
    <w:rsid w:val="006D5281"/>
    <w:rsid w:val="006D54D0"/>
    <w:rsid w:val="006D5A18"/>
    <w:rsid w:val="006D5C78"/>
    <w:rsid w:val="006D6126"/>
    <w:rsid w:val="006D6140"/>
    <w:rsid w:val="006D6171"/>
    <w:rsid w:val="006D645A"/>
    <w:rsid w:val="006D6639"/>
    <w:rsid w:val="006D6AAE"/>
    <w:rsid w:val="006D6ADD"/>
    <w:rsid w:val="006D6B94"/>
    <w:rsid w:val="006D7122"/>
    <w:rsid w:val="006D7661"/>
    <w:rsid w:val="006D7818"/>
    <w:rsid w:val="006D7870"/>
    <w:rsid w:val="006D787A"/>
    <w:rsid w:val="006E0C79"/>
    <w:rsid w:val="006E0DF5"/>
    <w:rsid w:val="006E0F8A"/>
    <w:rsid w:val="006E124C"/>
    <w:rsid w:val="006E1307"/>
    <w:rsid w:val="006E1369"/>
    <w:rsid w:val="006E1558"/>
    <w:rsid w:val="006E163F"/>
    <w:rsid w:val="006E172A"/>
    <w:rsid w:val="006E1989"/>
    <w:rsid w:val="006E1C8A"/>
    <w:rsid w:val="006E2290"/>
    <w:rsid w:val="006E3249"/>
    <w:rsid w:val="006E3513"/>
    <w:rsid w:val="006E378F"/>
    <w:rsid w:val="006E398A"/>
    <w:rsid w:val="006E3C24"/>
    <w:rsid w:val="006E3F3D"/>
    <w:rsid w:val="006E4139"/>
    <w:rsid w:val="006E4336"/>
    <w:rsid w:val="006E4B2D"/>
    <w:rsid w:val="006E4D1E"/>
    <w:rsid w:val="006E5149"/>
    <w:rsid w:val="006E51FB"/>
    <w:rsid w:val="006E531D"/>
    <w:rsid w:val="006E564F"/>
    <w:rsid w:val="006E58BF"/>
    <w:rsid w:val="006E60BF"/>
    <w:rsid w:val="006E64F5"/>
    <w:rsid w:val="006E654E"/>
    <w:rsid w:val="006E69B3"/>
    <w:rsid w:val="006E6B1B"/>
    <w:rsid w:val="006E6B86"/>
    <w:rsid w:val="006E7E73"/>
    <w:rsid w:val="006E7F24"/>
    <w:rsid w:val="006F0112"/>
    <w:rsid w:val="006F03ED"/>
    <w:rsid w:val="006F04D6"/>
    <w:rsid w:val="006F07DC"/>
    <w:rsid w:val="006F1191"/>
    <w:rsid w:val="006F139C"/>
    <w:rsid w:val="006F14FA"/>
    <w:rsid w:val="006F1B9B"/>
    <w:rsid w:val="006F1D50"/>
    <w:rsid w:val="006F23C1"/>
    <w:rsid w:val="006F282B"/>
    <w:rsid w:val="006F2F10"/>
    <w:rsid w:val="006F369E"/>
    <w:rsid w:val="006F3782"/>
    <w:rsid w:val="006F3D10"/>
    <w:rsid w:val="006F3D78"/>
    <w:rsid w:val="006F422D"/>
    <w:rsid w:val="006F4359"/>
    <w:rsid w:val="006F4542"/>
    <w:rsid w:val="006F4C76"/>
    <w:rsid w:val="006F4CB2"/>
    <w:rsid w:val="006F4ED4"/>
    <w:rsid w:val="006F4F3B"/>
    <w:rsid w:val="006F5782"/>
    <w:rsid w:val="006F59C8"/>
    <w:rsid w:val="006F5BE4"/>
    <w:rsid w:val="006F5F8A"/>
    <w:rsid w:val="006F6193"/>
    <w:rsid w:val="006F6277"/>
    <w:rsid w:val="006F636A"/>
    <w:rsid w:val="006F65D9"/>
    <w:rsid w:val="006F6690"/>
    <w:rsid w:val="006F6A7B"/>
    <w:rsid w:val="006F6C77"/>
    <w:rsid w:val="006F6D71"/>
    <w:rsid w:val="006F748B"/>
    <w:rsid w:val="006F7C92"/>
    <w:rsid w:val="007002AA"/>
    <w:rsid w:val="007008B9"/>
    <w:rsid w:val="00700F20"/>
    <w:rsid w:val="00701207"/>
    <w:rsid w:val="00701658"/>
    <w:rsid w:val="00701900"/>
    <w:rsid w:val="00701D71"/>
    <w:rsid w:val="00701EF1"/>
    <w:rsid w:val="007020ED"/>
    <w:rsid w:val="0070222B"/>
    <w:rsid w:val="007023AA"/>
    <w:rsid w:val="007024BF"/>
    <w:rsid w:val="007024D5"/>
    <w:rsid w:val="007026C6"/>
    <w:rsid w:val="007029A8"/>
    <w:rsid w:val="00702D2C"/>
    <w:rsid w:val="0070310C"/>
    <w:rsid w:val="00703319"/>
    <w:rsid w:val="00703962"/>
    <w:rsid w:val="007039A2"/>
    <w:rsid w:val="00704069"/>
    <w:rsid w:val="0070406E"/>
    <w:rsid w:val="0070413D"/>
    <w:rsid w:val="007042AE"/>
    <w:rsid w:val="0070486B"/>
    <w:rsid w:val="00704879"/>
    <w:rsid w:val="007048BC"/>
    <w:rsid w:val="00704A01"/>
    <w:rsid w:val="00705515"/>
    <w:rsid w:val="007055D7"/>
    <w:rsid w:val="0070598C"/>
    <w:rsid w:val="0070656A"/>
    <w:rsid w:val="007067DE"/>
    <w:rsid w:val="00706ED9"/>
    <w:rsid w:val="00706F8B"/>
    <w:rsid w:val="00707232"/>
    <w:rsid w:val="0070724B"/>
    <w:rsid w:val="00707683"/>
    <w:rsid w:val="00707B49"/>
    <w:rsid w:val="00707EC8"/>
    <w:rsid w:val="00707F39"/>
    <w:rsid w:val="0071022C"/>
    <w:rsid w:val="00710677"/>
    <w:rsid w:val="00710A08"/>
    <w:rsid w:val="00710A45"/>
    <w:rsid w:val="00710B04"/>
    <w:rsid w:val="00711064"/>
    <w:rsid w:val="00711748"/>
    <w:rsid w:val="007117BF"/>
    <w:rsid w:val="007118AA"/>
    <w:rsid w:val="007118C0"/>
    <w:rsid w:val="007119F5"/>
    <w:rsid w:val="00712402"/>
    <w:rsid w:val="00712465"/>
    <w:rsid w:val="00712870"/>
    <w:rsid w:val="00712985"/>
    <w:rsid w:val="00712BE2"/>
    <w:rsid w:val="00712D74"/>
    <w:rsid w:val="00712D7A"/>
    <w:rsid w:val="00713130"/>
    <w:rsid w:val="0071320B"/>
    <w:rsid w:val="00713327"/>
    <w:rsid w:val="007144C5"/>
    <w:rsid w:val="00715582"/>
    <w:rsid w:val="00715588"/>
    <w:rsid w:val="007156AC"/>
    <w:rsid w:val="007156DE"/>
    <w:rsid w:val="00715A91"/>
    <w:rsid w:val="00715BFC"/>
    <w:rsid w:val="00716071"/>
    <w:rsid w:val="007164A4"/>
    <w:rsid w:val="0071689C"/>
    <w:rsid w:val="00716944"/>
    <w:rsid w:val="00716B71"/>
    <w:rsid w:val="007171E6"/>
    <w:rsid w:val="007177F9"/>
    <w:rsid w:val="00717883"/>
    <w:rsid w:val="00717943"/>
    <w:rsid w:val="0071796B"/>
    <w:rsid w:val="00717F34"/>
    <w:rsid w:val="0072025D"/>
    <w:rsid w:val="007202E8"/>
    <w:rsid w:val="0072031C"/>
    <w:rsid w:val="0072061E"/>
    <w:rsid w:val="007209A5"/>
    <w:rsid w:val="00720C4C"/>
    <w:rsid w:val="007217A8"/>
    <w:rsid w:val="007217FE"/>
    <w:rsid w:val="00721BE1"/>
    <w:rsid w:val="00721E50"/>
    <w:rsid w:val="007225F2"/>
    <w:rsid w:val="007228B4"/>
    <w:rsid w:val="00722A59"/>
    <w:rsid w:val="00722D32"/>
    <w:rsid w:val="00722EE7"/>
    <w:rsid w:val="007235D3"/>
    <w:rsid w:val="00723949"/>
    <w:rsid w:val="00723A24"/>
    <w:rsid w:val="00723A5B"/>
    <w:rsid w:val="00723BE7"/>
    <w:rsid w:val="00724217"/>
    <w:rsid w:val="00724860"/>
    <w:rsid w:val="00724B36"/>
    <w:rsid w:val="00724C31"/>
    <w:rsid w:val="00724C47"/>
    <w:rsid w:val="00724F71"/>
    <w:rsid w:val="007252AD"/>
    <w:rsid w:val="00725A17"/>
    <w:rsid w:val="007262AC"/>
    <w:rsid w:val="0072673C"/>
    <w:rsid w:val="00726CFC"/>
    <w:rsid w:val="0072704E"/>
    <w:rsid w:val="0072707C"/>
    <w:rsid w:val="0072727A"/>
    <w:rsid w:val="007274E7"/>
    <w:rsid w:val="00727678"/>
    <w:rsid w:val="00730153"/>
    <w:rsid w:val="0073025B"/>
    <w:rsid w:val="00730717"/>
    <w:rsid w:val="007309C8"/>
    <w:rsid w:val="00730E37"/>
    <w:rsid w:val="00731004"/>
    <w:rsid w:val="00731BAC"/>
    <w:rsid w:val="00731BDA"/>
    <w:rsid w:val="00731C8B"/>
    <w:rsid w:val="007322AC"/>
    <w:rsid w:val="007323DD"/>
    <w:rsid w:val="007326A1"/>
    <w:rsid w:val="00732717"/>
    <w:rsid w:val="00732783"/>
    <w:rsid w:val="00732928"/>
    <w:rsid w:val="00732A9A"/>
    <w:rsid w:val="00732B69"/>
    <w:rsid w:val="00732D7A"/>
    <w:rsid w:val="00732EC8"/>
    <w:rsid w:val="0073365F"/>
    <w:rsid w:val="00733ACE"/>
    <w:rsid w:val="00733DB0"/>
    <w:rsid w:val="00734054"/>
    <w:rsid w:val="00734994"/>
    <w:rsid w:val="00734EB7"/>
    <w:rsid w:val="0073500A"/>
    <w:rsid w:val="00735B2C"/>
    <w:rsid w:val="00735CE0"/>
    <w:rsid w:val="00736453"/>
    <w:rsid w:val="00736857"/>
    <w:rsid w:val="00736940"/>
    <w:rsid w:val="0073698B"/>
    <w:rsid w:val="00736BE1"/>
    <w:rsid w:val="00737A96"/>
    <w:rsid w:val="00737AB4"/>
    <w:rsid w:val="00737E14"/>
    <w:rsid w:val="00737E88"/>
    <w:rsid w:val="00737EDC"/>
    <w:rsid w:val="007401D1"/>
    <w:rsid w:val="007403C3"/>
    <w:rsid w:val="007404AF"/>
    <w:rsid w:val="00740BB8"/>
    <w:rsid w:val="00740DA8"/>
    <w:rsid w:val="00741191"/>
    <w:rsid w:val="00741350"/>
    <w:rsid w:val="00741870"/>
    <w:rsid w:val="00741937"/>
    <w:rsid w:val="007422DA"/>
    <w:rsid w:val="00742511"/>
    <w:rsid w:val="00742521"/>
    <w:rsid w:val="0074260F"/>
    <w:rsid w:val="007426D6"/>
    <w:rsid w:val="007427FC"/>
    <w:rsid w:val="00742ED2"/>
    <w:rsid w:val="00742F64"/>
    <w:rsid w:val="00743631"/>
    <w:rsid w:val="0074363B"/>
    <w:rsid w:val="00743673"/>
    <w:rsid w:val="00743A12"/>
    <w:rsid w:val="00743C29"/>
    <w:rsid w:val="00743D99"/>
    <w:rsid w:val="00744287"/>
    <w:rsid w:val="0074438A"/>
    <w:rsid w:val="007443E4"/>
    <w:rsid w:val="00744452"/>
    <w:rsid w:val="007448D7"/>
    <w:rsid w:val="0074502B"/>
    <w:rsid w:val="007452B1"/>
    <w:rsid w:val="00745428"/>
    <w:rsid w:val="0074573F"/>
    <w:rsid w:val="00745B93"/>
    <w:rsid w:val="00745BF4"/>
    <w:rsid w:val="00745E1C"/>
    <w:rsid w:val="007461BC"/>
    <w:rsid w:val="007468FF"/>
    <w:rsid w:val="0074694F"/>
    <w:rsid w:val="00746957"/>
    <w:rsid w:val="00746C56"/>
    <w:rsid w:val="0074763E"/>
    <w:rsid w:val="00747641"/>
    <w:rsid w:val="007476D4"/>
    <w:rsid w:val="00747714"/>
    <w:rsid w:val="007479A4"/>
    <w:rsid w:val="00747AC4"/>
    <w:rsid w:val="00747B2D"/>
    <w:rsid w:val="00747B63"/>
    <w:rsid w:val="00747EBC"/>
    <w:rsid w:val="007504ED"/>
    <w:rsid w:val="00750D34"/>
    <w:rsid w:val="00751821"/>
    <w:rsid w:val="00752504"/>
    <w:rsid w:val="0075258E"/>
    <w:rsid w:val="00752705"/>
    <w:rsid w:val="0075278F"/>
    <w:rsid w:val="00752923"/>
    <w:rsid w:val="0075299C"/>
    <w:rsid w:val="00752FA7"/>
    <w:rsid w:val="00753410"/>
    <w:rsid w:val="007536E3"/>
    <w:rsid w:val="00753B8F"/>
    <w:rsid w:val="00753BF1"/>
    <w:rsid w:val="00753FDC"/>
    <w:rsid w:val="007541AF"/>
    <w:rsid w:val="00754687"/>
    <w:rsid w:val="00754911"/>
    <w:rsid w:val="00754D20"/>
    <w:rsid w:val="00754ED5"/>
    <w:rsid w:val="0075529E"/>
    <w:rsid w:val="007552E7"/>
    <w:rsid w:val="007555A2"/>
    <w:rsid w:val="007556CD"/>
    <w:rsid w:val="00755722"/>
    <w:rsid w:val="00755791"/>
    <w:rsid w:val="00755EBA"/>
    <w:rsid w:val="00755EF2"/>
    <w:rsid w:val="007560B7"/>
    <w:rsid w:val="007563B8"/>
    <w:rsid w:val="00756618"/>
    <w:rsid w:val="00756CFD"/>
    <w:rsid w:val="007570F0"/>
    <w:rsid w:val="00757651"/>
    <w:rsid w:val="00757910"/>
    <w:rsid w:val="00757AD5"/>
    <w:rsid w:val="00757C99"/>
    <w:rsid w:val="00757DB3"/>
    <w:rsid w:val="007600B2"/>
    <w:rsid w:val="007600F3"/>
    <w:rsid w:val="00760263"/>
    <w:rsid w:val="0076078D"/>
    <w:rsid w:val="00761174"/>
    <w:rsid w:val="00761361"/>
    <w:rsid w:val="0076146F"/>
    <w:rsid w:val="007614FD"/>
    <w:rsid w:val="007615EC"/>
    <w:rsid w:val="00761A05"/>
    <w:rsid w:val="00761ED2"/>
    <w:rsid w:val="00761EDD"/>
    <w:rsid w:val="0076264D"/>
    <w:rsid w:val="00762C64"/>
    <w:rsid w:val="00762DB1"/>
    <w:rsid w:val="00763298"/>
    <w:rsid w:val="007632B6"/>
    <w:rsid w:val="00763427"/>
    <w:rsid w:val="00763579"/>
    <w:rsid w:val="00763970"/>
    <w:rsid w:val="007639AA"/>
    <w:rsid w:val="0076401D"/>
    <w:rsid w:val="00764078"/>
    <w:rsid w:val="00764593"/>
    <w:rsid w:val="0076464F"/>
    <w:rsid w:val="00764769"/>
    <w:rsid w:val="00764CB8"/>
    <w:rsid w:val="007658D1"/>
    <w:rsid w:val="007664C5"/>
    <w:rsid w:val="0076650F"/>
    <w:rsid w:val="0076680E"/>
    <w:rsid w:val="00766EF7"/>
    <w:rsid w:val="00766F5D"/>
    <w:rsid w:val="00767348"/>
    <w:rsid w:val="007677D4"/>
    <w:rsid w:val="00767807"/>
    <w:rsid w:val="007678CE"/>
    <w:rsid w:val="007679D3"/>
    <w:rsid w:val="00767EC5"/>
    <w:rsid w:val="00770194"/>
    <w:rsid w:val="00770536"/>
    <w:rsid w:val="0077071E"/>
    <w:rsid w:val="00770895"/>
    <w:rsid w:val="00770947"/>
    <w:rsid w:val="00770AC4"/>
    <w:rsid w:val="00770AFE"/>
    <w:rsid w:val="00770B9A"/>
    <w:rsid w:val="00770FAA"/>
    <w:rsid w:val="0077138B"/>
    <w:rsid w:val="0077164D"/>
    <w:rsid w:val="00771BC5"/>
    <w:rsid w:val="00771FCD"/>
    <w:rsid w:val="00772209"/>
    <w:rsid w:val="0077232A"/>
    <w:rsid w:val="007727F4"/>
    <w:rsid w:val="00772915"/>
    <w:rsid w:val="00773499"/>
    <w:rsid w:val="007736BC"/>
    <w:rsid w:val="00773F32"/>
    <w:rsid w:val="007744A4"/>
    <w:rsid w:val="0077469A"/>
    <w:rsid w:val="00774D33"/>
    <w:rsid w:val="00775762"/>
    <w:rsid w:val="0077598A"/>
    <w:rsid w:val="00775A55"/>
    <w:rsid w:val="00775A97"/>
    <w:rsid w:val="00775B7C"/>
    <w:rsid w:val="00775DE5"/>
    <w:rsid w:val="00776ED3"/>
    <w:rsid w:val="00776FC6"/>
    <w:rsid w:val="007774E9"/>
    <w:rsid w:val="0078038D"/>
    <w:rsid w:val="007803CB"/>
    <w:rsid w:val="00780943"/>
    <w:rsid w:val="00780DC3"/>
    <w:rsid w:val="007810E4"/>
    <w:rsid w:val="007812CA"/>
    <w:rsid w:val="007814E7"/>
    <w:rsid w:val="0078190D"/>
    <w:rsid w:val="00781FB3"/>
    <w:rsid w:val="0078228D"/>
    <w:rsid w:val="00782611"/>
    <w:rsid w:val="007826D3"/>
    <w:rsid w:val="007829D9"/>
    <w:rsid w:val="00782AF9"/>
    <w:rsid w:val="00782E6C"/>
    <w:rsid w:val="00783081"/>
    <w:rsid w:val="00783A45"/>
    <w:rsid w:val="00783FA2"/>
    <w:rsid w:val="007842F7"/>
    <w:rsid w:val="007845CA"/>
    <w:rsid w:val="007847E7"/>
    <w:rsid w:val="00784811"/>
    <w:rsid w:val="00784DAC"/>
    <w:rsid w:val="0078541C"/>
    <w:rsid w:val="007856C9"/>
    <w:rsid w:val="00785988"/>
    <w:rsid w:val="00785A5A"/>
    <w:rsid w:val="00785D62"/>
    <w:rsid w:val="00785E61"/>
    <w:rsid w:val="00786201"/>
    <w:rsid w:val="00786220"/>
    <w:rsid w:val="00786377"/>
    <w:rsid w:val="00786671"/>
    <w:rsid w:val="00786FD7"/>
    <w:rsid w:val="007870DD"/>
    <w:rsid w:val="0078745E"/>
    <w:rsid w:val="00787477"/>
    <w:rsid w:val="00787568"/>
    <w:rsid w:val="00787575"/>
    <w:rsid w:val="0078787D"/>
    <w:rsid w:val="00787B9C"/>
    <w:rsid w:val="00787DFA"/>
    <w:rsid w:val="00790183"/>
    <w:rsid w:val="0079045B"/>
    <w:rsid w:val="0079076E"/>
    <w:rsid w:val="007907A6"/>
    <w:rsid w:val="007907D2"/>
    <w:rsid w:val="0079120F"/>
    <w:rsid w:val="00791429"/>
    <w:rsid w:val="0079188B"/>
    <w:rsid w:val="0079197E"/>
    <w:rsid w:val="00791D63"/>
    <w:rsid w:val="00791E03"/>
    <w:rsid w:val="007924CF"/>
    <w:rsid w:val="00792511"/>
    <w:rsid w:val="007925F5"/>
    <w:rsid w:val="007928BE"/>
    <w:rsid w:val="0079294F"/>
    <w:rsid w:val="007929FA"/>
    <w:rsid w:val="00793523"/>
    <w:rsid w:val="0079453B"/>
    <w:rsid w:val="007945C1"/>
    <w:rsid w:val="00794607"/>
    <w:rsid w:val="00794B38"/>
    <w:rsid w:val="00794E78"/>
    <w:rsid w:val="00794E7B"/>
    <w:rsid w:val="00795796"/>
    <w:rsid w:val="00795F5F"/>
    <w:rsid w:val="00796308"/>
    <w:rsid w:val="007963A5"/>
    <w:rsid w:val="00796461"/>
    <w:rsid w:val="007967EC"/>
    <w:rsid w:val="00796C32"/>
    <w:rsid w:val="00796FBD"/>
    <w:rsid w:val="007979F6"/>
    <w:rsid w:val="007A0034"/>
    <w:rsid w:val="007A0088"/>
    <w:rsid w:val="007A062E"/>
    <w:rsid w:val="007A0B5B"/>
    <w:rsid w:val="007A0C2F"/>
    <w:rsid w:val="007A0E85"/>
    <w:rsid w:val="007A1793"/>
    <w:rsid w:val="007A1CE0"/>
    <w:rsid w:val="007A1E14"/>
    <w:rsid w:val="007A1E2F"/>
    <w:rsid w:val="007A28C1"/>
    <w:rsid w:val="007A2F3A"/>
    <w:rsid w:val="007A3113"/>
    <w:rsid w:val="007A33A6"/>
    <w:rsid w:val="007A35CE"/>
    <w:rsid w:val="007A3685"/>
    <w:rsid w:val="007A3C60"/>
    <w:rsid w:val="007A433A"/>
    <w:rsid w:val="007A4341"/>
    <w:rsid w:val="007A45C4"/>
    <w:rsid w:val="007A46EB"/>
    <w:rsid w:val="007A4805"/>
    <w:rsid w:val="007A4AC3"/>
    <w:rsid w:val="007A4B4B"/>
    <w:rsid w:val="007A4BE3"/>
    <w:rsid w:val="007A5009"/>
    <w:rsid w:val="007A51B7"/>
    <w:rsid w:val="007A5C07"/>
    <w:rsid w:val="007A5DA5"/>
    <w:rsid w:val="007A629A"/>
    <w:rsid w:val="007A67E8"/>
    <w:rsid w:val="007A6C5F"/>
    <w:rsid w:val="007A6C95"/>
    <w:rsid w:val="007A710A"/>
    <w:rsid w:val="007A7270"/>
    <w:rsid w:val="007A72D9"/>
    <w:rsid w:val="007A7328"/>
    <w:rsid w:val="007A73D2"/>
    <w:rsid w:val="007A785E"/>
    <w:rsid w:val="007A7A0F"/>
    <w:rsid w:val="007A7C8D"/>
    <w:rsid w:val="007A7D19"/>
    <w:rsid w:val="007B0732"/>
    <w:rsid w:val="007B0B28"/>
    <w:rsid w:val="007B0CAD"/>
    <w:rsid w:val="007B100E"/>
    <w:rsid w:val="007B10BE"/>
    <w:rsid w:val="007B11B6"/>
    <w:rsid w:val="007B1C7D"/>
    <w:rsid w:val="007B1CBE"/>
    <w:rsid w:val="007B1D53"/>
    <w:rsid w:val="007B324F"/>
    <w:rsid w:val="007B3B74"/>
    <w:rsid w:val="007B4099"/>
    <w:rsid w:val="007B48C8"/>
    <w:rsid w:val="007B5C45"/>
    <w:rsid w:val="007B60DF"/>
    <w:rsid w:val="007B62B1"/>
    <w:rsid w:val="007B6E97"/>
    <w:rsid w:val="007B733D"/>
    <w:rsid w:val="007B7352"/>
    <w:rsid w:val="007B73AB"/>
    <w:rsid w:val="007B7629"/>
    <w:rsid w:val="007B7CFD"/>
    <w:rsid w:val="007C0302"/>
    <w:rsid w:val="007C08DF"/>
    <w:rsid w:val="007C0B9C"/>
    <w:rsid w:val="007C0E0A"/>
    <w:rsid w:val="007C11BF"/>
    <w:rsid w:val="007C11D1"/>
    <w:rsid w:val="007C1656"/>
    <w:rsid w:val="007C1774"/>
    <w:rsid w:val="007C2225"/>
    <w:rsid w:val="007C278D"/>
    <w:rsid w:val="007C2A07"/>
    <w:rsid w:val="007C2A6E"/>
    <w:rsid w:val="007C2B75"/>
    <w:rsid w:val="007C2BCA"/>
    <w:rsid w:val="007C2C1B"/>
    <w:rsid w:val="007C2C4F"/>
    <w:rsid w:val="007C2C79"/>
    <w:rsid w:val="007C2C82"/>
    <w:rsid w:val="007C2CDB"/>
    <w:rsid w:val="007C3026"/>
    <w:rsid w:val="007C332D"/>
    <w:rsid w:val="007C33D2"/>
    <w:rsid w:val="007C340E"/>
    <w:rsid w:val="007C34B4"/>
    <w:rsid w:val="007C3531"/>
    <w:rsid w:val="007C36D6"/>
    <w:rsid w:val="007C3BA7"/>
    <w:rsid w:val="007C3DF9"/>
    <w:rsid w:val="007C3F79"/>
    <w:rsid w:val="007C515D"/>
    <w:rsid w:val="007C51B6"/>
    <w:rsid w:val="007C58BD"/>
    <w:rsid w:val="007C599F"/>
    <w:rsid w:val="007C5D44"/>
    <w:rsid w:val="007C5E9A"/>
    <w:rsid w:val="007C62DA"/>
    <w:rsid w:val="007C6386"/>
    <w:rsid w:val="007C6615"/>
    <w:rsid w:val="007C665D"/>
    <w:rsid w:val="007C6828"/>
    <w:rsid w:val="007C714A"/>
    <w:rsid w:val="007C7B7B"/>
    <w:rsid w:val="007C7BD3"/>
    <w:rsid w:val="007C7F79"/>
    <w:rsid w:val="007D031F"/>
    <w:rsid w:val="007D042E"/>
    <w:rsid w:val="007D044A"/>
    <w:rsid w:val="007D09BB"/>
    <w:rsid w:val="007D0E1E"/>
    <w:rsid w:val="007D1174"/>
    <w:rsid w:val="007D151F"/>
    <w:rsid w:val="007D1866"/>
    <w:rsid w:val="007D1ECD"/>
    <w:rsid w:val="007D20E7"/>
    <w:rsid w:val="007D2128"/>
    <w:rsid w:val="007D2150"/>
    <w:rsid w:val="007D239A"/>
    <w:rsid w:val="007D270F"/>
    <w:rsid w:val="007D2759"/>
    <w:rsid w:val="007D3201"/>
    <w:rsid w:val="007D39A0"/>
    <w:rsid w:val="007D4A1C"/>
    <w:rsid w:val="007D4C91"/>
    <w:rsid w:val="007D4DC4"/>
    <w:rsid w:val="007D4E3C"/>
    <w:rsid w:val="007D51E5"/>
    <w:rsid w:val="007D5D02"/>
    <w:rsid w:val="007D5E21"/>
    <w:rsid w:val="007D5E9D"/>
    <w:rsid w:val="007D61E3"/>
    <w:rsid w:val="007D6850"/>
    <w:rsid w:val="007D6E3F"/>
    <w:rsid w:val="007D71AF"/>
    <w:rsid w:val="007D733D"/>
    <w:rsid w:val="007D7470"/>
    <w:rsid w:val="007D79C2"/>
    <w:rsid w:val="007D7AAB"/>
    <w:rsid w:val="007D7D13"/>
    <w:rsid w:val="007D7E09"/>
    <w:rsid w:val="007E0063"/>
    <w:rsid w:val="007E065F"/>
    <w:rsid w:val="007E0E8A"/>
    <w:rsid w:val="007E0F3D"/>
    <w:rsid w:val="007E0FA9"/>
    <w:rsid w:val="007E1125"/>
    <w:rsid w:val="007E1440"/>
    <w:rsid w:val="007E1481"/>
    <w:rsid w:val="007E1C0F"/>
    <w:rsid w:val="007E2263"/>
    <w:rsid w:val="007E2793"/>
    <w:rsid w:val="007E2859"/>
    <w:rsid w:val="007E3A1F"/>
    <w:rsid w:val="007E3ADC"/>
    <w:rsid w:val="007E3B22"/>
    <w:rsid w:val="007E4475"/>
    <w:rsid w:val="007E4ADB"/>
    <w:rsid w:val="007E5178"/>
    <w:rsid w:val="007E5220"/>
    <w:rsid w:val="007E5242"/>
    <w:rsid w:val="007E54B8"/>
    <w:rsid w:val="007E5B35"/>
    <w:rsid w:val="007E60F1"/>
    <w:rsid w:val="007E63BE"/>
    <w:rsid w:val="007E66BE"/>
    <w:rsid w:val="007E6EE7"/>
    <w:rsid w:val="007E6F6A"/>
    <w:rsid w:val="007E6FEF"/>
    <w:rsid w:val="007E7272"/>
    <w:rsid w:val="007E754F"/>
    <w:rsid w:val="007E779E"/>
    <w:rsid w:val="007E7B11"/>
    <w:rsid w:val="007E7C8A"/>
    <w:rsid w:val="007F0311"/>
    <w:rsid w:val="007F04E5"/>
    <w:rsid w:val="007F0781"/>
    <w:rsid w:val="007F0988"/>
    <w:rsid w:val="007F117B"/>
    <w:rsid w:val="007F14D1"/>
    <w:rsid w:val="007F18D2"/>
    <w:rsid w:val="007F1A98"/>
    <w:rsid w:val="007F1D30"/>
    <w:rsid w:val="007F1E6C"/>
    <w:rsid w:val="007F21E2"/>
    <w:rsid w:val="007F2224"/>
    <w:rsid w:val="007F2767"/>
    <w:rsid w:val="007F2BC0"/>
    <w:rsid w:val="007F2D09"/>
    <w:rsid w:val="007F34D4"/>
    <w:rsid w:val="007F3B12"/>
    <w:rsid w:val="007F3CD3"/>
    <w:rsid w:val="007F3E9D"/>
    <w:rsid w:val="007F41D2"/>
    <w:rsid w:val="007F4390"/>
    <w:rsid w:val="007F4B60"/>
    <w:rsid w:val="007F4DD9"/>
    <w:rsid w:val="007F4F20"/>
    <w:rsid w:val="007F4F95"/>
    <w:rsid w:val="007F5133"/>
    <w:rsid w:val="007F54F3"/>
    <w:rsid w:val="007F5A8A"/>
    <w:rsid w:val="007F5BA9"/>
    <w:rsid w:val="007F5C48"/>
    <w:rsid w:val="007F5D16"/>
    <w:rsid w:val="007F6165"/>
    <w:rsid w:val="007F66E0"/>
    <w:rsid w:val="007F6A61"/>
    <w:rsid w:val="007F6C81"/>
    <w:rsid w:val="007F6ED2"/>
    <w:rsid w:val="007F6FA0"/>
    <w:rsid w:val="007F7483"/>
    <w:rsid w:val="007F7541"/>
    <w:rsid w:val="007F7B9F"/>
    <w:rsid w:val="007F7D7C"/>
    <w:rsid w:val="007F7FFA"/>
    <w:rsid w:val="00800716"/>
    <w:rsid w:val="008007B3"/>
    <w:rsid w:val="00800802"/>
    <w:rsid w:val="00800A2F"/>
    <w:rsid w:val="00801701"/>
    <w:rsid w:val="00801F21"/>
    <w:rsid w:val="00802452"/>
    <w:rsid w:val="008027AB"/>
    <w:rsid w:val="00802CE9"/>
    <w:rsid w:val="00802FB9"/>
    <w:rsid w:val="008030AB"/>
    <w:rsid w:val="008039F5"/>
    <w:rsid w:val="00803A24"/>
    <w:rsid w:val="00803B22"/>
    <w:rsid w:val="00803F68"/>
    <w:rsid w:val="008040A6"/>
    <w:rsid w:val="00804288"/>
    <w:rsid w:val="00804385"/>
    <w:rsid w:val="00804437"/>
    <w:rsid w:val="00804645"/>
    <w:rsid w:val="00804735"/>
    <w:rsid w:val="00804878"/>
    <w:rsid w:val="00804A9E"/>
    <w:rsid w:val="00805058"/>
    <w:rsid w:val="008050F8"/>
    <w:rsid w:val="008052C8"/>
    <w:rsid w:val="0080563B"/>
    <w:rsid w:val="0080580C"/>
    <w:rsid w:val="008059FA"/>
    <w:rsid w:val="008059FF"/>
    <w:rsid w:val="00805A31"/>
    <w:rsid w:val="00805C22"/>
    <w:rsid w:val="00805DD5"/>
    <w:rsid w:val="00805E1D"/>
    <w:rsid w:val="00805EA2"/>
    <w:rsid w:val="00806BEF"/>
    <w:rsid w:val="00806E82"/>
    <w:rsid w:val="00806ED5"/>
    <w:rsid w:val="0080714D"/>
    <w:rsid w:val="00807200"/>
    <w:rsid w:val="00807A22"/>
    <w:rsid w:val="00807B6E"/>
    <w:rsid w:val="00807C78"/>
    <w:rsid w:val="00807EC8"/>
    <w:rsid w:val="00807FC8"/>
    <w:rsid w:val="00807FF5"/>
    <w:rsid w:val="00810345"/>
    <w:rsid w:val="00810681"/>
    <w:rsid w:val="00810A0F"/>
    <w:rsid w:val="008111F1"/>
    <w:rsid w:val="0081134F"/>
    <w:rsid w:val="0081160B"/>
    <w:rsid w:val="00811A0C"/>
    <w:rsid w:val="00812A2D"/>
    <w:rsid w:val="00813026"/>
    <w:rsid w:val="00813715"/>
    <w:rsid w:val="0081381C"/>
    <w:rsid w:val="00814512"/>
    <w:rsid w:val="00814E47"/>
    <w:rsid w:val="00814E60"/>
    <w:rsid w:val="0081500B"/>
    <w:rsid w:val="00815018"/>
    <w:rsid w:val="0081528D"/>
    <w:rsid w:val="00815DFA"/>
    <w:rsid w:val="008160CE"/>
    <w:rsid w:val="008168DD"/>
    <w:rsid w:val="00816A9A"/>
    <w:rsid w:val="00816B33"/>
    <w:rsid w:val="00816D5F"/>
    <w:rsid w:val="00817046"/>
    <w:rsid w:val="008175F8"/>
    <w:rsid w:val="00817B09"/>
    <w:rsid w:val="00820225"/>
    <w:rsid w:val="008202B5"/>
    <w:rsid w:val="00820FC2"/>
    <w:rsid w:val="0082109D"/>
    <w:rsid w:val="00821116"/>
    <w:rsid w:val="00821639"/>
    <w:rsid w:val="00821826"/>
    <w:rsid w:val="008218CF"/>
    <w:rsid w:val="00821903"/>
    <w:rsid w:val="00822038"/>
    <w:rsid w:val="0082242E"/>
    <w:rsid w:val="0082291C"/>
    <w:rsid w:val="00822C2E"/>
    <w:rsid w:val="00822D31"/>
    <w:rsid w:val="008231C6"/>
    <w:rsid w:val="00823293"/>
    <w:rsid w:val="00823410"/>
    <w:rsid w:val="00823482"/>
    <w:rsid w:val="00823711"/>
    <w:rsid w:val="00823755"/>
    <w:rsid w:val="00823D3A"/>
    <w:rsid w:val="0082499E"/>
    <w:rsid w:val="00825469"/>
    <w:rsid w:val="008254E7"/>
    <w:rsid w:val="00825966"/>
    <w:rsid w:val="00825D90"/>
    <w:rsid w:val="00825DA1"/>
    <w:rsid w:val="00825DBE"/>
    <w:rsid w:val="00825DC4"/>
    <w:rsid w:val="0082629F"/>
    <w:rsid w:val="00826311"/>
    <w:rsid w:val="00826348"/>
    <w:rsid w:val="008263ED"/>
    <w:rsid w:val="00826455"/>
    <w:rsid w:val="0082657A"/>
    <w:rsid w:val="00826B64"/>
    <w:rsid w:val="00826B8A"/>
    <w:rsid w:val="008273CA"/>
    <w:rsid w:val="008273E0"/>
    <w:rsid w:val="008274B0"/>
    <w:rsid w:val="0082774B"/>
    <w:rsid w:val="00827790"/>
    <w:rsid w:val="0082798C"/>
    <w:rsid w:val="00827C59"/>
    <w:rsid w:val="008303C1"/>
    <w:rsid w:val="00830488"/>
    <w:rsid w:val="008305F4"/>
    <w:rsid w:val="00830DE7"/>
    <w:rsid w:val="00831093"/>
    <w:rsid w:val="00831674"/>
    <w:rsid w:val="008318CE"/>
    <w:rsid w:val="00832136"/>
    <w:rsid w:val="008321D5"/>
    <w:rsid w:val="00832525"/>
    <w:rsid w:val="00832886"/>
    <w:rsid w:val="00832FA3"/>
    <w:rsid w:val="00833012"/>
    <w:rsid w:val="00833C9B"/>
    <w:rsid w:val="008342EF"/>
    <w:rsid w:val="008343B6"/>
    <w:rsid w:val="0083487D"/>
    <w:rsid w:val="00834A21"/>
    <w:rsid w:val="00834B61"/>
    <w:rsid w:val="00834B8F"/>
    <w:rsid w:val="00834E26"/>
    <w:rsid w:val="00835504"/>
    <w:rsid w:val="008355D2"/>
    <w:rsid w:val="008357D4"/>
    <w:rsid w:val="00835BE6"/>
    <w:rsid w:val="00835F1B"/>
    <w:rsid w:val="00836247"/>
    <w:rsid w:val="00836334"/>
    <w:rsid w:val="008363A3"/>
    <w:rsid w:val="00836986"/>
    <w:rsid w:val="00836BA8"/>
    <w:rsid w:val="00836FED"/>
    <w:rsid w:val="008375E9"/>
    <w:rsid w:val="008376CD"/>
    <w:rsid w:val="00837A9A"/>
    <w:rsid w:val="00837E5A"/>
    <w:rsid w:val="008400B5"/>
    <w:rsid w:val="0084032A"/>
    <w:rsid w:val="0084062A"/>
    <w:rsid w:val="008406CE"/>
    <w:rsid w:val="00840BC0"/>
    <w:rsid w:val="00840D4C"/>
    <w:rsid w:val="00840DCE"/>
    <w:rsid w:val="0084165A"/>
    <w:rsid w:val="008420F2"/>
    <w:rsid w:val="00842D91"/>
    <w:rsid w:val="00842F91"/>
    <w:rsid w:val="00843082"/>
    <w:rsid w:val="008432A9"/>
    <w:rsid w:val="008437A4"/>
    <w:rsid w:val="00843A31"/>
    <w:rsid w:val="0084403E"/>
    <w:rsid w:val="008440E1"/>
    <w:rsid w:val="00844151"/>
    <w:rsid w:val="008441CF"/>
    <w:rsid w:val="00844270"/>
    <w:rsid w:val="0084458B"/>
    <w:rsid w:val="00844807"/>
    <w:rsid w:val="0084483C"/>
    <w:rsid w:val="00844D5C"/>
    <w:rsid w:val="00845096"/>
    <w:rsid w:val="008450BE"/>
    <w:rsid w:val="00845B63"/>
    <w:rsid w:val="00845F99"/>
    <w:rsid w:val="00846528"/>
    <w:rsid w:val="00846A60"/>
    <w:rsid w:val="00846CA9"/>
    <w:rsid w:val="00846EC2"/>
    <w:rsid w:val="008474A8"/>
    <w:rsid w:val="0084753E"/>
    <w:rsid w:val="00847541"/>
    <w:rsid w:val="00847B87"/>
    <w:rsid w:val="00847FF3"/>
    <w:rsid w:val="008503DB"/>
    <w:rsid w:val="00850604"/>
    <w:rsid w:val="0085069E"/>
    <w:rsid w:val="00850A73"/>
    <w:rsid w:val="00850EEB"/>
    <w:rsid w:val="00850F69"/>
    <w:rsid w:val="00851038"/>
    <w:rsid w:val="008512A5"/>
    <w:rsid w:val="008514E9"/>
    <w:rsid w:val="00851661"/>
    <w:rsid w:val="008518CA"/>
    <w:rsid w:val="008518ED"/>
    <w:rsid w:val="00851F56"/>
    <w:rsid w:val="0085285B"/>
    <w:rsid w:val="008529C5"/>
    <w:rsid w:val="00852D2F"/>
    <w:rsid w:val="00852D3B"/>
    <w:rsid w:val="00852E9E"/>
    <w:rsid w:val="00852F68"/>
    <w:rsid w:val="008530F8"/>
    <w:rsid w:val="0085344E"/>
    <w:rsid w:val="008534BA"/>
    <w:rsid w:val="00853554"/>
    <w:rsid w:val="00853626"/>
    <w:rsid w:val="008539E5"/>
    <w:rsid w:val="00854003"/>
    <w:rsid w:val="008541EC"/>
    <w:rsid w:val="0085426F"/>
    <w:rsid w:val="008543F5"/>
    <w:rsid w:val="00854564"/>
    <w:rsid w:val="00854DB0"/>
    <w:rsid w:val="00855223"/>
    <w:rsid w:val="008552F8"/>
    <w:rsid w:val="0085583E"/>
    <w:rsid w:val="00855987"/>
    <w:rsid w:val="00855FFE"/>
    <w:rsid w:val="0085613E"/>
    <w:rsid w:val="0085656E"/>
    <w:rsid w:val="008566FE"/>
    <w:rsid w:val="00856795"/>
    <w:rsid w:val="008570B1"/>
    <w:rsid w:val="00857202"/>
    <w:rsid w:val="00857469"/>
    <w:rsid w:val="00857741"/>
    <w:rsid w:val="00857A03"/>
    <w:rsid w:val="00857C58"/>
    <w:rsid w:val="00860142"/>
    <w:rsid w:val="0086027A"/>
    <w:rsid w:val="0086081C"/>
    <w:rsid w:val="0086094D"/>
    <w:rsid w:val="00860B61"/>
    <w:rsid w:val="00860C3F"/>
    <w:rsid w:val="00861180"/>
    <w:rsid w:val="00861371"/>
    <w:rsid w:val="008615B0"/>
    <w:rsid w:val="00861BF1"/>
    <w:rsid w:val="00861BF8"/>
    <w:rsid w:val="008621A0"/>
    <w:rsid w:val="0086231F"/>
    <w:rsid w:val="008629F7"/>
    <w:rsid w:val="00862B17"/>
    <w:rsid w:val="00862C5B"/>
    <w:rsid w:val="00862CF2"/>
    <w:rsid w:val="00862E6E"/>
    <w:rsid w:val="00863154"/>
    <w:rsid w:val="008632AB"/>
    <w:rsid w:val="008632D7"/>
    <w:rsid w:val="0086352F"/>
    <w:rsid w:val="00863636"/>
    <w:rsid w:val="00863E36"/>
    <w:rsid w:val="00863FCB"/>
    <w:rsid w:val="0086431C"/>
    <w:rsid w:val="00864388"/>
    <w:rsid w:val="0086468B"/>
    <w:rsid w:val="0086490C"/>
    <w:rsid w:val="00864ACF"/>
    <w:rsid w:val="00864CAE"/>
    <w:rsid w:val="00864F1E"/>
    <w:rsid w:val="00865C45"/>
    <w:rsid w:val="00865FF5"/>
    <w:rsid w:val="00866223"/>
    <w:rsid w:val="00866417"/>
    <w:rsid w:val="00866676"/>
    <w:rsid w:val="0086680A"/>
    <w:rsid w:val="00867968"/>
    <w:rsid w:val="00870A22"/>
    <w:rsid w:val="00870BEA"/>
    <w:rsid w:val="0087100A"/>
    <w:rsid w:val="008713A0"/>
    <w:rsid w:val="008714FA"/>
    <w:rsid w:val="00871903"/>
    <w:rsid w:val="00871965"/>
    <w:rsid w:val="00871DEC"/>
    <w:rsid w:val="0087243F"/>
    <w:rsid w:val="00872445"/>
    <w:rsid w:val="008725C0"/>
    <w:rsid w:val="00872BE3"/>
    <w:rsid w:val="00872E40"/>
    <w:rsid w:val="00872F6D"/>
    <w:rsid w:val="00873109"/>
    <w:rsid w:val="00873400"/>
    <w:rsid w:val="00873573"/>
    <w:rsid w:val="00873768"/>
    <w:rsid w:val="008739A5"/>
    <w:rsid w:val="00873AAD"/>
    <w:rsid w:val="00873CBE"/>
    <w:rsid w:val="008740FD"/>
    <w:rsid w:val="0087427B"/>
    <w:rsid w:val="00874ECD"/>
    <w:rsid w:val="00875128"/>
    <w:rsid w:val="008753CA"/>
    <w:rsid w:val="0087549A"/>
    <w:rsid w:val="0087559A"/>
    <w:rsid w:val="0087559C"/>
    <w:rsid w:val="008759BA"/>
    <w:rsid w:val="00875DAC"/>
    <w:rsid w:val="00875F12"/>
    <w:rsid w:val="00875F99"/>
    <w:rsid w:val="00875FED"/>
    <w:rsid w:val="00876081"/>
    <w:rsid w:val="008761F2"/>
    <w:rsid w:val="0087632C"/>
    <w:rsid w:val="00876B94"/>
    <w:rsid w:val="008777F0"/>
    <w:rsid w:val="00877915"/>
    <w:rsid w:val="00877CC3"/>
    <w:rsid w:val="00880417"/>
    <w:rsid w:val="00880897"/>
    <w:rsid w:val="00880D3A"/>
    <w:rsid w:val="00882112"/>
    <w:rsid w:val="0088230B"/>
    <w:rsid w:val="00882522"/>
    <w:rsid w:val="008826A4"/>
    <w:rsid w:val="00882A20"/>
    <w:rsid w:val="00882EC1"/>
    <w:rsid w:val="00883254"/>
    <w:rsid w:val="0088386E"/>
    <w:rsid w:val="0088412A"/>
    <w:rsid w:val="00884CCA"/>
    <w:rsid w:val="00884D6F"/>
    <w:rsid w:val="00884E23"/>
    <w:rsid w:val="0088531F"/>
    <w:rsid w:val="008859DC"/>
    <w:rsid w:val="00886297"/>
    <w:rsid w:val="0088650E"/>
    <w:rsid w:val="00886589"/>
    <w:rsid w:val="008871C4"/>
    <w:rsid w:val="00887C94"/>
    <w:rsid w:val="00887D4B"/>
    <w:rsid w:val="00887FB7"/>
    <w:rsid w:val="00890022"/>
    <w:rsid w:val="00890053"/>
    <w:rsid w:val="0089021F"/>
    <w:rsid w:val="008902FE"/>
    <w:rsid w:val="0089049E"/>
    <w:rsid w:val="008904A3"/>
    <w:rsid w:val="00890892"/>
    <w:rsid w:val="008908AE"/>
    <w:rsid w:val="0089186E"/>
    <w:rsid w:val="00891890"/>
    <w:rsid w:val="00891D92"/>
    <w:rsid w:val="00892563"/>
    <w:rsid w:val="00892765"/>
    <w:rsid w:val="0089282A"/>
    <w:rsid w:val="00892D5A"/>
    <w:rsid w:val="00892FA4"/>
    <w:rsid w:val="0089318F"/>
    <w:rsid w:val="008934B1"/>
    <w:rsid w:val="00893776"/>
    <w:rsid w:val="0089383C"/>
    <w:rsid w:val="00893ED2"/>
    <w:rsid w:val="008943A8"/>
    <w:rsid w:val="0089480B"/>
    <w:rsid w:val="00894972"/>
    <w:rsid w:val="00894C45"/>
    <w:rsid w:val="00894ED0"/>
    <w:rsid w:val="008952FB"/>
    <w:rsid w:val="008953A1"/>
    <w:rsid w:val="008954E5"/>
    <w:rsid w:val="008954F7"/>
    <w:rsid w:val="00895562"/>
    <w:rsid w:val="0089589C"/>
    <w:rsid w:val="008958CC"/>
    <w:rsid w:val="008959F0"/>
    <w:rsid w:val="00895AB3"/>
    <w:rsid w:val="00895BBE"/>
    <w:rsid w:val="00895BDA"/>
    <w:rsid w:val="00895C62"/>
    <w:rsid w:val="00896B73"/>
    <w:rsid w:val="00896C23"/>
    <w:rsid w:val="00896E2A"/>
    <w:rsid w:val="00896E9B"/>
    <w:rsid w:val="00896F30"/>
    <w:rsid w:val="008A0058"/>
    <w:rsid w:val="008A08EB"/>
    <w:rsid w:val="008A0C92"/>
    <w:rsid w:val="008A154E"/>
    <w:rsid w:val="008A15D8"/>
    <w:rsid w:val="008A164A"/>
    <w:rsid w:val="008A1F5B"/>
    <w:rsid w:val="008A2207"/>
    <w:rsid w:val="008A2333"/>
    <w:rsid w:val="008A233A"/>
    <w:rsid w:val="008A25C3"/>
    <w:rsid w:val="008A266B"/>
    <w:rsid w:val="008A2C40"/>
    <w:rsid w:val="008A2CFC"/>
    <w:rsid w:val="008A2DB7"/>
    <w:rsid w:val="008A2ECB"/>
    <w:rsid w:val="008A3430"/>
    <w:rsid w:val="008A3645"/>
    <w:rsid w:val="008A369F"/>
    <w:rsid w:val="008A3F0A"/>
    <w:rsid w:val="008A4BB5"/>
    <w:rsid w:val="008A4E6F"/>
    <w:rsid w:val="008A4FB3"/>
    <w:rsid w:val="008A5100"/>
    <w:rsid w:val="008A5193"/>
    <w:rsid w:val="008A5674"/>
    <w:rsid w:val="008A57AA"/>
    <w:rsid w:val="008A596F"/>
    <w:rsid w:val="008A5B8A"/>
    <w:rsid w:val="008A5D4C"/>
    <w:rsid w:val="008A5DA3"/>
    <w:rsid w:val="008A62E8"/>
    <w:rsid w:val="008A6428"/>
    <w:rsid w:val="008A6930"/>
    <w:rsid w:val="008A695D"/>
    <w:rsid w:val="008A69A1"/>
    <w:rsid w:val="008A6C6D"/>
    <w:rsid w:val="008A75C8"/>
    <w:rsid w:val="008A7CD0"/>
    <w:rsid w:val="008A7DB9"/>
    <w:rsid w:val="008B0317"/>
    <w:rsid w:val="008B0392"/>
    <w:rsid w:val="008B0523"/>
    <w:rsid w:val="008B081E"/>
    <w:rsid w:val="008B0CC4"/>
    <w:rsid w:val="008B0F4F"/>
    <w:rsid w:val="008B10DF"/>
    <w:rsid w:val="008B1527"/>
    <w:rsid w:val="008B17A2"/>
    <w:rsid w:val="008B23D8"/>
    <w:rsid w:val="008B26DE"/>
    <w:rsid w:val="008B2854"/>
    <w:rsid w:val="008B2AE6"/>
    <w:rsid w:val="008B3303"/>
    <w:rsid w:val="008B330E"/>
    <w:rsid w:val="008B36E5"/>
    <w:rsid w:val="008B4472"/>
    <w:rsid w:val="008B4615"/>
    <w:rsid w:val="008B4763"/>
    <w:rsid w:val="008B4E7C"/>
    <w:rsid w:val="008B52B1"/>
    <w:rsid w:val="008B54A4"/>
    <w:rsid w:val="008B5566"/>
    <w:rsid w:val="008B563A"/>
    <w:rsid w:val="008B59A7"/>
    <w:rsid w:val="008B5B02"/>
    <w:rsid w:val="008B5D7D"/>
    <w:rsid w:val="008B5DA5"/>
    <w:rsid w:val="008B5DC9"/>
    <w:rsid w:val="008B5F3B"/>
    <w:rsid w:val="008B5F4A"/>
    <w:rsid w:val="008B60E2"/>
    <w:rsid w:val="008B6481"/>
    <w:rsid w:val="008B68F1"/>
    <w:rsid w:val="008B6923"/>
    <w:rsid w:val="008B7112"/>
    <w:rsid w:val="008B7165"/>
    <w:rsid w:val="008B7323"/>
    <w:rsid w:val="008B7330"/>
    <w:rsid w:val="008B7F12"/>
    <w:rsid w:val="008C0146"/>
    <w:rsid w:val="008C02FF"/>
    <w:rsid w:val="008C0498"/>
    <w:rsid w:val="008C07D9"/>
    <w:rsid w:val="008C093A"/>
    <w:rsid w:val="008C09A5"/>
    <w:rsid w:val="008C1182"/>
    <w:rsid w:val="008C118C"/>
    <w:rsid w:val="008C1616"/>
    <w:rsid w:val="008C1890"/>
    <w:rsid w:val="008C1D2C"/>
    <w:rsid w:val="008C1EAA"/>
    <w:rsid w:val="008C2187"/>
    <w:rsid w:val="008C237B"/>
    <w:rsid w:val="008C244F"/>
    <w:rsid w:val="008C24BD"/>
    <w:rsid w:val="008C2541"/>
    <w:rsid w:val="008C2952"/>
    <w:rsid w:val="008C2BEA"/>
    <w:rsid w:val="008C2C06"/>
    <w:rsid w:val="008C30BC"/>
    <w:rsid w:val="008C3899"/>
    <w:rsid w:val="008C3C25"/>
    <w:rsid w:val="008C3D47"/>
    <w:rsid w:val="008C3DEA"/>
    <w:rsid w:val="008C3FB3"/>
    <w:rsid w:val="008C409C"/>
    <w:rsid w:val="008C4423"/>
    <w:rsid w:val="008C466D"/>
    <w:rsid w:val="008C4883"/>
    <w:rsid w:val="008C4B26"/>
    <w:rsid w:val="008C4C7C"/>
    <w:rsid w:val="008C54CE"/>
    <w:rsid w:val="008C5D5C"/>
    <w:rsid w:val="008C63B0"/>
    <w:rsid w:val="008C641B"/>
    <w:rsid w:val="008C696C"/>
    <w:rsid w:val="008C6A1D"/>
    <w:rsid w:val="008C6DDD"/>
    <w:rsid w:val="008C6F95"/>
    <w:rsid w:val="008C7295"/>
    <w:rsid w:val="008C7311"/>
    <w:rsid w:val="008C79A9"/>
    <w:rsid w:val="008D0233"/>
    <w:rsid w:val="008D0901"/>
    <w:rsid w:val="008D0908"/>
    <w:rsid w:val="008D1816"/>
    <w:rsid w:val="008D1CB4"/>
    <w:rsid w:val="008D1E50"/>
    <w:rsid w:val="008D1E81"/>
    <w:rsid w:val="008D2161"/>
    <w:rsid w:val="008D2391"/>
    <w:rsid w:val="008D2A0A"/>
    <w:rsid w:val="008D2A33"/>
    <w:rsid w:val="008D2FC4"/>
    <w:rsid w:val="008D32E1"/>
    <w:rsid w:val="008D3605"/>
    <w:rsid w:val="008D38AA"/>
    <w:rsid w:val="008D44EB"/>
    <w:rsid w:val="008D4A2E"/>
    <w:rsid w:val="008D4C18"/>
    <w:rsid w:val="008D4CE9"/>
    <w:rsid w:val="008D4F37"/>
    <w:rsid w:val="008D5168"/>
    <w:rsid w:val="008D5260"/>
    <w:rsid w:val="008D543F"/>
    <w:rsid w:val="008D552D"/>
    <w:rsid w:val="008D5625"/>
    <w:rsid w:val="008D5752"/>
    <w:rsid w:val="008D7174"/>
    <w:rsid w:val="008D77C4"/>
    <w:rsid w:val="008D7AA9"/>
    <w:rsid w:val="008D7F26"/>
    <w:rsid w:val="008D7F7F"/>
    <w:rsid w:val="008D7F8B"/>
    <w:rsid w:val="008E0509"/>
    <w:rsid w:val="008E0F98"/>
    <w:rsid w:val="008E11F3"/>
    <w:rsid w:val="008E1202"/>
    <w:rsid w:val="008E13CB"/>
    <w:rsid w:val="008E2716"/>
    <w:rsid w:val="008E27B5"/>
    <w:rsid w:val="008E2FA1"/>
    <w:rsid w:val="008E308C"/>
    <w:rsid w:val="008E372A"/>
    <w:rsid w:val="008E3C3E"/>
    <w:rsid w:val="008E3E2A"/>
    <w:rsid w:val="008E4B29"/>
    <w:rsid w:val="008E52F8"/>
    <w:rsid w:val="008E5B0F"/>
    <w:rsid w:val="008E5B7D"/>
    <w:rsid w:val="008E5C30"/>
    <w:rsid w:val="008E5E05"/>
    <w:rsid w:val="008E656B"/>
    <w:rsid w:val="008E65DB"/>
    <w:rsid w:val="008E74B2"/>
    <w:rsid w:val="008E767B"/>
    <w:rsid w:val="008E77B6"/>
    <w:rsid w:val="008E7C7B"/>
    <w:rsid w:val="008F039B"/>
    <w:rsid w:val="008F05DD"/>
    <w:rsid w:val="008F063A"/>
    <w:rsid w:val="008F0906"/>
    <w:rsid w:val="008F0A1E"/>
    <w:rsid w:val="008F1914"/>
    <w:rsid w:val="008F1F02"/>
    <w:rsid w:val="008F2646"/>
    <w:rsid w:val="008F2727"/>
    <w:rsid w:val="008F2A0D"/>
    <w:rsid w:val="008F2B8A"/>
    <w:rsid w:val="008F2C1C"/>
    <w:rsid w:val="008F33C9"/>
    <w:rsid w:val="008F34D2"/>
    <w:rsid w:val="008F3A80"/>
    <w:rsid w:val="008F3ACD"/>
    <w:rsid w:val="008F3CCE"/>
    <w:rsid w:val="008F4527"/>
    <w:rsid w:val="008F486E"/>
    <w:rsid w:val="008F495A"/>
    <w:rsid w:val="008F5005"/>
    <w:rsid w:val="008F509B"/>
    <w:rsid w:val="008F54B6"/>
    <w:rsid w:val="008F5D62"/>
    <w:rsid w:val="008F5EC6"/>
    <w:rsid w:val="008F629B"/>
    <w:rsid w:val="008F650F"/>
    <w:rsid w:val="008F67B5"/>
    <w:rsid w:val="008F6B54"/>
    <w:rsid w:val="008F6D3A"/>
    <w:rsid w:val="008F7084"/>
    <w:rsid w:val="008F7422"/>
    <w:rsid w:val="008F7A8C"/>
    <w:rsid w:val="008F7C88"/>
    <w:rsid w:val="008F7D66"/>
    <w:rsid w:val="008F7F6E"/>
    <w:rsid w:val="009002FF"/>
    <w:rsid w:val="009005E3"/>
    <w:rsid w:val="00900CA7"/>
    <w:rsid w:val="00900DA5"/>
    <w:rsid w:val="00900F4A"/>
    <w:rsid w:val="00901127"/>
    <w:rsid w:val="00901B02"/>
    <w:rsid w:val="00901EBB"/>
    <w:rsid w:val="009020FA"/>
    <w:rsid w:val="0090277F"/>
    <w:rsid w:val="00902861"/>
    <w:rsid w:val="00902961"/>
    <w:rsid w:val="00902968"/>
    <w:rsid w:val="00902AEC"/>
    <w:rsid w:val="00902CD9"/>
    <w:rsid w:val="00902FB4"/>
    <w:rsid w:val="00903145"/>
    <w:rsid w:val="0090316D"/>
    <w:rsid w:val="009034B8"/>
    <w:rsid w:val="009034E8"/>
    <w:rsid w:val="009037C5"/>
    <w:rsid w:val="0090390E"/>
    <w:rsid w:val="00903BB9"/>
    <w:rsid w:val="00903D0E"/>
    <w:rsid w:val="00903DF4"/>
    <w:rsid w:val="00904151"/>
    <w:rsid w:val="00904153"/>
    <w:rsid w:val="009042AC"/>
    <w:rsid w:val="00904370"/>
    <w:rsid w:val="009047C2"/>
    <w:rsid w:val="0090595A"/>
    <w:rsid w:val="00905C99"/>
    <w:rsid w:val="00906187"/>
    <w:rsid w:val="00906AC7"/>
    <w:rsid w:val="00906EBE"/>
    <w:rsid w:val="00906EE8"/>
    <w:rsid w:val="00907000"/>
    <w:rsid w:val="0090745F"/>
    <w:rsid w:val="009074BD"/>
    <w:rsid w:val="00907DAC"/>
    <w:rsid w:val="0091054D"/>
    <w:rsid w:val="00910754"/>
    <w:rsid w:val="009107B2"/>
    <w:rsid w:val="00910806"/>
    <w:rsid w:val="00910DBB"/>
    <w:rsid w:val="0091118E"/>
    <w:rsid w:val="00911247"/>
    <w:rsid w:val="00911707"/>
    <w:rsid w:val="00911847"/>
    <w:rsid w:val="00911FE8"/>
    <w:rsid w:val="009120CD"/>
    <w:rsid w:val="00912345"/>
    <w:rsid w:val="0091284B"/>
    <w:rsid w:val="00912CCD"/>
    <w:rsid w:val="00912F3B"/>
    <w:rsid w:val="009133A3"/>
    <w:rsid w:val="00913652"/>
    <w:rsid w:val="009136A1"/>
    <w:rsid w:val="009136EE"/>
    <w:rsid w:val="009137D6"/>
    <w:rsid w:val="009138C4"/>
    <w:rsid w:val="00913B01"/>
    <w:rsid w:val="00913C8C"/>
    <w:rsid w:val="00913FAA"/>
    <w:rsid w:val="00914270"/>
    <w:rsid w:val="00914765"/>
    <w:rsid w:val="00914815"/>
    <w:rsid w:val="00914A2C"/>
    <w:rsid w:val="00914CD8"/>
    <w:rsid w:val="009151BC"/>
    <w:rsid w:val="009155BF"/>
    <w:rsid w:val="00915744"/>
    <w:rsid w:val="00915EBA"/>
    <w:rsid w:val="0091672A"/>
    <w:rsid w:val="00916A15"/>
    <w:rsid w:val="00916B6D"/>
    <w:rsid w:val="00916FEA"/>
    <w:rsid w:val="0091719C"/>
    <w:rsid w:val="00917261"/>
    <w:rsid w:val="00917DD9"/>
    <w:rsid w:val="00917EA4"/>
    <w:rsid w:val="00917EB8"/>
    <w:rsid w:val="00920063"/>
    <w:rsid w:val="009205E1"/>
    <w:rsid w:val="009208F3"/>
    <w:rsid w:val="009211E6"/>
    <w:rsid w:val="0092167A"/>
    <w:rsid w:val="009218AC"/>
    <w:rsid w:val="00921E16"/>
    <w:rsid w:val="00922129"/>
    <w:rsid w:val="0092282A"/>
    <w:rsid w:val="00922E59"/>
    <w:rsid w:val="00922E95"/>
    <w:rsid w:val="009230DB"/>
    <w:rsid w:val="009238FB"/>
    <w:rsid w:val="00923B29"/>
    <w:rsid w:val="00923BA1"/>
    <w:rsid w:val="0092448B"/>
    <w:rsid w:val="00924598"/>
    <w:rsid w:val="0092489F"/>
    <w:rsid w:val="0092495D"/>
    <w:rsid w:val="00924C11"/>
    <w:rsid w:val="00924D6F"/>
    <w:rsid w:val="009252C8"/>
    <w:rsid w:val="00925D15"/>
    <w:rsid w:val="00925F06"/>
    <w:rsid w:val="00925F99"/>
    <w:rsid w:val="009263DB"/>
    <w:rsid w:val="00926637"/>
    <w:rsid w:val="00926643"/>
    <w:rsid w:val="009267FA"/>
    <w:rsid w:val="009272F5"/>
    <w:rsid w:val="00927439"/>
    <w:rsid w:val="00927B19"/>
    <w:rsid w:val="00927E9F"/>
    <w:rsid w:val="00927EEC"/>
    <w:rsid w:val="009300C5"/>
    <w:rsid w:val="009301B1"/>
    <w:rsid w:val="0093027D"/>
    <w:rsid w:val="009303B4"/>
    <w:rsid w:val="00930B85"/>
    <w:rsid w:val="00930D4A"/>
    <w:rsid w:val="00930E29"/>
    <w:rsid w:val="00931217"/>
    <w:rsid w:val="009318B3"/>
    <w:rsid w:val="009318E1"/>
    <w:rsid w:val="009325AF"/>
    <w:rsid w:val="009327B3"/>
    <w:rsid w:val="00932CFB"/>
    <w:rsid w:val="00933588"/>
    <w:rsid w:val="009335E4"/>
    <w:rsid w:val="00933C0C"/>
    <w:rsid w:val="00933C96"/>
    <w:rsid w:val="00933E78"/>
    <w:rsid w:val="00933ECD"/>
    <w:rsid w:val="00934910"/>
    <w:rsid w:val="00934C7D"/>
    <w:rsid w:val="00934F3A"/>
    <w:rsid w:val="00934F9D"/>
    <w:rsid w:val="00935245"/>
    <w:rsid w:val="00935480"/>
    <w:rsid w:val="009355C2"/>
    <w:rsid w:val="009355E4"/>
    <w:rsid w:val="0093573C"/>
    <w:rsid w:val="0093576A"/>
    <w:rsid w:val="009357F6"/>
    <w:rsid w:val="00935973"/>
    <w:rsid w:val="00935B6D"/>
    <w:rsid w:val="00936111"/>
    <w:rsid w:val="00936C75"/>
    <w:rsid w:val="00936D25"/>
    <w:rsid w:val="00936DA6"/>
    <w:rsid w:val="009376C6"/>
    <w:rsid w:val="009376CF"/>
    <w:rsid w:val="00937B5D"/>
    <w:rsid w:val="00937B8B"/>
    <w:rsid w:val="00937D6C"/>
    <w:rsid w:val="009410E8"/>
    <w:rsid w:val="0094146B"/>
    <w:rsid w:val="0094154D"/>
    <w:rsid w:val="00941582"/>
    <w:rsid w:val="009417B5"/>
    <w:rsid w:val="00941F28"/>
    <w:rsid w:val="009427D0"/>
    <w:rsid w:val="00942DC9"/>
    <w:rsid w:val="00943091"/>
    <w:rsid w:val="0094336A"/>
    <w:rsid w:val="009434D3"/>
    <w:rsid w:val="00943A74"/>
    <w:rsid w:val="00943BFC"/>
    <w:rsid w:val="00943BFE"/>
    <w:rsid w:val="00943D04"/>
    <w:rsid w:val="00943D41"/>
    <w:rsid w:val="00943ED9"/>
    <w:rsid w:val="009447B6"/>
    <w:rsid w:val="00944D29"/>
    <w:rsid w:val="00945883"/>
    <w:rsid w:val="009458C7"/>
    <w:rsid w:val="00945A76"/>
    <w:rsid w:val="00945CEE"/>
    <w:rsid w:val="00946235"/>
    <w:rsid w:val="00946C84"/>
    <w:rsid w:val="00946F73"/>
    <w:rsid w:val="0094727D"/>
    <w:rsid w:val="0095009C"/>
    <w:rsid w:val="00950A60"/>
    <w:rsid w:val="00950A73"/>
    <w:rsid w:val="00950C2A"/>
    <w:rsid w:val="0095153B"/>
    <w:rsid w:val="009516A6"/>
    <w:rsid w:val="009518D3"/>
    <w:rsid w:val="00951BD0"/>
    <w:rsid w:val="00951F37"/>
    <w:rsid w:val="009521FA"/>
    <w:rsid w:val="00952526"/>
    <w:rsid w:val="0095270B"/>
    <w:rsid w:val="0095272C"/>
    <w:rsid w:val="00952F4C"/>
    <w:rsid w:val="00953144"/>
    <w:rsid w:val="0095321C"/>
    <w:rsid w:val="00953464"/>
    <w:rsid w:val="00953600"/>
    <w:rsid w:val="009537C4"/>
    <w:rsid w:val="00953927"/>
    <w:rsid w:val="00953EA6"/>
    <w:rsid w:val="00954095"/>
    <w:rsid w:val="00954394"/>
    <w:rsid w:val="00954827"/>
    <w:rsid w:val="00954B6F"/>
    <w:rsid w:val="00954C08"/>
    <w:rsid w:val="00954C32"/>
    <w:rsid w:val="0095540B"/>
    <w:rsid w:val="009558F1"/>
    <w:rsid w:val="00955A11"/>
    <w:rsid w:val="00955DBF"/>
    <w:rsid w:val="009561EC"/>
    <w:rsid w:val="0095693B"/>
    <w:rsid w:val="00956C6E"/>
    <w:rsid w:val="0095730F"/>
    <w:rsid w:val="0095733F"/>
    <w:rsid w:val="009575A4"/>
    <w:rsid w:val="009575EE"/>
    <w:rsid w:val="00960070"/>
    <w:rsid w:val="00960451"/>
    <w:rsid w:val="009609B5"/>
    <w:rsid w:val="00960CB8"/>
    <w:rsid w:val="00961AC8"/>
    <w:rsid w:val="00961C48"/>
    <w:rsid w:val="00961E05"/>
    <w:rsid w:val="00962128"/>
    <w:rsid w:val="009621B1"/>
    <w:rsid w:val="00962299"/>
    <w:rsid w:val="009622EC"/>
    <w:rsid w:val="00962C9C"/>
    <w:rsid w:val="00962D73"/>
    <w:rsid w:val="00962E00"/>
    <w:rsid w:val="00963018"/>
    <w:rsid w:val="00963196"/>
    <w:rsid w:val="00963437"/>
    <w:rsid w:val="00963531"/>
    <w:rsid w:val="00963560"/>
    <w:rsid w:val="00963D3B"/>
    <w:rsid w:val="00964228"/>
    <w:rsid w:val="0096425D"/>
    <w:rsid w:val="009654FD"/>
    <w:rsid w:val="00965EF0"/>
    <w:rsid w:val="00966846"/>
    <w:rsid w:val="00966B3C"/>
    <w:rsid w:val="00966BAC"/>
    <w:rsid w:val="00966E2C"/>
    <w:rsid w:val="00966EE7"/>
    <w:rsid w:val="0096738A"/>
    <w:rsid w:val="009673FE"/>
    <w:rsid w:val="0096741A"/>
    <w:rsid w:val="009679D0"/>
    <w:rsid w:val="00967DA7"/>
    <w:rsid w:val="009700BD"/>
    <w:rsid w:val="00970102"/>
    <w:rsid w:val="009701C4"/>
    <w:rsid w:val="00970277"/>
    <w:rsid w:val="009706DD"/>
    <w:rsid w:val="00970740"/>
    <w:rsid w:val="00970A03"/>
    <w:rsid w:val="00970F7C"/>
    <w:rsid w:val="009712E7"/>
    <w:rsid w:val="00971674"/>
    <w:rsid w:val="0097222A"/>
    <w:rsid w:val="009727F7"/>
    <w:rsid w:val="0097288E"/>
    <w:rsid w:val="00972A5B"/>
    <w:rsid w:val="00972DAE"/>
    <w:rsid w:val="00972F32"/>
    <w:rsid w:val="00972F44"/>
    <w:rsid w:val="009733F1"/>
    <w:rsid w:val="00973553"/>
    <w:rsid w:val="009736E8"/>
    <w:rsid w:val="00973A63"/>
    <w:rsid w:val="00973F75"/>
    <w:rsid w:val="00974039"/>
    <w:rsid w:val="00974303"/>
    <w:rsid w:val="00974590"/>
    <w:rsid w:val="0097490F"/>
    <w:rsid w:val="00974CE5"/>
    <w:rsid w:val="009751F7"/>
    <w:rsid w:val="00975419"/>
    <w:rsid w:val="009755AE"/>
    <w:rsid w:val="0097573A"/>
    <w:rsid w:val="009759F9"/>
    <w:rsid w:val="00975B97"/>
    <w:rsid w:val="009767B5"/>
    <w:rsid w:val="00977879"/>
    <w:rsid w:val="009779B5"/>
    <w:rsid w:val="00977DF0"/>
    <w:rsid w:val="00980342"/>
    <w:rsid w:val="009803F4"/>
    <w:rsid w:val="009804F1"/>
    <w:rsid w:val="00980D67"/>
    <w:rsid w:val="00980F5B"/>
    <w:rsid w:val="0098132D"/>
    <w:rsid w:val="009813CE"/>
    <w:rsid w:val="0098163D"/>
    <w:rsid w:val="009817B9"/>
    <w:rsid w:val="00981B02"/>
    <w:rsid w:val="00981D4A"/>
    <w:rsid w:val="00982001"/>
    <w:rsid w:val="00982345"/>
    <w:rsid w:val="00982365"/>
    <w:rsid w:val="009827A4"/>
    <w:rsid w:val="00982A8E"/>
    <w:rsid w:val="00982E0F"/>
    <w:rsid w:val="0098313D"/>
    <w:rsid w:val="00983189"/>
    <w:rsid w:val="00983764"/>
    <w:rsid w:val="00983D73"/>
    <w:rsid w:val="00983EC3"/>
    <w:rsid w:val="00984236"/>
    <w:rsid w:val="009843F1"/>
    <w:rsid w:val="00984749"/>
    <w:rsid w:val="0098477C"/>
    <w:rsid w:val="009847EB"/>
    <w:rsid w:val="00984C11"/>
    <w:rsid w:val="00984E79"/>
    <w:rsid w:val="009856FE"/>
    <w:rsid w:val="009858AC"/>
    <w:rsid w:val="00985AF4"/>
    <w:rsid w:val="00985EC6"/>
    <w:rsid w:val="00986066"/>
    <w:rsid w:val="0098610D"/>
    <w:rsid w:val="009861D7"/>
    <w:rsid w:val="009866ED"/>
    <w:rsid w:val="00986976"/>
    <w:rsid w:val="0098752A"/>
    <w:rsid w:val="00987662"/>
    <w:rsid w:val="0098773E"/>
    <w:rsid w:val="00987BA3"/>
    <w:rsid w:val="00987F7C"/>
    <w:rsid w:val="009909B3"/>
    <w:rsid w:val="009910AB"/>
    <w:rsid w:val="00991285"/>
    <w:rsid w:val="00991661"/>
    <w:rsid w:val="00991816"/>
    <w:rsid w:val="0099186F"/>
    <w:rsid w:val="009919BB"/>
    <w:rsid w:val="009919FC"/>
    <w:rsid w:val="00991A98"/>
    <w:rsid w:val="00991AFB"/>
    <w:rsid w:val="00992155"/>
    <w:rsid w:val="009929EE"/>
    <w:rsid w:val="00992F46"/>
    <w:rsid w:val="00992F76"/>
    <w:rsid w:val="0099304C"/>
    <w:rsid w:val="0099351E"/>
    <w:rsid w:val="00993989"/>
    <w:rsid w:val="00993B73"/>
    <w:rsid w:val="00993CDA"/>
    <w:rsid w:val="00993DE9"/>
    <w:rsid w:val="00993EEA"/>
    <w:rsid w:val="00994239"/>
    <w:rsid w:val="00994418"/>
    <w:rsid w:val="00994618"/>
    <w:rsid w:val="0099464B"/>
    <w:rsid w:val="00994A61"/>
    <w:rsid w:val="00994A6A"/>
    <w:rsid w:val="00994B23"/>
    <w:rsid w:val="00994D2F"/>
    <w:rsid w:val="00994E3B"/>
    <w:rsid w:val="00995149"/>
    <w:rsid w:val="00995755"/>
    <w:rsid w:val="00995775"/>
    <w:rsid w:val="00995840"/>
    <w:rsid w:val="00995C9B"/>
    <w:rsid w:val="00996056"/>
    <w:rsid w:val="00996FF4"/>
    <w:rsid w:val="00997363"/>
    <w:rsid w:val="009973B9"/>
    <w:rsid w:val="00997681"/>
    <w:rsid w:val="00997763"/>
    <w:rsid w:val="00997764"/>
    <w:rsid w:val="0099778F"/>
    <w:rsid w:val="00997972"/>
    <w:rsid w:val="009A061B"/>
    <w:rsid w:val="009A06E2"/>
    <w:rsid w:val="009A0A18"/>
    <w:rsid w:val="009A0AC7"/>
    <w:rsid w:val="009A11DA"/>
    <w:rsid w:val="009A1372"/>
    <w:rsid w:val="009A1A73"/>
    <w:rsid w:val="009A1CA8"/>
    <w:rsid w:val="009A1D52"/>
    <w:rsid w:val="009A1FE5"/>
    <w:rsid w:val="009A2A2C"/>
    <w:rsid w:val="009A2A5C"/>
    <w:rsid w:val="009A2B52"/>
    <w:rsid w:val="009A2C65"/>
    <w:rsid w:val="009A2D45"/>
    <w:rsid w:val="009A2D46"/>
    <w:rsid w:val="009A3236"/>
    <w:rsid w:val="009A3539"/>
    <w:rsid w:val="009A3B21"/>
    <w:rsid w:val="009A42A9"/>
    <w:rsid w:val="009A436D"/>
    <w:rsid w:val="009A46F9"/>
    <w:rsid w:val="009A5198"/>
    <w:rsid w:val="009A53B1"/>
    <w:rsid w:val="009A55C6"/>
    <w:rsid w:val="009A561B"/>
    <w:rsid w:val="009A5835"/>
    <w:rsid w:val="009A5D0D"/>
    <w:rsid w:val="009A5E5E"/>
    <w:rsid w:val="009A628C"/>
    <w:rsid w:val="009A6294"/>
    <w:rsid w:val="009A62BD"/>
    <w:rsid w:val="009A6492"/>
    <w:rsid w:val="009A69E3"/>
    <w:rsid w:val="009A6F84"/>
    <w:rsid w:val="009A7156"/>
    <w:rsid w:val="009A721B"/>
    <w:rsid w:val="009A72E7"/>
    <w:rsid w:val="009A74C5"/>
    <w:rsid w:val="009B0271"/>
    <w:rsid w:val="009B031F"/>
    <w:rsid w:val="009B060B"/>
    <w:rsid w:val="009B0B77"/>
    <w:rsid w:val="009B0C3C"/>
    <w:rsid w:val="009B0D16"/>
    <w:rsid w:val="009B10D5"/>
    <w:rsid w:val="009B10F4"/>
    <w:rsid w:val="009B11A2"/>
    <w:rsid w:val="009B1935"/>
    <w:rsid w:val="009B1974"/>
    <w:rsid w:val="009B19C9"/>
    <w:rsid w:val="009B1F8E"/>
    <w:rsid w:val="009B25C4"/>
    <w:rsid w:val="009B2621"/>
    <w:rsid w:val="009B27F2"/>
    <w:rsid w:val="009B2856"/>
    <w:rsid w:val="009B2D93"/>
    <w:rsid w:val="009B2FF7"/>
    <w:rsid w:val="009B36D6"/>
    <w:rsid w:val="009B3A90"/>
    <w:rsid w:val="009B3D98"/>
    <w:rsid w:val="009B3E50"/>
    <w:rsid w:val="009B3F47"/>
    <w:rsid w:val="009B425D"/>
    <w:rsid w:val="009B429F"/>
    <w:rsid w:val="009B4556"/>
    <w:rsid w:val="009B497E"/>
    <w:rsid w:val="009B4ADC"/>
    <w:rsid w:val="009B4BA3"/>
    <w:rsid w:val="009B4BD6"/>
    <w:rsid w:val="009B4CD8"/>
    <w:rsid w:val="009B4E3E"/>
    <w:rsid w:val="009B5340"/>
    <w:rsid w:val="009B54E4"/>
    <w:rsid w:val="009B594F"/>
    <w:rsid w:val="009B5B05"/>
    <w:rsid w:val="009B5FFA"/>
    <w:rsid w:val="009B6226"/>
    <w:rsid w:val="009B6726"/>
    <w:rsid w:val="009B67A2"/>
    <w:rsid w:val="009B70DD"/>
    <w:rsid w:val="009B728A"/>
    <w:rsid w:val="009B72D6"/>
    <w:rsid w:val="009B735A"/>
    <w:rsid w:val="009B74AA"/>
    <w:rsid w:val="009B74AF"/>
    <w:rsid w:val="009B7A35"/>
    <w:rsid w:val="009B7C3C"/>
    <w:rsid w:val="009B7C6C"/>
    <w:rsid w:val="009B7EA5"/>
    <w:rsid w:val="009C03FD"/>
    <w:rsid w:val="009C0907"/>
    <w:rsid w:val="009C0A5C"/>
    <w:rsid w:val="009C0CD0"/>
    <w:rsid w:val="009C0DA3"/>
    <w:rsid w:val="009C1356"/>
    <w:rsid w:val="009C1427"/>
    <w:rsid w:val="009C174F"/>
    <w:rsid w:val="009C1BD3"/>
    <w:rsid w:val="009C2051"/>
    <w:rsid w:val="009C216A"/>
    <w:rsid w:val="009C2258"/>
    <w:rsid w:val="009C238D"/>
    <w:rsid w:val="009C27AB"/>
    <w:rsid w:val="009C2BEA"/>
    <w:rsid w:val="009C307A"/>
    <w:rsid w:val="009C3625"/>
    <w:rsid w:val="009C36A4"/>
    <w:rsid w:val="009C3D2A"/>
    <w:rsid w:val="009C40A6"/>
    <w:rsid w:val="009C424F"/>
    <w:rsid w:val="009C42A9"/>
    <w:rsid w:val="009C43C3"/>
    <w:rsid w:val="009C4D1C"/>
    <w:rsid w:val="009C4D88"/>
    <w:rsid w:val="009C5178"/>
    <w:rsid w:val="009C51AC"/>
    <w:rsid w:val="009C523F"/>
    <w:rsid w:val="009C5479"/>
    <w:rsid w:val="009C5CFC"/>
    <w:rsid w:val="009C67EB"/>
    <w:rsid w:val="009C69A1"/>
    <w:rsid w:val="009C776E"/>
    <w:rsid w:val="009C7D8D"/>
    <w:rsid w:val="009C7DB2"/>
    <w:rsid w:val="009C7E07"/>
    <w:rsid w:val="009D021A"/>
    <w:rsid w:val="009D02FA"/>
    <w:rsid w:val="009D1209"/>
    <w:rsid w:val="009D1330"/>
    <w:rsid w:val="009D1F1E"/>
    <w:rsid w:val="009D2EDF"/>
    <w:rsid w:val="009D2F37"/>
    <w:rsid w:val="009D2FC8"/>
    <w:rsid w:val="009D3154"/>
    <w:rsid w:val="009D3299"/>
    <w:rsid w:val="009D3826"/>
    <w:rsid w:val="009D3C1D"/>
    <w:rsid w:val="009D42F6"/>
    <w:rsid w:val="009D439C"/>
    <w:rsid w:val="009D45B3"/>
    <w:rsid w:val="009D4D7F"/>
    <w:rsid w:val="009D52C5"/>
    <w:rsid w:val="009D5850"/>
    <w:rsid w:val="009D5B68"/>
    <w:rsid w:val="009D62B7"/>
    <w:rsid w:val="009D62E3"/>
    <w:rsid w:val="009D6F93"/>
    <w:rsid w:val="009D74F8"/>
    <w:rsid w:val="009D7588"/>
    <w:rsid w:val="009D76EC"/>
    <w:rsid w:val="009D7C60"/>
    <w:rsid w:val="009E0416"/>
    <w:rsid w:val="009E0564"/>
    <w:rsid w:val="009E0C07"/>
    <w:rsid w:val="009E0D60"/>
    <w:rsid w:val="009E1410"/>
    <w:rsid w:val="009E1A7F"/>
    <w:rsid w:val="009E1AE4"/>
    <w:rsid w:val="009E1DF4"/>
    <w:rsid w:val="009E24FA"/>
    <w:rsid w:val="009E25B7"/>
    <w:rsid w:val="009E27D6"/>
    <w:rsid w:val="009E2C33"/>
    <w:rsid w:val="009E2E08"/>
    <w:rsid w:val="009E2E5D"/>
    <w:rsid w:val="009E2F5D"/>
    <w:rsid w:val="009E35A1"/>
    <w:rsid w:val="009E3C6E"/>
    <w:rsid w:val="009E3F68"/>
    <w:rsid w:val="009E4DF6"/>
    <w:rsid w:val="009E534C"/>
    <w:rsid w:val="009E53B5"/>
    <w:rsid w:val="009E540F"/>
    <w:rsid w:val="009E5515"/>
    <w:rsid w:val="009E5974"/>
    <w:rsid w:val="009E6143"/>
    <w:rsid w:val="009E6883"/>
    <w:rsid w:val="009E6D70"/>
    <w:rsid w:val="009E6EA8"/>
    <w:rsid w:val="009E6FE7"/>
    <w:rsid w:val="009E70A2"/>
    <w:rsid w:val="009E726B"/>
    <w:rsid w:val="009E7721"/>
    <w:rsid w:val="009E78CB"/>
    <w:rsid w:val="009E7921"/>
    <w:rsid w:val="009F0456"/>
    <w:rsid w:val="009F077B"/>
    <w:rsid w:val="009F0820"/>
    <w:rsid w:val="009F0B11"/>
    <w:rsid w:val="009F0F0C"/>
    <w:rsid w:val="009F0F90"/>
    <w:rsid w:val="009F1083"/>
    <w:rsid w:val="009F1101"/>
    <w:rsid w:val="009F147F"/>
    <w:rsid w:val="009F19F2"/>
    <w:rsid w:val="009F1A9C"/>
    <w:rsid w:val="009F1CB9"/>
    <w:rsid w:val="009F2143"/>
    <w:rsid w:val="009F229F"/>
    <w:rsid w:val="009F2756"/>
    <w:rsid w:val="009F2843"/>
    <w:rsid w:val="009F2C4F"/>
    <w:rsid w:val="009F2CCC"/>
    <w:rsid w:val="009F3394"/>
    <w:rsid w:val="009F363A"/>
    <w:rsid w:val="009F368C"/>
    <w:rsid w:val="009F3C0F"/>
    <w:rsid w:val="009F40A5"/>
    <w:rsid w:val="009F4B16"/>
    <w:rsid w:val="009F506B"/>
    <w:rsid w:val="009F50D2"/>
    <w:rsid w:val="009F5135"/>
    <w:rsid w:val="009F5656"/>
    <w:rsid w:val="009F5708"/>
    <w:rsid w:val="009F5D30"/>
    <w:rsid w:val="009F6122"/>
    <w:rsid w:val="009F6246"/>
    <w:rsid w:val="009F6293"/>
    <w:rsid w:val="009F6318"/>
    <w:rsid w:val="009F688C"/>
    <w:rsid w:val="009F6D46"/>
    <w:rsid w:val="009F7133"/>
    <w:rsid w:val="009F7194"/>
    <w:rsid w:val="009F71D0"/>
    <w:rsid w:val="009F7555"/>
    <w:rsid w:val="00A0020B"/>
    <w:rsid w:val="00A002E3"/>
    <w:rsid w:val="00A00785"/>
    <w:rsid w:val="00A00902"/>
    <w:rsid w:val="00A00962"/>
    <w:rsid w:val="00A00A2A"/>
    <w:rsid w:val="00A00BAF"/>
    <w:rsid w:val="00A00E09"/>
    <w:rsid w:val="00A00EB4"/>
    <w:rsid w:val="00A00FE3"/>
    <w:rsid w:val="00A01200"/>
    <w:rsid w:val="00A013A7"/>
    <w:rsid w:val="00A01428"/>
    <w:rsid w:val="00A016AB"/>
    <w:rsid w:val="00A01D6F"/>
    <w:rsid w:val="00A01DCE"/>
    <w:rsid w:val="00A01F24"/>
    <w:rsid w:val="00A026E5"/>
    <w:rsid w:val="00A028AC"/>
    <w:rsid w:val="00A02936"/>
    <w:rsid w:val="00A02E81"/>
    <w:rsid w:val="00A02F08"/>
    <w:rsid w:val="00A032E0"/>
    <w:rsid w:val="00A03515"/>
    <w:rsid w:val="00A03582"/>
    <w:rsid w:val="00A038A2"/>
    <w:rsid w:val="00A03A76"/>
    <w:rsid w:val="00A04236"/>
    <w:rsid w:val="00A04A87"/>
    <w:rsid w:val="00A04DD8"/>
    <w:rsid w:val="00A052B6"/>
    <w:rsid w:val="00A052CC"/>
    <w:rsid w:val="00A054D9"/>
    <w:rsid w:val="00A0598B"/>
    <w:rsid w:val="00A05B82"/>
    <w:rsid w:val="00A05BED"/>
    <w:rsid w:val="00A05C83"/>
    <w:rsid w:val="00A05DE6"/>
    <w:rsid w:val="00A06243"/>
    <w:rsid w:val="00A06288"/>
    <w:rsid w:val="00A062EA"/>
    <w:rsid w:val="00A06518"/>
    <w:rsid w:val="00A06A97"/>
    <w:rsid w:val="00A06D3D"/>
    <w:rsid w:val="00A070D3"/>
    <w:rsid w:val="00A07454"/>
    <w:rsid w:val="00A0753D"/>
    <w:rsid w:val="00A0758B"/>
    <w:rsid w:val="00A07D96"/>
    <w:rsid w:val="00A10500"/>
    <w:rsid w:val="00A105CF"/>
    <w:rsid w:val="00A10BC9"/>
    <w:rsid w:val="00A110BE"/>
    <w:rsid w:val="00A1148F"/>
    <w:rsid w:val="00A1174A"/>
    <w:rsid w:val="00A1248E"/>
    <w:rsid w:val="00A1281F"/>
    <w:rsid w:val="00A12964"/>
    <w:rsid w:val="00A12FE8"/>
    <w:rsid w:val="00A13109"/>
    <w:rsid w:val="00A13272"/>
    <w:rsid w:val="00A136C8"/>
    <w:rsid w:val="00A13827"/>
    <w:rsid w:val="00A13A3F"/>
    <w:rsid w:val="00A140CA"/>
    <w:rsid w:val="00A14605"/>
    <w:rsid w:val="00A14850"/>
    <w:rsid w:val="00A1488C"/>
    <w:rsid w:val="00A14A62"/>
    <w:rsid w:val="00A14C24"/>
    <w:rsid w:val="00A14CB5"/>
    <w:rsid w:val="00A14F09"/>
    <w:rsid w:val="00A15B8A"/>
    <w:rsid w:val="00A15F1A"/>
    <w:rsid w:val="00A16AE6"/>
    <w:rsid w:val="00A1701D"/>
    <w:rsid w:val="00A172FA"/>
    <w:rsid w:val="00A179CB"/>
    <w:rsid w:val="00A17AEB"/>
    <w:rsid w:val="00A17C68"/>
    <w:rsid w:val="00A17E3F"/>
    <w:rsid w:val="00A17E60"/>
    <w:rsid w:val="00A205A7"/>
    <w:rsid w:val="00A205D1"/>
    <w:rsid w:val="00A20688"/>
    <w:rsid w:val="00A20921"/>
    <w:rsid w:val="00A20983"/>
    <w:rsid w:val="00A20F20"/>
    <w:rsid w:val="00A21062"/>
    <w:rsid w:val="00A21448"/>
    <w:rsid w:val="00A21460"/>
    <w:rsid w:val="00A215FD"/>
    <w:rsid w:val="00A21816"/>
    <w:rsid w:val="00A227D8"/>
    <w:rsid w:val="00A22B18"/>
    <w:rsid w:val="00A22C36"/>
    <w:rsid w:val="00A232BC"/>
    <w:rsid w:val="00A23304"/>
    <w:rsid w:val="00A2332D"/>
    <w:rsid w:val="00A236E7"/>
    <w:rsid w:val="00A23D4A"/>
    <w:rsid w:val="00A24236"/>
    <w:rsid w:val="00A2450E"/>
    <w:rsid w:val="00A24B33"/>
    <w:rsid w:val="00A24BC6"/>
    <w:rsid w:val="00A251DA"/>
    <w:rsid w:val="00A2547D"/>
    <w:rsid w:val="00A25657"/>
    <w:rsid w:val="00A25992"/>
    <w:rsid w:val="00A25AD5"/>
    <w:rsid w:val="00A25DF5"/>
    <w:rsid w:val="00A25EF5"/>
    <w:rsid w:val="00A25F26"/>
    <w:rsid w:val="00A260F0"/>
    <w:rsid w:val="00A2610D"/>
    <w:rsid w:val="00A26282"/>
    <w:rsid w:val="00A26588"/>
    <w:rsid w:val="00A26919"/>
    <w:rsid w:val="00A26AF0"/>
    <w:rsid w:val="00A27358"/>
    <w:rsid w:val="00A27365"/>
    <w:rsid w:val="00A27D79"/>
    <w:rsid w:val="00A27FCC"/>
    <w:rsid w:val="00A30272"/>
    <w:rsid w:val="00A303F8"/>
    <w:rsid w:val="00A308EF"/>
    <w:rsid w:val="00A30A2B"/>
    <w:rsid w:val="00A30F72"/>
    <w:rsid w:val="00A314D3"/>
    <w:rsid w:val="00A3155C"/>
    <w:rsid w:val="00A3177E"/>
    <w:rsid w:val="00A31781"/>
    <w:rsid w:val="00A319A0"/>
    <w:rsid w:val="00A319D6"/>
    <w:rsid w:val="00A32024"/>
    <w:rsid w:val="00A323F1"/>
    <w:rsid w:val="00A32A69"/>
    <w:rsid w:val="00A32AD7"/>
    <w:rsid w:val="00A33CC2"/>
    <w:rsid w:val="00A33E23"/>
    <w:rsid w:val="00A340BC"/>
    <w:rsid w:val="00A3445F"/>
    <w:rsid w:val="00A34686"/>
    <w:rsid w:val="00A34C6B"/>
    <w:rsid w:val="00A34D77"/>
    <w:rsid w:val="00A34EE9"/>
    <w:rsid w:val="00A35416"/>
    <w:rsid w:val="00A3569E"/>
    <w:rsid w:val="00A359C7"/>
    <w:rsid w:val="00A35BE4"/>
    <w:rsid w:val="00A35C3E"/>
    <w:rsid w:val="00A35CFC"/>
    <w:rsid w:val="00A3657B"/>
    <w:rsid w:val="00A36808"/>
    <w:rsid w:val="00A37001"/>
    <w:rsid w:val="00A37306"/>
    <w:rsid w:val="00A3743E"/>
    <w:rsid w:val="00A3748F"/>
    <w:rsid w:val="00A37869"/>
    <w:rsid w:val="00A37AD5"/>
    <w:rsid w:val="00A37BB9"/>
    <w:rsid w:val="00A37E35"/>
    <w:rsid w:val="00A400AC"/>
    <w:rsid w:val="00A40241"/>
    <w:rsid w:val="00A40244"/>
    <w:rsid w:val="00A40537"/>
    <w:rsid w:val="00A4093E"/>
    <w:rsid w:val="00A40C1E"/>
    <w:rsid w:val="00A40D1E"/>
    <w:rsid w:val="00A40E08"/>
    <w:rsid w:val="00A40E11"/>
    <w:rsid w:val="00A416B7"/>
    <w:rsid w:val="00A417EF"/>
    <w:rsid w:val="00A41BB1"/>
    <w:rsid w:val="00A41C55"/>
    <w:rsid w:val="00A4221A"/>
    <w:rsid w:val="00A422CE"/>
    <w:rsid w:val="00A423C6"/>
    <w:rsid w:val="00A424BF"/>
    <w:rsid w:val="00A424E5"/>
    <w:rsid w:val="00A42900"/>
    <w:rsid w:val="00A42C62"/>
    <w:rsid w:val="00A42C94"/>
    <w:rsid w:val="00A434B6"/>
    <w:rsid w:val="00A43505"/>
    <w:rsid w:val="00A43AC1"/>
    <w:rsid w:val="00A4417F"/>
    <w:rsid w:val="00A44318"/>
    <w:rsid w:val="00A44587"/>
    <w:rsid w:val="00A447E3"/>
    <w:rsid w:val="00A44B92"/>
    <w:rsid w:val="00A44BCE"/>
    <w:rsid w:val="00A450C0"/>
    <w:rsid w:val="00A4515D"/>
    <w:rsid w:val="00A454D3"/>
    <w:rsid w:val="00A4552B"/>
    <w:rsid w:val="00A45C38"/>
    <w:rsid w:val="00A45F1F"/>
    <w:rsid w:val="00A4603B"/>
    <w:rsid w:val="00A46136"/>
    <w:rsid w:val="00A464DC"/>
    <w:rsid w:val="00A465D0"/>
    <w:rsid w:val="00A46C8E"/>
    <w:rsid w:val="00A4754F"/>
    <w:rsid w:val="00A47668"/>
    <w:rsid w:val="00A478AF"/>
    <w:rsid w:val="00A47F66"/>
    <w:rsid w:val="00A50459"/>
    <w:rsid w:val="00A50608"/>
    <w:rsid w:val="00A508CF"/>
    <w:rsid w:val="00A508D8"/>
    <w:rsid w:val="00A5095C"/>
    <w:rsid w:val="00A50B37"/>
    <w:rsid w:val="00A51715"/>
    <w:rsid w:val="00A5188A"/>
    <w:rsid w:val="00A51B15"/>
    <w:rsid w:val="00A51CDE"/>
    <w:rsid w:val="00A52893"/>
    <w:rsid w:val="00A52A46"/>
    <w:rsid w:val="00A52ACE"/>
    <w:rsid w:val="00A52ADC"/>
    <w:rsid w:val="00A52FEF"/>
    <w:rsid w:val="00A53086"/>
    <w:rsid w:val="00A53558"/>
    <w:rsid w:val="00A541E6"/>
    <w:rsid w:val="00A54501"/>
    <w:rsid w:val="00A54900"/>
    <w:rsid w:val="00A54A25"/>
    <w:rsid w:val="00A54AF1"/>
    <w:rsid w:val="00A54D60"/>
    <w:rsid w:val="00A54D7C"/>
    <w:rsid w:val="00A55441"/>
    <w:rsid w:val="00A559D1"/>
    <w:rsid w:val="00A55D9E"/>
    <w:rsid w:val="00A55DFE"/>
    <w:rsid w:val="00A55F43"/>
    <w:rsid w:val="00A56103"/>
    <w:rsid w:val="00A5674D"/>
    <w:rsid w:val="00A569D4"/>
    <w:rsid w:val="00A569E7"/>
    <w:rsid w:val="00A56EC0"/>
    <w:rsid w:val="00A56F2F"/>
    <w:rsid w:val="00A56F77"/>
    <w:rsid w:val="00A573D0"/>
    <w:rsid w:val="00A574FC"/>
    <w:rsid w:val="00A57882"/>
    <w:rsid w:val="00A578B1"/>
    <w:rsid w:val="00A57B9A"/>
    <w:rsid w:val="00A6069B"/>
    <w:rsid w:val="00A609BE"/>
    <w:rsid w:val="00A60CEC"/>
    <w:rsid w:val="00A60D89"/>
    <w:rsid w:val="00A613C7"/>
    <w:rsid w:val="00A615FA"/>
    <w:rsid w:val="00A6165F"/>
    <w:rsid w:val="00A61847"/>
    <w:rsid w:val="00A61E35"/>
    <w:rsid w:val="00A61EED"/>
    <w:rsid w:val="00A61FE3"/>
    <w:rsid w:val="00A62232"/>
    <w:rsid w:val="00A62564"/>
    <w:rsid w:val="00A62654"/>
    <w:rsid w:val="00A62B9F"/>
    <w:rsid w:val="00A62EF4"/>
    <w:rsid w:val="00A63B42"/>
    <w:rsid w:val="00A63D0D"/>
    <w:rsid w:val="00A63D80"/>
    <w:rsid w:val="00A63D92"/>
    <w:rsid w:val="00A641F6"/>
    <w:rsid w:val="00A6432B"/>
    <w:rsid w:val="00A64BBE"/>
    <w:rsid w:val="00A64F5C"/>
    <w:rsid w:val="00A6519F"/>
    <w:rsid w:val="00A65B60"/>
    <w:rsid w:val="00A65F09"/>
    <w:rsid w:val="00A65F4F"/>
    <w:rsid w:val="00A6627A"/>
    <w:rsid w:val="00A66409"/>
    <w:rsid w:val="00A6640A"/>
    <w:rsid w:val="00A66ABE"/>
    <w:rsid w:val="00A66B1F"/>
    <w:rsid w:val="00A66F67"/>
    <w:rsid w:val="00A67025"/>
    <w:rsid w:val="00A6745E"/>
    <w:rsid w:val="00A67662"/>
    <w:rsid w:val="00A6776C"/>
    <w:rsid w:val="00A6784D"/>
    <w:rsid w:val="00A6794D"/>
    <w:rsid w:val="00A67B0C"/>
    <w:rsid w:val="00A70329"/>
    <w:rsid w:val="00A70507"/>
    <w:rsid w:val="00A705BB"/>
    <w:rsid w:val="00A7076F"/>
    <w:rsid w:val="00A70BAA"/>
    <w:rsid w:val="00A70C75"/>
    <w:rsid w:val="00A70F83"/>
    <w:rsid w:val="00A711BD"/>
    <w:rsid w:val="00A711E1"/>
    <w:rsid w:val="00A711EB"/>
    <w:rsid w:val="00A71299"/>
    <w:rsid w:val="00A71698"/>
    <w:rsid w:val="00A72CBA"/>
    <w:rsid w:val="00A72E1B"/>
    <w:rsid w:val="00A730A2"/>
    <w:rsid w:val="00A730B1"/>
    <w:rsid w:val="00A734BA"/>
    <w:rsid w:val="00A7360B"/>
    <w:rsid w:val="00A73726"/>
    <w:rsid w:val="00A737A5"/>
    <w:rsid w:val="00A73BEC"/>
    <w:rsid w:val="00A73C59"/>
    <w:rsid w:val="00A73EBE"/>
    <w:rsid w:val="00A745D5"/>
    <w:rsid w:val="00A746EE"/>
    <w:rsid w:val="00A748DB"/>
    <w:rsid w:val="00A74E0B"/>
    <w:rsid w:val="00A74E2F"/>
    <w:rsid w:val="00A7518C"/>
    <w:rsid w:val="00A757DE"/>
    <w:rsid w:val="00A75D85"/>
    <w:rsid w:val="00A75DCE"/>
    <w:rsid w:val="00A75FCE"/>
    <w:rsid w:val="00A76227"/>
    <w:rsid w:val="00A762E6"/>
    <w:rsid w:val="00A7638F"/>
    <w:rsid w:val="00A76756"/>
    <w:rsid w:val="00A769B2"/>
    <w:rsid w:val="00A769E4"/>
    <w:rsid w:val="00A76BF9"/>
    <w:rsid w:val="00A76C32"/>
    <w:rsid w:val="00A76C5D"/>
    <w:rsid w:val="00A76CB7"/>
    <w:rsid w:val="00A77061"/>
    <w:rsid w:val="00A7741A"/>
    <w:rsid w:val="00A77573"/>
    <w:rsid w:val="00A776FA"/>
    <w:rsid w:val="00A777BE"/>
    <w:rsid w:val="00A77DE3"/>
    <w:rsid w:val="00A80025"/>
    <w:rsid w:val="00A80E6F"/>
    <w:rsid w:val="00A81134"/>
    <w:rsid w:val="00A8184C"/>
    <w:rsid w:val="00A81AE8"/>
    <w:rsid w:val="00A821DC"/>
    <w:rsid w:val="00A823EF"/>
    <w:rsid w:val="00A826C2"/>
    <w:rsid w:val="00A82AFC"/>
    <w:rsid w:val="00A82B5D"/>
    <w:rsid w:val="00A82B73"/>
    <w:rsid w:val="00A82C39"/>
    <w:rsid w:val="00A82C3A"/>
    <w:rsid w:val="00A82CC6"/>
    <w:rsid w:val="00A83038"/>
    <w:rsid w:val="00A83129"/>
    <w:rsid w:val="00A8366E"/>
    <w:rsid w:val="00A83D80"/>
    <w:rsid w:val="00A83D8D"/>
    <w:rsid w:val="00A844EF"/>
    <w:rsid w:val="00A8454A"/>
    <w:rsid w:val="00A849F6"/>
    <w:rsid w:val="00A84B59"/>
    <w:rsid w:val="00A85152"/>
    <w:rsid w:val="00A85675"/>
    <w:rsid w:val="00A859D1"/>
    <w:rsid w:val="00A85F17"/>
    <w:rsid w:val="00A860C4"/>
    <w:rsid w:val="00A86462"/>
    <w:rsid w:val="00A86C15"/>
    <w:rsid w:val="00A87138"/>
    <w:rsid w:val="00A8735E"/>
    <w:rsid w:val="00A873C8"/>
    <w:rsid w:val="00A87DD7"/>
    <w:rsid w:val="00A87FF8"/>
    <w:rsid w:val="00A90E34"/>
    <w:rsid w:val="00A90EB7"/>
    <w:rsid w:val="00A91115"/>
    <w:rsid w:val="00A9136C"/>
    <w:rsid w:val="00A91706"/>
    <w:rsid w:val="00A917A4"/>
    <w:rsid w:val="00A917BD"/>
    <w:rsid w:val="00A917F5"/>
    <w:rsid w:val="00A919A1"/>
    <w:rsid w:val="00A91A1F"/>
    <w:rsid w:val="00A91E6B"/>
    <w:rsid w:val="00A91F78"/>
    <w:rsid w:val="00A92145"/>
    <w:rsid w:val="00A92188"/>
    <w:rsid w:val="00A9236C"/>
    <w:rsid w:val="00A92595"/>
    <w:rsid w:val="00A9277A"/>
    <w:rsid w:val="00A92A5A"/>
    <w:rsid w:val="00A93658"/>
    <w:rsid w:val="00A93789"/>
    <w:rsid w:val="00A93D61"/>
    <w:rsid w:val="00A93DBF"/>
    <w:rsid w:val="00A93F10"/>
    <w:rsid w:val="00A945E2"/>
    <w:rsid w:val="00A945FD"/>
    <w:rsid w:val="00A94789"/>
    <w:rsid w:val="00A9486C"/>
    <w:rsid w:val="00A948BB"/>
    <w:rsid w:val="00A94D02"/>
    <w:rsid w:val="00A94EAA"/>
    <w:rsid w:val="00A94F87"/>
    <w:rsid w:val="00A94FD0"/>
    <w:rsid w:val="00A9507F"/>
    <w:rsid w:val="00A953A3"/>
    <w:rsid w:val="00A95601"/>
    <w:rsid w:val="00A95718"/>
    <w:rsid w:val="00A95EB4"/>
    <w:rsid w:val="00A96351"/>
    <w:rsid w:val="00A963CA"/>
    <w:rsid w:val="00A9641D"/>
    <w:rsid w:val="00A96485"/>
    <w:rsid w:val="00A96EC3"/>
    <w:rsid w:val="00A970CF"/>
    <w:rsid w:val="00A9728C"/>
    <w:rsid w:val="00A972B6"/>
    <w:rsid w:val="00A973A8"/>
    <w:rsid w:val="00A9743D"/>
    <w:rsid w:val="00A976C6"/>
    <w:rsid w:val="00A9771D"/>
    <w:rsid w:val="00A97F4D"/>
    <w:rsid w:val="00AA0199"/>
    <w:rsid w:val="00AA0469"/>
    <w:rsid w:val="00AA089F"/>
    <w:rsid w:val="00AA0C12"/>
    <w:rsid w:val="00AA12F9"/>
    <w:rsid w:val="00AA1514"/>
    <w:rsid w:val="00AA1716"/>
    <w:rsid w:val="00AA180A"/>
    <w:rsid w:val="00AA1865"/>
    <w:rsid w:val="00AA1B76"/>
    <w:rsid w:val="00AA27AB"/>
    <w:rsid w:val="00AA28B2"/>
    <w:rsid w:val="00AA2943"/>
    <w:rsid w:val="00AA2DF8"/>
    <w:rsid w:val="00AA3152"/>
    <w:rsid w:val="00AA336B"/>
    <w:rsid w:val="00AA388A"/>
    <w:rsid w:val="00AA3A6F"/>
    <w:rsid w:val="00AA3ACB"/>
    <w:rsid w:val="00AA3F5E"/>
    <w:rsid w:val="00AA40A1"/>
    <w:rsid w:val="00AA45FC"/>
    <w:rsid w:val="00AA4C64"/>
    <w:rsid w:val="00AA4F20"/>
    <w:rsid w:val="00AA4FF2"/>
    <w:rsid w:val="00AA5308"/>
    <w:rsid w:val="00AA549F"/>
    <w:rsid w:val="00AA58C9"/>
    <w:rsid w:val="00AA5F99"/>
    <w:rsid w:val="00AA634E"/>
    <w:rsid w:val="00AA6686"/>
    <w:rsid w:val="00AA67C3"/>
    <w:rsid w:val="00AA698C"/>
    <w:rsid w:val="00AA6C34"/>
    <w:rsid w:val="00AA6EFA"/>
    <w:rsid w:val="00AA70AF"/>
    <w:rsid w:val="00AA74A8"/>
    <w:rsid w:val="00AA7701"/>
    <w:rsid w:val="00AA7CB9"/>
    <w:rsid w:val="00AB005C"/>
    <w:rsid w:val="00AB0066"/>
    <w:rsid w:val="00AB012D"/>
    <w:rsid w:val="00AB041A"/>
    <w:rsid w:val="00AB0C46"/>
    <w:rsid w:val="00AB0DA8"/>
    <w:rsid w:val="00AB10D5"/>
    <w:rsid w:val="00AB1199"/>
    <w:rsid w:val="00AB14C0"/>
    <w:rsid w:val="00AB152E"/>
    <w:rsid w:val="00AB1654"/>
    <w:rsid w:val="00AB1D35"/>
    <w:rsid w:val="00AB2569"/>
    <w:rsid w:val="00AB260B"/>
    <w:rsid w:val="00AB2719"/>
    <w:rsid w:val="00AB27ED"/>
    <w:rsid w:val="00AB2902"/>
    <w:rsid w:val="00AB2AF2"/>
    <w:rsid w:val="00AB2AF9"/>
    <w:rsid w:val="00AB2E17"/>
    <w:rsid w:val="00AB2F00"/>
    <w:rsid w:val="00AB316F"/>
    <w:rsid w:val="00AB3420"/>
    <w:rsid w:val="00AB3625"/>
    <w:rsid w:val="00AB37FE"/>
    <w:rsid w:val="00AB382C"/>
    <w:rsid w:val="00AB3CE8"/>
    <w:rsid w:val="00AB3E92"/>
    <w:rsid w:val="00AB3F9D"/>
    <w:rsid w:val="00AB430F"/>
    <w:rsid w:val="00AB4353"/>
    <w:rsid w:val="00AB4662"/>
    <w:rsid w:val="00AB4EC2"/>
    <w:rsid w:val="00AB57FD"/>
    <w:rsid w:val="00AB586B"/>
    <w:rsid w:val="00AB595C"/>
    <w:rsid w:val="00AB59DC"/>
    <w:rsid w:val="00AB59E6"/>
    <w:rsid w:val="00AB5E9C"/>
    <w:rsid w:val="00AB5F72"/>
    <w:rsid w:val="00AB60E4"/>
    <w:rsid w:val="00AB64F7"/>
    <w:rsid w:val="00AB6508"/>
    <w:rsid w:val="00AB6A64"/>
    <w:rsid w:val="00AB6A83"/>
    <w:rsid w:val="00AB6CDB"/>
    <w:rsid w:val="00AB7501"/>
    <w:rsid w:val="00AB772F"/>
    <w:rsid w:val="00AC01B9"/>
    <w:rsid w:val="00AC0695"/>
    <w:rsid w:val="00AC08FA"/>
    <w:rsid w:val="00AC0C24"/>
    <w:rsid w:val="00AC1DAF"/>
    <w:rsid w:val="00AC219C"/>
    <w:rsid w:val="00AC268B"/>
    <w:rsid w:val="00AC2E2B"/>
    <w:rsid w:val="00AC2FE6"/>
    <w:rsid w:val="00AC389D"/>
    <w:rsid w:val="00AC3F03"/>
    <w:rsid w:val="00AC403A"/>
    <w:rsid w:val="00AC45D8"/>
    <w:rsid w:val="00AC45E0"/>
    <w:rsid w:val="00AC4D0E"/>
    <w:rsid w:val="00AC4E5B"/>
    <w:rsid w:val="00AC4EC0"/>
    <w:rsid w:val="00AC50EC"/>
    <w:rsid w:val="00AC534E"/>
    <w:rsid w:val="00AC5E24"/>
    <w:rsid w:val="00AC5F05"/>
    <w:rsid w:val="00AC62E4"/>
    <w:rsid w:val="00AC656C"/>
    <w:rsid w:val="00AC6746"/>
    <w:rsid w:val="00AC6960"/>
    <w:rsid w:val="00AC6B7C"/>
    <w:rsid w:val="00AC6B9A"/>
    <w:rsid w:val="00AC6C49"/>
    <w:rsid w:val="00AC6CF5"/>
    <w:rsid w:val="00AC6DC2"/>
    <w:rsid w:val="00AC775F"/>
    <w:rsid w:val="00AC776F"/>
    <w:rsid w:val="00AC77C4"/>
    <w:rsid w:val="00AC7866"/>
    <w:rsid w:val="00AC7D0E"/>
    <w:rsid w:val="00AC7D8A"/>
    <w:rsid w:val="00AD05E2"/>
    <w:rsid w:val="00AD08C5"/>
    <w:rsid w:val="00AD0F31"/>
    <w:rsid w:val="00AD169F"/>
    <w:rsid w:val="00AD16E1"/>
    <w:rsid w:val="00AD1A91"/>
    <w:rsid w:val="00AD21EC"/>
    <w:rsid w:val="00AD22C4"/>
    <w:rsid w:val="00AD23C7"/>
    <w:rsid w:val="00AD2406"/>
    <w:rsid w:val="00AD266F"/>
    <w:rsid w:val="00AD2794"/>
    <w:rsid w:val="00AD4061"/>
    <w:rsid w:val="00AD4087"/>
    <w:rsid w:val="00AD4121"/>
    <w:rsid w:val="00AD4457"/>
    <w:rsid w:val="00AD4688"/>
    <w:rsid w:val="00AD48B7"/>
    <w:rsid w:val="00AD49FF"/>
    <w:rsid w:val="00AD4ACA"/>
    <w:rsid w:val="00AD4C5F"/>
    <w:rsid w:val="00AD4CD6"/>
    <w:rsid w:val="00AD54FA"/>
    <w:rsid w:val="00AD560A"/>
    <w:rsid w:val="00AD5B14"/>
    <w:rsid w:val="00AD5B89"/>
    <w:rsid w:val="00AD5B93"/>
    <w:rsid w:val="00AD5D2E"/>
    <w:rsid w:val="00AD5FE4"/>
    <w:rsid w:val="00AD6234"/>
    <w:rsid w:val="00AD6A6F"/>
    <w:rsid w:val="00AD72D7"/>
    <w:rsid w:val="00AD7307"/>
    <w:rsid w:val="00AD7C16"/>
    <w:rsid w:val="00AD7D05"/>
    <w:rsid w:val="00AE0188"/>
    <w:rsid w:val="00AE037D"/>
    <w:rsid w:val="00AE06BA"/>
    <w:rsid w:val="00AE07B6"/>
    <w:rsid w:val="00AE0FA8"/>
    <w:rsid w:val="00AE1030"/>
    <w:rsid w:val="00AE18B2"/>
    <w:rsid w:val="00AE1AEA"/>
    <w:rsid w:val="00AE1B69"/>
    <w:rsid w:val="00AE1CCE"/>
    <w:rsid w:val="00AE1E5C"/>
    <w:rsid w:val="00AE20EC"/>
    <w:rsid w:val="00AE2835"/>
    <w:rsid w:val="00AE2D3D"/>
    <w:rsid w:val="00AE2F77"/>
    <w:rsid w:val="00AE3148"/>
    <w:rsid w:val="00AE3164"/>
    <w:rsid w:val="00AE3320"/>
    <w:rsid w:val="00AE3368"/>
    <w:rsid w:val="00AE34C0"/>
    <w:rsid w:val="00AE350F"/>
    <w:rsid w:val="00AE357E"/>
    <w:rsid w:val="00AE38A7"/>
    <w:rsid w:val="00AE38FE"/>
    <w:rsid w:val="00AE3D4E"/>
    <w:rsid w:val="00AE3EE5"/>
    <w:rsid w:val="00AE3FFD"/>
    <w:rsid w:val="00AE4D7E"/>
    <w:rsid w:val="00AE543C"/>
    <w:rsid w:val="00AE54D1"/>
    <w:rsid w:val="00AE5D49"/>
    <w:rsid w:val="00AE5DC8"/>
    <w:rsid w:val="00AE63A6"/>
    <w:rsid w:val="00AE64B7"/>
    <w:rsid w:val="00AE6EFE"/>
    <w:rsid w:val="00AE6F3B"/>
    <w:rsid w:val="00AE7410"/>
    <w:rsid w:val="00AE752C"/>
    <w:rsid w:val="00AE7766"/>
    <w:rsid w:val="00AE7889"/>
    <w:rsid w:val="00AE790C"/>
    <w:rsid w:val="00AE7A41"/>
    <w:rsid w:val="00AE7E8C"/>
    <w:rsid w:val="00AF0067"/>
    <w:rsid w:val="00AF0159"/>
    <w:rsid w:val="00AF01E3"/>
    <w:rsid w:val="00AF0820"/>
    <w:rsid w:val="00AF098F"/>
    <w:rsid w:val="00AF0D0E"/>
    <w:rsid w:val="00AF0FFA"/>
    <w:rsid w:val="00AF12E4"/>
    <w:rsid w:val="00AF15B7"/>
    <w:rsid w:val="00AF16CF"/>
    <w:rsid w:val="00AF2C7F"/>
    <w:rsid w:val="00AF2DD6"/>
    <w:rsid w:val="00AF2F9C"/>
    <w:rsid w:val="00AF38D3"/>
    <w:rsid w:val="00AF399F"/>
    <w:rsid w:val="00AF3B14"/>
    <w:rsid w:val="00AF3C5F"/>
    <w:rsid w:val="00AF3CC7"/>
    <w:rsid w:val="00AF497A"/>
    <w:rsid w:val="00AF4E6C"/>
    <w:rsid w:val="00AF529E"/>
    <w:rsid w:val="00AF5339"/>
    <w:rsid w:val="00AF53E4"/>
    <w:rsid w:val="00AF593D"/>
    <w:rsid w:val="00AF5F78"/>
    <w:rsid w:val="00AF6440"/>
    <w:rsid w:val="00AF70D6"/>
    <w:rsid w:val="00AF7320"/>
    <w:rsid w:val="00AF73F1"/>
    <w:rsid w:val="00AF7606"/>
    <w:rsid w:val="00AF7F28"/>
    <w:rsid w:val="00B000F3"/>
    <w:rsid w:val="00B001D5"/>
    <w:rsid w:val="00B00202"/>
    <w:rsid w:val="00B00282"/>
    <w:rsid w:val="00B0031A"/>
    <w:rsid w:val="00B00475"/>
    <w:rsid w:val="00B00543"/>
    <w:rsid w:val="00B006AB"/>
    <w:rsid w:val="00B0071C"/>
    <w:rsid w:val="00B009E2"/>
    <w:rsid w:val="00B00D52"/>
    <w:rsid w:val="00B01020"/>
    <w:rsid w:val="00B01FA1"/>
    <w:rsid w:val="00B02541"/>
    <w:rsid w:val="00B025B6"/>
    <w:rsid w:val="00B02771"/>
    <w:rsid w:val="00B0292D"/>
    <w:rsid w:val="00B03588"/>
    <w:rsid w:val="00B037AC"/>
    <w:rsid w:val="00B037FC"/>
    <w:rsid w:val="00B03DD3"/>
    <w:rsid w:val="00B03E62"/>
    <w:rsid w:val="00B0476C"/>
    <w:rsid w:val="00B047C4"/>
    <w:rsid w:val="00B04914"/>
    <w:rsid w:val="00B049C6"/>
    <w:rsid w:val="00B04D1F"/>
    <w:rsid w:val="00B04F35"/>
    <w:rsid w:val="00B05029"/>
    <w:rsid w:val="00B05116"/>
    <w:rsid w:val="00B051B2"/>
    <w:rsid w:val="00B05497"/>
    <w:rsid w:val="00B055CD"/>
    <w:rsid w:val="00B0561C"/>
    <w:rsid w:val="00B05931"/>
    <w:rsid w:val="00B059A6"/>
    <w:rsid w:val="00B0611A"/>
    <w:rsid w:val="00B0660A"/>
    <w:rsid w:val="00B06ABD"/>
    <w:rsid w:val="00B06F5B"/>
    <w:rsid w:val="00B107E7"/>
    <w:rsid w:val="00B10B1D"/>
    <w:rsid w:val="00B10D31"/>
    <w:rsid w:val="00B113F7"/>
    <w:rsid w:val="00B119B5"/>
    <w:rsid w:val="00B11EB3"/>
    <w:rsid w:val="00B12322"/>
    <w:rsid w:val="00B12579"/>
    <w:rsid w:val="00B12925"/>
    <w:rsid w:val="00B12BF8"/>
    <w:rsid w:val="00B131A4"/>
    <w:rsid w:val="00B131FB"/>
    <w:rsid w:val="00B134AF"/>
    <w:rsid w:val="00B14518"/>
    <w:rsid w:val="00B15A14"/>
    <w:rsid w:val="00B160B9"/>
    <w:rsid w:val="00B163FC"/>
    <w:rsid w:val="00B16732"/>
    <w:rsid w:val="00B16980"/>
    <w:rsid w:val="00B16BED"/>
    <w:rsid w:val="00B1729D"/>
    <w:rsid w:val="00B179AC"/>
    <w:rsid w:val="00B17B74"/>
    <w:rsid w:val="00B17CA2"/>
    <w:rsid w:val="00B17CD3"/>
    <w:rsid w:val="00B17D7B"/>
    <w:rsid w:val="00B2019E"/>
    <w:rsid w:val="00B2029D"/>
    <w:rsid w:val="00B20462"/>
    <w:rsid w:val="00B2048C"/>
    <w:rsid w:val="00B2076C"/>
    <w:rsid w:val="00B20876"/>
    <w:rsid w:val="00B20C37"/>
    <w:rsid w:val="00B20F7F"/>
    <w:rsid w:val="00B21491"/>
    <w:rsid w:val="00B2154B"/>
    <w:rsid w:val="00B21645"/>
    <w:rsid w:val="00B21694"/>
    <w:rsid w:val="00B21ECC"/>
    <w:rsid w:val="00B22022"/>
    <w:rsid w:val="00B223A2"/>
    <w:rsid w:val="00B227DA"/>
    <w:rsid w:val="00B22FC2"/>
    <w:rsid w:val="00B23287"/>
    <w:rsid w:val="00B23912"/>
    <w:rsid w:val="00B23AA8"/>
    <w:rsid w:val="00B23C12"/>
    <w:rsid w:val="00B24635"/>
    <w:rsid w:val="00B248B0"/>
    <w:rsid w:val="00B24C16"/>
    <w:rsid w:val="00B24C63"/>
    <w:rsid w:val="00B24F8A"/>
    <w:rsid w:val="00B24F99"/>
    <w:rsid w:val="00B25092"/>
    <w:rsid w:val="00B258E5"/>
    <w:rsid w:val="00B25BDC"/>
    <w:rsid w:val="00B25F58"/>
    <w:rsid w:val="00B267C4"/>
    <w:rsid w:val="00B26DBA"/>
    <w:rsid w:val="00B26DC6"/>
    <w:rsid w:val="00B270DB"/>
    <w:rsid w:val="00B27461"/>
    <w:rsid w:val="00B2761B"/>
    <w:rsid w:val="00B27A3C"/>
    <w:rsid w:val="00B27ADE"/>
    <w:rsid w:val="00B27E4C"/>
    <w:rsid w:val="00B30106"/>
    <w:rsid w:val="00B3098E"/>
    <w:rsid w:val="00B30EDB"/>
    <w:rsid w:val="00B30F14"/>
    <w:rsid w:val="00B3146D"/>
    <w:rsid w:val="00B3146E"/>
    <w:rsid w:val="00B316DA"/>
    <w:rsid w:val="00B317AE"/>
    <w:rsid w:val="00B31E3E"/>
    <w:rsid w:val="00B31EF7"/>
    <w:rsid w:val="00B321D0"/>
    <w:rsid w:val="00B32778"/>
    <w:rsid w:val="00B32CF9"/>
    <w:rsid w:val="00B3359D"/>
    <w:rsid w:val="00B339AE"/>
    <w:rsid w:val="00B3421A"/>
    <w:rsid w:val="00B3425C"/>
    <w:rsid w:val="00B34326"/>
    <w:rsid w:val="00B34352"/>
    <w:rsid w:val="00B343AE"/>
    <w:rsid w:val="00B3464D"/>
    <w:rsid w:val="00B3472D"/>
    <w:rsid w:val="00B34877"/>
    <w:rsid w:val="00B34A38"/>
    <w:rsid w:val="00B35013"/>
    <w:rsid w:val="00B35027"/>
    <w:rsid w:val="00B352A2"/>
    <w:rsid w:val="00B35361"/>
    <w:rsid w:val="00B359FE"/>
    <w:rsid w:val="00B35C14"/>
    <w:rsid w:val="00B35EA0"/>
    <w:rsid w:val="00B35FA0"/>
    <w:rsid w:val="00B35FC5"/>
    <w:rsid w:val="00B36456"/>
    <w:rsid w:val="00B368DF"/>
    <w:rsid w:val="00B36A3C"/>
    <w:rsid w:val="00B36C28"/>
    <w:rsid w:val="00B3713F"/>
    <w:rsid w:val="00B37343"/>
    <w:rsid w:val="00B373D9"/>
    <w:rsid w:val="00B374E1"/>
    <w:rsid w:val="00B376EE"/>
    <w:rsid w:val="00B3774C"/>
    <w:rsid w:val="00B37BE8"/>
    <w:rsid w:val="00B40747"/>
    <w:rsid w:val="00B40AB4"/>
    <w:rsid w:val="00B40C08"/>
    <w:rsid w:val="00B40FD9"/>
    <w:rsid w:val="00B41595"/>
    <w:rsid w:val="00B41825"/>
    <w:rsid w:val="00B41AC8"/>
    <w:rsid w:val="00B41B7C"/>
    <w:rsid w:val="00B41E74"/>
    <w:rsid w:val="00B421DD"/>
    <w:rsid w:val="00B42204"/>
    <w:rsid w:val="00B42341"/>
    <w:rsid w:val="00B423EC"/>
    <w:rsid w:val="00B42DDC"/>
    <w:rsid w:val="00B430DA"/>
    <w:rsid w:val="00B4312D"/>
    <w:rsid w:val="00B432C2"/>
    <w:rsid w:val="00B43942"/>
    <w:rsid w:val="00B43BAA"/>
    <w:rsid w:val="00B43BF2"/>
    <w:rsid w:val="00B43F2D"/>
    <w:rsid w:val="00B445C0"/>
    <w:rsid w:val="00B445E4"/>
    <w:rsid w:val="00B44780"/>
    <w:rsid w:val="00B4491A"/>
    <w:rsid w:val="00B44CCC"/>
    <w:rsid w:val="00B450F8"/>
    <w:rsid w:val="00B455B5"/>
    <w:rsid w:val="00B4575D"/>
    <w:rsid w:val="00B45A1D"/>
    <w:rsid w:val="00B45AB9"/>
    <w:rsid w:val="00B45C0F"/>
    <w:rsid w:val="00B45CE3"/>
    <w:rsid w:val="00B46DE4"/>
    <w:rsid w:val="00B46EDF"/>
    <w:rsid w:val="00B47120"/>
    <w:rsid w:val="00B47CD5"/>
    <w:rsid w:val="00B501B3"/>
    <w:rsid w:val="00B5032A"/>
    <w:rsid w:val="00B50653"/>
    <w:rsid w:val="00B51117"/>
    <w:rsid w:val="00B5122D"/>
    <w:rsid w:val="00B5180B"/>
    <w:rsid w:val="00B5215F"/>
    <w:rsid w:val="00B52177"/>
    <w:rsid w:val="00B52267"/>
    <w:rsid w:val="00B527B7"/>
    <w:rsid w:val="00B53423"/>
    <w:rsid w:val="00B53999"/>
    <w:rsid w:val="00B53B78"/>
    <w:rsid w:val="00B53B9B"/>
    <w:rsid w:val="00B53C99"/>
    <w:rsid w:val="00B53D2E"/>
    <w:rsid w:val="00B545FF"/>
    <w:rsid w:val="00B546D6"/>
    <w:rsid w:val="00B5480B"/>
    <w:rsid w:val="00B54985"/>
    <w:rsid w:val="00B54A29"/>
    <w:rsid w:val="00B54A34"/>
    <w:rsid w:val="00B55911"/>
    <w:rsid w:val="00B55B75"/>
    <w:rsid w:val="00B55D8C"/>
    <w:rsid w:val="00B55F71"/>
    <w:rsid w:val="00B56120"/>
    <w:rsid w:val="00B567FC"/>
    <w:rsid w:val="00B56841"/>
    <w:rsid w:val="00B56944"/>
    <w:rsid w:val="00B56AE0"/>
    <w:rsid w:val="00B56B01"/>
    <w:rsid w:val="00B56B50"/>
    <w:rsid w:val="00B56CBC"/>
    <w:rsid w:val="00B56D6D"/>
    <w:rsid w:val="00B56DB9"/>
    <w:rsid w:val="00B57407"/>
    <w:rsid w:val="00B57697"/>
    <w:rsid w:val="00B577B6"/>
    <w:rsid w:val="00B57C93"/>
    <w:rsid w:val="00B57F6C"/>
    <w:rsid w:val="00B57FB1"/>
    <w:rsid w:val="00B60191"/>
    <w:rsid w:val="00B60331"/>
    <w:rsid w:val="00B604E8"/>
    <w:rsid w:val="00B6085B"/>
    <w:rsid w:val="00B60A5A"/>
    <w:rsid w:val="00B60CC6"/>
    <w:rsid w:val="00B61135"/>
    <w:rsid w:val="00B61A1D"/>
    <w:rsid w:val="00B61A27"/>
    <w:rsid w:val="00B61AE8"/>
    <w:rsid w:val="00B6239B"/>
    <w:rsid w:val="00B62656"/>
    <w:rsid w:val="00B62948"/>
    <w:rsid w:val="00B62AFE"/>
    <w:rsid w:val="00B62B8B"/>
    <w:rsid w:val="00B62D7B"/>
    <w:rsid w:val="00B6330D"/>
    <w:rsid w:val="00B63B8D"/>
    <w:rsid w:val="00B6424E"/>
    <w:rsid w:val="00B64A67"/>
    <w:rsid w:val="00B64B7C"/>
    <w:rsid w:val="00B659AC"/>
    <w:rsid w:val="00B65A25"/>
    <w:rsid w:val="00B65B0F"/>
    <w:rsid w:val="00B65EDB"/>
    <w:rsid w:val="00B66185"/>
    <w:rsid w:val="00B66293"/>
    <w:rsid w:val="00B66393"/>
    <w:rsid w:val="00B6648F"/>
    <w:rsid w:val="00B665DF"/>
    <w:rsid w:val="00B66BBC"/>
    <w:rsid w:val="00B6775F"/>
    <w:rsid w:val="00B677E7"/>
    <w:rsid w:val="00B67B29"/>
    <w:rsid w:val="00B67B9B"/>
    <w:rsid w:val="00B67E6A"/>
    <w:rsid w:val="00B70175"/>
    <w:rsid w:val="00B706EC"/>
    <w:rsid w:val="00B70828"/>
    <w:rsid w:val="00B7090F"/>
    <w:rsid w:val="00B70B49"/>
    <w:rsid w:val="00B70D85"/>
    <w:rsid w:val="00B711D0"/>
    <w:rsid w:val="00B711F9"/>
    <w:rsid w:val="00B717AB"/>
    <w:rsid w:val="00B71B82"/>
    <w:rsid w:val="00B71C86"/>
    <w:rsid w:val="00B7304E"/>
    <w:rsid w:val="00B73161"/>
    <w:rsid w:val="00B73237"/>
    <w:rsid w:val="00B735E4"/>
    <w:rsid w:val="00B73D2B"/>
    <w:rsid w:val="00B74010"/>
    <w:rsid w:val="00B7404E"/>
    <w:rsid w:val="00B7405A"/>
    <w:rsid w:val="00B742BD"/>
    <w:rsid w:val="00B74359"/>
    <w:rsid w:val="00B743C2"/>
    <w:rsid w:val="00B74675"/>
    <w:rsid w:val="00B74E3A"/>
    <w:rsid w:val="00B7554F"/>
    <w:rsid w:val="00B757B7"/>
    <w:rsid w:val="00B75931"/>
    <w:rsid w:val="00B759E0"/>
    <w:rsid w:val="00B75A02"/>
    <w:rsid w:val="00B75A41"/>
    <w:rsid w:val="00B76253"/>
    <w:rsid w:val="00B7631D"/>
    <w:rsid w:val="00B7633F"/>
    <w:rsid w:val="00B7664A"/>
    <w:rsid w:val="00B767F8"/>
    <w:rsid w:val="00B7691D"/>
    <w:rsid w:val="00B76B1A"/>
    <w:rsid w:val="00B76EDF"/>
    <w:rsid w:val="00B77284"/>
    <w:rsid w:val="00B7749B"/>
    <w:rsid w:val="00B776EC"/>
    <w:rsid w:val="00B77CC4"/>
    <w:rsid w:val="00B77D14"/>
    <w:rsid w:val="00B8005A"/>
    <w:rsid w:val="00B80179"/>
    <w:rsid w:val="00B80223"/>
    <w:rsid w:val="00B8165F"/>
    <w:rsid w:val="00B81BA0"/>
    <w:rsid w:val="00B81D24"/>
    <w:rsid w:val="00B82425"/>
    <w:rsid w:val="00B82A21"/>
    <w:rsid w:val="00B82D5D"/>
    <w:rsid w:val="00B837CB"/>
    <w:rsid w:val="00B8395E"/>
    <w:rsid w:val="00B839FC"/>
    <w:rsid w:val="00B83C06"/>
    <w:rsid w:val="00B83F51"/>
    <w:rsid w:val="00B8402B"/>
    <w:rsid w:val="00B841E8"/>
    <w:rsid w:val="00B8422E"/>
    <w:rsid w:val="00B84551"/>
    <w:rsid w:val="00B847FC"/>
    <w:rsid w:val="00B84BB4"/>
    <w:rsid w:val="00B84CFF"/>
    <w:rsid w:val="00B84D0A"/>
    <w:rsid w:val="00B84FF1"/>
    <w:rsid w:val="00B85032"/>
    <w:rsid w:val="00B85276"/>
    <w:rsid w:val="00B8530F"/>
    <w:rsid w:val="00B8538F"/>
    <w:rsid w:val="00B85862"/>
    <w:rsid w:val="00B8592E"/>
    <w:rsid w:val="00B85B11"/>
    <w:rsid w:val="00B85B37"/>
    <w:rsid w:val="00B85F95"/>
    <w:rsid w:val="00B85FDF"/>
    <w:rsid w:val="00B8608B"/>
    <w:rsid w:val="00B86848"/>
    <w:rsid w:val="00B8697B"/>
    <w:rsid w:val="00B86BE5"/>
    <w:rsid w:val="00B86C52"/>
    <w:rsid w:val="00B871C5"/>
    <w:rsid w:val="00B87BA1"/>
    <w:rsid w:val="00B90261"/>
    <w:rsid w:val="00B908A2"/>
    <w:rsid w:val="00B90A49"/>
    <w:rsid w:val="00B90A5F"/>
    <w:rsid w:val="00B90B19"/>
    <w:rsid w:val="00B91222"/>
    <w:rsid w:val="00B91416"/>
    <w:rsid w:val="00B9194F"/>
    <w:rsid w:val="00B91BCE"/>
    <w:rsid w:val="00B91E10"/>
    <w:rsid w:val="00B91EEB"/>
    <w:rsid w:val="00B92626"/>
    <w:rsid w:val="00B9288E"/>
    <w:rsid w:val="00B92B9C"/>
    <w:rsid w:val="00B92D98"/>
    <w:rsid w:val="00B92FD2"/>
    <w:rsid w:val="00B933B8"/>
    <w:rsid w:val="00B938DE"/>
    <w:rsid w:val="00B939B3"/>
    <w:rsid w:val="00B93BBD"/>
    <w:rsid w:val="00B93CDD"/>
    <w:rsid w:val="00B94455"/>
    <w:rsid w:val="00B94649"/>
    <w:rsid w:val="00B94978"/>
    <w:rsid w:val="00B94BDF"/>
    <w:rsid w:val="00B94E2A"/>
    <w:rsid w:val="00B94EE1"/>
    <w:rsid w:val="00B951DE"/>
    <w:rsid w:val="00B951FC"/>
    <w:rsid w:val="00B95A27"/>
    <w:rsid w:val="00B95EB5"/>
    <w:rsid w:val="00B9609E"/>
    <w:rsid w:val="00B960EC"/>
    <w:rsid w:val="00B962A8"/>
    <w:rsid w:val="00B962EC"/>
    <w:rsid w:val="00B9673F"/>
    <w:rsid w:val="00B968F8"/>
    <w:rsid w:val="00B96F2B"/>
    <w:rsid w:val="00B976E8"/>
    <w:rsid w:val="00B978DD"/>
    <w:rsid w:val="00B97F5D"/>
    <w:rsid w:val="00BA0038"/>
    <w:rsid w:val="00BA02BA"/>
    <w:rsid w:val="00BA030D"/>
    <w:rsid w:val="00BA1451"/>
    <w:rsid w:val="00BA1535"/>
    <w:rsid w:val="00BA1586"/>
    <w:rsid w:val="00BA177C"/>
    <w:rsid w:val="00BA195E"/>
    <w:rsid w:val="00BA1B70"/>
    <w:rsid w:val="00BA2002"/>
    <w:rsid w:val="00BA207A"/>
    <w:rsid w:val="00BA23D6"/>
    <w:rsid w:val="00BA2633"/>
    <w:rsid w:val="00BA2B0C"/>
    <w:rsid w:val="00BA2B9F"/>
    <w:rsid w:val="00BA2C4D"/>
    <w:rsid w:val="00BA2FD9"/>
    <w:rsid w:val="00BA3188"/>
    <w:rsid w:val="00BA36C1"/>
    <w:rsid w:val="00BA3854"/>
    <w:rsid w:val="00BA38BC"/>
    <w:rsid w:val="00BA4192"/>
    <w:rsid w:val="00BA44FB"/>
    <w:rsid w:val="00BA4799"/>
    <w:rsid w:val="00BA49C7"/>
    <w:rsid w:val="00BA4A32"/>
    <w:rsid w:val="00BA4A46"/>
    <w:rsid w:val="00BA4C77"/>
    <w:rsid w:val="00BA4C85"/>
    <w:rsid w:val="00BA4DA2"/>
    <w:rsid w:val="00BA4FE0"/>
    <w:rsid w:val="00BA500D"/>
    <w:rsid w:val="00BA5349"/>
    <w:rsid w:val="00BA5A02"/>
    <w:rsid w:val="00BA5AED"/>
    <w:rsid w:val="00BA619A"/>
    <w:rsid w:val="00BA677E"/>
    <w:rsid w:val="00BA67AA"/>
    <w:rsid w:val="00BA697A"/>
    <w:rsid w:val="00BA6A4A"/>
    <w:rsid w:val="00BA6A7C"/>
    <w:rsid w:val="00BA6D06"/>
    <w:rsid w:val="00BA6FFC"/>
    <w:rsid w:val="00BA734B"/>
    <w:rsid w:val="00BA7351"/>
    <w:rsid w:val="00BA7675"/>
    <w:rsid w:val="00BB07D1"/>
    <w:rsid w:val="00BB0915"/>
    <w:rsid w:val="00BB0E7A"/>
    <w:rsid w:val="00BB1064"/>
    <w:rsid w:val="00BB16BE"/>
    <w:rsid w:val="00BB1FD2"/>
    <w:rsid w:val="00BB203E"/>
    <w:rsid w:val="00BB2114"/>
    <w:rsid w:val="00BB223A"/>
    <w:rsid w:val="00BB24D5"/>
    <w:rsid w:val="00BB2643"/>
    <w:rsid w:val="00BB2927"/>
    <w:rsid w:val="00BB30CA"/>
    <w:rsid w:val="00BB3967"/>
    <w:rsid w:val="00BB3DED"/>
    <w:rsid w:val="00BB3E05"/>
    <w:rsid w:val="00BB3E17"/>
    <w:rsid w:val="00BB3EC5"/>
    <w:rsid w:val="00BB4559"/>
    <w:rsid w:val="00BB46C4"/>
    <w:rsid w:val="00BB47AF"/>
    <w:rsid w:val="00BB4B38"/>
    <w:rsid w:val="00BB5703"/>
    <w:rsid w:val="00BB5743"/>
    <w:rsid w:val="00BB6F8E"/>
    <w:rsid w:val="00BB7B86"/>
    <w:rsid w:val="00BC01A2"/>
    <w:rsid w:val="00BC02D9"/>
    <w:rsid w:val="00BC06F0"/>
    <w:rsid w:val="00BC0A4C"/>
    <w:rsid w:val="00BC0BBB"/>
    <w:rsid w:val="00BC0DCF"/>
    <w:rsid w:val="00BC0F08"/>
    <w:rsid w:val="00BC10CF"/>
    <w:rsid w:val="00BC14E9"/>
    <w:rsid w:val="00BC1570"/>
    <w:rsid w:val="00BC158F"/>
    <w:rsid w:val="00BC16E8"/>
    <w:rsid w:val="00BC16F0"/>
    <w:rsid w:val="00BC1717"/>
    <w:rsid w:val="00BC195D"/>
    <w:rsid w:val="00BC2107"/>
    <w:rsid w:val="00BC269E"/>
    <w:rsid w:val="00BC277E"/>
    <w:rsid w:val="00BC2A48"/>
    <w:rsid w:val="00BC2BB7"/>
    <w:rsid w:val="00BC2E23"/>
    <w:rsid w:val="00BC2E8F"/>
    <w:rsid w:val="00BC2FBA"/>
    <w:rsid w:val="00BC3184"/>
    <w:rsid w:val="00BC32F1"/>
    <w:rsid w:val="00BC3323"/>
    <w:rsid w:val="00BC38FE"/>
    <w:rsid w:val="00BC3E25"/>
    <w:rsid w:val="00BC3E83"/>
    <w:rsid w:val="00BC3F62"/>
    <w:rsid w:val="00BC3FB4"/>
    <w:rsid w:val="00BC41DE"/>
    <w:rsid w:val="00BC429C"/>
    <w:rsid w:val="00BC43CB"/>
    <w:rsid w:val="00BC480C"/>
    <w:rsid w:val="00BC4B33"/>
    <w:rsid w:val="00BC4CF0"/>
    <w:rsid w:val="00BC4E2C"/>
    <w:rsid w:val="00BC4E91"/>
    <w:rsid w:val="00BC4FFF"/>
    <w:rsid w:val="00BC5406"/>
    <w:rsid w:val="00BC557A"/>
    <w:rsid w:val="00BC5736"/>
    <w:rsid w:val="00BC57B3"/>
    <w:rsid w:val="00BC58FF"/>
    <w:rsid w:val="00BC5B98"/>
    <w:rsid w:val="00BC5E47"/>
    <w:rsid w:val="00BC60D9"/>
    <w:rsid w:val="00BC650B"/>
    <w:rsid w:val="00BC65E9"/>
    <w:rsid w:val="00BC680A"/>
    <w:rsid w:val="00BC6C62"/>
    <w:rsid w:val="00BC6D1B"/>
    <w:rsid w:val="00BC71F5"/>
    <w:rsid w:val="00BC7320"/>
    <w:rsid w:val="00BC74CD"/>
    <w:rsid w:val="00BC767D"/>
    <w:rsid w:val="00BC77AA"/>
    <w:rsid w:val="00BC7E2B"/>
    <w:rsid w:val="00BD00B0"/>
    <w:rsid w:val="00BD0138"/>
    <w:rsid w:val="00BD0607"/>
    <w:rsid w:val="00BD0652"/>
    <w:rsid w:val="00BD06DF"/>
    <w:rsid w:val="00BD08B3"/>
    <w:rsid w:val="00BD0AA2"/>
    <w:rsid w:val="00BD0C96"/>
    <w:rsid w:val="00BD10F1"/>
    <w:rsid w:val="00BD11E2"/>
    <w:rsid w:val="00BD1529"/>
    <w:rsid w:val="00BD16A6"/>
    <w:rsid w:val="00BD1A79"/>
    <w:rsid w:val="00BD1BCE"/>
    <w:rsid w:val="00BD1C0C"/>
    <w:rsid w:val="00BD1F6B"/>
    <w:rsid w:val="00BD2CA0"/>
    <w:rsid w:val="00BD2F4F"/>
    <w:rsid w:val="00BD2F75"/>
    <w:rsid w:val="00BD369B"/>
    <w:rsid w:val="00BD3C1E"/>
    <w:rsid w:val="00BD3E3B"/>
    <w:rsid w:val="00BD3EBE"/>
    <w:rsid w:val="00BD4334"/>
    <w:rsid w:val="00BD448A"/>
    <w:rsid w:val="00BD44C7"/>
    <w:rsid w:val="00BD48A3"/>
    <w:rsid w:val="00BD4A81"/>
    <w:rsid w:val="00BD4D08"/>
    <w:rsid w:val="00BD5072"/>
    <w:rsid w:val="00BD52E3"/>
    <w:rsid w:val="00BD544F"/>
    <w:rsid w:val="00BD57B8"/>
    <w:rsid w:val="00BD5890"/>
    <w:rsid w:val="00BD5E31"/>
    <w:rsid w:val="00BD5E91"/>
    <w:rsid w:val="00BD5EFC"/>
    <w:rsid w:val="00BD5F1A"/>
    <w:rsid w:val="00BD601C"/>
    <w:rsid w:val="00BD6263"/>
    <w:rsid w:val="00BD69DE"/>
    <w:rsid w:val="00BD6F20"/>
    <w:rsid w:val="00BD71A5"/>
    <w:rsid w:val="00BD72DC"/>
    <w:rsid w:val="00BD7449"/>
    <w:rsid w:val="00BD74D5"/>
    <w:rsid w:val="00BD7505"/>
    <w:rsid w:val="00BD7CA3"/>
    <w:rsid w:val="00BE0EF3"/>
    <w:rsid w:val="00BE0F16"/>
    <w:rsid w:val="00BE10C2"/>
    <w:rsid w:val="00BE1273"/>
    <w:rsid w:val="00BE1727"/>
    <w:rsid w:val="00BE17D7"/>
    <w:rsid w:val="00BE1D70"/>
    <w:rsid w:val="00BE210B"/>
    <w:rsid w:val="00BE21A9"/>
    <w:rsid w:val="00BE2360"/>
    <w:rsid w:val="00BE2575"/>
    <w:rsid w:val="00BE264B"/>
    <w:rsid w:val="00BE2BF2"/>
    <w:rsid w:val="00BE2F2F"/>
    <w:rsid w:val="00BE3143"/>
    <w:rsid w:val="00BE3205"/>
    <w:rsid w:val="00BE358A"/>
    <w:rsid w:val="00BE37E6"/>
    <w:rsid w:val="00BE383D"/>
    <w:rsid w:val="00BE387E"/>
    <w:rsid w:val="00BE3B28"/>
    <w:rsid w:val="00BE3C55"/>
    <w:rsid w:val="00BE4188"/>
    <w:rsid w:val="00BE445D"/>
    <w:rsid w:val="00BE449D"/>
    <w:rsid w:val="00BE49F9"/>
    <w:rsid w:val="00BE4EA7"/>
    <w:rsid w:val="00BE5334"/>
    <w:rsid w:val="00BE55BF"/>
    <w:rsid w:val="00BE5856"/>
    <w:rsid w:val="00BE5EA4"/>
    <w:rsid w:val="00BE64EE"/>
    <w:rsid w:val="00BE6D20"/>
    <w:rsid w:val="00BE6DBD"/>
    <w:rsid w:val="00BE734D"/>
    <w:rsid w:val="00BE78D4"/>
    <w:rsid w:val="00BE7A93"/>
    <w:rsid w:val="00BF018B"/>
    <w:rsid w:val="00BF07F9"/>
    <w:rsid w:val="00BF11AA"/>
    <w:rsid w:val="00BF120C"/>
    <w:rsid w:val="00BF1210"/>
    <w:rsid w:val="00BF12A9"/>
    <w:rsid w:val="00BF1AA0"/>
    <w:rsid w:val="00BF22F1"/>
    <w:rsid w:val="00BF270F"/>
    <w:rsid w:val="00BF2EAD"/>
    <w:rsid w:val="00BF3259"/>
    <w:rsid w:val="00BF3335"/>
    <w:rsid w:val="00BF3390"/>
    <w:rsid w:val="00BF3654"/>
    <w:rsid w:val="00BF3681"/>
    <w:rsid w:val="00BF3BB0"/>
    <w:rsid w:val="00BF3C5D"/>
    <w:rsid w:val="00BF3D03"/>
    <w:rsid w:val="00BF3E14"/>
    <w:rsid w:val="00BF4638"/>
    <w:rsid w:val="00BF4CA5"/>
    <w:rsid w:val="00BF4FC0"/>
    <w:rsid w:val="00BF55D1"/>
    <w:rsid w:val="00BF57C5"/>
    <w:rsid w:val="00BF597B"/>
    <w:rsid w:val="00BF5A64"/>
    <w:rsid w:val="00BF5D90"/>
    <w:rsid w:val="00BF64DD"/>
    <w:rsid w:val="00BF6A24"/>
    <w:rsid w:val="00BF6BD9"/>
    <w:rsid w:val="00BF6DA0"/>
    <w:rsid w:val="00BF7484"/>
    <w:rsid w:val="00C00403"/>
    <w:rsid w:val="00C0159C"/>
    <w:rsid w:val="00C01B82"/>
    <w:rsid w:val="00C02B70"/>
    <w:rsid w:val="00C02F48"/>
    <w:rsid w:val="00C0337B"/>
    <w:rsid w:val="00C0387F"/>
    <w:rsid w:val="00C03A78"/>
    <w:rsid w:val="00C0411C"/>
    <w:rsid w:val="00C04147"/>
    <w:rsid w:val="00C0414B"/>
    <w:rsid w:val="00C045B9"/>
    <w:rsid w:val="00C049F6"/>
    <w:rsid w:val="00C04C41"/>
    <w:rsid w:val="00C04D38"/>
    <w:rsid w:val="00C04ECF"/>
    <w:rsid w:val="00C04ED9"/>
    <w:rsid w:val="00C0525E"/>
    <w:rsid w:val="00C052D9"/>
    <w:rsid w:val="00C0542A"/>
    <w:rsid w:val="00C05A3B"/>
    <w:rsid w:val="00C05FB8"/>
    <w:rsid w:val="00C0618E"/>
    <w:rsid w:val="00C06492"/>
    <w:rsid w:val="00C06B93"/>
    <w:rsid w:val="00C06C64"/>
    <w:rsid w:val="00C06DA1"/>
    <w:rsid w:val="00C06FCF"/>
    <w:rsid w:val="00C077D0"/>
    <w:rsid w:val="00C07940"/>
    <w:rsid w:val="00C07962"/>
    <w:rsid w:val="00C07A70"/>
    <w:rsid w:val="00C07E52"/>
    <w:rsid w:val="00C07F34"/>
    <w:rsid w:val="00C07F7D"/>
    <w:rsid w:val="00C07FE2"/>
    <w:rsid w:val="00C10133"/>
    <w:rsid w:val="00C10140"/>
    <w:rsid w:val="00C1050F"/>
    <w:rsid w:val="00C10531"/>
    <w:rsid w:val="00C109ED"/>
    <w:rsid w:val="00C10F40"/>
    <w:rsid w:val="00C11084"/>
    <w:rsid w:val="00C111D6"/>
    <w:rsid w:val="00C11310"/>
    <w:rsid w:val="00C11592"/>
    <w:rsid w:val="00C12938"/>
    <w:rsid w:val="00C129F6"/>
    <w:rsid w:val="00C12E0D"/>
    <w:rsid w:val="00C1333A"/>
    <w:rsid w:val="00C13433"/>
    <w:rsid w:val="00C135F2"/>
    <w:rsid w:val="00C1389F"/>
    <w:rsid w:val="00C13911"/>
    <w:rsid w:val="00C13B5F"/>
    <w:rsid w:val="00C13F77"/>
    <w:rsid w:val="00C13FFC"/>
    <w:rsid w:val="00C14124"/>
    <w:rsid w:val="00C14274"/>
    <w:rsid w:val="00C14360"/>
    <w:rsid w:val="00C14529"/>
    <w:rsid w:val="00C1457B"/>
    <w:rsid w:val="00C14A6A"/>
    <w:rsid w:val="00C15354"/>
    <w:rsid w:val="00C15435"/>
    <w:rsid w:val="00C15654"/>
    <w:rsid w:val="00C1582E"/>
    <w:rsid w:val="00C15972"/>
    <w:rsid w:val="00C159D7"/>
    <w:rsid w:val="00C15D9A"/>
    <w:rsid w:val="00C16568"/>
    <w:rsid w:val="00C166B9"/>
    <w:rsid w:val="00C16709"/>
    <w:rsid w:val="00C16A1C"/>
    <w:rsid w:val="00C16F17"/>
    <w:rsid w:val="00C170BE"/>
    <w:rsid w:val="00C1752C"/>
    <w:rsid w:val="00C17551"/>
    <w:rsid w:val="00C17657"/>
    <w:rsid w:val="00C178EB"/>
    <w:rsid w:val="00C17C54"/>
    <w:rsid w:val="00C17D54"/>
    <w:rsid w:val="00C17E23"/>
    <w:rsid w:val="00C20044"/>
    <w:rsid w:val="00C2028F"/>
    <w:rsid w:val="00C203A8"/>
    <w:rsid w:val="00C20711"/>
    <w:rsid w:val="00C20766"/>
    <w:rsid w:val="00C20D3E"/>
    <w:rsid w:val="00C20EBE"/>
    <w:rsid w:val="00C2155D"/>
    <w:rsid w:val="00C21574"/>
    <w:rsid w:val="00C2164F"/>
    <w:rsid w:val="00C2189A"/>
    <w:rsid w:val="00C21960"/>
    <w:rsid w:val="00C224D2"/>
    <w:rsid w:val="00C229BB"/>
    <w:rsid w:val="00C22D45"/>
    <w:rsid w:val="00C23297"/>
    <w:rsid w:val="00C23885"/>
    <w:rsid w:val="00C23FED"/>
    <w:rsid w:val="00C2428A"/>
    <w:rsid w:val="00C24459"/>
    <w:rsid w:val="00C2459B"/>
    <w:rsid w:val="00C24792"/>
    <w:rsid w:val="00C24D11"/>
    <w:rsid w:val="00C24D3B"/>
    <w:rsid w:val="00C25013"/>
    <w:rsid w:val="00C251EC"/>
    <w:rsid w:val="00C25436"/>
    <w:rsid w:val="00C25EA5"/>
    <w:rsid w:val="00C261C5"/>
    <w:rsid w:val="00C261E1"/>
    <w:rsid w:val="00C26391"/>
    <w:rsid w:val="00C265BF"/>
    <w:rsid w:val="00C26777"/>
    <w:rsid w:val="00C26A4A"/>
    <w:rsid w:val="00C26ADE"/>
    <w:rsid w:val="00C26D92"/>
    <w:rsid w:val="00C2704B"/>
    <w:rsid w:val="00C27145"/>
    <w:rsid w:val="00C27DA8"/>
    <w:rsid w:val="00C27E87"/>
    <w:rsid w:val="00C30006"/>
    <w:rsid w:val="00C3011B"/>
    <w:rsid w:val="00C308BA"/>
    <w:rsid w:val="00C30A41"/>
    <w:rsid w:val="00C30A9E"/>
    <w:rsid w:val="00C30C4E"/>
    <w:rsid w:val="00C31024"/>
    <w:rsid w:val="00C310E8"/>
    <w:rsid w:val="00C31187"/>
    <w:rsid w:val="00C3134B"/>
    <w:rsid w:val="00C313C0"/>
    <w:rsid w:val="00C3145D"/>
    <w:rsid w:val="00C31C09"/>
    <w:rsid w:val="00C31DF9"/>
    <w:rsid w:val="00C31EE7"/>
    <w:rsid w:val="00C31F15"/>
    <w:rsid w:val="00C3267C"/>
    <w:rsid w:val="00C32706"/>
    <w:rsid w:val="00C32900"/>
    <w:rsid w:val="00C32AE8"/>
    <w:rsid w:val="00C32FFE"/>
    <w:rsid w:val="00C330C4"/>
    <w:rsid w:val="00C33181"/>
    <w:rsid w:val="00C331AA"/>
    <w:rsid w:val="00C33275"/>
    <w:rsid w:val="00C33356"/>
    <w:rsid w:val="00C33489"/>
    <w:rsid w:val="00C33696"/>
    <w:rsid w:val="00C336D2"/>
    <w:rsid w:val="00C339D0"/>
    <w:rsid w:val="00C33D16"/>
    <w:rsid w:val="00C33D6A"/>
    <w:rsid w:val="00C34154"/>
    <w:rsid w:val="00C34B3B"/>
    <w:rsid w:val="00C34FE5"/>
    <w:rsid w:val="00C35094"/>
    <w:rsid w:val="00C352AC"/>
    <w:rsid w:val="00C3572C"/>
    <w:rsid w:val="00C35771"/>
    <w:rsid w:val="00C3580E"/>
    <w:rsid w:val="00C35934"/>
    <w:rsid w:val="00C35D87"/>
    <w:rsid w:val="00C35DCC"/>
    <w:rsid w:val="00C36159"/>
    <w:rsid w:val="00C3619F"/>
    <w:rsid w:val="00C3658D"/>
    <w:rsid w:val="00C3676F"/>
    <w:rsid w:val="00C36AE8"/>
    <w:rsid w:val="00C36E71"/>
    <w:rsid w:val="00C36E8A"/>
    <w:rsid w:val="00C372FF"/>
    <w:rsid w:val="00C373EC"/>
    <w:rsid w:val="00C375A1"/>
    <w:rsid w:val="00C3778B"/>
    <w:rsid w:val="00C37C03"/>
    <w:rsid w:val="00C37D01"/>
    <w:rsid w:val="00C37D3E"/>
    <w:rsid w:val="00C37EAA"/>
    <w:rsid w:val="00C37F8F"/>
    <w:rsid w:val="00C4025A"/>
    <w:rsid w:val="00C40270"/>
    <w:rsid w:val="00C40325"/>
    <w:rsid w:val="00C40504"/>
    <w:rsid w:val="00C4056D"/>
    <w:rsid w:val="00C405F9"/>
    <w:rsid w:val="00C4061D"/>
    <w:rsid w:val="00C409BE"/>
    <w:rsid w:val="00C41083"/>
    <w:rsid w:val="00C411CD"/>
    <w:rsid w:val="00C4163D"/>
    <w:rsid w:val="00C41CFA"/>
    <w:rsid w:val="00C42032"/>
    <w:rsid w:val="00C420CA"/>
    <w:rsid w:val="00C4223A"/>
    <w:rsid w:val="00C4245F"/>
    <w:rsid w:val="00C42B03"/>
    <w:rsid w:val="00C42D57"/>
    <w:rsid w:val="00C42E16"/>
    <w:rsid w:val="00C43042"/>
    <w:rsid w:val="00C4352C"/>
    <w:rsid w:val="00C43E6A"/>
    <w:rsid w:val="00C444F0"/>
    <w:rsid w:val="00C4485E"/>
    <w:rsid w:val="00C44882"/>
    <w:rsid w:val="00C44D13"/>
    <w:rsid w:val="00C4513A"/>
    <w:rsid w:val="00C4557D"/>
    <w:rsid w:val="00C455F2"/>
    <w:rsid w:val="00C45FED"/>
    <w:rsid w:val="00C4641E"/>
    <w:rsid w:val="00C464A2"/>
    <w:rsid w:val="00C46508"/>
    <w:rsid w:val="00C46678"/>
    <w:rsid w:val="00C468E9"/>
    <w:rsid w:val="00C46C45"/>
    <w:rsid w:val="00C46D13"/>
    <w:rsid w:val="00C472ED"/>
    <w:rsid w:val="00C4739F"/>
    <w:rsid w:val="00C5014E"/>
    <w:rsid w:val="00C501A6"/>
    <w:rsid w:val="00C508B0"/>
    <w:rsid w:val="00C50F86"/>
    <w:rsid w:val="00C5154F"/>
    <w:rsid w:val="00C516C4"/>
    <w:rsid w:val="00C5250D"/>
    <w:rsid w:val="00C52542"/>
    <w:rsid w:val="00C52599"/>
    <w:rsid w:val="00C52777"/>
    <w:rsid w:val="00C52E8D"/>
    <w:rsid w:val="00C53033"/>
    <w:rsid w:val="00C538DF"/>
    <w:rsid w:val="00C53D7F"/>
    <w:rsid w:val="00C54290"/>
    <w:rsid w:val="00C54484"/>
    <w:rsid w:val="00C544E1"/>
    <w:rsid w:val="00C548AB"/>
    <w:rsid w:val="00C549F1"/>
    <w:rsid w:val="00C54B8A"/>
    <w:rsid w:val="00C54D1F"/>
    <w:rsid w:val="00C54E82"/>
    <w:rsid w:val="00C55547"/>
    <w:rsid w:val="00C55582"/>
    <w:rsid w:val="00C5566B"/>
    <w:rsid w:val="00C558B1"/>
    <w:rsid w:val="00C558BE"/>
    <w:rsid w:val="00C559DC"/>
    <w:rsid w:val="00C5607C"/>
    <w:rsid w:val="00C561CA"/>
    <w:rsid w:val="00C562D6"/>
    <w:rsid w:val="00C5631D"/>
    <w:rsid w:val="00C56AE0"/>
    <w:rsid w:val="00C56FE4"/>
    <w:rsid w:val="00C57C62"/>
    <w:rsid w:val="00C57EF1"/>
    <w:rsid w:val="00C60109"/>
    <w:rsid w:val="00C60147"/>
    <w:rsid w:val="00C6071E"/>
    <w:rsid w:val="00C60E3B"/>
    <w:rsid w:val="00C60EFF"/>
    <w:rsid w:val="00C612B8"/>
    <w:rsid w:val="00C614CD"/>
    <w:rsid w:val="00C6186A"/>
    <w:rsid w:val="00C61A11"/>
    <w:rsid w:val="00C62811"/>
    <w:rsid w:val="00C6288F"/>
    <w:rsid w:val="00C62ACB"/>
    <w:rsid w:val="00C62C69"/>
    <w:rsid w:val="00C62E63"/>
    <w:rsid w:val="00C6330E"/>
    <w:rsid w:val="00C6343E"/>
    <w:rsid w:val="00C63892"/>
    <w:rsid w:val="00C63C3F"/>
    <w:rsid w:val="00C63C94"/>
    <w:rsid w:val="00C63D1C"/>
    <w:rsid w:val="00C63E72"/>
    <w:rsid w:val="00C63ECE"/>
    <w:rsid w:val="00C641A4"/>
    <w:rsid w:val="00C64564"/>
    <w:rsid w:val="00C64D49"/>
    <w:rsid w:val="00C652DF"/>
    <w:rsid w:val="00C65336"/>
    <w:rsid w:val="00C6571A"/>
    <w:rsid w:val="00C65769"/>
    <w:rsid w:val="00C6576B"/>
    <w:rsid w:val="00C65806"/>
    <w:rsid w:val="00C65C52"/>
    <w:rsid w:val="00C65CCE"/>
    <w:rsid w:val="00C66393"/>
    <w:rsid w:val="00C6672B"/>
    <w:rsid w:val="00C6695E"/>
    <w:rsid w:val="00C66BE6"/>
    <w:rsid w:val="00C6735E"/>
    <w:rsid w:val="00C6739D"/>
    <w:rsid w:val="00C67528"/>
    <w:rsid w:val="00C70010"/>
    <w:rsid w:val="00C70A72"/>
    <w:rsid w:val="00C711BF"/>
    <w:rsid w:val="00C714DC"/>
    <w:rsid w:val="00C71834"/>
    <w:rsid w:val="00C7192F"/>
    <w:rsid w:val="00C71FF4"/>
    <w:rsid w:val="00C72336"/>
    <w:rsid w:val="00C728C7"/>
    <w:rsid w:val="00C732DC"/>
    <w:rsid w:val="00C733D0"/>
    <w:rsid w:val="00C7489E"/>
    <w:rsid w:val="00C750B4"/>
    <w:rsid w:val="00C75465"/>
    <w:rsid w:val="00C75CAB"/>
    <w:rsid w:val="00C75EC8"/>
    <w:rsid w:val="00C7668A"/>
    <w:rsid w:val="00C7678B"/>
    <w:rsid w:val="00C768FB"/>
    <w:rsid w:val="00C76AF7"/>
    <w:rsid w:val="00C77412"/>
    <w:rsid w:val="00C775B2"/>
    <w:rsid w:val="00C778B6"/>
    <w:rsid w:val="00C778F3"/>
    <w:rsid w:val="00C77A24"/>
    <w:rsid w:val="00C77A75"/>
    <w:rsid w:val="00C77AB0"/>
    <w:rsid w:val="00C804A0"/>
    <w:rsid w:val="00C804B2"/>
    <w:rsid w:val="00C8053F"/>
    <w:rsid w:val="00C80821"/>
    <w:rsid w:val="00C8098C"/>
    <w:rsid w:val="00C80ADE"/>
    <w:rsid w:val="00C80CFF"/>
    <w:rsid w:val="00C81404"/>
    <w:rsid w:val="00C81A24"/>
    <w:rsid w:val="00C81BFD"/>
    <w:rsid w:val="00C81C68"/>
    <w:rsid w:val="00C81EE5"/>
    <w:rsid w:val="00C82366"/>
    <w:rsid w:val="00C82564"/>
    <w:rsid w:val="00C829A6"/>
    <w:rsid w:val="00C82A3E"/>
    <w:rsid w:val="00C82DFE"/>
    <w:rsid w:val="00C82FB9"/>
    <w:rsid w:val="00C8302C"/>
    <w:rsid w:val="00C8328C"/>
    <w:rsid w:val="00C83679"/>
    <w:rsid w:val="00C838D3"/>
    <w:rsid w:val="00C839DE"/>
    <w:rsid w:val="00C83B3F"/>
    <w:rsid w:val="00C83B73"/>
    <w:rsid w:val="00C83FC4"/>
    <w:rsid w:val="00C8410F"/>
    <w:rsid w:val="00C84556"/>
    <w:rsid w:val="00C84942"/>
    <w:rsid w:val="00C849FD"/>
    <w:rsid w:val="00C84AA9"/>
    <w:rsid w:val="00C85177"/>
    <w:rsid w:val="00C85180"/>
    <w:rsid w:val="00C851F6"/>
    <w:rsid w:val="00C8532E"/>
    <w:rsid w:val="00C85649"/>
    <w:rsid w:val="00C85676"/>
    <w:rsid w:val="00C85938"/>
    <w:rsid w:val="00C85CEF"/>
    <w:rsid w:val="00C85E1F"/>
    <w:rsid w:val="00C85F9F"/>
    <w:rsid w:val="00C864FC"/>
    <w:rsid w:val="00C866CB"/>
    <w:rsid w:val="00C8679B"/>
    <w:rsid w:val="00C8686C"/>
    <w:rsid w:val="00C86907"/>
    <w:rsid w:val="00C8702E"/>
    <w:rsid w:val="00C87144"/>
    <w:rsid w:val="00C8714B"/>
    <w:rsid w:val="00C87193"/>
    <w:rsid w:val="00C874F3"/>
    <w:rsid w:val="00C902C7"/>
    <w:rsid w:val="00C907A0"/>
    <w:rsid w:val="00C90A8C"/>
    <w:rsid w:val="00C90DEB"/>
    <w:rsid w:val="00C90FB8"/>
    <w:rsid w:val="00C9136E"/>
    <w:rsid w:val="00C9157A"/>
    <w:rsid w:val="00C91725"/>
    <w:rsid w:val="00C91EE9"/>
    <w:rsid w:val="00C923EE"/>
    <w:rsid w:val="00C92689"/>
    <w:rsid w:val="00C926A5"/>
    <w:rsid w:val="00C9293A"/>
    <w:rsid w:val="00C92DDD"/>
    <w:rsid w:val="00C92F7A"/>
    <w:rsid w:val="00C9307D"/>
    <w:rsid w:val="00C93179"/>
    <w:rsid w:val="00C93182"/>
    <w:rsid w:val="00C93359"/>
    <w:rsid w:val="00C93451"/>
    <w:rsid w:val="00C9362E"/>
    <w:rsid w:val="00C9377D"/>
    <w:rsid w:val="00C93B24"/>
    <w:rsid w:val="00C93FA3"/>
    <w:rsid w:val="00C94205"/>
    <w:rsid w:val="00C9441E"/>
    <w:rsid w:val="00C945F8"/>
    <w:rsid w:val="00C94B5C"/>
    <w:rsid w:val="00C94DB4"/>
    <w:rsid w:val="00C95982"/>
    <w:rsid w:val="00C95BBB"/>
    <w:rsid w:val="00C95E18"/>
    <w:rsid w:val="00C95F37"/>
    <w:rsid w:val="00C96025"/>
    <w:rsid w:val="00C9606C"/>
    <w:rsid w:val="00C96DE2"/>
    <w:rsid w:val="00C96F11"/>
    <w:rsid w:val="00C96F6C"/>
    <w:rsid w:val="00C9701F"/>
    <w:rsid w:val="00C97298"/>
    <w:rsid w:val="00C97353"/>
    <w:rsid w:val="00C9794F"/>
    <w:rsid w:val="00C97973"/>
    <w:rsid w:val="00C97BF9"/>
    <w:rsid w:val="00C97E78"/>
    <w:rsid w:val="00C97EA9"/>
    <w:rsid w:val="00C97ED7"/>
    <w:rsid w:val="00CA035D"/>
    <w:rsid w:val="00CA0775"/>
    <w:rsid w:val="00CA0BD9"/>
    <w:rsid w:val="00CA0D32"/>
    <w:rsid w:val="00CA0DB4"/>
    <w:rsid w:val="00CA17FB"/>
    <w:rsid w:val="00CA1C37"/>
    <w:rsid w:val="00CA25A2"/>
    <w:rsid w:val="00CA26DF"/>
    <w:rsid w:val="00CA279A"/>
    <w:rsid w:val="00CA2C0E"/>
    <w:rsid w:val="00CA2DE8"/>
    <w:rsid w:val="00CA36FD"/>
    <w:rsid w:val="00CA37F5"/>
    <w:rsid w:val="00CA3BA1"/>
    <w:rsid w:val="00CA3F79"/>
    <w:rsid w:val="00CA4578"/>
    <w:rsid w:val="00CA4780"/>
    <w:rsid w:val="00CA47E5"/>
    <w:rsid w:val="00CA483B"/>
    <w:rsid w:val="00CA4B3C"/>
    <w:rsid w:val="00CA4B8B"/>
    <w:rsid w:val="00CA5DF7"/>
    <w:rsid w:val="00CA5ECA"/>
    <w:rsid w:val="00CA6171"/>
    <w:rsid w:val="00CA649F"/>
    <w:rsid w:val="00CA680E"/>
    <w:rsid w:val="00CA68CA"/>
    <w:rsid w:val="00CA6B4C"/>
    <w:rsid w:val="00CA6C53"/>
    <w:rsid w:val="00CA6EC7"/>
    <w:rsid w:val="00CA7756"/>
    <w:rsid w:val="00CA7931"/>
    <w:rsid w:val="00CA7A93"/>
    <w:rsid w:val="00CA7D7E"/>
    <w:rsid w:val="00CA7E13"/>
    <w:rsid w:val="00CB02F3"/>
    <w:rsid w:val="00CB0340"/>
    <w:rsid w:val="00CB055E"/>
    <w:rsid w:val="00CB05B3"/>
    <w:rsid w:val="00CB0853"/>
    <w:rsid w:val="00CB0987"/>
    <w:rsid w:val="00CB0FA0"/>
    <w:rsid w:val="00CB11AE"/>
    <w:rsid w:val="00CB137B"/>
    <w:rsid w:val="00CB1504"/>
    <w:rsid w:val="00CB15EE"/>
    <w:rsid w:val="00CB17A4"/>
    <w:rsid w:val="00CB18E3"/>
    <w:rsid w:val="00CB1BD5"/>
    <w:rsid w:val="00CB1E5F"/>
    <w:rsid w:val="00CB23EB"/>
    <w:rsid w:val="00CB245D"/>
    <w:rsid w:val="00CB261C"/>
    <w:rsid w:val="00CB2880"/>
    <w:rsid w:val="00CB2A0B"/>
    <w:rsid w:val="00CB2EA7"/>
    <w:rsid w:val="00CB316E"/>
    <w:rsid w:val="00CB31CF"/>
    <w:rsid w:val="00CB34DC"/>
    <w:rsid w:val="00CB36F8"/>
    <w:rsid w:val="00CB3E4F"/>
    <w:rsid w:val="00CB3F0B"/>
    <w:rsid w:val="00CB43DC"/>
    <w:rsid w:val="00CB4406"/>
    <w:rsid w:val="00CB4416"/>
    <w:rsid w:val="00CB4B75"/>
    <w:rsid w:val="00CB4D6F"/>
    <w:rsid w:val="00CB4DD2"/>
    <w:rsid w:val="00CB4F06"/>
    <w:rsid w:val="00CB5083"/>
    <w:rsid w:val="00CB50AA"/>
    <w:rsid w:val="00CB5379"/>
    <w:rsid w:val="00CB573A"/>
    <w:rsid w:val="00CB5846"/>
    <w:rsid w:val="00CB5A06"/>
    <w:rsid w:val="00CB5AE7"/>
    <w:rsid w:val="00CB5B50"/>
    <w:rsid w:val="00CB5BB7"/>
    <w:rsid w:val="00CB60A2"/>
    <w:rsid w:val="00CB65E7"/>
    <w:rsid w:val="00CB674D"/>
    <w:rsid w:val="00CB6950"/>
    <w:rsid w:val="00CB6A61"/>
    <w:rsid w:val="00CB6A7F"/>
    <w:rsid w:val="00CB6BE6"/>
    <w:rsid w:val="00CB72AB"/>
    <w:rsid w:val="00CB7B57"/>
    <w:rsid w:val="00CB7D8D"/>
    <w:rsid w:val="00CB7DA0"/>
    <w:rsid w:val="00CC0184"/>
    <w:rsid w:val="00CC0A60"/>
    <w:rsid w:val="00CC10A3"/>
    <w:rsid w:val="00CC1891"/>
    <w:rsid w:val="00CC1DB0"/>
    <w:rsid w:val="00CC20C4"/>
    <w:rsid w:val="00CC21FD"/>
    <w:rsid w:val="00CC262F"/>
    <w:rsid w:val="00CC2DB9"/>
    <w:rsid w:val="00CC3039"/>
    <w:rsid w:val="00CC3644"/>
    <w:rsid w:val="00CC3BFB"/>
    <w:rsid w:val="00CC3C8C"/>
    <w:rsid w:val="00CC4055"/>
    <w:rsid w:val="00CC4084"/>
    <w:rsid w:val="00CC42DD"/>
    <w:rsid w:val="00CC42E0"/>
    <w:rsid w:val="00CC4A4F"/>
    <w:rsid w:val="00CC4F3F"/>
    <w:rsid w:val="00CC5190"/>
    <w:rsid w:val="00CC550C"/>
    <w:rsid w:val="00CC5E9F"/>
    <w:rsid w:val="00CC606C"/>
    <w:rsid w:val="00CC61A4"/>
    <w:rsid w:val="00CC63BB"/>
    <w:rsid w:val="00CC66B5"/>
    <w:rsid w:val="00CC66D6"/>
    <w:rsid w:val="00CC6863"/>
    <w:rsid w:val="00CC6942"/>
    <w:rsid w:val="00CC6998"/>
    <w:rsid w:val="00CC6C7B"/>
    <w:rsid w:val="00CC6D7B"/>
    <w:rsid w:val="00CC70A0"/>
    <w:rsid w:val="00CC7307"/>
    <w:rsid w:val="00CC75B8"/>
    <w:rsid w:val="00CC769D"/>
    <w:rsid w:val="00CC7B88"/>
    <w:rsid w:val="00CC7C41"/>
    <w:rsid w:val="00CC7EEF"/>
    <w:rsid w:val="00CC7F6C"/>
    <w:rsid w:val="00CD020C"/>
    <w:rsid w:val="00CD0247"/>
    <w:rsid w:val="00CD122B"/>
    <w:rsid w:val="00CD156A"/>
    <w:rsid w:val="00CD17E8"/>
    <w:rsid w:val="00CD1B2D"/>
    <w:rsid w:val="00CD22E3"/>
    <w:rsid w:val="00CD252D"/>
    <w:rsid w:val="00CD2F67"/>
    <w:rsid w:val="00CD2FAA"/>
    <w:rsid w:val="00CD3085"/>
    <w:rsid w:val="00CD388C"/>
    <w:rsid w:val="00CD3A9B"/>
    <w:rsid w:val="00CD401F"/>
    <w:rsid w:val="00CD409A"/>
    <w:rsid w:val="00CD4183"/>
    <w:rsid w:val="00CD4403"/>
    <w:rsid w:val="00CD45C6"/>
    <w:rsid w:val="00CD4B4C"/>
    <w:rsid w:val="00CD4B72"/>
    <w:rsid w:val="00CD519B"/>
    <w:rsid w:val="00CD5438"/>
    <w:rsid w:val="00CD5525"/>
    <w:rsid w:val="00CD5729"/>
    <w:rsid w:val="00CD57A3"/>
    <w:rsid w:val="00CD5F3A"/>
    <w:rsid w:val="00CD6994"/>
    <w:rsid w:val="00CD6B32"/>
    <w:rsid w:val="00CD70D2"/>
    <w:rsid w:val="00CD7645"/>
    <w:rsid w:val="00CD764C"/>
    <w:rsid w:val="00CD767C"/>
    <w:rsid w:val="00CD77EE"/>
    <w:rsid w:val="00CD7CD5"/>
    <w:rsid w:val="00CE02EC"/>
    <w:rsid w:val="00CE07B1"/>
    <w:rsid w:val="00CE09B6"/>
    <w:rsid w:val="00CE0FDC"/>
    <w:rsid w:val="00CE1387"/>
    <w:rsid w:val="00CE145A"/>
    <w:rsid w:val="00CE1516"/>
    <w:rsid w:val="00CE1740"/>
    <w:rsid w:val="00CE1D64"/>
    <w:rsid w:val="00CE22C6"/>
    <w:rsid w:val="00CE2727"/>
    <w:rsid w:val="00CE272F"/>
    <w:rsid w:val="00CE2918"/>
    <w:rsid w:val="00CE2F4E"/>
    <w:rsid w:val="00CE3F29"/>
    <w:rsid w:val="00CE3FC7"/>
    <w:rsid w:val="00CE443C"/>
    <w:rsid w:val="00CE445A"/>
    <w:rsid w:val="00CE4A2C"/>
    <w:rsid w:val="00CE4C02"/>
    <w:rsid w:val="00CE4C9A"/>
    <w:rsid w:val="00CE4ED1"/>
    <w:rsid w:val="00CE5944"/>
    <w:rsid w:val="00CE59CB"/>
    <w:rsid w:val="00CE5A46"/>
    <w:rsid w:val="00CE5A76"/>
    <w:rsid w:val="00CE61C7"/>
    <w:rsid w:val="00CE66F7"/>
    <w:rsid w:val="00CE66F9"/>
    <w:rsid w:val="00CE6A49"/>
    <w:rsid w:val="00CE7392"/>
    <w:rsid w:val="00CE766C"/>
    <w:rsid w:val="00CE76F0"/>
    <w:rsid w:val="00CE78FF"/>
    <w:rsid w:val="00CE7CDA"/>
    <w:rsid w:val="00CF04B8"/>
    <w:rsid w:val="00CF0553"/>
    <w:rsid w:val="00CF0A97"/>
    <w:rsid w:val="00CF0F02"/>
    <w:rsid w:val="00CF12DB"/>
    <w:rsid w:val="00CF171D"/>
    <w:rsid w:val="00CF1A82"/>
    <w:rsid w:val="00CF229D"/>
    <w:rsid w:val="00CF2A96"/>
    <w:rsid w:val="00CF2EBC"/>
    <w:rsid w:val="00CF2EE2"/>
    <w:rsid w:val="00CF354A"/>
    <w:rsid w:val="00CF37C4"/>
    <w:rsid w:val="00CF3A57"/>
    <w:rsid w:val="00CF3A5A"/>
    <w:rsid w:val="00CF3C12"/>
    <w:rsid w:val="00CF3D80"/>
    <w:rsid w:val="00CF40A4"/>
    <w:rsid w:val="00CF41F8"/>
    <w:rsid w:val="00CF4806"/>
    <w:rsid w:val="00CF483E"/>
    <w:rsid w:val="00CF5DA2"/>
    <w:rsid w:val="00CF5E63"/>
    <w:rsid w:val="00CF6375"/>
    <w:rsid w:val="00CF63F1"/>
    <w:rsid w:val="00CF6593"/>
    <w:rsid w:val="00CF6B19"/>
    <w:rsid w:val="00CF6C4E"/>
    <w:rsid w:val="00CF70B6"/>
    <w:rsid w:val="00CF72F0"/>
    <w:rsid w:val="00CF762E"/>
    <w:rsid w:val="00CF785D"/>
    <w:rsid w:val="00CF7DDC"/>
    <w:rsid w:val="00D00081"/>
    <w:rsid w:val="00D0021C"/>
    <w:rsid w:val="00D002BE"/>
    <w:rsid w:val="00D003BB"/>
    <w:rsid w:val="00D00864"/>
    <w:rsid w:val="00D008D6"/>
    <w:rsid w:val="00D00B51"/>
    <w:rsid w:val="00D00C56"/>
    <w:rsid w:val="00D00C9C"/>
    <w:rsid w:val="00D00E67"/>
    <w:rsid w:val="00D00F59"/>
    <w:rsid w:val="00D01003"/>
    <w:rsid w:val="00D01388"/>
    <w:rsid w:val="00D01F1E"/>
    <w:rsid w:val="00D0209E"/>
    <w:rsid w:val="00D02D4F"/>
    <w:rsid w:val="00D02D9A"/>
    <w:rsid w:val="00D02E1C"/>
    <w:rsid w:val="00D02E86"/>
    <w:rsid w:val="00D032DC"/>
    <w:rsid w:val="00D034BB"/>
    <w:rsid w:val="00D03722"/>
    <w:rsid w:val="00D0432E"/>
    <w:rsid w:val="00D043AA"/>
    <w:rsid w:val="00D043FE"/>
    <w:rsid w:val="00D048A9"/>
    <w:rsid w:val="00D04E21"/>
    <w:rsid w:val="00D05219"/>
    <w:rsid w:val="00D05322"/>
    <w:rsid w:val="00D05BC5"/>
    <w:rsid w:val="00D05CDC"/>
    <w:rsid w:val="00D06701"/>
    <w:rsid w:val="00D0675B"/>
    <w:rsid w:val="00D06D41"/>
    <w:rsid w:val="00D07424"/>
    <w:rsid w:val="00D076CA"/>
    <w:rsid w:val="00D07CF7"/>
    <w:rsid w:val="00D103F8"/>
    <w:rsid w:val="00D10910"/>
    <w:rsid w:val="00D11103"/>
    <w:rsid w:val="00D1148A"/>
    <w:rsid w:val="00D116ED"/>
    <w:rsid w:val="00D1170C"/>
    <w:rsid w:val="00D11BD8"/>
    <w:rsid w:val="00D12222"/>
    <w:rsid w:val="00D122CC"/>
    <w:rsid w:val="00D12A3C"/>
    <w:rsid w:val="00D1300E"/>
    <w:rsid w:val="00D139DE"/>
    <w:rsid w:val="00D139DF"/>
    <w:rsid w:val="00D13B38"/>
    <w:rsid w:val="00D13BEC"/>
    <w:rsid w:val="00D13EAA"/>
    <w:rsid w:val="00D14197"/>
    <w:rsid w:val="00D142EA"/>
    <w:rsid w:val="00D14477"/>
    <w:rsid w:val="00D14C2A"/>
    <w:rsid w:val="00D14CE0"/>
    <w:rsid w:val="00D14D1B"/>
    <w:rsid w:val="00D14FA8"/>
    <w:rsid w:val="00D15776"/>
    <w:rsid w:val="00D15955"/>
    <w:rsid w:val="00D15C62"/>
    <w:rsid w:val="00D15EA9"/>
    <w:rsid w:val="00D15FE4"/>
    <w:rsid w:val="00D15FF8"/>
    <w:rsid w:val="00D162CA"/>
    <w:rsid w:val="00D164ED"/>
    <w:rsid w:val="00D16727"/>
    <w:rsid w:val="00D169AD"/>
    <w:rsid w:val="00D16A02"/>
    <w:rsid w:val="00D16E1B"/>
    <w:rsid w:val="00D17087"/>
    <w:rsid w:val="00D17283"/>
    <w:rsid w:val="00D175F0"/>
    <w:rsid w:val="00D1781B"/>
    <w:rsid w:val="00D17873"/>
    <w:rsid w:val="00D203B2"/>
    <w:rsid w:val="00D206CF"/>
    <w:rsid w:val="00D206FE"/>
    <w:rsid w:val="00D20D45"/>
    <w:rsid w:val="00D20EA6"/>
    <w:rsid w:val="00D212EF"/>
    <w:rsid w:val="00D220D5"/>
    <w:rsid w:val="00D22327"/>
    <w:rsid w:val="00D224D2"/>
    <w:rsid w:val="00D2264E"/>
    <w:rsid w:val="00D229D7"/>
    <w:rsid w:val="00D230AF"/>
    <w:rsid w:val="00D231B0"/>
    <w:rsid w:val="00D23A6D"/>
    <w:rsid w:val="00D23D8B"/>
    <w:rsid w:val="00D24159"/>
    <w:rsid w:val="00D24A1F"/>
    <w:rsid w:val="00D24BCB"/>
    <w:rsid w:val="00D25544"/>
    <w:rsid w:val="00D25647"/>
    <w:rsid w:val="00D25A34"/>
    <w:rsid w:val="00D25B7C"/>
    <w:rsid w:val="00D25C01"/>
    <w:rsid w:val="00D260C3"/>
    <w:rsid w:val="00D267E8"/>
    <w:rsid w:val="00D2686E"/>
    <w:rsid w:val="00D26C97"/>
    <w:rsid w:val="00D26F58"/>
    <w:rsid w:val="00D27326"/>
    <w:rsid w:val="00D2799D"/>
    <w:rsid w:val="00D27DB8"/>
    <w:rsid w:val="00D301CB"/>
    <w:rsid w:val="00D304CB"/>
    <w:rsid w:val="00D3052E"/>
    <w:rsid w:val="00D307E7"/>
    <w:rsid w:val="00D309C1"/>
    <w:rsid w:val="00D30E6B"/>
    <w:rsid w:val="00D30FFA"/>
    <w:rsid w:val="00D310CA"/>
    <w:rsid w:val="00D3118F"/>
    <w:rsid w:val="00D313A0"/>
    <w:rsid w:val="00D31600"/>
    <w:rsid w:val="00D317DB"/>
    <w:rsid w:val="00D319C1"/>
    <w:rsid w:val="00D31DA0"/>
    <w:rsid w:val="00D32041"/>
    <w:rsid w:val="00D32371"/>
    <w:rsid w:val="00D32684"/>
    <w:rsid w:val="00D326C6"/>
    <w:rsid w:val="00D329AC"/>
    <w:rsid w:val="00D32BF5"/>
    <w:rsid w:val="00D32C5B"/>
    <w:rsid w:val="00D32CC9"/>
    <w:rsid w:val="00D32EB0"/>
    <w:rsid w:val="00D33046"/>
    <w:rsid w:val="00D3321D"/>
    <w:rsid w:val="00D3372F"/>
    <w:rsid w:val="00D338BE"/>
    <w:rsid w:val="00D33992"/>
    <w:rsid w:val="00D33AB8"/>
    <w:rsid w:val="00D33E1C"/>
    <w:rsid w:val="00D33F0D"/>
    <w:rsid w:val="00D34074"/>
    <w:rsid w:val="00D34511"/>
    <w:rsid w:val="00D34663"/>
    <w:rsid w:val="00D34FA9"/>
    <w:rsid w:val="00D352C0"/>
    <w:rsid w:val="00D35498"/>
    <w:rsid w:val="00D35904"/>
    <w:rsid w:val="00D35B5A"/>
    <w:rsid w:val="00D35B72"/>
    <w:rsid w:val="00D3640E"/>
    <w:rsid w:val="00D36522"/>
    <w:rsid w:val="00D3678D"/>
    <w:rsid w:val="00D36D00"/>
    <w:rsid w:val="00D373AC"/>
    <w:rsid w:val="00D3788D"/>
    <w:rsid w:val="00D37997"/>
    <w:rsid w:val="00D37DA5"/>
    <w:rsid w:val="00D37E65"/>
    <w:rsid w:val="00D37FFD"/>
    <w:rsid w:val="00D40325"/>
    <w:rsid w:val="00D403BC"/>
    <w:rsid w:val="00D40F03"/>
    <w:rsid w:val="00D41153"/>
    <w:rsid w:val="00D413D9"/>
    <w:rsid w:val="00D41A5E"/>
    <w:rsid w:val="00D41D1A"/>
    <w:rsid w:val="00D4226F"/>
    <w:rsid w:val="00D4234E"/>
    <w:rsid w:val="00D428C7"/>
    <w:rsid w:val="00D42900"/>
    <w:rsid w:val="00D42B5B"/>
    <w:rsid w:val="00D42F7A"/>
    <w:rsid w:val="00D42FED"/>
    <w:rsid w:val="00D4309B"/>
    <w:rsid w:val="00D430D8"/>
    <w:rsid w:val="00D4327B"/>
    <w:rsid w:val="00D433BE"/>
    <w:rsid w:val="00D43525"/>
    <w:rsid w:val="00D43D04"/>
    <w:rsid w:val="00D44398"/>
    <w:rsid w:val="00D445AB"/>
    <w:rsid w:val="00D445E2"/>
    <w:rsid w:val="00D447BF"/>
    <w:rsid w:val="00D44856"/>
    <w:rsid w:val="00D44941"/>
    <w:rsid w:val="00D451AD"/>
    <w:rsid w:val="00D456D5"/>
    <w:rsid w:val="00D456FA"/>
    <w:rsid w:val="00D45913"/>
    <w:rsid w:val="00D45B77"/>
    <w:rsid w:val="00D46826"/>
    <w:rsid w:val="00D4684C"/>
    <w:rsid w:val="00D46D26"/>
    <w:rsid w:val="00D46E59"/>
    <w:rsid w:val="00D4717D"/>
    <w:rsid w:val="00D4740A"/>
    <w:rsid w:val="00D474B2"/>
    <w:rsid w:val="00D4762E"/>
    <w:rsid w:val="00D4765E"/>
    <w:rsid w:val="00D47742"/>
    <w:rsid w:val="00D47E5F"/>
    <w:rsid w:val="00D47E6E"/>
    <w:rsid w:val="00D50358"/>
    <w:rsid w:val="00D50508"/>
    <w:rsid w:val="00D50F52"/>
    <w:rsid w:val="00D514C9"/>
    <w:rsid w:val="00D5177E"/>
    <w:rsid w:val="00D51C3C"/>
    <w:rsid w:val="00D51C73"/>
    <w:rsid w:val="00D51E58"/>
    <w:rsid w:val="00D5246F"/>
    <w:rsid w:val="00D5280C"/>
    <w:rsid w:val="00D528A6"/>
    <w:rsid w:val="00D528B1"/>
    <w:rsid w:val="00D52D47"/>
    <w:rsid w:val="00D52D4D"/>
    <w:rsid w:val="00D52F2A"/>
    <w:rsid w:val="00D53153"/>
    <w:rsid w:val="00D53599"/>
    <w:rsid w:val="00D535F3"/>
    <w:rsid w:val="00D539C7"/>
    <w:rsid w:val="00D53C69"/>
    <w:rsid w:val="00D54165"/>
    <w:rsid w:val="00D54335"/>
    <w:rsid w:val="00D54581"/>
    <w:rsid w:val="00D54A17"/>
    <w:rsid w:val="00D54AA9"/>
    <w:rsid w:val="00D54F13"/>
    <w:rsid w:val="00D552D9"/>
    <w:rsid w:val="00D5573B"/>
    <w:rsid w:val="00D55A2D"/>
    <w:rsid w:val="00D56076"/>
    <w:rsid w:val="00D5649D"/>
    <w:rsid w:val="00D569C7"/>
    <w:rsid w:val="00D56ED8"/>
    <w:rsid w:val="00D56F07"/>
    <w:rsid w:val="00D571F5"/>
    <w:rsid w:val="00D575C3"/>
    <w:rsid w:val="00D57AE7"/>
    <w:rsid w:val="00D57F4D"/>
    <w:rsid w:val="00D57F83"/>
    <w:rsid w:val="00D6013E"/>
    <w:rsid w:val="00D6024C"/>
    <w:rsid w:val="00D6058C"/>
    <w:rsid w:val="00D607A1"/>
    <w:rsid w:val="00D60C22"/>
    <w:rsid w:val="00D61907"/>
    <w:rsid w:val="00D6197D"/>
    <w:rsid w:val="00D61B0B"/>
    <w:rsid w:val="00D61D56"/>
    <w:rsid w:val="00D61D5E"/>
    <w:rsid w:val="00D61FCA"/>
    <w:rsid w:val="00D62278"/>
    <w:rsid w:val="00D6297C"/>
    <w:rsid w:val="00D62C59"/>
    <w:rsid w:val="00D62C97"/>
    <w:rsid w:val="00D63168"/>
    <w:rsid w:val="00D63211"/>
    <w:rsid w:val="00D6323F"/>
    <w:rsid w:val="00D632B1"/>
    <w:rsid w:val="00D632FC"/>
    <w:rsid w:val="00D63369"/>
    <w:rsid w:val="00D633B2"/>
    <w:rsid w:val="00D63611"/>
    <w:rsid w:val="00D6380B"/>
    <w:rsid w:val="00D6380C"/>
    <w:rsid w:val="00D63867"/>
    <w:rsid w:val="00D63A11"/>
    <w:rsid w:val="00D63A23"/>
    <w:rsid w:val="00D63B1C"/>
    <w:rsid w:val="00D63E57"/>
    <w:rsid w:val="00D63F97"/>
    <w:rsid w:val="00D6442A"/>
    <w:rsid w:val="00D644BB"/>
    <w:rsid w:val="00D645F0"/>
    <w:rsid w:val="00D646C7"/>
    <w:rsid w:val="00D64971"/>
    <w:rsid w:val="00D649CB"/>
    <w:rsid w:val="00D64CF3"/>
    <w:rsid w:val="00D64F10"/>
    <w:rsid w:val="00D65292"/>
    <w:rsid w:val="00D6548E"/>
    <w:rsid w:val="00D65561"/>
    <w:rsid w:val="00D65650"/>
    <w:rsid w:val="00D656A8"/>
    <w:rsid w:val="00D65777"/>
    <w:rsid w:val="00D658DD"/>
    <w:rsid w:val="00D65B05"/>
    <w:rsid w:val="00D65CA4"/>
    <w:rsid w:val="00D662D0"/>
    <w:rsid w:val="00D664D2"/>
    <w:rsid w:val="00D66A45"/>
    <w:rsid w:val="00D66BC2"/>
    <w:rsid w:val="00D66C69"/>
    <w:rsid w:val="00D67042"/>
    <w:rsid w:val="00D67169"/>
    <w:rsid w:val="00D673AE"/>
    <w:rsid w:val="00D67442"/>
    <w:rsid w:val="00D675DA"/>
    <w:rsid w:val="00D67739"/>
    <w:rsid w:val="00D67CEE"/>
    <w:rsid w:val="00D67F0C"/>
    <w:rsid w:val="00D67F1D"/>
    <w:rsid w:val="00D70212"/>
    <w:rsid w:val="00D705B9"/>
    <w:rsid w:val="00D705BB"/>
    <w:rsid w:val="00D705D3"/>
    <w:rsid w:val="00D7070C"/>
    <w:rsid w:val="00D7090A"/>
    <w:rsid w:val="00D70D77"/>
    <w:rsid w:val="00D70EA8"/>
    <w:rsid w:val="00D7178C"/>
    <w:rsid w:val="00D71845"/>
    <w:rsid w:val="00D72029"/>
    <w:rsid w:val="00D721D7"/>
    <w:rsid w:val="00D72580"/>
    <w:rsid w:val="00D72659"/>
    <w:rsid w:val="00D72AB0"/>
    <w:rsid w:val="00D72C3F"/>
    <w:rsid w:val="00D73C69"/>
    <w:rsid w:val="00D73EB6"/>
    <w:rsid w:val="00D73FFD"/>
    <w:rsid w:val="00D74442"/>
    <w:rsid w:val="00D7502C"/>
    <w:rsid w:val="00D75471"/>
    <w:rsid w:val="00D754C8"/>
    <w:rsid w:val="00D76377"/>
    <w:rsid w:val="00D768D6"/>
    <w:rsid w:val="00D76D33"/>
    <w:rsid w:val="00D774A5"/>
    <w:rsid w:val="00D77A1C"/>
    <w:rsid w:val="00D77AE0"/>
    <w:rsid w:val="00D77F56"/>
    <w:rsid w:val="00D8042B"/>
    <w:rsid w:val="00D804C8"/>
    <w:rsid w:val="00D807B5"/>
    <w:rsid w:val="00D80B53"/>
    <w:rsid w:val="00D80C03"/>
    <w:rsid w:val="00D80CDA"/>
    <w:rsid w:val="00D80E0C"/>
    <w:rsid w:val="00D81023"/>
    <w:rsid w:val="00D8130E"/>
    <w:rsid w:val="00D816FD"/>
    <w:rsid w:val="00D81A9F"/>
    <w:rsid w:val="00D81D07"/>
    <w:rsid w:val="00D824A6"/>
    <w:rsid w:val="00D828B9"/>
    <w:rsid w:val="00D831BB"/>
    <w:rsid w:val="00D8335E"/>
    <w:rsid w:val="00D834D3"/>
    <w:rsid w:val="00D835D7"/>
    <w:rsid w:val="00D83602"/>
    <w:rsid w:val="00D836E0"/>
    <w:rsid w:val="00D84170"/>
    <w:rsid w:val="00D84194"/>
    <w:rsid w:val="00D84794"/>
    <w:rsid w:val="00D84988"/>
    <w:rsid w:val="00D84AC7"/>
    <w:rsid w:val="00D84AEA"/>
    <w:rsid w:val="00D84AFE"/>
    <w:rsid w:val="00D85014"/>
    <w:rsid w:val="00D85067"/>
    <w:rsid w:val="00D8520B"/>
    <w:rsid w:val="00D855FA"/>
    <w:rsid w:val="00D859ED"/>
    <w:rsid w:val="00D85B3B"/>
    <w:rsid w:val="00D85C30"/>
    <w:rsid w:val="00D85CE9"/>
    <w:rsid w:val="00D85E79"/>
    <w:rsid w:val="00D8618A"/>
    <w:rsid w:val="00D86417"/>
    <w:rsid w:val="00D86566"/>
    <w:rsid w:val="00D86599"/>
    <w:rsid w:val="00D86702"/>
    <w:rsid w:val="00D867F1"/>
    <w:rsid w:val="00D868F4"/>
    <w:rsid w:val="00D87025"/>
    <w:rsid w:val="00D8758A"/>
    <w:rsid w:val="00D876A4"/>
    <w:rsid w:val="00D876C7"/>
    <w:rsid w:val="00D8794E"/>
    <w:rsid w:val="00D87BD2"/>
    <w:rsid w:val="00D90000"/>
    <w:rsid w:val="00D901EE"/>
    <w:rsid w:val="00D9025F"/>
    <w:rsid w:val="00D9033A"/>
    <w:rsid w:val="00D9118C"/>
    <w:rsid w:val="00D9127A"/>
    <w:rsid w:val="00D912C4"/>
    <w:rsid w:val="00D915C1"/>
    <w:rsid w:val="00D91D90"/>
    <w:rsid w:val="00D920B4"/>
    <w:rsid w:val="00D922DF"/>
    <w:rsid w:val="00D923D4"/>
    <w:rsid w:val="00D92538"/>
    <w:rsid w:val="00D925E3"/>
    <w:rsid w:val="00D92739"/>
    <w:rsid w:val="00D928A5"/>
    <w:rsid w:val="00D92BFB"/>
    <w:rsid w:val="00D92E1A"/>
    <w:rsid w:val="00D92F24"/>
    <w:rsid w:val="00D93085"/>
    <w:rsid w:val="00D9328A"/>
    <w:rsid w:val="00D934F8"/>
    <w:rsid w:val="00D93D6B"/>
    <w:rsid w:val="00D94114"/>
    <w:rsid w:val="00D9453E"/>
    <w:rsid w:val="00D9473F"/>
    <w:rsid w:val="00D94746"/>
    <w:rsid w:val="00D94CB4"/>
    <w:rsid w:val="00D9526D"/>
    <w:rsid w:val="00D95794"/>
    <w:rsid w:val="00D9640E"/>
    <w:rsid w:val="00D96510"/>
    <w:rsid w:val="00D9658E"/>
    <w:rsid w:val="00D96625"/>
    <w:rsid w:val="00D97038"/>
    <w:rsid w:val="00D97161"/>
    <w:rsid w:val="00D97219"/>
    <w:rsid w:val="00D974F8"/>
    <w:rsid w:val="00D97579"/>
    <w:rsid w:val="00D97615"/>
    <w:rsid w:val="00D9785E"/>
    <w:rsid w:val="00D979BA"/>
    <w:rsid w:val="00D97E63"/>
    <w:rsid w:val="00DA06E9"/>
    <w:rsid w:val="00DA07DB"/>
    <w:rsid w:val="00DA154F"/>
    <w:rsid w:val="00DA1B72"/>
    <w:rsid w:val="00DA1D14"/>
    <w:rsid w:val="00DA2247"/>
    <w:rsid w:val="00DA22FC"/>
    <w:rsid w:val="00DA23F7"/>
    <w:rsid w:val="00DA2403"/>
    <w:rsid w:val="00DA30A1"/>
    <w:rsid w:val="00DA375A"/>
    <w:rsid w:val="00DA3B2E"/>
    <w:rsid w:val="00DA3B91"/>
    <w:rsid w:val="00DA4036"/>
    <w:rsid w:val="00DA40DF"/>
    <w:rsid w:val="00DA4460"/>
    <w:rsid w:val="00DA4914"/>
    <w:rsid w:val="00DA4966"/>
    <w:rsid w:val="00DA4994"/>
    <w:rsid w:val="00DA4BE7"/>
    <w:rsid w:val="00DA4E64"/>
    <w:rsid w:val="00DA5640"/>
    <w:rsid w:val="00DA5C11"/>
    <w:rsid w:val="00DA5D2D"/>
    <w:rsid w:val="00DA5F68"/>
    <w:rsid w:val="00DA60B4"/>
    <w:rsid w:val="00DA626A"/>
    <w:rsid w:val="00DA6411"/>
    <w:rsid w:val="00DA65F4"/>
    <w:rsid w:val="00DA6618"/>
    <w:rsid w:val="00DA6682"/>
    <w:rsid w:val="00DA6B16"/>
    <w:rsid w:val="00DA6D88"/>
    <w:rsid w:val="00DA6F73"/>
    <w:rsid w:val="00DA71F0"/>
    <w:rsid w:val="00DA7464"/>
    <w:rsid w:val="00DA7637"/>
    <w:rsid w:val="00DA767B"/>
    <w:rsid w:val="00DA783F"/>
    <w:rsid w:val="00DA7A7E"/>
    <w:rsid w:val="00DA7A82"/>
    <w:rsid w:val="00DB01F5"/>
    <w:rsid w:val="00DB0633"/>
    <w:rsid w:val="00DB07E4"/>
    <w:rsid w:val="00DB0DDA"/>
    <w:rsid w:val="00DB0ED3"/>
    <w:rsid w:val="00DB1052"/>
    <w:rsid w:val="00DB1443"/>
    <w:rsid w:val="00DB158E"/>
    <w:rsid w:val="00DB1E62"/>
    <w:rsid w:val="00DB20C5"/>
    <w:rsid w:val="00DB22FD"/>
    <w:rsid w:val="00DB2728"/>
    <w:rsid w:val="00DB2835"/>
    <w:rsid w:val="00DB2B41"/>
    <w:rsid w:val="00DB38D9"/>
    <w:rsid w:val="00DB3BB0"/>
    <w:rsid w:val="00DB3C10"/>
    <w:rsid w:val="00DB3E32"/>
    <w:rsid w:val="00DB418B"/>
    <w:rsid w:val="00DB458A"/>
    <w:rsid w:val="00DB475D"/>
    <w:rsid w:val="00DB48D1"/>
    <w:rsid w:val="00DB49DC"/>
    <w:rsid w:val="00DB4D28"/>
    <w:rsid w:val="00DB55F4"/>
    <w:rsid w:val="00DB582C"/>
    <w:rsid w:val="00DB59E5"/>
    <w:rsid w:val="00DB5A7D"/>
    <w:rsid w:val="00DB5C88"/>
    <w:rsid w:val="00DB5D47"/>
    <w:rsid w:val="00DB6965"/>
    <w:rsid w:val="00DB6BC9"/>
    <w:rsid w:val="00DB7306"/>
    <w:rsid w:val="00DB77B0"/>
    <w:rsid w:val="00DB7BBD"/>
    <w:rsid w:val="00DC01C8"/>
    <w:rsid w:val="00DC036D"/>
    <w:rsid w:val="00DC038B"/>
    <w:rsid w:val="00DC05F1"/>
    <w:rsid w:val="00DC08A2"/>
    <w:rsid w:val="00DC0C90"/>
    <w:rsid w:val="00DC1323"/>
    <w:rsid w:val="00DC1389"/>
    <w:rsid w:val="00DC192E"/>
    <w:rsid w:val="00DC2238"/>
    <w:rsid w:val="00DC23D0"/>
    <w:rsid w:val="00DC2C4F"/>
    <w:rsid w:val="00DC2CBF"/>
    <w:rsid w:val="00DC2ECF"/>
    <w:rsid w:val="00DC3187"/>
    <w:rsid w:val="00DC32CB"/>
    <w:rsid w:val="00DC3349"/>
    <w:rsid w:val="00DC3525"/>
    <w:rsid w:val="00DC3547"/>
    <w:rsid w:val="00DC3954"/>
    <w:rsid w:val="00DC3B9D"/>
    <w:rsid w:val="00DC3F28"/>
    <w:rsid w:val="00DC4245"/>
    <w:rsid w:val="00DC4ABD"/>
    <w:rsid w:val="00DC4B05"/>
    <w:rsid w:val="00DC555F"/>
    <w:rsid w:val="00DC5581"/>
    <w:rsid w:val="00DC5783"/>
    <w:rsid w:val="00DC57BB"/>
    <w:rsid w:val="00DC57F4"/>
    <w:rsid w:val="00DC59F4"/>
    <w:rsid w:val="00DC5EE1"/>
    <w:rsid w:val="00DC5F24"/>
    <w:rsid w:val="00DC5FF9"/>
    <w:rsid w:val="00DC60D2"/>
    <w:rsid w:val="00DC61DC"/>
    <w:rsid w:val="00DC6A07"/>
    <w:rsid w:val="00DC6FEC"/>
    <w:rsid w:val="00DC7307"/>
    <w:rsid w:val="00DC74EF"/>
    <w:rsid w:val="00DC76F1"/>
    <w:rsid w:val="00DD02A7"/>
    <w:rsid w:val="00DD0326"/>
    <w:rsid w:val="00DD074D"/>
    <w:rsid w:val="00DD08EF"/>
    <w:rsid w:val="00DD099F"/>
    <w:rsid w:val="00DD09E8"/>
    <w:rsid w:val="00DD0C1C"/>
    <w:rsid w:val="00DD0C8C"/>
    <w:rsid w:val="00DD0F44"/>
    <w:rsid w:val="00DD1B37"/>
    <w:rsid w:val="00DD1BDE"/>
    <w:rsid w:val="00DD1CB9"/>
    <w:rsid w:val="00DD250A"/>
    <w:rsid w:val="00DD264E"/>
    <w:rsid w:val="00DD2F55"/>
    <w:rsid w:val="00DD34D2"/>
    <w:rsid w:val="00DD358B"/>
    <w:rsid w:val="00DD36D6"/>
    <w:rsid w:val="00DD374C"/>
    <w:rsid w:val="00DD3946"/>
    <w:rsid w:val="00DD4088"/>
    <w:rsid w:val="00DD42AE"/>
    <w:rsid w:val="00DD447E"/>
    <w:rsid w:val="00DD46EC"/>
    <w:rsid w:val="00DD49D5"/>
    <w:rsid w:val="00DD4DFA"/>
    <w:rsid w:val="00DD4FF9"/>
    <w:rsid w:val="00DD5141"/>
    <w:rsid w:val="00DD521D"/>
    <w:rsid w:val="00DD5317"/>
    <w:rsid w:val="00DD5384"/>
    <w:rsid w:val="00DD5540"/>
    <w:rsid w:val="00DD5666"/>
    <w:rsid w:val="00DD5CAC"/>
    <w:rsid w:val="00DD5D67"/>
    <w:rsid w:val="00DD5F2F"/>
    <w:rsid w:val="00DD6212"/>
    <w:rsid w:val="00DD6522"/>
    <w:rsid w:val="00DD6B7D"/>
    <w:rsid w:val="00DD6F53"/>
    <w:rsid w:val="00DD7221"/>
    <w:rsid w:val="00DD7325"/>
    <w:rsid w:val="00DD758E"/>
    <w:rsid w:val="00DD77B5"/>
    <w:rsid w:val="00DD7E48"/>
    <w:rsid w:val="00DE0096"/>
    <w:rsid w:val="00DE02AA"/>
    <w:rsid w:val="00DE0492"/>
    <w:rsid w:val="00DE0617"/>
    <w:rsid w:val="00DE0754"/>
    <w:rsid w:val="00DE0860"/>
    <w:rsid w:val="00DE0945"/>
    <w:rsid w:val="00DE09D1"/>
    <w:rsid w:val="00DE26D5"/>
    <w:rsid w:val="00DE291C"/>
    <w:rsid w:val="00DE2F13"/>
    <w:rsid w:val="00DE3142"/>
    <w:rsid w:val="00DE32E6"/>
    <w:rsid w:val="00DE3432"/>
    <w:rsid w:val="00DE368E"/>
    <w:rsid w:val="00DE3AB9"/>
    <w:rsid w:val="00DE3B07"/>
    <w:rsid w:val="00DE3C74"/>
    <w:rsid w:val="00DE3CA0"/>
    <w:rsid w:val="00DE4519"/>
    <w:rsid w:val="00DE4A0B"/>
    <w:rsid w:val="00DE4B19"/>
    <w:rsid w:val="00DE4C97"/>
    <w:rsid w:val="00DE5237"/>
    <w:rsid w:val="00DE5245"/>
    <w:rsid w:val="00DE52F4"/>
    <w:rsid w:val="00DE54EF"/>
    <w:rsid w:val="00DE6140"/>
    <w:rsid w:val="00DE6B78"/>
    <w:rsid w:val="00DE70EE"/>
    <w:rsid w:val="00DE74BF"/>
    <w:rsid w:val="00DE765C"/>
    <w:rsid w:val="00DE7707"/>
    <w:rsid w:val="00DF008A"/>
    <w:rsid w:val="00DF0951"/>
    <w:rsid w:val="00DF09A1"/>
    <w:rsid w:val="00DF0A44"/>
    <w:rsid w:val="00DF0DAC"/>
    <w:rsid w:val="00DF1364"/>
    <w:rsid w:val="00DF14CA"/>
    <w:rsid w:val="00DF19F1"/>
    <w:rsid w:val="00DF19F3"/>
    <w:rsid w:val="00DF1A39"/>
    <w:rsid w:val="00DF1BEE"/>
    <w:rsid w:val="00DF1F56"/>
    <w:rsid w:val="00DF1FCA"/>
    <w:rsid w:val="00DF20FE"/>
    <w:rsid w:val="00DF2636"/>
    <w:rsid w:val="00DF2987"/>
    <w:rsid w:val="00DF3323"/>
    <w:rsid w:val="00DF3356"/>
    <w:rsid w:val="00DF343B"/>
    <w:rsid w:val="00DF3706"/>
    <w:rsid w:val="00DF38A4"/>
    <w:rsid w:val="00DF397F"/>
    <w:rsid w:val="00DF39DB"/>
    <w:rsid w:val="00DF3C3E"/>
    <w:rsid w:val="00DF3C89"/>
    <w:rsid w:val="00DF3CF4"/>
    <w:rsid w:val="00DF3E34"/>
    <w:rsid w:val="00DF4596"/>
    <w:rsid w:val="00DF52E5"/>
    <w:rsid w:val="00DF5515"/>
    <w:rsid w:val="00DF55AA"/>
    <w:rsid w:val="00DF583C"/>
    <w:rsid w:val="00DF5865"/>
    <w:rsid w:val="00DF5B60"/>
    <w:rsid w:val="00DF5F18"/>
    <w:rsid w:val="00DF60B0"/>
    <w:rsid w:val="00DF61AB"/>
    <w:rsid w:val="00DF621D"/>
    <w:rsid w:val="00DF63F0"/>
    <w:rsid w:val="00DF678B"/>
    <w:rsid w:val="00DF6826"/>
    <w:rsid w:val="00DF6A37"/>
    <w:rsid w:val="00DF6CE8"/>
    <w:rsid w:val="00DF6FBC"/>
    <w:rsid w:val="00DF7411"/>
    <w:rsid w:val="00DF758E"/>
    <w:rsid w:val="00DF7620"/>
    <w:rsid w:val="00DF7653"/>
    <w:rsid w:val="00DF766A"/>
    <w:rsid w:val="00DF79F7"/>
    <w:rsid w:val="00DF7A4E"/>
    <w:rsid w:val="00DF7A86"/>
    <w:rsid w:val="00DF7CD5"/>
    <w:rsid w:val="00DF7DBD"/>
    <w:rsid w:val="00DF7E34"/>
    <w:rsid w:val="00E00615"/>
    <w:rsid w:val="00E007C7"/>
    <w:rsid w:val="00E00843"/>
    <w:rsid w:val="00E01044"/>
    <w:rsid w:val="00E0115C"/>
    <w:rsid w:val="00E0124B"/>
    <w:rsid w:val="00E01263"/>
    <w:rsid w:val="00E01ACA"/>
    <w:rsid w:val="00E01C2E"/>
    <w:rsid w:val="00E01DFC"/>
    <w:rsid w:val="00E01FED"/>
    <w:rsid w:val="00E025A3"/>
    <w:rsid w:val="00E02866"/>
    <w:rsid w:val="00E02B23"/>
    <w:rsid w:val="00E02C56"/>
    <w:rsid w:val="00E02C89"/>
    <w:rsid w:val="00E02DCF"/>
    <w:rsid w:val="00E03052"/>
    <w:rsid w:val="00E03238"/>
    <w:rsid w:val="00E03A56"/>
    <w:rsid w:val="00E03BF4"/>
    <w:rsid w:val="00E03E64"/>
    <w:rsid w:val="00E042D5"/>
    <w:rsid w:val="00E042E2"/>
    <w:rsid w:val="00E04511"/>
    <w:rsid w:val="00E045D7"/>
    <w:rsid w:val="00E04ABA"/>
    <w:rsid w:val="00E04B09"/>
    <w:rsid w:val="00E04F4B"/>
    <w:rsid w:val="00E04F9A"/>
    <w:rsid w:val="00E05244"/>
    <w:rsid w:val="00E05C18"/>
    <w:rsid w:val="00E060AC"/>
    <w:rsid w:val="00E0647E"/>
    <w:rsid w:val="00E065A0"/>
    <w:rsid w:val="00E06FC2"/>
    <w:rsid w:val="00E07539"/>
    <w:rsid w:val="00E078FB"/>
    <w:rsid w:val="00E103C8"/>
    <w:rsid w:val="00E10D8E"/>
    <w:rsid w:val="00E10E69"/>
    <w:rsid w:val="00E111B9"/>
    <w:rsid w:val="00E115E3"/>
    <w:rsid w:val="00E11710"/>
    <w:rsid w:val="00E118FE"/>
    <w:rsid w:val="00E11D4D"/>
    <w:rsid w:val="00E126E5"/>
    <w:rsid w:val="00E12901"/>
    <w:rsid w:val="00E12988"/>
    <w:rsid w:val="00E12B27"/>
    <w:rsid w:val="00E13B7A"/>
    <w:rsid w:val="00E13E8F"/>
    <w:rsid w:val="00E1443E"/>
    <w:rsid w:val="00E1446E"/>
    <w:rsid w:val="00E14649"/>
    <w:rsid w:val="00E14955"/>
    <w:rsid w:val="00E14B8C"/>
    <w:rsid w:val="00E14BF9"/>
    <w:rsid w:val="00E14C44"/>
    <w:rsid w:val="00E14EB7"/>
    <w:rsid w:val="00E1523C"/>
    <w:rsid w:val="00E1539E"/>
    <w:rsid w:val="00E157FD"/>
    <w:rsid w:val="00E159BC"/>
    <w:rsid w:val="00E15F8C"/>
    <w:rsid w:val="00E1613D"/>
    <w:rsid w:val="00E16329"/>
    <w:rsid w:val="00E16861"/>
    <w:rsid w:val="00E16B57"/>
    <w:rsid w:val="00E17234"/>
    <w:rsid w:val="00E175D7"/>
    <w:rsid w:val="00E17808"/>
    <w:rsid w:val="00E17809"/>
    <w:rsid w:val="00E179BE"/>
    <w:rsid w:val="00E17E33"/>
    <w:rsid w:val="00E200A4"/>
    <w:rsid w:val="00E201D1"/>
    <w:rsid w:val="00E20530"/>
    <w:rsid w:val="00E20554"/>
    <w:rsid w:val="00E20CEE"/>
    <w:rsid w:val="00E20D56"/>
    <w:rsid w:val="00E20DF7"/>
    <w:rsid w:val="00E21238"/>
    <w:rsid w:val="00E22C8C"/>
    <w:rsid w:val="00E22F84"/>
    <w:rsid w:val="00E2308C"/>
    <w:rsid w:val="00E237BC"/>
    <w:rsid w:val="00E23A61"/>
    <w:rsid w:val="00E23BA8"/>
    <w:rsid w:val="00E24921"/>
    <w:rsid w:val="00E24FA7"/>
    <w:rsid w:val="00E25346"/>
    <w:rsid w:val="00E253DF"/>
    <w:rsid w:val="00E257FF"/>
    <w:rsid w:val="00E25970"/>
    <w:rsid w:val="00E25974"/>
    <w:rsid w:val="00E25977"/>
    <w:rsid w:val="00E259C1"/>
    <w:rsid w:val="00E25A70"/>
    <w:rsid w:val="00E25D0E"/>
    <w:rsid w:val="00E25F60"/>
    <w:rsid w:val="00E26315"/>
    <w:rsid w:val="00E26326"/>
    <w:rsid w:val="00E265BE"/>
    <w:rsid w:val="00E26C35"/>
    <w:rsid w:val="00E26C54"/>
    <w:rsid w:val="00E26EC1"/>
    <w:rsid w:val="00E26FB1"/>
    <w:rsid w:val="00E26FD5"/>
    <w:rsid w:val="00E271B0"/>
    <w:rsid w:val="00E2744F"/>
    <w:rsid w:val="00E274FA"/>
    <w:rsid w:val="00E27767"/>
    <w:rsid w:val="00E2780E"/>
    <w:rsid w:val="00E27925"/>
    <w:rsid w:val="00E27B3A"/>
    <w:rsid w:val="00E27BEC"/>
    <w:rsid w:val="00E301BC"/>
    <w:rsid w:val="00E3026D"/>
    <w:rsid w:val="00E304F9"/>
    <w:rsid w:val="00E30ABF"/>
    <w:rsid w:val="00E30C4A"/>
    <w:rsid w:val="00E30E05"/>
    <w:rsid w:val="00E31208"/>
    <w:rsid w:val="00E312D2"/>
    <w:rsid w:val="00E3147C"/>
    <w:rsid w:val="00E315C6"/>
    <w:rsid w:val="00E3162B"/>
    <w:rsid w:val="00E31706"/>
    <w:rsid w:val="00E31882"/>
    <w:rsid w:val="00E3226B"/>
    <w:rsid w:val="00E32306"/>
    <w:rsid w:val="00E32454"/>
    <w:rsid w:val="00E3248C"/>
    <w:rsid w:val="00E32554"/>
    <w:rsid w:val="00E3290E"/>
    <w:rsid w:val="00E32990"/>
    <w:rsid w:val="00E32A50"/>
    <w:rsid w:val="00E32AB9"/>
    <w:rsid w:val="00E32B19"/>
    <w:rsid w:val="00E32D15"/>
    <w:rsid w:val="00E32F61"/>
    <w:rsid w:val="00E3335F"/>
    <w:rsid w:val="00E33439"/>
    <w:rsid w:val="00E33CB6"/>
    <w:rsid w:val="00E341F3"/>
    <w:rsid w:val="00E3462C"/>
    <w:rsid w:val="00E34A4D"/>
    <w:rsid w:val="00E34C72"/>
    <w:rsid w:val="00E35052"/>
    <w:rsid w:val="00E352D8"/>
    <w:rsid w:val="00E35621"/>
    <w:rsid w:val="00E35C8B"/>
    <w:rsid w:val="00E35DBC"/>
    <w:rsid w:val="00E35E12"/>
    <w:rsid w:val="00E35E59"/>
    <w:rsid w:val="00E3606D"/>
    <w:rsid w:val="00E3632F"/>
    <w:rsid w:val="00E3654F"/>
    <w:rsid w:val="00E365B1"/>
    <w:rsid w:val="00E365C1"/>
    <w:rsid w:val="00E36709"/>
    <w:rsid w:val="00E36893"/>
    <w:rsid w:val="00E36AA1"/>
    <w:rsid w:val="00E36ADF"/>
    <w:rsid w:val="00E36BC4"/>
    <w:rsid w:val="00E37215"/>
    <w:rsid w:val="00E377A0"/>
    <w:rsid w:val="00E37A74"/>
    <w:rsid w:val="00E37CFD"/>
    <w:rsid w:val="00E4002E"/>
    <w:rsid w:val="00E402FD"/>
    <w:rsid w:val="00E407F7"/>
    <w:rsid w:val="00E40E38"/>
    <w:rsid w:val="00E415C7"/>
    <w:rsid w:val="00E41EB3"/>
    <w:rsid w:val="00E42012"/>
    <w:rsid w:val="00E420C7"/>
    <w:rsid w:val="00E426A3"/>
    <w:rsid w:val="00E428C4"/>
    <w:rsid w:val="00E42DFF"/>
    <w:rsid w:val="00E43249"/>
    <w:rsid w:val="00E43476"/>
    <w:rsid w:val="00E43CF1"/>
    <w:rsid w:val="00E43EB4"/>
    <w:rsid w:val="00E43FA5"/>
    <w:rsid w:val="00E444A1"/>
    <w:rsid w:val="00E44860"/>
    <w:rsid w:val="00E44AAD"/>
    <w:rsid w:val="00E44C49"/>
    <w:rsid w:val="00E44DC3"/>
    <w:rsid w:val="00E4564E"/>
    <w:rsid w:val="00E4587D"/>
    <w:rsid w:val="00E45912"/>
    <w:rsid w:val="00E46346"/>
    <w:rsid w:val="00E46481"/>
    <w:rsid w:val="00E466C4"/>
    <w:rsid w:val="00E46B19"/>
    <w:rsid w:val="00E46E56"/>
    <w:rsid w:val="00E47994"/>
    <w:rsid w:val="00E47A42"/>
    <w:rsid w:val="00E47FAB"/>
    <w:rsid w:val="00E47FFB"/>
    <w:rsid w:val="00E50015"/>
    <w:rsid w:val="00E50026"/>
    <w:rsid w:val="00E501BD"/>
    <w:rsid w:val="00E50601"/>
    <w:rsid w:val="00E514D7"/>
    <w:rsid w:val="00E518E7"/>
    <w:rsid w:val="00E5196E"/>
    <w:rsid w:val="00E51E20"/>
    <w:rsid w:val="00E5213B"/>
    <w:rsid w:val="00E522D3"/>
    <w:rsid w:val="00E52361"/>
    <w:rsid w:val="00E5260B"/>
    <w:rsid w:val="00E527AC"/>
    <w:rsid w:val="00E529F8"/>
    <w:rsid w:val="00E52CFA"/>
    <w:rsid w:val="00E52DE8"/>
    <w:rsid w:val="00E52DFD"/>
    <w:rsid w:val="00E532F7"/>
    <w:rsid w:val="00E534A3"/>
    <w:rsid w:val="00E534C3"/>
    <w:rsid w:val="00E53BA1"/>
    <w:rsid w:val="00E544D7"/>
    <w:rsid w:val="00E546EE"/>
    <w:rsid w:val="00E54813"/>
    <w:rsid w:val="00E54846"/>
    <w:rsid w:val="00E5486F"/>
    <w:rsid w:val="00E548D9"/>
    <w:rsid w:val="00E54923"/>
    <w:rsid w:val="00E54B86"/>
    <w:rsid w:val="00E5547A"/>
    <w:rsid w:val="00E55B12"/>
    <w:rsid w:val="00E55F44"/>
    <w:rsid w:val="00E56476"/>
    <w:rsid w:val="00E5688E"/>
    <w:rsid w:val="00E56B39"/>
    <w:rsid w:val="00E56EB1"/>
    <w:rsid w:val="00E56EDC"/>
    <w:rsid w:val="00E57246"/>
    <w:rsid w:val="00E579F7"/>
    <w:rsid w:val="00E57BE3"/>
    <w:rsid w:val="00E57CF6"/>
    <w:rsid w:val="00E57EBA"/>
    <w:rsid w:val="00E603DD"/>
    <w:rsid w:val="00E60C35"/>
    <w:rsid w:val="00E60E76"/>
    <w:rsid w:val="00E613A2"/>
    <w:rsid w:val="00E614F1"/>
    <w:rsid w:val="00E617D3"/>
    <w:rsid w:val="00E61816"/>
    <w:rsid w:val="00E6181E"/>
    <w:rsid w:val="00E61864"/>
    <w:rsid w:val="00E619DD"/>
    <w:rsid w:val="00E622D2"/>
    <w:rsid w:val="00E62376"/>
    <w:rsid w:val="00E623CB"/>
    <w:rsid w:val="00E623E2"/>
    <w:rsid w:val="00E624A3"/>
    <w:rsid w:val="00E62638"/>
    <w:rsid w:val="00E628DF"/>
    <w:rsid w:val="00E629C9"/>
    <w:rsid w:val="00E62A8A"/>
    <w:rsid w:val="00E62CCF"/>
    <w:rsid w:val="00E62DEB"/>
    <w:rsid w:val="00E62FC9"/>
    <w:rsid w:val="00E63135"/>
    <w:rsid w:val="00E63194"/>
    <w:rsid w:val="00E638FD"/>
    <w:rsid w:val="00E63AFA"/>
    <w:rsid w:val="00E64607"/>
    <w:rsid w:val="00E64754"/>
    <w:rsid w:val="00E64A55"/>
    <w:rsid w:val="00E64A64"/>
    <w:rsid w:val="00E6518E"/>
    <w:rsid w:val="00E6533C"/>
    <w:rsid w:val="00E657C7"/>
    <w:rsid w:val="00E65B84"/>
    <w:rsid w:val="00E65C1D"/>
    <w:rsid w:val="00E65E2E"/>
    <w:rsid w:val="00E66500"/>
    <w:rsid w:val="00E66D20"/>
    <w:rsid w:val="00E67074"/>
    <w:rsid w:val="00E67251"/>
    <w:rsid w:val="00E67529"/>
    <w:rsid w:val="00E6757A"/>
    <w:rsid w:val="00E67613"/>
    <w:rsid w:val="00E67FC3"/>
    <w:rsid w:val="00E70064"/>
    <w:rsid w:val="00E708B4"/>
    <w:rsid w:val="00E70A64"/>
    <w:rsid w:val="00E70C91"/>
    <w:rsid w:val="00E70D70"/>
    <w:rsid w:val="00E71233"/>
    <w:rsid w:val="00E7130D"/>
    <w:rsid w:val="00E7139A"/>
    <w:rsid w:val="00E718A0"/>
    <w:rsid w:val="00E71EA5"/>
    <w:rsid w:val="00E71FAE"/>
    <w:rsid w:val="00E72030"/>
    <w:rsid w:val="00E72032"/>
    <w:rsid w:val="00E72302"/>
    <w:rsid w:val="00E72433"/>
    <w:rsid w:val="00E724F6"/>
    <w:rsid w:val="00E7263F"/>
    <w:rsid w:val="00E72C4C"/>
    <w:rsid w:val="00E734B6"/>
    <w:rsid w:val="00E7400C"/>
    <w:rsid w:val="00E74098"/>
    <w:rsid w:val="00E7453D"/>
    <w:rsid w:val="00E753D8"/>
    <w:rsid w:val="00E75426"/>
    <w:rsid w:val="00E75784"/>
    <w:rsid w:val="00E75AE3"/>
    <w:rsid w:val="00E75C19"/>
    <w:rsid w:val="00E75EF1"/>
    <w:rsid w:val="00E76058"/>
    <w:rsid w:val="00E76680"/>
    <w:rsid w:val="00E76865"/>
    <w:rsid w:val="00E76B60"/>
    <w:rsid w:val="00E76D25"/>
    <w:rsid w:val="00E76D46"/>
    <w:rsid w:val="00E76D4D"/>
    <w:rsid w:val="00E76EEC"/>
    <w:rsid w:val="00E772C5"/>
    <w:rsid w:val="00E77583"/>
    <w:rsid w:val="00E77C12"/>
    <w:rsid w:val="00E77F58"/>
    <w:rsid w:val="00E8035A"/>
    <w:rsid w:val="00E805E8"/>
    <w:rsid w:val="00E80842"/>
    <w:rsid w:val="00E80980"/>
    <w:rsid w:val="00E80D5B"/>
    <w:rsid w:val="00E817E6"/>
    <w:rsid w:val="00E81B29"/>
    <w:rsid w:val="00E81DDD"/>
    <w:rsid w:val="00E82945"/>
    <w:rsid w:val="00E82C49"/>
    <w:rsid w:val="00E832CC"/>
    <w:rsid w:val="00E842C6"/>
    <w:rsid w:val="00E84949"/>
    <w:rsid w:val="00E84B95"/>
    <w:rsid w:val="00E84CD4"/>
    <w:rsid w:val="00E85CF3"/>
    <w:rsid w:val="00E8601E"/>
    <w:rsid w:val="00E86104"/>
    <w:rsid w:val="00E861B0"/>
    <w:rsid w:val="00E8636C"/>
    <w:rsid w:val="00E865BD"/>
    <w:rsid w:val="00E86766"/>
    <w:rsid w:val="00E8685B"/>
    <w:rsid w:val="00E869FB"/>
    <w:rsid w:val="00E86EE9"/>
    <w:rsid w:val="00E87009"/>
    <w:rsid w:val="00E8740F"/>
    <w:rsid w:val="00E879C0"/>
    <w:rsid w:val="00E90129"/>
    <w:rsid w:val="00E903E6"/>
    <w:rsid w:val="00E90637"/>
    <w:rsid w:val="00E90784"/>
    <w:rsid w:val="00E907CC"/>
    <w:rsid w:val="00E90CAC"/>
    <w:rsid w:val="00E90D0B"/>
    <w:rsid w:val="00E90E05"/>
    <w:rsid w:val="00E90ED4"/>
    <w:rsid w:val="00E9101B"/>
    <w:rsid w:val="00E912F9"/>
    <w:rsid w:val="00E9160C"/>
    <w:rsid w:val="00E91AB0"/>
    <w:rsid w:val="00E91C63"/>
    <w:rsid w:val="00E91D8E"/>
    <w:rsid w:val="00E924A9"/>
    <w:rsid w:val="00E92A4E"/>
    <w:rsid w:val="00E92E61"/>
    <w:rsid w:val="00E92FE7"/>
    <w:rsid w:val="00E93179"/>
    <w:rsid w:val="00E931BD"/>
    <w:rsid w:val="00E933E0"/>
    <w:rsid w:val="00E9357C"/>
    <w:rsid w:val="00E935E0"/>
    <w:rsid w:val="00E93795"/>
    <w:rsid w:val="00E93812"/>
    <w:rsid w:val="00E94010"/>
    <w:rsid w:val="00E94298"/>
    <w:rsid w:val="00E944CD"/>
    <w:rsid w:val="00E94E3B"/>
    <w:rsid w:val="00E94F9C"/>
    <w:rsid w:val="00E95132"/>
    <w:rsid w:val="00E956A5"/>
    <w:rsid w:val="00E956F3"/>
    <w:rsid w:val="00E956FE"/>
    <w:rsid w:val="00E9582E"/>
    <w:rsid w:val="00E959B0"/>
    <w:rsid w:val="00E95A8E"/>
    <w:rsid w:val="00E95F4C"/>
    <w:rsid w:val="00E95FF8"/>
    <w:rsid w:val="00E9626D"/>
    <w:rsid w:val="00E96363"/>
    <w:rsid w:val="00E96479"/>
    <w:rsid w:val="00E964BA"/>
    <w:rsid w:val="00E96514"/>
    <w:rsid w:val="00E96A11"/>
    <w:rsid w:val="00E96A49"/>
    <w:rsid w:val="00E96BF7"/>
    <w:rsid w:val="00E96D7D"/>
    <w:rsid w:val="00E96F15"/>
    <w:rsid w:val="00E97072"/>
    <w:rsid w:val="00E97098"/>
    <w:rsid w:val="00E971D7"/>
    <w:rsid w:val="00E97789"/>
    <w:rsid w:val="00E97AA4"/>
    <w:rsid w:val="00E97F5B"/>
    <w:rsid w:val="00EA0024"/>
    <w:rsid w:val="00EA05C3"/>
    <w:rsid w:val="00EA063A"/>
    <w:rsid w:val="00EA0770"/>
    <w:rsid w:val="00EA10BD"/>
    <w:rsid w:val="00EA13AC"/>
    <w:rsid w:val="00EA1AB6"/>
    <w:rsid w:val="00EA1B0E"/>
    <w:rsid w:val="00EA1B4C"/>
    <w:rsid w:val="00EA1EE7"/>
    <w:rsid w:val="00EA1F2E"/>
    <w:rsid w:val="00EA21B0"/>
    <w:rsid w:val="00EA21DF"/>
    <w:rsid w:val="00EA21F1"/>
    <w:rsid w:val="00EA2324"/>
    <w:rsid w:val="00EA24D9"/>
    <w:rsid w:val="00EA282B"/>
    <w:rsid w:val="00EA287E"/>
    <w:rsid w:val="00EA28C0"/>
    <w:rsid w:val="00EA2B7E"/>
    <w:rsid w:val="00EA32B2"/>
    <w:rsid w:val="00EA344C"/>
    <w:rsid w:val="00EA357F"/>
    <w:rsid w:val="00EA358F"/>
    <w:rsid w:val="00EA3748"/>
    <w:rsid w:val="00EA3A8A"/>
    <w:rsid w:val="00EA3C61"/>
    <w:rsid w:val="00EA406C"/>
    <w:rsid w:val="00EA4EA8"/>
    <w:rsid w:val="00EA501A"/>
    <w:rsid w:val="00EA52F9"/>
    <w:rsid w:val="00EA545D"/>
    <w:rsid w:val="00EA5DC2"/>
    <w:rsid w:val="00EA645F"/>
    <w:rsid w:val="00EA6AC4"/>
    <w:rsid w:val="00EA6B3E"/>
    <w:rsid w:val="00EA6DE0"/>
    <w:rsid w:val="00EA715E"/>
    <w:rsid w:val="00EA718D"/>
    <w:rsid w:val="00EA7806"/>
    <w:rsid w:val="00EA7B42"/>
    <w:rsid w:val="00EB00EC"/>
    <w:rsid w:val="00EB08CB"/>
    <w:rsid w:val="00EB0E55"/>
    <w:rsid w:val="00EB1014"/>
    <w:rsid w:val="00EB1546"/>
    <w:rsid w:val="00EB156B"/>
    <w:rsid w:val="00EB16DC"/>
    <w:rsid w:val="00EB1AD7"/>
    <w:rsid w:val="00EB261C"/>
    <w:rsid w:val="00EB28C9"/>
    <w:rsid w:val="00EB2A7E"/>
    <w:rsid w:val="00EB2ED6"/>
    <w:rsid w:val="00EB31E6"/>
    <w:rsid w:val="00EB3AFA"/>
    <w:rsid w:val="00EB3E2D"/>
    <w:rsid w:val="00EB3F2C"/>
    <w:rsid w:val="00EB4269"/>
    <w:rsid w:val="00EB4B0B"/>
    <w:rsid w:val="00EB540E"/>
    <w:rsid w:val="00EB5457"/>
    <w:rsid w:val="00EB5568"/>
    <w:rsid w:val="00EB607D"/>
    <w:rsid w:val="00EB61D0"/>
    <w:rsid w:val="00EB63CC"/>
    <w:rsid w:val="00EB680D"/>
    <w:rsid w:val="00EB6877"/>
    <w:rsid w:val="00EB6B22"/>
    <w:rsid w:val="00EB6DE5"/>
    <w:rsid w:val="00EB70AC"/>
    <w:rsid w:val="00EB7282"/>
    <w:rsid w:val="00EB728F"/>
    <w:rsid w:val="00EB7917"/>
    <w:rsid w:val="00EB7974"/>
    <w:rsid w:val="00EB7A7D"/>
    <w:rsid w:val="00EB7ACD"/>
    <w:rsid w:val="00EC0511"/>
    <w:rsid w:val="00EC0911"/>
    <w:rsid w:val="00EC0AFA"/>
    <w:rsid w:val="00EC0F04"/>
    <w:rsid w:val="00EC101C"/>
    <w:rsid w:val="00EC104E"/>
    <w:rsid w:val="00EC10A0"/>
    <w:rsid w:val="00EC196B"/>
    <w:rsid w:val="00EC1AFC"/>
    <w:rsid w:val="00EC1CD6"/>
    <w:rsid w:val="00EC2087"/>
    <w:rsid w:val="00EC23E1"/>
    <w:rsid w:val="00EC2417"/>
    <w:rsid w:val="00EC2764"/>
    <w:rsid w:val="00EC2B97"/>
    <w:rsid w:val="00EC2C55"/>
    <w:rsid w:val="00EC2E4A"/>
    <w:rsid w:val="00EC2F6E"/>
    <w:rsid w:val="00EC304D"/>
    <w:rsid w:val="00EC306D"/>
    <w:rsid w:val="00EC3160"/>
    <w:rsid w:val="00EC366F"/>
    <w:rsid w:val="00EC3921"/>
    <w:rsid w:val="00EC39F6"/>
    <w:rsid w:val="00EC4230"/>
    <w:rsid w:val="00EC43C7"/>
    <w:rsid w:val="00EC4440"/>
    <w:rsid w:val="00EC450A"/>
    <w:rsid w:val="00EC47BC"/>
    <w:rsid w:val="00EC4A2D"/>
    <w:rsid w:val="00EC5498"/>
    <w:rsid w:val="00EC571B"/>
    <w:rsid w:val="00EC5974"/>
    <w:rsid w:val="00EC5D64"/>
    <w:rsid w:val="00EC5D94"/>
    <w:rsid w:val="00EC5F1C"/>
    <w:rsid w:val="00EC61C1"/>
    <w:rsid w:val="00EC6F1F"/>
    <w:rsid w:val="00EC7057"/>
    <w:rsid w:val="00EC710C"/>
    <w:rsid w:val="00EC78C4"/>
    <w:rsid w:val="00ED0082"/>
    <w:rsid w:val="00ED0495"/>
    <w:rsid w:val="00ED09DC"/>
    <w:rsid w:val="00ED10D4"/>
    <w:rsid w:val="00ED10EF"/>
    <w:rsid w:val="00ED11C9"/>
    <w:rsid w:val="00ED17F6"/>
    <w:rsid w:val="00ED1B90"/>
    <w:rsid w:val="00ED20D2"/>
    <w:rsid w:val="00ED22BB"/>
    <w:rsid w:val="00ED248C"/>
    <w:rsid w:val="00ED2A17"/>
    <w:rsid w:val="00ED2EA0"/>
    <w:rsid w:val="00ED3943"/>
    <w:rsid w:val="00ED3C09"/>
    <w:rsid w:val="00ED3DCA"/>
    <w:rsid w:val="00ED4392"/>
    <w:rsid w:val="00ED445C"/>
    <w:rsid w:val="00ED48E1"/>
    <w:rsid w:val="00ED4DF8"/>
    <w:rsid w:val="00ED522F"/>
    <w:rsid w:val="00ED53BF"/>
    <w:rsid w:val="00ED5477"/>
    <w:rsid w:val="00ED5733"/>
    <w:rsid w:val="00ED5B73"/>
    <w:rsid w:val="00ED5BAA"/>
    <w:rsid w:val="00ED5E9D"/>
    <w:rsid w:val="00ED60B0"/>
    <w:rsid w:val="00ED60B9"/>
    <w:rsid w:val="00ED6941"/>
    <w:rsid w:val="00ED6962"/>
    <w:rsid w:val="00ED6BC4"/>
    <w:rsid w:val="00ED7822"/>
    <w:rsid w:val="00ED7823"/>
    <w:rsid w:val="00ED783E"/>
    <w:rsid w:val="00ED7E65"/>
    <w:rsid w:val="00ED7F56"/>
    <w:rsid w:val="00EE0019"/>
    <w:rsid w:val="00EE0116"/>
    <w:rsid w:val="00EE09D2"/>
    <w:rsid w:val="00EE0A21"/>
    <w:rsid w:val="00EE0A84"/>
    <w:rsid w:val="00EE0B16"/>
    <w:rsid w:val="00EE0D66"/>
    <w:rsid w:val="00EE0E15"/>
    <w:rsid w:val="00EE171C"/>
    <w:rsid w:val="00EE1AE4"/>
    <w:rsid w:val="00EE1C39"/>
    <w:rsid w:val="00EE1C3D"/>
    <w:rsid w:val="00EE2946"/>
    <w:rsid w:val="00EE2A42"/>
    <w:rsid w:val="00EE30DF"/>
    <w:rsid w:val="00EE3340"/>
    <w:rsid w:val="00EE3493"/>
    <w:rsid w:val="00EE49B5"/>
    <w:rsid w:val="00EE4A8B"/>
    <w:rsid w:val="00EE4B91"/>
    <w:rsid w:val="00EE4C79"/>
    <w:rsid w:val="00EE4DA0"/>
    <w:rsid w:val="00EE534C"/>
    <w:rsid w:val="00EE572D"/>
    <w:rsid w:val="00EE57E6"/>
    <w:rsid w:val="00EE6052"/>
    <w:rsid w:val="00EE61A4"/>
    <w:rsid w:val="00EE643A"/>
    <w:rsid w:val="00EE6454"/>
    <w:rsid w:val="00EE6781"/>
    <w:rsid w:val="00EE68FF"/>
    <w:rsid w:val="00EE6DBE"/>
    <w:rsid w:val="00EE7019"/>
    <w:rsid w:val="00EE77B0"/>
    <w:rsid w:val="00EE7FB1"/>
    <w:rsid w:val="00EF00E9"/>
    <w:rsid w:val="00EF0109"/>
    <w:rsid w:val="00EF0337"/>
    <w:rsid w:val="00EF0AD8"/>
    <w:rsid w:val="00EF0B73"/>
    <w:rsid w:val="00EF0FE8"/>
    <w:rsid w:val="00EF1311"/>
    <w:rsid w:val="00EF16EB"/>
    <w:rsid w:val="00EF18D6"/>
    <w:rsid w:val="00EF2221"/>
    <w:rsid w:val="00EF28BC"/>
    <w:rsid w:val="00EF29BF"/>
    <w:rsid w:val="00EF2A09"/>
    <w:rsid w:val="00EF2DA0"/>
    <w:rsid w:val="00EF30B5"/>
    <w:rsid w:val="00EF3228"/>
    <w:rsid w:val="00EF3561"/>
    <w:rsid w:val="00EF366D"/>
    <w:rsid w:val="00EF3992"/>
    <w:rsid w:val="00EF3F02"/>
    <w:rsid w:val="00EF3F73"/>
    <w:rsid w:val="00EF43DD"/>
    <w:rsid w:val="00EF4476"/>
    <w:rsid w:val="00EF475A"/>
    <w:rsid w:val="00EF485C"/>
    <w:rsid w:val="00EF4CB0"/>
    <w:rsid w:val="00EF4CB8"/>
    <w:rsid w:val="00EF52F4"/>
    <w:rsid w:val="00EF54B6"/>
    <w:rsid w:val="00EF557A"/>
    <w:rsid w:val="00EF5903"/>
    <w:rsid w:val="00EF64FD"/>
    <w:rsid w:val="00EF6825"/>
    <w:rsid w:val="00EF69C0"/>
    <w:rsid w:val="00EF6C9B"/>
    <w:rsid w:val="00EF6DB0"/>
    <w:rsid w:val="00EF7465"/>
    <w:rsid w:val="00EF7B92"/>
    <w:rsid w:val="00EF7D81"/>
    <w:rsid w:val="00F00770"/>
    <w:rsid w:val="00F008AC"/>
    <w:rsid w:val="00F00CD6"/>
    <w:rsid w:val="00F00D01"/>
    <w:rsid w:val="00F019DC"/>
    <w:rsid w:val="00F01A42"/>
    <w:rsid w:val="00F01B61"/>
    <w:rsid w:val="00F01D42"/>
    <w:rsid w:val="00F0210C"/>
    <w:rsid w:val="00F027E8"/>
    <w:rsid w:val="00F028E4"/>
    <w:rsid w:val="00F0332B"/>
    <w:rsid w:val="00F034F8"/>
    <w:rsid w:val="00F03D12"/>
    <w:rsid w:val="00F0471A"/>
    <w:rsid w:val="00F04A8A"/>
    <w:rsid w:val="00F04A99"/>
    <w:rsid w:val="00F05A05"/>
    <w:rsid w:val="00F05CF7"/>
    <w:rsid w:val="00F05DA6"/>
    <w:rsid w:val="00F05E14"/>
    <w:rsid w:val="00F05E69"/>
    <w:rsid w:val="00F05F86"/>
    <w:rsid w:val="00F06253"/>
    <w:rsid w:val="00F06425"/>
    <w:rsid w:val="00F0676C"/>
    <w:rsid w:val="00F06A9B"/>
    <w:rsid w:val="00F07167"/>
    <w:rsid w:val="00F0732E"/>
    <w:rsid w:val="00F073B1"/>
    <w:rsid w:val="00F07AE0"/>
    <w:rsid w:val="00F07F7B"/>
    <w:rsid w:val="00F102B6"/>
    <w:rsid w:val="00F1037C"/>
    <w:rsid w:val="00F10586"/>
    <w:rsid w:val="00F1058B"/>
    <w:rsid w:val="00F10598"/>
    <w:rsid w:val="00F105E4"/>
    <w:rsid w:val="00F11721"/>
    <w:rsid w:val="00F12523"/>
    <w:rsid w:val="00F12D57"/>
    <w:rsid w:val="00F12E2C"/>
    <w:rsid w:val="00F130B5"/>
    <w:rsid w:val="00F1319A"/>
    <w:rsid w:val="00F132BB"/>
    <w:rsid w:val="00F1338C"/>
    <w:rsid w:val="00F13913"/>
    <w:rsid w:val="00F13AB0"/>
    <w:rsid w:val="00F13BFD"/>
    <w:rsid w:val="00F145C3"/>
    <w:rsid w:val="00F146ED"/>
    <w:rsid w:val="00F14730"/>
    <w:rsid w:val="00F14D46"/>
    <w:rsid w:val="00F14EA2"/>
    <w:rsid w:val="00F14EF7"/>
    <w:rsid w:val="00F15395"/>
    <w:rsid w:val="00F155C1"/>
    <w:rsid w:val="00F1566A"/>
    <w:rsid w:val="00F15675"/>
    <w:rsid w:val="00F15691"/>
    <w:rsid w:val="00F15C63"/>
    <w:rsid w:val="00F16232"/>
    <w:rsid w:val="00F163E6"/>
    <w:rsid w:val="00F165FC"/>
    <w:rsid w:val="00F16A8F"/>
    <w:rsid w:val="00F16FC6"/>
    <w:rsid w:val="00F172D4"/>
    <w:rsid w:val="00F176FD"/>
    <w:rsid w:val="00F17DDC"/>
    <w:rsid w:val="00F17DFF"/>
    <w:rsid w:val="00F17F05"/>
    <w:rsid w:val="00F21419"/>
    <w:rsid w:val="00F21662"/>
    <w:rsid w:val="00F216AA"/>
    <w:rsid w:val="00F21C46"/>
    <w:rsid w:val="00F2204F"/>
    <w:rsid w:val="00F22196"/>
    <w:rsid w:val="00F22504"/>
    <w:rsid w:val="00F226E0"/>
    <w:rsid w:val="00F23259"/>
    <w:rsid w:val="00F234DB"/>
    <w:rsid w:val="00F2354C"/>
    <w:rsid w:val="00F236FB"/>
    <w:rsid w:val="00F23BDD"/>
    <w:rsid w:val="00F23EB2"/>
    <w:rsid w:val="00F240E3"/>
    <w:rsid w:val="00F2416C"/>
    <w:rsid w:val="00F242BC"/>
    <w:rsid w:val="00F246BC"/>
    <w:rsid w:val="00F248F9"/>
    <w:rsid w:val="00F24BDF"/>
    <w:rsid w:val="00F24F23"/>
    <w:rsid w:val="00F2531B"/>
    <w:rsid w:val="00F254B8"/>
    <w:rsid w:val="00F25774"/>
    <w:rsid w:val="00F2587F"/>
    <w:rsid w:val="00F25F59"/>
    <w:rsid w:val="00F2656F"/>
    <w:rsid w:val="00F26EF6"/>
    <w:rsid w:val="00F26F39"/>
    <w:rsid w:val="00F271BD"/>
    <w:rsid w:val="00F2749C"/>
    <w:rsid w:val="00F27539"/>
    <w:rsid w:val="00F27903"/>
    <w:rsid w:val="00F27A3E"/>
    <w:rsid w:val="00F27BA3"/>
    <w:rsid w:val="00F27BFC"/>
    <w:rsid w:val="00F30145"/>
    <w:rsid w:val="00F30249"/>
    <w:rsid w:val="00F3029C"/>
    <w:rsid w:val="00F30440"/>
    <w:rsid w:val="00F30459"/>
    <w:rsid w:val="00F30782"/>
    <w:rsid w:val="00F307EA"/>
    <w:rsid w:val="00F3086F"/>
    <w:rsid w:val="00F30F9A"/>
    <w:rsid w:val="00F310D8"/>
    <w:rsid w:val="00F31332"/>
    <w:rsid w:val="00F31676"/>
    <w:rsid w:val="00F31B59"/>
    <w:rsid w:val="00F31EE6"/>
    <w:rsid w:val="00F32140"/>
    <w:rsid w:val="00F3270C"/>
    <w:rsid w:val="00F32883"/>
    <w:rsid w:val="00F32DE0"/>
    <w:rsid w:val="00F33117"/>
    <w:rsid w:val="00F33549"/>
    <w:rsid w:val="00F33660"/>
    <w:rsid w:val="00F33B0D"/>
    <w:rsid w:val="00F33C14"/>
    <w:rsid w:val="00F340D8"/>
    <w:rsid w:val="00F342B0"/>
    <w:rsid w:val="00F343E2"/>
    <w:rsid w:val="00F346B5"/>
    <w:rsid w:val="00F34992"/>
    <w:rsid w:val="00F34D85"/>
    <w:rsid w:val="00F354F7"/>
    <w:rsid w:val="00F3557C"/>
    <w:rsid w:val="00F35B6A"/>
    <w:rsid w:val="00F35BDE"/>
    <w:rsid w:val="00F35C68"/>
    <w:rsid w:val="00F3613D"/>
    <w:rsid w:val="00F3647F"/>
    <w:rsid w:val="00F36BE1"/>
    <w:rsid w:val="00F36E5E"/>
    <w:rsid w:val="00F36FF1"/>
    <w:rsid w:val="00F374A6"/>
    <w:rsid w:val="00F37852"/>
    <w:rsid w:val="00F37881"/>
    <w:rsid w:val="00F37962"/>
    <w:rsid w:val="00F40221"/>
    <w:rsid w:val="00F40600"/>
    <w:rsid w:val="00F40BA6"/>
    <w:rsid w:val="00F40C20"/>
    <w:rsid w:val="00F414BE"/>
    <w:rsid w:val="00F416F5"/>
    <w:rsid w:val="00F419D9"/>
    <w:rsid w:val="00F4208B"/>
    <w:rsid w:val="00F422B7"/>
    <w:rsid w:val="00F42E25"/>
    <w:rsid w:val="00F4301C"/>
    <w:rsid w:val="00F43395"/>
    <w:rsid w:val="00F4397E"/>
    <w:rsid w:val="00F43D0F"/>
    <w:rsid w:val="00F4440F"/>
    <w:rsid w:val="00F44863"/>
    <w:rsid w:val="00F449F9"/>
    <w:rsid w:val="00F44E23"/>
    <w:rsid w:val="00F44EE6"/>
    <w:rsid w:val="00F45413"/>
    <w:rsid w:val="00F4558A"/>
    <w:rsid w:val="00F455D1"/>
    <w:rsid w:val="00F458F9"/>
    <w:rsid w:val="00F4596F"/>
    <w:rsid w:val="00F45D19"/>
    <w:rsid w:val="00F4617F"/>
    <w:rsid w:val="00F461C0"/>
    <w:rsid w:val="00F46590"/>
    <w:rsid w:val="00F469AE"/>
    <w:rsid w:val="00F46BE2"/>
    <w:rsid w:val="00F46EA3"/>
    <w:rsid w:val="00F46F18"/>
    <w:rsid w:val="00F47172"/>
    <w:rsid w:val="00F477CD"/>
    <w:rsid w:val="00F4781C"/>
    <w:rsid w:val="00F47B3D"/>
    <w:rsid w:val="00F501A9"/>
    <w:rsid w:val="00F50816"/>
    <w:rsid w:val="00F50922"/>
    <w:rsid w:val="00F5093F"/>
    <w:rsid w:val="00F50A03"/>
    <w:rsid w:val="00F50CAE"/>
    <w:rsid w:val="00F50F03"/>
    <w:rsid w:val="00F511AF"/>
    <w:rsid w:val="00F513F2"/>
    <w:rsid w:val="00F515C7"/>
    <w:rsid w:val="00F51831"/>
    <w:rsid w:val="00F51A53"/>
    <w:rsid w:val="00F51BF6"/>
    <w:rsid w:val="00F51C6C"/>
    <w:rsid w:val="00F52117"/>
    <w:rsid w:val="00F5240B"/>
    <w:rsid w:val="00F527C9"/>
    <w:rsid w:val="00F528CE"/>
    <w:rsid w:val="00F52BA0"/>
    <w:rsid w:val="00F52BBC"/>
    <w:rsid w:val="00F52C89"/>
    <w:rsid w:val="00F5341D"/>
    <w:rsid w:val="00F53659"/>
    <w:rsid w:val="00F53E71"/>
    <w:rsid w:val="00F53EE6"/>
    <w:rsid w:val="00F540CC"/>
    <w:rsid w:val="00F543B9"/>
    <w:rsid w:val="00F54506"/>
    <w:rsid w:val="00F54587"/>
    <w:rsid w:val="00F54931"/>
    <w:rsid w:val="00F549A3"/>
    <w:rsid w:val="00F54CB3"/>
    <w:rsid w:val="00F55436"/>
    <w:rsid w:val="00F556F2"/>
    <w:rsid w:val="00F55E7E"/>
    <w:rsid w:val="00F56361"/>
    <w:rsid w:val="00F5645E"/>
    <w:rsid w:val="00F56462"/>
    <w:rsid w:val="00F56A23"/>
    <w:rsid w:val="00F56B2B"/>
    <w:rsid w:val="00F571B5"/>
    <w:rsid w:val="00F576DA"/>
    <w:rsid w:val="00F57959"/>
    <w:rsid w:val="00F60398"/>
    <w:rsid w:val="00F605B5"/>
    <w:rsid w:val="00F60A11"/>
    <w:rsid w:val="00F60FEF"/>
    <w:rsid w:val="00F612A5"/>
    <w:rsid w:val="00F61743"/>
    <w:rsid w:val="00F61B0B"/>
    <w:rsid w:val="00F61B7F"/>
    <w:rsid w:val="00F62673"/>
    <w:rsid w:val="00F62AD9"/>
    <w:rsid w:val="00F62FFB"/>
    <w:rsid w:val="00F639A5"/>
    <w:rsid w:val="00F63E26"/>
    <w:rsid w:val="00F640C3"/>
    <w:rsid w:val="00F64896"/>
    <w:rsid w:val="00F6509B"/>
    <w:rsid w:val="00F6513B"/>
    <w:rsid w:val="00F659E9"/>
    <w:rsid w:val="00F65E24"/>
    <w:rsid w:val="00F65E65"/>
    <w:rsid w:val="00F660D8"/>
    <w:rsid w:val="00F6622F"/>
    <w:rsid w:val="00F668E0"/>
    <w:rsid w:val="00F66BDE"/>
    <w:rsid w:val="00F66BF1"/>
    <w:rsid w:val="00F67259"/>
    <w:rsid w:val="00F672C6"/>
    <w:rsid w:val="00F674BF"/>
    <w:rsid w:val="00F674DD"/>
    <w:rsid w:val="00F674E4"/>
    <w:rsid w:val="00F674EE"/>
    <w:rsid w:val="00F67587"/>
    <w:rsid w:val="00F676DE"/>
    <w:rsid w:val="00F67E96"/>
    <w:rsid w:val="00F70407"/>
    <w:rsid w:val="00F705E8"/>
    <w:rsid w:val="00F70A0D"/>
    <w:rsid w:val="00F70A62"/>
    <w:rsid w:val="00F70F12"/>
    <w:rsid w:val="00F7114F"/>
    <w:rsid w:val="00F7175A"/>
    <w:rsid w:val="00F71B03"/>
    <w:rsid w:val="00F71BCA"/>
    <w:rsid w:val="00F71EEC"/>
    <w:rsid w:val="00F7246B"/>
    <w:rsid w:val="00F725EE"/>
    <w:rsid w:val="00F7295C"/>
    <w:rsid w:val="00F72C40"/>
    <w:rsid w:val="00F72E1B"/>
    <w:rsid w:val="00F73029"/>
    <w:rsid w:val="00F730D3"/>
    <w:rsid w:val="00F731AF"/>
    <w:rsid w:val="00F73275"/>
    <w:rsid w:val="00F7329B"/>
    <w:rsid w:val="00F7339B"/>
    <w:rsid w:val="00F737BA"/>
    <w:rsid w:val="00F73816"/>
    <w:rsid w:val="00F74C93"/>
    <w:rsid w:val="00F74CD5"/>
    <w:rsid w:val="00F74D13"/>
    <w:rsid w:val="00F74FFC"/>
    <w:rsid w:val="00F7501A"/>
    <w:rsid w:val="00F7554A"/>
    <w:rsid w:val="00F759CB"/>
    <w:rsid w:val="00F75B7E"/>
    <w:rsid w:val="00F75CD6"/>
    <w:rsid w:val="00F763B4"/>
    <w:rsid w:val="00F76412"/>
    <w:rsid w:val="00F76C15"/>
    <w:rsid w:val="00F76E77"/>
    <w:rsid w:val="00F7721A"/>
    <w:rsid w:val="00F77398"/>
    <w:rsid w:val="00F776D4"/>
    <w:rsid w:val="00F778B9"/>
    <w:rsid w:val="00F77901"/>
    <w:rsid w:val="00F77A38"/>
    <w:rsid w:val="00F77D4C"/>
    <w:rsid w:val="00F801E5"/>
    <w:rsid w:val="00F80287"/>
    <w:rsid w:val="00F8151D"/>
    <w:rsid w:val="00F816C1"/>
    <w:rsid w:val="00F81A36"/>
    <w:rsid w:val="00F81A5C"/>
    <w:rsid w:val="00F81EAC"/>
    <w:rsid w:val="00F82022"/>
    <w:rsid w:val="00F822CC"/>
    <w:rsid w:val="00F82762"/>
    <w:rsid w:val="00F82A5F"/>
    <w:rsid w:val="00F82D87"/>
    <w:rsid w:val="00F82EC6"/>
    <w:rsid w:val="00F830D3"/>
    <w:rsid w:val="00F837CA"/>
    <w:rsid w:val="00F8383D"/>
    <w:rsid w:val="00F8390A"/>
    <w:rsid w:val="00F83DB0"/>
    <w:rsid w:val="00F83F01"/>
    <w:rsid w:val="00F83F57"/>
    <w:rsid w:val="00F8416E"/>
    <w:rsid w:val="00F85B66"/>
    <w:rsid w:val="00F85EA2"/>
    <w:rsid w:val="00F8610D"/>
    <w:rsid w:val="00F86247"/>
    <w:rsid w:val="00F86460"/>
    <w:rsid w:val="00F8662C"/>
    <w:rsid w:val="00F87358"/>
    <w:rsid w:val="00F87627"/>
    <w:rsid w:val="00F87924"/>
    <w:rsid w:val="00F87BB4"/>
    <w:rsid w:val="00F87DCA"/>
    <w:rsid w:val="00F87FBD"/>
    <w:rsid w:val="00F90406"/>
    <w:rsid w:val="00F90D2B"/>
    <w:rsid w:val="00F91015"/>
    <w:rsid w:val="00F91075"/>
    <w:rsid w:val="00F911BE"/>
    <w:rsid w:val="00F914E8"/>
    <w:rsid w:val="00F91AEC"/>
    <w:rsid w:val="00F91B9C"/>
    <w:rsid w:val="00F9292C"/>
    <w:rsid w:val="00F92AA6"/>
    <w:rsid w:val="00F92BC1"/>
    <w:rsid w:val="00F92EEF"/>
    <w:rsid w:val="00F92F8D"/>
    <w:rsid w:val="00F931AC"/>
    <w:rsid w:val="00F93816"/>
    <w:rsid w:val="00F93F59"/>
    <w:rsid w:val="00F94156"/>
    <w:rsid w:val="00F943CE"/>
    <w:rsid w:val="00F9446E"/>
    <w:rsid w:val="00F945CD"/>
    <w:rsid w:val="00F9467A"/>
    <w:rsid w:val="00F94B81"/>
    <w:rsid w:val="00F94FE0"/>
    <w:rsid w:val="00F95250"/>
    <w:rsid w:val="00F95329"/>
    <w:rsid w:val="00F95345"/>
    <w:rsid w:val="00F95437"/>
    <w:rsid w:val="00F955E2"/>
    <w:rsid w:val="00F95BE9"/>
    <w:rsid w:val="00F960DF"/>
    <w:rsid w:val="00F962F5"/>
    <w:rsid w:val="00F96778"/>
    <w:rsid w:val="00F96FBF"/>
    <w:rsid w:val="00F97080"/>
    <w:rsid w:val="00F970A4"/>
    <w:rsid w:val="00F973AE"/>
    <w:rsid w:val="00F975A2"/>
    <w:rsid w:val="00F978BE"/>
    <w:rsid w:val="00F97946"/>
    <w:rsid w:val="00FA05B8"/>
    <w:rsid w:val="00FA098B"/>
    <w:rsid w:val="00FA0B39"/>
    <w:rsid w:val="00FA0BDA"/>
    <w:rsid w:val="00FA0C59"/>
    <w:rsid w:val="00FA0D0D"/>
    <w:rsid w:val="00FA0F50"/>
    <w:rsid w:val="00FA1131"/>
    <w:rsid w:val="00FA146D"/>
    <w:rsid w:val="00FA168A"/>
    <w:rsid w:val="00FA19EA"/>
    <w:rsid w:val="00FA1C48"/>
    <w:rsid w:val="00FA1CE1"/>
    <w:rsid w:val="00FA2236"/>
    <w:rsid w:val="00FA251F"/>
    <w:rsid w:val="00FA2612"/>
    <w:rsid w:val="00FA2626"/>
    <w:rsid w:val="00FA2782"/>
    <w:rsid w:val="00FA311D"/>
    <w:rsid w:val="00FA3325"/>
    <w:rsid w:val="00FA3713"/>
    <w:rsid w:val="00FA39D8"/>
    <w:rsid w:val="00FA3ABC"/>
    <w:rsid w:val="00FA3B68"/>
    <w:rsid w:val="00FA3DCD"/>
    <w:rsid w:val="00FA3E59"/>
    <w:rsid w:val="00FA3FDB"/>
    <w:rsid w:val="00FA4042"/>
    <w:rsid w:val="00FA408A"/>
    <w:rsid w:val="00FA4180"/>
    <w:rsid w:val="00FA42AC"/>
    <w:rsid w:val="00FA480B"/>
    <w:rsid w:val="00FA4AEF"/>
    <w:rsid w:val="00FA4CDD"/>
    <w:rsid w:val="00FA4D53"/>
    <w:rsid w:val="00FA4F9F"/>
    <w:rsid w:val="00FA50E8"/>
    <w:rsid w:val="00FA5489"/>
    <w:rsid w:val="00FA54F7"/>
    <w:rsid w:val="00FA5BB4"/>
    <w:rsid w:val="00FA5C2B"/>
    <w:rsid w:val="00FA5D97"/>
    <w:rsid w:val="00FA6391"/>
    <w:rsid w:val="00FA639B"/>
    <w:rsid w:val="00FA6704"/>
    <w:rsid w:val="00FA673F"/>
    <w:rsid w:val="00FA6845"/>
    <w:rsid w:val="00FA6E04"/>
    <w:rsid w:val="00FA7996"/>
    <w:rsid w:val="00FA79F9"/>
    <w:rsid w:val="00FA7DC8"/>
    <w:rsid w:val="00FA7EF2"/>
    <w:rsid w:val="00FA7F70"/>
    <w:rsid w:val="00FB0044"/>
    <w:rsid w:val="00FB0123"/>
    <w:rsid w:val="00FB0143"/>
    <w:rsid w:val="00FB0440"/>
    <w:rsid w:val="00FB0599"/>
    <w:rsid w:val="00FB05D5"/>
    <w:rsid w:val="00FB0B92"/>
    <w:rsid w:val="00FB0D5E"/>
    <w:rsid w:val="00FB11AC"/>
    <w:rsid w:val="00FB15B7"/>
    <w:rsid w:val="00FB1F74"/>
    <w:rsid w:val="00FB2575"/>
    <w:rsid w:val="00FB27AE"/>
    <w:rsid w:val="00FB2E7A"/>
    <w:rsid w:val="00FB3019"/>
    <w:rsid w:val="00FB3025"/>
    <w:rsid w:val="00FB303D"/>
    <w:rsid w:val="00FB327C"/>
    <w:rsid w:val="00FB3F40"/>
    <w:rsid w:val="00FB41A3"/>
    <w:rsid w:val="00FB43B9"/>
    <w:rsid w:val="00FB4797"/>
    <w:rsid w:val="00FB4C8A"/>
    <w:rsid w:val="00FB522D"/>
    <w:rsid w:val="00FB530D"/>
    <w:rsid w:val="00FB533C"/>
    <w:rsid w:val="00FB5341"/>
    <w:rsid w:val="00FB585E"/>
    <w:rsid w:val="00FB5888"/>
    <w:rsid w:val="00FB5940"/>
    <w:rsid w:val="00FB5DC6"/>
    <w:rsid w:val="00FB6308"/>
    <w:rsid w:val="00FB63AA"/>
    <w:rsid w:val="00FB67D5"/>
    <w:rsid w:val="00FB6E58"/>
    <w:rsid w:val="00FB72B4"/>
    <w:rsid w:val="00FB755F"/>
    <w:rsid w:val="00FB76D4"/>
    <w:rsid w:val="00FB7D70"/>
    <w:rsid w:val="00FB7EDE"/>
    <w:rsid w:val="00FC011C"/>
    <w:rsid w:val="00FC0228"/>
    <w:rsid w:val="00FC026F"/>
    <w:rsid w:val="00FC0818"/>
    <w:rsid w:val="00FC0903"/>
    <w:rsid w:val="00FC0FB0"/>
    <w:rsid w:val="00FC1177"/>
    <w:rsid w:val="00FC18A5"/>
    <w:rsid w:val="00FC1A4A"/>
    <w:rsid w:val="00FC20CB"/>
    <w:rsid w:val="00FC265E"/>
    <w:rsid w:val="00FC26C5"/>
    <w:rsid w:val="00FC2B5A"/>
    <w:rsid w:val="00FC2B9E"/>
    <w:rsid w:val="00FC2EEC"/>
    <w:rsid w:val="00FC30A4"/>
    <w:rsid w:val="00FC3192"/>
    <w:rsid w:val="00FC33B6"/>
    <w:rsid w:val="00FC3AA5"/>
    <w:rsid w:val="00FC3B2F"/>
    <w:rsid w:val="00FC3C1C"/>
    <w:rsid w:val="00FC3D65"/>
    <w:rsid w:val="00FC3E7A"/>
    <w:rsid w:val="00FC43B0"/>
    <w:rsid w:val="00FC43DF"/>
    <w:rsid w:val="00FC4530"/>
    <w:rsid w:val="00FC47D3"/>
    <w:rsid w:val="00FC47EB"/>
    <w:rsid w:val="00FC4C2A"/>
    <w:rsid w:val="00FC50FB"/>
    <w:rsid w:val="00FC56FD"/>
    <w:rsid w:val="00FC5D12"/>
    <w:rsid w:val="00FC5FC9"/>
    <w:rsid w:val="00FC72BC"/>
    <w:rsid w:val="00FC7450"/>
    <w:rsid w:val="00FC7471"/>
    <w:rsid w:val="00FC75AF"/>
    <w:rsid w:val="00FC79D7"/>
    <w:rsid w:val="00FC7F3E"/>
    <w:rsid w:val="00FD00B4"/>
    <w:rsid w:val="00FD010E"/>
    <w:rsid w:val="00FD02E6"/>
    <w:rsid w:val="00FD03B0"/>
    <w:rsid w:val="00FD06B1"/>
    <w:rsid w:val="00FD08CB"/>
    <w:rsid w:val="00FD0ABF"/>
    <w:rsid w:val="00FD0D4F"/>
    <w:rsid w:val="00FD2266"/>
    <w:rsid w:val="00FD28A9"/>
    <w:rsid w:val="00FD2D2D"/>
    <w:rsid w:val="00FD37AB"/>
    <w:rsid w:val="00FD3CE6"/>
    <w:rsid w:val="00FD4968"/>
    <w:rsid w:val="00FD4C2A"/>
    <w:rsid w:val="00FD4D02"/>
    <w:rsid w:val="00FD531B"/>
    <w:rsid w:val="00FD5498"/>
    <w:rsid w:val="00FD5A19"/>
    <w:rsid w:val="00FD5B9B"/>
    <w:rsid w:val="00FD6011"/>
    <w:rsid w:val="00FD6476"/>
    <w:rsid w:val="00FD6543"/>
    <w:rsid w:val="00FD66BE"/>
    <w:rsid w:val="00FD66DF"/>
    <w:rsid w:val="00FD679A"/>
    <w:rsid w:val="00FD68A8"/>
    <w:rsid w:val="00FD698C"/>
    <w:rsid w:val="00FD6A9D"/>
    <w:rsid w:val="00FD727D"/>
    <w:rsid w:val="00FD7312"/>
    <w:rsid w:val="00FD759A"/>
    <w:rsid w:val="00FD78F6"/>
    <w:rsid w:val="00FD7935"/>
    <w:rsid w:val="00FD7A53"/>
    <w:rsid w:val="00FE0419"/>
    <w:rsid w:val="00FE0459"/>
    <w:rsid w:val="00FE0648"/>
    <w:rsid w:val="00FE098D"/>
    <w:rsid w:val="00FE0D9C"/>
    <w:rsid w:val="00FE1090"/>
    <w:rsid w:val="00FE10BC"/>
    <w:rsid w:val="00FE1438"/>
    <w:rsid w:val="00FE149B"/>
    <w:rsid w:val="00FE153B"/>
    <w:rsid w:val="00FE15A6"/>
    <w:rsid w:val="00FE1BB9"/>
    <w:rsid w:val="00FE1D87"/>
    <w:rsid w:val="00FE1F90"/>
    <w:rsid w:val="00FE22D5"/>
    <w:rsid w:val="00FE2322"/>
    <w:rsid w:val="00FE23BE"/>
    <w:rsid w:val="00FE2778"/>
    <w:rsid w:val="00FE2922"/>
    <w:rsid w:val="00FE2B9D"/>
    <w:rsid w:val="00FE2C36"/>
    <w:rsid w:val="00FE3177"/>
    <w:rsid w:val="00FE3249"/>
    <w:rsid w:val="00FE32A7"/>
    <w:rsid w:val="00FE3620"/>
    <w:rsid w:val="00FE3911"/>
    <w:rsid w:val="00FE394E"/>
    <w:rsid w:val="00FE3BE5"/>
    <w:rsid w:val="00FE4222"/>
    <w:rsid w:val="00FE4E21"/>
    <w:rsid w:val="00FE5635"/>
    <w:rsid w:val="00FE5830"/>
    <w:rsid w:val="00FE5CFB"/>
    <w:rsid w:val="00FE6062"/>
    <w:rsid w:val="00FE64A7"/>
    <w:rsid w:val="00FE6A79"/>
    <w:rsid w:val="00FE6AD2"/>
    <w:rsid w:val="00FE6ECF"/>
    <w:rsid w:val="00FE7E1E"/>
    <w:rsid w:val="00FF07E5"/>
    <w:rsid w:val="00FF0BBD"/>
    <w:rsid w:val="00FF0E49"/>
    <w:rsid w:val="00FF0F95"/>
    <w:rsid w:val="00FF1071"/>
    <w:rsid w:val="00FF174E"/>
    <w:rsid w:val="00FF1A57"/>
    <w:rsid w:val="00FF1F50"/>
    <w:rsid w:val="00FF21FB"/>
    <w:rsid w:val="00FF2395"/>
    <w:rsid w:val="00FF2A38"/>
    <w:rsid w:val="00FF2B0A"/>
    <w:rsid w:val="00FF2DD6"/>
    <w:rsid w:val="00FF3035"/>
    <w:rsid w:val="00FF3048"/>
    <w:rsid w:val="00FF34AC"/>
    <w:rsid w:val="00FF35DD"/>
    <w:rsid w:val="00FF3AD1"/>
    <w:rsid w:val="00FF3B1F"/>
    <w:rsid w:val="00FF3BF2"/>
    <w:rsid w:val="00FF3ED7"/>
    <w:rsid w:val="00FF4957"/>
    <w:rsid w:val="00FF57FE"/>
    <w:rsid w:val="00FF6904"/>
    <w:rsid w:val="00FF6CE6"/>
    <w:rsid w:val="00FF6F54"/>
    <w:rsid w:val="00FF6F87"/>
    <w:rsid w:val="00FF7034"/>
    <w:rsid w:val="00FF711A"/>
    <w:rsid w:val="00FF727D"/>
    <w:rsid w:val="00FF735A"/>
    <w:rsid w:val="00FF78FA"/>
    <w:rsid w:val="00FF7A18"/>
    <w:rsid w:val="00FF7A8D"/>
    <w:rsid w:val="00FF7B97"/>
    <w:rsid w:val="00FF7F39"/>
    <w:rsid w:val="066F9098"/>
    <w:rsid w:val="0837D671"/>
    <w:rsid w:val="0D3093AB"/>
    <w:rsid w:val="321A3FD3"/>
    <w:rsid w:val="32607444"/>
    <w:rsid w:val="331109E1"/>
    <w:rsid w:val="3AAC5AD7"/>
    <w:rsid w:val="3B6D0EF8"/>
    <w:rsid w:val="44D12D15"/>
    <w:rsid w:val="4BAE195A"/>
    <w:rsid w:val="4D914129"/>
    <w:rsid w:val="50FCAE75"/>
    <w:rsid w:val="5159BE77"/>
    <w:rsid w:val="548741A1"/>
    <w:rsid w:val="54BDAD23"/>
    <w:rsid w:val="5510148E"/>
    <w:rsid w:val="5B8D5BDC"/>
    <w:rsid w:val="5DBBBB65"/>
    <w:rsid w:val="61C29463"/>
    <w:rsid w:val="6E61D0BC"/>
    <w:rsid w:val="7E5CA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831E6"/>
  <w15:docId w15:val="{BA778357-2338-425F-B792-267C4CC9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8E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1174"/>
    <w:pPr>
      <w:tabs>
        <w:tab w:val="center" w:pos="4153"/>
        <w:tab w:val="right" w:pos="8306"/>
      </w:tabs>
    </w:pPr>
  </w:style>
  <w:style w:type="paragraph" w:styleId="Footer">
    <w:name w:val="footer"/>
    <w:basedOn w:val="Normal"/>
    <w:link w:val="FooterChar"/>
    <w:uiPriority w:val="99"/>
    <w:rsid w:val="00761174"/>
    <w:pPr>
      <w:tabs>
        <w:tab w:val="center" w:pos="4153"/>
        <w:tab w:val="right" w:pos="8306"/>
      </w:tabs>
    </w:pPr>
  </w:style>
  <w:style w:type="character" w:styleId="Hyperlink">
    <w:name w:val="Hyperlink"/>
    <w:basedOn w:val="DefaultParagraphFont"/>
    <w:rsid w:val="00761174"/>
    <w:rPr>
      <w:rFonts w:cs="Times New Roman"/>
      <w:color w:val="0000FF"/>
      <w:u w:val="single"/>
    </w:rPr>
  </w:style>
  <w:style w:type="paragraph" w:styleId="DocumentMap">
    <w:name w:val="Document Map"/>
    <w:basedOn w:val="Normal"/>
    <w:semiHidden/>
    <w:rsid w:val="00AC2FE6"/>
    <w:pPr>
      <w:shd w:val="clear" w:color="auto" w:fill="000080"/>
    </w:pPr>
    <w:rPr>
      <w:rFonts w:ascii="Tahoma" w:hAnsi="Tahoma" w:cs="Tahoma"/>
      <w:sz w:val="20"/>
    </w:rPr>
  </w:style>
  <w:style w:type="table" w:styleId="TableGrid">
    <w:name w:val="Table Grid"/>
    <w:basedOn w:val="TableNormal"/>
    <w:rsid w:val="00D65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5777"/>
    <w:rPr>
      <w:rFonts w:ascii="Tahoma" w:hAnsi="Tahoma" w:cs="Tahoma"/>
      <w:sz w:val="16"/>
      <w:szCs w:val="16"/>
    </w:rPr>
  </w:style>
  <w:style w:type="character" w:styleId="CommentReference">
    <w:name w:val="annotation reference"/>
    <w:basedOn w:val="DefaultParagraphFont"/>
    <w:uiPriority w:val="99"/>
    <w:semiHidden/>
    <w:rsid w:val="00D65777"/>
    <w:rPr>
      <w:rFonts w:cs="Times New Roman"/>
      <w:sz w:val="16"/>
      <w:szCs w:val="16"/>
    </w:rPr>
  </w:style>
  <w:style w:type="paragraph" w:styleId="CommentText">
    <w:name w:val="annotation text"/>
    <w:basedOn w:val="Normal"/>
    <w:link w:val="CommentTextChar"/>
    <w:uiPriority w:val="99"/>
    <w:rsid w:val="00D65777"/>
    <w:rPr>
      <w:sz w:val="20"/>
    </w:rPr>
  </w:style>
  <w:style w:type="paragraph" w:styleId="CommentSubject">
    <w:name w:val="annotation subject"/>
    <w:basedOn w:val="CommentText"/>
    <w:next w:val="CommentText"/>
    <w:semiHidden/>
    <w:rsid w:val="00D65777"/>
    <w:rPr>
      <w:b/>
      <w:bCs/>
    </w:rPr>
  </w:style>
  <w:style w:type="character" w:styleId="FollowedHyperlink">
    <w:name w:val="FollowedHyperlink"/>
    <w:basedOn w:val="DefaultParagraphFont"/>
    <w:rsid w:val="00B52267"/>
    <w:rPr>
      <w:rFonts w:cs="Times New Roman"/>
      <w:color w:val="800080"/>
      <w:u w:val="single"/>
    </w:rPr>
  </w:style>
  <w:style w:type="paragraph" w:styleId="ListParagraph">
    <w:name w:val="List Paragraph"/>
    <w:aliases w:val="Dot pt,List1,No Spacing1,List Paragraph Char Char Char,Indicator Text,List Paragraph1,Bullet Style,Numbered Para 1,Bullet 1,List Paragraph12,F5 List Paragraph,Bullet Points,MAIN CONTENT,Normal numbered,List Paragraph2,OBC Bullet,List11,L"/>
    <w:basedOn w:val="Normal"/>
    <w:link w:val="ListParagraphChar"/>
    <w:uiPriority w:val="34"/>
    <w:qFormat/>
    <w:rsid w:val="00972DAE"/>
    <w:pPr>
      <w:ind w:left="720"/>
    </w:pPr>
    <w:rPr>
      <w:rFonts w:ascii="Calibri" w:hAnsi="Calibri" w:cs="Calibri"/>
      <w:sz w:val="22"/>
      <w:szCs w:val="22"/>
    </w:rPr>
  </w:style>
  <w:style w:type="character" w:customStyle="1" w:styleId="HeaderChar">
    <w:name w:val="Header Char"/>
    <w:basedOn w:val="DefaultParagraphFont"/>
    <w:link w:val="Header"/>
    <w:uiPriority w:val="99"/>
    <w:rsid w:val="007F7B9F"/>
    <w:rPr>
      <w:rFonts w:ascii="Arial" w:hAnsi="Arial"/>
      <w:sz w:val="24"/>
    </w:rPr>
  </w:style>
  <w:style w:type="character" w:customStyle="1" w:styleId="FooterChar">
    <w:name w:val="Footer Char"/>
    <w:basedOn w:val="DefaultParagraphFont"/>
    <w:link w:val="Footer"/>
    <w:uiPriority w:val="99"/>
    <w:rsid w:val="00963437"/>
    <w:rPr>
      <w:rFonts w:ascii="Arial" w:hAnsi="Arial"/>
      <w:sz w:val="24"/>
    </w:rPr>
  </w:style>
  <w:style w:type="paragraph" w:customStyle="1" w:styleId="bodycopy">
    <w:name w:val="body copy"/>
    <w:basedOn w:val="Normal"/>
    <w:link w:val="bodycopyChar"/>
    <w:autoRedefine/>
    <w:rsid w:val="00A70507"/>
    <w:pPr>
      <w:spacing w:line="276" w:lineRule="auto"/>
      <w:jc w:val="center"/>
    </w:pPr>
    <w:rPr>
      <w:b/>
      <w:color w:val="000000"/>
      <w:sz w:val="32"/>
      <w:szCs w:val="22"/>
      <w:lang w:eastAsia="en-US"/>
    </w:rPr>
  </w:style>
  <w:style w:type="character" w:customStyle="1" w:styleId="bodycopyChar">
    <w:name w:val="body copy Char"/>
    <w:link w:val="bodycopy"/>
    <w:rsid w:val="00A70507"/>
    <w:rPr>
      <w:rFonts w:ascii="Arial" w:hAnsi="Arial"/>
      <w:b/>
      <w:color w:val="000000"/>
      <w:sz w:val="32"/>
      <w:szCs w:val="22"/>
      <w:lang w:eastAsia="en-US"/>
    </w:rPr>
  </w:style>
  <w:style w:type="character" w:customStyle="1" w:styleId="boldbodycopy">
    <w:name w:val="bold body copy"/>
    <w:rsid w:val="00A70507"/>
    <w:rPr>
      <w:rFonts w:ascii="Arial" w:hAnsi="Arial"/>
      <w:b/>
      <w:color w:val="000000"/>
      <w:sz w:val="22"/>
      <w:szCs w:val="22"/>
      <w:lang w:val="en-GB" w:eastAsia="en-US" w:bidi="ar-SA"/>
    </w:rPr>
  </w:style>
  <w:style w:type="character" w:customStyle="1" w:styleId="CommentTextChar">
    <w:name w:val="Comment Text Char"/>
    <w:basedOn w:val="DefaultParagraphFont"/>
    <w:link w:val="CommentText"/>
    <w:uiPriority w:val="99"/>
    <w:rsid w:val="004F259C"/>
    <w:rPr>
      <w:rFonts w:ascii="Arial" w:hAnsi="Arial"/>
    </w:rPr>
  </w:style>
  <w:style w:type="table" w:customStyle="1" w:styleId="DefraGreen">
    <w:name w:val="Defra Green"/>
    <w:basedOn w:val="TableNormal"/>
    <w:uiPriority w:val="99"/>
    <w:qFormat/>
    <w:rsid w:val="004F259C"/>
    <w:pPr>
      <w:spacing w:before="60" w:after="80"/>
    </w:pPr>
    <w:rPr>
      <w:rFonts w:ascii="Arial" w:eastAsia="Calibri" w:hAnsi="Arial"/>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character" w:customStyle="1" w:styleId="ListParagraphChar">
    <w:name w:val="List Paragraph Char"/>
    <w:aliases w:val="Dot pt Char,List1 Char,No Spacing1 Char,List Paragraph Char Char Char Char,Indicator Text Char,List Paragraph1 Char,Bullet Style Char,Numbered Para 1 Char,Bullet 1 Char,List Paragraph12 Char,F5 List Paragraph Char,Bullet Points Char"/>
    <w:link w:val="ListParagraph"/>
    <w:uiPriority w:val="34"/>
    <w:qFormat/>
    <w:rsid w:val="004F259C"/>
    <w:rPr>
      <w:rFonts w:ascii="Calibri" w:hAnsi="Calibri" w:cs="Calibri"/>
      <w:sz w:val="22"/>
      <w:szCs w:val="22"/>
    </w:rPr>
  </w:style>
  <w:style w:type="paragraph" w:customStyle="1" w:styleId="TableParagraph">
    <w:name w:val="Table Paragraph"/>
    <w:basedOn w:val="Normal"/>
    <w:uiPriority w:val="1"/>
    <w:qFormat/>
    <w:rsid w:val="004F259C"/>
    <w:pPr>
      <w:widowControl w:val="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6530">
      <w:bodyDiv w:val="1"/>
      <w:marLeft w:val="0"/>
      <w:marRight w:val="0"/>
      <w:marTop w:val="0"/>
      <w:marBottom w:val="0"/>
      <w:divBdr>
        <w:top w:val="none" w:sz="0" w:space="0" w:color="auto"/>
        <w:left w:val="none" w:sz="0" w:space="0" w:color="auto"/>
        <w:bottom w:val="none" w:sz="0" w:space="0" w:color="auto"/>
        <w:right w:val="none" w:sz="0" w:space="0" w:color="auto"/>
      </w:divBdr>
    </w:div>
    <w:div w:id="236592492">
      <w:bodyDiv w:val="1"/>
      <w:marLeft w:val="0"/>
      <w:marRight w:val="0"/>
      <w:marTop w:val="0"/>
      <w:marBottom w:val="0"/>
      <w:divBdr>
        <w:top w:val="none" w:sz="0" w:space="0" w:color="auto"/>
        <w:left w:val="none" w:sz="0" w:space="0" w:color="auto"/>
        <w:bottom w:val="none" w:sz="0" w:space="0" w:color="auto"/>
        <w:right w:val="none" w:sz="0" w:space="0" w:color="auto"/>
      </w:divBdr>
    </w:div>
    <w:div w:id="668171871">
      <w:bodyDiv w:val="1"/>
      <w:marLeft w:val="0"/>
      <w:marRight w:val="0"/>
      <w:marTop w:val="0"/>
      <w:marBottom w:val="0"/>
      <w:divBdr>
        <w:top w:val="none" w:sz="0" w:space="0" w:color="auto"/>
        <w:left w:val="none" w:sz="0" w:space="0" w:color="auto"/>
        <w:bottom w:val="none" w:sz="0" w:space="0" w:color="auto"/>
        <w:right w:val="none" w:sz="0" w:space="0" w:color="auto"/>
      </w:divBdr>
    </w:div>
    <w:div w:id="764813716">
      <w:bodyDiv w:val="1"/>
      <w:marLeft w:val="0"/>
      <w:marRight w:val="0"/>
      <w:marTop w:val="0"/>
      <w:marBottom w:val="0"/>
      <w:divBdr>
        <w:top w:val="none" w:sz="0" w:space="0" w:color="auto"/>
        <w:left w:val="none" w:sz="0" w:space="0" w:color="auto"/>
        <w:bottom w:val="none" w:sz="0" w:space="0" w:color="auto"/>
        <w:right w:val="none" w:sz="0" w:space="0" w:color="auto"/>
      </w:divBdr>
    </w:div>
    <w:div w:id="1276330187">
      <w:bodyDiv w:val="1"/>
      <w:marLeft w:val="0"/>
      <w:marRight w:val="0"/>
      <w:marTop w:val="0"/>
      <w:marBottom w:val="0"/>
      <w:divBdr>
        <w:top w:val="none" w:sz="0" w:space="0" w:color="auto"/>
        <w:left w:val="none" w:sz="0" w:space="0" w:color="auto"/>
        <w:bottom w:val="none" w:sz="0" w:space="0" w:color="auto"/>
        <w:right w:val="none" w:sz="0" w:space="0" w:color="auto"/>
      </w:divBdr>
    </w:div>
    <w:div w:id="18673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Projects\Barriers%20to%20collaboration\Procurement\Tender%20documents\project%20Proposal%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opic xmlns="662745e8-e224-48e8-a2e3-254862b8c2f5">NFWR Discreet Projects</Topic>
    <k85d23755b3a46b5a51451cf336b2e9b xmlns="662745e8-e224-48e8-a2e3-254862b8c2f5">
      <Terms xmlns="http://schemas.microsoft.com/office/infopath/2007/PartnerControls"/>
    </k85d23755b3a46b5a51451cf336b2e9b>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9</Value>
      <Value>10</Value>
      <Value>2</Value>
      <Value>1</Value>
      <Value>3</Value>
    </TaxCatchAll>
    <Team xmlns="662745e8-e224-48e8-a2e3-254862b8c2f5">E and B Water Resources Resilience</Team>
    <lcf76f155ced4ddcb4097134ff3c332f xmlns="95f2ed2f-ae3b-45e7-b222-8c4322b13797">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18F87A6E400FE42BEFBAA49CAE2A18A" ma:contentTypeVersion="21" ma:contentTypeDescription="Create a new document." ma:contentTypeScope="" ma:versionID="33d58ec23e1998cd04d741f6cf53213b">
  <xsd:schema xmlns:xsd="http://www.w3.org/2001/XMLSchema" xmlns:xs="http://www.w3.org/2001/XMLSchema" xmlns:p="http://schemas.microsoft.com/office/2006/metadata/properties" xmlns:ns1="http://schemas.microsoft.com/sharepoint/v3" xmlns:ns2="662745e8-e224-48e8-a2e3-254862b8c2f5" xmlns:ns3="95f2ed2f-ae3b-45e7-b222-8c4322b13797" xmlns:ns4="398ef550-6db9-4812-b4a8-f7af18fb6e68" targetNamespace="http://schemas.microsoft.com/office/2006/metadata/properties" ma:root="true" ma:fieldsID="14a1b67a3d431c589efad2fff986a0c6" ns1:_="" ns2:_="" ns3:_="" ns4:_="">
    <xsd:import namespace="http://schemas.microsoft.com/sharepoint/v3"/>
    <xsd:import namespace="662745e8-e224-48e8-a2e3-254862b8c2f5"/>
    <xsd:import namespace="95f2ed2f-ae3b-45e7-b222-8c4322b13797"/>
    <xsd:import namespace="398ef550-6db9-4812-b4a8-f7af18fb6e6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GenerationTime" minOccurs="0"/>
                <xsd:element ref="ns3:MediaServiceEventHashCode" minOccurs="0"/>
                <xsd:element ref="ns3:MediaServiceLocation" minOccurs="0"/>
                <xsd:element ref="ns3:MediaLengthInSecond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4:SharedWithUsers" minOccurs="0"/>
                <xsd:element ref="ns4:SharedWithDetails" minOccurs="0"/>
                <xsd:element ref="ns3:MediaServiceSearchProperties" minOccurs="0"/>
                <xsd:element ref="ns3:lcf76f155ced4ddcb4097134ff3c332f"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2981b0-0c0b-4d62-8da3-6b1c4e91dfe3}" ma:internalName="TaxCatchAll" ma:showField="CatchAllData"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2981b0-0c0b-4d62-8da3-6b1c4e91dfe3}" ma:internalName="TaxCatchAllLabel" ma:readOnly="true" ma:showField="CatchAllDataLabel" ma:web="398ef550-6db9-4812-b4a8-f7af18fb6e6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 and B Water Resources Resilience" ma:internalName="Team" ma:readOnly="false">
      <xsd:simpleType>
        <xsd:restriction base="dms:Text"/>
      </xsd:simpleType>
    </xsd:element>
    <xsd:element name="Topic" ma:index="20" nillable="true" ma:displayName="Topic" ma:default="NFWR Discreet 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f2ed2f-ae3b-45e7-b222-8c4322b13797" elementFormDefault="qualified">
    <xsd:import namespace="http://schemas.microsoft.com/office/2006/documentManagement/types"/>
    <xsd:import namespace="http://schemas.microsoft.com/office/infopath/2007/PartnerControls"/>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8ef550-6db9-4812-b4a8-f7af18fb6e68"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ECDCC862-FAE0-4FBA-8F1B-D33037926A44}">
  <ds:schemaRefs>
    <ds:schemaRef ds:uri="http://schemas.microsoft.com/sharepoint/v3/contenttype/forms"/>
  </ds:schemaRefs>
</ds:datastoreItem>
</file>

<file path=customXml/itemProps2.xml><?xml version="1.0" encoding="utf-8"?>
<ds:datastoreItem xmlns:ds="http://schemas.openxmlformats.org/officeDocument/2006/customXml" ds:itemID="{3E14A574-48F7-4BE9-BC1F-7A1C26DC9AD7}">
  <ds:schemaRefs>
    <ds:schemaRef ds:uri="http://schemas.microsoft.com/office/2006/metadata/properties"/>
    <ds:schemaRef ds:uri="http://schemas.microsoft.com/office/infopath/2007/PartnerControls"/>
    <ds:schemaRef ds:uri="662745e8-e224-48e8-a2e3-254862b8c2f5"/>
    <ds:schemaRef ds:uri="95f2ed2f-ae3b-45e7-b222-8c4322b13797"/>
    <ds:schemaRef ds:uri="http://schemas.microsoft.com/sharepoint/v3"/>
  </ds:schemaRefs>
</ds:datastoreItem>
</file>

<file path=customXml/itemProps3.xml><?xml version="1.0" encoding="utf-8"?>
<ds:datastoreItem xmlns:ds="http://schemas.openxmlformats.org/officeDocument/2006/customXml" ds:itemID="{07527E6B-67C4-4533-B291-E85DE0702506}">
  <ds:schemaRefs>
    <ds:schemaRef ds:uri="http://schemas.openxmlformats.org/officeDocument/2006/bibliography"/>
  </ds:schemaRefs>
</ds:datastoreItem>
</file>

<file path=customXml/itemProps4.xml><?xml version="1.0" encoding="utf-8"?>
<ds:datastoreItem xmlns:ds="http://schemas.openxmlformats.org/officeDocument/2006/customXml" ds:itemID="{4A8116FE-6B8C-4FF9-9CAC-FDAD9C742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95f2ed2f-ae3b-45e7-b222-8c4322b13797"/>
    <ds:schemaRef ds:uri="398ef550-6db9-4812-b4a8-f7af18fb6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1AA595-C4F1-490E-A2FC-F5F82FD0035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project Proposal Proforma</Template>
  <TotalTime>0</TotalTime>
  <Pages>11</Pages>
  <Words>417</Words>
  <Characters>2288</Characters>
  <Application>Microsoft Office Word</Application>
  <DocSecurity>0</DocSecurity>
  <Lines>19</Lines>
  <Paragraphs>5</Paragraphs>
  <ScaleCrop>false</ScaleCrop>
  <Company>Environment Agency</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1</dc:title>
  <dc:creator>Jordaine Hough</dc:creator>
  <cp:lastModifiedBy>Ereck Chibuwe</cp:lastModifiedBy>
  <cp:revision>58</cp:revision>
  <cp:lastPrinted>2016-06-08T10:16:00Z</cp:lastPrinted>
  <dcterms:created xsi:type="dcterms:W3CDTF">2018-12-10T16:49:00Z</dcterms:created>
  <dcterms:modified xsi:type="dcterms:W3CDTF">2025-07-30T14:43:00Z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MediaServiceImageTags">
    <vt:lpwstr/>
  </property>
  <property fmtid="{D5CDD505-2E9C-101B-9397-08002B2CF9AE}" pid="6" name="ContentTypeId">
    <vt:lpwstr>0x010100A5BF1C78D9F64B679A5EBDE1C6598EBC0100118F87A6E400FE42BEFBAA49CAE2A18A</vt:lpwstr>
  </property>
  <property fmtid="{D5CDD505-2E9C-101B-9397-08002B2CF9AE}" pid="7" name="HOCopyrightLevel">
    <vt:lpwstr>1;#Crown|69589897-2828-4761-976e-717fd8e631c9</vt:lpwstr>
  </property>
  <property fmtid="{D5CDD505-2E9C-101B-9397-08002B2CF9AE}" pid="8" name="HOGovernmentSecurityClassification">
    <vt:lpwstr>2;#Official|14c80daa-741b-422c-9722-f71693c9ede4</vt:lpwstr>
  </property>
  <property fmtid="{D5CDD505-2E9C-101B-9397-08002B2CF9AE}" pid="9" name="HOSiteType">
    <vt:lpwstr>10;#Team|ff0485df-0575-416f-802f-e999165821b7</vt:lpwstr>
  </property>
  <property fmtid="{D5CDD505-2E9C-101B-9397-08002B2CF9AE}" pid="10" name="OrganisationalUnit">
    <vt:lpwstr>3;#EA|d5f78ddb-b1b6-4328-9877-d7e3ed06fdac</vt:lpwstr>
  </property>
</Properties>
</file>