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BE80" w14:textId="77777777" w:rsidR="005B1EDF" w:rsidRDefault="005B1EDF" w:rsidP="004D457B">
      <w:pPr>
        <w:tabs>
          <w:tab w:val="left" w:pos="1440"/>
          <w:tab w:val="left" w:pos="6300"/>
        </w:tabs>
        <w:rPr>
          <w:rFonts w:asciiTheme="minorHAnsi" w:hAnsiTheme="minorHAnsi" w:cstheme="minorHAnsi"/>
          <w:b/>
          <w:szCs w:val="22"/>
        </w:rPr>
      </w:pPr>
    </w:p>
    <w:p w14:paraId="7AB51B86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szCs w:val="22"/>
          <w:u w:val="single"/>
        </w:rPr>
      </w:pPr>
      <w:r w:rsidRPr="001F4206">
        <w:rPr>
          <w:rFonts w:asciiTheme="minorHAnsi" w:hAnsiTheme="minorHAnsi" w:cstheme="minorHAnsi"/>
          <w:b/>
          <w:szCs w:val="22"/>
          <w:u w:val="single"/>
        </w:rPr>
        <w:t>Certificate of Satisfactory Execution and Outcome from Customers (Reference Questionnaire) relating to:</w:t>
      </w:r>
    </w:p>
    <w:p w14:paraId="10EDDA85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</w:p>
    <w:p w14:paraId="0FE4D718" w14:textId="58EF6848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  <w:r w:rsidRPr="001F4206">
        <w:rPr>
          <w:rFonts w:asciiTheme="minorHAnsi" w:hAnsiTheme="minorHAnsi" w:cstheme="minorHAnsi"/>
          <w:b/>
          <w:bCs/>
          <w:szCs w:val="22"/>
        </w:rPr>
        <w:t xml:space="preserve">Tender for </w:t>
      </w:r>
      <w:r w:rsidR="00F620AF">
        <w:rPr>
          <w:rFonts w:asciiTheme="minorHAnsi" w:hAnsiTheme="minorHAnsi" w:cstheme="minorHAnsi"/>
          <w:b/>
          <w:bCs/>
          <w:szCs w:val="22"/>
        </w:rPr>
        <w:t>a managed HR, Payroll and Pension software system.</w:t>
      </w:r>
    </w:p>
    <w:p w14:paraId="306AE973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</w:p>
    <w:p w14:paraId="108ABF7D" w14:textId="7EE96196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  <w:r w:rsidRPr="001F4206">
        <w:rPr>
          <w:rFonts w:asciiTheme="minorHAnsi" w:hAnsiTheme="minorHAnsi" w:cstheme="minorHAnsi"/>
          <w:b/>
          <w:bCs/>
          <w:szCs w:val="22"/>
        </w:rPr>
        <w:t xml:space="preserve">You have been nominated as a referee by the following </w:t>
      </w:r>
      <w:r w:rsidR="00DE559D" w:rsidRPr="001F4206">
        <w:rPr>
          <w:rFonts w:asciiTheme="minorHAnsi" w:hAnsiTheme="minorHAnsi" w:cstheme="minorHAnsi"/>
          <w:b/>
          <w:bCs/>
          <w:szCs w:val="22"/>
        </w:rPr>
        <w:t>supplier:</w:t>
      </w:r>
      <w:r w:rsidRPr="001F4206">
        <w:rPr>
          <w:rFonts w:asciiTheme="minorHAnsi" w:hAnsiTheme="minorHAnsi" w:cstheme="minorHAnsi"/>
          <w:b/>
          <w:bCs/>
          <w:szCs w:val="22"/>
        </w:rPr>
        <w:t xml:space="preserve"> we would be grateful if you could please complete the relevant details and return to the supplier in order that they can send your </w:t>
      </w:r>
      <w:r w:rsidR="0000583C">
        <w:rPr>
          <w:rFonts w:asciiTheme="minorHAnsi" w:hAnsiTheme="minorHAnsi" w:cstheme="minorHAnsi"/>
          <w:b/>
          <w:bCs/>
          <w:szCs w:val="22"/>
        </w:rPr>
        <w:t>r</w:t>
      </w:r>
      <w:r w:rsidRPr="001F4206">
        <w:rPr>
          <w:rFonts w:asciiTheme="minorHAnsi" w:hAnsiTheme="minorHAnsi" w:cstheme="minorHAnsi"/>
          <w:b/>
          <w:bCs/>
          <w:szCs w:val="22"/>
        </w:rPr>
        <w:t xml:space="preserve">esponse for evaluation by the </w:t>
      </w:r>
      <w:r w:rsidR="00BD0132" w:rsidRPr="001F4206">
        <w:rPr>
          <w:rFonts w:asciiTheme="minorHAnsi" w:hAnsiTheme="minorHAnsi" w:cstheme="minorHAnsi"/>
          <w:b/>
          <w:bCs/>
          <w:szCs w:val="22"/>
        </w:rPr>
        <w:t>supplier’s</w:t>
      </w:r>
      <w:r w:rsidRPr="001F4206">
        <w:rPr>
          <w:rFonts w:asciiTheme="minorHAnsi" w:hAnsiTheme="minorHAnsi" w:cstheme="minorHAnsi"/>
          <w:b/>
          <w:bCs/>
          <w:szCs w:val="22"/>
        </w:rPr>
        <w:t xml:space="preserve"> prospective customer.</w:t>
      </w:r>
    </w:p>
    <w:p w14:paraId="35E0E8AA" w14:textId="77777777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szCs w:val="22"/>
        </w:rPr>
      </w:pPr>
    </w:p>
    <w:p w14:paraId="104A9BD3" w14:textId="30B22B51" w:rsidR="001F4206" w:rsidRPr="001F4206" w:rsidRDefault="001F4206" w:rsidP="001F4206">
      <w:pPr>
        <w:tabs>
          <w:tab w:val="left" w:pos="1440"/>
        </w:tabs>
        <w:rPr>
          <w:rFonts w:asciiTheme="minorHAnsi" w:hAnsiTheme="minorHAnsi" w:cstheme="minorHAnsi"/>
          <w:b/>
          <w:bCs/>
          <w:szCs w:val="22"/>
        </w:rPr>
      </w:pPr>
      <w:r w:rsidRPr="001F4206">
        <w:rPr>
          <w:rFonts w:asciiTheme="minorHAnsi" w:hAnsiTheme="minorHAnsi" w:cstheme="minorHAnsi"/>
          <w:b/>
          <w:szCs w:val="22"/>
        </w:rPr>
        <w:t xml:space="preserve">Please complete and send </w:t>
      </w:r>
      <w:r w:rsidR="00604114">
        <w:rPr>
          <w:rFonts w:asciiTheme="minorHAnsi" w:hAnsiTheme="minorHAnsi" w:cstheme="minorHAnsi"/>
          <w:b/>
          <w:szCs w:val="22"/>
        </w:rPr>
        <w:t xml:space="preserve">back to your supplier </w:t>
      </w:r>
      <w:r w:rsidRPr="001F4206">
        <w:rPr>
          <w:rFonts w:asciiTheme="minorHAnsi" w:hAnsiTheme="minorHAnsi" w:cstheme="minorHAnsi"/>
          <w:b/>
          <w:szCs w:val="22"/>
        </w:rPr>
        <w:t xml:space="preserve">no later </w:t>
      </w:r>
      <w:r w:rsidRPr="00012E3D">
        <w:rPr>
          <w:rFonts w:asciiTheme="minorHAnsi" w:hAnsiTheme="minorHAnsi" w:cstheme="minorHAnsi"/>
          <w:b/>
          <w:szCs w:val="22"/>
        </w:rPr>
        <w:t xml:space="preserve">than </w:t>
      </w:r>
      <w:r w:rsidR="00DE559D">
        <w:rPr>
          <w:rFonts w:asciiTheme="minorHAnsi" w:hAnsiTheme="minorHAnsi" w:cstheme="minorHAnsi"/>
          <w:b/>
          <w:color w:val="FF0000"/>
          <w:szCs w:val="22"/>
          <w:u w:val="single"/>
        </w:rPr>
        <w:t>1 August 2025</w:t>
      </w:r>
      <w:r w:rsidRPr="00012E3D">
        <w:rPr>
          <w:rFonts w:asciiTheme="minorHAnsi" w:hAnsiTheme="minorHAnsi" w:cstheme="minorHAnsi"/>
          <w:b/>
          <w:szCs w:val="22"/>
        </w:rPr>
        <w:t>.</w:t>
      </w:r>
    </w:p>
    <w:p w14:paraId="1442EAAD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bCs/>
          <w:szCs w:val="22"/>
        </w:rPr>
      </w:pPr>
    </w:p>
    <w:tbl>
      <w:tblPr>
        <w:tblW w:w="91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6437"/>
      </w:tblGrid>
      <w:tr w:rsidR="004D457B" w:rsidRPr="004D457B" w14:paraId="30E3265F" w14:textId="77777777" w:rsidTr="004D457B">
        <w:trPr>
          <w:trHeight w:val="542"/>
        </w:trPr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31BE32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Reference for Supplier: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6BB8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1543CAA7" w14:textId="77777777" w:rsidR="004D457B" w:rsidRPr="004D457B" w:rsidRDefault="004D457B" w:rsidP="004D457B">
      <w:pPr>
        <w:tabs>
          <w:tab w:val="left" w:pos="1440"/>
        </w:tabs>
        <w:ind w:left="720" w:hanging="720"/>
        <w:rPr>
          <w:rFonts w:asciiTheme="minorHAnsi" w:hAnsiTheme="minorHAnsi" w:cstheme="minorHAnsi"/>
          <w:b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6443"/>
      </w:tblGrid>
      <w:tr w:rsidR="004D457B" w:rsidRPr="004D457B" w14:paraId="7710CF6A" w14:textId="77777777" w:rsidTr="004D457B">
        <w:trPr>
          <w:trHeight w:val="580"/>
        </w:trPr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C22EB9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Referee's name, position &amp; company: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690B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4DD58BCF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1461629D" w14:textId="77777777" w:rsidR="004D457B" w:rsidRPr="004D457B" w:rsidRDefault="004D457B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5AF2000E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szCs w:val="22"/>
        </w:rPr>
      </w:pPr>
    </w:p>
    <w:p w14:paraId="10F8FE51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szCs w:val="22"/>
        </w:rPr>
      </w:pPr>
      <w:r w:rsidRPr="004D457B">
        <w:rPr>
          <w:rFonts w:asciiTheme="minorHAnsi" w:hAnsiTheme="minorHAnsi" w:cstheme="minorHAnsi"/>
          <w:szCs w:val="22"/>
        </w:rPr>
        <w:t xml:space="preserve">Please provide a brief summary description of services supplied to you over the last </w:t>
      </w:r>
      <w:r w:rsidR="005C65C6">
        <w:rPr>
          <w:rFonts w:asciiTheme="minorHAnsi" w:hAnsiTheme="minorHAnsi" w:cstheme="minorHAnsi"/>
          <w:szCs w:val="22"/>
        </w:rPr>
        <w:t xml:space="preserve">five </w:t>
      </w:r>
      <w:r w:rsidRPr="004D457B">
        <w:rPr>
          <w:rFonts w:asciiTheme="minorHAnsi" w:hAnsiTheme="minorHAnsi" w:cstheme="minorHAnsi"/>
          <w:szCs w:val="22"/>
        </w:rPr>
        <w:t xml:space="preserve">years (as appropriate). </w:t>
      </w:r>
    </w:p>
    <w:p w14:paraId="3B412C1D" w14:textId="77777777" w:rsidR="004D457B" w:rsidRPr="004D457B" w:rsidRDefault="004D457B" w:rsidP="004D457B">
      <w:pPr>
        <w:tabs>
          <w:tab w:val="left" w:pos="1440"/>
        </w:tabs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916"/>
        <w:gridCol w:w="6100"/>
      </w:tblGrid>
      <w:tr w:rsidR="004D457B" w:rsidRPr="004D457B" w14:paraId="2D08A045" w14:textId="77777777" w:rsidTr="00A109E1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2156" w14:textId="77777777" w:rsidR="004D457B" w:rsidRPr="004D457B" w:rsidRDefault="004D457B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Date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C10C" w14:textId="77777777" w:rsidR="004D457B" w:rsidRPr="004D457B" w:rsidRDefault="004D457B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Value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DD47" w14:textId="77777777" w:rsidR="004D457B" w:rsidRPr="004D457B" w:rsidRDefault="004D457B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Description of work</w:t>
            </w:r>
          </w:p>
        </w:tc>
      </w:tr>
      <w:tr w:rsidR="004D457B" w:rsidRPr="004D457B" w14:paraId="57F100E2" w14:textId="77777777" w:rsidTr="00A109E1">
        <w:trPr>
          <w:trHeight w:val="67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8BD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40C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4F3" w14:textId="77777777" w:rsid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7FFAEA07" w14:textId="77777777" w:rsidR="005B1EDF" w:rsidRPr="004D457B" w:rsidRDefault="005B1EDF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3BBBF22" w14:textId="77777777" w:rsidR="005B1EDF" w:rsidRPr="004D457B" w:rsidRDefault="005B1EDF" w:rsidP="004D457B">
      <w:pPr>
        <w:tabs>
          <w:tab w:val="left" w:pos="1440"/>
        </w:tabs>
        <w:rPr>
          <w:rFonts w:asciiTheme="minorHAnsi" w:hAnsiTheme="minorHAnsi" w:cstheme="minorHAnsi"/>
          <w:b/>
          <w:szCs w:val="22"/>
        </w:rPr>
      </w:pP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2"/>
        <w:gridCol w:w="322"/>
        <w:gridCol w:w="7"/>
        <w:gridCol w:w="328"/>
        <w:gridCol w:w="328"/>
        <w:gridCol w:w="328"/>
        <w:gridCol w:w="328"/>
        <w:gridCol w:w="328"/>
        <w:gridCol w:w="328"/>
        <w:gridCol w:w="328"/>
        <w:gridCol w:w="6"/>
        <w:gridCol w:w="323"/>
        <w:gridCol w:w="6"/>
        <w:gridCol w:w="434"/>
      </w:tblGrid>
      <w:tr w:rsidR="00A109E1" w:rsidRPr="004D457B" w14:paraId="2298DD9C" w14:textId="77777777" w:rsidTr="00A109E1">
        <w:trPr>
          <w:trHeight w:val="660"/>
        </w:trPr>
        <w:tc>
          <w:tcPr>
            <w:tcW w:w="3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05DCE" w14:textId="77777777" w:rsidR="00A109E1" w:rsidRPr="004D457B" w:rsidRDefault="00A109E1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Service</w:t>
            </w:r>
          </w:p>
          <w:p w14:paraId="773B9B99" w14:textId="77777777" w:rsidR="00A109E1" w:rsidRPr="004D457B" w:rsidRDefault="00A109E1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44CD2EC6" w14:textId="77777777" w:rsidR="00A109E1" w:rsidRPr="004D457B" w:rsidRDefault="00A109E1" w:rsidP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 xml:space="preserve">Please provide a score of 1 - 10 in the appropriate box provided using the scoring criteria. Please make any additional comments in the appropriate box provided below. </w:t>
            </w:r>
          </w:p>
        </w:tc>
        <w:tc>
          <w:tcPr>
            <w:tcW w:w="14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34E1" w14:textId="77777777" w:rsidR="00A109E1" w:rsidRPr="004D457B" w:rsidRDefault="00A109E1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 xml:space="preserve">Please indicate </w:t>
            </w:r>
            <w:r>
              <w:rPr>
                <w:rFonts w:asciiTheme="minorHAnsi" w:hAnsiTheme="minorHAnsi" w:cstheme="minorHAnsi"/>
                <w:szCs w:val="22"/>
              </w:rPr>
              <w:t>an ‘X’</w:t>
            </w:r>
            <w:r w:rsidRPr="004D457B">
              <w:rPr>
                <w:rFonts w:asciiTheme="minorHAnsi" w:hAnsiTheme="minorHAnsi" w:cstheme="minorHAnsi"/>
                <w:szCs w:val="22"/>
              </w:rPr>
              <w:t xml:space="preserve"> in appropriate box </w:t>
            </w:r>
            <w:r>
              <w:rPr>
                <w:rFonts w:asciiTheme="minorHAnsi" w:hAnsiTheme="minorHAnsi" w:cstheme="minorHAnsi"/>
                <w:szCs w:val="22"/>
              </w:rPr>
              <w:t>on</w:t>
            </w:r>
            <w:r w:rsidRPr="004D457B">
              <w:rPr>
                <w:rFonts w:asciiTheme="minorHAnsi" w:hAnsiTheme="minorHAnsi" w:cstheme="minorHAnsi"/>
                <w:szCs w:val="22"/>
              </w:rPr>
              <w:t xml:space="preserve"> the scale of</w:t>
            </w:r>
          </w:p>
          <w:p w14:paraId="1A615224" w14:textId="77777777" w:rsidR="00A109E1" w:rsidRPr="004D457B" w:rsidRDefault="00A109E1" w:rsidP="00A109E1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  <w:u w:val="single"/>
              </w:rPr>
              <w:t>1 = Unacceptable</w:t>
            </w:r>
            <w:r>
              <w:rPr>
                <w:rFonts w:asciiTheme="minorHAnsi" w:hAnsiTheme="minorHAnsi" w:cstheme="minorHAnsi"/>
                <w:szCs w:val="22"/>
                <w:u w:val="single"/>
              </w:rPr>
              <w:t xml:space="preserve"> - </w:t>
            </w:r>
            <w:r w:rsidRPr="004D457B">
              <w:rPr>
                <w:rFonts w:asciiTheme="minorHAnsi" w:hAnsiTheme="minorHAnsi" w:cstheme="minorHAnsi"/>
                <w:szCs w:val="22"/>
                <w:u w:val="single"/>
              </w:rPr>
              <w:t>10 = Excellent</w:t>
            </w:r>
          </w:p>
        </w:tc>
      </w:tr>
      <w:tr w:rsidR="00A109E1" w:rsidRPr="004D457B" w14:paraId="095333F0" w14:textId="77777777" w:rsidTr="005E7475">
        <w:trPr>
          <w:trHeight w:val="496"/>
        </w:trPr>
        <w:tc>
          <w:tcPr>
            <w:tcW w:w="3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BCB" w14:textId="77777777" w:rsidR="00A109E1" w:rsidRPr="004D457B" w:rsidRDefault="00A109E1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EBF795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85EAFD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94E047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6CBAB8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43DDCA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A06A04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02146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96427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8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41152" w14:textId="77777777" w:rsidR="00A109E1" w:rsidRPr="00A109E1" w:rsidRDefault="005E7475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9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958DF" w14:textId="77777777" w:rsidR="00A109E1" w:rsidRPr="00A109E1" w:rsidRDefault="00A109E1">
            <w:pPr>
              <w:tabs>
                <w:tab w:val="left" w:pos="14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 w:rsidRPr="00A109E1"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1</w:t>
            </w:r>
            <w:r w:rsidR="005E7475"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0</w:t>
            </w:r>
          </w:p>
        </w:tc>
      </w:tr>
      <w:tr w:rsidR="00A109E1" w:rsidRPr="004D457B" w14:paraId="62F9A26F" w14:textId="77777777" w:rsidTr="005E7475">
        <w:trPr>
          <w:trHeight w:val="510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3841" w14:textId="77777777" w:rsidR="0063152C" w:rsidRPr="004D457B" w:rsidRDefault="0063152C" w:rsidP="004D457B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>How well did the supplier meet your expectations in terms of mobilisation / implementation of the service?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70D0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C73B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095C5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E5FF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43F7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30BDF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55D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B4E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0EAAB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7796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7811B5C9" w14:textId="77777777" w:rsidTr="005E7475">
        <w:trPr>
          <w:trHeight w:val="510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6EBE" w14:textId="77777777" w:rsidR="0063152C" w:rsidRPr="004D457B" w:rsidRDefault="0063152C" w:rsidP="004D457B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>How well did the supplier meet your expectations in terms of quality and reliability of staff?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A308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3E1F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7CE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27E05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94B47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9A4E2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72D85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A22B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32A7C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CCF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26042572" w14:textId="77777777" w:rsidTr="005E7475">
        <w:trPr>
          <w:trHeight w:val="510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E2D8" w14:textId="77777777" w:rsidR="0063152C" w:rsidRPr="004D457B" w:rsidRDefault="0063152C" w:rsidP="004D457B">
            <w:pPr>
              <w:numPr>
                <w:ilvl w:val="0"/>
                <w:numId w:val="5"/>
              </w:numPr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 xml:space="preserve">How well did the supplier meet your expectations in terms of meeting deadlines? 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5801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AE88B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EF9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F5E8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3A3C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6090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4DD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864C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F3C85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1C1C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21EF8D17" w14:textId="77777777" w:rsidTr="005E7475">
        <w:trPr>
          <w:trHeight w:val="510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FB3" w14:textId="50B20F3F" w:rsidR="0063152C" w:rsidRPr="004D457B" w:rsidRDefault="0063152C" w:rsidP="001F4206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 xml:space="preserve">How well did the </w:t>
            </w:r>
            <w:r w:rsidR="00B8788F">
              <w:rPr>
                <w:rFonts w:asciiTheme="minorHAnsi" w:hAnsiTheme="minorHAnsi" w:cstheme="minorHAnsi"/>
                <w:szCs w:val="22"/>
              </w:rPr>
              <w:t>system meet expectations?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72BD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B31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A80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1E3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40B01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1C3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AD84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6464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1615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27F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14478627" w14:textId="77777777" w:rsidTr="005E7475">
        <w:trPr>
          <w:trHeight w:val="510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FD6" w14:textId="26897640" w:rsidR="0063152C" w:rsidRPr="004D457B" w:rsidRDefault="0063152C" w:rsidP="00870A77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How well did the </w:t>
            </w:r>
            <w:r w:rsidR="00870A77">
              <w:rPr>
                <w:rFonts w:asciiTheme="minorHAnsi" w:hAnsiTheme="minorHAnsi" w:cstheme="minorHAnsi"/>
                <w:szCs w:val="22"/>
              </w:rPr>
              <w:t xml:space="preserve">suppliers offsite </w:t>
            </w:r>
            <w:r>
              <w:rPr>
                <w:rFonts w:asciiTheme="minorHAnsi" w:hAnsiTheme="minorHAnsi" w:cstheme="minorHAnsi"/>
                <w:szCs w:val="22"/>
              </w:rPr>
              <w:t xml:space="preserve">management team perform in terms of responding to issues, managing </w:t>
            </w:r>
            <w:r w:rsidR="00B8788F">
              <w:rPr>
                <w:rFonts w:asciiTheme="minorHAnsi" w:hAnsiTheme="minorHAnsi" w:cstheme="minorHAnsi"/>
                <w:szCs w:val="22"/>
              </w:rPr>
              <w:t xml:space="preserve">the project </w:t>
            </w:r>
            <w:r>
              <w:rPr>
                <w:rFonts w:asciiTheme="minorHAnsi" w:hAnsiTheme="minorHAnsi" w:cstheme="minorHAnsi"/>
                <w:szCs w:val="22"/>
              </w:rPr>
              <w:t>and ho</w:t>
            </w:r>
            <w:r w:rsidR="00870A77">
              <w:rPr>
                <w:rFonts w:asciiTheme="minorHAnsi" w:hAnsiTheme="minorHAnsi" w:cstheme="minorHAnsi"/>
                <w:szCs w:val="22"/>
              </w:rPr>
              <w:t xml:space="preserve">lding regular </w:t>
            </w:r>
            <w:r w:rsidR="00B8788F">
              <w:rPr>
                <w:rFonts w:asciiTheme="minorHAnsi" w:hAnsiTheme="minorHAnsi" w:cstheme="minorHAnsi"/>
                <w:szCs w:val="22"/>
              </w:rPr>
              <w:t>update</w:t>
            </w:r>
            <w:r w:rsidR="00870A77">
              <w:rPr>
                <w:rFonts w:asciiTheme="minorHAnsi" w:hAnsiTheme="minorHAnsi" w:cstheme="minorHAnsi"/>
                <w:szCs w:val="22"/>
              </w:rPr>
              <w:t xml:space="preserve"> meetings with you?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65B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1285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67BA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2D03F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D02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957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C4867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8484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816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B8199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0738F80E" w14:textId="77777777" w:rsidTr="005E7475">
        <w:trPr>
          <w:trHeight w:val="510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4928" w14:textId="471000AF" w:rsidR="0063152C" w:rsidRDefault="0063152C" w:rsidP="00DA1672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How would you rate the supplier’s </w:t>
            </w:r>
            <w:r w:rsidR="00FA5213">
              <w:rPr>
                <w:rFonts w:asciiTheme="minorHAnsi" w:hAnsiTheme="minorHAnsi" w:cstheme="minorHAnsi"/>
                <w:szCs w:val="22"/>
              </w:rPr>
              <w:t>engagement with your organisation</w:t>
            </w:r>
            <w:r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45D7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D3FCB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51DCB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E6C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988B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D913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279CE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ADBF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7764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E0CAC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09E1" w:rsidRPr="004D457B" w14:paraId="6FB172F5" w14:textId="77777777" w:rsidTr="005E7475">
        <w:trPr>
          <w:trHeight w:val="510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532" w14:textId="77777777" w:rsidR="0063152C" w:rsidRPr="004D457B" w:rsidRDefault="0063152C" w:rsidP="004D457B">
            <w:pPr>
              <w:numPr>
                <w:ilvl w:val="0"/>
                <w:numId w:val="5"/>
              </w:numPr>
              <w:tabs>
                <w:tab w:val="clear" w:pos="792"/>
                <w:tab w:val="num" w:pos="432"/>
                <w:tab w:val="left" w:pos="1440"/>
              </w:tabs>
              <w:ind w:left="432"/>
              <w:rPr>
                <w:rFonts w:asciiTheme="minorHAnsi" w:hAnsiTheme="minorHAnsi" w:cstheme="minorHAnsi"/>
                <w:szCs w:val="22"/>
              </w:rPr>
            </w:pPr>
            <w:r w:rsidRPr="004D457B">
              <w:rPr>
                <w:rFonts w:asciiTheme="minorHAnsi" w:hAnsiTheme="minorHAnsi" w:cstheme="minorHAnsi"/>
                <w:szCs w:val="22"/>
              </w:rPr>
              <w:t>How would you rate the supplier’s performance overall?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5A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F6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C2D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53A0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C78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BC0A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A5C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41C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7571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3FC6" w14:textId="77777777" w:rsidR="0063152C" w:rsidRPr="004D457B" w:rsidRDefault="0063152C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5940DA7" w14:textId="77777777" w:rsidR="004D457B" w:rsidRPr="004D457B" w:rsidRDefault="004D457B" w:rsidP="004D457B">
      <w:pPr>
        <w:rPr>
          <w:rFonts w:asciiTheme="minorHAnsi" w:hAnsiTheme="minorHAnsi" w:cstheme="minorHAnsi"/>
          <w:szCs w:val="22"/>
        </w:rPr>
      </w:pPr>
    </w:p>
    <w:p w14:paraId="1BDC81D5" w14:textId="77777777" w:rsidR="004D457B" w:rsidRPr="004D457B" w:rsidRDefault="004D457B" w:rsidP="004D457B">
      <w:pPr>
        <w:tabs>
          <w:tab w:val="left" w:pos="1440"/>
        </w:tabs>
        <w:ind w:left="720" w:hanging="720"/>
        <w:rPr>
          <w:rFonts w:asciiTheme="minorHAnsi" w:hAnsiTheme="minorHAnsi" w:cstheme="minorHAnsi"/>
          <w:b/>
          <w:szCs w:val="22"/>
        </w:rPr>
      </w:pPr>
      <w:r w:rsidRPr="004D457B">
        <w:rPr>
          <w:rFonts w:asciiTheme="minorHAnsi" w:hAnsiTheme="minorHAnsi" w:cstheme="minorHAnsi"/>
          <w:b/>
          <w:szCs w:val="22"/>
        </w:rPr>
        <w:t>Please make any additional comments: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9"/>
      </w:tblGrid>
      <w:tr w:rsidR="004D457B" w:rsidRPr="004D457B" w14:paraId="13E9F71A" w14:textId="77777777" w:rsidTr="00A109E1">
        <w:trPr>
          <w:trHeight w:val="10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AC3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06715880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  <w:p w14:paraId="455CCB24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1B95DD1" w14:textId="77777777" w:rsidR="004D457B" w:rsidRPr="004D457B" w:rsidRDefault="004D457B" w:rsidP="004D457B">
      <w:pPr>
        <w:tabs>
          <w:tab w:val="left" w:pos="1440"/>
        </w:tabs>
        <w:ind w:left="720" w:hanging="720"/>
        <w:rPr>
          <w:rFonts w:asciiTheme="minorHAnsi" w:hAnsiTheme="minorHAnsi" w:cstheme="minorHAnsi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220"/>
      </w:tblGrid>
      <w:tr w:rsidR="004D457B" w:rsidRPr="004D457B" w14:paraId="673999F9" w14:textId="77777777" w:rsidTr="004D457B">
        <w:trPr>
          <w:trHeight w:val="311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50C557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4D457B">
              <w:rPr>
                <w:rFonts w:asciiTheme="minorHAnsi" w:hAnsiTheme="minorHAnsi" w:cstheme="minorHAnsi"/>
                <w:b/>
                <w:szCs w:val="22"/>
              </w:rPr>
              <w:t>Date Reference Provided: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6BD" w14:textId="77777777" w:rsidR="004D457B" w:rsidRPr="004D457B" w:rsidRDefault="004D457B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27D4D314" w14:textId="77777777" w:rsidR="00900A52" w:rsidRPr="004D457B" w:rsidRDefault="00900A52" w:rsidP="004D457B">
      <w:pPr>
        <w:rPr>
          <w:rFonts w:asciiTheme="minorHAnsi" w:hAnsiTheme="minorHAnsi" w:cstheme="minorHAnsi"/>
          <w:szCs w:val="22"/>
        </w:rPr>
      </w:pPr>
    </w:p>
    <w:sectPr w:rsidR="00900A52" w:rsidRPr="004D457B" w:rsidSect="00213510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419" w:right="1225" w:bottom="1134" w:left="1225" w:header="709" w:footer="84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8724B" w14:textId="77777777" w:rsidR="0013650F" w:rsidRDefault="0013650F" w:rsidP="00FD7593">
      <w:r>
        <w:separator/>
      </w:r>
    </w:p>
  </w:endnote>
  <w:endnote w:type="continuationSeparator" w:id="0">
    <w:p w14:paraId="719C21FA" w14:textId="77777777" w:rsidR="0013650F" w:rsidRDefault="0013650F" w:rsidP="00FD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71DED34C" w14:paraId="583A804E" w14:textId="77777777" w:rsidTr="71DED34C">
      <w:trPr>
        <w:trHeight w:val="300"/>
      </w:trPr>
      <w:tc>
        <w:tcPr>
          <w:tcW w:w="3150" w:type="dxa"/>
        </w:tcPr>
        <w:p w14:paraId="3C25E631" w14:textId="04D891C2" w:rsidR="71DED34C" w:rsidRDefault="71DED34C" w:rsidP="71DED34C">
          <w:pPr>
            <w:pStyle w:val="Header"/>
            <w:ind w:left="-115"/>
          </w:pPr>
        </w:p>
      </w:tc>
      <w:tc>
        <w:tcPr>
          <w:tcW w:w="3150" w:type="dxa"/>
        </w:tcPr>
        <w:p w14:paraId="40B26AEB" w14:textId="634A2F25" w:rsidR="71DED34C" w:rsidRDefault="71DED34C" w:rsidP="71DED34C">
          <w:pPr>
            <w:pStyle w:val="Header"/>
            <w:jc w:val="center"/>
          </w:pPr>
        </w:p>
      </w:tc>
      <w:tc>
        <w:tcPr>
          <w:tcW w:w="3150" w:type="dxa"/>
        </w:tcPr>
        <w:p w14:paraId="1728C15A" w14:textId="48C51C0D" w:rsidR="71DED34C" w:rsidRDefault="71DED34C" w:rsidP="71DED34C">
          <w:pPr>
            <w:pStyle w:val="Header"/>
            <w:ind w:right="-115"/>
            <w:jc w:val="right"/>
          </w:pPr>
        </w:p>
      </w:tc>
    </w:tr>
  </w:tbl>
  <w:p w14:paraId="0F0CB5FE" w14:textId="462885E0" w:rsidR="71DED34C" w:rsidRDefault="71DED34C" w:rsidP="71DED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71DED34C" w14:paraId="6E592072" w14:textId="77777777" w:rsidTr="71DED34C">
      <w:trPr>
        <w:trHeight w:val="300"/>
      </w:trPr>
      <w:tc>
        <w:tcPr>
          <w:tcW w:w="3150" w:type="dxa"/>
        </w:tcPr>
        <w:p w14:paraId="052A2FF5" w14:textId="48B70E47" w:rsidR="71DED34C" w:rsidRDefault="71DED34C" w:rsidP="71DED34C">
          <w:pPr>
            <w:pStyle w:val="Header"/>
            <w:ind w:left="-115"/>
          </w:pPr>
        </w:p>
      </w:tc>
      <w:tc>
        <w:tcPr>
          <w:tcW w:w="3150" w:type="dxa"/>
        </w:tcPr>
        <w:p w14:paraId="3A4518D2" w14:textId="5F5146FE" w:rsidR="71DED34C" w:rsidRDefault="71DED34C" w:rsidP="71DED34C">
          <w:pPr>
            <w:pStyle w:val="Header"/>
            <w:jc w:val="center"/>
          </w:pPr>
        </w:p>
      </w:tc>
      <w:tc>
        <w:tcPr>
          <w:tcW w:w="3150" w:type="dxa"/>
        </w:tcPr>
        <w:p w14:paraId="3E3CFC26" w14:textId="620B765C" w:rsidR="71DED34C" w:rsidRDefault="71DED34C" w:rsidP="71DED34C">
          <w:pPr>
            <w:pStyle w:val="Header"/>
            <w:ind w:right="-115"/>
            <w:jc w:val="right"/>
          </w:pPr>
        </w:p>
      </w:tc>
    </w:tr>
  </w:tbl>
  <w:p w14:paraId="1F93A48B" w14:textId="1B987175" w:rsidR="71DED34C" w:rsidRDefault="71DED34C" w:rsidP="71DED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A2B9" w14:textId="77777777" w:rsidR="0013650F" w:rsidRDefault="0013650F" w:rsidP="00FD7593">
      <w:r>
        <w:separator/>
      </w:r>
    </w:p>
  </w:footnote>
  <w:footnote w:type="continuationSeparator" w:id="0">
    <w:p w14:paraId="4FF2BDC1" w14:textId="77777777" w:rsidR="0013650F" w:rsidRDefault="0013650F" w:rsidP="00FD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0EAF" w14:textId="5665527A" w:rsidR="00213510" w:rsidRPr="007B384E" w:rsidRDefault="00CC3966" w:rsidP="00213510">
    <w:pPr>
      <w:tabs>
        <w:tab w:val="right" w:pos="9450"/>
      </w:tabs>
    </w:pPr>
    <w:r>
      <w:rPr>
        <w:noProof/>
        <w:lang w:eastAsia="en-GB"/>
      </w:rPr>
      <w:drawing>
        <wp:inline distT="0" distB="0" distL="0" distR="0" wp14:anchorId="1CC4127E" wp14:editId="2A889FC0">
          <wp:extent cx="1143000" cy="1143000"/>
          <wp:effectExtent l="0" t="0" r="0" b="0"/>
          <wp:docPr id="48702065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3510">
      <w:tab/>
    </w:r>
    <w:r w:rsidR="00213510" w:rsidRPr="00113EB7">
      <w:rPr>
        <w:rFonts w:asciiTheme="minorHAnsi" w:hAnsiTheme="minorHAnsi"/>
        <w:sz w:val="20"/>
      </w:rPr>
      <w:t xml:space="preserve">Page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PAGE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2</w:t>
    </w:r>
    <w:r w:rsidR="00213510" w:rsidRPr="00113EB7">
      <w:rPr>
        <w:rFonts w:asciiTheme="minorHAnsi" w:hAnsiTheme="minorHAnsi"/>
        <w:sz w:val="20"/>
      </w:rPr>
      <w:fldChar w:fldCharType="end"/>
    </w:r>
    <w:r w:rsidR="00213510" w:rsidRPr="00113EB7">
      <w:rPr>
        <w:rFonts w:asciiTheme="minorHAnsi" w:hAnsiTheme="minorHAnsi"/>
        <w:sz w:val="20"/>
      </w:rPr>
      <w:t xml:space="preserve"> of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NUMPAGES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2</w:t>
    </w:r>
    <w:r w:rsidR="00213510" w:rsidRPr="00113EB7">
      <w:rPr>
        <w:rFonts w:asciiTheme="minorHAnsi" w:hAnsiTheme="minorHAnsi"/>
        <w:noProof/>
        <w:sz w:val="20"/>
      </w:rPr>
      <w:fldChar w:fldCharType="end"/>
    </w:r>
  </w:p>
  <w:p w14:paraId="751F0D9D" w14:textId="77777777" w:rsidR="00585175" w:rsidRPr="007B384E" w:rsidRDefault="00585175" w:rsidP="00213510">
    <w:pPr>
      <w:tabs>
        <w:tab w:val="right" w:pos="9459"/>
      </w:tabs>
    </w:pPr>
  </w:p>
  <w:p w14:paraId="435A2929" w14:textId="77777777" w:rsidR="00585175" w:rsidRDefault="00585175" w:rsidP="00585175">
    <w:pPr>
      <w:tabs>
        <w:tab w:val="right" w:pos="96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C7F51" w14:textId="5E9AD4F7" w:rsidR="00425812" w:rsidRPr="00213510" w:rsidRDefault="00C84D59" w:rsidP="00C84D59">
    <w:pPr>
      <w:pStyle w:val="Header"/>
      <w:tabs>
        <w:tab w:val="clear" w:pos="4320"/>
        <w:tab w:val="clear" w:pos="8640"/>
        <w:tab w:val="left" w:pos="8355"/>
      </w:tabs>
      <w:jc w:val="right"/>
      <w:rPr>
        <w:b/>
      </w:rPr>
    </w:pPr>
    <w:r>
      <w:rPr>
        <w:noProof/>
        <w:lang w:eastAsia="en-GB"/>
      </w:rPr>
      <w:drawing>
        <wp:inline distT="0" distB="0" distL="0" distR="0" wp14:anchorId="797ECE56" wp14:editId="09034C82">
          <wp:extent cx="1143000" cy="1143000"/>
          <wp:effectExtent l="0" t="0" r="0" b="0"/>
          <wp:docPr id="180005692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3510">
      <w:tab/>
    </w:r>
    <w:r w:rsidR="00213510" w:rsidRPr="00113EB7">
      <w:rPr>
        <w:rFonts w:asciiTheme="minorHAnsi" w:hAnsiTheme="minorHAnsi"/>
        <w:sz w:val="20"/>
      </w:rPr>
      <w:t xml:space="preserve">Page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PAGE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1</w:t>
    </w:r>
    <w:r w:rsidR="00213510" w:rsidRPr="00113EB7">
      <w:rPr>
        <w:rFonts w:asciiTheme="minorHAnsi" w:hAnsiTheme="minorHAnsi"/>
        <w:sz w:val="20"/>
      </w:rPr>
      <w:fldChar w:fldCharType="end"/>
    </w:r>
    <w:r w:rsidR="00213510" w:rsidRPr="00113EB7">
      <w:rPr>
        <w:rFonts w:asciiTheme="minorHAnsi" w:hAnsiTheme="minorHAnsi"/>
        <w:sz w:val="20"/>
      </w:rPr>
      <w:t xml:space="preserve"> of </w:t>
    </w:r>
    <w:r w:rsidR="00213510" w:rsidRPr="00113EB7">
      <w:rPr>
        <w:rFonts w:asciiTheme="minorHAnsi" w:hAnsiTheme="minorHAnsi"/>
        <w:sz w:val="20"/>
      </w:rPr>
      <w:fldChar w:fldCharType="begin"/>
    </w:r>
    <w:r w:rsidR="00213510" w:rsidRPr="00113EB7">
      <w:rPr>
        <w:rFonts w:asciiTheme="minorHAnsi" w:hAnsiTheme="minorHAnsi"/>
        <w:sz w:val="20"/>
      </w:rPr>
      <w:instrText xml:space="preserve"> NUMPAGES </w:instrText>
    </w:r>
    <w:r w:rsidR="00213510" w:rsidRPr="00113EB7">
      <w:rPr>
        <w:rFonts w:asciiTheme="minorHAnsi" w:hAnsiTheme="minorHAnsi"/>
        <w:sz w:val="20"/>
      </w:rPr>
      <w:fldChar w:fldCharType="separate"/>
    </w:r>
    <w:r w:rsidR="00870A77">
      <w:rPr>
        <w:rFonts w:asciiTheme="minorHAnsi" w:hAnsiTheme="minorHAnsi"/>
        <w:noProof/>
        <w:sz w:val="20"/>
      </w:rPr>
      <w:t>2</w:t>
    </w:r>
    <w:r w:rsidR="00213510" w:rsidRPr="00113EB7">
      <w:rPr>
        <w:rFonts w:asciiTheme="minorHAnsi" w:hAnsiTheme="minorHAnsi"/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540A5"/>
    <w:multiLevelType w:val="hybridMultilevel"/>
    <w:tmpl w:val="68A64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57036"/>
    <w:multiLevelType w:val="hybridMultilevel"/>
    <w:tmpl w:val="488C9B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4C5644E"/>
    <w:multiLevelType w:val="hybridMultilevel"/>
    <w:tmpl w:val="FDAAF3E6"/>
    <w:lvl w:ilvl="0" w:tplc="08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685A1587"/>
    <w:multiLevelType w:val="hybridMultilevel"/>
    <w:tmpl w:val="28CC8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1B53E9"/>
    <w:multiLevelType w:val="hybridMultilevel"/>
    <w:tmpl w:val="8DAA5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3166785">
    <w:abstractNumId w:val="1"/>
  </w:num>
  <w:num w:numId="2" w16cid:durableId="503590827">
    <w:abstractNumId w:val="0"/>
  </w:num>
  <w:num w:numId="3" w16cid:durableId="620722716">
    <w:abstractNumId w:val="3"/>
  </w:num>
  <w:num w:numId="4" w16cid:durableId="53941281">
    <w:abstractNumId w:val="4"/>
  </w:num>
  <w:num w:numId="5" w16cid:durableId="364671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xMzKzMDKxMDYH8pR0lIJTi4sz8/NACsxqASbrfuMsAAAA"/>
  </w:docVars>
  <w:rsids>
    <w:rsidRoot w:val="004D457B"/>
    <w:rsid w:val="0000125D"/>
    <w:rsid w:val="0000583C"/>
    <w:rsid w:val="00012E3D"/>
    <w:rsid w:val="000B3934"/>
    <w:rsid w:val="000C4B12"/>
    <w:rsid w:val="000D2B58"/>
    <w:rsid w:val="00106537"/>
    <w:rsid w:val="00113EB7"/>
    <w:rsid w:val="0013650F"/>
    <w:rsid w:val="00176F2A"/>
    <w:rsid w:val="001F4206"/>
    <w:rsid w:val="00213510"/>
    <w:rsid w:val="0023304C"/>
    <w:rsid w:val="00291AAA"/>
    <w:rsid w:val="002A49E4"/>
    <w:rsid w:val="002E7483"/>
    <w:rsid w:val="003451A9"/>
    <w:rsid w:val="003523F1"/>
    <w:rsid w:val="003A7464"/>
    <w:rsid w:val="003B1F9A"/>
    <w:rsid w:val="00420DF8"/>
    <w:rsid w:val="00425812"/>
    <w:rsid w:val="00440D99"/>
    <w:rsid w:val="00484EB7"/>
    <w:rsid w:val="004D134D"/>
    <w:rsid w:val="004D457B"/>
    <w:rsid w:val="00515356"/>
    <w:rsid w:val="00555B4D"/>
    <w:rsid w:val="00585175"/>
    <w:rsid w:val="005B1EDF"/>
    <w:rsid w:val="005C5B15"/>
    <w:rsid w:val="005C65C6"/>
    <w:rsid w:val="005D50AE"/>
    <w:rsid w:val="005E7475"/>
    <w:rsid w:val="00604114"/>
    <w:rsid w:val="006241AC"/>
    <w:rsid w:val="00624C03"/>
    <w:rsid w:val="0063152C"/>
    <w:rsid w:val="00686542"/>
    <w:rsid w:val="0069505A"/>
    <w:rsid w:val="006F204D"/>
    <w:rsid w:val="006F7D30"/>
    <w:rsid w:val="007105A8"/>
    <w:rsid w:val="00710FE2"/>
    <w:rsid w:val="0071321A"/>
    <w:rsid w:val="00722606"/>
    <w:rsid w:val="00726375"/>
    <w:rsid w:val="00733990"/>
    <w:rsid w:val="00740A6B"/>
    <w:rsid w:val="00773790"/>
    <w:rsid w:val="0077516F"/>
    <w:rsid w:val="007762B7"/>
    <w:rsid w:val="007A4F22"/>
    <w:rsid w:val="007B384E"/>
    <w:rsid w:val="007D6109"/>
    <w:rsid w:val="007E3622"/>
    <w:rsid w:val="007E76CA"/>
    <w:rsid w:val="00870A77"/>
    <w:rsid w:val="00891645"/>
    <w:rsid w:val="00897A2D"/>
    <w:rsid w:val="008C3B49"/>
    <w:rsid w:val="008E39A7"/>
    <w:rsid w:val="008F25C4"/>
    <w:rsid w:val="00900A52"/>
    <w:rsid w:val="0095451D"/>
    <w:rsid w:val="00A109E1"/>
    <w:rsid w:val="00A14D5B"/>
    <w:rsid w:val="00A27AD7"/>
    <w:rsid w:val="00B01532"/>
    <w:rsid w:val="00B8788F"/>
    <w:rsid w:val="00B92BDC"/>
    <w:rsid w:val="00BC006C"/>
    <w:rsid w:val="00BD0132"/>
    <w:rsid w:val="00BF6D42"/>
    <w:rsid w:val="00C27436"/>
    <w:rsid w:val="00C3523D"/>
    <w:rsid w:val="00C3599B"/>
    <w:rsid w:val="00C66CA6"/>
    <w:rsid w:val="00C76025"/>
    <w:rsid w:val="00C84D59"/>
    <w:rsid w:val="00CC3966"/>
    <w:rsid w:val="00CE2546"/>
    <w:rsid w:val="00CF256A"/>
    <w:rsid w:val="00D03AFA"/>
    <w:rsid w:val="00D523A2"/>
    <w:rsid w:val="00D7798C"/>
    <w:rsid w:val="00D91590"/>
    <w:rsid w:val="00DA1672"/>
    <w:rsid w:val="00DC5E26"/>
    <w:rsid w:val="00DC6870"/>
    <w:rsid w:val="00DE559D"/>
    <w:rsid w:val="00EB681A"/>
    <w:rsid w:val="00F0451F"/>
    <w:rsid w:val="00F41A2E"/>
    <w:rsid w:val="00F52F05"/>
    <w:rsid w:val="00F620AF"/>
    <w:rsid w:val="00F6547C"/>
    <w:rsid w:val="00FA5213"/>
    <w:rsid w:val="00FD6B65"/>
    <w:rsid w:val="00FD7593"/>
    <w:rsid w:val="71DED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C552C1"/>
  <w14:defaultImageDpi w14:val="300"/>
  <w15:docId w15:val="{0CB62D39-5AFC-4463-9D79-9F453B78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7B"/>
    <w:rPr>
      <w:rFonts w:ascii="Arial" w:eastAsia="Times New Roman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FE2"/>
    <w:pPr>
      <w:keepNext/>
      <w:keepLines/>
      <w:outlineLvl w:val="0"/>
    </w:pPr>
    <w:rPr>
      <w:rFonts w:eastAsia="MS Gothic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24C03"/>
    <w:pPr>
      <w:keepNext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C03"/>
    <w:pPr>
      <w:keepNext/>
      <w:keepLines/>
      <w:spacing w:before="200"/>
      <w:outlineLvl w:val="2"/>
    </w:pPr>
    <w:rPr>
      <w:rFonts w:eastAsia="MS Gothic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24C03"/>
    <w:pPr>
      <w:keepNext/>
      <w:keepLines/>
      <w:spacing w:before="200"/>
      <w:outlineLvl w:val="3"/>
    </w:pPr>
    <w:rPr>
      <w:rFonts w:eastAsia="MS Gothic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24C03"/>
    <w:pPr>
      <w:keepNext/>
      <w:keepLines/>
      <w:spacing w:before="200"/>
      <w:outlineLvl w:val="4"/>
    </w:pPr>
    <w:rPr>
      <w:rFonts w:eastAsia="MS Gothic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0A52"/>
    <w:pPr>
      <w:keepNext/>
      <w:keepLines/>
      <w:spacing w:before="200"/>
      <w:outlineLvl w:val="5"/>
    </w:pPr>
    <w:rPr>
      <w:rFonts w:eastAsia="MS Gothic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759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D759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759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75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7593"/>
    <w:rPr>
      <w:rFonts w:ascii="Lucida Grande" w:hAnsi="Lucida Grande" w:cs="Lucida Grande"/>
      <w:sz w:val="18"/>
      <w:szCs w:val="18"/>
      <w:lang w:val="en-GB" w:eastAsia="en-US"/>
    </w:rPr>
  </w:style>
  <w:style w:type="character" w:customStyle="1" w:styleId="Heading2Char">
    <w:name w:val="Heading 2 Char"/>
    <w:link w:val="Heading2"/>
    <w:rsid w:val="00624C03"/>
    <w:rPr>
      <w:rFonts w:ascii="Calibri" w:eastAsia="Times New Roman" w:hAnsi="Calibri"/>
      <w:b/>
      <w:i/>
      <w:sz w:val="24"/>
      <w:lang w:val="en-GB" w:eastAsia="en-US"/>
    </w:rPr>
  </w:style>
  <w:style w:type="character" w:styleId="Hyperlink">
    <w:name w:val="Hyperlink"/>
    <w:rsid w:val="00686542"/>
    <w:rPr>
      <w:color w:val="0000FF"/>
      <w:u w:val="single"/>
    </w:rPr>
  </w:style>
  <w:style w:type="paragraph" w:customStyle="1" w:styleId="Subject">
    <w:name w:val="Subject"/>
    <w:basedOn w:val="Normal"/>
    <w:rsid w:val="00686542"/>
    <w:pPr>
      <w:ind w:right="301"/>
    </w:pPr>
    <w:rPr>
      <w:b/>
      <w:szCs w:val="20"/>
    </w:rPr>
  </w:style>
  <w:style w:type="paragraph" w:customStyle="1" w:styleId="Text">
    <w:name w:val="Text"/>
    <w:basedOn w:val="Normal"/>
    <w:rsid w:val="00686542"/>
    <w:pPr>
      <w:tabs>
        <w:tab w:val="left" w:pos="284"/>
      </w:tabs>
      <w:spacing w:after="260"/>
    </w:pPr>
    <w:rPr>
      <w:szCs w:val="20"/>
    </w:rPr>
  </w:style>
  <w:style w:type="paragraph" w:customStyle="1" w:styleId="Yours">
    <w:name w:val="Yours"/>
    <w:basedOn w:val="Normal"/>
    <w:next w:val="Normal"/>
    <w:rsid w:val="00686542"/>
    <w:pPr>
      <w:spacing w:after="1040"/>
    </w:pPr>
    <w:rPr>
      <w:szCs w:val="20"/>
    </w:rPr>
  </w:style>
  <w:style w:type="paragraph" w:styleId="BodyTextIndent">
    <w:name w:val="Body Text Indent"/>
    <w:basedOn w:val="Normal"/>
    <w:link w:val="BodyTextIndentChar"/>
    <w:rsid w:val="00686542"/>
    <w:pPr>
      <w:ind w:left="426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686542"/>
    <w:rPr>
      <w:rFonts w:eastAsia="Times New Roman"/>
      <w:lang w:val="en-GB" w:eastAsia="en-US"/>
    </w:rPr>
  </w:style>
  <w:style w:type="paragraph" w:customStyle="1" w:styleId="SignOffName">
    <w:name w:val="SignOffName"/>
    <w:basedOn w:val="Normal"/>
    <w:next w:val="Normal"/>
    <w:rsid w:val="00686542"/>
    <w:rPr>
      <w:szCs w:val="20"/>
    </w:rPr>
  </w:style>
  <w:style w:type="character" w:customStyle="1" w:styleId="apple-style-span">
    <w:name w:val="apple-style-span"/>
    <w:basedOn w:val="DefaultParagraphFont"/>
    <w:rsid w:val="00686542"/>
  </w:style>
  <w:style w:type="paragraph" w:styleId="NormalWeb">
    <w:name w:val="Normal (Web)"/>
    <w:basedOn w:val="Normal"/>
    <w:rsid w:val="00686542"/>
    <w:pPr>
      <w:spacing w:before="100" w:beforeAutospacing="1" w:after="100" w:afterAutospacing="1"/>
    </w:pPr>
    <w:rPr>
      <w:szCs w:val="22"/>
      <w:lang w:eastAsia="en-GB"/>
    </w:rPr>
  </w:style>
  <w:style w:type="character" w:customStyle="1" w:styleId="Heading1Char">
    <w:name w:val="Heading 1 Char"/>
    <w:link w:val="Heading1"/>
    <w:uiPriority w:val="9"/>
    <w:rsid w:val="00710FE2"/>
    <w:rPr>
      <w:rFonts w:ascii="Calibri" w:eastAsia="MS Gothic" w:hAnsi="Calibri" w:cs="Times New Roman"/>
      <w:b/>
      <w:bCs/>
      <w:sz w:val="24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rsid w:val="00624C03"/>
    <w:rPr>
      <w:rFonts w:ascii="Calibri" w:eastAsia="MS Gothic" w:hAnsi="Calibri" w:cs="Times New Roma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624C03"/>
    <w:rPr>
      <w:rFonts w:ascii="Calibri" w:eastAsia="MS Gothic" w:hAnsi="Calibri" w:cs="Times New Roman"/>
      <w:b/>
      <w:bCs/>
      <w:i/>
      <w:iCs/>
      <w:color w:val="4F81BD"/>
      <w:sz w:val="24"/>
      <w:szCs w:val="24"/>
      <w:lang w:val="en-GB" w:eastAsia="en-US"/>
    </w:rPr>
  </w:style>
  <w:style w:type="character" w:customStyle="1" w:styleId="Heading5Char">
    <w:name w:val="Heading 5 Char"/>
    <w:link w:val="Heading5"/>
    <w:uiPriority w:val="9"/>
    <w:rsid w:val="00624C03"/>
    <w:rPr>
      <w:rFonts w:ascii="Calibri" w:eastAsia="MS Gothic" w:hAnsi="Calibri" w:cs="Times New Roman"/>
      <w:color w:val="243F60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585175"/>
  </w:style>
  <w:style w:type="paragraph" w:styleId="ListParagraph">
    <w:name w:val="List Paragraph"/>
    <w:basedOn w:val="Normal"/>
    <w:uiPriority w:val="34"/>
    <w:qFormat/>
    <w:rsid w:val="000D2B58"/>
    <w:pPr>
      <w:ind w:left="720"/>
      <w:contextualSpacing/>
    </w:pPr>
  </w:style>
  <w:style w:type="character" w:customStyle="1" w:styleId="Heading6Char">
    <w:name w:val="Heading 6 Char"/>
    <w:link w:val="Heading6"/>
    <w:uiPriority w:val="9"/>
    <w:rsid w:val="00900A52"/>
    <w:rPr>
      <w:rFonts w:ascii="Calibri" w:eastAsia="MS Gothic" w:hAnsi="Calibri" w:cs="Times New Roman"/>
      <w:i/>
      <w:iCs/>
      <w:color w:val="243F60"/>
      <w:sz w:val="22"/>
      <w:szCs w:val="24"/>
      <w:lang w:val="en-GB" w:eastAsia="en-US"/>
    </w:rPr>
  </w:style>
  <w:style w:type="character" w:styleId="CommentReference">
    <w:name w:val="annotation reference"/>
    <w:basedOn w:val="DefaultParagraphFont"/>
    <w:rsid w:val="001F42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420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1F4206"/>
    <w:rPr>
      <w:rFonts w:eastAsia="Times New Roman"/>
    </w:rPr>
  </w:style>
  <w:style w:type="paragraph" w:customStyle="1" w:styleId="Char">
    <w:name w:val="Char"/>
    <w:basedOn w:val="Normal"/>
    <w:rsid w:val="00C3599B"/>
    <w:pPr>
      <w:spacing w:after="12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77"/>
    <w:rPr>
      <w:rFonts w:ascii="Arial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77"/>
    <w:rPr>
      <w:rFonts w:ascii="Arial" w:eastAsia="Times New Roman" w:hAnsi="Arial" w:cs="Arial"/>
      <w:b/>
      <w:bCs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B8D8.FF345F4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B8D8.FF345F4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aTenet%20Letterhead%201106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PermissionLevels xmlns="9155b9f6-860a-4047-a3a4-80b086de82cc" xsi:nil="true"/>
    <lcf76f155ced4ddcb4097134ff3c332f xmlns="9155b9f6-860a-4047-a3a4-80b086de82cc">
      <Terms xmlns="http://schemas.microsoft.com/office/infopath/2007/PartnerControls"/>
    </lcf76f155ced4ddcb4097134ff3c332f>
    <_ip_UnifiedCompliancePolicyProperties xmlns="http://schemas.microsoft.com/sharepoint/v3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TaxCatchAll xmlns="88af7924-c5ef-49d8-adcc-76d4766852ff" xsi:nil="true"/>
    <MigrationWizIdPermissions xmlns="9155b9f6-860a-4047-a3a4-80b086de82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3B9647-5C73-4A8D-A3C4-2351B360B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2ADB8-9C5D-4804-8F83-B68F2E618D07}"/>
</file>

<file path=customXml/itemProps3.xml><?xml version="1.0" encoding="utf-8"?>
<ds:datastoreItem xmlns:ds="http://schemas.openxmlformats.org/officeDocument/2006/customXml" ds:itemID="{ACEC59B7-5B5C-4247-8E46-1569485A9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55b9f6-860a-4047-a3a4-80b086de82cc"/>
    <ds:schemaRef ds:uri="88af7924-c5ef-49d8-adcc-76d4766852ff"/>
  </ds:schemaRefs>
</ds:datastoreItem>
</file>

<file path=customXml/itemProps4.xml><?xml version="1.0" encoding="utf-8"?>
<ds:datastoreItem xmlns:ds="http://schemas.openxmlformats.org/officeDocument/2006/customXml" ds:itemID="{80DD56C0-D03A-4523-80A6-D505FA5D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aaTenet Letterhead 110612</Template>
  <TotalTime>3</TotalTime>
  <Pages>2</Pages>
  <Words>278</Words>
  <Characters>1502</Characters>
  <Application>Microsoft Office Word</Application>
  <DocSecurity>0</DocSecurity>
  <Lines>12</Lines>
  <Paragraphs>3</Paragraphs>
  <ScaleCrop>false</ScaleCrop>
  <Company>Carlton Design Limited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Smith</dc:creator>
  <cp:lastModifiedBy>Leah-Ann Richardson</cp:lastModifiedBy>
  <cp:revision>7</cp:revision>
  <cp:lastPrinted>2012-06-11T12:42:00Z</cp:lastPrinted>
  <dcterms:created xsi:type="dcterms:W3CDTF">2025-07-02T13:54:00Z</dcterms:created>
  <dcterms:modified xsi:type="dcterms:W3CDTF">2025-07-02T13:57:00Z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2023-07-21T09:13:11Z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dbd57240-63dc-4877-be49-ff9866cded42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