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BBCE" w14:textId="00039C62" w:rsidR="00BC6167" w:rsidRPr="007036BA" w:rsidRDefault="00BE5A96" w:rsidP="00F954BC">
      <w:pPr>
        <w:pStyle w:val="NoSpacing"/>
        <w:tabs>
          <w:tab w:val="left" w:pos="3375"/>
        </w:tabs>
        <w:rPr>
          <w:rFonts w:cs="Arial"/>
          <w:sz w:val="20"/>
        </w:rPr>
      </w:pPr>
      <w:r>
        <w:rPr>
          <w:rFonts w:cs="Arial"/>
          <w:szCs w:val="24"/>
        </w:rPr>
        <w:tab/>
      </w:r>
    </w:p>
    <w:p w14:paraId="43BF7A13" w14:textId="67B61DE8" w:rsidR="00B53537" w:rsidRDefault="00421714" w:rsidP="00421714">
      <w:pPr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2171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207E85">
        <w:rPr>
          <w:rFonts w:ascii="Arial" w:hAnsi="Arial" w:cs="Arial"/>
        </w:rPr>
        <w:t>July 2025</w:t>
      </w:r>
    </w:p>
    <w:p w14:paraId="14CF788D" w14:textId="77777777" w:rsidR="00421714" w:rsidRPr="00BA57F4" w:rsidRDefault="00421714" w:rsidP="00421714">
      <w:pPr>
        <w:ind w:left="6480" w:firstLine="720"/>
        <w:jc w:val="center"/>
        <w:rPr>
          <w:rFonts w:ascii="Arial" w:hAnsi="Arial" w:cs="Arial"/>
        </w:rPr>
      </w:pPr>
    </w:p>
    <w:p w14:paraId="57309B7D" w14:textId="34FB438B" w:rsidR="005C17AC" w:rsidRDefault="7D7B9D21" w:rsidP="00ED0912">
      <w:pPr>
        <w:rPr>
          <w:rFonts w:ascii="Arial" w:hAnsi="Arial" w:cs="Arial"/>
          <w:b/>
          <w:bCs/>
          <w:sz w:val="28"/>
          <w:szCs w:val="28"/>
        </w:rPr>
      </w:pPr>
      <w:r w:rsidRPr="1BAD2268">
        <w:rPr>
          <w:rFonts w:ascii="Arial" w:hAnsi="Arial" w:cs="Arial"/>
          <w:b/>
          <w:bCs/>
          <w:sz w:val="28"/>
          <w:szCs w:val="28"/>
        </w:rPr>
        <w:t xml:space="preserve">Wokingham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Town Council </w:t>
      </w:r>
      <w:r w:rsidR="00824C69" w:rsidRPr="1BAD2268">
        <w:rPr>
          <w:rFonts w:ascii="Arial" w:hAnsi="Arial" w:cs="Arial"/>
          <w:b/>
          <w:bCs/>
          <w:sz w:val="28"/>
          <w:szCs w:val="28"/>
        </w:rPr>
        <w:t xml:space="preserve">is seeking tenders for </w:t>
      </w:r>
      <w:r w:rsidR="00207E85">
        <w:rPr>
          <w:rFonts w:ascii="Arial" w:hAnsi="Arial" w:cs="Arial"/>
          <w:b/>
          <w:bCs/>
          <w:sz w:val="28"/>
          <w:szCs w:val="28"/>
        </w:rPr>
        <w:t xml:space="preserve">the replacement of the fire alarm system at Wokingham Town Hall. </w:t>
      </w:r>
    </w:p>
    <w:p w14:paraId="412CFAF1" w14:textId="77777777" w:rsidR="0086356E" w:rsidRPr="00BA57F4" w:rsidRDefault="0086356E" w:rsidP="00ED0912">
      <w:pPr>
        <w:rPr>
          <w:rFonts w:ascii="Arial" w:hAnsi="Arial" w:cs="Arial"/>
          <w:b/>
          <w:bCs/>
          <w:sz w:val="28"/>
          <w:szCs w:val="28"/>
        </w:rPr>
      </w:pPr>
    </w:p>
    <w:p w14:paraId="549AF8A0" w14:textId="430AA410" w:rsidR="0086356E" w:rsidRPr="00F3068B" w:rsidRDefault="00B01790" w:rsidP="0086356E">
      <w:pPr>
        <w:rPr>
          <w:rFonts w:ascii="Arial" w:hAnsi="Arial" w:cs="Arial"/>
        </w:rPr>
      </w:pPr>
      <w:r w:rsidRPr="00A215BB">
        <w:rPr>
          <w:rFonts w:ascii="Arial" w:hAnsi="Arial" w:cs="Arial"/>
          <w:szCs w:val="24"/>
        </w:rPr>
        <w:t>A site visit is</w:t>
      </w:r>
      <w:r w:rsidR="00BA57F4" w:rsidRPr="00A215BB">
        <w:rPr>
          <w:rFonts w:ascii="Arial" w:hAnsi="Arial" w:cs="Arial"/>
          <w:szCs w:val="24"/>
        </w:rPr>
        <w:t xml:space="preserve"> highly</w:t>
      </w:r>
      <w:r w:rsidRPr="00A215BB">
        <w:rPr>
          <w:rFonts w:ascii="Arial" w:hAnsi="Arial" w:cs="Arial"/>
          <w:szCs w:val="24"/>
        </w:rPr>
        <w:t xml:space="preserve"> recommended</w:t>
      </w:r>
      <w:r w:rsidR="00BA57F4" w:rsidRPr="00A215BB">
        <w:rPr>
          <w:rFonts w:ascii="Arial" w:hAnsi="Arial" w:cs="Arial"/>
          <w:szCs w:val="24"/>
        </w:rPr>
        <w:t xml:space="preserve"> </w:t>
      </w:r>
      <w:r w:rsidR="00B63F7B" w:rsidRPr="00A215BB">
        <w:rPr>
          <w:rFonts w:ascii="Arial" w:hAnsi="Arial" w:cs="Arial"/>
          <w:szCs w:val="24"/>
        </w:rPr>
        <w:t>for</w:t>
      </w:r>
      <w:r w:rsidR="00BA57F4" w:rsidRPr="00A215BB">
        <w:rPr>
          <w:rFonts w:ascii="Arial" w:hAnsi="Arial" w:cs="Arial"/>
          <w:szCs w:val="24"/>
        </w:rPr>
        <w:t xml:space="preserve"> prospective contractors, to familiarise themselves with</w:t>
      </w:r>
      <w:r w:rsidR="00ED0912" w:rsidRPr="00A215BB">
        <w:rPr>
          <w:rFonts w:ascii="Arial" w:hAnsi="Arial" w:cs="Arial"/>
          <w:szCs w:val="24"/>
        </w:rPr>
        <w:t xml:space="preserve"> the </w:t>
      </w:r>
      <w:r w:rsidR="0049380E">
        <w:rPr>
          <w:rFonts w:ascii="Arial" w:hAnsi="Arial" w:cs="Arial"/>
          <w:szCs w:val="24"/>
        </w:rPr>
        <w:t xml:space="preserve">building. </w:t>
      </w:r>
      <w:r w:rsidR="00BA57F4" w:rsidRPr="00A215BB">
        <w:rPr>
          <w:rFonts w:ascii="Arial" w:hAnsi="Arial" w:cs="Arial"/>
          <w:szCs w:val="24"/>
        </w:rPr>
        <w:t xml:space="preserve"> </w:t>
      </w:r>
      <w:r w:rsidR="0086356E">
        <w:rPr>
          <w:rFonts w:ascii="Arial" w:hAnsi="Arial" w:cs="Arial"/>
        </w:rPr>
        <w:t xml:space="preserve">Accompanied site visits </w:t>
      </w:r>
      <w:r w:rsidR="00E70B1C">
        <w:rPr>
          <w:rFonts w:ascii="Arial" w:hAnsi="Arial" w:cs="Arial"/>
        </w:rPr>
        <w:t>can</w:t>
      </w:r>
      <w:r w:rsidR="0086356E">
        <w:rPr>
          <w:rFonts w:ascii="Arial" w:hAnsi="Arial" w:cs="Arial"/>
        </w:rPr>
        <w:t xml:space="preserve"> be made with the council’s Buildings Manager, Mike Aslin, and can be arranged by contacting: </w:t>
      </w:r>
      <w:hyperlink r:id="rId11" w:history="1">
        <w:r w:rsidR="0086356E" w:rsidRPr="009B7E60">
          <w:rPr>
            <w:rStyle w:val="Hyperlink"/>
            <w:rFonts w:ascii="Arial" w:hAnsi="Arial" w:cs="Arial"/>
          </w:rPr>
          <w:t>maslin@wokingham-tc.gov.uk</w:t>
        </w:r>
      </w:hyperlink>
      <w:r w:rsidR="0086356E">
        <w:rPr>
          <w:rFonts w:ascii="Arial" w:hAnsi="Arial" w:cs="Arial"/>
        </w:rPr>
        <w:t xml:space="preserve"> </w:t>
      </w:r>
    </w:p>
    <w:p w14:paraId="69DB8C7D" w14:textId="7D136545" w:rsidR="00441EF5" w:rsidRPr="00F3068B" w:rsidRDefault="00E70B1C" w:rsidP="0086356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szCs w:val="24"/>
        </w:rPr>
        <w:t>Site visits</w:t>
      </w:r>
      <w:r w:rsidR="00BA57F4" w:rsidRPr="00A215BB">
        <w:rPr>
          <w:rFonts w:ascii="Arial" w:hAnsi="Arial" w:cs="Arial"/>
          <w:szCs w:val="24"/>
        </w:rPr>
        <w:t xml:space="preserve"> should be conducted</w:t>
      </w:r>
      <w:r w:rsidR="00B01790" w:rsidRPr="00A215BB">
        <w:rPr>
          <w:rFonts w:ascii="Arial" w:hAnsi="Arial" w:cs="Arial"/>
          <w:szCs w:val="24"/>
        </w:rPr>
        <w:t xml:space="preserve"> </w:t>
      </w:r>
      <w:r w:rsidR="000D440D" w:rsidRPr="00A215BB">
        <w:rPr>
          <w:rFonts w:ascii="Arial" w:hAnsi="Arial" w:cs="Arial"/>
          <w:szCs w:val="24"/>
        </w:rPr>
        <w:t>with reference</w:t>
      </w:r>
      <w:r w:rsidR="00D354B5" w:rsidRPr="00A215BB">
        <w:rPr>
          <w:rFonts w:ascii="Arial" w:hAnsi="Arial" w:cs="Arial"/>
          <w:szCs w:val="24"/>
        </w:rPr>
        <w:t xml:space="preserve"> to the </w:t>
      </w:r>
      <w:r w:rsidR="0049380E">
        <w:rPr>
          <w:rFonts w:ascii="Arial" w:hAnsi="Arial" w:cs="Arial"/>
        </w:rPr>
        <w:t>Fire Alarm</w:t>
      </w:r>
      <w:r w:rsidR="27E76598" w:rsidRPr="31036B72">
        <w:rPr>
          <w:rFonts w:ascii="Arial" w:hAnsi="Arial" w:cs="Arial"/>
        </w:rPr>
        <w:t xml:space="preserve"> </w:t>
      </w:r>
      <w:r w:rsidR="006E5ACF" w:rsidRPr="006E5ACF">
        <w:rPr>
          <w:rFonts w:ascii="Arial" w:hAnsi="Arial" w:cs="Arial"/>
          <w:highlight w:val="magenta"/>
        </w:rPr>
        <w:t>Scope of Works</w:t>
      </w:r>
      <w:r w:rsidR="006E5ACF">
        <w:rPr>
          <w:rFonts w:ascii="Arial" w:hAnsi="Arial" w:cs="Arial"/>
        </w:rPr>
        <w:t xml:space="preserve"> do</w:t>
      </w:r>
      <w:r w:rsidR="0049380E">
        <w:rPr>
          <w:rFonts w:ascii="Arial" w:hAnsi="Arial" w:cs="Arial"/>
        </w:rPr>
        <w:t>cument</w:t>
      </w:r>
      <w:r w:rsidR="0086356E">
        <w:rPr>
          <w:rFonts w:ascii="Arial" w:hAnsi="Arial" w:cs="Arial"/>
        </w:rPr>
        <w:t xml:space="preserve">, which details the proposal for the new system. </w:t>
      </w:r>
    </w:p>
    <w:p w14:paraId="4C233CB7" w14:textId="5DE9A2FA" w:rsidR="000538BF" w:rsidRDefault="00EA5132" w:rsidP="00A41403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Please quote as per the Invitation to Tender</w:t>
      </w:r>
      <w:r w:rsidR="00E03858">
        <w:rPr>
          <w:rFonts w:ascii="Arial" w:hAnsi="Arial" w:cs="Arial"/>
          <w:szCs w:val="24"/>
        </w:rPr>
        <w:t>.</w:t>
      </w:r>
    </w:p>
    <w:p w14:paraId="16602007" w14:textId="33E3D3E2" w:rsidR="00D354B5" w:rsidRPr="00BA57F4" w:rsidRDefault="005C17AC" w:rsidP="00C47DA2">
      <w:pPr>
        <w:spacing w:before="240"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Please submit </w:t>
      </w:r>
      <w:r w:rsidR="00D354B5" w:rsidRPr="00BA57F4">
        <w:rPr>
          <w:rFonts w:ascii="Arial" w:hAnsi="Arial" w:cs="Arial"/>
          <w:szCs w:val="24"/>
        </w:rPr>
        <w:t>the following documents by post</w:t>
      </w:r>
      <w:r w:rsidR="000A13A3">
        <w:rPr>
          <w:rFonts w:ascii="Arial" w:hAnsi="Arial" w:cs="Arial"/>
          <w:szCs w:val="24"/>
        </w:rPr>
        <w:t xml:space="preserve"> or delivery</w:t>
      </w:r>
      <w:r w:rsidR="00D354B5" w:rsidRPr="00BA57F4">
        <w:rPr>
          <w:rFonts w:ascii="Arial" w:hAnsi="Arial" w:cs="Arial"/>
          <w:szCs w:val="24"/>
        </w:rPr>
        <w:t>:</w:t>
      </w:r>
    </w:p>
    <w:p w14:paraId="36EE6B29" w14:textId="3B7C8439" w:rsidR="00D354B5" w:rsidRDefault="00FA50FF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t</w:t>
      </w:r>
      <w:r w:rsidR="005C17AC" w:rsidRPr="00BA57F4">
        <w:rPr>
          <w:rFonts w:ascii="Arial" w:hAnsi="Arial" w:cs="Arial"/>
          <w:szCs w:val="24"/>
        </w:rPr>
        <w:t>ender</w:t>
      </w:r>
      <w:r>
        <w:rPr>
          <w:rFonts w:ascii="Arial" w:hAnsi="Arial" w:cs="Arial"/>
          <w:szCs w:val="24"/>
        </w:rPr>
        <w:t>,</w:t>
      </w:r>
      <w:r w:rsidR="005C17AC" w:rsidRPr="00BA57F4">
        <w:rPr>
          <w:rFonts w:ascii="Arial" w:hAnsi="Arial" w:cs="Arial"/>
          <w:szCs w:val="24"/>
        </w:rPr>
        <w:t xml:space="preserve"> on the form contained within the </w:t>
      </w:r>
      <w:r>
        <w:rPr>
          <w:rFonts w:ascii="Arial" w:hAnsi="Arial" w:cs="Arial"/>
          <w:szCs w:val="24"/>
        </w:rPr>
        <w:t>‘</w:t>
      </w:r>
      <w:r w:rsidR="005C17AC" w:rsidRPr="00BA57F4">
        <w:rPr>
          <w:rFonts w:ascii="Arial" w:hAnsi="Arial" w:cs="Arial"/>
          <w:szCs w:val="24"/>
        </w:rPr>
        <w:t>Invitation to Tender</w:t>
      </w:r>
      <w:r>
        <w:rPr>
          <w:rFonts w:ascii="Arial" w:hAnsi="Arial" w:cs="Arial"/>
          <w:szCs w:val="24"/>
        </w:rPr>
        <w:t>’</w:t>
      </w:r>
      <w:r w:rsidR="005C17AC" w:rsidRPr="00BA57F4">
        <w:rPr>
          <w:rFonts w:ascii="Arial" w:hAnsi="Arial" w:cs="Arial"/>
          <w:szCs w:val="24"/>
        </w:rPr>
        <w:t xml:space="preserve"> </w:t>
      </w:r>
      <w:r w:rsidR="00D354B5" w:rsidRPr="00BA57F4">
        <w:rPr>
          <w:rFonts w:ascii="Arial" w:hAnsi="Arial" w:cs="Arial"/>
          <w:szCs w:val="24"/>
        </w:rPr>
        <w:t>document</w:t>
      </w:r>
    </w:p>
    <w:p w14:paraId="4EB9AF89" w14:textId="32E956C0" w:rsidR="008F0C87" w:rsidRPr="008F0C87" w:rsidRDefault="008F0C87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highlight w:val="magenta"/>
        </w:rPr>
      </w:pPr>
      <w:r w:rsidRPr="008F0C87">
        <w:rPr>
          <w:rFonts w:ascii="Arial" w:hAnsi="Arial" w:cs="Arial"/>
          <w:szCs w:val="24"/>
          <w:highlight w:val="magenta"/>
        </w:rPr>
        <w:t>Your design proposal for the fire alarm system</w:t>
      </w:r>
    </w:p>
    <w:p w14:paraId="11B9B158" w14:textId="4A180B2A" w:rsidR="00D354B5" w:rsidRPr="00BA57F4" w:rsidRDefault="008F0C87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</w:t>
      </w:r>
      <w:r w:rsidR="00D354B5" w:rsidRPr="00BA57F4">
        <w:rPr>
          <w:rFonts w:ascii="Arial" w:hAnsi="Arial" w:cs="Arial"/>
          <w:szCs w:val="24"/>
        </w:rPr>
        <w:t>ompleted</w:t>
      </w:r>
      <w:r w:rsidR="005C17AC" w:rsidRPr="00BA57F4">
        <w:rPr>
          <w:rFonts w:ascii="Arial" w:hAnsi="Arial" w:cs="Arial"/>
          <w:szCs w:val="24"/>
        </w:rPr>
        <w:t xml:space="preserve"> health and sa</w:t>
      </w:r>
      <w:r w:rsidR="00377C40" w:rsidRPr="00BA57F4">
        <w:rPr>
          <w:rFonts w:ascii="Arial" w:hAnsi="Arial" w:cs="Arial"/>
          <w:szCs w:val="24"/>
        </w:rPr>
        <w:t>fety questionnaire</w:t>
      </w:r>
      <w:r>
        <w:rPr>
          <w:rFonts w:ascii="Arial" w:hAnsi="Arial" w:cs="Arial"/>
          <w:szCs w:val="24"/>
        </w:rPr>
        <w:t xml:space="preserve">, along with any </w:t>
      </w:r>
      <w:r w:rsidR="0057089D">
        <w:rPr>
          <w:rFonts w:ascii="Arial" w:hAnsi="Arial" w:cs="Arial"/>
          <w:szCs w:val="24"/>
        </w:rPr>
        <w:t>associated documents</w:t>
      </w:r>
    </w:p>
    <w:p w14:paraId="6C0942AC" w14:textId="2B6C16AE" w:rsidR="00377C40" w:rsidRPr="00AF7291" w:rsidRDefault="00377C40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AF7291">
        <w:rPr>
          <w:rFonts w:ascii="Arial" w:hAnsi="Arial" w:cs="Arial"/>
          <w:szCs w:val="24"/>
        </w:rPr>
        <w:t>A copy of your current public liability insurance</w:t>
      </w:r>
    </w:p>
    <w:p w14:paraId="0FBF8318" w14:textId="55E721A7" w:rsidR="008D69C0" w:rsidRDefault="00C42598" w:rsidP="00631FBA">
      <w:p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 successful tenderer </w:t>
      </w:r>
      <w:r w:rsidRPr="0047690A">
        <w:rPr>
          <w:rFonts w:ascii="Arial" w:hAnsi="Arial" w:cs="Arial"/>
          <w:szCs w:val="24"/>
        </w:rPr>
        <w:t xml:space="preserve">will be required to provide the Town Council with a risk assessment, a method statement, and </w:t>
      </w:r>
      <w:r>
        <w:rPr>
          <w:rFonts w:ascii="Arial" w:hAnsi="Arial" w:cs="Arial"/>
          <w:szCs w:val="24"/>
        </w:rPr>
        <w:t>any</w:t>
      </w:r>
      <w:r w:rsidRPr="0047690A">
        <w:rPr>
          <w:rFonts w:ascii="Arial" w:hAnsi="Arial" w:cs="Arial"/>
          <w:szCs w:val="24"/>
        </w:rPr>
        <w:t xml:space="preserve"> environmental policy, </w:t>
      </w:r>
      <w:r w:rsidR="008D69C0" w:rsidRPr="0047690A">
        <w:rPr>
          <w:rFonts w:ascii="Arial" w:hAnsi="Arial" w:cs="Arial"/>
          <w:szCs w:val="24"/>
        </w:rPr>
        <w:t xml:space="preserve">regarding </w:t>
      </w:r>
      <w:r w:rsidR="000654DC">
        <w:rPr>
          <w:rFonts w:ascii="Arial" w:hAnsi="Arial" w:cs="Arial"/>
          <w:szCs w:val="24"/>
        </w:rPr>
        <w:t xml:space="preserve">the fire alarm system replacement </w:t>
      </w:r>
    </w:p>
    <w:p w14:paraId="06C89BAA" w14:textId="06B99AEE" w:rsidR="009E4880" w:rsidRPr="00631FBA" w:rsidRDefault="009E4880" w:rsidP="00D60F89">
      <w:pPr>
        <w:rPr>
          <w:rFonts w:ascii="Arial" w:hAnsi="Arial" w:cs="Arial"/>
          <w:szCs w:val="24"/>
        </w:rPr>
      </w:pPr>
      <w:r w:rsidRPr="00631FBA">
        <w:rPr>
          <w:rFonts w:ascii="Arial" w:hAnsi="Arial" w:cs="Arial"/>
          <w:szCs w:val="24"/>
        </w:rPr>
        <w:t xml:space="preserve">Wokingham Town Council plans to award the contract </w:t>
      </w:r>
      <w:r w:rsidR="006557BC">
        <w:rPr>
          <w:rFonts w:ascii="Arial" w:hAnsi="Arial" w:cs="Arial"/>
          <w:szCs w:val="24"/>
        </w:rPr>
        <w:t xml:space="preserve">in early September. </w:t>
      </w:r>
    </w:p>
    <w:p w14:paraId="7328ACF5" w14:textId="5DDE5412" w:rsidR="00C42598" w:rsidRPr="00370FFB" w:rsidRDefault="00C42598" w:rsidP="00ED0912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6557BC">
        <w:rPr>
          <w:rFonts w:ascii="Arial" w:hAnsi="Arial" w:cs="Arial"/>
          <w:b/>
          <w:iCs/>
          <w:color w:val="FF0000"/>
          <w:sz w:val="26"/>
          <w:szCs w:val="26"/>
        </w:rPr>
        <w:t xml:space="preserve">Completed tenders must be received by noon, </w:t>
      </w:r>
      <w:r w:rsidR="006557BC" w:rsidRPr="006557BC">
        <w:rPr>
          <w:rFonts w:ascii="Arial" w:hAnsi="Arial" w:cs="Arial"/>
          <w:b/>
          <w:iCs/>
          <w:color w:val="FF0000"/>
          <w:sz w:val="26"/>
          <w:szCs w:val="26"/>
        </w:rPr>
        <w:t>on Friday 29</w:t>
      </w:r>
      <w:r w:rsidR="006557BC" w:rsidRPr="006557BC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th</w:t>
      </w:r>
      <w:r w:rsidR="006557BC" w:rsidRPr="006557BC">
        <w:rPr>
          <w:rFonts w:ascii="Arial" w:hAnsi="Arial" w:cs="Arial"/>
          <w:b/>
          <w:iCs/>
          <w:color w:val="FF0000"/>
          <w:sz w:val="26"/>
          <w:szCs w:val="26"/>
        </w:rPr>
        <w:t xml:space="preserve"> August 2025</w:t>
      </w:r>
    </w:p>
    <w:p w14:paraId="201A2DF5" w14:textId="77777777" w:rsidR="00C42598" w:rsidRPr="006B6DAA" w:rsidRDefault="00C42598" w:rsidP="00D60F89">
      <w:pPr>
        <w:tabs>
          <w:tab w:val="left" w:leader="dot" w:pos="5760"/>
        </w:tabs>
        <w:contextualSpacing/>
        <w:jc w:val="center"/>
        <w:rPr>
          <w:rFonts w:ascii="Arial" w:hAnsi="Arial" w:cs="Arial"/>
          <w:b/>
          <w:bCs/>
          <w:szCs w:val="24"/>
        </w:rPr>
      </w:pPr>
      <w:r w:rsidRPr="006B6DAA">
        <w:rPr>
          <w:rFonts w:ascii="Arial" w:hAnsi="Arial" w:cs="Arial"/>
          <w:b/>
          <w:bCs/>
          <w:szCs w:val="24"/>
        </w:rPr>
        <w:t>Tender documents can be submitted electronically to:</w:t>
      </w:r>
    </w:p>
    <w:p w14:paraId="2761C4D5" w14:textId="77777777" w:rsidR="00C42598" w:rsidRDefault="00C42598" w:rsidP="00ED0912">
      <w:pPr>
        <w:jc w:val="center"/>
        <w:rPr>
          <w:rStyle w:val="Hyperlink"/>
          <w:sz w:val="28"/>
          <w:szCs w:val="22"/>
        </w:rPr>
      </w:pPr>
      <w:hyperlink r:id="rId12" w:history="1">
        <w:r w:rsidRPr="001631AF">
          <w:rPr>
            <w:rStyle w:val="Hyperlink"/>
            <w:sz w:val="28"/>
            <w:szCs w:val="22"/>
          </w:rPr>
          <w:t>tenders@wokingham-tc.gov.uk</w:t>
        </w:r>
      </w:hyperlink>
    </w:p>
    <w:p w14:paraId="6CC8D506" w14:textId="77777777" w:rsidR="00C42598" w:rsidRPr="00E248FF" w:rsidRDefault="00C42598" w:rsidP="00ED0912">
      <w:pPr>
        <w:tabs>
          <w:tab w:val="left" w:leader="dot" w:pos="5760"/>
        </w:tabs>
        <w:spacing w:before="120"/>
        <w:jc w:val="center"/>
        <w:rPr>
          <w:rFonts w:ascii="Arial" w:hAnsi="Arial" w:cs="Arial"/>
          <w:b/>
          <w:bCs/>
          <w:szCs w:val="24"/>
        </w:rPr>
      </w:pPr>
      <w:r w:rsidRPr="00E248FF">
        <w:rPr>
          <w:rFonts w:ascii="Arial" w:hAnsi="Arial" w:cs="Arial"/>
          <w:b/>
          <w:bCs/>
          <w:szCs w:val="24"/>
        </w:rPr>
        <w:t>OR</w:t>
      </w:r>
    </w:p>
    <w:p w14:paraId="6FA1497A" w14:textId="77777777" w:rsidR="00C42598" w:rsidRPr="00BA57F4" w:rsidRDefault="00C42598" w:rsidP="00D60F89">
      <w:pPr>
        <w:contextualSpacing/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delivered, as a hard copy,</w:t>
      </w:r>
      <w:r w:rsidRPr="00BA57F4">
        <w:rPr>
          <w:rFonts w:ascii="Arial" w:hAnsi="Arial" w:cs="Arial"/>
          <w:szCs w:val="24"/>
        </w:rPr>
        <w:t xml:space="preserve"> to </w:t>
      </w:r>
      <w:r w:rsidRPr="00F545E5">
        <w:rPr>
          <w:rFonts w:ascii="Arial" w:hAnsi="Arial" w:cs="Arial"/>
          <w:szCs w:val="24"/>
        </w:rPr>
        <w:t>the Town Clerk at the address detailed</w:t>
      </w:r>
      <w:r w:rsidRPr="00BA57F4">
        <w:rPr>
          <w:rFonts w:ascii="Arial" w:hAnsi="Arial" w:cs="Arial"/>
          <w:szCs w:val="24"/>
        </w:rPr>
        <w:t xml:space="preserve"> below.</w:t>
      </w:r>
    </w:p>
    <w:p w14:paraId="198CC8BB" w14:textId="77777777" w:rsidR="00C42598" w:rsidRPr="00353D7C" w:rsidRDefault="00C42598" w:rsidP="00D60F89">
      <w:pPr>
        <w:contextualSpacing/>
        <w:jc w:val="center"/>
        <w:rPr>
          <w:rFonts w:ascii="Arial" w:hAnsi="Arial" w:cs="Arial"/>
          <w:bCs/>
          <w:iCs/>
          <w:szCs w:val="24"/>
        </w:rPr>
      </w:pPr>
      <w:r w:rsidRPr="00353D7C">
        <w:rPr>
          <w:rFonts w:ascii="Arial" w:hAnsi="Arial" w:cs="Arial"/>
          <w:bCs/>
          <w:iCs/>
          <w:szCs w:val="24"/>
        </w:rPr>
        <w:t xml:space="preserve">In this case, please mark a </w:t>
      </w:r>
      <w:r w:rsidRPr="00353D7C">
        <w:rPr>
          <w:rFonts w:ascii="Arial" w:hAnsi="Arial" w:cs="Arial"/>
          <w:bCs/>
          <w:iCs/>
          <w:szCs w:val="24"/>
          <w:u w:val="single"/>
        </w:rPr>
        <w:t>plain</w:t>
      </w:r>
      <w:r w:rsidRPr="00353D7C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48FD67B4" w14:textId="574317F8" w:rsidR="00C42598" w:rsidRDefault="00C42598" w:rsidP="00D2725E">
      <w:pPr>
        <w:jc w:val="center"/>
        <w:rPr>
          <w:rFonts w:ascii="Arial" w:hAnsi="Arial" w:cs="Arial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6557BC">
        <w:rPr>
          <w:rFonts w:ascii="Arial" w:hAnsi="Arial" w:cs="Arial"/>
          <w:b/>
          <w:iCs/>
          <w:color w:val="FF0000"/>
          <w:szCs w:val="24"/>
        </w:rPr>
        <w:t>29</w:t>
      </w:r>
      <w:r w:rsidR="006557BC" w:rsidRPr="006557BC">
        <w:rPr>
          <w:rFonts w:ascii="Arial" w:hAnsi="Arial" w:cs="Arial"/>
          <w:b/>
          <w:iCs/>
          <w:color w:val="FF0000"/>
          <w:szCs w:val="24"/>
          <w:vertAlign w:val="superscript"/>
        </w:rPr>
        <w:t>th</w:t>
      </w:r>
      <w:r w:rsidR="006557BC">
        <w:rPr>
          <w:rFonts w:ascii="Arial" w:hAnsi="Arial" w:cs="Arial"/>
          <w:b/>
          <w:iCs/>
          <w:color w:val="FF0000"/>
          <w:szCs w:val="24"/>
        </w:rPr>
        <w:t xml:space="preserve"> August 2025</w:t>
      </w:r>
    </w:p>
    <w:p w14:paraId="3186B96D" w14:textId="7E3E880A" w:rsidR="002E6A61" w:rsidRDefault="002E6A61" w:rsidP="00ED0912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If you would like a</w:t>
      </w:r>
      <w:r>
        <w:rPr>
          <w:rFonts w:ascii="Arial" w:hAnsi="Arial" w:cs="Arial"/>
          <w:szCs w:val="24"/>
        </w:rPr>
        <w:t xml:space="preserve">ny further </w:t>
      </w:r>
      <w:r w:rsidR="00656ED6">
        <w:rPr>
          <w:rFonts w:ascii="Arial" w:hAnsi="Arial" w:cs="Arial"/>
          <w:szCs w:val="24"/>
        </w:rPr>
        <w:t>information</w:t>
      </w:r>
      <w:r w:rsidR="00160B3C">
        <w:rPr>
          <w:rFonts w:ascii="Arial" w:hAnsi="Arial" w:cs="Arial"/>
          <w:szCs w:val="24"/>
        </w:rPr>
        <w:t xml:space="preserve"> about the specifics of the work required</w:t>
      </w:r>
      <w:r w:rsidR="00656ED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please</w:t>
      </w:r>
      <w:r w:rsidR="000A13A3">
        <w:rPr>
          <w:rFonts w:ascii="Arial" w:hAnsi="Arial" w:cs="Arial"/>
          <w:szCs w:val="24"/>
        </w:rPr>
        <w:t xml:space="preserve"> contact:</w:t>
      </w:r>
    </w:p>
    <w:p w14:paraId="58DEF44D" w14:textId="670A2BB2" w:rsidR="00905324" w:rsidRDefault="000D7349" w:rsidP="00D60F89">
      <w:pPr>
        <w:contextualSpacing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Mike Aslin</w:t>
      </w:r>
      <w:r w:rsidR="00905324" w:rsidRPr="003102A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Building and Market </w:t>
      </w:r>
      <w:r w:rsidR="00905324" w:rsidRPr="003102A7">
        <w:rPr>
          <w:rFonts w:ascii="Arial" w:hAnsi="Arial" w:cs="Arial"/>
          <w:szCs w:val="24"/>
        </w:rPr>
        <w:t>Officer</w:t>
      </w:r>
      <w:r w:rsidR="00905324" w:rsidRPr="00905324">
        <w:rPr>
          <w:rFonts w:ascii="Arial" w:hAnsi="Arial" w:cs="Arial"/>
          <w:color w:val="0B0C0C"/>
          <w:sz w:val="29"/>
          <w:szCs w:val="29"/>
        </w:rPr>
        <w:br/>
      </w:r>
      <w:r w:rsidR="005F2460">
        <w:rPr>
          <w:rFonts w:ascii="Arial" w:hAnsi="Arial" w:cs="Arial"/>
          <w:szCs w:val="24"/>
        </w:rPr>
        <w:t>07847 602186</w:t>
      </w:r>
      <w:r w:rsidR="00905324" w:rsidRPr="003102A7">
        <w:rPr>
          <w:rFonts w:ascii="Arial" w:hAnsi="Arial" w:cs="Arial"/>
          <w:szCs w:val="24"/>
        </w:rPr>
        <w:t xml:space="preserve"> /</w:t>
      </w:r>
      <w:r w:rsidR="0088404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hyperlink r:id="rId13" w:history="1">
        <w:r w:rsidR="001A2EE0" w:rsidRPr="00561BBB">
          <w:rPr>
            <w:rStyle w:val="Hyperlink"/>
            <w:rFonts w:ascii="Arial" w:hAnsi="Arial" w:cs="Arial"/>
            <w:szCs w:val="24"/>
          </w:rPr>
          <w:t>maslin@wokingham-tc.gov.uk</w:t>
        </w:r>
      </w:hyperlink>
    </w:p>
    <w:sectPr w:rsidR="00905324" w:rsidSect="00737B18">
      <w:headerReference w:type="first" r:id="rId14"/>
      <w:footerReference w:type="first" r:id="rId15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8756" w14:textId="77777777" w:rsidR="00274D44" w:rsidRDefault="00274D44" w:rsidP="008759A8">
      <w:pPr>
        <w:spacing w:after="0"/>
      </w:pPr>
      <w:r>
        <w:separator/>
      </w:r>
    </w:p>
  </w:endnote>
  <w:endnote w:type="continuationSeparator" w:id="0">
    <w:p w14:paraId="2FF6990A" w14:textId="77777777" w:rsidR="00274D44" w:rsidRDefault="00274D44" w:rsidP="008759A8">
      <w:pPr>
        <w:spacing w:after="0"/>
      </w:pPr>
      <w:r>
        <w:continuationSeparator/>
      </w:r>
    </w:p>
  </w:endnote>
  <w:endnote w:type="continuationNotice" w:id="1">
    <w:p w14:paraId="6B7833A8" w14:textId="77777777" w:rsidR="00274D44" w:rsidRDefault="00274D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C227" w14:textId="2CB3AF95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BE5A96">
      <w:rPr>
        <w:rFonts w:ascii="Gill Sans MT" w:hAnsi="Gill Sans MT"/>
        <w:color w:val="006B11"/>
        <w:sz w:val="22"/>
        <w:szCs w:val="22"/>
      </w:rPr>
      <w:t>K. Hughes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CBA4" w14:textId="77777777" w:rsidR="00274D44" w:rsidRDefault="00274D44" w:rsidP="008759A8">
      <w:pPr>
        <w:spacing w:after="0"/>
      </w:pPr>
      <w:r>
        <w:separator/>
      </w:r>
    </w:p>
  </w:footnote>
  <w:footnote w:type="continuationSeparator" w:id="0">
    <w:p w14:paraId="355A52FB" w14:textId="77777777" w:rsidR="00274D44" w:rsidRDefault="00274D44" w:rsidP="008759A8">
      <w:pPr>
        <w:spacing w:after="0"/>
      </w:pPr>
      <w:r>
        <w:continuationSeparator/>
      </w:r>
    </w:p>
  </w:footnote>
  <w:footnote w:type="continuationNotice" w:id="1">
    <w:p w14:paraId="3753D974" w14:textId="77777777" w:rsidR="00274D44" w:rsidRDefault="00274D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8240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776641838" name="Picture 177664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036B7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Pr="007036BA" w:rsidRDefault="00A513FA" w:rsidP="007036BA">
    <w:pPr>
      <w:pStyle w:val="Header"/>
      <w:jc w:val="center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3F48"/>
    <w:multiLevelType w:val="hybridMultilevel"/>
    <w:tmpl w:val="CE0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5249">
    <w:abstractNumId w:val="0"/>
  </w:num>
  <w:num w:numId="2" w16cid:durableId="2050371306">
    <w:abstractNumId w:val="1"/>
  </w:num>
  <w:num w:numId="3" w16cid:durableId="1997034025">
    <w:abstractNumId w:val="1"/>
  </w:num>
  <w:num w:numId="4" w16cid:durableId="631523408">
    <w:abstractNumId w:val="1"/>
  </w:num>
  <w:num w:numId="5" w16cid:durableId="1375274935">
    <w:abstractNumId w:val="1"/>
  </w:num>
  <w:num w:numId="6" w16cid:durableId="1068267724">
    <w:abstractNumId w:val="1"/>
  </w:num>
  <w:num w:numId="7" w16cid:durableId="1619946387">
    <w:abstractNumId w:val="2"/>
  </w:num>
  <w:num w:numId="8" w16cid:durableId="977493659">
    <w:abstractNumId w:val="5"/>
  </w:num>
  <w:num w:numId="9" w16cid:durableId="1390961864">
    <w:abstractNumId w:val="3"/>
  </w:num>
  <w:num w:numId="10" w16cid:durableId="935286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2340C"/>
    <w:rsid w:val="0002531B"/>
    <w:rsid w:val="00026BCB"/>
    <w:rsid w:val="000277E2"/>
    <w:rsid w:val="00032007"/>
    <w:rsid w:val="00036006"/>
    <w:rsid w:val="00037001"/>
    <w:rsid w:val="00042851"/>
    <w:rsid w:val="000538BF"/>
    <w:rsid w:val="000654DC"/>
    <w:rsid w:val="000741C4"/>
    <w:rsid w:val="00082C67"/>
    <w:rsid w:val="00084AD9"/>
    <w:rsid w:val="00084BDA"/>
    <w:rsid w:val="000852E0"/>
    <w:rsid w:val="00090C0A"/>
    <w:rsid w:val="000A13A3"/>
    <w:rsid w:val="000A45E5"/>
    <w:rsid w:val="000C584A"/>
    <w:rsid w:val="000D440D"/>
    <w:rsid w:val="000D7349"/>
    <w:rsid w:val="000E4B85"/>
    <w:rsid w:val="000E7DB1"/>
    <w:rsid w:val="00111C2E"/>
    <w:rsid w:val="001135F3"/>
    <w:rsid w:val="00113FA3"/>
    <w:rsid w:val="001377C0"/>
    <w:rsid w:val="001432F2"/>
    <w:rsid w:val="001574FF"/>
    <w:rsid w:val="00160B3C"/>
    <w:rsid w:val="001839A5"/>
    <w:rsid w:val="001852BB"/>
    <w:rsid w:val="00186946"/>
    <w:rsid w:val="001A2EE0"/>
    <w:rsid w:val="001B0FC9"/>
    <w:rsid w:val="001B5E5D"/>
    <w:rsid w:val="001F13AD"/>
    <w:rsid w:val="0020145F"/>
    <w:rsid w:val="00207E85"/>
    <w:rsid w:val="0022743D"/>
    <w:rsid w:val="0024310F"/>
    <w:rsid w:val="002560FA"/>
    <w:rsid w:val="00274D44"/>
    <w:rsid w:val="00276642"/>
    <w:rsid w:val="00280549"/>
    <w:rsid w:val="002814A3"/>
    <w:rsid w:val="002A210D"/>
    <w:rsid w:val="002A5387"/>
    <w:rsid w:val="002A5886"/>
    <w:rsid w:val="002A7451"/>
    <w:rsid w:val="002B47EF"/>
    <w:rsid w:val="002E4B03"/>
    <w:rsid w:val="002E6A61"/>
    <w:rsid w:val="002F46BB"/>
    <w:rsid w:val="003102A7"/>
    <w:rsid w:val="003253F4"/>
    <w:rsid w:val="00330C20"/>
    <w:rsid w:val="003400E0"/>
    <w:rsid w:val="00340740"/>
    <w:rsid w:val="00343C65"/>
    <w:rsid w:val="0035749F"/>
    <w:rsid w:val="00365A77"/>
    <w:rsid w:val="00377C40"/>
    <w:rsid w:val="003907CE"/>
    <w:rsid w:val="00391879"/>
    <w:rsid w:val="003B3898"/>
    <w:rsid w:val="003C6C8A"/>
    <w:rsid w:val="003D2868"/>
    <w:rsid w:val="003D2A91"/>
    <w:rsid w:val="003E1997"/>
    <w:rsid w:val="003F53E3"/>
    <w:rsid w:val="00420888"/>
    <w:rsid w:val="00421714"/>
    <w:rsid w:val="00433DAE"/>
    <w:rsid w:val="00437D30"/>
    <w:rsid w:val="00441EF5"/>
    <w:rsid w:val="004503E2"/>
    <w:rsid w:val="004766AB"/>
    <w:rsid w:val="0047690A"/>
    <w:rsid w:val="004775AC"/>
    <w:rsid w:val="00483333"/>
    <w:rsid w:val="004841A4"/>
    <w:rsid w:val="0049380E"/>
    <w:rsid w:val="00494879"/>
    <w:rsid w:val="00495083"/>
    <w:rsid w:val="004961A9"/>
    <w:rsid w:val="004A4ED3"/>
    <w:rsid w:val="004B793E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657C7"/>
    <w:rsid w:val="0057089D"/>
    <w:rsid w:val="0057131C"/>
    <w:rsid w:val="005926ED"/>
    <w:rsid w:val="00597AE7"/>
    <w:rsid w:val="005A647E"/>
    <w:rsid w:val="005B6CF4"/>
    <w:rsid w:val="005C17AC"/>
    <w:rsid w:val="005D2D11"/>
    <w:rsid w:val="005E630A"/>
    <w:rsid w:val="005F2460"/>
    <w:rsid w:val="00604BF2"/>
    <w:rsid w:val="00610F1E"/>
    <w:rsid w:val="00613AAB"/>
    <w:rsid w:val="00617F06"/>
    <w:rsid w:val="00621301"/>
    <w:rsid w:val="00623441"/>
    <w:rsid w:val="00631FBA"/>
    <w:rsid w:val="00641AC6"/>
    <w:rsid w:val="00646BFD"/>
    <w:rsid w:val="00646C90"/>
    <w:rsid w:val="006557BC"/>
    <w:rsid w:val="00656ED6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D25FE"/>
    <w:rsid w:val="006E0080"/>
    <w:rsid w:val="006E5ACF"/>
    <w:rsid w:val="006F2C88"/>
    <w:rsid w:val="007036BA"/>
    <w:rsid w:val="00704A39"/>
    <w:rsid w:val="007211C0"/>
    <w:rsid w:val="007229B8"/>
    <w:rsid w:val="00725CC2"/>
    <w:rsid w:val="007271E5"/>
    <w:rsid w:val="00731FFC"/>
    <w:rsid w:val="00733F89"/>
    <w:rsid w:val="007350A3"/>
    <w:rsid w:val="0073537C"/>
    <w:rsid w:val="00737B18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0DB3"/>
    <w:rsid w:val="007C29AF"/>
    <w:rsid w:val="007C5A6B"/>
    <w:rsid w:val="007D3FE0"/>
    <w:rsid w:val="007E3415"/>
    <w:rsid w:val="007E4223"/>
    <w:rsid w:val="007E53FB"/>
    <w:rsid w:val="00824C69"/>
    <w:rsid w:val="008363EF"/>
    <w:rsid w:val="0084589D"/>
    <w:rsid w:val="0086356E"/>
    <w:rsid w:val="00867D14"/>
    <w:rsid w:val="008749AE"/>
    <w:rsid w:val="008759A8"/>
    <w:rsid w:val="00884049"/>
    <w:rsid w:val="008A56D0"/>
    <w:rsid w:val="008C1E36"/>
    <w:rsid w:val="008C73AC"/>
    <w:rsid w:val="008C787C"/>
    <w:rsid w:val="008D194C"/>
    <w:rsid w:val="008D69C0"/>
    <w:rsid w:val="008F0C87"/>
    <w:rsid w:val="008F6749"/>
    <w:rsid w:val="008F72BE"/>
    <w:rsid w:val="00905324"/>
    <w:rsid w:val="00906347"/>
    <w:rsid w:val="00925E9C"/>
    <w:rsid w:val="00932160"/>
    <w:rsid w:val="0094630F"/>
    <w:rsid w:val="00951BC4"/>
    <w:rsid w:val="00961E67"/>
    <w:rsid w:val="009675D4"/>
    <w:rsid w:val="00967F2D"/>
    <w:rsid w:val="00976B49"/>
    <w:rsid w:val="00994E1F"/>
    <w:rsid w:val="009A5DB1"/>
    <w:rsid w:val="009E1CA2"/>
    <w:rsid w:val="009E4880"/>
    <w:rsid w:val="009E616C"/>
    <w:rsid w:val="00A14608"/>
    <w:rsid w:val="00A215BB"/>
    <w:rsid w:val="00A30569"/>
    <w:rsid w:val="00A31F8E"/>
    <w:rsid w:val="00A37F6F"/>
    <w:rsid w:val="00A41403"/>
    <w:rsid w:val="00A513FA"/>
    <w:rsid w:val="00A526AA"/>
    <w:rsid w:val="00A52AF8"/>
    <w:rsid w:val="00A55D3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C6D28"/>
    <w:rsid w:val="00AD740D"/>
    <w:rsid w:val="00AF09A5"/>
    <w:rsid w:val="00AF7291"/>
    <w:rsid w:val="00B01790"/>
    <w:rsid w:val="00B055BF"/>
    <w:rsid w:val="00B1495D"/>
    <w:rsid w:val="00B22BF7"/>
    <w:rsid w:val="00B270F0"/>
    <w:rsid w:val="00B303CB"/>
    <w:rsid w:val="00B32FE3"/>
    <w:rsid w:val="00B37383"/>
    <w:rsid w:val="00B37F42"/>
    <w:rsid w:val="00B4076F"/>
    <w:rsid w:val="00B53537"/>
    <w:rsid w:val="00B63F7B"/>
    <w:rsid w:val="00B75A77"/>
    <w:rsid w:val="00B81A99"/>
    <w:rsid w:val="00B831C6"/>
    <w:rsid w:val="00B92B61"/>
    <w:rsid w:val="00B96ECD"/>
    <w:rsid w:val="00BA57F4"/>
    <w:rsid w:val="00BB161F"/>
    <w:rsid w:val="00BB4373"/>
    <w:rsid w:val="00BB6764"/>
    <w:rsid w:val="00BC6167"/>
    <w:rsid w:val="00BD3CCE"/>
    <w:rsid w:val="00BD59C4"/>
    <w:rsid w:val="00BE5A96"/>
    <w:rsid w:val="00BE752E"/>
    <w:rsid w:val="00BF0B64"/>
    <w:rsid w:val="00BF6836"/>
    <w:rsid w:val="00C21E8D"/>
    <w:rsid w:val="00C2269F"/>
    <w:rsid w:val="00C3215F"/>
    <w:rsid w:val="00C40024"/>
    <w:rsid w:val="00C42598"/>
    <w:rsid w:val="00C47DA2"/>
    <w:rsid w:val="00C5248A"/>
    <w:rsid w:val="00C723C6"/>
    <w:rsid w:val="00C8672E"/>
    <w:rsid w:val="00C90750"/>
    <w:rsid w:val="00C91AAC"/>
    <w:rsid w:val="00C9201D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2725E"/>
    <w:rsid w:val="00D30BE7"/>
    <w:rsid w:val="00D354B5"/>
    <w:rsid w:val="00D416BF"/>
    <w:rsid w:val="00D45451"/>
    <w:rsid w:val="00D461E9"/>
    <w:rsid w:val="00D60F89"/>
    <w:rsid w:val="00D673EF"/>
    <w:rsid w:val="00D87C37"/>
    <w:rsid w:val="00DA3B45"/>
    <w:rsid w:val="00DA5F7C"/>
    <w:rsid w:val="00DB503E"/>
    <w:rsid w:val="00DB71EA"/>
    <w:rsid w:val="00DC156C"/>
    <w:rsid w:val="00DC4CD3"/>
    <w:rsid w:val="00DD00A7"/>
    <w:rsid w:val="00DD5067"/>
    <w:rsid w:val="00DE6054"/>
    <w:rsid w:val="00DE787F"/>
    <w:rsid w:val="00DF762B"/>
    <w:rsid w:val="00E01734"/>
    <w:rsid w:val="00E0266B"/>
    <w:rsid w:val="00E03858"/>
    <w:rsid w:val="00E05D58"/>
    <w:rsid w:val="00E06179"/>
    <w:rsid w:val="00E35E50"/>
    <w:rsid w:val="00E70B1C"/>
    <w:rsid w:val="00E72AA4"/>
    <w:rsid w:val="00E768E0"/>
    <w:rsid w:val="00E87328"/>
    <w:rsid w:val="00E930DD"/>
    <w:rsid w:val="00E94649"/>
    <w:rsid w:val="00EA5132"/>
    <w:rsid w:val="00EB4C90"/>
    <w:rsid w:val="00EB72D9"/>
    <w:rsid w:val="00ED0912"/>
    <w:rsid w:val="00ED4CA9"/>
    <w:rsid w:val="00ED6C7B"/>
    <w:rsid w:val="00EF1840"/>
    <w:rsid w:val="00EF4BF6"/>
    <w:rsid w:val="00F1106A"/>
    <w:rsid w:val="00F3068B"/>
    <w:rsid w:val="00F50CC8"/>
    <w:rsid w:val="00F545E5"/>
    <w:rsid w:val="00F62DE2"/>
    <w:rsid w:val="00F72A93"/>
    <w:rsid w:val="00F77910"/>
    <w:rsid w:val="00F834B8"/>
    <w:rsid w:val="00F954BC"/>
    <w:rsid w:val="00F972AE"/>
    <w:rsid w:val="00FA50FF"/>
    <w:rsid w:val="00FA7239"/>
    <w:rsid w:val="00FB425A"/>
    <w:rsid w:val="00FB622D"/>
    <w:rsid w:val="00FC0899"/>
    <w:rsid w:val="00FD5D0E"/>
    <w:rsid w:val="00FD68A6"/>
    <w:rsid w:val="00FE3BE4"/>
    <w:rsid w:val="00FF3B83"/>
    <w:rsid w:val="0EDFF52E"/>
    <w:rsid w:val="14466719"/>
    <w:rsid w:val="1BAD2268"/>
    <w:rsid w:val="1E3C4092"/>
    <w:rsid w:val="22CC1C87"/>
    <w:rsid w:val="27E76598"/>
    <w:rsid w:val="29AAC1CB"/>
    <w:rsid w:val="31036B72"/>
    <w:rsid w:val="39E5411A"/>
    <w:rsid w:val="3B81117B"/>
    <w:rsid w:val="62BE5D4F"/>
    <w:rsid w:val="6FBAD7FC"/>
    <w:rsid w:val="7815D318"/>
    <w:rsid w:val="7D7B9D21"/>
    <w:rsid w:val="7E53B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E62B"/>
  <w15:chartTrackingRefBased/>
  <w15:docId w15:val="{AED32506-8921-4360-A04C-AE45754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E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lin@wokingham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wokingham-t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lin@wokingham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C9E2C-7D11-4214-86B5-A718F377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726CD-9992-40E5-ADAA-CE9A22F4F6B7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3.xml><?xml version="1.0" encoding="utf-8"?>
<ds:datastoreItem xmlns:ds="http://schemas.openxmlformats.org/officeDocument/2006/customXml" ds:itemID="{18584406-34CD-4E0C-87D2-020EE87F5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ACD0E-AD10-4963-AD05-AD7297284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108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21</cp:revision>
  <cp:lastPrinted>2021-01-27T15:10:00Z</cp:lastPrinted>
  <dcterms:created xsi:type="dcterms:W3CDTF">2025-07-01T09:49:00Z</dcterms:created>
  <dcterms:modified xsi:type="dcterms:W3CDTF">2025-07-08T16:29:00Z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