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>Cost per product  /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352078DC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2A483A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36D8DFBA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2A483A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35FE2BC5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2A483A">
      <w:rPr>
        <w:rStyle w:val="Text"/>
        <w:noProof/>
      </w:rPr>
      <w:t>27/06/2025 11:58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698F89C6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2A483A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0E3FE83F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2A483A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>Guided Buying_Commercial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7C8CAACC" w:rsidR="005C3BA8" w:rsidRPr="00045E97" w:rsidRDefault="002A483A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5C4BC10E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2-11-17T18:07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2A483A">
                <w:t>17/11/2022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8244043">
    <w:abstractNumId w:val="21"/>
  </w:num>
  <w:num w:numId="2" w16cid:durableId="920722081">
    <w:abstractNumId w:val="1"/>
  </w:num>
  <w:num w:numId="3" w16cid:durableId="80638657">
    <w:abstractNumId w:val="12"/>
  </w:num>
  <w:num w:numId="4" w16cid:durableId="947782685">
    <w:abstractNumId w:val="9"/>
  </w:num>
  <w:num w:numId="5" w16cid:durableId="1381637156">
    <w:abstractNumId w:val="14"/>
  </w:num>
  <w:num w:numId="6" w16cid:durableId="996541464">
    <w:abstractNumId w:val="23"/>
  </w:num>
  <w:num w:numId="7" w16cid:durableId="183910203">
    <w:abstractNumId w:val="2"/>
  </w:num>
  <w:num w:numId="8" w16cid:durableId="272639464">
    <w:abstractNumId w:val="2"/>
    <w:lvlOverride w:ilvl="0">
      <w:startOverride w:val="1"/>
    </w:lvlOverride>
  </w:num>
  <w:num w:numId="9" w16cid:durableId="264728655">
    <w:abstractNumId w:val="19"/>
  </w:num>
  <w:num w:numId="10" w16cid:durableId="1718696720">
    <w:abstractNumId w:val="2"/>
    <w:lvlOverride w:ilvl="0">
      <w:startOverride w:val="1"/>
    </w:lvlOverride>
  </w:num>
  <w:num w:numId="11" w16cid:durableId="1266690099">
    <w:abstractNumId w:val="15"/>
  </w:num>
  <w:num w:numId="12" w16cid:durableId="1829901269">
    <w:abstractNumId w:val="2"/>
    <w:lvlOverride w:ilvl="0">
      <w:startOverride w:val="1"/>
    </w:lvlOverride>
  </w:num>
  <w:num w:numId="13" w16cid:durableId="1250188403">
    <w:abstractNumId w:val="8"/>
  </w:num>
  <w:num w:numId="14" w16cid:durableId="1781142486">
    <w:abstractNumId w:val="0"/>
  </w:num>
  <w:num w:numId="15" w16cid:durableId="453982188">
    <w:abstractNumId w:val="20"/>
  </w:num>
  <w:num w:numId="16" w16cid:durableId="748846144">
    <w:abstractNumId w:val="10"/>
  </w:num>
  <w:num w:numId="17" w16cid:durableId="1867408873">
    <w:abstractNumId w:val="13"/>
  </w:num>
  <w:num w:numId="18" w16cid:durableId="1863207637">
    <w:abstractNumId w:val="10"/>
    <w:lvlOverride w:ilvl="0">
      <w:startOverride w:val="1"/>
    </w:lvlOverride>
  </w:num>
  <w:num w:numId="19" w16cid:durableId="492336110">
    <w:abstractNumId w:val="10"/>
    <w:lvlOverride w:ilvl="0">
      <w:startOverride w:val="1"/>
    </w:lvlOverride>
  </w:num>
  <w:num w:numId="20" w16cid:durableId="413817982">
    <w:abstractNumId w:val="3"/>
  </w:num>
  <w:num w:numId="21" w16cid:durableId="2037851697">
    <w:abstractNumId w:val="16"/>
  </w:num>
  <w:num w:numId="22" w16cid:durableId="988558057">
    <w:abstractNumId w:val="11"/>
  </w:num>
  <w:num w:numId="23" w16cid:durableId="1608583849">
    <w:abstractNumId w:val="13"/>
    <w:lvlOverride w:ilvl="0">
      <w:startOverride w:val="1"/>
    </w:lvlOverride>
  </w:num>
  <w:num w:numId="24" w16cid:durableId="556667867">
    <w:abstractNumId w:val="17"/>
  </w:num>
  <w:num w:numId="25" w16cid:durableId="11997054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6855807">
    <w:abstractNumId w:val="21"/>
    <w:lvlOverride w:ilvl="0">
      <w:startOverride w:val="1"/>
    </w:lvlOverride>
  </w:num>
  <w:num w:numId="27" w16cid:durableId="2036543219">
    <w:abstractNumId w:val="21"/>
    <w:lvlOverride w:ilvl="0">
      <w:startOverride w:val="1"/>
    </w:lvlOverride>
  </w:num>
  <w:num w:numId="28" w16cid:durableId="1429038679">
    <w:abstractNumId w:val="21"/>
    <w:lvlOverride w:ilvl="0">
      <w:startOverride w:val="1"/>
    </w:lvlOverride>
  </w:num>
  <w:num w:numId="29" w16cid:durableId="855265187">
    <w:abstractNumId w:val="13"/>
    <w:lvlOverride w:ilvl="0">
      <w:startOverride w:val="1"/>
    </w:lvlOverride>
  </w:num>
  <w:num w:numId="30" w16cid:durableId="1530024958">
    <w:abstractNumId w:val="18"/>
  </w:num>
  <w:num w:numId="31" w16cid:durableId="1135947311">
    <w:abstractNumId w:val="18"/>
    <w:lvlOverride w:ilvl="0">
      <w:startOverride w:val="1"/>
    </w:lvlOverride>
  </w:num>
  <w:num w:numId="32" w16cid:durableId="1384017991">
    <w:abstractNumId w:val="18"/>
    <w:lvlOverride w:ilvl="0">
      <w:startOverride w:val="1"/>
    </w:lvlOverride>
  </w:num>
  <w:num w:numId="33" w16cid:durableId="1647509621">
    <w:abstractNumId w:val="5"/>
  </w:num>
  <w:num w:numId="34" w16cid:durableId="1328945557">
    <w:abstractNumId w:val="4"/>
  </w:num>
  <w:num w:numId="35" w16cid:durableId="381514988">
    <w:abstractNumId w:val="22"/>
  </w:num>
  <w:num w:numId="36" w16cid:durableId="1437745826">
    <w:abstractNumId w:val="22"/>
  </w:num>
  <w:num w:numId="37" w16cid:durableId="2005472405">
    <w:abstractNumId w:val="4"/>
    <w:lvlOverride w:ilvl="0">
      <w:startOverride w:val="1"/>
    </w:lvlOverride>
  </w:num>
  <w:num w:numId="38" w16cid:durableId="599096573">
    <w:abstractNumId w:val="4"/>
    <w:lvlOverride w:ilvl="0">
      <w:startOverride w:val="1"/>
    </w:lvlOverride>
  </w:num>
  <w:num w:numId="39" w16cid:durableId="1132748512">
    <w:abstractNumId w:val="4"/>
    <w:lvlOverride w:ilvl="0">
      <w:startOverride w:val="1"/>
    </w:lvlOverride>
  </w:num>
  <w:num w:numId="40" w16cid:durableId="705451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A483A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CE2A3D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045758">
    <w:abstractNumId w:val="2"/>
    <w:lvlOverride w:ilvl="0">
      <w:startOverride w:val="1"/>
    </w:lvlOverride>
  </w:num>
  <w:num w:numId="2" w16cid:durableId="1082067181">
    <w:abstractNumId w:val="2"/>
  </w:num>
  <w:num w:numId="3" w16cid:durableId="1370061057">
    <w:abstractNumId w:val="13"/>
  </w:num>
  <w:num w:numId="4" w16cid:durableId="1665205631">
    <w:abstractNumId w:val="0"/>
  </w:num>
  <w:num w:numId="5" w16cid:durableId="1387795240">
    <w:abstractNumId w:val="6"/>
  </w:num>
  <w:num w:numId="6" w16cid:durableId="1876234648">
    <w:abstractNumId w:val="7"/>
  </w:num>
  <w:num w:numId="7" w16cid:durableId="892499415">
    <w:abstractNumId w:val="9"/>
  </w:num>
  <w:num w:numId="8" w16cid:durableId="110444801">
    <w:abstractNumId w:val="14"/>
  </w:num>
  <w:num w:numId="9" w16cid:durableId="1518154162">
    <w:abstractNumId w:val="7"/>
    <w:lvlOverride w:ilvl="0">
      <w:startOverride w:val="1"/>
    </w:lvlOverride>
  </w:num>
  <w:num w:numId="10" w16cid:durableId="64886403">
    <w:abstractNumId w:val="12"/>
  </w:num>
  <w:num w:numId="11" w16cid:durableId="1174144800">
    <w:abstractNumId w:val="3"/>
  </w:num>
  <w:num w:numId="12" w16cid:durableId="1848397326">
    <w:abstractNumId w:val="10"/>
  </w:num>
  <w:num w:numId="13" w16cid:durableId="159928296">
    <w:abstractNumId w:val="8"/>
  </w:num>
  <w:num w:numId="14" w16cid:durableId="901913623">
    <w:abstractNumId w:val="5"/>
  </w:num>
  <w:num w:numId="15" w16cid:durableId="457997019">
    <w:abstractNumId w:val="1"/>
  </w:num>
  <w:num w:numId="16" w16cid:durableId="336462855">
    <w:abstractNumId w:val="11"/>
  </w:num>
  <w:num w:numId="17" w16cid:durableId="2018801963">
    <w:abstractNumId w:val="4"/>
  </w:num>
  <w:num w:numId="18" w16cid:durableId="191889698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CE2A3D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10</Value>
      <Value>9</Value>
      <Value>8</Value>
      <Value>7</Value>
      <Value>6</Value>
    </TaxCatchAll>
    <lcf76f155ced4ddcb4097134ff3c332f xmlns="bba50b77-9382-47de-b3b1-e2e74d959178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National Operations Staff Areas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NNR Operations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CB0AD08481B3245B88C67E89F078166" ma:contentTypeVersion="32" ma:contentTypeDescription="Create a new document." ma:contentTypeScope="" ma:versionID="480feda206d16d07fb1f35b975642237">
  <xsd:schema xmlns:xsd="http://www.w3.org/2001/XMLSchema" xmlns:xs="http://www.w3.org/2001/XMLSchema" xmlns:p="http://schemas.microsoft.com/office/2006/metadata/properties" xmlns:ns2="662745e8-e224-48e8-a2e3-254862b8c2f5" xmlns:ns3="bba50b77-9382-47de-b3b1-e2e74d959178" xmlns:ns4="4b53291a-6acd-4c59-b7a8-eb8035a8b46d" targetNamespace="http://schemas.microsoft.com/office/2006/metadata/properties" ma:root="true" ma:fieldsID="57df31e28194269d756771658420fcc5" ns2:_="" ns3:_="" ns4:_="">
    <xsd:import namespace="662745e8-e224-48e8-a2e3-254862b8c2f5"/>
    <xsd:import namespace="bba50b77-9382-47de-b3b1-e2e74d959178"/>
    <xsd:import namespace="4b53291a-6acd-4c59-b7a8-eb8035a8b46d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eff30b2-3d91-4a4c-af78-17e6f6b2e811}" ma:internalName="TaxCatchAll" ma:showField="CatchAllData" ma:web="4b53291a-6acd-4c59-b7a8-eb8035a8b4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eff30b2-3d91-4a4c-af78-17e6f6b2e811}" ma:internalName="TaxCatchAllLabel" ma:readOnly="true" ma:showField="CatchAllDataLabel" ma:web="4b53291a-6acd-4c59-b7a8-eb8035a8b4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NR Operations" ma:internalName="Team" ma:readOnly="false">
      <xsd:simpleType>
        <xsd:restriction base="dms:Text"/>
      </xsd:simpleType>
    </xsd:element>
    <xsd:element name="Topic" ma:index="20" nillable="true" ma:displayName="Topic" ma:default="National Operations Staff Area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50b77-9382-47de-b3b1-e2e74d959178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3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3291a-6acd-4c59-b7a8-eb8035a8b46d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 - Document - Word" ma:contentTypeID="0x010100D5A45896ADA143F9BF5F69E7D3C3FE4B0074AF18A47C254EAA85953BC267CBF74A00A460BE713977664EB5DD781E78532B82" ma:contentTypeVersion="109" ma:contentTypeDescription="Templates are documents for staff to complete, includes forms." ma:contentTypeScope="" ma:versionID="c76a07f0f51ccebe16f32cb7fb289eda">
  <xsd:schema xmlns:xsd="http://www.w3.org/2001/XMLSchema" xmlns:xs="http://www.w3.org/2001/XMLSchema" xmlns:p="http://schemas.microsoft.com/office/2006/metadata/properties" xmlns:ns1="http://schemas.microsoft.com/sharepoint/v3" xmlns:ns2="44ba428f-c30f-44c8-8eab-a30b7390a267" xmlns:ns3="c78a0cd0-2680-45d0-a254-38b105a1c2de" xmlns:ns4="662745e8-e224-48e8-a2e3-254862b8c2f5" targetNamespace="http://schemas.microsoft.com/office/2006/metadata/properties" ma:root="true" ma:fieldsID="603fddae14ac1fe25149fd97e2b40c02" ns1:_="" ns2:_="" ns3:_="" ns4:_="">
    <xsd:import namespace="http://schemas.microsoft.com/sharepoint/v3"/>
    <xsd:import namespace="44ba428f-c30f-44c8-8eab-a30b7390a267"/>
    <xsd:import namespace="c78a0cd0-2680-45d0-a254-38b105a1c2de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1:ContentCloud_SRO" minOccurs="0"/>
                <xsd:element ref="ns1:ContentCloud_DocumentTitleLink" minOccurs="0"/>
                <xsd:element ref="ns1:ContentCloud_Author" minOccurs="0"/>
                <xsd:element ref="ns1:ContentCloud_Contributors" minOccurs="0"/>
                <xsd:element ref="ns1:ContentCloud_PublishDate" minOccurs="0"/>
                <xsd:element ref="ns1:ContentCloud_Coverage" minOccurs="0"/>
                <xsd:element ref="ns1:ContentCloud_Language" minOccurs="0"/>
                <xsd:element ref="ns1:ContentCloud_LastReviewedOnDate" minOccurs="0"/>
                <xsd:element ref="ns1:ContentCloud_ScheduledReviewDate" minOccurs="0"/>
                <xsd:element ref="ns1:ContentCloud_ScheduledReviewedBy" minOccurs="0"/>
                <xsd:element ref="ns1:ContentCloud_UpdateNotice" minOccurs="0"/>
                <xsd:element ref="ns1:ContentCloud_Description" minOccurs="0"/>
                <xsd:element ref="ns1:ContentCloud_Reference" minOccurs="0"/>
                <xsd:element ref="ns1:ContentCloud_LegacyReference" minOccurs="0"/>
                <xsd:element ref="ns1:ContentCloud_TemplateVersion" minOccurs="0"/>
                <xsd:element ref="ns1:ContentCloud_FormatType" minOccurs="0"/>
                <xsd:element ref="ns1:ContentCloud_SecurityMarking" minOccurs="0"/>
                <xsd:element ref="ns1:ContentCloud_ScheduledReviewType" minOccurs="0"/>
                <xsd:element ref="ns1:ContentCloud_ChangeType" minOccurs="0"/>
                <xsd:element ref="ns1:ContentCloud_RiskLevel" minOccurs="0"/>
                <xsd:element ref="ns1:ContentCloud_Status" minOccurs="0"/>
                <xsd:element ref="ns1:ContentCloud_WithdrawnBy" minOccurs="0"/>
                <xsd:element ref="ns1:ContentCloud_WithdrawnDate" minOccurs="0"/>
                <xsd:element ref="ns1:ContentCloud_WithdrawNotice" minOccurs="0"/>
                <xsd:element ref="ns1:ContentCloud_Rating" minOccurs="0"/>
                <xsd:element ref="ns1:ContentCloud_RatingsCount" minOccurs="0"/>
                <xsd:element ref="ns2:ContentCloud_OrganisationString" minOccurs="0"/>
                <xsd:element ref="ns1:ContentCloud_PrimaryContact" minOccurs="0"/>
                <xsd:element ref="ns1:ContentCloud_Approvers" minOccurs="0"/>
                <xsd:element ref="ns1:ContentCloud_OtherApprovers" minOccurs="0"/>
                <xsd:element ref="ns1:ContentCloud_ContentAssurer" minOccurs="0"/>
                <xsd:element ref="ns1:ContentCloud_MetadataItemId" minOccurs="0"/>
                <xsd:element ref="ns1:ContentCloud_Audiences" minOccurs="0"/>
                <xsd:element ref="ns2:ContentCloud_RelatedSites" minOccurs="0"/>
                <xsd:element ref="ns1:ContentCloud_Approver1" minOccurs="0"/>
                <xsd:element ref="ns1:ContentCloud_ApprovedDate1" minOccurs="0"/>
                <xsd:element ref="ns1:ContentCloud_ApproverJobTitle1" minOccurs="0"/>
                <xsd:element ref="ns1:ContentCloud_ApprOrganisation1" minOccurs="0"/>
                <xsd:element ref="ns1:ContentCloud_ApproverComment1" minOccurs="0"/>
                <xsd:element ref="ns1:ContentCloud_Approver2" minOccurs="0"/>
                <xsd:element ref="ns1:ContentCloud_ApprovedDate2" minOccurs="0"/>
                <xsd:element ref="ns1:ContentCloud_ApproverJobTitle2" minOccurs="0"/>
                <xsd:element ref="ns1:ContentCloud_ApprOrganisation2" minOccurs="0"/>
                <xsd:element ref="ns1:ContentCloud_ApproverComment2" minOccurs="0"/>
                <xsd:element ref="ns1:ContentCloud_Approver3" minOccurs="0"/>
                <xsd:element ref="ns1:ContentCloud_ApprovedDate3" minOccurs="0"/>
                <xsd:element ref="ns1:ContentCloud_ApproverJobTitle3" minOccurs="0"/>
                <xsd:element ref="ns1:ContentCloud_ApprOrganisation3" minOccurs="0"/>
                <xsd:element ref="ns1:ContentCloud_ApproverComment3" minOccurs="0"/>
                <xsd:element ref="ns1:ContentCloud_Approver4" minOccurs="0"/>
                <xsd:element ref="ns1:ContentCloud_ApprovedDate4" minOccurs="0"/>
                <xsd:element ref="ns1:ContentCloud_ApproverJobTitle4" minOccurs="0"/>
                <xsd:element ref="ns1:ContentCloud_ApprOrganisation4" minOccurs="0"/>
                <xsd:element ref="ns1:ContentCloud_ApproverComment4" minOccurs="0"/>
                <xsd:element ref="ns1:ContentCloud_Approver5" minOccurs="0"/>
                <xsd:element ref="ns1:ContentCloud_ApprovedDate5" minOccurs="0"/>
                <xsd:element ref="ns1:ContentCloud_ApproverJobTitle5" minOccurs="0"/>
                <xsd:element ref="ns1:ContentCloud_ApprOrganisation5" minOccurs="0"/>
                <xsd:element ref="ns1:ContentCloud_ApproverComment5" minOccurs="0"/>
                <xsd:element ref="ns1:ContentCloud_AssurerComment" minOccurs="0"/>
                <xsd:element ref="ns1:ContentCloud_WithdrawnReason" minOccurs="0"/>
                <xsd:element ref="ns1:ContentCloud_Keywords" minOccurs="0"/>
                <xsd:element ref="ns1:ContentCloud_CommentToApprover" minOccurs="0"/>
                <xsd:element ref="ns1:ContentCloud_PublishOnApproval" minOccurs="0"/>
                <xsd:element ref="ns1:ContentCloud_UpdatesNumber" minOccurs="0"/>
                <xsd:element ref="ns1:ContentCloud_MetadataCTypeName" minOccurs="0"/>
                <xsd:element ref="ns1:ContentCloud_SubmitDate" minOccurs="0"/>
                <xsd:element ref="ns1:ContentCloud_ContributorIds" minOccurs="0"/>
                <xsd:element ref="ns1:ContentCloud_PrimaryContactIds" minOccurs="0"/>
                <xsd:element ref="ns1:ContentCloud_WithdrawOnApproval" minOccurs="0"/>
                <xsd:element ref="ns1:ContentCloud_ConsolidatedUrl" minOccurs="0"/>
                <xsd:element ref="ns1:ContentCloud_TempExtDate" minOccurs="0"/>
                <xsd:element ref="ns1:ContentCloud_SharedWith" minOccurs="0"/>
                <xsd:element ref="ns1:ContentCloud_Duration" minOccurs="0"/>
                <xsd:element ref="ns1:ContentCloud_Submitter" minOccurs="0"/>
                <xsd:element ref="ns1:ContentCloud_LegacyDetails" minOccurs="0"/>
                <xsd:element ref="ns1:ContentCloud_TEDBeforeSRD" minOccurs="0"/>
                <xsd:element ref="ns1:ContentCloud_Migrated" minOccurs="0"/>
                <xsd:element ref="ns1:ContentCloud_ReceivedFrom" minOccurs="0"/>
                <xsd:element ref="ns1:ContentCloud_NewDraftNumber" minOccurs="0"/>
                <xsd:element ref="ns1:PublishingExpirationDate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3:lcf76f155ced4ddcb4097134ff3c332f" minOccurs="0"/>
                <xsd:element ref="ns4:TaxCatchAll" minOccurs="0"/>
                <xsd:element ref="ns3:MigrationOrganisationSt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Cloud_SRO" ma:index="0" nillable="true" ma:displayName="Senior Responsible Owner (SRO)" ma:description="Senior Responsible Owner (SRO)" ma:indexed="true" ma:internalName="ContentCloud_SR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DocumentTitleLink" ma:index="1" nillable="true" ma:displayName="Title" ma:format="Hyperlink" ma:internalName="ContentCloud_DocumentTit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Author" ma:index="2" nillable="true" ma:displayName="Author" ma:description="Document Author" ma:indexed="true" ma:internalName="ContentCloud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ributors" ma:index="3" nillable="true" ma:displayName="Contributor(s)" ma:description="Document Author" ma:internalName="ContentCloud_Contribut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PublishDate" ma:index="4" nillable="true" ma:displayName="Publish date" ma:description="Publish date" ma:format="DateOnly" ma:indexed="true" ma:internalName="ContentCloud_PublishDate">
      <xsd:simpleType>
        <xsd:restriction base="dms:DateTime"/>
      </xsd:simpleType>
    </xsd:element>
    <xsd:element name="ContentCloud_Coverage" ma:index="5" nillable="true" ma:displayName="Coverage" ma:description="" ma:internalName="ContentCloud_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and"/>
                    <xsd:enumeration value="Scotland"/>
                    <xsd:enumeration value="Wales"/>
                  </xsd:restriction>
                </xsd:simpleType>
              </xsd:element>
            </xsd:sequence>
          </xsd:extension>
        </xsd:complexContent>
      </xsd:complexType>
    </xsd:element>
    <xsd:element name="ContentCloud_Language" ma:index="6" nillable="true" ma:displayName="Language" ma:description="" ma:internalName="ContentCloud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ContentCloud_LastReviewedOnDate" ma:index="7" nillable="true" ma:displayName="Last reviewed on" ma:description="Last Reviewed On" ma:format="DateOnly" ma:internalName="ContentCloud_LastReviewedOnDate">
      <xsd:simpleType>
        <xsd:restriction base="dms:DateTime"/>
      </xsd:simpleType>
    </xsd:element>
    <xsd:element name="ContentCloud_ScheduledReviewDate" ma:index="8" nillable="true" ma:displayName="Scheduled review date" ma:description="This is the date that the review date was changed or last reviewed" ma:format="DateOnly" ma:indexed="true" ma:internalName="ContentCloud_ScheduledReviewDate">
      <xsd:simpleType>
        <xsd:restriction base="dms:DateTime"/>
      </xsd:simpleType>
    </xsd:element>
    <xsd:element name="ContentCloud_ScheduledReviewedBy" ma:index="9" nillable="true" ma:displayName="Scheduled reviewed by" ma:description="Scheduled Reviewed By" ma:internalName="ContentCloud_Scheduled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UpdateNotice" ma:index="10" nillable="true" ma:displayName="Update notice" ma:description="Why the content has been replaced, e.g. whats changed between versions." ma:internalName="ContentCloud_UpdateNotice">
      <xsd:simpleType>
        <xsd:restriction base="dms:Text">
          <xsd:maxLength value="255"/>
        </xsd:restriction>
      </xsd:simpleType>
    </xsd:element>
    <xsd:element name="ContentCloud_Description" ma:index="11" nillable="true" ma:displayName="Description" ma:internalName="ContentCloud_Description">
      <xsd:simpleType>
        <xsd:restriction base="dms:Text">
          <xsd:maxLength value="140"/>
        </xsd:restriction>
      </xsd:simpleType>
    </xsd:element>
    <xsd:element name="ContentCloud_Reference" ma:index="12" nillable="true" ma:displayName="Reference" ma:description="A sequential, unchangable reference number with a prefix, starting at a configurable value on settings list." ma:indexed="true" ma:internalName="ContentCloud_Reference">
      <xsd:simpleType>
        <xsd:restriction base="dms:Text">
          <xsd:maxLength value="255"/>
        </xsd:restriction>
      </xsd:simpleType>
    </xsd:element>
    <xsd:element name="ContentCloud_LegacyReference" ma:index="13" nillable="true" ma:displayName="Legacy reference" ma:description="" ma:internalName="ContentCloud_LegacyReference">
      <xsd:simpleType>
        <xsd:restriction base="dms:Note"/>
      </xsd:simpleType>
    </xsd:element>
    <xsd:element name="ContentCloud_TemplateVersion" ma:index="14" nillable="true" ma:displayName="Template version" ma:description="To show which version of the template that content is using." ma:internalName="ContentCloud_TemplateVersion">
      <xsd:simpleType>
        <xsd:restriction base="dms:Text">
          <xsd:maxLength value="255"/>
        </xsd:restriction>
      </xsd:simpleType>
    </xsd:element>
    <xsd:element name="ContentCloud_FormatType" ma:index="15" nillable="true" ma:displayName="Format type" ma:description="" ma:format="Dropdown" ma:indexed="true" ma:internalName="ContentCloud_FormatType">
      <xsd:simpleType>
        <xsd:restriction base="dms:Choice">
          <xsd:enumeration value="Word document"/>
          <xsd:enumeration value="Excel spreadsheet"/>
          <xsd:enumeration value="PowerPoint presentation"/>
          <xsd:enumeration value="Webpage text"/>
          <xsd:enumeration value="Video"/>
          <xsd:enumeration value="Other"/>
        </xsd:restriction>
      </xsd:simpleType>
    </xsd:element>
    <xsd:element name="ContentCloud_SecurityMarking" ma:index="16" nillable="true" ma:displayName="Security marking" ma:description="" ma:format="Dropdown" ma:indexed="true" ma:internalName="ContentCloud_SecurityMarking">
      <xsd:simpleType>
        <xsd:union memberTypes="dms:Text">
          <xsd:simpleType>
            <xsd:restriction base="dms:Choice">
              <xsd:enumeration value="OFFICIAL"/>
              <xsd:enumeration value="OFFICIAL-SENSITIVE"/>
            </xsd:restriction>
          </xsd:simpleType>
        </xsd:union>
      </xsd:simpleType>
    </xsd:element>
    <xsd:element name="ContentCloud_ScheduledReviewType" ma:index="17" nillable="true" ma:displayName="Scheduled review type" ma:description="" ma:format="Dropdown" ma:internalName="ContentCloud_ScheduledReviewType">
      <xsd:simpleType>
        <xsd:restriction base="dms:Choice">
          <xsd:enumeration value="Reviewed - no changes"/>
          <xsd:enumeration value="Reviewed - changes made"/>
        </xsd:restriction>
      </xsd:simpleType>
    </xsd:element>
    <xsd:element name="ContentCloud_ChangeType" ma:index="18" nillable="true" ma:displayName="Change type" ma:description="" ma:format="Dropdown" ma:internalName="ContentCloud_ChangeType">
      <xsd:simpleType>
        <xsd:restriction base="dms:Choice">
          <xsd:enumeration value="New - no change"/>
          <xsd:enumeration value="Major"/>
          <xsd:enumeration value="Minor"/>
          <xsd:enumeration value="Very Minor"/>
        </xsd:restriction>
      </xsd:simpleType>
    </xsd:element>
    <xsd:element name="ContentCloud_RiskLevel" ma:index="19" nillable="true" ma:displayName="Risk level" ma:description="" ma:format="Dropdown" ma:internalName="ContentCloud_RiskLevel">
      <xsd:simpleType>
        <xsd:restriction base="dms:Choice">
          <xsd:enumeration value="Very High"/>
          <xsd:enumeration value="High"/>
          <xsd:enumeration value="Medium"/>
          <xsd:enumeration value="Low"/>
          <xsd:enumeration value="Very Low"/>
        </xsd:restriction>
      </xsd:simpleType>
    </xsd:element>
    <xsd:element name="ContentCloud_Status" ma:index="20" nillable="true" ma:displayName="Status" ma:description="" ma:format="Dropdown" ma:indexed="true" ma:internalName="ContentCloud_Status">
      <xsd:simpleType>
        <xsd:restriction base="dms:Choice">
          <xsd:enumeration value="Draft"/>
          <xsd:enumeration value="Pending assurance"/>
          <xsd:enumeration value="Pending approval"/>
          <xsd:enumeration value="Final"/>
          <xsd:enumeration value="Pending scheduled publication"/>
          <xsd:enumeration value="Pending external upload"/>
          <xsd:enumeration value="Pending external withdraw"/>
          <xsd:enumeration value="Pending approval for withdrawal"/>
          <xsd:enumeration value="Withdrawn"/>
          <xsd:enumeration value="Pending scheduled withdrawal"/>
        </xsd:restriction>
      </xsd:simpleType>
    </xsd:element>
    <xsd:element name="ContentCloud_WithdrawnBy" ma:index="21" nillable="true" ma:displayName="Withdrawn by" ma:description="" ma:internalName="ContentCloud_Withdrawn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WithdrawnDate" ma:index="22" nillable="true" ma:displayName="Withdrawn date" ma:description="" ma:format="DateOnly" ma:internalName="ContentCloud_WithdrawnDate">
      <xsd:simpleType>
        <xsd:restriction base="dms:DateTime"/>
      </xsd:simpleType>
    </xsd:element>
    <xsd:element name="ContentCloud_WithdrawNotice" ma:index="23" nillable="true" ma:displayName="Withdraw notice" ma:description="Why the content has been withdrawn. If the content has been merged into another document then they will only place a link here." ma:internalName="ContentCloud_WithdrawNotice">
      <xsd:simpleType>
        <xsd:restriction base="dms:Text">
          <xsd:maxLength value="255"/>
        </xsd:restriction>
      </xsd:simpleType>
    </xsd:element>
    <xsd:element name="ContentCloud_Rating" ma:index="24" nillable="true" ma:displayName="Rating" ma:decimals="1" ma:description="" ma:internalName="ContentCloud_Rating">
      <xsd:simpleType>
        <xsd:restriction base="dms:Number">
          <xsd:maxInclusive value="5"/>
          <xsd:minInclusive value="0"/>
        </xsd:restriction>
      </xsd:simpleType>
    </xsd:element>
    <xsd:element name="ContentCloud_RatingsCount" ma:index="25" nillable="true" ma:displayName="Ratings count" ma:decimals="0" ma:description="" ma:internalName="ContentCloud_RatingsCount">
      <xsd:simpleType>
        <xsd:restriction base="dms:Number">
          <xsd:minInclusive value="0"/>
        </xsd:restriction>
      </xsd:simpleType>
    </xsd:element>
    <xsd:element name="ContentCloud_PrimaryContact" ma:index="27" nillable="true" ma:displayName="Primary contact" ma:description="" ma:internalName="ContentCloud_Primary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rs" ma:index="28" nillable="true" ma:displayName="Approvers" ma:description="" ma:internalName="ContentCloud_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OtherApprovers" ma:index="29" nillable="true" ma:displayName="Other approvers" ma:description="" ma:internalName="ContentCloud_Other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entAssurer" ma:index="30" nillable="true" ma:displayName="Content assurer" ma:description="" ma:indexed="true" ma:internalName="ContentCloud_ContentAssur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MetadataItemId" ma:index="31" nillable="true" ma:displayName="Document metadata item id" ma:description="Unique id of the Content Cloud document metadata item." ma:indexed="true" ma:internalName="ContentCloud_MetadataItemId">
      <xsd:simpleType>
        <xsd:restriction base="dms:Number"/>
      </xsd:simpleType>
    </xsd:element>
    <xsd:element name="ContentCloud_Audiences" ma:index="32" nillable="true" ma:displayName="Audience" ma:description="" ma:internalName="ContentCloud_Audien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HA"/>
                    <xsd:enumeration value="Committee on Climate Change"/>
                    <xsd:enumeration value="Defra"/>
                    <xsd:enumeration value="Environment Agency"/>
                    <xsd:enumeration value="Marine Management Organisation"/>
                    <xsd:enumeration value="Natural England"/>
                    <xsd:enumeration value="RPA"/>
                    <xsd:enumeration value="VMD"/>
                  </xsd:restriction>
                </xsd:simpleType>
              </xsd:element>
            </xsd:sequence>
          </xsd:extension>
        </xsd:complexContent>
      </xsd:complexType>
    </xsd:element>
    <xsd:element name="ContentCloud_Approver1" ma:index="34" nillable="true" ma:displayName="Approver 1" ma:description="" ma:internalName="ContentCloud_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1" ma:index="35" nillable="true" ma:displayName="Approved date 1" ma:description="Approved date 1" ma:format="DateOnly" ma:indexed="true" ma:internalName="ContentCloud_ApprovedDate1">
      <xsd:simpleType>
        <xsd:restriction base="dms:DateTime"/>
      </xsd:simpleType>
    </xsd:element>
    <xsd:element name="ContentCloud_ApproverJobTitle1" ma:index="36" nillable="true" ma:displayName="Approver job title 1" ma:description="" ma:internalName="ContentCloud_ApproverJobTitle1">
      <xsd:simpleType>
        <xsd:restriction base="dms:Text">
          <xsd:maxLength value="255"/>
        </xsd:restriction>
      </xsd:simpleType>
    </xsd:element>
    <xsd:element name="ContentCloud_ApprOrganisation1" ma:index="37" nillable="true" ma:displayName="Approver organisation 1" ma:description="" ma:internalName="ContentCloud_ApprOrganisation1">
      <xsd:simpleType>
        <xsd:restriction base="dms:Text">
          <xsd:maxLength value="255"/>
        </xsd:restriction>
      </xsd:simpleType>
    </xsd:element>
    <xsd:element name="ContentCloud_ApproverComment1" ma:index="38" nillable="true" ma:displayName="Approver comment 1" ma:description="" ma:internalName="ContentCloud_ApproverComment1">
      <xsd:simpleType>
        <xsd:restriction base="dms:Note">
          <xsd:maxLength value="2000"/>
        </xsd:restriction>
      </xsd:simpleType>
    </xsd:element>
    <xsd:element name="ContentCloud_Approver2" ma:index="39" nillable="true" ma:displayName="Approver 2" ma:description="" ma:internalName="ContentCloud_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2" ma:index="40" nillable="true" ma:displayName="Approved date 2" ma:description="Approved date 2" ma:format="DateOnly" ma:internalName="ContentCloud_ApprovedDate2">
      <xsd:simpleType>
        <xsd:restriction base="dms:DateTime"/>
      </xsd:simpleType>
    </xsd:element>
    <xsd:element name="ContentCloud_ApproverJobTitle2" ma:index="41" nillable="true" ma:displayName="Approver job title 2" ma:description="" ma:internalName="ContentCloud_ApproverJobTitle2">
      <xsd:simpleType>
        <xsd:restriction base="dms:Text">
          <xsd:maxLength value="255"/>
        </xsd:restriction>
      </xsd:simpleType>
    </xsd:element>
    <xsd:element name="ContentCloud_ApprOrganisation2" ma:index="42" nillable="true" ma:displayName="Approver organisation 2" ma:description="" ma:internalName="ContentCloud_ApprOrganisation2">
      <xsd:simpleType>
        <xsd:restriction base="dms:Text">
          <xsd:maxLength value="255"/>
        </xsd:restriction>
      </xsd:simpleType>
    </xsd:element>
    <xsd:element name="ContentCloud_ApproverComment2" ma:index="43" nillable="true" ma:displayName="Approver comment 2" ma:description="" ma:internalName="ContentCloud_ApproverComment2">
      <xsd:simpleType>
        <xsd:restriction base="dms:Note">
          <xsd:maxLength value="2000"/>
        </xsd:restriction>
      </xsd:simpleType>
    </xsd:element>
    <xsd:element name="ContentCloud_Approver3" ma:index="44" nillable="true" ma:displayName="Approver 3" ma:description="" ma:internalName="ContentCloud_Approver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3" ma:index="45" nillable="true" ma:displayName="Approved date 3" ma:description="Approved date 3" ma:format="DateOnly" ma:internalName="ContentCloud_ApprovedDate3">
      <xsd:simpleType>
        <xsd:restriction base="dms:DateTime"/>
      </xsd:simpleType>
    </xsd:element>
    <xsd:element name="ContentCloud_ApproverJobTitle3" ma:index="46" nillable="true" ma:displayName="Approver job title 3" ma:description="" ma:internalName="ContentCloud_ApproverJobTitle3">
      <xsd:simpleType>
        <xsd:restriction base="dms:Text">
          <xsd:maxLength value="255"/>
        </xsd:restriction>
      </xsd:simpleType>
    </xsd:element>
    <xsd:element name="ContentCloud_ApprOrganisation3" ma:index="47" nillable="true" ma:displayName="Approver organisation 3" ma:description="" ma:internalName="ContentCloud_ApprOrganisation3">
      <xsd:simpleType>
        <xsd:restriction base="dms:Text">
          <xsd:maxLength value="255"/>
        </xsd:restriction>
      </xsd:simpleType>
    </xsd:element>
    <xsd:element name="ContentCloud_ApproverComment3" ma:index="48" nillable="true" ma:displayName="Approver comment 3" ma:description="" ma:internalName="ContentCloud_ApproverComment3">
      <xsd:simpleType>
        <xsd:restriction base="dms:Note">
          <xsd:maxLength value="2000"/>
        </xsd:restriction>
      </xsd:simpleType>
    </xsd:element>
    <xsd:element name="ContentCloud_Approver4" ma:index="49" nillable="true" ma:displayName="Approver 4" ma:description="" ma:internalName="ContentCloud_Approver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4" ma:index="50" nillable="true" ma:displayName="Approved date 4" ma:description="Approved date 4" ma:format="DateOnly" ma:internalName="ContentCloud_ApprovedDate4">
      <xsd:simpleType>
        <xsd:restriction base="dms:DateTime"/>
      </xsd:simpleType>
    </xsd:element>
    <xsd:element name="ContentCloud_ApproverJobTitle4" ma:index="51" nillable="true" ma:displayName="Approver job title 4" ma:description="" ma:internalName="ContentCloud_ApproverJobTitle4">
      <xsd:simpleType>
        <xsd:restriction base="dms:Text">
          <xsd:maxLength value="255"/>
        </xsd:restriction>
      </xsd:simpleType>
    </xsd:element>
    <xsd:element name="ContentCloud_ApprOrganisation4" ma:index="52" nillable="true" ma:displayName="Approver organisation 4" ma:description="" ma:internalName="ContentCloud_ApprOrganisation4">
      <xsd:simpleType>
        <xsd:restriction base="dms:Text">
          <xsd:maxLength value="255"/>
        </xsd:restriction>
      </xsd:simpleType>
    </xsd:element>
    <xsd:element name="ContentCloud_ApproverComment4" ma:index="53" nillable="true" ma:displayName="Approver comment 4" ma:description="" ma:internalName="ContentCloud_ApproverComment4">
      <xsd:simpleType>
        <xsd:restriction base="dms:Note">
          <xsd:maxLength value="2000"/>
        </xsd:restriction>
      </xsd:simpleType>
    </xsd:element>
    <xsd:element name="ContentCloud_Approver5" ma:index="54" nillable="true" ma:displayName="Approver 5" ma:description="" ma:internalName="ContentCloud_Approver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5" ma:index="55" nillable="true" ma:displayName="Approved date 5" ma:description="Approved date 5" ma:format="DateOnly" ma:internalName="ContentCloud_ApprovedDate5">
      <xsd:simpleType>
        <xsd:restriction base="dms:DateTime"/>
      </xsd:simpleType>
    </xsd:element>
    <xsd:element name="ContentCloud_ApproverJobTitle5" ma:index="56" nillable="true" ma:displayName="Approver job title 5" ma:description="" ma:internalName="ContentCloud_ApproverJobTitle5">
      <xsd:simpleType>
        <xsd:restriction base="dms:Text">
          <xsd:maxLength value="255"/>
        </xsd:restriction>
      </xsd:simpleType>
    </xsd:element>
    <xsd:element name="ContentCloud_ApprOrganisation5" ma:index="57" nillable="true" ma:displayName="Approver organisation 5" ma:description="" ma:internalName="ContentCloud_ApprOrganisation5">
      <xsd:simpleType>
        <xsd:restriction base="dms:Text">
          <xsd:maxLength value="255"/>
        </xsd:restriction>
      </xsd:simpleType>
    </xsd:element>
    <xsd:element name="ContentCloud_ApproverComment5" ma:index="58" nillable="true" ma:displayName="Approver comment 5" ma:description="" ma:internalName="ContentCloud_ApproverComment5">
      <xsd:simpleType>
        <xsd:restriction base="dms:Note">
          <xsd:maxLength value="2000"/>
        </xsd:restriction>
      </xsd:simpleType>
    </xsd:element>
    <xsd:element name="ContentCloud_AssurerComment" ma:index="59" nillable="true" ma:displayName="Assurer comment" ma:description="" ma:internalName="ContentCloud_AssurerComment">
      <xsd:simpleType>
        <xsd:restriction base="dms:Note">
          <xsd:maxLength value="2000"/>
        </xsd:restriction>
      </xsd:simpleType>
    </xsd:element>
    <xsd:element name="ContentCloud_WithdrawnReason" ma:index="60" nillable="true" ma:displayName="Withdrawn reason" ma:description="" ma:format="Dropdown" ma:internalName="ContentCloud_WithdrawnReason">
      <xsd:simpleType>
        <xsd:restriction base="dms:Choice">
          <xsd:enumeration value="Content no longer current"/>
          <xsd:enumeration value="Consolidated into other content"/>
        </xsd:restriction>
      </xsd:simpleType>
    </xsd:element>
    <xsd:element name="ContentCloud_Keywords" ma:index="61" nillable="true" ma:displayName="Keywords" ma:description="" ma:internalName="ContentCloud_Keywords">
      <xsd:simpleType>
        <xsd:restriction base="dms:Note"/>
      </xsd:simpleType>
    </xsd:element>
    <xsd:element name="ContentCloud_CommentToApprover" ma:index="62" nillable="true" ma:displayName="Comment to approver" ma:description="Optionally provide additional information to your selected approver(s)." ma:internalName="ContentCloud_CommentToApprover">
      <xsd:simpleType>
        <xsd:restriction base="dms:Text">
          <xsd:maxLength value="255"/>
        </xsd:restriction>
      </xsd:simpleType>
    </xsd:element>
    <xsd:element name="ContentCloud_PublishOnApproval" ma:index="63" nillable="true" ma:displayName="Publish on approval" ma:description="Publish On Approval" ma:internalName="ContentCloud_PublishOnApproval">
      <xsd:simpleType>
        <xsd:restriction base="dms:Boolean"/>
      </xsd:simpleType>
    </xsd:element>
    <xsd:element name="ContentCloud_UpdatesNumber" ma:index="64" nillable="true" ma:displayName="Updates number" ma:description="Number of updates of item." ma:hidden="true" ma:internalName="ContentCloud_UpdatesNumber" ma:readOnly="false">
      <xsd:simpleType>
        <xsd:restriction base="dms:Number"/>
      </xsd:simpleType>
    </xsd:element>
    <xsd:element name="ContentCloud_MetadataCTypeName" ma:index="65" nillable="true" ma:displayName="Metadata content type name" ma:description="" ma:indexed="true" ma:internalName="ContentCloud_MetadataCTypeName">
      <xsd:simpleType>
        <xsd:restriction base="dms:Text">
          <xsd:maxLength value="255"/>
        </xsd:restriction>
      </xsd:simpleType>
    </xsd:element>
    <xsd:element name="ContentCloud_SubmitDate" ma:index="66" nillable="true" ma:displayName="Date submitted" ma:description="Submit for approval date" ma:format="DateOnly" ma:internalName="ContentCloud_SubmitDate">
      <xsd:simpleType>
        <xsd:restriction base="dms:DateTime"/>
      </xsd:simpleType>
    </xsd:element>
    <xsd:element name="ContentCloud_ContributorIds" ma:index="67" nillable="true" ma:displayName="Metadata contributors ids" ma:description="" ma:hidden="true" ma:internalName="ContentCloud_ContributorIds" ma:readOnly="false">
      <xsd:simpleType>
        <xsd:restriction base="dms:Text">
          <xsd:maxLength value="255"/>
        </xsd:restriction>
      </xsd:simpleType>
    </xsd:element>
    <xsd:element name="ContentCloud_PrimaryContactIds" ma:index="68" nillable="true" ma:displayName="Metadata primary contact ids" ma:description="" ma:hidden="true" ma:internalName="ContentCloud_PrimaryContactIds" ma:readOnly="false">
      <xsd:simpleType>
        <xsd:restriction base="dms:Text">
          <xsd:maxLength value="255"/>
        </xsd:restriction>
      </xsd:simpleType>
    </xsd:element>
    <xsd:element name="ContentCloud_WithdrawOnApproval" ma:index="69" nillable="true" ma:displayName="Withdraw on approval" ma:description="Withdraw On Approval" ma:internalName="ContentCloud_WithdrawOnApproval">
      <xsd:simpleType>
        <xsd:restriction base="dms:Boolean"/>
      </xsd:simpleType>
    </xsd:element>
    <xsd:element name="ContentCloud_ConsolidatedUrl" ma:index="70" nillable="true" ma:displayName="Link to consolidated content" ma:format="Hyperlink" ma:internalName="ContentCloud_Consolidate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TempExtDate" ma:index="71" nillable="true" ma:displayName="Temporary extension date" ma:description="Temporary extension date" ma:format="DateOnly" ma:internalName="ContentCloud_TempExtDate">
      <xsd:simpleType>
        <xsd:restriction base="dms:DateTime"/>
      </xsd:simpleType>
    </xsd:element>
    <xsd:element name="ContentCloud_SharedWith" ma:index="72" nillable="true" ma:displayName="Shared with" ma:description="" ma:hidden="true" ma:internalName="ContentCloud_SharedWith" ma:readOnly="false">
      <xsd:simpleType>
        <xsd:restriction base="dms:Note"/>
      </xsd:simpleType>
    </xsd:element>
    <xsd:element name="ContentCloud_Duration" ma:index="73" nillable="true" ma:displayName="Duration" ma:description="Duration of content in seconds." ma:internalName="ContentCloud_Duration">
      <xsd:simpleType>
        <xsd:restriction base="dms:Number"/>
      </xsd:simpleType>
    </xsd:element>
    <xsd:element name="ContentCloud_Submitter" ma:index="74" nillable="true" ma:displayName="Submitted by" ma:description="" ma:hidden="true" ma:internalName="ContentCloud_Submitt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LegacyDetails" ma:index="75" nillable="true" ma:displayName="Legacy details" ma:description="" ma:internalName="ContentCloud_LegacyDetails">
      <xsd:simpleType>
        <xsd:restriction base="dms:Note"/>
      </xsd:simpleType>
    </xsd:element>
    <xsd:element name="ContentCloud_TEDBeforeSRD" ma:index="76" nillable="true" ma:displayName="Temporary extension set before submit for approval" ma:description="Temporary extension set before submit for approval" ma:hidden="true" ma:internalName="ContentCloud_TEDBeforeSRD" ma:readOnly="false">
      <xsd:simpleType>
        <xsd:restriction base="dms:Boolean"/>
      </xsd:simpleType>
    </xsd:element>
    <xsd:element name="ContentCloud_Migrated" ma:index="77" nillable="true" ma:displayName="Migrated" ma:internalName="ContentCloud_Migrated">
      <xsd:simpleType>
        <xsd:restriction base="dms:Boolean"/>
      </xsd:simpleType>
    </xsd:element>
    <xsd:element name="ContentCloud_ReceivedFrom" ma:index="78" nillable="true" ma:displayName="Document Received From" ma:list="UserInfo" ma:SharePointGroup="0" ma:internalName="ContentCloud_ReceivedFro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NewDraftNumber" ma:index="79" nillable="true" ma:displayName="New draft number" ma:description="" ma:internalName="ContentCloud_NewDraftNumber">
      <xsd:simpleType>
        <xsd:restriction base="dms:Text">
          <xsd:maxLength value="255"/>
        </xsd:restriction>
      </xsd:simpleType>
    </xsd:element>
    <xsd:element name="PublishingExpirationDate" ma:index="8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81" nillable="true" ma:displayName="Exempt from Policy" ma:hidden="true" ma:internalName="_dlc_Exempt" ma:readOnly="true">
      <xsd:simpleType>
        <xsd:restriction base="dms:Unknown"/>
      </xsd:simpleType>
    </xsd:element>
    <xsd:element name="PublishingStartDate" ma:index="9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a428f-c30f-44c8-8eab-a30b7390a267" elementFormDefault="qualified">
    <xsd:import namespace="http://schemas.microsoft.com/office/2006/documentManagement/types"/>
    <xsd:import namespace="http://schemas.microsoft.com/office/infopath/2007/PartnerControls"/>
    <xsd:element name="ContentCloud_OrganisationString" ma:index="26" nillable="true" ma:displayName="Organisation string" ma:indexed="true" ma:list="{4aafafe1-e8cb-42dd-8946-936c776bf3e5}" ma:internalName="ContentCloud_OrganisationString" ma:showField="Title" ma:web="44ba428f-c30f-44c8-8eab-a30b7390a267">
      <xsd:simpleType>
        <xsd:restriction base="dms:Lookup"/>
      </xsd:simpleType>
    </xsd:element>
    <xsd:element name="ContentCloud_RelatedSites" ma:index="33" nillable="true" ma:displayName="Related sites" ma:list="{b4283a8c-c169-464e-b37a-660a96344476}" ma:internalName="ContentCloud_RelatedSites" ma:showField="Title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0cd0-2680-45d0-a254-38b105a1c2de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83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84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lcf76f155ced4ddcb4097134ff3c332f" ma:index="97" nillable="true" ma:displayName="Image Tags_0" ma:hidden="true" ma:internalName="lcf76f155ced4ddcb4097134ff3c332f">
      <xsd:simpleType>
        <xsd:restriction base="dms:Note"/>
      </xsd:simpleType>
    </xsd:element>
    <xsd:element name="MigrationOrganisationString" ma:index="99" nillable="true" ma:displayName="MigrationOrganisationString" ma:internalName="MigrationOrganisationStr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8" nillable="true" ma:displayName="Taxonomy Catch All Column" ma:hidden="true" ma:list="{df517a1a-f367-4017-82b3-5224906db11f}" ma:internalName="TaxCatchAll" ma:showField="CatchAllData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4" ma:displayName="Content Type"/>
        <xsd:element ref="dc:title" minOccurs="0" maxOccurs="1" ma:index="8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9EA83-9218-4BF4-A038-29D53CE61E9C}"/>
</file>

<file path=customXml/itemProps2.xml><?xml version="1.0" encoding="utf-8"?>
<ds:datastoreItem xmlns:ds="http://schemas.openxmlformats.org/officeDocument/2006/customXml" ds:itemID="{4DE5C07C-09C8-48ED-9055-23AAFC0B444D}">
  <ds:schemaRefs>
    <ds:schemaRef ds:uri="http://www.w3.org/XML/1998/namespace"/>
    <ds:schemaRef ds:uri="c78a0cd0-2680-45d0-a254-38b105a1c2de"/>
    <ds:schemaRef ds:uri="http://schemas.microsoft.com/office/2006/documentManagement/types"/>
    <ds:schemaRef ds:uri="http://purl.org/dc/terms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662745e8-e224-48e8-a2e3-254862b8c2f5"/>
    <ds:schemaRef ds:uri="http://schemas.microsoft.com/office/2006/metadata/properties"/>
    <ds:schemaRef ds:uri="44ba428f-c30f-44c8-8eab-a30b7390a267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01C6187-ABBC-49F2-A224-F7539219D130}"/>
</file>

<file path=customXml/itemProps4.xml><?xml version="1.0" encoding="utf-8"?>
<ds:datastoreItem xmlns:ds="http://schemas.openxmlformats.org/officeDocument/2006/customXml" ds:itemID="{6EC59572-2CED-4E6C-9765-5CD5FF9CB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ba428f-c30f-44c8-8eab-a30b7390a267"/>
    <ds:schemaRef ds:uri="c78a0cd0-2680-45d0-a254-38b105a1c2de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LIT%2010964%20-%20Controlled%20content-%20Word%20template%20(black).dotx</Template>
  <TotalTime>1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Steve Hall</cp:lastModifiedBy>
  <cp:revision>2</cp:revision>
  <dcterms:created xsi:type="dcterms:W3CDTF">2025-06-27T10:59:00Z</dcterms:created>
  <dcterms:modified xsi:type="dcterms:W3CDTF">2025-06-27T10:59:00Z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0x010100A5BF1C78D9F64B679A5EBDE1C6598EBC01006CB0AD08481B3245B88C67E89F078166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