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A75" w14:textId="77777777" w:rsidR="006178B6" w:rsidRDefault="006178B6" w:rsidP="006178B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2A7397" w14:textId="77777777" w:rsidR="006178B6" w:rsidRPr="006178B6" w:rsidRDefault="006178B6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178B6">
        <w:rPr>
          <w:rFonts w:ascii="Calibri" w:hAnsi="Calibri" w:cs="Calibri"/>
          <w:b/>
          <w:bCs/>
          <w:sz w:val="22"/>
          <w:szCs w:val="22"/>
        </w:rPr>
        <w:t>TR4: Conflict of Interest Declaration</w:t>
      </w:r>
    </w:p>
    <w:p w14:paraId="32A166EF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74F6BB0F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  <w:r w:rsidRPr="00972F19">
        <w:rPr>
          <w:rFonts w:ascii="Calibri" w:hAnsi="Calibri" w:cs="Calibri"/>
          <w:sz w:val="22"/>
          <w:szCs w:val="22"/>
        </w:rPr>
        <w:t>I/We warrant that</w:t>
      </w:r>
      <w:r>
        <w:rPr>
          <w:rFonts w:ascii="Calibri" w:hAnsi="Calibri" w:cs="Calibri"/>
          <w:sz w:val="22"/>
          <w:szCs w:val="22"/>
        </w:rPr>
        <w:t>:</w:t>
      </w:r>
    </w:p>
    <w:p w14:paraId="38731F4B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33844901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  <w:r w:rsidRPr="00CA4612">
        <w:rPr>
          <w:rFonts w:ascii="Calibri" w:hAnsi="Calibri" w:cs="Calibri"/>
          <w:b/>
          <w:bCs/>
          <w:sz w:val="22"/>
          <w:szCs w:val="22"/>
        </w:rPr>
        <w:t>EITHER</w:t>
      </w:r>
    </w:p>
    <w:p w14:paraId="74F16D26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6CF53713" w14:textId="77777777" w:rsidR="006178B6" w:rsidRPr="00085356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5356">
        <w:rPr>
          <w:rFonts w:ascii="Calibri" w:hAnsi="Calibri" w:cs="Calibri"/>
          <w:sz w:val="22"/>
          <w:szCs w:val="22"/>
        </w:rPr>
        <w:t xml:space="preserve">There </w:t>
      </w:r>
      <w:r w:rsidRPr="00085356">
        <w:rPr>
          <w:rFonts w:ascii="Calibri" w:hAnsi="Calibri" w:cs="Calibri"/>
          <w:b/>
          <w:sz w:val="22"/>
          <w:szCs w:val="22"/>
        </w:rPr>
        <w:t>would be no</w:t>
      </w:r>
      <w:r w:rsidRPr="00085356">
        <w:rPr>
          <w:rFonts w:ascii="Calibri" w:hAnsi="Calibri" w:cs="Calibri"/>
          <w:sz w:val="22"/>
          <w:szCs w:val="22"/>
        </w:rPr>
        <w:t xml:space="preserve"> conflict or perceived conflict of interest in relation to the personnel or type of work involved in this contract.</w:t>
      </w:r>
    </w:p>
    <w:p w14:paraId="164EBFE0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486CE6" w14:paraId="05353678" w14:textId="77777777" w:rsidTr="00F13E69">
        <w:trPr>
          <w:trHeight w:val="454"/>
        </w:trPr>
        <w:tc>
          <w:tcPr>
            <w:tcW w:w="8505" w:type="dxa"/>
            <w:gridSpan w:val="2"/>
            <w:shd w:val="clear" w:color="auto" w:fill="45B0E1" w:themeFill="accent1" w:themeFillTint="99"/>
            <w:vAlign w:val="center"/>
          </w:tcPr>
          <w:p w14:paraId="6623C479" w14:textId="77777777" w:rsidR="006178B6" w:rsidRPr="00B748A1" w:rsidRDefault="006178B6" w:rsidP="00F13E69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410FC2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Signed for and on behalf of the Tenderer:</w:t>
            </w:r>
          </w:p>
        </w:tc>
      </w:tr>
      <w:tr w:rsidR="006178B6" w:rsidRPr="00486CE6" w14:paraId="183A6CA2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5774B45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8F8051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140D40EB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14664817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2E8478A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17A5E199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B802B4C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F09D7BA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1D5E8D57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1CC7B0E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C99A513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8B6" w:rsidRPr="00486CE6" w14:paraId="5C6B31AF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F61085D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88AB5BE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5DE37D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07ECEEE2" w14:textId="77777777" w:rsidR="006178B6" w:rsidRPr="000E7677" w:rsidRDefault="006178B6" w:rsidP="006178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E7677">
        <w:rPr>
          <w:rFonts w:ascii="Calibri" w:hAnsi="Calibri" w:cs="Calibri"/>
          <w:b/>
          <w:bCs/>
          <w:sz w:val="22"/>
          <w:szCs w:val="22"/>
        </w:rPr>
        <w:t>OR</w:t>
      </w:r>
    </w:p>
    <w:p w14:paraId="2794F79F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p w14:paraId="18EC45FD" w14:textId="77777777" w:rsidR="006178B6" w:rsidRPr="00085356" w:rsidRDefault="006178B6" w:rsidP="006178B6">
      <w:pPr>
        <w:pStyle w:val="ListParagraph"/>
        <w:numPr>
          <w:ilvl w:val="0"/>
          <w:numId w:val="1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85356">
        <w:rPr>
          <w:rFonts w:ascii="Calibri" w:hAnsi="Calibri" w:cs="Calibri"/>
          <w:sz w:val="22"/>
          <w:szCs w:val="22"/>
        </w:rPr>
        <w:t>There could be a possible conflict or perceived conflict of interest in relation to the personnel or type of work involved in this contract.</w:t>
      </w:r>
    </w:p>
    <w:p w14:paraId="3B45A95E" w14:textId="77777777" w:rsidR="006178B6" w:rsidRPr="00972F19" w:rsidRDefault="006178B6" w:rsidP="006178B6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A7F464C" w14:textId="77777777" w:rsidR="006178B6" w:rsidRPr="00972F19" w:rsidRDefault="006178B6" w:rsidP="006178B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972F19">
        <w:rPr>
          <w:rFonts w:ascii="Calibri" w:hAnsi="Calibri" w:cs="Calibri"/>
          <w:sz w:val="22"/>
          <w:szCs w:val="22"/>
        </w:rPr>
        <w:t>Please explain what the possible conflict or perceived conflict of interest may be and who it relates to and how it could have an adverse effect on this contract.</w:t>
      </w:r>
    </w:p>
    <w:p w14:paraId="7FB8D8ED" w14:textId="77777777" w:rsidR="006178B6" w:rsidRPr="00972F19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9"/>
      </w:tblGrid>
      <w:tr w:rsidR="006178B6" w:rsidRPr="00972F19" w14:paraId="11672D88" w14:textId="77777777" w:rsidTr="00F13E69">
        <w:tc>
          <w:tcPr>
            <w:tcW w:w="8499" w:type="dxa"/>
            <w:shd w:val="clear" w:color="auto" w:fill="auto"/>
          </w:tcPr>
          <w:p w14:paraId="7166FE18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72EE49E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D054BA6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341FBB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DB22FAA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7DB415B" w14:textId="77777777" w:rsidR="006178B6" w:rsidRPr="00972F19" w:rsidRDefault="006178B6" w:rsidP="00F13E6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4A7C58" w14:textId="77777777" w:rsidR="006178B6" w:rsidRDefault="006178B6" w:rsidP="006178B6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6178B6" w:rsidRPr="00486CE6" w14:paraId="3A188238" w14:textId="77777777" w:rsidTr="00F13E69">
        <w:trPr>
          <w:trHeight w:val="454"/>
        </w:trPr>
        <w:tc>
          <w:tcPr>
            <w:tcW w:w="8505" w:type="dxa"/>
            <w:gridSpan w:val="2"/>
            <w:shd w:val="clear" w:color="auto" w:fill="45B0E1" w:themeFill="accent1" w:themeFillTint="99"/>
            <w:vAlign w:val="center"/>
          </w:tcPr>
          <w:p w14:paraId="4A910FD0" w14:textId="77777777" w:rsidR="006178B6" w:rsidRPr="00B748A1" w:rsidRDefault="006178B6" w:rsidP="00F13E69">
            <w:pPr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</w:pPr>
            <w:r w:rsidRPr="00410FC2">
              <w:rPr>
                <w:rFonts w:asciiTheme="minorHAnsi" w:eastAsia="SimSun" w:hAnsiTheme="minorHAnsi" w:cstheme="minorHAnsi"/>
                <w:b/>
                <w:sz w:val="22"/>
                <w:szCs w:val="22"/>
                <w:lang w:eastAsia="zh-CN"/>
              </w:rPr>
              <w:t>Signed for and on behalf of the Tenderer:</w:t>
            </w:r>
          </w:p>
        </w:tc>
      </w:tr>
      <w:tr w:rsidR="006178B6" w:rsidRPr="00486CE6" w14:paraId="57AA182C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59486826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Signed: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9D0506C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572BCE89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336E4121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Position/Status: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7C54D1B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55B4E93F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469F53C8" w14:textId="77777777" w:rsidR="006178B6" w:rsidRPr="00486CE6" w:rsidRDefault="006178B6" w:rsidP="00F13E69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Company Name: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95DFCB7" w14:textId="77777777" w:rsidR="006178B6" w:rsidRPr="00486CE6" w:rsidRDefault="006178B6" w:rsidP="00F13E69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6178B6" w:rsidRPr="00486CE6" w14:paraId="69D3453F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1864FDE4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Address: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6CCBCC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78B6" w:rsidRPr="00486CE6" w14:paraId="0D52B54D" w14:textId="77777777" w:rsidTr="00F13E69">
        <w:trPr>
          <w:trHeight w:val="454"/>
        </w:trPr>
        <w:tc>
          <w:tcPr>
            <w:tcW w:w="1985" w:type="dxa"/>
            <w:shd w:val="clear" w:color="auto" w:fill="auto"/>
            <w:vAlign w:val="center"/>
          </w:tcPr>
          <w:p w14:paraId="691470B4" w14:textId="77777777" w:rsidR="006178B6" w:rsidRDefault="006178B6" w:rsidP="00F13E69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349C08" w14:textId="77777777" w:rsidR="006178B6" w:rsidRPr="00486CE6" w:rsidRDefault="006178B6" w:rsidP="00F13E6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020F02" w14:textId="77777777" w:rsidR="00B94AEA" w:rsidRDefault="00B94AEA"/>
    <w:sectPr w:rsidR="00B94AEA" w:rsidSect="00C46A5F">
      <w:headerReference w:type="default" r:id="rId10"/>
      <w:pgSz w:w="11906" w:h="16838" w:code="9"/>
      <w:pgMar w:top="720" w:right="720" w:bottom="720" w:left="720" w:header="14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339C" w14:textId="77777777" w:rsidR="00B614D8" w:rsidRDefault="00B614D8" w:rsidP="00C46A5F">
      <w:r>
        <w:separator/>
      </w:r>
    </w:p>
  </w:endnote>
  <w:endnote w:type="continuationSeparator" w:id="0">
    <w:p w14:paraId="63E2006E" w14:textId="77777777" w:rsidR="00B614D8" w:rsidRDefault="00B614D8" w:rsidP="00C4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6A601" w14:textId="77777777" w:rsidR="00B614D8" w:rsidRDefault="00B614D8" w:rsidP="00C46A5F">
      <w:r>
        <w:separator/>
      </w:r>
    </w:p>
  </w:footnote>
  <w:footnote w:type="continuationSeparator" w:id="0">
    <w:p w14:paraId="010F3C23" w14:textId="77777777" w:rsidR="00B614D8" w:rsidRDefault="00B614D8" w:rsidP="00C46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6A2B" w14:textId="77777777" w:rsidR="00C46A5F" w:rsidRDefault="00C46A5F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61A3C70B" wp14:editId="6317E522">
          <wp:simplePos x="0" y="0"/>
          <wp:positionH relativeFrom="column">
            <wp:posOffset>5957375</wp:posOffset>
          </wp:positionH>
          <wp:positionV relativeFrom="paragraph">
            <wp:posOffset>-754380</wp:posOffset>
          </wp:positionV>
          <wp:extent cx="939800" cy="778875"/>
          <wp:effectExtent l="0" t="0" r="0" b="0"/>
          <wp:wrapThrough wrapText="bothSides">
            <wp:wrapPolygon edited="0">
              <wp:start x="5546" y="0"/>
              <wp:lineTo x="3795" y="705"/>
              <wp:lineTo x="0" y="4581"/>
              <wp:lineTo x="0" y="14095"/>
              <wp:lineTo x="584" y="17618"/>
              <wp:lineTo x="4670" y="21142"/>
              <wp:lineTo x="5546" y="21142"/>
              <wp:lineTo x="9341" y="21142"/>
              <wp:lineTo x="10800" y="20790"/>
              <wp:lineTo x="14011" y="17618"/>
              <wp:lineTo x="13719" y="16914"/>
              <wp:lineTo x="21308" y="13038"/>
              <wp:lineTo x="21308" y="7400"/>
              <wp:lineTo x="15178" y="4581"/>
              <wp:lineTo x="11092" y="705"/>
              <wp:lineTo x="9049" y="0"/>
              <wp:lineTo x="5546" y="0"/>
            </wp:wrapPolygon>
          </wp:wrapThrough>
          <wp:docPr id="3" name="Picture 2" descr="A logo with blue and yellow swirl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54E26B9-1387-3839-489F-8D63B0BC59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logo with blue and yellow swirls&#10;&#10;AI-generated content may be incorrect.">
                    <a:extLst>
                      <a:ext uri="{FF2B5EF4-FFF2-40B4-BE49-F238E27FC236}">
                        <a16:creationId xmlns:a16="http://schemas.microsoft.com/office/drawing/2014/main" id="{754E26B9-1387-3839-489F-8D63B0BC59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77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75C"/>
    <w:multiLevelType w:val="hybridMultilevel"/>
    <w:tmpl w:val="BF50EAC2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7314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D8"/>
    <w:rsid w:val="00074C0B"/>
    <w:rsid w:val="00142BAB"/>
    <w:rsid w:val="00306F6C"/>
    <w:rsid w:val="004557E0"/>
    <w:rsid w:val="004F0C5D"/>
    <w:rsid w:val="006178B6"/>
    <w:rsid w:val="007F1A71"/>
    <w:rsid w:val="007F6E0F"/>
    <w:rsid w:val="00AF38D4"/>
    <w:rsid w:val="00B614D8"/>
    <w:rsid w:val="00B833D9"/>
    <w:rsid w:val="00B94AEA"/>
    <w:rsid w:val="00C46A5F"/>
    <w:rsid w:val="00D62D72"/>
    <w:rsid w:val="00EE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7FC85"/>
  <w15:chartTrackingRefBased/>
  <w15:docId w15:val="{348E7DF7-BFE9-4720-866B-6E6B7D8D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78B6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8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8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8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8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8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8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8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8B6"/>
    <w:rPr>
      <w:i/>
      <w:iCs/>
      <w:color w:val="404040" w:themeColor="text1" w:themeTint="BF"/>
    </w:rPr>
  </w:style>
  <w:style w:type="paragraph" w:styleId="ListParagraph">
    <w:name w:val="List Paragraph"/>
    <w:aliases w:val="Numbered Para 1,Dot pt,No Spacing1,List Paragraph Char Char Char,Indicator Text,Bullet Points,MAIN CONTENT,List Paragraph12"/>
    <w:basedOn w:val="Normal"/>
    <w:link w:val="ListParagraphChar"/>
    <w:uiPriority w:val="34"/>
    <w:qFormat/>
    <w:rsid w:val="00617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8B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List Paragraph12 Char"/>
    <w:basedOn w:val="DefaultParagraphFont"/>
    <w:link w:val="ListParagraph"/>
    <w:uiPriority w:val="34"/>
    <w:rsid w:val="006178B6"/>
  </w:style>
  <w:style w:type="paragraph" w:styleId="Header">
    <w:name w:val="header"/>
    <w:basedOn w:val="Normal"/>
    <w:link w:val="Head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A5F"/>
    <w:rPr>
      <w:rFonts w:ascii="Times New Roman" w:eastAsia="Times New Roman" w:hAnsi="Times New Roman" w:cs="Times New Roman"/>
      <w:kern w:val="0"/>
      <w:sz w:val="24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aWalton\CRESCENT%20PURCHASING%20LTD\TntEdu%20-%20Documents\TES\Procurement%20Templates\1.%20ACT-Procurement%20Act%202023\3.%20Procure\2.%20Below%20Threshold%20ITT\TR4%20Conflict%20of%20Interest%20Declar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244670B39B94C839B788D272EFE22" ma:contentTypeVersion="25" ma:contentTypeDescription="Create a new document." ma:contentTypeScope="" ma:versionID="6f8d7e92759aa3eb35e0a9267651cecf">
  <xsd:schema xmlns:xsd="http://www.w3.org/2001/XMLSchema" xmlns:xs="http://www.w3.org/2001/XMLSchema" xmlns:p="http://schemas.microsoft.com/office/2006/metadata/properties" xmlns:ns1="http://schemas.microsoft.com/sharepoint/v3" xmlns:ns2="9155b9f6-860a-4047-a3a4-80b086de82cc" xmlns:ns3="88af7924-c5ef-49d8-adcc-76d4766852ff" targetNamespace="http://schemas.microsoft.com/office/2006/metadata/properties" ma:root="true" ma:fieldsID="9855f9ba4e794f1ae168e6f1550f0e34" ns1:_="" ns2:_="" ns3:_="">
    <xsd:import namespace="http://schemas.microsoft.com/sharepoint/v3"/>
    <xsd:import namespace="9155b9f6-860a-4047-a3a4-80b086de82cc"/>
    <xsd:import namespace="88af7924-c5ef-49d8-adcc-76d4766852f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5b9f6-860a-4047-a3a4-80b086de82c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description="Document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description="Document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f7924-c5ef-49d8-adcc-76d476685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61bf2f8f-a30b-44e6-b4c7-3a3993dea8cb}" ma:internalName="TaxCatchAll" ma:showField="CatchAllData" ma:web="88af7924-c5ef-49d8-adcc-76d476685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155b9f6-860a-4047-a3a4-80b086de82cc">
      <Terms xmlns="http://schemas.microsoft.com/office/infopath/2007/PartnerControls"/>
    </lcf76f155ced4ddcb4097134ff3c332f>
    <TaxCatchAll xmlns="88af7924-c5ef-49d8-adcc-76d4766852ff" xsi:nil="true"/>
    <MigrationWizIdPermissionLevels xmlns="9155b9f6-860a-4047-a3a4-80b086de82cc" xsi:nil="true"/>
    <MigrationWizIdDocumentLibraryPermissions xmlns="9155b9f6-860a-4047-a3a4-80b086de82cc" xsi:nil="true"/>
    <MigrationWizId xmlns="9155b9f6-860a-4047-a3a4-80b086de82cc" xsi:nil="true"/>
    <MigrationWizIdSecurityGroups xmlns="9155b9f6-860a-4047-a3a4-80b086de82cc" xsi:nil="true"/>
    <MigrationWizIdPermissions xmlns="9155b9f6-860a-4047-a3a4-80b086de82cc" xsi:nil="true"/>
  </documentManagement>
</p:properties>
</file>

<file path=customXml/itemProps1.xml><?xml version="1.0" encoding="utf-8"?>
<ds:datastoreItem xmlns:ds="http://schemas.openxmlformats.org/officeDocument/2006/customXml" ds:itemID="{0755403F-8E49-4CA0-86DB-449EC9619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E95AD-CA70-4956-8D08-6165A392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55b9f6-860a-4047-a3a4-80b086de82cc"/>
    <ds:schemaRef ds:uri="88af7924-c5ef-49d8-adcc-76d476685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2CA951-93D7-415D-8E68-04A1E84323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55b9f6-860a-4047-a3a4-80b086de82cc"/>
    <ds:schemaRef ds:uri="88af7924-c5ef-49d8-adcc-76d4766852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TR4 Conflict of Interest Declaration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Walton</dc:creator>
  <cp:keywords/>
  <dc:description/>
  <cp:lastModifiedBy>Tena Walton</cp:lastModifiedBy>
  <cp:revision>1</cp:revision>
  <dcterms:created xsi:type="dcterms:W3CDTF">2025-04-14T13:05:00Z</dcterms:created>
  <dcterms:modified xsi:type="dcterms:W3CDTF">2025-04-14T13:06:00Z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2024-05-29T11:25:41Z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5f2ecc4a-ba90-4f9c-a92b-120affd626b9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0x010100AEE244670B39B94C839B788D272EFE22</vt:lpwstr>
  </property>
  <property fmtid="{D5CDD505-2E9C-101B-9397-08002B2CF9AE}" pid="10" name="MediaServiceImageTags">
    <vt:lpwstr/>
  </property>
</Properties>
</file>