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D81E9F" w:rsidR="002750DC" w:rsidP="00D81E9F" w:rsidRDefault="002750DC" w14:paraId="72FE845F" w14:textId="77777777">
      <w:pPr>
        <w:pStyle w:val="NormalAshurst"/>
        <w:tabs>
          <w:tab w:val="left" w:pos="5954"/>
        </w:tabs>
        <w:jc w:val="center"/>
        <w:rPr>
          <w:color w:val="000000"/>
          <w:sz w:val="48"/>
        </w:rPr>
      </w:pPr>
    </w:p>
    <w:p w:rsidR="002750DC" w:rsidP="002750DC" w:rsidRDefault="00637A06" w14:paraId="292931B1" w14:textId="248E096A">
      <w:pPr>
        <w:pStyle w:val="NormalAshurst"/>
        <w:jc w:val="center"/>
        <w:rPr>
          <w:color w:val="000000"/>
          <w:sz w:val="48"/>
          <w:szCs w:val="48"/>
        </w:rPr>
      </w:pPr>
      <w:r w:rsidRPr="00B260C4">
        <w:rPr>
          <w:noProof/>
          <w:sz w:val="14"/>
          <w:szCs w:val="14"/>
        </w:rPr>
        <w:drawing>
          <wp:anchor distT="0" distB="0" distL="114300" distR="114300" simplePos="0" relativeHeight="251658240" behindDoc="1" locked="0" layoutInCell="1" allowOverlap="1" wp14:anchorId="58C28747" wp14:editId="07777777">
            <wp:simplePos x="0" y="0"/>
            <wp:positionH relativeFrom="margin">
              <wp:posOffset>1945843</wp:posOffset>
            </wp:positionH>
            <wp:positionV relativeFrom="paragraph">
              <wp:posOffset>481965</wp:posOffset>
            </wp:positionV>
            <wp:extent cx="1807210" cy="1080770"/>
            <wp:effectExtent l="0" t="0" r="0" b="5080"/>
            <wp:wrapTopAndBottom/>
            <wp:docPr id="956728534" name="Picture 956728534" descr="Great British Nuclear - 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728534" name="Picture 1" descr="Great British Nuclear - GOV.UK"/>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807210" cy="1080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50DC" w:rsidP="002750DC" w:rsidRDefault="002750DC" w14:paraId="2C640C79" w14:textId="77777777">
      <w:pPr>
        <w:pStyle w:val="NormalAshurst"/>
        <w:jc w:val="center"/>
        <w:rPr>
          <w:color w:val="000000"/>
          <w:sz w:val="48"/>
          <w:szCs w:val="48"/>
        </w:rPr>
      </w:pPr>
    </w:p>
    <w:p w:rsidRPr="00EC32D6" w:rsidR="00481734" w:rsidP="00D97265" w:rsidRDefault="00637A06" w14:paraId="61FF5F22" w14:textId="6F53603D">
      <w:pPr>
        <w:pStyle w:val="NormalAshurst"/>
        <w:jc w:val="center"/>
        <w:rPr>
          <w:sz w:val="48"/>
          <w:szCs w:val="48"/>
        </w:rPr>
      </w:pPr>
      <w:r w:rsidRPr="00EC32D6">
        <w:rPr>
          <w:sz w:val="48"/>
          <w:szCs w:val="48"/>
        </w:rPr>
        <w:t>Great British Nuclear Procurement for</w:t>
      </w:r>
      <w:r w:rsidRPr="00EC32D6" w:rsidR="00D97265">
        <w:rPr>
          <w:sz w:val="48"/>
          <w:szCs w:val="48"/>
        </w:rPr>
        <w:t xml:space="preserve"> </w:t>
      </w:r>
      <w:r w:rsidR="00CB0530">
        <w:rPr>
          <w:sz w:val="48"/>
          <w:szCs w:val="48"/>
        </w:rPr>
        <w:t>Owner's Engineer</w:t>
      </w:r>
    </w:p>
    <w:p w:rsidRPr="00EC32D6" w:rsidR="00481734" w:rsidP="00375E68" w:rsidRDefault="00481734" w14:paraId="61FF5F23" w14:textId="77777777">
      <w:pPr>
        <w:pStyle w:val="NormalAshurst"/>
        <w:jc w:val="center"/>
        <w:rPr>
          <w:sz w:val="48"/>
          <w:szCs w:val="48"/>
        </w:rPr>
      </w:pPr>
    </w:p>
    <w:p w:rsidRPr="00EC32D6" w:rsidR="00481734" w:rsidP="00375E68" w:rsidRDefault="054CF4A3" w14:paraId="61FF5F24" w14:textId="0B21F316">
      <w:pPr>
        <w:pStyle w:val="NormalAshurst"/>
        <w:jc w:val="center"/>
        <w:rPr>
          <w:sz w:val="48"/>
          <w:szCs w:val="48"/>
        </w:rPr>
      </w:pPr>
      <w:r w:rsidRPr="4D1FDB19">
        <w:rPr>
          <w:sz w:val="48"/>
          <w:szCs w:val="48"/>
        </w:rPr>
        <w:t>APPENDIX</w:t>
      </w:r>
      <w:r w:rsidRPr="0CAEE0AA">
        <w:rPr>
          <w:sz w:val="48"/>
          <w:szCs w:val="48"/>
        </w:rPr>
        <w:t xml:space="preserve"> </w:t>
      </w:r>
      <w:r w:rsidR="00E02258">
        <w:rPr>
          <w:sz w:val="48"/>
          <w:szCs w:val="48"/>
        </w:rPr>
        <w:t>to Volume 4</w:t>
      </w:r>
      <w:r w:rsidRPr="0CAEE0AA">
        <w:rPr>
          <w:sz w:val="48"/>
          <w:szCs w:val="48"/>
        </w:rPr>
        <w:t xml:space="preserve"> - </w:t>
      </w:r>
      <w:r w:rsidRPr="54A2A453" w:rsidR="0001199F">
        <w:rPr>
          <w:sz w:val="48"/>
          <w:szCs w:val="48"/>
        </w:rPr>
        <w:t>TENDER RESPONSE</w:t>
      </w:r>
      <w:r w:rsidRPr="54A2A453" w:rsidR="32239B11">
        <w:rPr>
          <w:sz w:val="48"/>
          <w:szCs w:val="48"/>
        </w:rPr>
        <w:t xml:space="preserve"> TEMPLATES</w:t>
      </w:r>
    </w:p>
    <w:p w:rsidRPr="00EC32D6" w:rsidR="00481734" w:rsidP="00375E68" w:rsidRDefault="00481734" w14:paraId="61FF5F25" w14:textId="77777777">
      <w:pPr>
        <w:pStyle w:val="NormalAshurst"/>
        <w:jc w:val="center"/>
      </w:pPr>
    </w:p>
    <w:p w:rsidRPr="00EC32D6" w:rsidR="008F4D92" w:rsidRDefault="00637A06" w14:paraId="61FF5F2C" w14:textId="0EFE824A">
      <w:pPr>
        <w:spacing w:after="160" w:line="259" w:lineRule="auto"/>
        <w:rPr>
          <w:rFonts w:ascii="Times New Roman" w:hAnsi="Times New Roman"/>
          <w:sz w:val="24"/>
          <w:lang w:eastAsia="zh-TW"/>
        </w:rPr>
      </w:pPr>
      <w:r w:rsidRPr="00EC32D6">
        <w:br w:type="page"/>
      </w:r>
    </w:p>
    <w:p w:rsidRPr="0052554F" w:rsidR="008F4D92" w:rsidP="0052554F" w:rsidRDefault="008F4D92" w14:paraId="473F092D" w14:textId="6C70F803">
      <w:pPr>
        <w:pStyle w:val="NormalAshurst"/>
        <w:sectPr w:rsidRPr="0052554F" w:rsidR="008F4D92" w:rsidSect="00150DEB">
          <w:headerReference w:type="default" r:id="rId16"/>
          <w:footerReference w:type="even" r:id="rId17"/>
          <w:footerReference w:type="default" r:id="rId18"/>
          <w:headerReference w:type="first" r:id="rId19"/>
          <w:footerReference w:type="first" r:id="rId20"/>
          <w:pgSz w:w="11906" w:h="16838" w:orient="portrait"/>
          <w:pgMar w:top="1440" w:right="1440" w:bottom="1440" w:left="1440" w:header="510" w:footer="340" w:gutter="0"/>
          <w:paperSrc w:first="15" w:other="15"/>
          <w:pgNumType w:start="1"/>
          <w:cols w:space="708"/>
          <w:docGrid w:linePitch="360"/>
        </w:sectPr>
      </w:pPr>
      <w:bookmarkStart w:name="_Toc145406481" w:id="0"/>
      <w:bookmarkStart w:name="_Toc144728010" w:id="1"/>
    </w:p>
    <w:p w:rsidR="00152179" w:rsidP="006F6AB3" w:rsidRDefault="00527B33" w14:paraId="32B14707" w14:textId="669B849B">
      <w:pPr>
        <w:pStyle w:val="ListParagraph"/>
        <w:numPr>
          <w:ilvl w:val="0"/>
          <w:numId w:val="53"/>
        </w:numPr>
        <w:spacing w:after="0" w:line="240" w:lineRule="auto"/>
        <w:textAlignment w:val="baseline"/>
        <w:rPr>
          <w:rFonts w:ascii="Times New Roman" w:hAnsi="Times New Roman" w:eastAsia="Times New Roman" w:cs="Times New Roman"/>
          <w:sz w:val="32"/>
          <w:szCs w:val="32"/>
          <w:lang w:eastAsia="zh-CN"/>
        </w:rPr>
      </w:pPr>
      <w:bookmarkStart w:name="_FINAL_TENDER_EVALUATION" w:id="2"/>
      <w:bookmarkEnd w:id="0"/>
      <w:bookmarkEnd w:id="1"/>
      <w:bookmarkEnd w:id="2"/>
      <w:r w:rsidRPr="006F6AB3">
        <w:rPr>
          <w:rFonts w:ascii="Times New Roman" w:hAnsi="Times New Roman" w:eastAsia="Times New Roman" w:cs="Times New Roman"/>
          <w:sz w:val="32"/>
          <w:szCs w:val="32"/>
          <w:lang w:eastAsia="zh-CN"/>
        </w:rPr>
        <w:t>Technical Envelope Question Response Template</w:t>
      </w:r>
    </w:p>
    <w:p w:rsidR="00527B33" w:rsidP="0068362A" w:rsidRDefault="00527B33" w14:paraId="1907251C" w14:textId="77777777">
      <w:pPr>
        <w:spacing w:after="0" w:line="240" w:lineRule="auto"/>
        <w:textAlignment w:val="baseline"/>
        <w:rPr>
          <w:rFonts w:ascii="Times New Roman" w:hAnsi="Times New Roman" w:eastAsia="Times New Roman" w:cs="Times New Roman"/>
          <w:sz w:val="32"/>
          <w:szCs w:val="32"/>
          <w:lang w:eastAsia="zh-CN"/>
        </w:rPr>
      </w:pPr>
    </w:p>
    <w:tbl>
      <w:tblPr>
        <w:tblW w:w="9025" w:type="dxa"/>
        <w:tblInd w:w="-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417"/>
        <w:gridCol w:w="6608"/>
      </w:tblGrid>
      <w:tr w:rsidRPr="00F477A4" w:rsidR="00152179" w:rsidTr="49824845" w14:paraId="1B3FA887" w14:textId="77777777">
        <w:trPr>
          <w:trHeight w:val="300"/>
        </w:trPr>
        <w:tc>
          <w:tcPr>
            <w:tcW w:w="902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0CECE" w:themeFill="background2" w:themeFillShade="E6"/>
            <w:tcMar/>
            <w:hideMark/>
          </w:tcPr>
          <w:p w:rsidRPr="00415F8B" w:rsidR="00152179" w:rsidRDefault="00B379D6" w14:paraId="7336E016" w14:textId="39A2457D">
            <w:pPr>
              <w:spacing w:after="0" w:line="240" w:lineRule="auto"/>
              <w:textAlignment w:val="baseline"/>
              <w:rPr>
                <w:rFonts w:ascii="Times New Roman" w:hAnsi="Times New Roman" w:eastAsia="Times New Roman" w:cs="Times New Roman"/>
                <w:b/>
                <w:sz w:val="18"/>
                <w:szCs w:val="18"/>
                <w:lang w:eastAsia="zh-CN"/>
              </w:rPr>
            </w:pPr>
            <w:r w:rsidRPr="001676B4">
              <w:rPr>
                <w:rFonts w:ascii="Times New Roman" w:hAnsi="Times New Roman" w:eastAsia="Times New Roman" w:cs="Times New Roman"/>
                <w:b/>
                <w:sz w:val="18"/>
                <w:szCs w:val="18"/>
                <w:lang w:eastAsia="zh-CN"/>
              </w:rPr>
              <w:t xml:space="preserve">T.1.1: </w:t>
            </w:r>
            <w:r w:rsidRPr="00E23B57" w:rsidR="00E23B57">
              <w:rPr>
                <w:rFonts w:ascii="Times New Roman" w:hAnsi="Times New Roman" w:eastAsia="Times New Roman" w:cs="Times New Roman"/>
                <w:b/>
                <w:sz w:val="18"/>
                <w:szCs w:val="18"/>
                <w:lang w:eastAsia="zh-CN"/>
              </w:rPr>
              <w:t>Owner’s Engineer Case Study</w:t>
            </w:r>
          </w:p>
        </w:tc>
      </w:tr>
      <w:tr w:rsidRPr="00F477A4" w:rsidR="000D45AE" w:rsidTr="49824845" w14:paraId="6D0B2643" w14:textId="77777777">
        <w:trPr>
          <w:trHeight w:val="300"/>
        </w:trPr>
        <w:tc>
          <w:tcPr>
            <w:tcW w:w="902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000D45AE" w:rsidRDefault="000D45AE" w14:paraId="790B754A" w14:textId="76B03636">
            <w:pPr>
              <w:spacing w:after="0" w:line="240" w:lineRule="auto"/>
              <w:textAlignment w:val="baseline"/>
              <w:rPr>
                <w:rFonts w:ascii="Times New Roman" w:hAnsi="Times New Roman" w:eastAsia="Times New Roman" w:cs="Times New Roman"/>
                <w:sz w:val="18"/>
                <w:szCs w:val="18"/>
                <w:lang w:eastAsia="zh-CN"/>
              </w:rPr>
            </w:pPr>
            <w:r>
              <w:rPr>
                <w:rFonts w:ascii="Times New Roman" w:hAnsi="Times New Roman" w:eastAsia="Times New Roman" w:cs="Times New Roman"/>
                <w:b/>
                <w:sz w:val="18"/>
                <w:szCs w:val="18"/>
                <w:lang w:eastAsia="zh-CN"/>
              </w:rPr>
              <w:t xml:space="preserve">Question: </w:t>
            </w:r>
            <w:r w:rsidRPr="005F0789">
              <w:rPr>
                <w:rFonts w:ascii="Times New Roman" w:hAnsi="Times New Roman" w:eastAsia="Times New Roman" w:cs="Times New Roman"/>
                <w:sz w:val="18"/>
                <w:szCs w:val="18"/>
                <w:lang w:eastAsia="zh-CN"/>
              </w:rPr>
              <w:t xml:space="preserve">The </w:t>
            </w:r>
            <w:r w:rsidR="00F66E9A">
              <w:rPr>
                <w:rFonts w:ascii="Times New Roman" w:hAnsi="Times New Roman" w:eastAsia="Times New Roman" w:cs="Times New Roman"/>
                <w:sz w:val="18"/>
                <w:szCs w:val="18"/>
                <w:lang w:eastAsia="zh-CN"/>
              </w:rPr>
              <w:t>Tenderer</w:t>
            </w:r>
            <w:r w:rsidRPr="005F0789">
              <w:rPr>
                <w:rFonts w:ascii="Times New Roman" w:hAnsi="Times New Roman" w:eastAsia="Times New Roman" w:cs="Times New Roman"/>
                <w:sz w:val="18"/>
                <w:szCs w:val="18"/>
                <w:lang w:eastAsia="zh-CN"/>
              </w:rPr>
              <w:t xml:space="preserve"> </w:t>
            </w:r>
            <w:r w:rsidRPr="00F66E9A">
              <w:rPr>
                <w:rFonts w:ascii="Times New Roman" w:hAnsi="Times New Roman" w:eastAsia="Times New Roman" w:cs="Times New Roman"/>
                <w:vanish/>
                <w:sz w:val="18"/>
                <w:szCs w:val="18"/>
                <w:lang w:eastAsia="zh-CN"/>
              </w:rPr>
              <w:t xml:space="preserve">shall </w:t>
            </w:r>
            <w:r w:rsidRPr="005F0789">
              <w:rPr>
                <w:rFonts w:ascii="Times New Roman" w:hAnsi="Times New Roman" w:eastAsia="Times New Roman" w:cs="Times New Roman"/>
                <w:sz w:val="18"/>
                <w:szCs w:val="18"/>
                <w:lang w:eastAsia="zh-CN"/>
              </w:rPr>
              <w:t xml:space="preserve">provide a case study for a power plant or nuclear engineering and construction project in the last 13 years where the </w:t>
            </w:r>
            <w:r w:rsidR="00F66E9A">
              <w:rPr>
                <w:rFonts w:ascii="Times New Roman" w:hAnsi="Times New Roman" w:eastAsia="Times New Roman" w:cs="Times New Roman"/>
                <w:sz w:val="18"/>
                <w:szCs w:val="18"/>
                <w:lang w:eastAsia="zh-CN"/>
              </w:rPr>
              <w:t>Tenderer</w:t>
            </w:r>
            <w:r w:rsidRPr="005F0789">
              <w:rPr>
                <w:rFonts w:ascii="Times New Roman" w:hAnsi="Times New Roman" w:eastAsia="Times New Roman" w:cs="Times New Roman"/>
                <w:sz w:val="18"/>
                <w:szCs w:val="18"/>
                <w:lang w:eastAsia="zh-CN"/>
              </w:rPr>
              <w:t xml:space="preserve"> has acted as the Owner’s Engineer.</w:t>
            </w:r>
          </w:p>
          <w:p w:rsidR="000D1A79" w:rsidP="000D1A79" w:rsidRDefault="000D1A79" w14:paraId="08807959" w14:textId="77777777">
            <w:pPr>
              <w:spacing w:after="0" w:line="240" w:lineRule="auto"/>
              <w:textAlignment w:val="baseline"/>
              <w:rPr>
                <w:rFonts w:ascii="Times New Roman" w:hAnsi="Times New Roman" w:eastAsia="Times New Roman" w:cs="Times New Roman"/>
                <w:bCs/>
                <w:sz w:val="18"/>
                <w:szCs w:val="18"/>
                <w:lang w:eastAsia="zh-CN"/>
              </w:rPr>
            </w:pPr>
            <w:r w:rsidRPr="000D1A79">
              <w:rPr>
                <w:rFonts w:ascii="Times New Roman" w:hAnsi="Times New Roman" w:eastAsia="Times New Roman" w:cs="Times New Roman"/>
                <w:bCs/>
                <w:sz w:val="18"/>
                <w:szCs w:val="18"/>
                <w:lang w:eastAsia="zh-CN"/>
              </w:rPr>
              <w:t>Questions 1-10 are</w:t>
            </w:r>
            <w:r>
              <w:rPr>
                <w:rFonts w:ascii="Times New Roman" w:hAnsi="Times New Roman" w:eastAsia="Times New Roman" w:cs="Times New Roman"/>
                <w:bCs/>
                <w:sz w:val="18"/>
                <w:szCs w:val="18"/>
                <w:lang w:eastAsia="zh-CN"/>
              </w:rPr>
              <w:t xml:space="preserve"> for</w:t>
            </w:r>
            <w:r w:rsidRPr="000D1A79">
              <w:rPr>
                <w:rFonts w:ascii="Times New Roman" w:hAnsi="Times New Roman" w:eastAsia="Times New Roman" w:cs="Times New Roman"/>
                <w:bCs/>
                <w:sz w:val="18"/>
                <w:szCs w:val="18"/>
                <w:lang w:eastAsia="zh-CN"/>
              </w:rPr>
              <w:t xml:space="preserve"> information. Question 11 is evaluated.</w:t>
            </w:r>
          </w:p>
          <w:p w:rsidRPr="000D1A79" w:rsidR="00167EF7" w:rsidP="49824845" w:rsidRDefault="00167EF7" w14:paraId="4BDD4B91" w14:textId="53AED259">
            <w:pPr>
              <w:spacing w:after="0" w:line="240" w:lineRule="auto"/>
              <w:textAlignment w:val="baseline"/>
              <w:rPr>
                <w:rFonts w:ascii="Times New Roman" w:hAnsi="Times New Roman" w:eastAsia="Times New Roman" w:cs="Times New Roman"/>
                <w:sz w:val="18"/>
                <w:szCs w:val="18"/>
                <w:lang w:eastAsia="zh-CN"/>
              </w:rPr>
            </w:pPr>
            <w:r w:rsidRPr="49824845" w:rsidR="00167EF7">
              <w:rPr>
                <w:rFonts w:ascii="Times New Roman" w:hAnsi="Times New Roman" w:eastAsia="Times New Roman" w:cs="Times New Roman"/>
                <w:sz w:val="18"/>
                <w:szCs w:val="18"/>
                <w:lang w:eastAsia="zh-CN"/>
              </w:rPr>
              <w:t>The Tenderer must explain the relevance of the case study</w:t>
            </w:r>
            <w:r w:rsidRPr="49824845" w:rsidR="00167EF7">
              <w:rPr>
                <w:rFonts w:ascii="Times New Roman" w:hAnsi="Times New Roman" w:eastAsia="Times New Roman" w:cs="Times New Roman"/>
                <w:sz w:val="18"/>
                <w:szCs w:val="18"/>
                <w:lang w:eastAsia="zh-CN"/>
              </w:rPr>
              <w:t xml:space="preserve"> to GBN requirements, and/or describe in terms of scale and scope how their experience will be applied to this contract</w:t>
            </w:r>
            <w:r w:rsidRPr="49824845" w:rsidR="00167EF7">
              <w:rPr>
                <w:rFonts w:ascii="Times New Roman" w:hAnsi="Times New Roman" w:eastAsia="Times New Roman" w:cs="Times New Roman"/>
                <w:sz w:val="18"/>
                <w:szCs w:val="18"/>
                <w:lang w:eastAsia="zh-CN"/>
              </w:rPr>
              <w:t>.</w:t>
            </w:r>
          </w:p>
          <w:p w:rsidR="00CF7A01" w:rsidRDefault="00CF7A01" w14:paraId="50E59047" w14:textId="77777777">
            <w:pPr>
              <w:spacing w:after="0" w:line="240" w:lineRule="auto"/>
              <w:textAlignment w:val="baseline"/>
              <w:rPr>
                <w:rFonts w:ascii="Times New Roman" w:hAnsi="Times New Roman" w:eastAsia="Times New Roman" w:cs="Times New Roman"/>
                <w:b/>
                <w:bCs/>
                <w:sz w:val="18"/>
                <w:szCs w:val="18"/>
                <w:lang w:eastAsia="zh-CN"/>
              </w:rPr>
            </w:pPr>
          </w:p>
          <w:p w:rsidRPr="00D51435" w:rsidR="00CF7A01" w:rsidRDefault="00CF7A01" w14:paraId="4323B291" w14:textId="253C5A69">
            <w:pPr>
              <w:spacing w:after="0" w:line="240" w:lineRule="auto"/>
              <w:textAlignment w:val="baseline"/>
              <w:rPr>
                <w:rFonts w:ascii="Times New Roman" w:hAnsi="Times New Roman" w:eastAsia="Times New Roman" w:cs="Times New Roman"/>
                <w:sz w:val="18"/>
                <w:szCs w:val="18"/>
                <w:lang w:eastAsia="zh-CN"/>
              </w:rPr>
            </w:pPr>
            <w:r>
              <w:rPr>
                <w:rFonts w:ascii="Times New Roman" w:hAnsi="Times New Roman" w:eastAsia="Times New Roman" w:cs="Times New Roman"/>
                <w:b/>
                <w:bCs/>
                <w:sz w:val="18"/>
                <w:szCs w:val="18"/>
                <w:lang w:eastAsia="zh-CN"/>
              </w:rPr>
              <w:t>Font Size:</w:t>
            </w:r>
            <w:r w:rsidRPr="00D51435" w:rsidR="00D51435">
              <w:rPr>
                <w:rFonts w:ascii="Times New Roman" w:hAnsi="Times New Roman" w:eastAsia="Times New Roman" w:cs="Times New Roman"/>
                <w:b/>
                <w:bCs/>
                <w:sz w:val="18"/>
                <w:szCs w:val="18"/>
                <w:lang w:eastAsia="zh-CN"/>
              </w:rPr>
              <w:t xml:space="preserve"> </w:t>
            </w:r>
            <w:r w:rsidR="00D51435">
              <w:rPr>
                <w:rFonts w:ascii="Times New Roman" w:hAnsi="Times New Roman" w:eastAsia="Times New Roman" w:cs="Times New Roman"/>
                <w:sz w:val="18"/>
                <w:szCs w:val="18"/>
                <w:lang w:eastAsia="zh-CN"/>
              </w:rPr>
              <w:t>12</w:t>
            </w:r>
          </w:p>
          <w:p w:rsidR="009B5985" w:rsidRDefault="004E3904" w14:paraId="56F06596" w14:textId="77777777">
            <w:pPr>
              <w:spacing w:after="0" w:line="240" w:lineRule="auto"/>
              <w:textAlignment w:val="baseline"/>
              <w:rPr>
                <w:rFonts w:ascii="Times New Roman" w:hAnsi="Times New Roman" w:eastAsia="Times New Roman" w:cs="Times New Roman"/>
                <w:sz w:val="18"/>
                <w:szCs w:val="18"/>
                <w:lang w:eastAsia="zh-CN"/>
              </w:rPr>
            </w:pPr>
            <w:r>
              <w:rPr>
                <w:rFonts w:ascii="Times New Roman" w:hAnsi="Times New Roman" w:eastAsia="Times New Roman" w:cs="Times New Roman"/>
                <w:b/>
                <w:bCs/>
                <w:sz w:val="18"/>
                <w:szCs w:val="18"/>
                <w:lang w:eastAsia="zh-CN"/>
              </w:rPr>
              <w:t xml:space="preserve">Font Style: </w:t>
            </w:r>
            <w:r w:rsidR="00B24A78">
              <w:rPr>
                <w:rFonts w:ascii="Times New Roman" w:hAnsi="Times New Roman" w:eastAsia="Times New Roman" w:cs="Times New Roman"/>
                <w:sz w:val="18"/>
                <w:szCs w:val="18"/>
                <w:lang w:eastAsia="zh-CN"/>
              </w:rPr>
              <w:t>Times New Roman</w:t>
            </w:r>
          </w:p>
          <w:p w:rsidRPr="009B5985" w:rsidR="009B5985" w:rsidRDefault="009B5985" w14:paraId="70CC69FE" w14:textId="219C1BC9">
            <w:pPr>
              <w:spacing w:after="0" w:line="240" w:lineRule="auto"/>
              <w:textAlignment w:val="baseline"/>
              <w:rPr>
                <w:rFonts w:ascii="Times New Roman" w:hAnsi="Times New Roman" w:eastAsia="Times New Roman" w:cs="Times New Roman"/>
                <w:sz w:val="18"/>
                <w:szCs w:val="18"/>
                <w:lang w:eastAsia="zh-CN"/>
              </w:rPr>
            </w:pPr>
            <w:r>
              <w:rPr>
                <w:rFonts w:ascii="Times New Roman" w:hAnsi="Times New Roman" w:eastAsia="Times New Roman" w:cs="Times New Roman"/>
                <w:b/>
                <w:bCs/>
                <w:sz w:val="18"/>
                <w:szCs w:val="18"/>
                <w:lang w:eastAsia="zh-CN"/>
              </w:rPr>
              <w:t xml:space="preserve">Margin: </w:t>
            </w:r>
            <w:r w:rsidRPr="009B5985">
              <w:rPr>
                <w:rFonts w:ascii="Times New Roman" w:hAnsi="Times New Roman" w:eastAsia="Times New Roman" w:cs="Times New Roman"/>
                <w:sz w:val="18"/>
                <w:szCs w:val="18"/>
                <w:lang w:eastAsia="zh-CN"/>
              </w:rPr>
              <w:t>Moderate - Top and Bottom 2.54cm, Left and Right 1.91cm</w:t>
            </w:r>
          </w:p>
        </w:tc>
      </w:tr>
      <w:tr w:rsidRPr="00F477A4" w:rsidR="000D45AE" w:rsidTr="49824845" w14:paraId="55ECAEFB" w14:textId="77777777">
        <w:trPr>
          <w:trHeight w:val="300"/>
        </w:trPr>
        <w:tc>
          <w:tcPr>
            <w:tcW w:w="241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Pr="00B379D6" w:rsidR="000D45AE" w:rsidP="00152179" w:rsidRDefault="00B379D6" w14:paraId="59F970CE" w14:textId="61E7CC09">
            <w:pPr>
              <w:spacing w:after="0" w:line="240" w:lineRule="auto"/>
              <w:textAlignment w:val="baseline"/>
              <w:rPr>
                <w:rFonts w:ascii="Times New Roman" w:hAnsi="Times New Roman" w:eastAsia="Times New Roman" w:cs="Times New Roman"/>
                <w:b/>
                <w:sz w:val="18"/>
                <w:szCs w:val="18"/>
                <w:lang w:val="en-US" w:eastAsia="zh-CN"/>
              </w:rPr>
            </w:pPr>
            <w:r w:rsidRPr="00B379D6">
              <w:rPr>
                <w:rFonts w:ascii="Times New Roman" w:hAnsi="Times New Roman" w:eastAsia="Times New Roman" w:cs="Times New Roman"/>
                <w:b/>
                <w:sz w:val="18"/>
                <w:szCs w:val="18"/>
                <w:lang w:val="en-US" w:eastAsia="zh-CN"/>
              </w:rPr>
              <w:t>Details Required</w:t>
            </w:r>
          </w:p>
        </w:tc>
        <w:tc>
          <w:tcPr>
            <w:tcW w:w="660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0CECE" w:themeFill="background2" w:themeFillShade="E6"/>
            <w:tcMar/>
          </w:tcPr>
          <w:p w:rsidRPr="00B379D6" w:rsidR="000D45AE" w:rsidP="00152179" w:rsidRDefault="00F66E9A" w14:paraId="51697650" w14:textId="3C684F29">
            <w:pPr>
              <w:spacing w:after="0" w:line="240" w:lineRule="auto"/>
              <w:textAlignment w:val="baseline"/>
              <w:rPr>
                <w:rFonts w:ascii="Times New Roman" w:hAnsi="Times New Roman" w:eastAsia="Times New Roman" w:cs="Times New Roman"/>
                <w:b/>
                <w:sz w:val="18"/>
                <w:szCs w:val="18"/>
                <w:lang w:val="en-US" w:eastAsia="zh-CN"/>
              </w:rPr>
            </w:pPr>
            <w:r>
              <w:rPr>
                <w:rFonts w:ascii="Times New Roman" w:hAnsi="Times New Roman" w:eastAsia="Times New Roman" w:cs="Times New Roman"/>
                <w:b/>
                <w:sz w:val="18"/>
                <w:szCs w:val="18"/>
                <w:lang w:val="en-US" w:eastAsia="zh-CN"/>
              </w:rPr>
              <w:t>Tenderer</w:t>
            </w:r>
            <w:r w:rsidRPr="00B379D6" w:rsidR="00B379D6">
              <w:rPr>
                <w:rFonts w:ascii="Times New Roman" w:hAnsi="Times New Roman" w:eastAsia="Times New Roman" w:cs="Times New Roman"/>
                <w:b/>
                <w:sz w:val="18"/>
                <w:szCs w:val="18"/>
                <w:lang w:val="en-US" w:eastAsia="zh-CN"/>
              </w:rPr>
              <w:t xml:space="preserve"> Response</w:t>
            </w:r>
          </w:p>
        </w:tc>
      </w:tr>
      <w:tr w:rsidRPr="00F477A4" w:rsidR="00152179" w:rsidTr="49824845" w14:paraId="2AF8D7C6" w14:textId="77777777">
        <w:trPr>
          <w:trHeight w:val="300"/>
        </w:trPr>
        <w:tc>
          <w:tcPr>
            <w:tcW w:w="241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hideMark/>
          </w:tcPr>
          <w:p w:rsidRPr="007C1EDC" w:rsidR="00152179" w:rsidP="00152179" w:rsidRDefault="00152179" w14:paraId="67F2EE7C" w14:textId="34B69CF0">
            <w:pPr>
              <w:spacing w:after="0" w:line="240" w:lineRule="auto"/>
              <w:textAlignment w:val="baseline"/>
              <w:rPr>
                <w:rFonts w:ascii="Times New Roman" w:hAnsi="Times New Roman" w:eastAsia="Times New Roman" w:cs="Times New Roman"/>
                <w:sz w:val="18"/>
                <w:szCs w:val="18"/>
                <w:lang w:eastAsia="zh-CN"/>
              </w:rPr>
            </w:pPr>
            <w:r w:rsidRPr="002563D8">
              <w:rPr>
                <w:rFonts w:ascii="Times New Roman" w:hAnsi="Times New Roman" w:eastAsia="Times New Roman" w:cs="Times New Roman"/>
                <w:sz w:val="18"/>
                <w:szCs w:val="18"/>
                <w:lang w:val="en-US" w:eastAsia="zh-CN"/>
              </w:rPr>
              <w:t xml:space="preserve">1.  Summary of case study scope, contractual arrangements (including contract type) and resources mobilised </w:t>
            </w:r>
          </w:p>
        </w:tc>
        <w:tc>
          <w:tcPr>
            <w:tcW w:w="660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456CA7" w:rsidR="00152179" w:rsidP="00152179" w:rsidRDefault="00152179" w14:paraId="6DB3EF86" w14:textId="2A5A4E0C">
            <w:pPr>
              <w:spacing w:after="0" w:line="240" w:lineRule="auto"/>
              <w:textAlignment w:val="baseline"/>
              <w:rPr>
                <w:rFonts w:ascii="Times New Roman" w:hAnsi="Times New Roman" w:eastAsia="Times New Roman" w:cs="Times New Roman"/>
                <w:sz w:val="18"/>
                <w:szCs w:val="18"/>
                <w:lang w:val="en-US" w:eastAsia="zh-CN"/>
              </w:rPr>
            </w:pPr>
          </w:p>
        </w:tc>
      </w:tr>
      <w:tr w:rsidRPr="00F477A4" w:rsidR="00152179" w:rsidTr="49824845" w14:paraId="72640AF4" w14:textId="77777777">
        <w:trPr>
          <w:trHeight w:val="300"/>
        </w:trPr>
        <w:tc>
          <w:tcPr>
            <w:tcW w:w="241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Pr="00F477A4" w:rsidR="00152179" w:rsidP="00152179" w:rsidRDefault="00152179" w14:paraId="77A363BA" w14:textId="5CAF7E13">
            <w:pPr>
              <w:spacing w:after="0" w:line="240" w:lineRule="auto"/>
              <w:textAlignment w:val="baseline"/>
              <w:rPr>
                <w:rFonts w:ascii="Times New Roman" w:hAnsi="Times New Roman" w:eastAsia="Times New Roman" w:cs="Times New Roman"/>
                <w:b/>
                <w:sz w:val="18"/>
                <w:szCs w:val="18"/>
                <w:lang w:eastAsia="zh-CN"/>
              </w:rPr>
            </w:pPr>
            <w:r w:rsidRPr="002563D8">
              <w:rPr>
                <w:rFonts w:ascii="Times New Roman" w:hAnsi="Times New Roman" w:eastAsia="Times New Roman" w:cs="Times New Roman"/>
                <w:sz w:val="18"/>
                <w:szCs w:val="18"/>
                <w:lang w:val="en-US" w:eastAsia="zh-CN"/>
              </w:rPr>
              <w:t>2.  Location(s) of the project</w:t>
            </w:r>
          </w:p>
        </w:tc>
        <w:tc>
          <w:tcPr>
            <w:tcW w:w="660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456CA7" w:rsidR="00152179" w:rsidP="00152179" w:rsidRDefault="00152179" w14:paraId="5235BB6C" w14:textId="77777777">
            <w:pPr>
              <w:spacing w:after="0" w:line="240" w:lineRule="auto"/>
              <w:textAlignment w:val="baseline"/>
              <w:rPr>
                <w:rFonts w:ascii="Times New Roman" w:hAnsi="Times New Roman" w:eastAsia="Times New Roman" w:cs="Times New Roman"/>
                <w:sz w:val="18"/>
                <w:szCs w:val="18"/>
                <w:lang w:val="en-US" w:eastAsia="zh-CN"/>
              </w:rPr>
            </w:pPr>
          </w:p>
        </w:tc>
      </w:tr>
      <w:tr w:rsidRPr="00F477A4" w:rsidR="00152179" w:rsidTr="49824845" w14:paraId="6CB86797" w14:textId="77777777">
        <w:trPr>
          <w:trHeight w:val="300"/>
        </w:trPr>
        <w:tc>
          <w:tcPr>
            <w:tcW w:w="241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Pr="00F477A4" w:rsidR="00152179" w:rsidP="00152179" w:rsidRDefault="00152179" w14:paraId="46BD9ED0" w14:textId="53848567">
            <w:pPr>
              <w:spacing w:after="0" w:line="240" w:lineRule="auto"/>
              <w:textAlignment w:val="baseline"/>
              <w:rPr>
                <w:rFonts w:ascii="Times New Roman" w:hAnsi="Times New Roman" w:eastAsia="Times New Roman" w:cs="Times New Roman"/>
                <w:b/>
                <w:sz w:val="18"/>
                <w:szCs w:val="18"/>
                <w:lang w:eastAsia="zh-CN"/>
              </w:rPr>
            </w:pPr>
            <w:r w:rsidRPr="002563D8">
              <w:rPr>
                <w:rFonts w:ascii="Times New Roman" w:hAnsi="Times New Roman" w:eastAsia="Times New Roman" w:cs="Times New Roman"/>
                <w:sz w:val="18"/>
                <w:szCs w:val="18"/>
                <w:lang w:val="en-US" w:eastAsia="zh-CN"/>
              </w:rPr>
              <w:t>3.  Client organisation details (name, contact name, email address and telephone number)</w:t>
            </w:r>
          </w:p>
        </w:tc>
        <w:tc>
          <w:tcPr>
            <w:tcW w:w="660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456CA7" w:rsidR="00152179" w:rsidP="00152179" w:rsidRDefault="00152179" w14:paraId="7382670E" w14:textId="77777777">
            <w:pPr>
              <w:spacing w:after="0" w:line="240" w:lineRule="auto"/>
              <w:textAlignment w:val="baseline"/>
              <w:rPr>
                <w:rFonts w:ascii="Times New Roman" w:hAnsi="Times New Roman" w:eastAsia="Times New Roman" w:cs="Times New Roman"/>
                <w:sz w:val="18"/>
                <w:szCs w:val="18"/>
                <w:lang w:val="en-US" w:eastAsia="zh-CN"/>
              </w:rPr>
            </w:pPr>
          </w:p>
        </w:tc>
      </w:tr>
      <w:tr w:rsidRPr="00F477A4" w:rsidR="00152179" w:rsidTr="49824845" w14:paraId="5A356670" w14:textId="77777777">
        <w:trPr>
          <w:trHeight w:val="300"/>
        </w:trPr>
        <w:tc>
          <w:tcPr>
            <w:tcW w:w="241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Pr="00F477A4" w:rsidR="00152179" w:rsidP="00152179" w:rsidRDefault="00152179" w14:paraId="2EF68355" w14:textId="1DFEACD7">
            <w:pPr>
              <w:spacing w:after="0" w:line="240" w:lineRule="auto"/>
              <w:textAlignment w:val="baseline"/>
              <w:rPr>
                <w:rFonts w:ascii="Times New Roman" w:hAnsi="Times New Roman" w:eastAsia="Times New Roman" w:cs="Times New Roman"/>
                <w:b/>
                <w:sz w:val="18"/>
                <w:szCs w:val="18"/>
                <w:lang w:eastAsia="zh-CN"/>
              </w:rPr>
            </w:pPr>
            <w:r w:rsidRPr="002563D8">
              <w:rPr>
                <w:rFonts w:ascii="Times New Roman" w:hAnsi="Times New Roman" w:eastAsia="Times New Roman" w:cs="Times New Roman"/>
                <w:sz w:val="18"/>
                <w:szCs w:val="18"/>
                <w:lang w:val="en-US" w:eastAsia="zh-CN"/>
              </w:rPr>
              <w:t>4.  Contract start date (date contract signed and date delivery commenced)</w:t>
            </w:r>
          </w:p>
        </w:tc>
        <w:tc>
          <w:tcPr>
            <w:tcW w:w="660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456CA7" w:rsidR="00152179" w:rsidP="00152179" w:rsidRDefault="00152179" w14:paraId="4219288C" w14:textId="77777777">
            <w:pPr>
              <w:spacing w:after="0" w:line="240" w:lineRule="auto"/>
              <w:textAlignment w:val="baseline"/>
              <w:rPr>
                <w:rFonts w:ascii="Times New Roman" w:hAnsi="Times New Roman" w:eastAsia="Times New Roman" w:cs="Times New Roman"/>
                <w:sz w:val="18"/>
                <w:szCs w:val="18"/>
                <w:lang w:val="en-US" w:eastAsia="zh-CN"/>
              </w:rPr>
            </w:pPr>
          </w:p>
        </w:tc>
      </w:tr>
      <w:tr w:rsidRPr="00F477A4" w:rsidR="00152179" w:rsidTr="49824845" w14:paraId="3AD08A5D" w14:textId="77777777">
        <w:trPr>
          <w:trHeight w:val="300"/>
        </w:trPr>
        <w:tc>
          <w:tcPr>
            <w:tcW w:w="241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Pr="00F477A4" w:rsidR="00152179" w:rsidP="00152179" w:rsidRDefault="00152179" w14:paraId="75519248" w14:textId="76C55A35">
            <w:pPr>
              <w:spacing w:after="0" w:line="240" w:lineRule="auto"/>
              <w:textAlignment w:val="baseline"/>
              <w:rPr>
                <w:rFonts w:ascii="Times New Roman" w:hAnsi="Times New Roman" w:eastAsia="Times New Roman" w:cs="Times New Roman"/>
                <w:b/>
                <w:sz w:val="18"/>
                <w:szCs w:val="18"/>
                <w:lang w:eastAsia="zh-CN"/>
              </w:rPr>
            </w:pPr>
            <w:r w:rsidRPr="002563D8">
              <w:rPr>
                <w:rFonts w:ascii="Times New Roman" w:hAnsi="Times New Roman" w:eastAsia="Times New Roman" w:cs="Times New Roman"/>
                <w:sz w:val="18"/>
                <w:szCs w:val="18"/>
                <w:lang w:val="en-US" w:eastAsia="zh-CN"/>
              </w:rPr>
              <w:t xml:space="preserve">5.  Contracted completion date (at contract </w:t>
            </w:r>
            <w:r w:rsidR="00027730">
              <w:rPr>
                <w:rFonts w:ascii="Times New Roman" w:hAnsi="Times New Roman" w:eastAsia="Times New Roman" w:cs="Times New Roman"/>
                <w:sz w:val="18"/>
                <w:szCs w:val="18"/>
                <w:lang w:val="en-US" w:eastAsia="zh-CN"/>
              </w:rPr>
              <w:t>a</w:t>
            </w:r>
            <w:r w:rsidR="00027730">
              <w:rPr>
                <w:rFonts w:ascii="Times New Roman" w:hAnsi="Times New Roman" w:eastAsia="Times New Roman" w:cs="Times New Roman"/>
                <w:sz w:val="18"/>
                <w:lang w:val="en-US" w:eastAsia="zh-CN"/>
              </w:rPr>
              <w:t>ward</w:t>
            </w:r>
            <w:r w:rsidRPr="002563D8">
              <w:rPr>
                <w:rFonts w:ascii="Times New Roman" w:hAnsi="Times New Roman" w:eastAsia="Times New Roman" w:cs="Times New Roman"/>
                <w:sz w:val="18"/>
                <w:szCs w:val="18"/>
                <w:lang w:val="en-US" w:eastAsia="zh-CN"/>
              </w:rPr>
              <w:t>)</w:t>
            </w:r>
          </w:p>
        </w:tc>
        <w:tc>
          <w:tcPr>
            <w:tcW w:w="660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456CA7" w:rsidR="00152179" w:rsidP="00152179" w:rsidRDefault="00152179" w14:paraId="5565BB55" w14:textId="77777777">
            <w:pPr>
              <w:spacing w:after="0" w:line="240" w:lineRule="auto"/>
              <w:textAlignment w:val="baseline"/>
              <w:rPr>
                <w:rFonts w:ascii="Times New Roman" w:hAnsi="Times New Roman" w:eastAsia="Times New Roman" w:cs="Times New Roman"/>
                <w:sz w:val="18"/>
                <w:szCs w:val="18"/>
                <w:lang w:val="en-US" w:eastAsia="zh-CN"/>
              </w:rPr>
            </w:pPr>
          </w:p>
        </w:tc>
      </w:tr>
      <w:tr w:rsidRPr="00F477A4" w:rsidR="00152179" w:rsidTr="49824845" w14:paraId="04B57E71" w14:textId="77777777">
        <w:trPr>
          <w:trHeight w:val="300"/>
        </w:trPr>
        <w:tc>
          <w:tcPr>
            <w:tcW w:w="241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Pr="00F477A4" w:rsidR="00152179" w:rsidP="00152179" w:rsidRDefault="00152179" w14:paraId="07DB04D8" w14:textId="1012F995">
            <w:pPr>
              <w:spacing w:after="0" w:line="240" w:lineRule="auto"/>
              <w:textAlignment w:val="baseline"/>
              <w:rPr>
                <w:rFonts w:ascii="Times New Roman" w:hAnsi="Times New Roman" w:eastAsia="Times New Roman" w:cs="Times New Roman"/>
                <w:b/>
                <w:sz w:val="18"/>
                <w:szCs w:val="18"/>
                <w:lang w:eastAsia="zh-CN"/>
              </w:rPr>
            </w:pPr>
            <w:r w:rsidRPr="002563D8">
              <w:rPr>
                <w:rFonts w:ascii="Times New Roman" w:hAnsi="Times New Roman" w:eastAsia="Times New Roman" w:cs="Times New Roman"/>
                <w:sz w:val="18"/>
                <w:szCs w:val="18"/>
                <w:lang w:val="en-US" w:eastAsia="zh-CN"/>
              </w:rPr>
              <w:t xml:space="preserve">6.  Actual completion date </w:t>
            </w:r>
          </w:p>
        </w:tc>
        <w:tc>
          <w:tcPr>
            <w:tcW w:w="660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456CA7" w:rsidR="00152179" w:rsidP="00152179" w:rsidRDefault="00152179" w14:paraId="78558AA9" w14:textId="77777777">
            <w:pPr>
              <w:spacing w:after="0" w:line="240" w:lineRule="auto"/>
              <w:textAlignment w:val="baseline"/>
              <w:rPr>
                <w:rFonts w:ascii="Times New Roman" w:hAnsi="Times New Roman" w:eastAsia="Times New Roman" w:cs="Times New Roman"/>
                <w:sz w:val="18"/>
                <w:szCs w:val="18"/>
                <w:lang w:val="en-US" w:eastAsia="zh-CN"/>
              </w:rPr>
            </w:pPr>
          </w:p>
        </w:tc>
      </w:tr>
      <w:tr w:rsidRPr="00F477A4" w:rsidR="00152179" w:rsidTr="49824845" w14:paraId="4F119288" w14:textId="77777777">
        <w:trPr>
          <w:trHeight w:val="300"/>
        </w:trPr>
        <w:tc>
          <w:tcPr>
            <w:tcW w:w="241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Pr="002563D8" w:rsidR="00152179" w:rsidP="00152179" w:rsidRDefault="00B379D6" w14:paraId="40AC9932" w14:textId="565163A7">
            <w:pPr>
              <w:spacing w:after="0" w:line="240" w:lineRule="auto"/>
              <w:textAlignment w:val="baseline"/>
              <w:rPr>
                <w:rFonts w:ascii="Times New Roman" w:hAnsi="Times New Roman" w:eastAsia="Times New Roman" w:cs="Times New Roman"/>
                <w:sz w:val="18"/>
                <w:szCs w:val="18"/>
                <w:lang w:val="en-US" w:eastAsia="zh-CN"/>
              </w:rPr>
            </w:pPr>
            <w:r>
              <w:rPr>
                <w:rFonts w:ascii="Times New Roman" w:hAnsi="Times New Roman" w:eastAsia="Times New Roman" w:cs="Times New Roman"/>
                <w:sz w:val="18"/>
                <w:szCs w:val="18"/>
                <w:lang w:val="en-US" w:eastAsia="zh-CN"/>
              </w:rPr>
              <w:t xml:space="preserve">7. </w:t>
            </w:r>
            <w:r w:rsidRPr="0038050D" w:rsidR="00152179">
              <w:rPr>
                <w:rFonts w:ascii="Times New Roman" w:hAnsi="Times New Roman" w:eastAsia="Times New Roman" w:cs="Times New Roman"/>
                <w:sz w:val="18"/>
                <w:szCs w:val="18"/>
                <w:lang w:val="en-US" w:eastAsia="zh-CN"/>
              </w:rPr>
              <w:t>Contract value at contrac</w:t>
            </w:r>
            <w:r w:rsidR="0031549F">
              <w:rPr>
                <w:rFonts w:ascii="Times New Roman" w:hAnsi="Times New Roman" w:eastAsia="Times New Roman" w:cs="Times New Roman"/>
                <w:sz w:val="18"/>
                <w:szCs w:val="18"/>
                <w:lang w:val="en-US" w:eastAsia="zh-CN"/>
              </w:rPr>
              <w:t>t award</w:t>
            </w:r>
          </w:p>
        </w:tc>
        <w:tc>
          <w:tcPr>
            <w:tcW w:w="660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456CA7" w:rsidR="00152179" w:rsidP="00152179" w:rsidRDefault="00152179" w14:paraId="387DD999" w14:textId="77777777">
            <w:pPr>
              <w:spacing w:after="0" w:line="240" w:lineRule="auto"/>
              <w:textAlignment w:val="baseline"/>
              <w:rPr>
                <w:rFonts w:ascii="Times New Roman" w:hAnsi="Times New Roman" w:eastAsia="Times New Roman" w:cs="Times New Roman"/>
                <w:sz w:val="18"/>
                <w:szCs w:val="18"/>
                <w:lang w:val="en-US" w:eastAsia="zh-CN"/>
              </w:rPr>
            </w:pPr>
          </w:p>
        </w:tc>
      </w:tr>
      <w:tr w:rsidRPr="00F477A4" w:rsidR="00152179" w:rsidTr="49824845" w14:paraId="567CFF3A" w14:textId="77777777">
        <w:trPr>
          <w:trHeight w:val="300"/>
        </w:trPr>
        <w:tc>
          <w:tcPr>
            <w:tcW w:w="241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Pr="002563D8" w:rsidR="00152179" w:rsidP="00152179" w:rsidRDefault="00152179" w14:paraId="6D644F04" w14:textId="2CDD0F25">
            <w:pPr>
              <w:spacing w:after="0" w:line="240" w:lineRule="auto"/>
              <w:textAlignment w:val="baseline"/>
              <w:rPr>
                <w:rFonts w:ascii="Times New Roman" w:hAnsi="Times New Roman" w:eastAsia="Times New Roman" w:cs="Times New Roman"/>
                <w:sz w:val="18"/>
                <w:szCs w:val="18"/>
                <w:lang w:val="en-US" w:eastAsia="zh-CN"/>
              </w:rPr>
            </w:pPr>
            <w:r w:rsidRPr="0038050D">
              <w:rPr>
                <w:rFonts w:ascii="Times New Roman" w:hAnsi="Times New Roman" w:eastAsia="Times New Roman" w:cs="Times New Roman"/>
                <w:sz w:val="18"/>
                <w:szCs w:val="18"/>
                <w:lang w:val="en-US" w:eastAsia="zh-CN"/>
              </w:rPr>
              <w:t>8.  Actual contract value at completion</w:t>
            </w:r>
          </w:p>
        </w:tc>
        <w:tc>
          <w:tcPr>
            <w:tcW w:w="660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456CA7" w:rsidR="00152179" w:rsidP="00152179" w:rsidRDefault="00152179" w14:paraId="3C384A09" w14:textId="77777777">
            <w:pPr>
              <w:spacing w:after="0" w:line="240" w:lineRule="auto"/>
              <w:textAlignment w:val="baseline"/>
              <w:rPr>
                <w:rFonts w:ascii="Times New Roman" w:hAnsi="Times New Roman" w:eastAsia="Times New Roman" w:cs="Times New Roman"/>
                <w:sz w:val="18"/>
                <w:szCs w:val="18"/>
                <w:lang w:val="en-US" w:eastAsia="zh-CN"/>
              </w:rPr>
            </w:pPr>
          </w:p>
        </w:tc>
      </w:tr>
      <w:tr w:rsidRPr="00F477A4" w:rsidR="00152179" w:rsidTr="49824845" w14:paraId="2B0CBF3F" w14:textId="77777777">
        <w:trPr>
          <w:trHeight w:val="300"/>
        </w:trPr>
        <w:tc>
          <w:tcPr>
            <w:tcW w:w="241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Pr="002563D8" w:rsidR="00152179" w:rsidP="00152179" w:rsidRDefault="00152179" w14:paraId="322509F1" w14:textId="379ACCF8">
            <w:pPr>
              <w:spacing w:after="0" w:line="240" w:lineRule="auto"/>
              <w:textAlignment w:val="baseline"/>
              <w:rPr>
                <w:rFonts w:ascii="Times New Roman" w:hAnsi="Times New Roman" w:eastAsia="Times New Roman" w:cs="Times New Roman"/>
                <w:sz w:val="18"/>
                <w:szCs w:val="18"/>
                <w:lang w:val="en-US" w:eastAsia="zh-CN"/>
              </w:rPr>
            </w:pPr>
            <w:r w:rsidRPr="0038050D">
              <w:rPr>
                <w:rFonts w:ascii="Times New Roman" w:hAnsi="Times New Roman" w:eastAsia="Times New Roman" w:cs="Times New Roman"/>
                <w:sz w:val="18"/>
                <w:szCs w:val="18"/>
                <w:lang w:val="en-US" w:eastAsia="zh-CN"/>
              </w:rPr>
              <w:t>9.  Sub-contractors/sub- consultants utilised</w:t>
            </w:r>
          </w:p>
        </w:tc>
        <w:tc>
          <w:tcPr>
            <w:tcW w:w="660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456CA7" w:rsidR="00152179" w:rsidP="00152179" w:rsidRDefault="00152179" w14:paraId="51FB26CF" w14:textId="77777777">
            <w:pPr>
              <w:spacing w:after="0" w:line="240" w:lineRule="auto"/>
              <w:textAlignment w:val="baseline"/>
              <w:rPr>
                <w:rFonts w:ascii="Times New Roman" w:hAnsi="Times New Roman" w:eastAsia="Times New Roman" w:cs="Times New Roman"/>
                <w:sz w:val="18"/>
                <w:szCs w:val="18"/>
                <w:lang w:val="en-US" w:eastAsia="zh-CN"/>
              </w:rPr>
            </w:pPr>
          </w:p>
        </w:tc>
      </w:tr>
      <w:tr w:rsidRPr="00F477A4" w:rsidR="00152179" w:rsidTr="49824845" w14:paraId="670BE165" w14:textId="77777777">
        <w:trPr>
          <w:trHeight w:val="300"/>
        </w:trPr>
        <w:tc>
          <w:tcPr>
            <w:tcW w:w="241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Pr="002563D8" w:rsidR="00152179" w:rsidP="00152179" w:rsidRDefault="00152179" w14:paraId="4D4A8E11" w14:textId="48B6075B">
            <w:pPr>
              <w:spacing w:after="0" w:line="240" w:lineRule="auto"/>
              <w:textAlignment w:val="baseline"/>
              <w:rPr>
                <w:rFonts w:ascii="Times New Roman" w:hAnsi="Times New Roman" w:eastAsia="Times New Roman" w:cs="Times New Roman"/>
                <w:sz w:val="18"/>
                <w:szCs w:val="18"/>
                <w:lang w:val="en-US" w:eastAsia="zh-CN"/>
              </w:rPr>
            </w:pPr>
            <w:r w:rsidRPr="0038050D">
              <w:rPr>
                <w:rFonts w:ascii="Times New Roman" w:hAnsi="Times New Roman" w:eastAsia="Times New Roman" w:cs="Times New Roman"/>
                <w:sz w:val="18"/>
                <w:szCs w:val="18"/>
                <w:lang w:val="en-US" w:eastAsia="zh-CN"/>
              </w:rPr>
              <w:t>10.  Technical Skills Areas covered (refer to skills matrix - tick all those that apply)</w:t>
            </w:r>
          </w:p>
        </w:tc>
        <w:tc>
          <w:tcPr>
            <w:tcW w:w="660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tbl>
            <w:tblPr>
              <w:tblStyle w:val="TableGrid"/>
              <w:tblW w:w="0" w:type="auto"/>
              <w:tblLook w:val="04A0" w:firstRow="1" w:lastRow="0" w:firstColumn="1" w:lastColumn="0" w:noHBand="0" w:noVBand="1"/>
            </w:tblPr>
            <w:tblGrid>
              <w:gridCol w:w="2864"/>
              <w:gridCol w:w="423"/>
              <w:gridCol w:w="2903"/>
              <w:gridCol w:w="383"/>
            </w:tblGrid>
            <w:tr w:rsidR="00152179" w:rsidTr="62CBFFD7" w14:paraId="3C8E2278" w14:textId="77777777">
              <w:trPr>
                <w:trHeight w:val="204"/>
              </w:trPr>
              <w:tc>
                <w:tcPr>
                  <w:tcW w:w="2864" w:type="dxa"/>
                  <w:tcMar/>
                </w:tcPr>
                <w:p w:rsidR="00152179" w:rsidP="00152179" w:rsidRDefault="00152179" w14:paraId="0B05D378" w14:textId="77777777">
                  <w:pPr>
                    <w:spacing w:after="0" w:line="240" w:lineRule="auto"/>
                    <w:textAlignment w:val="baseline"/>
                    <w:rPr>
                      <w:rFonts w:ascii="Times New Roman" w:hAnsi="Times New Roman" w:eastAsia="Times New Roman" w:cs="Times New Roman"/>
                      <w:sz w:val="18"/>
                      <w:szCs w:val="18"/>
                      <w:lang w:val="en-US" w:eastAsia="zh-CN"/>
                    </w:rPr>
                  </w:pPr>
                  <w:r w:rsidRPr="000E1D2A">
                    <w:rPr>
                      <w:rFonts w:ascii="Times New Roman" w:hAnsi="Times New Roman" w:eastAsia="Times New Roman" w:cs="Times New Roman"/>
                      <w:sz w:val="18"/>
                      <w:szCs w:val="18"/>
                      <w:lang w:val="en-US" w:eastAsia="zh-CN"/>
                    </w:rPr>
                    <w:t>Core Design Authority</w:t>
                  </w:r>
                </w:p>
              </w:tc>
              <w:tc>
                <w:tcPr>
                  <w:tcW w:w="423" w:type="dxa"/>
                  <w:tcMar/>
                </w:tcPr>
                <w:p w:rsidR="00152179" w:rsidP="00152179" w:rsidRDefault="00152179" w14:paraId="798E5937" w14:textId="77777777">
                  <w:pPr>
                    <w:spacing w:after="0" w:line="240" w:lineRule="auto"/>
                    <w:textAlignment w:val="baseline"/>
                    <w:rPr>
                      <w:rFonts w:ascii="Times New Roman" w:hAnsi="Times New Roman" w:eastAsia="Times New Roman" w:cs="Times New Roman"/>
                      <w:sz w:val="18"/>
                      <w:szCs w:val="18"/>
                      <w:lang w:val="en-US" w:eastAsia="zh-CN"/>
                    </w:rPr>
                  </w:pPr>
                </w:p>
              </w:tc>
              <w:tc>
                <w:tcPr>
                  <w:tcW w:w="2903" w:type="dxa"/>
                  <w:tcMar/>
                </w:tcPr>
                <w:p w:rsidR="00152179" w:rsidP="00152179" w:rsidRDefault="00152179" w14:paraId="65017CC7" w14:textId="77777777">
                  <w:pPr>
                    <w:spacing w:after="0" w:line="240" w:lineRule="auto"/>
                    <w:textAlignment w:val="baseline"/>
                    <w:rPr>
                      <w:rFonts w:ascii="Times New Roman" w:hAnsi="Times New Roman" w:eastAsia="Times New Roman" w:cs="Times New Roman"/>
                      <w:sz w:val="18"/>
                      <w:szCs w:val="18"/>
                      <w:lang w:val="en-US" w:eastAsia="zh-CN"/>
                    </w:rPr>
                  </w:pPr>
                  <w:r w:rsidRPr="000E1D2A">
                    <w:rPr>
                      <w:rFonts w:ascii="Times New Roman" w:hAnsi="Times New Roman" w:eastAsia="Times New Roman" w:cs="Times New Roman"/>
                      <w:sz w:val="18"/>
                      <w:szCs w:val="18"/>
                      <w:lang w:val="en-US" w:eastAsia="zh-CN"/>
                    </w:rPr>
                    <w:t>Fault Studies</w:t>
                  </w:r>
                </w:p>
              </w:tc>
              <w:tc>
                <w:tcPr>
                  <w:tcW w:w="383" w:type="dxa"/>
                  <w:tcMar/>
                </w:tcPr>
                <w:p w:rsidR="00152179" w:rsidP="00152179" w:rsidRDefault="00152179" w14:paraId="051CCA6B" w14:textId="77777777">
                  <w:pPr>
                    <w:spacing w:after="0" w:line="240" w:lineRule="auto"/>
                    <w:textAlignment w:val="baseline"/>
                    <w:rPr>
                      <w:rFonts w:ascii="Times New Roman" w:hAnsi="Times New Roman" w:eastAsia="Times New Roman" w:cs="Times New Roman"/>
                      <w:sz w:val="18"/>
                      <w:szCs w:val="18"/>
                      <w:lang w:val="en-US" w:eastAsia="zh-CN"/>
                    </w:rPr>
                  </w:pPr>
                </w:p>
              </w:tc>
            </w:tr>
            <w:tr w:rsidR="00152179" w:rsidTr="62CBFFD7" w14:paraId="12ADC968" w14:textId="77777777">
              <w:trPr>
                <w:trHeight w:val="195"/>
              </w:trPr>
              <w:tc>
                <w:tcPr>
                  <w:tcW w:w="2864" w:type="dxa"/>
                  <w:tcMar/>
                </w:tcPr>
                <w:p w:rsidR="00152179" w:rsidP="00152179" w:rsidRDefault="00152179" w14:paraId="33CD26E4" w14:textId="77777777">
                  <w:pPr>
                    <w:spacing w:after="0" w:line="240" w:lineRule="auto"/>
                    <w:textAlignment w:val="baseline"/>
                    <w:rPr>
                      <w:rFonts w:ascii="Times New Roman" w:hAnsi="Times New Roman" w:eastAsia="Times New Roman" w:cs="Times New Roman"/>
                      <w:sz w:val="18"/>
                      <w:szCs w:val="18"/>
                      <w:lang w:val="en-US" w:eastAsia="zh-CN"/>
                    </w:rPr>
                  </w:pPr>
                  <w:r w:rsidRPr="000E1D2A">
                    <w:rPr>
                      <w:rFonts w:ascii="Times New Roman" w:hAnsi="Times New Roman" w:eastAsia="Times New Roman" w:cs="Times New Roman"/>
                      <w:sz w:val="18"/>
                      <w:szCs w:val="18"/>
                      <w:lang w:val="en-US" w:eastAsia="zh-CN"/>
                    </w:rPr>
                    <w:t>Safety Case</w:t>
                  </w:r>
                </w:p>
              </w:tc>
              <w:tc>
                <w:tcPr>
                  <w:tcW w:w="423" w:type="dxa"/>
                  <w:tcMar/>
                </w:tcPr>
                <w:p w:rsidR="00152179" w:rsidP="00152179" w:rsidRDefault="00152179" w14:paraId="6059D5BD" w14:textId="77777777">
                  <w:pPr>
                    <w:spacing w:after="0" w:line="240" w:lineRule="auto"/>
                    <w:textAlignment w:val="baseline"/>
                    <w:rPr>
                      <w:rFonts w:ascii="Times New Roman" w:hAnsi="Times New Roman" w:eastAsia="Times New Roman" w:cs="Times New Roman"/>
                      <w:sz w:val="18"/>
                      <w:szCs w:val="18"/>
                      <w:lang w:val="en-US" w:eastAsia="zh-CN"/>
                    </w:rPr>
                  </w:pPr>
                </w:p>
              </w:tc>
              <w:tc>
                <w:tcPr>
                  <w:tcW w:w="2903" w:type="dxa"/>
                  <w:tcMar/>
                </w:tcPr>
                <w:p w:rsidR="00152179" w:rsidP="00152179" w:rsidRDefault="00152179" w14:paraId="7169967D" w14:textId="77777777">
                  <w:pPr>
                    <w:spacing w:after="0" w:line="240" w:lineRule="auto"/>
                    <w:textAlignment w:val="baseline"/>
                    <w:rPr>
                      <w:rFonts w:ascii="Times New Roman" w:hAnsi="Times New Roman" w:eastAsia="Times New Roman" w:cs="Times New Roman"/>
                      <w:sz w:val="18"/>
                      <w:szCs w:val="18"/>
                      <w:lang w:val="en-US" w:eastAsia="zh-CN"/>
                    </w:rPr>
                  </w:pPr>
                  <w:r w:rsidRPr="000E1D2A">
                    <w:rPr>
                      <w:rFonts w:ascii="Times New Roman" w:hAnsi="Times New Roman" w:eastAsia="Times New Roman" w:cs="Times New Roman"/>
                      <w:sz w:val="18"/>
                      <w:szCs w:val="18"/>
                      <w:lang w:val="en-US" w:eastAsia="zh-CN"/>
                    </w:rPr>
                    <w:t>Fuel &amp; Core Design</w:t>
                  </w:r>
                </w:p>
              </w:tc>
              <w:tc>
                <w:tcPr>
                  <w:tcW w:w="383" w:type="dxa"/>
                  <w:tcMar/>
                </w:tcPr>
                <w:p w:rsidR="00152179" w:rsidP="00152179" w:rsidRDefault="00152179" w14:paraId="7ABF29A6" w14:textId="77777777">
                  <w:pPr>
                    <w:spacing w:after="0" w:line="240" w:lineRule="auto"/>
                    <w:textAlignment w:val="baseline"/>
                    <w:rPr>
                      <w:rFonts w:ascii="Times New Roman" w:hAnsi="Times New Roman" w:eastAsia="Times New Roman" w:cs="Times New Roman"/>
                      <w:sz w:val="18"/>
                      <w:szCs w:val="18"/>
                      <w:lang w:val="en-US" w:eastAsia="zh-CN"/>
                    </w:rPr>
                  </w:pPr>
                </w:p>
              </w:tc>
            </w:tr>
            <w:tr w:rsidR="00152179" w:rsidTr="62CBFFD7" w14:paraId="4109B4DC" w14:textId="77777777">
              <w:trPr>
                <w:trHeight w:val="204"/>
              </w:trPr>
              <w:tc>
                <w:tcPr>
                  <w:tcW w:w="2864" w:type="dxa"/>
                  <w:tcMar/>
                </w:tcPr>
                <w:p w:rsidR="00152179" w:rsidP="00152179" w:rsidRDefault="00152179" w14:paraId="30145740" w14:textId="77777777">
                  <w:pPr>
                    <w:spacing w:after="0" w:line="240" w:lineRule="auto"/>
                    <w:textAlignment w:val="baseline"/>
                    <w:rPr>
                      <w:rFonts w:ascii="Times New Roman" w:hAnsi="Times New Roman" w:eastAsia="Times New Roman" w:cs="Times New Roman"/>
                      <w:sz w:val="18"/>
                      <w:szCs w:val="18"/>
                      <w:lang w:val="en-US" w:eastAsia="zh-CN"/>
                    </w:rPr>
                  </w:pPr>
                  <w:r w:rsidRPr="000E1D2A">
                    <w:rPr>
                      <w:rFonts w:ascii="Times New Roman" w:hAnsi="Times New Roman" w:eastAsia="Times New Roman" w:cs="Times New Roman"/>
                      <w:sz w:val="18"/>
                      <w:szCs w:val="18"/>
                      <w:lang w:val="en-US" w:eastAsia="zh-CN"/>
                    </w:rPr>
                    <w:t>BAT Case</w:t>
                  </w:r>
                </w:p>
              </w:tc>
              <w:tc>
                <w:tcPr>
                  <w:tcW w:w="423" w:type="dxa"/>
                  <w:tcMar/>
                </w:tcPr>
                <w:p w:rsidR="00152179" w:rsidP="00152179" w:rsidRDefault="00152179" w14:paraId="1763FC22" w14:textId="77777777">
                  <w:pPr>
                    <w:spacing w:after="0" w:line="240" w:lineRule="auto"/>
                    <w:textAlignment w:val="baseline"/>
                    <w:rPr>
                      <w:rFonts w:ascii="Times New Roman" w:hAnsi="Times New Roman" w:eastAsia="Times New Roman" w:cs="Times New Roman"/>
                      <w:sz w:val="18"/>
                      <w:szCs w:val="18"/>
                      <w:lang w:val="en-US" w:eastAsia="zh-CN"/>
                    </w:rPr>
                  </w:pPr>
                </w:p>
              </w:tc>
              <w:tc>
                <w:tcPr>
                  <w:tcW w:w="2903" w:type="dxa"/>
                  <w:tcMar/>
                </w:tcPr>
                <w:p w:rsidR="00152179" w:rsidP="00152179" w:rsidRDefault="00152179" w14:paraId="71CC5B92" w14:textId="77777777">
                  <w:pPr>
                    <w:spacing w:after="0" w:line="240" w:lineRule="auto"/>
                    <w:textAlignment w:val="baseline"/>
                    <w:rPr>
                      <w:rFonts w:ascii="Times New Roman" w:hAnsi="Times New Roman" w:eastAsia="Times New Roman" w:cs="Times New Roman"/>
                      <w:sz w:val="18"/>
                      <w:szCs w:val="18"/>
                      <w:lang w:val="en-US" w:eastAsia="zh-CN"/>
                    </w:rPr>
                  </w:pPr>
                  <w:r w:rsidRPr="000E1D2A">
                    <w:rPr>
                      <w:rFonts w:ascii="Times New Roman" w:hAnsi="Times New Roman" w:eastAsia="Times New Roman" w:cs="Times New Roman"/>
                      <w:sz w:val="18"/>
                      <w:szCs w:val="18"/>
                      <w:lang w:val="en-US" w:eastAsia="zh-CN"/>
                    </w:rPr>
                    <w:t>Human Factor</w:t>
                  </w:r>
                  <w:r>
                    <w:rPr>
                      <w:rFonts w:ascii="Times New Roman" w:hAnsi="Times New Roman" w:eastAsia="Times New Roman" w:cs="Times New Roman"/>
                      <w:sz w:val="18"/>
                      <w:szCs w:val="18"/>
                      <w:lang w:val="en-US" w:eastAsia="zh-CN"/>
                    </w:rPr>
                    <w:t>s</w:t>
                  </w:r>
                </w:p>
              </w:tc>
              <w:tc>
                <w:tcPr>
                  <w:tcW w:w="383" w:type="dxa"/>
                  <w:tcMar/>
                </w:tcPr>
                <w:p w:rsidR="00152179" w:rsidP="00152179" w:rsidRDefault="00152179" w14:paraId="47E1EB39" w14:textId="77777777">
                  <w:pPr>
                    <w:spacing w:after="0" w:line="240" w:lineRule="auto"/>
                    <w:textAlignment w:val="baseline"/>
                    <w:rPr>
                      <w:rFonts w:ascii="Times New Roman" w:hAnsi="Times New Roman" w:eastAsia="Times New Roman" w:cs="Times New Roman"/>
                      <w:sz w:val="18"/>
                      <w:szCs w:val="18"/>
                      <w:lang w:val="en-US" w:eastAsia="zh-CN"/>
                    </w:rPr>
                  </w:pPr>
                </w:p>
              </w:tc>
            </w:tr>
            <w:tr w:rsidR="00152179" w:rsidTr="62CBFFD7" w14:paraId="45DD9407" w14:textId="77777777">
              <w:trPr>
                <w:trHeight w:val="204"/>
              </w:trPr>
              <w:tc>
                <w:tcPr>
                  <w:tcW w:w="2864" w:type="dxa"/>
                  <w:tcMar/>
                </w:tcPr>
                <w:p w:rsidR="00152179" w:rsidP="00152179" w:rsidRDefault="00152179" w14:paraId="2C6C3CE1" w14:textId="77777777">
                  <w:pPr>
                    <w:spacing w:after="0" w:line="240" w:lineRule="auto"/>
                    <w:textAlignment w:val="baseline"/>
                    <w:rPr>
                      <w:rFonts w:ascii="Times New Roman" w:hAnsi="Times New Roman" w:eastAsia="Times New Roman" w:cs="Times New Roman"/>
                      <w:sz w:val="18"/>
                      <w:szCs w:val="18"/>
                      <w:lang w:val="en-US" w:eastAsia="zh-CN"/>
                    </w:rPr>
                  </w:pPr>
                  <w:r w:rsidRPr="000E1D2A">
                    <w:rPr>
                      <w:rFonts w:ascii="Times New Roman" w:hAnsi="Times New Roman" w:eastAsia="Times New Roman" w:cs="Times New Roman"/>
                      <w:sz w:val="18"/>
                      <w:szCs w:val="18"/>
                      <w:lang w:val="en-US" w:eastAsia="zh-CN"/>
                    </w:rPr>
                    <w:t>Chemistry</w:t>
                  </w:r>
                </w:p>
              </w:tc>
              <w:tc>
                <w:tcPr>
                  <w:tcW w:w="423" w:type="dxa"/>
                  <w:tcMar/>
                </w:tcPr>
                <w:p w:rsidR="00152179" w:rsidP="00152179" w:rsidRDefault="00152179" w14:paraId="4F685F3A" w14:textId="77777777">
                  <w:pPr>
                    <w:spacing w:after="0" w:line="240" w:lineRule="auto"/>
                    <w:textAlignment w:val="baseline"/>
                    <w:rPr>
                      <w:rFonts w:ascii="Times New Roman" w:hAnsi="Times New Roman" w:eastAsia="Times New Roman" w:cs="Times New Roman"/>
                      <w:sz w:val="18"/>
                      <w:szCs w:val="18"/>
                      <w:lang w:val="en-US" w:eastAsia="zh-CN"/>
                    </w:rPr>
                  </w:pPr>
                </w:p>
              </w:tc>
              <w:tc>
                <w:tcPr>
                  <w:tcW w:w="2903" w:type="dxa"/>
                  <w:tcMar/>
                </w:tcPr>
                <w:p w:rsidR="00152179" w:rsidP="00152179" w:rsidRDefault="00152179" w14:paraId="721A0597" w14:textId="77777777">
                  <w:pPr>
                    <w:spacing w:after="0" w:line="240" w:lineRule="auto"/>
                    <w:textAlignment w:val="baseline"/>
                    <w:rPr>
                      <w:rFonts w:ascii="Times New Roman" w:hAnsi="Times New Roman" w:eastAsia="Times New Roman" w:cs="Times New Roman"/>
                      <w:sz w:val="18"/>
                      <w:szCs w:val="18"/>
                      <w:lang w:val="en-US" w:eastAsia="zh-CN"/>
                    </w:rPr>
                  </w:pPr>
                  <w:r w:rsidRPr="000E1D2A">
                    <w:rPr>
                      <w:rFonts w:ascii="Times New Roman" w:hAnsi="Times New Roman" w:eastAsia="Times New Roman" w:cs="Times New Roman"/>
                      <w:sz w:val="18"/>
                      <w:szCs w:val="18"/>
                      <w:lang w:val="en-US" w:eastAsia="zh-CN"/>
                    </w:rPr>
                    <w:t>Internal Hazards</w:t>
                  </w:r>
                </w:p>
              </w:tc>
              <w:tc>
                <w:tcPr>
                  <w:tcW w:w="383" w:type="dxa"/>
                  <w:tcMar/>
                </w:tcPr>
                <w:p w:rsidR="00152179" w:rsidP="00152179" w:rsidRDefault="00152179" w14:paraId="6B5563AB" w14:textId="77777777">
                  <w:pPr>
                    <w:spacing w:after="0" w:line="240" w:lineRule="auto"/>
                    <w:textAlignment w:val="baseline"/>
                    <w:rPr>
                      <w:rFonts w:ascii="Times New Roman" w:hAnsi="Times New Roman" w:eastAsia="Times New Roman" w:cs="Times New Roman"/>
                      <w:sz w:val="18"/>
                      <w:szCs w:val="18"/>
                      <w:lang w:val="en-US" w:eastAsia="zh-CN"/>
                    </w:rPr>
                  </w:pPr>
                </w:p>
              </w:tc>
            </w:tr>
            <w:tr w:rsidR="00152179" w:rsidTr="62CBFFD7" w14:paraId="49195854" w14:textId="77777777">
              <w:trPr>
                <w:trHeight w:val="399"/>
              </w:trPr>
              <w:tc>
                <w:tcPr>
                  <w:tcW w:w="2864" w:type="dxa"/>
                  <w:tcMar/>
                </w:tcPr>
                <w:p w:rsidR="00152179" w:rsidP="00152179" w:rsidRDefault="00152179" w14:paraId="6084A296" w14:textId="77777777">
                  <w:pPr>
                    <w:spacing w:after="0" w:line="240" w:lineRule="auto"/>
                    <w:textAlignment w:val="baseline"/>
                    <w:rPr>
                      <w:rFonts w:ascii="Times New Roman" w:hAnsi="Times New Roman" w:eastAsia="Times New Roman" w:cs="Times New Roman"/>
                      <w:sz w:val="18"/>
                      <w:szCs w:val="18"/>
                      <w:lang w:val="en-US" w:eastAsia="zh-CN"/>
                    </w:rPr>
                  </w:pPr>
                  <w:r w:rsidRPr="000E1D2A">
                    <w:rPr>
                      <w:rFonts w:ascii="Times New Roman" w:hAnsi="Times New Roman" w:eastAsia="Times New Roman" w:cs="Times New Roman"/>
                      <w:sz w:val="18"/>
                      <w:szCs w:val="18"/>
                      <w:lang w:val="en-US" w:eastAsia="zh-CN"/>
                    </w:rPr>
                    <w:t>Civil Engineering</w:t>
                  </w:r>
                </w:p>
              </w:tc>
              <w:tc>
                <w:tcPr>
                  <w:tcW w:w="423" w:type="dxa"/>
                  <w:tcMar/>
                </w:tcPr>
                <w:p w:rsidR="00152179" w:rsidP="00152179" w:rsidRDefault="00152179" w14:paraId="5B5E50B9" w14:textId="77777777">
                  <w:pPr>
                    <w:spacing w:after="0" w:line="240" w:lineRule="auto"/>
                    <w:textAlignment w:val="baseline"/>
                    <w:rPr>
                      <w:rFonts w:ascii="Times New Roman" w:hAnsi="Times New Roman" w:eastAsia="Times New Roman" w:cs="Times New Roman"/>
                      <w:sz w:val="18"/>
                      <w:szCs w:val="18"/>
                      <w:lang w:val="en-US" w:eastAsia="zh-CN"/>
                    </w:rPr>
                  </w:pPr>
                </w:p>
              </w:tc>
              <w:tc>
                <w:tcPr>
                  <w:tcW w:w="2903" w:type="dxa"/>
                  <w:tcMar/>
                </w:tcPr>
                <w:p w:rsidR="00152179" w:rsidP="00152179" w:rsidRDefault="00152179" w14:paraId="4C4BA931" w14:textId="77777777">
                  <w:pPr>
                    <w:spacing w:after="0" w:line="240" w:lineRule="auto"/>
                    <w:textAlignment w:val="baseline"/>
                    <w:rPr>
                      <w:rFonts w:ascii="Times New Roman" w:hAnsi="Times New Roman" w:eastAsia="Times New Roman" w:cs="Times New Roman"/>
                      <w:sz w:val="18"/>
                      <w:szCs w:val="18"/>
                      <w:lang w:val="en-US" w:eastAsia="zh-CN"/>
                    </w:rPr>
                  </w:pPr>
                  <w:r w:rsidRPr="000E1D2A">
                    <w:rPr>
                      <w:rFonts w:ascii="Times New Roman" w:hAnsi="Times New Roman" w:eastAsia="Times New Roman" w:cs="Times New Roman"/>
                      <w:sz w:val="18"/>
                      <w:szCs w:val="18"/>
                      <w:lang w:val="en-US" w:eastAsia="zh-CN"/>
                    </w:rPr>
                    <w:t>Leadership and Management for Safety </w:t>
                  </w:r>
                </w:p>
              </w:tc>
              <w:tc>
                <w:tcPr>
                  <w:tcW w:w="383" w:type="dxa"/>
                  <w:tcMar/>
                </w:tcPr>
                <w:p w:rsidR="00152179" w:rsidP="00152179" w:rsidRDefault="00152179" w14:paraId="0DA68A6E" w14:textId="77777777">
                  <w:pPr>
                    <w:spacing w:after="0" w:line="240" w:lineRule="auto"/>
                    <w:textAlignment w:val="baseline"/>
                    <w:rPr>
                      <w:rFonts w:ascii="Times New Roman" w:hAnsi="Times New Roman" w:eastAsia="Times New Roman" w:cs="Times New Roman"/>
                      <w:sz w:val="18"/>
                      <w:szCs w:val="18"/>
                      <w:lang w:val="en-US" w:eastAsia="zh-CN"/>
                    </w:rPr>
                  </w:pPr>
                </w:p>
              </w:tc>
            </w:tr>
            <w:tr w:rsidR="00416FA5" w:rsidTr="62CBFFD7" w14:paraId="5EC3EED8" w14:textId="77777777">
              <w:trPr>
                <w:trHeight w:val="204"/>
              </w:trPr>
              <w:tc>
                <w:tcPr>
                  <w:tcW w:w="2864" w:type="dxa"/>
                  <w:tcMar/>
                </w:tcPr>
                <w:p w:rsidR="00416FA5" w:rsidP="00416FA5" w:rsidRDefault="00416FA5" w14:paraId="6C5E7B75" w14:textId="77777777">
                  <w:pPr>
                    <w:spacing w:after="0" w:line="240" w:lineRule="auto"/>
                    <w:textAlignment w:val="baseline"/>
                    <w:rPr>
                      <w:rFonts w:ascii="Times New Roman" w:hAnsi="Times New Roman" w:eastAsia="Times New Roman" w:cs="Times New Roman"/>
                      <w:sz w:val="18"/>
                      <w:szCs w:val="18"/>
                      <w:lang w:val="en-US" w:eastAsia="zh-CN"/>
                    </w:rPr>
                  </w:pPr>
                  <w:r w:rsidRPr="000E1D2A">
                    <w:rPr>
                      <w:rFonts w:ascii="Times New Roman" w:hAnsi="Times New Roman" w:eastAsia="Times New Roman" w:cs="Times New Roman"/>
                      <w:sz w:val="18"/>
                      <w:szCs w:val="18"/>
                      <w:lang w:val="en-US" w:eastAsia="zh-CN"/>
                    </w:rPr>
                    <w:t>Commissioning</w:t>
                  </w:r>
                </w:p>
              </w:tc>
              <w:tc>
                <w:tcPr>
                  <w:tcW w:w="423" w:type="dxa"/>
                  <w:tcMar/>
                </w:tcPr>
                <w:p w:rsidR="00416FA5" w:rsidP="00416FA5" w:rsidRDefault="00416FA5" w14:paraId="7FB33BC0" w14:textId="77777777">
                  <w:pPr>
                    <w:spacing w:after="0" w:line="240" w:lineRule="auto"/>
                    <w:textAlignment w:val="baseline"/>
                    <w:rPr>
                      <w:rFonts w:ascii="Times New Roman" w:hAnsi="Times New Roman" w:eastAsia="Times New Roman" w:cs="Times New Roman"/>
                      <w:sz w:val="18"/>
                      <w:szCs w:val="18"/>
                      <w:lang w:val="en-US" w:eastAsia="zh-CN"/>
                    </w:rPr>
                  </w:pPr>
                </w:p>
              </w:tc>
              <w:tc>
                <w:tcPr>
                  <w:tcW w:w="2903" w:type="dxa"/>
                  <w:tcMar/>
                </w:tcPr>
                <w:p w:rsidR="00416FA5" w:rsidP="00416FA5" w:rsidRDefault="00416FA5" w14:paraId="1A082585" w14:textId="05BF8871">
                  <w:pPr>
                    <w:spacing w:after="0" w:line="240" w:lineRule="auto"/>
                    <w:textAlignment w:val="baseline"/>
                    <w:rPr>
                      <w:rFonts w:ascii="Times New Roman" w:hAnsi="Times New Roman" w:eastAsia="Times New Roman" w:cs="Times New Roman"/>
                      <w:sz w:val="18"/>
                      <w:szCs w:val="18"/>
                      <w:lang w:val="en-US" w:eastAsia="zh-CN"/>
                    </w:rPr>
                  </w:pPr>
                  <w:r w:rsidRPr="000E1D2A">
                    <w:rPr>
                      <w:rFonts w:ascii="Times New Roman" w:hAnsi="Times New Roman" w:eastAsia="Times New Roman" w:cs="Times New Roman"/>
                      <w:sz w:val="18"/>
                      <w:szCs w:val="18"/>
                      <w:lang w:val="en-US" w:eastAsia="zh-CN"/>
                    </w:rPr>
                    <w:t>Supply Chain and Quality</w:t>
                  </w:r>
                  <w:r>
                    <w:rPr>
                      <w:rFonts w:ascii="Times New Roman" w:hAnsi="Times New Roman" w:eastAsia="Times New Roman" w:cs="Times New Roman"/>
                      <w:sz w:val="18"/>
                      <w:szCs w:val="18"/>
                      <w:lang w:val="en-US" w:eastAsia="zh-CN"/>
                    </w:rPr>
                    <w:t xml:space="preserve"> </w:t>
                  </w:r>
                  <w:r w:rsidRPr="000E1D2A">
                    <w:rPr>
                      <w:rFonts w:ascii="Times New Roman" w:hAnsi="Times New Roman" w:eastAsia="Times New Roman" w:cs="Times New Roman"/>
                      <w:sz w:val="18"/>
                      <w:szCs w:val="18"/>
                      <w:lang w:val="en-US" w:eastAsia="zh-CN"/>
                    </w:rPr>
                    <w:t>Mechanical Engineering</w:t>
                  </w:r>
                </w:p>
              </w:tc>
              <w:tc>
                <w:tcPr>
                  <w:tcW w:w="383" w:type="dxa"/>
                  <w:tcMar/>
                </w:tcPr>
                <w:p w:rsidR="00416FA5" w:rsidP="00416FA5" w:rsidRDefault="00416FA5" w14:paraId="45942107" w14:textId="77777777">
                  <w:pPr>
                    <w:spacing w:after="0" w:line="240" w:lineRule="auto"/>
                    <w:textAlignment w:val="baseline"/>
                    <w:rPr>
                      <w:rFonts w:ascii="Times New Roman" w:hAnsi="Times New Roman" w:eastAsia="Times New Roman" w:cs="Times New Roman"/>
                      <w:sz w:val="18"/>
                      <w:szCs w:val="18"/>
                      <w:lang w:val="en-US" w:eastAsia="zh-CN"/>
                    </w:rPr>
                  </w:pPr>
                </w:p>
              </w:tc>
            </w:tr>
            <w:tr w:rsidR="00416FA5" w:rsidTr="62CBFFD7" w14:paraId="276B6B6B" w14:textId="77777777">
              <w:trPr>
                <w:trHeight w:val="195"/>
              </w:trPr>
              <w:tc>
                <w:tcPr>
                  <w:tcW w:w="2864" w:type="dxa"/>
                  <w:tcMar/>
                </w:tcPr>
                <w:p w:rsidR="00416FA5" w:rsidP="00416FA5" w:rsidRDefault="00416FA5" w14:paraId="1DAEC47D" w14:textId="77777777">
                  <w:pPr>
                    <w:spacing w:after="0" w:line="240" w:lineRule="auto"/>
                    <w:textAlignment w:val="baseline"/>
                    <w:rPr>
                      <w:rFonts w:ascii="Times New Roman" w:hAnsi="Times New Roman" w:eastAsia="Times New Roman" w:cs="Times New Roman"/>
                      <w:sz w:val="18"/>
                      <w:szCs w:val="18"/>
                      <w:lang w:val="en-US" w:eastAsia="zh-CN"/>
                    </w:rPr>
                  </w:pPr>
                  <w:r w:rsidRPr="000E1D2A">
                    <w:rPr>
                      <w:rFonts w:ascii="Times New Roman" w:hAnsi="Times New Roman" w:eastAsia="Times New Roman" w:cs="Times New Roman"/>
                      <w:sz w:val="18"/>
                      <w:szCs w:val="18"/>
                      <w:lang w:val="en-US" w:eastAsia="zh-CN"/>
                    </w:rPr>
                    <w:t>Control &amp; Instrumentation</w:t>
                  </w:r>
                </w:p>
              </w:tc>
              <w:tc>
                <w:tcPr>
                  <w:tcW w:w="423" w:type="dxa"/>
                  <w:tcMar/>
                </w:tcPr>
                <w:p w:rsidR="00416FA5" w:rsidP="00416FA5" w:rsidRDefault="00416FA5" w14:paraId="54B4B817" w14:textId="77777777">
                  <w:pPr>
                    <w:spacing w:after="0" w:line="240" w:lineRule="auto"/>
                    <w:textAlignment w:val="baseline"/>
                    <w:rPr>
                      <w:rFonts w:ascii="Times New Roman" w:hAnsi="Times New Roman" w:eastAsia="Times New Roman" w:cs="Times New Roman"/>
                      <w:sz w:val="18"/>
                      <w:szCs w:val="18"/>
                      <w:lang w:val="en-US" w:eastAsia="zh-CN"/>
                    </w:rPr>
                  </w:pPr>
                </w:p>
              </w:tc>
              <w:tc>
                <w:tcPr>
                  <w:tcW w:w="2903" w:type="dxa"/>
                  <w:tcMar/>
                </w:tcPr>
                <w:p w:rsidR="00416FA5" w:rsidP="00416FA5" w:rsidRDefault="00416FA5" w14:paraId="34072B8A" w14:textId="3B5F09E0">
                  <w:pPr>
                    <w:spacing w:after="0" w:line="240" w:lineRule="auto"/>
                    <w:textAlignment w:val="baseline"/>
                    <w:rPr>
                      <w:rFonts w:ascii="Times New Roman" w:hAnsi="Times New Roman" w:eastAsia="Times New Roman" w:cs="Times New Roman"/>
                      <w:sz w:val="18"/>
                      <w:szCs w:val="18"/>
                      <w:lang w:val="en-US" w:eastAsia="zh-CN"/>
                    </w:rPr>
                  </w:pPr>
                  <w:r w:rsidRPr="000E1D2A">
                    <w:rPr>
                      <w:rFonts w:ascii="Times New Roman" w:hAnsi="Times New Roman" w:eastAsia="Times New Roman" w:cs="Times New Roman"/>
                      <w:sz w:val="18"/>
                      <w:szCs w:val="18"/>
                      <w:lang w:val="en-US" w:eastAsia="zh-CN"/>
                    </w:rPr>
                    <w:t>Protective Security (incl. Security by design)</w:t>
                  </w:r>
                </w:p>
              </w:tc>
              <w:tc>
                <w:tcPr>
                  <w:tcW w:w="383" w:type="dxa"/>
                  <w:tcMar/>
                </w:tcPr>
                <w:p w:rsidR="00416FA5" w:rsidP="00416FA5" w:rsidRDefault="00416FA5" w14:paraId="121E172A" w14:textId="77777777">
                  <w:pPr>
                    <w:spacing w:after="0" w:line="240" w:lineRule="auto"/>
                    <w:textAlignment w:val="baseline"/>
                    <w:rPr>
                      <w:rFonts w:ascii="Times New Roman" w:hAnsi="Times New Roman" w:eastAsia="Times New Roman" w:cs="Times New Roman"/>
                      <w:sz w:val="18"/>
                      <w:szCs w:val="18"/>
                      <w:lang w:val="en-US" w:eastAsia="zh-CN"/>
                    </w:rPr>
                  </w:pPr>
                </w:p>
              </w:tc>
            </w:tr>
            <w:tr w:rsidR="00416FA5" w:rsidTr="62CBFFD7" w14:paraId="29B1C5F9" w14:textId="77777777">
              <w:trPr>
                <w:trHeight w:val="399"/>
              </w:trPr>
              <w:tc>
                <w:tcPr>
                  <w:tcW w:w="2864" w:type="dxa"/>
                  <w:tcMar/>
                </w:tcPr>
                <w:p w:rsidR="00416FA5" w:rsidP="00416FA5" w:rsidRDefault="00416FA5" w14:paraId="5F04B472" w14:textId="77777777">
                  <w:pPr>
                    <w:spacing w:after="0" w:line="240" w:lineRule="auto"/>
                    <w:textAlignment w:val="baseline"/>
                    <w:rPr>
                      <w:rFonts w:ascii="Times New Roman" w:hAnsi="Times New Roman" w:eastAsia="Times New Roman" w:cs="Times New Roman"/>
                      <w:sz w:val="18"/>
                      <w:szCs w:val="18"/>
                      <w:lang w:val="en-US" w:eastAsia="zh-CN"/>
                    </w:rPr>
                  </w:pPr>
                  <w:r w:rsidRPr="000E1D2A">
                    <w:rPr>
                      <w:rFonts w:ascii="Times New Roman" w:hAnsi="Times New Roman" w:eastAsia="Times New Roman" w:cs="Times New Roman"/>
                      <w:sz w:val="18"/>
                      <w:szCs w:val="18"/>
                      <w:lang w:val="en-US" w:eastAsia="zh-CN"/>
                    </w:rPr>
                    <w:t>Construction, incl. CDM</w:t>
                  </w:r>
                </w:p>
              </w:tc>
              <w:tc>
                <w:tcPr>
                  <w:tcW w:w="423" w:type="dxa"/>
                  <w:tcMar/>
                </w:tcPr>
                <w:p w:rsidR="00416FA5" w:rsidP="00416FA5" w:rsidRDefault="00416FA5" w14:paraId="528B6BAE" w14:textId="77777777">
                  <w:pPr>
                    <w:spacing w:after="0" w:line="240" w:lineRule="auto"/>
                    <w:textAlignment w:val="baseline"/>
                    <w:rPr>
                      <w:rFonts w:ascii="Times New Roman" w:hAnsi="Times New Roman" w:eastAsia="Times New Roman" w:cs="Times New Roman"/>
                      <w:sz w:val="18"/>
                      <w:szCs w:val="18"/>
                      <w:lang w:val="en-US" w:eastAsia="zh-CN"/>
                    </w:rPr>
                  </w:pPr>
                </w:p>
              </w:tc>
              <w:tc>
                <w:tcPr>
                  <w:tcW w:w="2903" w:type="dxa"/>
                  <w:tcMar/>
                </w:tcPr>
                <w:p w:rsidR="00416FA5" w:rsidP="00416FA5" w:rsidRDefault="00416FA5" w14:paraId="49AECC20" w14:textId="5A7C1DA8">
                  <w:pPr>
                    <w:spacing w:after="0" w:line="240" w:lineRule="auto"/>
                    <w:textAlignment w:val="baseline"/>
                    <w:rPr>
                      <w:rFonts w:ascii="Times New Roman" w:hAnsi="Times New Roman" w:eastAsia="Times New Roman" w:cs="Times New Roman"/>
                      <w:sz w:val="18"/>
                      <w:szCs w:val="18"/>
                      <w:lang w:val="en-US" w:eastAsia="zh-CN"/>
                    </w:rPr>
                  </w:pPr>
                  <w:r w:rsidRPr="000E1D2A">
                    <w:rPr>
                      <w:rFonts w:ascii="Times New Roman" w:hAnsi="Times New Roman" w:eastAsia="Times New Roman" w:cs="Times New Roman"/>
                      <w:sz w:val="18"/>
                      <w:szCs w:val="18"/>
                      <w:lang w:val="en-US" w:eastAsia="zh-CN"/>
                    </w:rPr>
                    <w:t>Probabilistic Safety Analysis (PSA</w:t>
                  </w:r>
                  <w:r>
                    <w:rPr>
                      <w:rFonts w:ascii="Times New Roman" w:hAnsi="Times New Roman" w:eastAsia="Times New Roman" w:cs="Times New Roman"/>
                      <w:sz w:val="18"/>
                      <w:szCs w:val="18"/>
                      <w:lang w:val="en-US" w:eastAsia="zh-CN"/>
                    </w:rPr>
                    <w:t>)</w:t>
                  </w:r>
                </w:p>
              </w:tc>
              <w:tc>
                <w:tcPr>
                  <w:tcW w:w="383" w:type="dxa"/>
                  <w:tcMar/>
                </w:tcPr>
                <w:p w:rsidR="00416FA5" w:rsidP="00416FA5" w:rsidRDefault="00416FA5" w14:paraId="51D9C044" w14:textId="77777777">
                  <w:pPr>
                    <w:spacing w:after="0" w:line="240" w:lineRule="auto"/>
                    <w:textAlignment w:val="baseline"/>
                    <w:rPr>
                      <w:rFonts w:ascii="Times New Roman" w:hAnsi="Times New Roman" w:eastAsia="Times New Roman" w:cs="Times New Roman"/>
                      <w:sz w:val="18"/>
                      <w:szCs w:val="18"/>
                      <w:lang w:val="en-US" w:eastAsia="zh-CN"/>
                    </w:rPr>
                  </w:pPr>
                </w:p>
              </w:tc>
            </w:tr>
            <w:tr w:rsidR="00416FA5" w:rsidTr="62CBFFD7" w14:paraId="3CCE9A65" w14:textId="77777777">
              <w:trPr>
                <w:trHeight w:val="204"/>
              </w:trPr>
              <w:tc>
                <w:tcPr>
                  <w:tcW w:w="2864" w:type="dxa"/>
                  <w:tcMar/>
                </w:tcPr>
                <w:p w:rsidR="00416FA5" w:rsidP="00416FA5" w:rsidRDefault="00416FA5" w14:paraId="2404B00F" w14:textId="77777777">
                  <w:pPr>
                    <w:spacing w:after="0" w:line="240" w:lineRule="auto"/>
                    <w:textAlignment w:val="baseline"/>
                    <w:rPr>
                      <w:rFonts w:ascii="Times New Roman" w:hAnsi="Times New Roman" w:eastAsia="Times New Roman" w:cs="Times New Roman"/>
                      <w:sz w:val="18"/>
                      <w:szCs w:val="18"/>
                      <w:lang w:val="en-US" w:eastAsia="zh-CN"/>
                    </w:rPr>
                  </w:pPr>
                  <w:r w:rsidRPr="000E1D2A">
                    <w:rPr>
                      <w:rFonts w:ascii="Times New Roman" w:hAnsi="Times New Roman" w:eastAsia="Times New Roman" w:cs="Times New Roman"/>
                      <w:sz w:val="18"/>
                      <w:szCs w:val="18"/>
                      <w:lang w:val="en-US" w:eastAsia="zh-CN"/>
                    </w:rPr>
                    <w:t>Conventional Waste</w:t>
                  </w:r>
                </w:p>
              </w:tc>
              <w:tc>
                <w:tcPr>
                  <w:tcW w:w="423" w:type="dxa"/>
                  <w:tcMar/>
                </w:tcPr>
                <w:p w:rsidR="00416FA5" w:rsidP="00416FA5" w:rsidRDefault="00416FA5" w14:paraId="62E2F7AE" w14:textId="77777777">
                  <w:pPr>
                    <w:spacing w:after="0" w:line="240" w:lineRule="auto"/>
                    <w:textAlignment w:val="baseline"/>
                    <w:rPr>
                      <w:rFonts w:ascii="Times New Roman" w:hAnsi="Times New Roman" w:eastAsia="Times New Roman" w:cs="Times New Roman"/>
                      <w:sz w:val="18"/>
                      <w:szCs w:val="18"/>
                      <w:lang w:val="en-US" w:eastAsia="zh-CN"/>
                    </w:rPr>
                  </w:pPr>
                </w:p>
              </w:tc>
              <w:tc>
                <w:tcPr>
                  <w:tcW w:w="2903" w:type="dxa"/>
                  <w:tcMar/>
                </w:tcPr>
                <w:p w:rsidR="00416FA5" w:rsidP="00416FA5" w:rsidRDefault="00416FA5" w14:paraId="3844ABF2" w14:textId="6C39F5A1">
                  <w:pPr>
                    <w:spacing w:after="0" w:line="240" w:lineRule="auto"/>
                    <w:textAlignment w:val="baseline"/>
                    <w:rPr>
                      <w:rFonts w:ascii="Times New Roman" w:hAnsi="Times New Roman" w:eastAsia="Times New Roman" w:cs="Times New Roman"/>
                      <w:sz w:val="18"/>
                      <w:szCs w:val="18"/>
                      <w:lang w:val="en-US" w:eastAsia="zh-CN"/>
                    </w:rPr>
                  </w:pPr>
                  <w:r w:rsidRPr="000E1D2A">
                    <w:rPr>
                      <w:rFonts w:ascii="Times New Roman" w:hAnsi="Times New Roman" w:eastAsia="Times New Roman" w:cs="Times New Roman"/>
                      <w:sz w:val="18"/>
                      <w:szCs w:val="18"/>
                      <w:lang w:val="en-US" w:eastAsia="zh-CN"/>
                    </w:rPr>
                    <w:t>Radiological Protection</w:t>
                  </w:r>
                </w:p>
              </w:tc>
              <w:tc>
                <w:tcPr>
                  <w:tcW w:w="383" w:type="dxa"/>
                  <w:tcMar/>
                </w:tcPr>
                <w:p w:rsidR="00416FA5" w:rsidP="00416FA5" w:rsidRDefault="00416FA5" w14:paraId="3D8545AC" w14:textId="77777777">
                  <w:pPr>
                    <w:spacing w:after="0" w:line="240" w:lineRule="auto"/>
                    <w:textAlignment w:val="baseline"/>
                    <w:rPr>
                      <w:rFonts w:ascii="Times New Roman" w:hAnsi="Times New Roman" w:eastAsia="Times New Roman" w:cs="Times New Roman"/>
                      <w:sz w:val="18"/>
                      <w:szCs w:val="18"/>
                      <w:lang w:val="en-US" w:eastAsia="zh-CN"/>
                    </w:rPr>
                  </w:pPr>
                </w:p>
              </w:tc>
            </w:tr>
            <w:tr w:rsidR="00416FA5" w:rsidTr="62CBFFD7" w14:paraId="021D197A" w14:textId="77777777">
              <w:trPr>
                <w:trHeight w:val="204"/>
              </w:trPr>
              <w:tc>
                <w:tcPr>
                  <w:tcW w:w="2864" w:type="dxa"/>
                  <w:tcMar/>
                </w:tcPr>
                <w:p w:rsidR="00416FA5" w:rsidP="00416FA5" w:rsidRDefault="00416FA5" w14:paraId="5D05F665" w14:textId="77777777">
                  <w:pPr>
                    <w:spacing w:after="0" w:line="240" w:lineRule="auto"/>
                    <w:textAlignment w:val="baseline"/>
                    <w:rPr>
                      <w:rFonts w:ascii="Times New Roman" w:hAnsi="Times New Roman" w:eastAsia="Times New Roman" w:cs="Times New Roman"/>
                      <w:sz w:val="18"/>
                      <w:szCs w:val="18"/>
                      <w:lang w:val="en-US" w:eastAsia="zh-CN"/>
                    </w:rPr>
                  </w:pPr>
                  <w:r w:rsidRPr="000E1D2A">
                    <w:rPr>
                      <w:rFonts w:ascii="Times New Roman" w:hAnsi="Times New Roman" w:eastAsia="Times New Roman" w:cs="Times New Roman"/>
                      <w:sz w:val="18"/>
                      <w:szCs w:val="18"/>
                      <w:lang w:val="en-US" w:eastAsia="zh-CN"/>
                    </w:rPr>
                    <w:t>Criticality</w:t>
                  </w:r>
                </w:p>
              </w:tc>
              <w:tc>
                <w:tcPr>
                  <w:tcW w:w="423" w:type="dxa"/>
                  <w:tcMar/>
                </w:tcPr>
                <w:p w:rsidR="00416FA5" w:rsidP="00416FA5" w:rsidRDefault="00416FA5" w14:paraId="48CA7B80" w14:textId="77777777">
                  <w:pPr>
                    <w:spacing w:after="0" w:line="240" w:lineRule="auto"/>
                    <w:textAlignment w:val="baseline"/>
                    <w:rPr>
                      <w:rFonts w:ascii="Times New Roman" w:hAnsi="Times New Roman" w:eastAsia="Times New Roman" w:cs="Times New Roman"/>
                      <w:sz w:val="18"/>
                      <w:szCs w:val="18"/>
                      <w:lang w:val="en-US" w:eastAsia="zh-CN"/>
                    </w:rPr>
                  </w:pPr>
                </w:p>
              </w:tc>
              <w:tc>
                <w:tcPr>
                  <w:tcW w:w="2903" w:type="dxa"/>
                  <w:tcMar/>
                </w:tcPr>
                <w:p w:rsidR="00416FA5" w:rsidP="00416FA5" w:rsidRDefault="00416FA5" w14:paraId="1AF0AC2D" w14:textId="085ED9B5">
                  <w:pPr>
                    <w:spacing w:after="0" w:line="240" w:lineRule="auto"/>
                    <w:textAlignment w:val="baseline"/>
                    <w:rPr>
                      <w:rFonts w:ascii="Times New Roman" w:hAnsi="Times New Roman" w:eastAsia="Times New Roman" w:cs="Times New Roman"/>
                      <w:sz w:val="18"/>
                      <w:szCs w:val="18"/>
                      <w:lang w:val="en-US" w:eastAsia="zh-CN"/>
                    </w:rPr>
                  </w:pPr>
                  <w:r w:rsidRPr="000E1D2A">
                    <w:rPr>
                      <w:rFonts w:ascii="Times New Roman" w:hAnsi="Times New Roman" w:eastAsia="Times New Roman" w:cs="Times New Roman"/>
                      <w:sz w:val="18"/>
                      <w:szCs w:val="18"/>
                      <w:lang w:val="en-US" w:eastAsia="zh-CN"/>
                    </w:rPr>
                    <w:t>Radioactive Waste Management</w:t>
                  </w:r>
                </w:p>
              </w:tc>
              <w:tc>
                <w:tcPr>
                  <w:tcW w:w="383" w:type="dxa"/>
                  <w:tcMar/>
                </w:tcPr>
                <w:p w:rsidR="00416FA5" w:rsidP="00416FA5" w:rsidRDefault="00416FA5" w14:paraId="1E0A098D" w14:textId="77777777">
                  <w:pPr>
                    <w:spacing w:after="0" w:line="240" w:lineRule="auto"/>
                    <w:textAlignment w:val="baseline"/>
                    <w:rPr>
                      <w:rFonts w:ascii="Times New Roman" w:hAnsi="Times New Roman" w:eastAsia="Times New Roman" w:cs="Times New Roman"/>
                      <w:sz w:val="18"/>
                      <w:szCs w:val="18"/>
                      <w:lang w:val="en-US" w:eastAsia="zh-CN"/>
                    </w:rPr>
                  </w:pPr>
                </w:p>
              </w:tc>
            </w:tr>
            <w:tr w:rsidR="00416FA5" w:rsidTr="62CBFFD7" w14:paraId="01146770" w14:textId="77777777">
              <w:trPr>
                <w:trHeight w:val="399"/>
              </w:trPr>
              <w:tc>
                <w:tcPr>
                  <w:tcW w:w="2864" w:type="dxa"/>
                  <w:tcMar/>
                </w:tcPr>
                <w:p w:rsidR="00416FA5" w:rsidP="00416FA5" w:rsidRDefault="00416FA5" w14:paraId="31671A17" w14:textId="77777777">
                  <w:pPr>
                    <w:spacing w:after="0" w:line="240" w:lineRule="auto"/>
                    <w:textAlignment w:val="baseline"/>
                    <w:rPr>
                      <w:rFonts w:ascii="Times New Roman" w:hAnsi="Times New Roman" w:eastAsia="Times New Roman" w:cs="Times New Roman"/>
                      <w:sz w:val="18"/>
                      <w:szCs w:val="18"/>
                      <w:lang w:val="en-US" w:eastAsia="zh-CN"/>
                    </w:rPr>
                  </w:pPr>
                  <w:r w:rsidRPr="000E1D2A">
                    <w:rPr>
                      <w:rFonts w:ascii="Times New Roman" w:hAnsi="Times New Roman" w:eastAsia="Times New Roman" w:cs="Times New Roman"/>
                      <w:sz w:val="18"/>
                      <w:szCs w:val="18"/>
                      <w:lang w:val="en-US" w:eastAsia="zh-CN"/>
                    </w:rPr>
                    <w:t>Cyber Security (incl. Security by design</w:t>
                  </w:r>
                  <w:r>
                    <w:rPr>
                      <w:rFonts w:ascii="Times New Roman" w:hAnsi="Times New Roman" w:eastAsia="Times New Roman" w:cs="Times New Roman"/>
                      <w:sz w:val="18"/>
                      <w:szCs w:val="18"/>
                      <w:lang w:val="en-US" w:eastAsia="zh-CN"/>
                    </w:rPr>
                    <w:t>)</w:t>
                  </w:r>
                  <w:r w:rsidRPr="000E1D2A">
                    <w:rPr>
                      <w:rFonts w:ascii="Times New Roman" w:hAnsi="Times New Roman" w:eastAsia="Times New Roman" w:cs="Times New Roman"/>
                      <w:sz w:val="18"/>
                      <w:szCs w:val="18"/>
                      <w:lang w:val="en-US" w:eastAsia="zh-CN"/>
                    </w:rPr>
                    <w:t> </w:t>
                  </w:r>
                </w:p>
              </w:tc>
              <w:tc>
                <w:tcPr>
                  <w:tcW w:w="423" w:type="dxa"/>
                  <w:tcMar/>
                </w:tcPr>
                <w:p w:rsidR="00416FA5" w:rsidP="00416FA5" w:rsidRDefault="00416FA5" w14:paraId="5B60A3BF" w14:textId="77777777">
                  <w:pPr>
                    <w:spacing w:after="0" w:line="240" w:lineRule="auto"/>
                    <w:textAlignment w:val="baseline"/>
                    <w:rPr>
                      <w:rFonts w:ascii="Times New Roman" w:hAnsi="Times New Roman" w:eastAsia="Times New Roman" w:cs="Times New Roman"/>
                      <w:sz w:val="18"/>
                      <w:szCs w:val="18"/>
                      <w:lang w:val="en-US" w:eastAsia="zh-CN"/>
                    </w:rPr>
                  </w:pPr>
                </w:p>
              </w:tc>
              <w:tc>
                <w:tcPr>
                  <w:tcW w:w="2903" w:type="dxa"/>
                  <w:tcMar/>
                </w:tcPr>
                <w:p w:rsidR="00416FA5" w:rsidP="00416FA5" w:rsidRDefault="00416FA5" w14:paraId="2576BA7E" w14:textId="61C34EA6">
                  <w:pPr>
                    <w:spacing w:after="0" w:line="240" w:lineRule="auto"/>
                    <w:textAlignment w:val="baseline"/>
                    <w:rPr>
                      <w:rFonts w:ascii="Times New Roman" w:hAnsi="Times New Roman" w:eastAsia="Times New Roman" w:cs="Times New Roman"/>
                      <w:sz w:val="18"/>
                      <w:szCs w:val="18"/>
                      <w:lang w:val="en-US" w:eastAsia="zh-CN"/>
                    </w:rPr>
                  </w:pPr>
                  <w:r w:rsidRPr="000E1D2A">
                    <w:rPr>
                      <w:rFonts w:ascii="Times New Roman" w:hAnsi="Times New Roman" w:eastAsia="Times New Roman" w:cs="Times New Roman"/>
                      <w:sz w:val="18"/>
                      <w:szCs w:val="18"/>
                      <w:lang w:val="en-US" w:eastAsia="zh-CN"/>
                    </w:rPr>
                    <w:t>Reactor Core Physics</w:t>
                  </w:r>
                </w:p>
              </w:tc>
              <w:tc>
                <w:tcPr>
                  <w:tcW w:w="383" w:type="dxa"/>
                  <w:tcMar/>
                </w:tcPr>
                <w:p w:rsidR="00416FA5" w:rsidP="00416FA5" w:rsidRDefault="00416FA5" w14:paraId="56DD4106" w14:textId="77777777">
                  <w:pPr>
                    <w:spacing w:after="0" w:line="240" w:lineRule="auto"/>
                    <w:textAlignment w:val="baseline"/>
                    <w:rPr>
                      <w:rFonts w:ascii="Times New Roman" w:hAnsi="Times New Roman" w:eastAsia="Times New Roman" w:cs="Times New Roman"/>
                      <w:sz w:val="18"/>
                      <w:szCs w:val="18"/>
                      <w:lang w:val="en-US" w:eastAsia="zh-CN"/>
                    </w:rPr>
                  </w:pPr>
                </w:p>
              </w:tc>
            </w:tr>
            <w:tr w:rsidR="00416FA5" w:rsidTr="62CBFFD7" w14:paraId="3EAA90E2" w14:textId="77777777">
              <w:trPr>
                <w:trHeight w:val="204"/>
              </w:trPr>
              <w:tc>
                <w:tcPr>
                  <w:tcW w:w="2864" w:type="dxa"/>
                  <w:tcMar/>
                </w:tcPr>
                <w:p w:rsidR="00416FA5" w:rsidP="00416FA5" w:rsidRDefault="00416FA5" w14:paraId="06D0E884" w14:textId="77777777">
                  <w:pPr>
                    <w:spacing w:after="0" w:line="240" w:lineRule="auto"/>
                    <w:textAlignment w:val="baseline"/>
                    <w:rPr>
                      <w:rFonts w:ascii="Times New Roman" w:hAnsi="Times New Roman" w:eastAsia="Times New Roman" w:cs="Times New Roman"/>
                      <w:sz w:val="18"/>
                      <w:szCs w:val="18"/>
                      <w:lang w:val="en-US" w:eastAsia="zh-CN"/>
                    </w:rPr>
                  </w:pPr>
                  <w:r w:rsidRPr="000E1D2A">
                    <w:rPr>
                      <w:rFonts w:ascii="Times New Roman" w:hAnsi="Times New Roman" w:eastAsia="Times New Roman" w:cs="Times New Roman"/>
                      <w:sz w:val="18"/>
                      <w:szCs w:val="18"/>
                      <w:lang w:val="en-US" w:eastAsia="zh-CN"/>
                    </w:rPr>
                    <w:t>Decommissioning</w:t>
                  </w:r>
                </w:p>
              </w:tc>
              <w:tc>
                <w:tcPr>
                  <w:tcW w:w="423" w:type="dxa"/>
                  <w:tcMar/>
                </w:tcPr>
                <w:p w:rsidR="00416FA5" w:rsidP="00416FA5" w:rsidRDefault="00416FA5" w14:paraId="1774C59B" w14:textId="77777777">
                  <w:pPr>
                    <w:spacing w:after="0" w:line="240" w:lineRule="auto"/>
                    <w:textAlignment w:val="baseline"/>
                    <w:rPr>
                      <w:rFonts w:ascii="Times New Roman" w:hAnsi="Times New Roman" w:eastAsia="Times New Roman" w:cs="Times New Roman"/>
                      <w:sz w:val="18"/>
                      <w:szCs w:val="18"/>
                      <w:lang w:val="en-US" w:eastAsia="zh-CN"/>
                    </w:rPr>
                  </w:pPr>
                </w:p>
              </w:tc>
              <w:tc>
                <w:tcPr>
                  <w:tcW w:w="2903" w:type="dxa"/>
                  <w:tcMar/>
                </w:tcPr>
                <w:p w:rsidR="00416FA5" w:rsidP="00416FA5" w:rsidRDefault="00416FA5" w14:paraId="75CD8C62" w14:textId="3603909B">
                  <w:pPr>
                    <w:spacing w:after="0" w:line="240" w:lineRule="auto"/>
                    <w:textAlignment w:val="baseline"/>
                    <w:rPr>
                      <w:rFonts w:ascii="Times New Roman" w:hAnsi="Times New Roman" w:eastAsia="Times New Roman" w:cs="Times New Roman"/>
                      <w:sz w:val="18"/>
                      <w:szCs w:val="18"/>
                      <w:lang w:val="en-US" w:eastAsia="zh-CN"/>
                    </w:rPr>
                  </w:pPr>
                  <w:r w:rsidRPr="000E1D2A">
                    <w:rPr>
                      <w:rFonts w:ascii="Times New Roman" w:hAnsi="Times New Roman" w:eastAsia="Times New Roman" w:cs="Times New Roman"/>
                      <w:sz w:val="18"/>
                      <w:szCs w:val="18"/>
                      <w:lang w:val="en-US" w:eastAsia="zh-CN"/>
                    </w:rPr>
                    <w:t>Requirements Management</w:t>
                  </w:r>
                </w:p>
              </w:tc>
              <w:tc>
                <w:tcPr>
                  <w:tcW w:w="383" w:type="dxa"/>
                  <w:tcMar/>
                </w:tcPr>
                <w:p w:rsidR="00416FA5" w:rsidP="00416FA5" w:rsidRDefault="00416FA5" w14:paraId="698F6F37" w14:textId="77777777">
                  <w:pPr>
                    <w:spacing w:after="0" w:line="240" w:lineRule="auto"/>
                    <w:textAlignment w:val="baseline"/>
                    <w:rPr>
                      <w:rFonts w:ascii="Times New Roman" w:hAnsi="Times New Roman" w:eastAsia="Times New Roman" w:cs="Times New Roman"/>
                      <w:sz w:val="18"/>
                      <w:szCs w:val="18"/>
                      <w:lang w:val="en-US" w:eastAsia="zh-CN"/>
                    </w:rPr>
                  </w:pPr>
                </w:p>
              </w:tc>
            </w:tr>
            <w:tr w:rsidR="00416FA5" w:rsidTr="62CBFFD7" w14:paraId="1F3BD5E5" w14:textId="77777777">
              <w:trPr>
                <w:trHeight w:val="195"/>
              </w:trPr>
              <w:tc>
                <w:tcPr>
                  <w:tcW w:w="2864" w:type="dxa"/>
                  <w:tcMar/>
                </w:tcPr>
                <w:p w:rsidR="00416FA5" w:rsidP="00416FA5" w:rsidRDefault="00416FA5" w14:paraId="30850A44" w14:textId="77777777">
                  <w:pPr>
                    <w:spacing w:after="0" w:line="240" w:lineRule="auto"/>
                    <w:textAlignment w:val="baseline"/>
                    <w:rPr>
                      <w:rFonts w:ascii="Times New Roman" w:hAnsi="Times New Roman" w:eastAsia="Times New Roman" w:cs="Times New Roman"/>
                      <w:sz w:val="18"/>
                      <w:szCs w:val="18"/>
                      <w:lang w:val="en-US" w:eastAsia="zh-CN"/>
                    </w:rPr>
                  </w:pPr>
                  <w:r w:rsidRPr="000E1D2A">
                    <w:rPr>
                      <w:rFonts w:ascii="Times New Roman" w:hAnsi="Times New Roman" w:eastAsia="Times New Roman" w:cs="Times New Roman"/>
                      <w:sz w:val="18"/>
                      <w:szCs w:val="18"/>
                      <w:lang w:val="en-US" w:eastAsia="zh-CN"/>
                    </w:rPr>
                    <w:t>Electrical Engineering</w:t>
                  </w:r>
                </w:p>
              </w:tc>
              <w:tc>
                <w:tcPr>
                  <w:tcW w:w="423" w:type="dxa"/>
                  <w:tcMar/>
                </w:tcPr>
                <w:p w:rsidR="00416FA5" w:rsidP="00416FA5" w:rsidRDefault="00416FA5" w14:paraId="7AE79636" w14:textId="77777777">
                  <w:pPr>
                    <w:spacing w:after="0" w:line="240" w:lineRule="auto"/>
                    <w:textAlignment w:val="baseline"/>
                    <w:rPr>
                      <w:rFonts w:ascii="Times New Roman" w:hAnsi="Times New Roman" w:eastAsia="Times New Roman" w:cs="Times New Roman"/>
                      <w:sz w:val="18"/>
                      <w:szCs w:val="18"/>
                      <w:lang w:val="en-US" w:eastAsia="zh-CN"/>
                    </w:rPr>
                  </w:pPr>
                </w:p>
              </w:tc>
              <w:tc>
                <w:tcPr>
                  <w:tcW w:w="2903" w:type="dxa"/>
                  <w:tcMar/>
                </w:tcPr>
                <w:p w:rsidR="00416FA5" w:rsidP="00416FA5" w:rsidRDefault="00416FA5" w14:paraId="217A88B6" w14:textId="4B9DFED9">
                  <w:pPr>
                    <w:spacing w:after="0" w:line="240" w:lineRule="auto"/>
                    <w:textAlignment w:val="baseline"/>
                    <w:rPr>
                      <w:rFonts w:ascii="Times New Roman" w:hAnsi="Times New Roman" w:eastAsia="Times New Roman" w:cs="Times New Roman"/>
                      <w:sz w:val="18"/>
                      <w:szCs w:val="18"/>
                      <w:lang w:val="en-US" w:eastAsia="zh-CN"/>
                    </w:rPr>
                  </w:pPr>
                  <w:r w:rsidRPr="000E1D2A">
                    <w:rPr>
                      <w:rFonts w:ascii="Times New Roman" w:hAnsi="Times New Roman" w:eastAsia="Times New Roman" w:cs="Times New Roman"/>
                      <w:sz w:val="18"/>
                      <w:szCs w:val="18"/>
                      <w:lang w:val="en-US" w:eastAsia="zh-CN"/>
                    </w:rPr>
                    <w:t>Safeguards (incl. Safeguards by design</w:t>
                  </w:r>
                  <w:r>
                    <w:rPr>
                      <w:rFonts w:ascii="Times New Roman" w:hAnsi="Times New Roman" w:eastAsia="Times New Roman" w:cs="Times New Roman"/>
                      <w:sz w:val="18"/>
                      <w:szCs w:val="18"/>
                      <w:lang w:val="en-US" w:eastAsia="zh-CN"/>
                    </w:rPr>
                    <w:t>)</w:t>
                  </w:r>
                </w:p>
              </w:tc>
              <w:tc>
                <w:tcPr>
                  <w:tcW w:w="383" w:type="dxa"/>
                  <w:tcMar/>
                </w:tcPr>
                <w:p w:rsidR="00416FA5" w:rsidP="00416FA5" w:rsidRDefault="00416FA5" w14:paraId="74DB6197" w14:textId="77777777">
                  <w:pPr>
                    <w:spacing w:after="0" w:line="240" w:lineRule="auto"/>
                    <w:textAlignment w:val="baseline"/>
                    <w:rPr>
                      <w:rFonts w:ascii="Times New Roman" w:hAnsi="Times New Roman" w:eastAsia="Times New Roman" w:cs="Times New Roman"/>
                      <w:sz w:val="18"/>
                      <w:szCs w:val="18"/>
                      <w:lang w:val="en-US" w:eastAsia="zh-CN"/>
                    </w:rPr>
                  </w:pPr>
                </w:p>
              </w:tc>
            </w:tr>
            <w:tr w:rsidR="00416FA5" w:rsidTr="62CBFFD7" w14:paraId="35C4BED4" w14:textId="77777777">
              <w:trPr>
                <w:trHeight w:val="399"/>
              </w:trPr>
              <w:tc>
                <w:tcPr>
                  <w:tcW w:w="2864" w:type="dxa"/>
                  <w:tcMar/>
                </w:tcPr>
                <w:p w:rsidR="00416FA5" w:rsidP="00416FA5" w:rsidRDefault="00416FA5" w14:paraId="5589655E" w14:textId="77777777">
                  <w:pPr>
                    <w:spacing w:after="0" w:line="240" w:lineRule="auto"/>
                    <w:textAlignment w:val="baseline"/>
                    <w:rPr>
                      <w:rFonts w:ascii="Times New Roman" w:hAnsi="Times New Roman" w:eastAsia="Times New Roman" w:cs="Times New Roman"/>
                      <w:sz w:val="18"/>
                      <w:szCs w:val="18"/>
                      <w:lang w:val="en-US" w:eastAsia="zh-CN"/>
                    </w:rPr>
                  </w:pPr>
                  <w:r w:rsidRPr="000E1D2A">
                    <w:rPr>
                      <w:rFonts w:ascii="Times New Roman" w:hAnsi="Times New Roman" w:eastAsia="Times New Roman" w:cs="Times New Roman"/>
                      <w:sz w:val="18"/>
                      <w:szCs w:val="18"/>
                      <w:lang w:val="en-US" w:eastAsia="zh-CN"/>
                    </w:rPr>
                    <w:t>Environmental Protection</w:t>
                  </w:r>
                </w:p>
              </w:tc>
              <w:tc>
                <w:tcPr>
                  <w:tcW w:w="423" w:type="dxa"/>
                  <w:tcMar/>
                </w:tcPr>
                <w:p w:rsidR="00416FA5" w:rsidP="00416FA5" w:rsidRDefault="00416FA5" w14:paraId="1302A350" w14:textId="77777777">
                  <w:pPr>
                    <w:spacing w:after="0" w:line="240" w:lineRule="auto"/>
                    <w:textAlignment w:val="baseline"/>
                    <w:rPr>
                      <w:rFonts w:ascii="Times New Roman" w:hAnsi="Times New Roman" w:eastAsia="Times New Roman" w:cs="Times New Roman"/>
                      <w:sz w:val="18"/>
                      <w:szCs w:val="18"/>
                      <w:lang w:val="en-US" w:eastAsia="zh-CN"/>
                    </w:rPr>
                  </w:pPr>
                </w:p>
              </w:tc>
              <w:tc>
                <w:tcPr>
                  <w:tcW w:w="2903" w:type="dxa"/>
                  <w:tcMar/>
                </w:tcPr>
                <w:p w:rsidR="00416FA5" w:rsidP="00416FA5" w:rsidRDefault="00416FA5" w14:paraId="673FF792" w14:textId="3CCC04C9">
                  <w:pPr>
                    <w:spacing w:after="0" w:line="240" w:lineRule="auto"/>
                    <w:textAlignment w:val="baseline"/>
                    <w:rPr>
                      <w:rFonts w:ascii="Times New Roman" w:hAnsi="Times New Roman" w:eastAsia="Times New Roman" w:cs="Times New Roman"/>
                      <w:sz w:val="18"/>
                      <w:szCs w:val="18"/>
                      <w:lang w:val="en-US" w:eastAsia="zh-CN"/>
                    </w:rPr>
                  </w:pPr>
                  <w:r w:rsidRPr="000E1D2A">
                    <w:rPr>
                      <w:rFonts w:ascii="Times New Roman" w:hAnsi="Times New Roman" w:eastAsia="Times New Roman" w:cs="Times New Roman"/>
                      <w:sz w:val="18"/>
                      <w:szCs w:val="18"/>
                      <w:lang w:val="en-US" w:eastAsia="zh-CN"/>
                    </w:rPr>
                    <w:t>Safety Case Analysis and Techniques (incl. Safety by design</w:t>
                  </w:r>
                  <w:r>
                    <w:rPr>
                      <w:rFonts w:ascii="Times New Roman" w:hAnsi="Times New Roman" w:eastAsia="Times New Roman" w:cs="Times New Roman"/>
                      <w:sz w:val="18"/>
                      <w:szCs w:val="18"/>
                      <w:lang w:val="en-US" w:eastAsia="zh-CN"/>
                    </w:rPr>
                    <w:t>)</w:t>
                  </w:r>
                </w:p>
              </w:tc>
              <w:tc>
                <w:tcPr>
                  <w:tcW w:w="383" w:type="dxa"/>
                  <w:tcMar/>
                </w:tcPr>
                <w:p w:rsidR="00416FA5" w:rsidP="00416FA5" w:rsidRDefault="00416FA5" w14:paraId="1C098F22" w14:textId="77777777">
                  <w:pPr>
                    <w:spacing w:after="0" w:line="240" w:lineRule="auto"/>
                    <w:textAlignment w:val="baseline"/>
                    <w:rPr>
                      <w:rFonts w:ascii="Times New Roman" w:hAnsi="Times New Roman" w:eastAsia="Times New Roman" w:cs="Times New Roman"/>
                      <w:sz w:val="18"/>
                      <w:szCs w:val="18"/>
                      <w:lang w:val="en-US" w:eastAsia="zh-CN"/>
                    </w:rPr>
                  </w:pPr>
                </w:p>
              </w:tc>
            </w:tr>
            <w:tr w:rsidR="00416FA5" w:rsidTr="62CBFFD7" w14:paraId="28BC4F46" w14:textId="77777777">
              <w:trPr>
                <w:trHeight w:val="408"/>
              </w:trPr>
              <w:tc>
                <w:tcPr>
                  <w:tcW w:w="2864" w:type="dxa"/>
                  <w:tcMar/>
                </w:tcPr>
                <w:p w:rsidR="00416FA5" w:rsidP="00416FA5" w:rsidRDefault="00416FA5" w14:paraId="57D99CB0" w14:textId="77777777">
                  <w:pPr>
                    <w:spacing w:after="0" w:line="240" w:lineRule="auto"/>
                    <w:textAlignment w:val="baseline"/>
                    <w:rPr>
                      <w:rFonts w:ascii="Times New Roman" w:hAnsi="Times New Roman" w:eastAsia="Times New Roman" w:cs="Times New Roman"/>
                      <w:sz w:val="18"/>
                      <w:szCs w:val="18"/>
                      <w:lang w:val="en-US" w:eastAsia="zh-CN"/>
                    </w:rPr>
                  </w:pPr>
                  <w:r w:rsidRPr="000E1D2A">
                    <w:rPr>
                      <w:rFonts w:ascii="Times New Roman" w:hAnsi="Times New Roman" w:eastAsia="Times New Roman" w:cs="Times New Roman"/>
                      <w:sz w:val="18"/>
                      <w:szCs w:val="18"/>
                      <w:lang w:val="en-US" w:eastAsia="zh-CN"/>
                    </w:rPr>
                    <w:t>Engineering Management</w:t>
                  </w:r>
                </w:p>
              </w:tc>
              <w:tc>
                <w:tcPr>
                  <w:tcW w:w="423" w:type="dxa"/>
                  <w:tcMar/>
                </w:tcPr>
                <w:p w:rsidR="00416FA5" w:rsidP="00416FA5" w:rsidRDefault="00416FA5" w14:paraId="525CE553" w14:textId="77777777">
                  <w:pPr>
                    <w:spacing w:after="0" w:line="240" w:lineRule="auto"/>
                    <w:textAlignment w:val="baseline"/>
                    <w:rPr>
                      <w:rFonts w:ascii="Times New Roman" w:hAnsi="Times New Roman" w:eastAsia="Times New Roman" w:cs="Times New Roman"/>
                      <w:sz w:val="18"/>
                      <w:szCs w:val="18"/>
                      <w:lang w:val="en-US" w:eastAsia="zh-CN"/>
                    </w:rPr>
                  </w:pPr>
                </w:p>
              </w:tc>
              <w:tc>
                <w:tcPr>
                  <w:tcW w:w="2903" w:type="dxa"/>
                  <w:tcMar/>
                </w:tcPr>
                <w:p w:rsidR="00416FA5" w:rsidP="00416FA5" w:rsidRDefault="00416FA5" w14:paraId="50D695BD" w14:textId="30F6AE85">
                  <w:pPr>
                    <w:spacing w:after="0" w:line="240" w:lineRule="auto"/>
                    <w:textAlignment w:val="baseline"/>
                    <w:rPr>
                      <w:rFonts w:ascii="Times New Roman" w:hAnsi="Times New Roman" w:eastAsia="Times New Roman" w:cs="Times New Roman"/>
                      <w:sz w:val="18"/>
                      <w:szCs w:val="18"/>
                      <w:lang w:val="en-US" w:eastAsia="zh-CN"/>
                    </w:rPr>
                  </w:pPr>
                  <w:r w:rsidRPr="000E1D2A">
                    <w:rPr>
                      <w:rFonts w:ascii="Times New Roman" w:hAnsi="Times New Roman" w:eastAsia="Times New Roman" w:cs="Times New Roman"/>
                      <w:sz w:val="18"/>
                      <w:szCs w:val="18"/>
                      <w:lang w:val="en-US" w:eastAsia="zh-CN"/>
                    </w:rPr>
                    <w:t>Severe Accident Analysis (SAA</w:t>
                  </w:r>
                  <w:r>
                    <w:rPr>
                      <w:rFonts w:ascii="Times New Roman" w:hAnsi="Times New Roman" w:eastAsia="Times New Roman" w:cs="Times New Roman"/>
                      <w:sz w:val="18"/>
                      <w:szCs w:val="18"/>
                      <w:lang w:val="en-US" w:eastAsia="zh-CN"/>
                    </w:rPr>
                    <w:t>)</w:t>
                  </w:r>
                </w:p>
              </w:tc>
              <w:tc>
                <w:tcPr>
                  <w:tcW w:w="383" w:type="dxa"/>
                  <w:tcMar/>
                </w:tcPr>
                <w:p w:rsidR="00416FA5" w:rsidP="00416FA5" w:rsidRDefault="00416FA5" w14:paraId="533B65C6" w14:textId="77777777">
                  <w:pPr>
                    <w:spacing w:after="0" w:line="240" w:lineRule="auto"/>
                    <w:textAlignment w:val="baseline"/>
                    <w:rPr>
                      <w:rFonts w:ascii="Times New Roman" w:hAnsi="Times New Roman" w:eastAsia="Times New Roman" w:cs="Times New Roman"/>
                      <w:sz w:val="18"/>
                      <w:szCs w:val="18"/>
                      <w:lang w:val="en-US" w:eastAsia="zh-CN"/>
                    </w:rPr>
                  </w:pPr>
                </w:p>
              </w:tc>
            </w:tr>
            <w:tr w:rsidR="00416FA5" w:rsidTr="62CBFFD7" w14:paraId="0558CBCB" w14:textId="77777777">
              <w:trPr>
                <w:trHeight w:val="195"/>
              </w:trPr>
              <w:tc>
                <w:tcPr>
                  <w:tcW w:w="2864" w:type="dxa"/>
                  <w:tcMar/>
                </w:tcPr>
                <w:p w:rsidR="00416FA5" w:rsidP="00416FA5" w:rsidRDefault="00416FA5" w14:paraId="5B39EAF3" w14:textId="77777777">
                  <w:pPr>
                    <w:spacing w:after="0" w:line="240" w:lineRule="auto"/>
                    <w:textAlignment w:val="baseline"/>
                    <w:rPr>
                      <w:rFonts w:ascii="Times New Roman" w:hAnsi="Times New Roman" w:eastAsia="Times New Roman" w:cs="Times New Roman"/>
                      <w:sz w:val="18"/>
                      <w:szCs w:val="18"/>
                      <w:lang w:val="en-US" w:eastAsia="zh-CN"/>
                    </w:rPr>
                  </w:pPr>
                  <w:r w:rsidRPr="000E1D2A">
                    <w:rPr>
                      <w:rFonts w:ascii="Times New Roman" w:hAnsi="Times New Roman" w:eastAsia="Times New Roman" w:cs="Times New Roman"/>
                      <w:sz w:val="18"/>
                      <w:szCs w:val="18"/>
                      <w:lang w:val="en-US" w:eastAsia="zh-CN"/>
                    </w:rPr>
                    <w:t>Equipment Qualification</w:t>
                  </w:r>
                </w:p>
              </w:tc>
              <w:tc>
                <w:tcPr>
                  <w:tcW w:w="423" w:type="dxa"/>
                  <w:tcMar/>
                </w:tcPr>
                <w:p w:rsidR="00416FA5" w:rsidP="00416FA5" w:rsidRDefault="00416FA5" w14:paraId="57F740CC" w14:textId="77777777">
                  <w:pPr>
                    <w:spacing w:after="0" w:line="240" w:lineRule="auto"/>
                    <w:textAlignment w:val="baseline"/>
                    <w:rPr>
                      <w:rFonts w:ascii="Times New Roman" w:hAnsi="Times New Roman" w:eastAsia="Times New Roman" w:cs="Times New Roman"/>
                      <w:sz w:val="18"/>
                      <w:szCs w:val="18"/>
                      <w:lang w:val="en-US" w:eastAsia="zh-CN"/>
                    </w:rPr>
                  </w:pPr>
                </w:p>
              </w:tc>
              <w:tc>
                <w:tcPr>
                  <w:tcW w:w="2903" w:type="dxa"/>
                  <w:tcMar/>
                </w:tcPr>
                <w:p w:rsidR="00416FA5" w:rsidP="00416FA5" w:rsidRDefault="00416FA5" w14:paraId="437DA7C1" w14:textId="32607DC7">
                  <w:pPr>
                    <w:spacing w:after="0" w:line="240" w:lineRule="auto"/>
                    <w:textAlignment w:val="baseline"/>
                    <w:rPr>
                      <w:rFonts w:ascii="Times New Roman" w:hAnsi="Times New Roman" w:eastAsia="Times New Roman" w:cs="Times New Roman"/>
                      <w:sz w:val="18"/>
                      <w:szCs w:val="18"/>
                      <w:lang w:val="en-US" w:eastAsia="zh-CN"/>
                    </w:rPr>
                  </w:pPr>
                  <w:r w:rsidRPr="000E1D2A">
                    <w:rPr>
                      <w:rFonts w:ascii="Times New Roman" w:hAnsi="Times New Roman" w:eastAsia="Times New Roman" w:cs="Times New Roman"/>
                      <w:sz w:val="18"/>
                      <w:szCs w:val="18"/>
                      <w:lang w:val="en-US" w:eastAsia="zh-CN"/>
                    </w:rPr>
                    <w:t>Structural Integrity</w:t>
                  </w:r>
                </w:p>
              </w:tc>
              <w:tc>
                <w:tcPr>
                  <w:tcW w:w="383" w:type="dxa"/>
                  <w:tcMar/>
                </w:tcPr>
                <w:p w:rsidR="00416FA5" w:rsidP="00416FA5" w:rsidRDefault="00416FA5" w14:paraId="46996231" w14:textId="77777777">
                  <w:pPr>
                    <w:spacing w:after="0" w:line="240" w:lineRule="auto"/>
                    <w:textAlignment w:val="baseline"/>
                    <w:rPr>
                      <w:rFonts w:ascii="Times New Roman" w:hAnsi="Times New Roman" w:eastAsia="Times New Roman" w:cs="Times New Roman"/>
                      <w:sz w:val="18"/>
                      <w:szCs w:val="18"/>
                      <w:lang w:val="en-US" w:eastAsia="zh-CN"/>
                    </w:rPr>
                  </w:pPr>
                </w:p>
              </w:tc>
            </w:tr>
            <w:tr w:rsidR="00416FA5" w:rsidTr="62CBFFD7" w14:paraId="246171A6" w14:textId="77777777">
              <w:trPr>
                <w:trHeight w:val="204"/>
              </w:trPr>
              <w:tc>
                <w:tcPr>
                  <w:tcW w:w="2864" w:type="dxa"/>
                  <w:tcMar/>
                </w:tcPr>
                <w:p w:rsidR="00416FA5" w:rsidP="00416FA5" w:rsidRDefault="00416FA5" w14:paraId="3A8EE3FE" w14:textId="77777777">
                  <w:pPr>
                    <w:spacing w:after="0" w:line="240" w:lineRule="auto"/>
                    <w:textAlignment w:val="baseline"/>
                    <w:rPr>
                      <w:rFonts w:ascii="Times New Roman" w:hAnsi="Times New Roman" w:eastAsia="Times New Roman" w:cs="Times New Roman"/>
                      <w:sz w:val="18"/>
                      <w:szCs w:val="18"/>
                      <w:lang w:val="en-US" w:eastAsia="zh-CN"/>
                    </w:rPr>
                  </w:pPr>
                  <w:r w:rsidRPr="000E1D2A">
                    <w:rPr>
                      <w:rFonts w:ascii="Times New Roman" w:hAnsi="Times New Roman" w:eastAsia="Times New Roman" w:cs="Times New Roman"/>
                      <w:sz w:val="18"/>
                      <w:szCs w:val="18"/>
                      <w:lang w:val="en-US" w:eastAsia="zh-CN"/>
                    </w:rPr>
                    <w:t>Emergency Planning &amp; Respons</w:t>
                  </w:r>
                  <w:r>
                    <w:rPr>
                      <w:rFonts w:ascii="Times New Roman" w:hAnsi="Times New Roman" w:eastAsia="Times New Roman" w:cs="Times New Roman"/>
                      <w:sz w:val="18"/>
                      <w:szCs w:val="18"/>
                      <w:lang w:val="en-US" w:eastAsia="zh-CN"/>
                    </w:rPr>
                    <w:t>e</w:t>
                  </w:r>
                </w:p>
              </w:tc>
              <w:tc>
                <w:tcPr>
                  <w:tcW w:w="423" w:type="dxa"/>
                  <w:tcMar/>
                </w:tcPr>
                <w:p w:rsidR="00416FA5" w:rsidP="00416FA5" w:rsidRDefault="00416FA5" w14:paraId="16CD586C" w14:textId="77777777">
                  <w:pPr>
                    <w:spacing w:after="0" w:line="240" w:lineRule="auto"/>
                    <w:textAlignment w:val="baseline"/>
                    <w:rPr>
                      <w:rFonts w:ascii="Times New Roman" w:hAnsi="Times New Roman" w:eastAsia="Times New Roman" w:cs="Times New Roman"/>
                      <w:sz w:val="18"/>
                      <w:szCs w:val="18"/>
                      <w:lang w:val="en-US" w:eastAsia="zh-CN"/>
                    </w:rPr>
                  </w:pPr>
                </w:p>
              </w:tc>
              <w:tc>
                <w:tcPr>
                  <w:tcW w:w="2903" w:type="dxa"/>
                  <w:tcMar/>
                </w:tcPr>
                <w:p w:rsidR="00416FA5" w:rsidP="00416FA5" w:rsidRDefault="00416FA5" w14:paraId="5EC5F635" w14:textId="5B56AB56">
                  <w:pPr>
                    <w:spacing w:after="0" w:line="240" w:lineRule="auto"/>
                    <w:textAlignment w:val="baseline"/>
                    <w:rPr>
                      <w:rFonts w:ascii="Times New Roman" w:hAnsi="Times New Roman" w:eastAsia="Times New Roman" w:cs="Times New Roman"/>
                      <w:sz w:val="18"/>
                      <w:szCs w:val="18"/>
                      <w:lang w:val="en-US" w:eastAsia="zh-CN"/>
                    </w:rPr>
                  </w:pPr>
                  <w:r w:rsidRPr="000E1D2A">
                    <w:rPr>
                      <w:rFonts w:ascii="Times New Roman" w:hAnsi="Times New Roman" w:eastAsia="Times New Roman" w:cs="Times New Roman"/>
                      <w:sz w:val="18"/>
                      <w:szCs w:val="18"/>
                      <w:lang w:val="en-US" w:eastAsia="zh-CN"/>
                    </w:rPr>
                    <w:t>System Engineering</w:t>
                  </w:r>
                </w:p>
              </w:tc>
              <w:tc>
                <w:tcPr>
                  <w:tcW w:w="383" w:type="dxa"/>
                  <w:tcMar/>
                </w:tcPr>
                <w:p w:rsidR="00416FA5" w:rsidP="00416FA5" w:rsidRDefault="00416FA5" w14:paraId="6B833A53" w14:textId="77777777">
                  <w:pPr>
                    <w:spacing w:after="0" w:line="240" w:lineRule="auto"/>
                    <w:textAlignment w:val="baseline"/>
                    <w:rPr>
                      <w:rFonts w:ascii="Times New Roman" w:hAnsi="Times New Roman" w:eastAsia="Times New Roman" w:cs="Times New Roman"/>
                      <w:sz w:val="18"/>
                      <w:szCs w:val="18"/>
                      <w:lang w:val="en-US" w:eastAsia="zh-CN"/>
                    </w:rPr>
                  </w:pPr>
                </w:p>
              </w:tc>
            </w:tr>
            <w:tr w:rsidR="00416FA5" w:rsidTr="62CBFFD7" w14:paraId="4B222F1D" w14:textId="77777777">
              <w:trPr>
                <w:trHeight w:val="204"/>
              </w:trPr>
              <w:tc>
                <w:tcPr>
                  <w:tcW w:w="2864" w:type="dxa"/>
                  <w:tcMar/>
                </w:tcPr>
                <w:p w:rsidR="00416FA5" w:rsidP="00416FA5" w:rsidRDefault="00416FA5" w14:paraId="4951AB92" w14:textId="77777777">
                  <w:pPr>
                    <w:spacing w:after="0" w:line="240" w:lineRule="auto"/>
                    <w:textAlignment w:val="baseline"/>
                    <w:rPr>
                      <w:rFonts w:ascii="Times New Roman" w:hAnsi="Times New Roman" w:eastAsia="Times New Roman" w:cs="Times New Roman"/>
                      <w:sz w:val="18"/>
                      <w:szCs w:val="18"/>
                      <w:lang w:val="en-US" w:eastAsia="zh-CN"/>
                    </w:rPr>
                  </w:pPr>
                  <w:r w:rsidRPr="000E1D2A">
                    <w:rPr>
                      <w:rFonts w:ascii="Times New Roman" w:hAnsi="Times New Roman" w:eastAsia="Times New Roman" w:cs="Times New Roman"/>
                      <w:sz w:val="18"/>
                      <w:szCs w:val="18"/>
                      <w:lang w:val="en-US" w:eastAsia="zh-CN"/>
                    </w:rPr>
                    <w:t>External Hazards</w:t>
                  </w:r>
                </w:p>
              </w:tc>
              <w:tc>
                <w:tcPr>
                  <w:tcW w:w="423" w:type="dxa"/>
                  <w:tcMar/>
                </w:tcPr>
                <w:p w:rsidR="00416FA5" w:rsidP="00416FA5" w:rsidRDefault="00416FA5" w14:paraId="5D2FD7B4" w14:textId="77777777">
                  <w:pPr>
                    <w:spacing w:after="0" w:line="240" w:lineRule="auto"/>
                    <w:textAlignment w:val="baseline"/>
                    <w:rPr>
                      <w:rFonts w:ascii="Times New Roman" w:hAnsi="Times New Roman" w:eastAsia="Times New Roman" w:cs="Times New Roman"/>
                      <w:sz w:val="18"/>
                      <w:szCs w:val="18"/>
                      <w:lang w:val="en-US" w:eastAsia="zh-CN"/>
                    </w:rPr>
                  </w:pPr>
                </w:p>
              </w:tc>
              <w:tc>
                <w:tcPr>
                  <w:tcW w:w="2903" w:type="dxa"/>
                  <w:tcMar/>
                </w:tcPr>
                <w:p w:rsidR="00416FA5" w:rsidP="00416FA5" w:rsidRDefault="00416FA5" w14:paraId="0F73022A" w14:textId="3A21BDD1">
                  <w:pPr>
                    <w:spacing w:after="0" w:line="240" w:lineRule="auto"/>
                    <w:textAlignment w:val="baseline"/>
                    <w:rPr>
                      <w:rFonts w:ascii="Times New Roman" w:hAnsi="Times New Roman" w:eastAsia="Times New Roman" w:cs="Times New Roman"/>
                      <w:sz w:val="18"/>
                      <w:szCs w:val="18"/>
                      <w:lang w:val="en-US" w:eastAsia="zh-CN"/>
                    </w:rPr>
                  </w:pPr>
                  <w:r w:rsidRPr="62CBFFD7" w:rsidR="00416FA5">
                    <w:rPr>
                      <w:rFonts w:ascii="Times New Roman" w:hAnsi="Times New Roman" w:eastAsia="Times New Roman" w:cs="Times New Roman"/>
                      <w:sz w:val="18"/>
                      <w:szCs w:val="18"/>
                      <w:lang w:val="en-US" w:eastAsia="zh-CN"/>
                    </w:rPr>
                    <w:t>Training</w:t>
                  </w:r>
                  <w:r w:rsidRPr="62CBFFD7" w:rsidR="43944737">
                    <w:rPr>
                      <w:rFonts w:ascii="Times New Roman" w:hAnsi="Times New Roman" w:eastAsia="Times New Roman" w:cs="Times New Roman"/>
                      <w:sz w:val="18"/>
                      <w:szCs w:val="18"/>
                      <w:lang w:val="en-US" w:eastAsia="zh-CN"/>
                    </w:rPr>
                    <w:t xml:space="preserve"> and Operations</w:t>
                  </w:r>
                </w:p>
              </w:tc>
              <w:tc>
                <w:tcPr>
                  <w:tcW w:w="383" w:type="dxa"/>
                  <w:tcMar/>
                </w:tcPr>
                <w:p w:rsidR="00416FA5" w:rsidP="00416FA5" w:rsidRDefault="00416FA5" w14:paraId="4A26BCB4" w14:textId="77777777">
                  <w:pPr>
                    <w:spacing w:after="0" w:line="240" w:lineRule="auto"/>
                    <w:textAlignment w:val="baseline"/>
                    <w:rPr>
                      <w:rFonts w:ascii="Times New Roman" w:hAnsi="Times New Roman" w:eastAsia="Times New Roman" w:cs="Times New Roman"/>
                      <w:sz w:val="18"/>
                      <w:szCs w:val="18"/>
                      <w:lang w:val="en-US" w:eastAsia="zh-CN"/>
                    </w:rPr>
                  </w:pPr>
                </w:p>
              </w:tc>
            </w:tr>
          </w:tbl>
          <w:p w:rsidRPr="00456CA7" w:rsidR="00152179" w:rsidP="00152179" w:rsidRDefault="00152179" w14:paraId="4039089A" w14:textId="77777777">
            <w:pPr>
              <w:spacing w:after="0" w:line="240" w:lineRule="auto"/>
              <w:textAlignment w:val="baseline"/>
              <w:rPr>
                <w:rFonts w:ascii="Times New Roman" w:hAnsi="Times New Roman" w:eastAsia="Times New Roman" w:cs="Times New Roman"/>
                <w:sz w:val="18"/>
                <w:szCs w:val="18"/>
                <w:lang w:val="en-US" w:eastAsia="zh-CN"/>
              </w:rPr>
            </w:pPr>
          </w:p>
        </w:tc>
      </w:tr>
      <w:tr w:rsidRPr="007028F1" w:rsidR="0089008D" w:rsidTr="49824845" w14:paraId="18B1CF75" w14:textId="77777777">
        <w:trPr>
          <w:trHeight w:val="561"/>
        </w:trPr>
        <w:tc>
          <w:tcPr>
            <w:tcW w:w="2417" w:type="dxa"/>
            <w:vMerge w:val="restart"/>
            <w:tcBorders>
              <w:top w:val="single" w:color="000000" w:themeColor="text1" w:sz="6" w:space="0"/>
              <w:left w:val="single" w:color="000000" w:themeColor="text1" w:sz="6" w:space="0"/>
              <w:right w:val="single" w:color="000000" w:themeColor="text1" w:sz="6" w:space="0"/>
            </w:tcBorders>
            <w:shd w:val="clear" w:color="auto" w:fill="CCCCCC"/>
            <w:tcMar/>
          </w:tcPr>
          <w:p w:rsidRPr="007028F1" w:rsidR="0089008D" w:rsidP="00152179" w:rsidRDefault="0089008D" w14:paraId="6A4265C4" w14:textId="049848B4">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11. Details of the project addressing all aspects listed</w:t>
            </w:r>
          </w:p>
          <w:p w:rsidRPr="007028F1" w:rsidR="0089008D" w:rsidP="00152179" w:rsidRDefault="0089008D" w14:paraId="1002A654" w14:textId="77777777">
            <w:pPr>
              <w:spacing w:after="0" w:line="240" w:lineRule="auto"/>
              <w:textAlignment w:val="baseline"/>
              <w:rPr>
                <w:rFonts w:ascii="Times New Roman" w:hAnsi="Times New Roman" w:eastAsia="Times New Roman" w:cs="Times New Roman"/>
                <w:sz w:val="18"/>
                <w:szCs w:val="18"/>
                <w:lang w:val="en-US" w:eastAsia="zh-CN"/>
              </w:rPr>
            </w:pPr>
          </w:p>
          <w:p w:rsidRPr="007028F1" w:rsidR="0089008D" w:rsidP="00152179" w:rsidRDefault="0089008D" w14:paraId="59E3A125" w14:textId="77777777">
            <w:pPr>
              <w:spacing w:after="0" w:line="240" w:lineRule="auto"/>
              <w:textAlignment w:val="baseline"/>
              <w:rPr>
                <w:rFonts w:ascii="Times New Roman" w:hAnsi="Times New Roman" w:eastAsia="Times New Roman" w:cs="Times New Roman"/>
                <w:sz w:val="18"/>
                <w:szCs w:val="18"/>
                <w:lang w:val="en-US" w:eastAsia="zh-CN"/>
              </w:rPr>
            </w:pPr>
          </w:p>
          <w:p w:rsidRPr="007028F1" w:rsidR="005B6A33" w:rsidP="00152179" w:rsidRDefault="0089008D" w14:paraId="42849EAB" w14:textId="77777777">
            <w:pPr>
              <w:spacing w:after="0" w:line="240" w:lineRule="auto"/>
              <w:textAlignment w:val="baseline"/>
              <w:rPr>
                <w:rFonts w:ascii="Times New Roman" w:hAnsi="Times New Roman" w:eastAsia="Times New Roman" w:cs="Times New Roman"/>
                <w:b/>
                <w:sz w:val="18"/>
                <w:szCs w:val="18"/>
                <w:lang w:val="en-US" w:eastAsia="zh-CN"/>
              </w:rPr>
            </w:pPr>
            <w:r w:rsidRPr="007028F1">
              <w:rPr>
                <w:rFonts w:ascii="Times New Roman" w:hAnsi="Times New Roman" w:eastAsia="Times New Roman" w:cs="Times New Roman"/>
                <w:b/>
                <w:sz w:val="18"/>
                <w:szCs w:val="18"/>
                <w:lang w:val="en-US" w:eastAsia="zh-CN"/>
              </w:rPr>
              <w:t>Page Limit</w:t>
            </w:r>
          </w:p>
          <w:p w:rsidRPr="007028F1" w:rsidR="0089008D" w:rsidP="00152179" w:rsidRDefault="00EF47E6" w14:paraId="6BFB1A7D" w14:textId="162E652C">
            <w:pPr>
              <w:spacing w:after="0" w:line="240" w:lineRule="auto"/>
              <w:textAlignment w:val="baseline"/>
              <w:rPr>
                <w:rFonts w:ascii="Times New Roman" w:hAnsi="Times New Roman" w:eastAsia="Times New Roman" w:cs="Times New Roman"/>
                <w:b/>
                <w:sz w:val="18"/>
                <w:szCs w:val="18"/>
                <w:lang w:val="en-US" w:eastAsia="zh-CN"/>
              </w:rPr>
            </w:pPr>
            <w:r w:rsidRPr="007028F1">
              <w:rPr>
                <w:rFonts w:ascii="Times New Roman" w:hAnsi="Times New Roman" w:eastAsia="Times New Roman" w:cs="Times New Roman"/>
                <w:b/>
                <w:sz w:val="18"/>
                <w:szCs w:val="18"/>
                <w:lang w:val="en-US" w:eastAsia="zh-CN"/>
              </w:rPr>
              <w:t>6</w:t>
            </w:r>
            <w:r w:rsidRPr="007028F1" w:rsidR="0089008D">
              <w:rPr>
                <w:rFonts w:ascii="Times New Roman" w:hAnsi="Times New Roman" w:eastAsia="Times New Roman" w:cs="Times New Roman"/>
                <w:b/>
                <w:sz w:val="18"/>
                <w:szCs w:val="18"/>
                <w:lang w:val="en-US" w:eastAsia="zh-CN"/>
              </w:rPr>
              <w:t xml:space="preserve"> pages max</w:t>
            </w:r>
            <w:r w:rsidRPr="007028F1" w:rsidR="009B5985">
              <w:rPr>
                <w:rFonts w:ascii="Times New Roman" w:hAnsi="Times New Roman" w:eastAsia="Times New Roman" w:cs="Times New Roman"/>
                <w:b/>
                <w:sz w:val="18"/>
                <w:szCs w:val="18"/>
                <w:lang w:val="en-US" w:eastAsia="zh-CN"/>
              </w:rPr>
              <w:t xml:space="preserve"> per case study, including all diagrams.</w:t>
            </w:r>
          </w:p>
          <w:p w:rsidRPr="007028F1" w:rsidR="009B5985" w:rsidP="00152179" w:rsidRDefault="009B5985" w14:paraId="3BBCD988" w14:textId="679D5419">
            <w:pPr>
              <w:spacing w:after="0" w:line="240" w:lineRule="auto"/>
              <w:textAlignment w:val="baseline"/>
              <w:rPr>
                <w:rFonts w:ascii="Times New Roman" w:hAnsi="Times New Roman" w:eastAsia="Times New Roman" w:cs="Times New Roman"/>
                <w:b/>
                <w:sz w:val="18"/>
                <w:szCs w:val="18"/>
                <w:lang w:val="en-US" w:eastAsia="zh-CN"/>
              </w:rPr>
            </w:pPr>
            <w:r w:rsidRPr="007028F1">
              <w:rPr>
                <w:rFonts w:ascii="Times New Roman" w:hAnsi="Times New Roman" w:eastAsia="Times New Roman" w:cs="Times New Roman"/>
                <w:b/>
                <w:sz w:val="18"/>
                <w:szCs w:val="18"/>
                <w:lang w:val="en-US" w:eastAsia="zh-CN"/>
              </w:rPr>
              <w:t>Questions 1 – 10</w:t>
            </w:r>
            <w:r w:rsidRPr="007028F1" w:rsidR="005B6A33">
              <w:rPr>
                <w:rFonts w:ascii="Times New Roman" w:hAnsi="Times New Roman" w:eastAsia="Times New Roman" w:cs="Times New Roman"/>
                <w:b/>
                <w:sz w:val="18"/>
                <w:szCs w:val="18"/>
                <w:lang w:val="en-US" w:eastAsia="zh-CN"/>
              </w:rPr>
              <w:t xml:space="preserve"> for information are 1 page max.</w:t>
            </w:r>
          </w:p>
          <w:p w:rsidRPr="007028F1" w:rsidR="00C62352" w:rsidP="00152179" w:rsidRDefault="00C62352" w14:paraId="3851599D" w14:textId="77777777">
            <w:pPr>
              <w:spacing w:after="0" w:line="240" w:lineRule="auto"/>
              <w:textAlignment w:val="baseline"/>
              <w:rPr>
                <w:rFonts w:ascii="Times New Roman" w:hAnsi="Times New Roman" w:eastAsia="Times New Roman" w:cs="Times New Roman"/>
                <w:b/>
                <w:sz w:val="18"/>
                <w:szCs w:val="18"/>
                <w:lang w:val="en-US" w:eastAsia="zh-CN"/>
              </w:rPr>
            </w:pPr>
          </w:p>
          <w:p w:rsidRPr="007028F1" w:rsidR="00C62352" w:rsidP="00152179" w:rsidRDefault="00C62352" w14:paraId="01994CCF" w14:textId="23E7BFB1">
            <w:pPr>
              <w:spacing w:after="0" w:line="240" w:lineRule="auto"/>
              <w:textAlignment w:val="baseline"/>
              <w:rPr>
                <w:rFonts w:ascii="Times New Roman" w:hAnsi="Times New Roman" w:eastAsia="Times New Roman" w:cs="Times New Roman"/>
                <w:b/>
                <w:sz w:val="18"/>
                <w:szCs w:val="18"/>
                <w:lang w:val="en-US" w:eastAsia="zh-CN"/>
              </w:rPr>
            </w:pPr>
            <w:r w:rsidRPr="007028F1">
              <w:rPr>
                <w:rFonts w:ascii="Times New Roman" w:hAnsi="Times New Roman" w:eastAsia="Times New Roman" w:cs="Times New Roman"/>
                <w:b/>
                <w:sz w:val="18"/>
                <w:szCs w:val="18"/>
                <w:lang w:val="en-US" w:eastAsia="zh-CN"/>
              </w:rPr>
              <w:t>Submit as separate PDF</w:t>
            </w:r>
          </w:p>
        </w:tc>
        <w:tc>
          <w:tcPr>
            <w:tcW w:w="660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7028F1" w:rsidR="0089008D" w:rsidP="0089008D" w:rsidRDefault="0089008D" w14:paraId="71244D2E" w14:textId="544180D9">
            <w:pPr>
              <w:pStyle w:val="ListParagraph"/>
              <w:numPr>
                <w:ilvl w:val="0"/>
                <w:numId w:val="49"/>
              </w:num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 xml:space="preserve">How the </w:t>
            </w:r>
            <w:r w:rsidRPr="007028F1" w:rsidR="00D976D6">
              <w:rPr>
                <w:rFonts w:ascii="Times New Roman" w:hAnsi="Times New Roman" w:eastAsia="Times New Roman" w:cs="Times New Roman"/>
                <w:sz w:val="18"/>
                <w:szCs w:val="18"/>
                <w:lang w:val="en-US" w:eastAsia="zh-CN"/>
              </w:rPr>
              <w:t>Tenderer</w:t>
            </w:r>
            <w:r w:rsidRPr="007028F1">
              <w:rPr>
                <w:rFonts w:ascii="Times New Roman" w:hAnsi="Times New Roman" w:eastAsia="Times New Roman" w:cs="Times New Roman"/>
                <w:sz w:val="18"/>
                <w:szCs w:val="18"/>
                <w:lang w:val="en-US" w:eastAsia="zh-CN"/>
              </w:rPr>
              <w:t xml:space="preserve"> contributed to delivering the project safely and to quality, cost and schedule, including considerations for an appropriate safety organisational culture, Sensitive Nuclear Information (if applicable) and Export Control Information.</w:t>
            </w:r>
          </w:p>
        </w:tc>
      </w:tr>
      <w:tr w:rsidRPr="007028F1" w:rsidR="0089008D" w:rsidTr="49824845" w14:paraId="4137044E" w14:textId="77777777">
        <w:trPr>
          <w:trHeight w:val="559"/>
        </w:trPr>
        <w:tc>
          <w:tcPr>
            <w:tcW w:w="2417" w:type="dxa"/>
            <w:vMerge/>
            <w:tcMar/>
          </w:tcPr>
          <w:p w:rsidRPr="007028F1" w:rsidR="0089008D" w:rsidP="00152179" w:rsidRDefault="0089008D" w14:paraId="61A5329B" w14:textId="77777777">
            <w:pPr>
              <w:spacing w:after="0" w:line="240" w:lineRule="auto"/>
              <w:textAlignment w:val="baseline"/>
              <w:rPr>
                <w:rFonts w:ascii="Times New Roman" w:hAnsi="Times New Roman" w:eastAsia="Times New Roman" w:cs="Times New Roman"/>
                <w:sz w:val="18"/>
                <w:szCs w:val="18"/>
                <w:lang w:val="en-US" w:eastAsia="zh-CN"/>
              </w:rPr>
            </w:pPr>
          </w:p>
        </w:tc>
        <w:tc>
          <w:tcPr>
            <w:tcW w:w="660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7028F1" w:rsidR="0089008D" w:rsidP="0089008D" w:rsidRDefault="0089008D" w14:paraId="19934126" w14:textId="12394C4B">
            <w:pPr>
              <w:pStyle w:val="ListParagraph"/>
              <w:numPr>
                <w:ilvl w:val="0"/>
                <w:numId w:val="49"/>
              </w:num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 xml:space="preserve">How the </w:t>
            </w:r>
            <w:r w:rsidRPr="007028F1" w:rsidR="00D976D6">
              <w:rPr>
                <w:rFonts w:ascii="Times New Roman" w:hAnsi="Times New Roman" w:eastAsia="Times New Roman" w:cs="Times New Roman"/>
                <w:sz w:val="18"/>
                <w:szCs w:val="18"/>
                <w:lang w:val="en-US" w:eastAsia="zh-CN"/>
              </w:rPr>
              <w:t>Tenderer</w:t>
            </w:r>
            <w:r w:rsidRPr="007028F1">
              <w:rPr>
                <w:rFonts w:ascii="Times New Roman" w:hAnsi="Times New Roman" w:eastAsia="Times New Roman" w:cs="Times New Roman"/>
                <w:sz w:val="18"/>
                <w:szCs w:val="18"/>
                <w:lang w:val="en-US" w:eastAsia="zh-CN"/>
              </w:rPr>
              <w:t xml:space="preserve"> managed a significant multi-disciplinary work scope across multiple parties, including additional specialist resources from the wider supply chain, along with how they were successfully integrated within their team(s)/ organisation delivery. </w:t>
            </w:r>
          </w:p>
        </w:tc>
      </w:tr>
      <w:tr w:rsidRPr="007028F1" w:rsidR="0089008D" w:rsidTr="49824845" w14:paraId="306CFC7B" w14:textId="77777777">
        <w:trPr>
          <w:trHeight w:val="559"/>
        </w:trPr>
        <w:tc>
          <w:tcPr>
            <w:tcW w:w="2417" w:type="dxa"/>
            <w:vMerge/>
            <w:tcMar/>
          </w:tcPr>
          <w:p w:rsidRPr="007028F1" w:rsidR="0089008D" w:rsidP="00152179" w:rsidRDefault="0089008D" w14:paraId="76ACF255" w14:textId="77777777">
            <w:pPr>
              <w:spacing w:after="0" w:line="240" w:lineRule="auto"/>
              <w:textAlignment w:val="baseline"/>
              <w:rPr>
                <w:rFonts w:ascii="Times New Roman" w:hAnsi="Times New Roman" w:eastAsia="Times New Roman" w:cs="Times New Roman"/>
                <w:sz w:val="18"/>
                <w:szCs w:val="18"/>
                <w:lang w:val="en-US" w:eastAsia="zh-CN"/>
              </w:rPr>
            </w:pPr>
          </w:p>
        </w:tc>
        <w:tc>
          <w:tcPr>
            <w:tcW w:w="660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7028F1" w:rsidR="0089008D" w:rsidP="00637A06" w:rsidRDefault="0089008D" w14:paraId="63D9AA73" w14:textId="56FFCEA5">
            <w:pPr>
              <w:pStyle w:val="ListParagraph"/>
              <w:numPr>
                <w:ilvl w:val="0"/>
                <w:numId w:val="49"/>
              </w:num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 xml:space="preserve">How the </w:t>
            </w:r>
            <w:r w:rsidRPr="007028F1" w:rsidR="00D976D6">
              <w:rPr>
                <w:rFonts w:ascii="Times New Roman" w:hAnsi="Times New Roman" w:eastAsia="Times New Roman" w:cs="Times New Roman"/>
                <w:sz w:val="18"/>
                <w:szCs w:val="18"/>
                <w:lang w:val="en-US" w:eastAsia="zh-CN"/>
              </w:rPr>
              <w:t>Tenderer</w:t>
            </w:r>
            <w:r w:rsidRPr="007028F1">
              <w:rPr>
                <w:rFonts w:ascii="Times New Roman" w:hAnsi="Times New Roman" w:eastAsia="Times New Roman" w:cs="Times New Roman"/>
                <w:sz w:val="18"/>
                <w:szCs w:val="18"/>
                <w:lang w:val="en-US" w:eastAsia="zh-CN"/>
              </w:rPr>
              <w:t xml:space="preserve"> managed technical review and oversight of design, procurement, construction and commissioning activities and managed engineering support to the future licensee.</w:t>
            </w:r>
          </w:p>
        </w:tc>
      </w:tr>
    </w:tbl>
    <w:p w:rsidRPr="007028F1" w:rsidR="00152179" w:rsidP="0068362A" w:rsidRDefault="00152179" w14:paraId="23B1B343" w14:textId="77777777">
      <w:pPr>
        <w:spacing w:after="0" w:line="240" w:lineRule="auto"/>
        <w:textAlignment w:val="baseline"/>
        <w:rPr>
          <w:rFonts w:ascii="Times New Roman" w:hAnsi="Times New Roman" w:eastAsia="Times New Roman" w:cs="Times New Roman"/>
          <w:sz w:val="32"/>
          <w:szCs w:val="32"/>
          <w:lang w:eastAsia="zh-CN"/>
        </w:rPr>
      </w:pPr>
    </w:p>
    <w:p w:rsidRPr="007028F1" w:rsidR="005E7769" w:rsidRDefault="005E7769" w14:paraId="51BEB52C" w14:textId="14B0958C">
      <w:pPr>
        <w:spacing w:after="160" w:line="259" w:lineRule="auto"/>
        <w:rPr>
          <w:rFonts w:ascii="Times New Roman" w:hAnsi="Times New Roman" w:eastAsia="Times New Roman" w:cs="Times New Roman"/>
          <w:sz w:val="32"/>
          <w:szCs w:val="32"/>
          <w:lang w:eastAsia="zh-CN"/>
        </w:rPr>
      </w:pPr>
      <w:r w:rsidRPr="007028F1">
        <w:rPr>
          <w:rFonts w:ascii="Times New Roman" w:hAnsi="Times New Roman" w:eastAsia="Times New Roman" w:cs="Times New Roman"/>
          <w:sz w:val="32"/>
          <w:szCs w:val="32"/>
          <w:lang w:eastAsia="zh-CN"/>
        </w:rPr>
        <w:br w:type="page"/>
      </w:r>
    </w:p>
    <w:tbl>
      <w:tblPr>
        <w:tblW w:w="9025" w:type="dxa"/>
        <w:tblInd w:w="-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417"/>
        <w:gridCol w:w="6608"/>
      </w:tblGrid>
      <w:tr w:rsidRPr="007028F1" w:rsidR="005E7769" w:rsidTr="62CBFFD7" w14:paraId="195CE7E8" w14:textId="77777777">
        <w:trPr>
          <w:trHeight w:val="300"/>
        </w:trPr>
        <w:tc>
          <w:tcPr>
            <w:tcW w:w="902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0CECE" w:themeFill="background2" w:themeFillShade="E6"/>
            <w:tcMar/>
            <w:hideMark/>
          </w:tcPr>
          <w:p w:rsidRPr="007028F1" w:rsidR="005E7769" w:rsidRDefault="005E7769" w14:paraId="592FC9C8" w14:textId="22CF7DD2">
            <w:pPr>
              <w:spacing w:after="0" w:line="240" w:lineRule="auto"/>
              <w:textAlignment w:val="baseline"/>
              <w:rPr>
                <w:rFonts w:ascii="Times New Roman" w:hAnsi="Times New Roman" w:eastAsia="Times New Roman" w:cs="Times New Roman"/>
                <w:sz w:val="24"/>
                <w:lang w:eastAsia="zh-CN"/>
              </w:rPr>
            </w:pPr>
            <w:r w:rsidRPr="007028F1">
              <w:rPr>
                <w:rFonts w:ascii="Times New Roman" w:hAnsi="Times New Roman" w:eastAsia="Times New Roman" w:cs="Times New Roman"/>
                <w:b/>
                <w:sz w:val="18"/>
                <w:szCs w:val="18"/>
                <w:lang w:eastAsia="zh-CN"/>
              </w:rPr>
              <w:t>T.1.</w:t>
            </w:r>
            <w:r w:rsidRPr="007028F1" w:rsidR="00554C9B">
              <w:rPr>
                <w:rFonts w:ascii="Times New Roman" w:hAnsi="Times New Roman" w:eastAsia="Times New Roman" w:cs="Times New Roman"/>
                <w:b/>
                <w:sz w:val="18"/>
                <w:szCs w:val="18"/>
                <w:lang w:eastAsia="zh-CN"/>
              </w:rPr>
              <w:t>2</w:t>
            </w:r>
            <w:r w:rsidRPr="007028F1">
              <w:rPr>
                <w:rFonts w:ascii="Times New Roman" w:hAnsi="Times New Roman" w:eastAsia="Times New Roman" w:cs="Times New Roman"/>
                <w:b/>
                <w:sz w:val="18"/>
                <w:szCs w:val="18"/>
                <w:lang w:eastAsia="zh-CN"/>
              </w:rPr>
              <w:t xml:space="preserve">: </w:t>
            </w:r>
            <w:r w:rsidRPr="007028F1" w:rsidR="00554C9B">
              <w:rPr>
                <w:rFonts w:ascii="Times New Roman" w:hAnsi="Times New Roman" w:eastAsia="Times New Roman" w:cs="Times New Roman"/>
                <w:b/>
                <w:sz w:val="18"/>
                <w:szCs w:val="18"/>
                <w:lang w:eastAsia="zh-CN"/>
              </w:rPr>
              <w:t>Nuclear Licensed Site Case Study</w:t>
            </w:r>
          </w:p>
        </w:tc>
      </w:tr>
      <w:tr w:rsidRPr="007028F1" w:rsidR="005E7769" w:rsidTr="62CBFFD7" w14:paraId="63D018A4" w14:textId="77777777">
        <w:trPr>
          <w:trHeight w:val="300"/>
        </w:trPr>
        <w:tc>
          <w:tcPr>
            <w:tcW w:w="902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00416FA5" w:rsidP="00416FA5" w:rsidRDefault="005E7769" w14:paraId="08D87771" w14:textId="503442C1">
            <w:pPr>
              <w:spacing w:after="0" w:line="240" w:lineRule="auto"/>
              <w:textAlignment w:val="baseline"/>
              <w:rPr>
                <w:rFonts w:ascii="Times New Roman" w:hAnsi="Times New Roman" w:eastAsia="Times New Roman" w:cs="Times New Roman"/>
                <w:sz w:val="18"/>
                <w:szCs w:val="18"/>
                <w:lang w:eastAsia="zh-CN"/>
              </w:rPr>
            </w:pPr>
            <w:r w:rsidRPr="007028F1">
              <w:rPr>
                <w:rFonts w:ascii="Times New Roman" w:hAnsi="Times New Roman" w:eastAsia="Times New Roman" w:cs="Times New Roman"/>
                <w:b/>
                <w:sz w:val="18"/>
                <w:szCs w:val="18"/>
                <w:lang w:eastAsia="zh-CN"/>
              </w:rPr>
              <w:t xml:space="preserve">Question: </w:t>
            </w:r>
            <w:r w:rsidRPr="007028F1" w:rsidR="009705A7">
              <w:rPr>
                <w:rFonts w:ascii="Times New Roman" w:hAnsi="Times New Roman" w:eastAsia="Times New Roman" w:cs="Times New Roman"/>
                <w:sz w:val="18"/>
                <w:szCs w:val="18"/>
                <w:lang w:eastAsia="zh-CN"/>
              </w:rPr>
              <w:t xml:space="preserve">The </w:t>
            </w:r>
            <w:r w:rsidRPr="007028F1" w:rsidR="00F66E9A">
              <w:rPr>
                <w:rFonts w:ascii="Times New Roman" w:hAnsi="Times New Roman" w:eastAsia="Times New Roman" w:cs="Times New Roman"/>
                <w:sz w:val="18"/>
                <w:szCs w:val="18"/>
                <w:lang w:eastAsia="zh-CN"/>
              </w:rPr>
              <w:t>Tenderer</w:t>
            </w:r>
            <w:r w:rsidRPr="007028F1" w:rsidR="009705A7">
              <w:rPr>
                <w:rFonts w:ascii="Times New Roman" w:hAnsi="Times New Roman" w:eastAsia="Times New Roman" w:cs="Times New Roman"/>
                <w:sz w:val="18"/>
                <w:szCs w:val="18"/>
                <w:lang w:eastAsia="zh-CN"/>
              </w:rPr>
              <w:t xml:space="preserve"> shall provide two case studies of projects delivered in the last 5 years where the </w:t>
            </w:r>
            <w:r w:rsidRPr="007028F1" w:rsidR="00F66E9A">
              <w:rPr>
                <w:rFonts w:ascii="Times New Roman" w:hAnsi="Times New Roman" w:eastAsia="Times New Roman" w:cs="Times New Roman"/>
                <w:sz w:val="18"/>
                <w:szCs w:val="18"/>
                <w:lang w:eastAsia="zh-CN"/>
              </w:rPr>
              <w:t>Tenderer</w:t>
            </w:r>
            <w:r w:rsidRPr="007028F1" w:rsidR="009705A7">
              <w:rPr>
                <w:rFonts w:ascii="Times New Roman" w:hAnsi="Times New Roman" w:eastAsia="Times New Roman" w:cs="Times New Roman"/>
                <w:sz w:val="18"/>
                <w:szCs w:val="18"/>
                <w:lang w:eastAsia="zh-CN"/>
              </w:rPr>
              <w:t xml:space="preserve"> </w:t>
            </w:r>
            <w:r w:rsidRPr="007028F1" w:rsidR="00F70064">
              <w:rPr>
                <w:rFonts w:ascii="Times New Roman" w:hAnsi="Times New Roman" w:eastAsia="Times New Roman" w:cs="Times New Roman"/>
                <w:sz w:val="18"/>
                <w:szCs w:val="18"/>
                <w:lang w:eastAsia="zh-CN"/>
              </w:rPr>
              <w:t xml:space="preserve">((or member of consortium/sub-contractors) </w:t>
            </w:r>
            <w:r w:rsidRPr="007028F1" w:rsidR="009705A7">
              <w:rPr>
                <w:rFonts w:ascii="Times New Roman" w:hAnsi="Times New Roman" w:eastAsia="Times New Roman" w:cs="Times New Roman"/>
                <w:sz w:val="18"/>
                <w:szCs w:val="18"/>
                <w:lang w:eastAsia="zh-CN"/>
              </w:rPr>
              <w:t>has been the lead engineering services provider delivering nuclear engineering services for which the related construction and commissioning has been successfully completed at a United Kingdom nuclear licensed or authorised site.</w:t>
            </w:r>
          </w:p>
          <w:p w:rsidRPr="00167EF7" w:rsidR="00167EF7" w:rsidP="00416FA5" w:rsidRDefault="00167EF7" w14:paraId="59D82F3C" w14:textId="18672B72">
            <w:pPr>
              <w:spacing w:after="0" w:line="240" w:lineRule="auto"/>
              <w:textAlignment w:val="baseline"/>
              <w:rPr>
                <w:rFonts w:ascii="Times New Roman" w:hAnsi="Times New Roman" w:eastAsia="Times New Roman" w:cs="Times New Roman"/>
                <w:bCs/>
                <w:sz w:val="18"/>
                <w:szCs w:val="18"/>
                <w:lang w:eastAsia="zh-CN"/>
              </w:rPr>
            </w:pPr>
            <w:r w:rsidRPr="00167EF7">
              <w:rPr>
                <w:rFonts w:ascii="Times New Roman" w:hAnsi="Times New Roman" w:eastAsia="Times New Roman" w:cs="Times New Roman"/>
                <w:bCs/>
                <w:sz w:val="18"/>
                <w:szCs w:val="18"/>
                <w:lang w:eastAsia="zh-CN"/>
              </w:rPr>
              <w:t>The Tenderer must explain the relevance of the case study(ies) to GBN requirements, and/or describe in terms of scale and scope how their experience will be applied to this contract</w:t>
            </w:r>
            <w:r>
              <w:rPr>
                <w:rFonts w:ascii="Times New Roman" w:hAnsi="Times New Roman" w:eastAsia="Times New Roman" w:cs="Times New Roman"/>
                <w:bCs/>
                <w:sz w:val="18"/>
                <w:szCs w:val="18"/>
                <w:lang w:eastAsia="zh-CN"/>
              </w:rPr>
              <w:t>.</w:t>
            </w:r>
          </w:p>
          <w:p w:rsidRPr="007028F1" w:rsidR="000D1A79" w:rsidP="000D1A79" w:rsidRDefault="000D1A79" w14:paraId="43FCE6CC" w14:textId="722EF512">
            <w:pPr>
              <w:spacing w:after="0" w:line="240" w:lineRule="auto"/>
              <w:textAlignment w:val="baseline"/>
              <w:rPr>
                <w:rFonts w:ascii="Times New Roman" w:hAnsi="Times New Roman" w:eastAsia="Times New Roman" w:cs="Times New Roman"/>
                <w:bCs/>
                <w:sz w:val="18"/>
                <w:szCs w:val="18"/>
                <w:lang w:eastAsia="zh-CN"/>
              </w:rPr>
            </w:pPr>
            <w:r w:rsidRPr="007028F1">
              <w:rPr>
                <w:rFonts w:ascii="Times New Roman" w:hAnsi="Times New Roman" w:eastAsia="Times New Roman" w:cs="Times New Roman"/>
                <w:bCs/>
                <w:sz w:val="18"/>
                <w:szCs w:val="18"/>
                <w:lang w:eastAsia="zh-CN"/>
              </w:rPr>
              <w:t>Questions 1-10 are for information. Question 11 is evaluated.</w:t>
            </w:r>
          </w:p>
          <w:p w:rsidRPr="007028F1" w:rsidR="00416FA5" w:rsidP="00416FA5" w:rsidRDefault="00416FA5" w14:paraId="3C788A85" w14:textId="77777777">
            <w:pPr>
              <w:spacing w:after="0" w:line="240" w:lineRule="auto"/>
              <w:textAlignment w:val="baseline"/>
              <w:rPr>
                <w:rFonts w:ascii="Times New Roman" w:hAnsi="Times New Roman" w:eastAsia="Times New Roman" w:cs="Times New Roman"/>
                <w:b/>
                <w:bCs/>
                <w:sz w:val="18"/>
                <w:szCs w:val="18"/>
                <w:lang w:eastAsia="zh-CN"/>
              </w:rPr>
            </w:pPr>
          </w:p>
          <w:p w:rsidRPr="007028F1" w:rsidR="00D51435" w:rsidP="00D51435" w:rsidRDefault="00D51435" w14:paraId="36BA18B4" w14:textId="7E0E6982">
            <w:pPr>
              <w:spacing w:after="0" w:line="240" w:lineRule="auto"/>
              <w:textAlignment w:val="baseline"/>
              <w:rPr>
                <w:rFonts w:ascii="Times New Roman" w:hAnsi="Times New Roman" w:eastAsia="Times New Roman" w:cs="Times New Roman"/>
                <w:sz w:val="18"/>
                <w:szCs w:val="18"/>
                <w:lang w:eastAsia="zh-CN"/>
              </w:rPr>
            </w:pPr>
            <w:r w:rsidRPr="007028F1">
              <w:rPr>
                <w:rFonts w:ascii="Times New Roman" w:hAnsi="Times New Roman" w:eastAsia="Times New Roman" w:cs="Times New Roman"/>
                <w:b/>
                <w:bCs/>
                <w:sz w:val="18"/>
                <w:szCs w:val="18"/>
                <w:lang w:eastAsia="zh-CN"/>
              </w:rPr>
              <w:t xml:space="preserve">Font Size: </w:t>
            </w:r>
            <w:r w:rsidRPr="007028F1">
              <w:rPr>
                <w:rFonts w:ascii="Times New Roman" w:hAnsi="Times New Roman" w:eastAsia="Times New Roman" w:cs="Times New Roman"/>
                <w:sz w:val="18"/>
                <w:szCs w:val="18"/>
                <w:lang w:eastAsia="zh-CN"/>
              </w:rPr>
              <w:t>12</w:t>
            </w:r>
          </w:p>
          <w:p w:rsidRPr="007028F1" w:rsidR="007E3C17" w:rsidP="00416FA5" w:rsidRDefault="00416FA5" w14:paraId="2F5CE641" w14:textId="77777777">
            <w:pPr>
              <w:spacing w:after="0" w:line="240" w:lineRule="auto"/>
              <w:textAlignment w:val="baseline"/>
              <w:rPr>
                <w:rFonts w:ascii="Times New Roman" w:hAnsi="Times New Roman" w:eastAsia="Times New Roman" w:cs="Times New Roman"/>
                <w:sz w:val="18"/>
                <w:szCs w:val="18"/>
                <w:lang w:eastAsia="zh-CN"/>
              </w:rPr>
            </w:pPr>
            <w:r w:rsidRPr="007028F1">
              <w:rPr>
                <w:rFonts w:ascii="Times New Roman" w:hAnsi="Times New Roman" w:eastAsia="Times New Roman" w:cs="Times New Roman"/>
                <w:b/>
                <w:bCs/>
                <w:sz w:val="18"/>
                <w:szCs w:val="18"/>
                <w:lang w:eastAsia="zh-CN"/>
              </w:rPr>
              <w:t>Font Style:</w:t>
            </w:r>
            <w:r w:rsidRPr="007028F1" w:rsidR="00D51435">
              <w:rPr>
                <w:rFonts w:ascii="Times New Roman" w:hAnsi="Times New Roman" w:eastAsia="Times New Roman" w:cs="Times New Roman"/>
                <w:b/>
                <w:bCs/>
                <w:sz w:val="18"/>
                <w:szCs w:val="18"/>
                <w:lang w:eastAsia="zh-CN"/>
              </w:rPr>
              <w:t xml:space="preserve"> </w:t>
            </w:r>
            <w:r w:rsidRPr="007028F1" w:rsidR="00B24A78">
              <w:rPr>
                <w:rFonts w:ascii="Times New Roman" w:hAnsi="Times New Roman" w:eastAsia="Times New Roman" w:cs="Times New Roman"/>
                <w:sz w:val="18"/>
                <w:szCs w:val="18"/>
                <w:lang w:eastAsia="zh-CN"/>
              </w:rPr>
              <w:t>Times New Roman</w:t>
            </w:r>
          </w:p>
          <w:p w:rsidRPr="007028F1" w:rsidR="009B5985" w:rsidP="00416FA5" w:rsidRDefault="009B5985" w14:paraId="1C39787D" w14:textId="19FA0995">
            <w:pPr>
              <w:spacing w:after="0" w:line="240" w:lineRule="auto"/>
              <w:textAlignment w:val="baseline"/>
              <w:rPr>
                <w:rFonts w:ascii="Times New Roman" w:hAnsi="Times New Roman" w:eastAsia="Times New Roman" w:cs="Times New Roman"/>
                <w:sz w:val="18"/>
                <w:szCs w:val="18"/>
                <w:lang w:eastAsia="zh-CN"/>
              </w:rPr>
            </w:pPr>
            <w:r w:rsidRPr="007028F1">
              <w:rPr>
                <w:rFonts w:ascii="Times New Roman" w:hAnsi="Times New Roman" w:eastAsia="Times New Roman" w:cs="Times New Roman"/>
                <w:b/>
                <w:bCs/>
                <w:sz w:val="18"/>
                <w:szCs w:val="18"/>
                <w:lang w:eastAsia="zh-CN"/>
              </w:rPr>
              <w:t xml:space="preserve">Margin: </w:t>
            </w:r>
            <w:r w:rsidRPr="007028F1">
              <w:rPr>
                <w:rFonts w:ascii="Times New Roman" w:hAnsi="Times New Roman" w:eastAsia="Times New Roman" w:cs="Times New Roman"/>
                <w:sz w:val="18"/>
                <w:szCs w:val="18"/>
                <w:lang w:eastAsia="zh-CN"/>
              </w:rPr>
              <w:t>Moderate - Top and Bottom 2.54cm, Left and Right 1.91cm</w:t>
            </w:r>
          </w:p>
        </w:tc>
      </w:tr>
      <w:tr w:rsidRPr="007028F1" w:rsidR="005E7769" w:rsidTr="62CBFFD7" w14:paraId="2D5DF617" w14:textId="77777777">
        <w:trPr>
          <w:trHeight w:val="300"/>
        </w:trPr>
        <w:tc>
          <w:tcPr>
            <w:tcW w:w="241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Pr="007028F1" w:rsidR="005E7769" w:rsidRDefault="005E7769" w14:paraId="414E457D" w14:textId="77777777">
            <w:pPr>
              <w:spacing w:after="0" w:line="240" w:lineRule="auto"/>
              <w:textAlignment w:val="baseline"/>
              <w:rPr>
                <w:rFonts w:ascii="Times New Roman" w:hAnsi="Times New Roman" w:eastAsia="Times New Roman" w:cs="Times New Roman"/>
                <w:b/>
                <w:sz w:val="18"/>
                <w:szCs w:val="18"/>
                <w:lang w:val="en-US" w:eastAsia="zh-CN"/>
              </w:rPr>
            </w:pPr>
            <w:r w:rsidRPr="007028F1">
              <w:rPr>
                <w:rFonts w:ascii="Times New Roman" w:hAnsi="Times New Roman" w:eastAsia="Times New Roman" w:cs="Times New Roman"/>
                <w:b/>
                <w:sz w:val="18"/>
                <w:szCs w:val="18"/>
                <w:lang w:val="en-US" w:eastAsia="zh-CN"/>
              </w:rPr>
              <w:t>Details Required</w:t>
            </w:r>
          </w:p>
        </w:tc>
        <w:tc>
          <w:tcPr>
            <w:tcW w:w="660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0CECE" w:themeFill="background2" w:themeFillShade="E6"/>
            <w:tcMar/>
          </w:tcPr>
          <w:p w:rsidRPr="007028F1" w:rsidR="005E7769" w:rsidRDefault="00F66E9A" w14:paraId="72CC9430" w14:textId="0F4F327B">
            <w:pPr>
              <w:spacing w:after="0" w:line="240" w:lineRule="auto"/>
              <w:textAlignment w:val="baseline"/>
              <w:rPr>
                <w:rFonts w:ascii="Times New Roman" w:hAnsi="Times New Roman" w:eastAsia="Times New Roman" w:cs="Times New Roman"/>
                <w:b/>
                <w:sz w:val="18"/>
                <w:szCs w:val="18"/>
                <w:lang w:val="en-US" w:eastAsia="zh-CN"/>
              </w:rPr>
            </w:pPr>
            <w:r w:rsidRPr="007028F1">
              <w:rPr>
                <w:rFonts w:ascii="Times New Roman" w:hAnsi="Times New Roman" w:eastAsia="Times New Roman" w:cs="Times New Roman"/>
                <w:b/>
                <w:sz w:val="18"/>
                <w:szCs w:val="18"/>
                <w:lang w:val="en-US" w:eastAsia="zh-CN"/>
              </w:rPr>
              <w:t>Tenderer</w:t>
            </w:r>
            <w:r w:rsidRPr="007028F1" w:rsidR="005E7769">
              <w:rPr>
                <w:rFonts w:ascii="Times New Roman" w:hAnsi="Times New Roman" w:eastAsia="Times New Roman" w:cs="Times New Roman"/>
                <w:b/>
                <w:sz w:val="18"/>
                <w:szCs w:val="18"/>
                <w:lang w:val="en-US" w:eastAsia="zh-CN"/>
              </w:rPr>
              <w:t xml:space="preserve"> Response</w:t>
            </w:r>
          </w:p>
        </w:tc>
      </w:tr>
      <w:tr w:rsidRPr="007028F1" w:rsidR="005E7769" w:rsidTr="62CBFFD7" w14:paraId="492772E9" w14:textId="77777777">
        <w:trPr>
          <w:trHeight w:val="300"/>
        </w:trPr>
        <w:tc>
          <w:tcPr>
            <w:tcW w:w="241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hideMark/>
          </w:tcPr>
          <w:p w:rsidRPr="007028F1" w:rsidR="005E7769" w:rsidRDefault="005E7769" w14:paraId="08B6A58D" w14:textId="77777777">
            <w:pPr>
              <w:spacing w:after="0" w:line="240" w:lineRule="auto"/>
              <w:textAlignment w:val="baseline"/>
              <w:rPr>
                <w:rFonts w:ascii="Times New Roman" w:hAnsi="Times New Roman" w:eastAsia="Times New Roman" w:cs="Times New Roman"/>
                <w:sz w:val="18"/>
                <w:szCs w:val="18"/>
                <w:lang w:eastAsia="zh-CN"/>
              </w:rPr>
            </w:pPr>
            <w:r w:rsidRPr="007028F1">
              <w:rPr>
                <w:rFonts w:ascii="Times New Roman" w:hAnsi="Times New Roman" w:eastAsia="Times New Roman" w:cs="Times New Roman"/>
                <w:sz w:val="18"/>
                <w:szCs w:val="18"/>
                <w:lang w:val="en-US" w:eastAsia="zh-CN"/>
              </w:rPr>
              <w:t xml:space="preserve">1.  Summary of case study scope, contractual arrangements (including contract type) and resources mobilised </w:t>
            </w:r>
          </w:p>
        </w:tc>
        <w:tc>
          <w:tcPr>
            <w:tcW w:w="660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7028F1" w:rsidR="005E7769" w:rsidRDefault="005E7769" w14:paraId="61F9D9DA" w14:textId="77777777">
            <w:pPr>
              <w:spacing w:after="0" w:line="240" w:lineRule="auto"/>
              <w:textAlignment w:val="baseline"/>
              <w:rPr>
                <w:rFonts w:ascii="Times New Roman" w:hAnsi="Times New Roman" w:eastAsia="Times New Roman" w:cs="Times New Roman"/>
                <w:sz w:val="18"/>
                <w:szCs w:val="18"/>
                <w:lang w:val="en-US" w:eastAsia="zh-CN"/>
              </w:rPr>
            </w:pPr>
          </w:p>
        </w:tc>
      </w:tr>
      <w:tr w:rsidRPr="007028F1" w:rsidR="005E7769" w:rsidTr="62CBFFD7" w14:paraId="6AAC0918" w14:textId="77777777">
        <w:trPr>
          <w:trHeight w:val="300"/>
        </w:trPr>
        <w:tc>
          <w:tcPr>
            <w:tcW w:w="241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Pr="007028F1" w:rsidR="005E7769" w:rsidRDefault="005E7769" w14:paraId="09703202" w14:textId="77777777">
            <w:pPr>
              <w:spacing w:after="0" w:line="240" w:lineRule="auto"/>
              <w:textAlignment w:val="baseline"/>
              <w:rPr>
                <w:rFonts w:ascii="Times New Roman" w:hAnsi="Times New Roman" w:eastAsia="Times New Roman" w:cs="Times New Roman"/>
                <w:b/>
                <w:sz w:val="18"/>
                <w:szCs w:val="18"/>
                <w:lang w:eastAsia="zh-CN"/>
              </w:rPr>
            </w:pPr>
            <w:r w:rsidRPr="007028F1">
              <w:rPr>
                <w:rFonts w:ascii="Times New Roman" w:hAnsi="Times New Roman" w:eastAsia="Times New Roman" w:cs="Times New Roman"/>
                <w:sz w:val="18"/>
                <w:szCs w:val="18"/>
                <w:lang w:val="en-US" w:eastAsia="zh-CN"/>
              </w:rPr>
              <w:t>2.  Location(s) of the project</w:t>
            </w:r>
          </w:p>
        </w:tc>
        <w:tc>
          <w:tcPr>
            <w:tcW w:w="660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7028F1" w:rsidR="005E7769" w:rsidRDefault="005E7769" w14:paraId="303B36A4" w14:textId="77777777">
            <w:pPr>
              <w:spacing w:after="0" w:line="240" w:lineRule="auto"/>
              <w:textAlignment w:val="baseline"/>
              <w:rPr>
                <w:rFonts w:ascii="Times New Roman" w:hAnsi="Times New Roman" w:eastAsia="Times New Roman" w:cs="Times New Roman"/>
                <w:sz w:val="18"/>
                <w:szCs w:val="18"/>
                <w:lang w:val="en-US" w:eastAsia="zh-CN"/>
              </w:rPr>
            </w:pPr>
          </w:p>
        </w:tc>
      </w:tr>
      <w:tr w:rsidRPr="007028F1" w:rsidR="005E7769" w:rsidTr="62CBFFD7" w14:paraId="5B685667" w14:textId="77777777">
        <w:trPr>
          <w:trHeight w:val="300"/>
        </w:trPr>
        <w:tc>
          <w:tcPr>
            <w:tcW w:w="241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Pr="007028F1" w:rsidR="005E7769" w:rsidRDefault="005E7769" w14:paraId="64E5BD8D" w14:textId="77777777">
            <w:pPr>
              <w:spacing w:after="0" w:line="240" w:lineRule="auto"/>
              <w:textAlignment w:val="baseline"/>
              <w:rPr>
                <w:rFonts w:ascii="Times New Roman" w:hAnsi="Times New Roman" w:eastAsia="Times New Roman" w:cs="Times New Roman"/>
                <w:b/>
                <w:sz w:val="18"/>
                <w:szCs w:val="18"/>
                <w:lang w:eastAsia="zh-CN"/>
              </w:rPr>
            </w:pPr>
            <w:r w:rsidRPr="007028F1">
              <w:rPr>
                <w:rFonts w:ascii="Times New Roman" w:hAnsi="Times New Roman" w:eastAsia="Times New Roman" w:cs="Times New Roman"/>
                <w:sz w:val="18"/>
                <w:szCs w:val="18"/>
                <w:lang w:val="en-US" w:eastAsia="zh-CN"/>
              </w:rPr>
              <w:t>3.  Client organisation details (name, contact name, email address and telephone number)</w:t>
            </w:r>
          </w:p>
        </w:tc>
        <w:tc>
          <w:tcPr>
            <w:tcW w:w="660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7028F1" w:rsidR="005E7769" w:rsidRDefault="005E7769" w14:paraId="5CA5B046" w14:textId="77777777">
            <w:pPr>
              <w:spacing w:after="0" w:line="240" w:lineRule="auto"/>
              <w:textAlignment w:val="baseline"/>
              <w:rPr>
                <w:rFonts w:ascii="Times New Roman" w:hAnsi="Times New Roman" w:eastAsia="Times New Roman" w:cs="Times New Roman"/>
                <w:sz w:val="18"/>
                <w:szCs w:val="18"/>
                <w:lang w:val="en-US" w:eastAsia="zh-CN"/>
              </w:rPr>
            </w:pPr>
          </w:p>
        </w:tc>
      </w:tr>
      <w:tr w:rsidRPr="007028F1" w:rsidR="005E7769" w:rsidTr="62CBFFD7" w14:paraId="2AFAD0E9" w14:textId="77777777">
        <w:trPr>
          <w:trHeight w:val="300"/>
        </w:trPr>
        <w:tc>
          <w:tcPr>
            <w:tcW w:w="241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Pr="007028F1" w:rsidR="005E7769" w:rsidRDefault="005E7769" w14:paraId="4CC7999D" w14:textId="77777777">
            <w:pPr>
              <w:spacing w:after="0" w:line="240" w:lineRule="auto"/>
              <w:textAlignment w:val="baseline"/>
              <w:rPr>
                <w:rFonts w:ascii="Times New Roman" w:hAnsi="Times New Roman" w:eastAsia="Times New Roman" w:cs="Times New Roman"/>
                <w:b/>
                <w:sz w:val="18"/>
                <w:szCs w:val="18"/>
                <w:lang w:eastAsia="zh-CN"/>
              </w:rPr>
            </w:pPr>
            <w:r w:rsidRPr="007028F1">
              <w:rPr>
                <w:rFonts w:ascii="Times New Roman" w:hAnsi="Times New Roman" w:eastAsia="Times New Roman" w:cs="Times New Roman"/>
                <w:sz w:val="18"/>
                <w:szCs w:val="18"/>
                <w:lang w:val="en-US" w:eastAsia="zh-CN"/>
              </w:rPr>
              <w:t>4.  Contract start date (date contract signed and date delivery commenced)</w:t>
            </w:r>
          </w:p>
        </w:tc>
        <w:tc>
          <w:tcPr>
            <w:tcW w:w="660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7028F1" w:rsidR="005E7769" w:rsidRDefault="005E7769" w14:paraId="205D00F7" w14:textId="77777777">
            <w:pPr>
              <w:spacing w:after="0" w:line="240" w:lineRule="auto"/>
              <w:textAlignment w:val="baseline"/>
              <w:rPr>
                <w:rFonts w:ascii="Times New Roman" w:hAnsi="Times New Roman" w:eastAsia="Times New Roman" w:cs="Times New Roman"/>
                <w:sz w:val="18"/>
                <w:szCs w:val="18"/>
                <w:lang w:val="en-US" w:eastAsia="zh-CN"/>
              </w:rPr>
            </w:pPr>
          </w:p>
        </w:tc>
      </w:tr>
      <w:tr w:rsidRPr="007028F1" w:rsidR="005E7769" w:rsidTr="62CBFFD7" w14:paraId="7422AD2E" w14:textId="77777777">
        <w:trPr>
          <w:trHeight w:val="300"/>
        </w:trPr>
        <w:tc>
          <w:tcPr>
            <w:tcW w:w="241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Pr="007028F1" w:rsidR="005E7769" w:rsidRDefault="005E7769" w14:paraId="732D3190" w14:textId="4E824F01">
            <w:pPr>
              <w:spacing w:after="0" w:line="240" w:lineRule="auto"/>
              <w:textAlignment w:val="baseline"/>
              <w:rPr>
                <w:rFonts w:ascii="Times New Roman" w:hAnsi="Times New Roman" w:eastAsia="Times New Roman" w:cs="Times New Roman"/>
                <w:b/>
                <w:sz w:val="18"/>
                <w:szCs w:val="18"/>
                <w:lang w:eastAsia="zh-CN"/>
              </w:rPr>
            </w:pPr>
            <w:r w:rsidRPr="007028F1">
              <w:rPr>
                <w:rFonts w:ascii="Times New Roman" w:hAnsi="Times New Roman" w:eastAsia="Times New Roman" w:cs="Times New Roman"/>
                <w:sz w:val="18"/>
                <w:szCs w:val="18"/>
                <w:lang w:val="en-US" w:eastAsia="zh-CN"/>
              </w:rPr>
              <w:t xml:space="preserve">5.  Contracted completion date (at contract </w:t>
            </w:r>
            <w:r w:rsidRPr="007028F1" w:rsidR="00027730">
              <w:rPr>
                <w:rFonts w:ascii="Times New Roman" w:hAnsi="Times New Roman" w:eastAsia="Times New Roman" w:cs="Times New Roman"/>
                <w:sz w:val="18"/>
                <w:szCs w:val="18"/>
                <w:lang w:val="en-US" w:eastAsia="zh-CN"/>
              </w:rPr>
              <w:t>a</w:t>
            </w:r>
            <w:r w:rsidRPr="007028F1" w:rsidR="00027730">
              <w:rPr>
                <w:rFonts w:ascii="Times New Roman" w:hAnsi="Times New Roman" w:eastAsia="Times New Roman" w:cs="Times New Roman"/>
                <w:sz w:val="18"/>
                <w:lang w:val="en-US" w:eastAsia="zh-CN"/>
              </w:rPr>
              <w:t>ward</w:t>
            </w:r>
            <w:r w:rsidRPr="007028F1">
              <w:rPr>
                <w:rFonts w:ascii="Times New Roman" w:hAnsi="Times New Roman" w:eastAsia="Times New Roman" w:cs="Times New Roman"/>
                <w:sz w:val="18"/>
                <w:szCs w:val="18"/>
                <w:lang w:val="en-US" w:eastAsia="zh-CN"/>
              </w:rPr>
              <w:t>)</w:t>
            </w:r>
          </w:p>
        </w:tc>
        <w:tc>
          <w:tcPr>
            <w:tcW w:w="660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7028F1" w:rsidR="005E7769" w:rsidRDefault="005E7769" w14:paraId="27D366FD" w14:textId="77777777">
            <w:pPr>
              <w:spacing w:after="0" w:line="240" w:lineRule="auto"/>
              <w:textAlignment w:val="baseline"/>
              <w:rPr>
                <w:rFonts w:ascii="Times New Roman" w:hAnsi="Times New Roman" w:eastAsia="Times New Roman" w:cs="Times New Roman"/>
                <w:sz w:val="18"/>
                <w:szCs w:val="18"/>
                <w:lang w:val="en-US" w:eastAsia="zh-CN"/>
              </w:rPr>
            </w:pPr>
          </w:p>
        </w:tc>
      </w:tr>
      <w:tr w:rsidRPr="007028F1" w:rsidR="005E7769" w:rsidTr="62CBFFD7" w14:paraId="66863137" w14:textId="77777777">
        <w:trPr>
          <w:trHeight w:val="300"/>
        </w:trPr>
        <w:tc>
          <w:tcPr>
            <w:tcW w:w="241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Pr="007028F1" w:rsidR="005E7769" w:rsidRDefault="005E7769" w14:paraId="715AC388" w14:textId="77777777">
            <w:pPr>
              <w:spacing w:after="0" w:line="240" w:lineRule="auto"/>
              <w:textAlignment w:val="baseline"/>
              <w:rPr>
                <w:rFonts w:ascii="Times New Roman" w:hAnsi="Times New Roman" w:eastAsia="Times New Roman" w:cs="Times New Roman"/>
                <w:b/>
                <w:sz w:val="18"/>
                <w:szCs w:val="18"/>
                <w:lang w:eastAsia="zh-CN"/>
              </w:rPr>
            </w:pPr>
            <w:r w:rsidRPr="007028F1">
              <w:rPr>
                <w:rFonts w:ascii="Times New Roman" w:hAnsi="Times New Roman" w:eastAsia="Times New Roman" w:cs="Times New Roman"/>
                <w:sz w:val="18"/>
                <w:szCs w:val="18"/>
                <w:lang w:val="en-US" w:eastAsia="zh-CN"/>
              </w:rPr>
              <w:t xml:space="preserve">6.  Actual completion date </w:t>
            </w:r>
          </w:p>
        </w:tc>
        <w:tc>
          <w:tcPr>
            <w:tcW w:w="660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7028F1" w:rsidR="005E7769" w:rsidRDefault="005E7769" w14:paraId="420C2221" w14:textId="77777777">
            <w:pPr>
              <w:spacing w:after="0" w:line="240" w:lineRule="auto"/>
              <w:textAlignment w:val="baseline"/>
              <w:rPr>
                <w:rFonts w:ascii="Times New Roman" w:hAnsi="Times New Roman" w:eastAsia="Times New Roman" w:cs="Times New Roman"/>
                <w:sz w:val="18"/>
                <w:szCs w:val="18"/>
                <w:lang w:val="en-US" w:eastAsia="zh-CN"/>
              </w:rPr>
            </w:pPr>
          </w:p>
        </w:tc>
      </w:tr>
      <w:tr w:rsidRPr="007028F1" w:rsidR="005E7769" w:rsidTr="62CBFFD7" w14:paraId="37653790" w14:textId="77777777">
        <w:trPr>
          <w:trHeight w:val="300"/>
        </w:trPr>
        <w:tc>
          <w:tcPr>
            <w:tcW w:w="241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Pr="007028F1" w:rsidR="005E7769" w:rsidRDefault="005E7769" w14:paraId="451AF408" w14:textId="1F138C82">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 xml:space="preserve">7. Contract value at contract </w:t>
            </w:r>
            <w:r w:rsidRPr="007028F1" w:rsidR="00143EEE">
              <w:rPr>
                <w:rFonts w:ascii="Times New Roman" w:hAnsi="Times New Roman" w:eastAsia="Times New Roman" w:cs="Times New Roman"/>
                <w:sz w:val="18"/>
                <w:szCs w:val="18"/>
                <w:lang w:val="en-US" w:eastAsia="zh-CN"/>
              </w:rPr>
              <w:t>award</w:t>
            </w:r>
          </w:p>
        </w:tc>
        <w:tc>
          <w:tcPr>
            <w:tcW w:w="660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7028F1" w:rsidR="005E7769" w:rsidRDefault="005E7769" w14:paraId="3610A3B5" w14:textId="77777777">
            <w:pPr>
              <w:spacing w:after="0" w:line="240" w:lineRule="auto"/>
              <w:textAlignment w:val="baseline"/>
              <w:rPr>
                <w:rFonts w:ascii="Times New Roman" w:hAnsi="Times New Roman" w:eastAsia="Times New Roman" w:cs="Times New Roman"/>
                <w:sz w:val="18"/>
                <w:szCs w:val="18"/>
                <w:lang w:val="en-US" w:eastAsia="zh-CN"/>
              </w:rPr>
            </w:pPr>
          </w:p>
        </w:tc>
      </w:tr>
      <w:tr w:rsidRPr="007028F1" w:rsidR="005E7769" w:rsidTr="62CBFFD7" w14:paraId="591F116D" w14:textId="77777777">
        <w:trPr>
          <w:trHeight w:val="300"/>
        </w:trPr>
        <w:tc>
          <w:tcPr>
            <w:tcW w:w="241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Pr="007028F1" w:rsidR="005E7769" w:rsidRDefault="005E7769" w14:paraId="41115CDD" w14:textId="77777777">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8.  Actual contract value at completion</w:t>
            </w:r>
          </w:p>
        </w:tc>
        <w:tc>
          <w:tcPr>
            <w:tcW w:w="660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7028F1" w:rsidR="005E7769" w:rsidRDefault="005E7769" w14:paraId="5224640C" w14:textId="77777777">
            <w:pPr>
              <w:spacing w:after="0" w:line="240" w:lineRule="auto"/>
              <w:textAlignment w:val="baseline"/>
              <w:rPr>
                <w:rFonts w:ascii="Times New Roman" w:hAnsi="Times New Roman" w:eastAsia="Times New Roman" w:cs="Times New Roman"/>
                <w:sz w:val="18"/>
                <w:szCs w:val="18"/>
                <w:lang w:val="en-US" w:eastAsia="zh-CN"/>
              </w:rPr>
            </w:pPr>
          </w:p>
        </w:tc>
      </w:tr>
      <w:tr w:rsidRPr="007028F1" w:rsidR="005E7769" w:rsidTr="62CBFFD7" w14:paraId="61B21574" w14:textId="77777777">
        <w:trPr>
          <w:trHeight w:val="300"/>
        </w:trPr>
        <w:tc>
          <w:tcPr>
            <w:tcW w:w="241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Pr="007028F1" w:rsidR="005E7769" w:rsidRDefault="005E7769" w14:paraId="17EC601C" w14:textId="77777777">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9.  Sub-contractors/sub- consultants utilised</w:t>
            </w:r>
          </w:p>
        </w:tc>
        <w:tc>
          <w:tcPr>
            <w:tcW w:w="660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7028F1" w:rsidR="005E7769" w:rsidRDefault="005E7769" w14:paraId="622FE005" w14:textId="77777777">
            <w:pPr>
              <w:spacing w:after="0" w:line="240" w:lineRule="auto"/>
              <w:textAlignment w:val="baseline"/>
              <w:rPr>
                <w:rFonts w:ascii="Times New Roman" w:hAnsi="Times New Roman" w:eastAsia="Times New Roman" w:cs="Times New Roman"/>
                <w:sz w:val="18"/>
                <w:szCs w:val="18"/>
                <w:lang w:val="en-US" w:eastAsia="zh-CN"/>
              </w:rPr>
            </w:pPr>
          </w:p>
        </w:tc>
      </w:tr>
      <w:tr w:rsidRPr="007028F1" w:rsidR="005E7769" w:rsidTr="62CBFFD7" w14:paraId="3FCFEC29" w14:textId="77777777">
        <w:trPr>
          <w:trHeight w:val="300"/>
        </w:trPr>
        <w:tc>
          <w:tcPr>
            <w:tcW w:w="241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Pr="007028F1" w:rsidR="005E7769" w:rsidRDefault="005E7769" w14:paraId="07EDE3BA" w14:textId="77777777">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10.  Technical Skills Areas covered (refer to skills matrix - tick all those that apply)</w:t>
            </w:r>
          </w:p>
        </w:tc>
        <w:tc>
          <w:tcPr>
            <w:tcW w:w="660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tbl>
            <w:tblPr>
              <w:tblStyle w:val="TableGrid"/>
              <w:tblW w:w="0" w:type="auto"/>
              <w:tblLook w:val="04A0" w:firstRow="1" w:lastRow="0" w:firstColumn="1" w:lastColumn="0" w:noHBand="0" w:noVBand="1"/>
            </w:tblPr>
            <w:tblGrid>
              <w:gridCol w:w="2864"/>
              <w:gridCol w:w="423"/>
              <w:gridCol w:w="2903"/>
              <w:gridCol w:w="383"/>
            </w:tblGrid>
            <w:tr w:rsidRPr="007028F1" w:rsidR="005E7769" w:rsidTr="62CBFFD7" w14:paraId="446762F5" w14:textId="77777777">
              <w:trPr>
                <w:trHeight w:val="204"/>
              </w:trPr>
              <w:tc>
                <w:tcPr>
                  <w:tcW w:w="2864" w:type="dxa"/>
                  <w:tcMar/>
                </w:tcPr>
                <w:p w:rsidRPr="007028F1" w:rsidR="005E7769" w:rsidRDefault="005E7769" w14:paraId="4C460F37" w14:textId="77777777">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Core Design Authority</w:t>
                  </w:r>
                </w:p>
              </w:tc>
              <w:tc>
                <w:tcPr>
                  <w:tcW w:w="423" w:type="dxa"/>
                  <w:tcMar/>
                </w:tcPr>
                <w:p w:rsidRPr="007028F1" w:rsidR="005E7769" w:rsidRDefault="005E7769" w14:paraId="36C2971C" w14:textId="77777777">
                  <w:pPr>
                    <w:spacing w:after="0" w:line="240" w:lineRule="auto"/>
                    <w:textAlignment w:val="baseline"/>
                    <w:rPr>
                      <w:rFonts w:ascii="Times New Roman" w:hAnsi="Times New Roman" w:eastAsia="Times New Roman" w:cs="Times New Roman"/>
                      <w:sz w:val="18"/>
                      <w:szCs w:val="18"/>
                      <w:lang w:val="en-US" w:eastAsia="zh-CN"/>
                    </w:rPr>
                  </w:pPr>
                </w:p>
              </w:tc>
              <w:tc>
                <w:tcPr>
                  <w:tcW w:w="2903" w:type="dxa"/>
                  <w:tcMar/>
                </w:tcPr>
                <w:p w:rsidRPr="007028F1" w:rsidR="005E7769" w:rsidRDefault="005E7769" w14:paraId="622BD6C0" w14:textId="77777777">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Fault Studies</w:t>
                  </w:r>
                </w:p>
              </w:tc>
              <w:tc>
                <w:tcPr>
                  <w:tcW w:w="383" w:type="dxa"/>
                  <w:tcMar/>
                </w:tcPr>
                <w:p w:rsidRPr="007028F1" w:rsidR="005E7769" w:rsidRDefault="005E7769" w14:paraId="46DA6BD3" w14:textId="77777777">
                  <w:pPr>
                    <w:spacing w:after="0" w:line="240" w:lineRule="auto"/>
                    <w:textAlignment w:val="baseline"/>
                    <w:rPr>
                      <w:rFonts w:ascii="Times New Roman" w:hAnsi="Times New Roman" w:eastAsia="Times New Roman" w:cs="Times New Roman"/>
                      <w:sz w:val="18"/>
                      <w:szCs w:val="18"/>
                      <w:lang w:val="en-US" w:eastAsia="zh-CN"/>
                    </w:rPr>
                  </w:pPr>
                </w:p>
              </w:tc>
            </w:tr>
            <w:tr w:rsidRPr="007028F1" w:rsidR="005E7769" w:rsidTr="62CBFFD7" w14:paraId="500D5935" w14:textId="77777777">
              <w:trPr>
                <w:trHeight w:val="195"/>
              </w:trPr>
              <w:tc>
                <w:tcPr>
                  <w:tcW w:w="2864" w:type="dxa"/>
                  <w:tcMar/>
                </w:tcPr>
                <w:p w:rsidRPr="007028F1" w:rsidR="005E7769" w:rsidRDefault="005E7769" w14:paraId="4D4C1AA8" w14:textId="77777777">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Safety Case</w:t>
                  </w:r>
                </w:p>
              </w:tc>
              <w:tc>
                <w:tcPr>
                  <w:tcW w:w="423" w:type="dxa"/>
                  <w:tcMar/>
                </w:tcPr>
                <w:p w:rsidRPr="007028F1" w:rsidR="005E7769" w:rsidRDefault="005E7769" w14:paraId="7BA78E12" w14:textId="77777777">
                  <w:pPr>
                    <w:spacing w:after="0" w:line="240" w:lineRule="auto"/>
                    <w:textAlignment w:val="baseline"/>
                    <w:rPr>
                      <w:rFonts w:ascii="Times New Roman" w:hAnsi="Times New Roman" w:eastAsia="Times New Roman" w:cs="Times New Roman"/>
                      <w:sz w:val="18"/>
                      <w:szCs w:val="18"/>
                      <w:lang w:val="en-US" w:eastAsia="zh-CN"/>
                    </w:rPr>
                  </w:pPr>
                </w:p>
              </w:tc>
              <w:tc>
                <w:tcPr>
                  <w:tcW w:w="2903" w:type="dxa"/>
                  <w:tcMar/>
                </w:tcPr>
                <w:p w:rsidRPr="007028F1" w:rsidR="005E7769" w:rsidRDefault="005E7769" w14:paraId="66025015" w14:textId="77777777">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Fuel &amp; Core Design</w:t>
                  </w:r>
                </w:p>
              </w:tc>
              <w:tc>
                <w:tcPr>
                  <w:tcW w:w="383" w:type="dxa"/>
                  <w:tcMar/>
                </w:tcPr>
                <w:p w:rsidRPr="007028F1" w:rsidR="005E7769" w:rsidRDefault="005E7769" w14:paraId="01C7261A" w14:textId="77777777">
                  <w:pPr>
                    <w:spacing w:after="0" w:line="240" w:lineRule="auto"/>
                    <w:textAlignment w:val="baseline"/>
                    <w:rPr>
                      <w:rFonts w:ascii="Times New Roman" w:hAnsi="Times New Roman" w:eastAsia="Times New Roman" w:cs="Times New Roman"/>
                      <w:sz w:val="18"/>
                      <w:szCs w:val="18"/>
                      <w:lang w:val="en-US" w:eastAsia="zh-CN"/>
                    </w:rPr>
                  </w:pPr>
                </w:p>
              </w:tc>
            </w:tr>
            <w:tr w:rsidRPr="007028F1" w:rsidR="005E7769" w:rsidTr="62CBFFD7" w14:paraId="652BE7EF" w14:textId="77777777">
              <w:trPr>
                <w:trHeight w:val="204"/>
              </w:trPr>
              <w:tc>
                <w:tcPr>
                  <w:tcW w:w="2864" w:type="dxa"/>
                  <w:tcMar/>
                </w:tcPr>
                <w:p w:rsidRPr="007028F1" w:rsidR="005E7769" w:rsidRDefault="005E7769" w14:paraId="2B243514" w14:textId="77777777">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BAT Case</w:t>
                  </w:r>
                </w:p>
              </w:tc>
              <w:tc>
                <w:tcPr>
                  <w:tcW w:w="423" w:type="dxa"/>
                  <w:tcMar/>
                </w:tcPr>
                <w:p w:rsidRPr="007028F1" w:rsidR="005E7769" w:rsidRDefault="005E7769" w14:paraId="2714FD2F" w14:textId="77777777">
                  <w:pPr>
                    <w:spacing w:after="0" w:line="240" w:lineRule="auto"/>
                    <w:textAlignment w:val="baseline"/>
                    <w:rPr>
                      <w:rFonts w:ascii="Times New Roman" w:hAnsi="Times New Roman" w:eastAsia="Times New Roman" w:cs="Times New Roman"/>
                      <w:sz w:val="18"/>
                      <w:szCs w:val="18"/>
                      <w:lang w:val="en-US" w:eastAsia="zh-CN"/>
                    </w:rPr>
                  </w:pPr>
                </w:p>
              </w:tc>
              <w:tc>
                <w:tcPr>
                  <w:tcW w:w="2903" w:type="dxa"/>
                  <w:tcMar/>
                </w:tcPr>
                <w:p w:rsidRPr="007028F1" w:rsidR="005E7769" w:rsidRDefault="005E7769" w14:paraId="6B41C166" w14:textId="77777777">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Human Factors</w:t>
                  </w:r>
                </w:p>
              </w:tc>
              <w:tc>
                <w:tcPr>
                  <w:tcW w:w="383" w:type="dxa"/>
                  <w:tcMar/>
                </w:tcPr>
                <w:p w:rsidRPr="007028F1" w:rsidR="005E7769" w:rsidRDefault="005E7769" w14:paraId="54A55147" w14:textId="77777777">
                  <w:pPr>
                    <w:spacing w:after="0" w:line="240" w:lineRule="auto"/>
                    <w:textAlignment w:val="baseline"/>
                    <w:rPr>
                      <w:rFonts w:ascii="Times New Roman" w:hAnsi="Times New Roman" w:eastAsia="Times New Roman" w:cs="Times New Roman"/>
                      <w:sz w:val="18"/>
                      <w:szCs w:val="18"/>
                      <w:lang w:val="en-US" w:eastAsia="zh-CN"/>
                    </w:rPr>
                  </w:pPr>
                </w:p>
              </w:tc>
            </w:tr>
            <w:tr w:rsidRPr="007028F1" w:rsidR="005E7769" w:rsidTr="62CBFFD7" w14:paraId="350DBC5A" w14:textId="77777777">
              <w:trPr>
                <w:trHeight w:val="204"/>
              </w:trPr>
              <w:tc>
                <w:tcPr>
                  <w:tcW w:w="2864" w:type="dxa"/>
                  <w:tcMar/>
                </w:tcPr>
                <w:p w:rsidRPr="007028F1" w:rsidR="005E7769" w:rsidRDefault="005E7769" w14:paraId="606D9F2D" w14:textId="77777777">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Chemistry</w:t>
                  </w:r>
                </w:p>
              </w:tc>
              <w:tc>
                <w:tcPr>
                  <w:tcW w:w="423" w:type="dxa"/>
                  <w:tcMar/>
                </w:tcPr>
                <w:p w:rsidRPr="007028F1" w:rsidR="005E7769" w:rsidRDefault="005E7769" w14:paraId="68807C01" w14:textId="77777777">
                  <w:pPr>
                    <w:spacing w:after="0" w:line="240" w:lineRule="auto"/>
                    <w:textAlignment w:val="baseline"/>
                    <w:rPr>
                      <w:rFonts w:ascii="Times New Roman" w:hAnsi="Times New Roman" w:eastAsia="Times New Roman" w:cs="Times New Roman"/>
                      <w:sz w:val="18"/>
                      <w:szCs w:val="18"/>
                      <w:lang w:val="en-US" w:eastAsia="zh-CN"/>
                    </w:rPr>
                  </w:pPr>
                </w:p>
              </w:tc>
              <w:tc>
                <w:tcPr>
                  <w:tcW w:w="2903" w:type="dxa"/>
                  <w:tcMar/>
                </w:tcPr>
                <w:p w:rsidRPr="007028F1" w:rsidR="005E7769" w:rsidRDefault="005E7769" w14:paraId="24221977" w14:textId="77777777">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Internal Hazards</w:t>
                  </w:r>
                </w:p>
              </w:tc>
              <w:tc>
                <w:tcPr>
                  <w:tcW w:w="383" w:type="dxa"/>
                  <w:tcMar/>
                </w:tcPr>
                <w:p w:rsidRPr="007028F1" w:rsidR="005E7769" w:rsidRDefault="005E7769" w14:paraId="4B37C1AC" w14:textId="77777777">
                  <w:pPr>
                    <w:spacing w:after="0" w:line="240" w:lineRule="auto"/>
                    <w:textAlignment w:val="baseline"/>
                    <w:rPr>
                      <w:rFonts w:ascii="Times New Roman" w:hAnsi="Times New Roman" w:eastAsia="Times New Roman" w:cs="Times New Roman"/>
                      <w:sz w:val="18"/>
                      <w:szCs w:val="18"/>
                      <w:lang w:val="en-US" w:eastAsia="zh-CN"/>
                    </w:rPr>
                  </w:pPr>
                </w:p>
              </w:tc>
            </w:tr>
            <w:tr w:rsidRPr="007028F1" w:rsidR="005E7769" w:rsidTr="62CBFFD7" w14:paraId="2655C910" w14:textId="77777777">
              <w:trPr>
                <w:trHeight w:val="399"/>
              </w:trPr>
              <w:tc>
                <w:tcPr>
                  <w:tcW w:w="2864" w:type="dxa"/>
                  <w:tcMar/>
                </w:tcPr>
                <w:p w:rsidRPr="007028F1" w:rsidR="005E7769" w:rsidRDefault="005E7769" w14:paraId="6AFF8C81" w14:textId="77777777">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Civil Engineering</w:t>
                  </w:r>
                </w:p>
              </w:tc>
              <w:tc>
                <w:tcPr>
                  <w:tcW w:w="423" w:type="dxa"/>
                  <w:tcMar/>
                </w:tcPr>
                <w:p w:rsidRPr="007028F1" w:rsidR="005E7769" w:rsidRDefault="005E7769" w14:paraId="68BE1976" w14:textId="77777777">
                  <w:pPr>
                    <w:spacing w:after="0" w:line="240" w:lineRule="auto"/>
                    <w:textAlignment w:val="baseline"/>
                    <w:rPr>
                      <w:rFonts w:ascii="Times New Roman" w:hAnsi="Times New Roman" w:eastAsia="Times New Roman" w:cs="Times New Roman"/>
                      <w:sz w:val="18"/>
                      <w:szCs w:val="18"/>
                      <w:lang w:val="en-US" w:eastAsia="zh-CN"/>
                    </w:rPr>
                  </w:pPr>
                </w:p>
              </w:tc>
              <w:tc>
                <w:tcPr>
                  <w:tcW w:w="2903" w:type="dxa"/>
                  <w:tcMar/>
                </w:tcPr>
                <w:p w:rsidRPr="007028F1" w:rsidR="005E7769" w:rsidRDefault="005E7769" w14:paraId="5FE3B395" w14:textId="77777777">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Leadership and Management for Safety </w:t>
                  </w:r>
                </w:p>
              </w:tc>
              <w:tc>
                <w:tcPr>
                  <w:tcW w:w="383" w:type="dxa"/>
                  <w:tcMar/>
                </w:tcPr>
                <w:p w:rsidRPr="007028F1" w:rsidR="005E7769" w:rsidRDefault="005E7769" w14:paraId="3D6D54AA" w14:textId="77777777">
                  <w:pPr>
                    <w:spacing w:after="0" w:line="240" w:lineRule="auto"/>
                    <w:textAlignment w:val="baseline"/>
                    <w:rPr>
                      <w:rFonts w:ascii="Times New Roman" w:hAnsi="Times New Roman" w:eastAsia="Times New Roman" w:cs="Times New Roman"/>
                      <w:sz w:val="18"/>
                      <w:szCs w:val="18"/>
                      <w:lang w:val="en-US" w:eastAsia="zh-CN"/>
                    </w:rPr>
                  </w:pPr>
                </w:p>
              </w:tc>
            </w:tr>
            <w:tr w:rsidRPr="007028F1" w:rsidR="005E7769" w:rsidTr="62CBFFD7" w14:paraId="6AA835CC" w14:textId="77777777">
              <w:trPr>
                <w:trHeight w:val="204"/>
              </w:trPr>
              <w:tc>
                <w:tcPr>
                  <w:tcW w:w="2864" w:type="dxa"/>
                  <w:tcMar/>
                </w:tcPr>
                <w:p w:rsidRPr="007028F1" w:rsidR="005E7769" w:rsidRDefault="005E7769" w14:paraId="440F3358" w14:textId="77777777">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Commissioning</w:t>
                  </w:r>
                </w:p>
              </w:tc>
              <w:tc>
                <w:tcPr>
                  <w:tcW w:w="423" w:type="dxa"/>
                  <w:tcMar/>
                </w:tcPr>
                <w:p w:rsidRPr="007028F1" w:rsidR="005E7769" w:rsidRDefault="005E7769" w14:paraId="16318A38" w14:textId="77777777">
                  <w:pPr>
                    <w:spacing w:after="0" w:line="240" w:lineRule="auto"/>
                    <w:textAlignment w:val="baseline"/>
                    <w:rPr>
                      <w:rFonts w:ascii="Times New Roman" w:hAnsi="Times New Roman" w:eastAsia="Times New Roman" w:cs="Times New Roman"/>
                      <w:sz w:val="18"/>
                      <w:szCs w:val="18"/>
                      <w:lang w:val="en-US" w:eastAsia="zh-CN"/>
                    </w:rPr>
                  </w:pPr>
                </w:p>
              </w:tc>
              <w:tc>
                <w:tcPr>
                  <w:tcW w:w="2903" w:type="dxa"/>
                  <w:tcMar/>
                </w:tcPr>
                <w:p w:rsidRPr="007028F1" w:rsidR="005E7769" w:rsidRDefault="005E7769" w14:paraId="05903241" w14:textId="5559A314">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Supply Chain and Quality</w:t>
                  </w:r>
                  <w:r w:rsidRPr="007028F1" w:rsidR="00416FA5">
                    <w:rPr>
                      <w:rFonts w:ascii="Times New Roman" w:hAnsi="Times New Roman" w:eastAsia="Times New Roman" w:cs="Times New Roman"/>
                      <w:sz w:val="18"/>
                      <w:szCs w:val="18"/>
                      <w:lang w:val="en-US" w:eastAsia="zh-CN"/>
                    </w:rPr>
                    <w:t xml:space="preserve"> Mechanical Engineering</w:t>
                  </w:r>
                </w:p>
              </w:tc>
              <w:tc>
                <w:tcPr>
                  <w:tcW w:w="383" w:type="dxa"/>
                  <w:tcMar/>
                </w:tcPr>
                <w:p w:rsidRPr="007028F1" w:rsidR="005E7769" w:rsidRDefault="005E7769" w14:paraId="07E4AC07" w14:textId="77777777">
                  <w:pPr>
                    <w:spacing w:after="0" w:line="240" w:lineRule="auto"/>
                    <w:textAlignment w:val="baseline"/>
                    <w:rPr>
                      <w:rFonts w:ascii="Times New Roman" w:hAnsi="Times New Roman" w:eastAsia="Times New Roman" w:cs="Times New Roman"/>
                      <w:sz w:val="18"/>
                      <w:szCs w:val="18"/>
                      <w:lang w:val="en-US" w:eastAsia="zh-CN"/>
                    </w:rPr>
                  </w:pPr>
                </w:p>
              </w:tc>
            </w:tr>
            <w:tr w:rsidRPr="007028F1" w:rsidR="00416FA5" w:rsidTr="62CBFFD7" w14:paraId="3E6D8066" w14:textId="77777777">
              <w:trPr>
                <w:trHeight w:val="195"/>
              </w:trPr>
              <w:tc>
                <w:tcPr>
                  <w:tcW w:w="2864" w:type="dxa"/>
                  <w:tcMar/>
                </w:tcPr>
                <w:p w:rsidRPr="007028F1" w:rsidR="00416FA5" w:rsidP="00416FA5" w:rsidRDefault="00416FA5" w14:paraId="5224C839" w14:textId="77777777">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Control &amp; Instrumentation</w:t>
                  </w:r>
                </w:p>
              </w:tc>
              <w:tc>
                <w:tcPr>
                  <w:tcW w:w="423" w:type="dxa"/>
                  <w:tcMar/>
                </w:tcPr>
                <w:p w:rsidRPr="007028F1" w:rsidR="00416FA5" w:rsidP="00416FA5" w:rsidRDefault="00416FA5" w14:paraId="682208DF" w14:textId="77777777">
                  <w:pPr>
                    <w:spacing w:after="0" w:line="240" w:lineRule="auto"/>
                    <w:textAlignment w:val="baseline"/>
                    <w:rPr>
                      <w:rFonts w:ascii="Times New Roman" w:hAnsi="Times New Roman" w:eastAsia="Times New Roman" w:cs="Times New Roman"/>
                      <w:sz w:val="18"/>
                      <w:szCs w:val="18"/>
                      <w:lang w:val="en-US" w:eastAsia="zh-CN"/>
                    </w:rPr>
                  </w:pPr>
                </w:p>
              </w:tc>
              <w:tc>
                <w:tcPr>
                  <w:tcW w:w="2903" w:type="dxa"/>
                  <w:tcMar/>
                </w:tcPr>
                <w:p w:rsidRPr="007028F1" w:rsidR="00416FA5" w:rsidP="00416FA5" w:rsidRDefault="00416FA5" w14:paraId="7CBB4EDD" w14:textId="091320BB">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Protective Security (incl. Security by design)</w:t>
                  </w:r>
                </w:p>
              </w:tc>
              <w:tc>
                <w:tcPr>
                  <w:tcW w:w="383" w:type="dxa"/>
                  <w:tcMar/>
                </w:tcPr>
                <w:p w:rsidRPr="007028F1" w:rsidR="00416FA5" w:rsidP="00416FA5" w:rsidRDefault="00416FA5" w14:paraId="38CD7E27" w14:textId="77777777">
                  <w:pPr>
                    <w:spacing w:after="0" w:line="240" w:lineRule="auto"/>
                    <w:textAlignment w:val="baseline"/>
                    <w:rPr>
                      <w:rFonts w:ascii="Times New Roman" w:hAnsi="Times New Roman" w:eastAsia="Times New Roman" w:cs="Times New Roman"/>
                      <w:sz w:val="18"/>
                      <w:szCs w:val="18"/>
                      <w:lang w:val="en-US" w:eastAsia="zh-CN"/>
                    </w:rPr>
                  </w:pPr>
                </w:p>
              </w:tc>
            </w:tr>
            <w:tr w:rsidRPr="007028F1" w:rsidR="00416FA5" w:rsidTr="62CBFFD7" w14:paraId="4CEECC61" w14:textId="77777777">
              <w:trPr>
                <w:trHeight w:val="399"/>
              </w:trPr>
              <w:tc>
                <w:tcPr>
                  <w:tcW w:w="2864" w:type="dxa"/>
                  <w:tcMar/>
                </w:tcPr>
                <w:p w:rsidRPr="007028F1" w:rsidR="00416FA5" w:rsidP="00416FA5" w:rsidRDefault="00416FA5" w14:paraId="09E3A7EB" w14:textId="77777777">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Construction, incl. CDM</w:t>
                  </w:r>
                </w:p>
              </w:tc>
              <w:tc>
                <w:tcPr>
                  <w:tcW w:w="423" w:type="dxa"/>
                  <w:tcMar/>
                </w:tcPr>
                <w:p w:rsidRPr="007028F1" w:rsidR="00416FA5" w:rsidP="00416FA5" w:rsidRDefault="00416FA5" w14:paraId="7DAD9432" w14:textId="77777777">
                  <w:pPr>
                    <w:spacing w:after="0" w:line="240" w:lineRule="auto"/>
                    <w:textAlignment w:val="baseline"/>
                    <w:rPr>
                      <w:rFonts w:ascii="Times New Roman" w:hAnsi="Times New Roman" w:eastAsia="Times New Roman" w:cs="Times New Roman"/>
                      <w:sz w:val="18"/>
                      <w:szCs w:val="18"/>
                      <w:lang w:val="en-US" w:eastAsia="zh-CN"/>
                    </w:rPr>
                  </w:pPr>
                </w:p>
              </w:tc>
              <w:tc>
                <w:tcPr>
                  <w:tcW w:w="2903" w:type="dxa"/>
                  <w:tcMar/>
                </w:tcPr>
                <w:p w:rsidRPr="007028F1" w:rsidR="00416FA5" w:rsidP="00416FA5" w:rsidRDefault="00416FA5" w14:paraId="071B3A5A" w14:textId="20FF6858">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Probabilistic Safety Analysis (PSA)</w:t>
                  </w:r>
                </w:p>
              </w:tc>
              <w:tc>
                <w:tcPr>
                  <w:tcW w:w="383" w:type="dxa"/>
                  <w:tcMar/>
                </w:tcPr>
                <w:p w:rsidRPr="007028F1" w:rsidR="00416FA5" w:rsidP="00416FA5" w:rsidRDefault="00416FA5" w14:paraId="3A9A4FA9" w14:textId="77777777">
                  <w:pPr>
                    <w:spacing w:after="0" w:line="240" w:lineRule="auto"/>
                    <w:textAlignment w:val="baseline"/>
                    <w:rPr>
                      <w:rFonts w:ascii="Times New Roman" w:hAnsi="Times New Roman" w:eastAsia="Times New Roman" w:cs="Times New Roman"/>
                      <w:sz w:val="18"/>
                      <w:szCs w:val="18"/>
                      <w:lang w:val="en-US" w:eastAsia="zh-CN"/>
                    </w:rPr>
                  </w:pPr>
                </w:p>
              </w:tc>
            </w:tr>
            <w:tr w:rsidRPr="007028F1" w:rsidR="00416FA5" w:rsidTr="62CBFFD7" w14:paraId="38452163" w14:textId="77777777">
              <w:trPr>
                <w:trHeight w:val="204"/>
              </w:trPr>
              <w:tc>
                <w:tcPr>
                  <w:tcW w:w="2864" w:type="dxa"/>
                  <w:tcMar/>
                </w:tcPr>
                <w:p w:rsidRPr="007028F1" w:rsidR="00416FA5" w:rsidP="00416FA5" w:rsidRDefault="00416FA5" w14:paraId="002371BF" w14:textId="77777777">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Conventional Waste</w:t>
                  </w:r>
                </w:p>
              </w:tc>
              <w:tc>
                <w:tcPr>
                  <w:tcW w:w="423" w:type="dxa"/>
                  <w:tcMar/>
                </w:tcPr>
                <w:p w:rsidRPr="007028F1" w:rsidR="00416FA5" w:rsidP="00416FA5" w:rsidRDefault="00416FA5" w14:paraId="6ACF4AF5" w14:textId="77777777">
                  <w:pPr>
                    <w:spacing w:after="0" w:line="240" w:lineRule="auto"/>
                    <w:textAlignment w:val="baseline"/>
                    <w:rPr>
                      <w:rFonts w:ascii="Times New Roman" w:hAnsi="Times New Roman" w:eastAsia="Times New Roman" w:cs="Times New Roman"/>
                      <w:sz w:val="18"/>
                      <w:szCs w:val="18"/>
                      <w:lang w:val="en-US" w:eastAsia="zh-CN"/>
                    </w:rPr>
                  </w:pPr>
                </w:p>
              </w:tc>
              <w:tc>
                <w:tcPr>
                  <w:tcW w:w="2903" w:type="dxa"/>
                  <w:tcMar/>
                </w:tcPr>
                <w:p w:rsidRPr="007028F1" w:rsidR="00416FA5" w:rsidP="00416FA5" w:rsidRDefault="00416FA5" w14:paraId="2D7B770B" w14:textId="5F84782C">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Radiological Protection</w:t>
                  </w:r>
                </w:p>
              </w:tc>
              <w:tc>
                <w:tcPr>
                  <w:tcW w:w="383" w:type="dxa"/>
                  <w:tcMar/>
                </w:tcPr>
                <w:p w:rsidRPr="007028F1" w:rsidR="00416FA5" w:rsidP="00416FA5" w:rsidRDefault="00416FA5" w14:paraId="7492A15B" w14:textId="77777777">
                  <w:pPr>
                    <w:spacing w:after="0" w:line="240" w:lineRule="auto"/>
                    <w:textAlignment w:val="baseline"/>
                    <w:rPr>
                      <w:rFonts w:ascii="Times New Roman" w:hAnsi="Times New Roman" w:eastAsia="Times New Roman" w:cs="Times New Roman"/>
                      <w:sz w:val="18"/>
                      <w:szCs w:val="18"/>
                      <w:lang w:val="en-US" w:eastAsia="zh-CN"/>
                    </w:rPr>
                  </w:pPr>
                </w:p>
              </w:tc>
            </w:tr>
            <w:tr w:rsidRPr="007028F1" w:rsidR="00416FA5" w:rsidTr="62CBFFD7" w14:paraId="74D5A15D" w14:textId="77777777">
              <w:trPr>
                <w:trHeight w:val="204"/>
              </w:trPr>
              <w:tc>
                <w:tcPr>
                  <w:tcW w:w="2864" w:type="dxa"/>
                  <w:tcMar/>
                </w:tcPr>
                <w:p w:rsidRPr="007028F1" w:rsidR="00416FA5" w:rsidP="00416FA5" w:rsidRDefault="00416FA5" w14:paraId="4F1E9A39" w14:textId="77777777">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Criticality</w:t>
                  </w:r>
                </w:p>
              </w:tc>
              <w:tc>
                <w:tcPr>
                  <w:tcW w:w="423" w:type="dxa"/>
                  <w:tcMar/>
                </w:tcPr>
                <w:p w:rsidRPr="007028F1" w:rsidR="00416FA5" w:rsidP="00416FA5" w:rsidRDefault="00416FA5" w14:paraId="640F4C94" w14:textId="77777777">
                  <w:pPr>
                    <w:spacing w:after="0" w:line="240" w:lineRule="auto"/>
                    <w:textAlignment w:val="baseline"/>
                    <w:rPr>
                      <w:rFonts w:ascii="Times New Roman" w:hAnsi="Times New Roman" w:eastAsia="Times New Roman" w:cs="Times New Roman"/>
                      <w:sz w:val="18"/>
                      <w:szCs w:val="18"/>
                      <w:lang w:val="en-US" w:eastAsia="zh-CN"/>
                    </w:rPr>
                  </w:pPr>
                </w:p>
              </w:tc>
              <w:tc>
                <w:tcPr>
                  <w:tcW w:w="2903" w:type="dxa"/>
                  <w:tcMar/>
                </w:tcPr>
                <w:p w:rsidRPr="007028F1" w:rsidR="00416FA5" w:rsidP="00416FA5" w:rsidRDefault="00416FA5" w14:paraId="39F9BBBB" w14:textId="2C84E846">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Radioactive Waste Management</w:t>
                  </w:r>
                </w:p>
              </w:tc>
              <w:tc>
                <w:tcPr>
                  <w:tcW w:w="383" w:type="dxa"/>
                  <w:tcMar/>
                </w:tcPr>
                <w:p w:rsidRPr="007028F1" w:rsidR="00416FA5" w:rsidP="00416FA5" w:rsidRDefault="00416FA5" w14:paraId="3CA3D957" w14:textId="77777777">
                  <w:pPr>
                    <w:spacing w:after="0" w:line="240" w:lineRule="auto"/>
                    <w:textAlignment w:val="baseline"/>
                    <w:rPr>
                      <w:rFonts w:ascii="Times New Roman" w:hAnsi="Times New Roman" w:eastAsia="Times New Roman" w:cs="Times New Roman"/>
                      <w:sz w:val="18"/>
                      <w:szCs w:val="18"/>
                      <w:lang w:val="en-US" w:eastAsia="zh-CN"/>
                    </w:rPr>
                  </w:pPr>
                </w:p>
              </w:tc>
            </w:tr>
            <w:tr w:rsidRPr="007028F1" w:rsidR="00416FA5" w:rsidTr="62CBFFD7" w14:paraId="35B78FD7" w14:textId="77777777">
              <w:trPr>
                <w:trHeight w:val="399"/>
              </w:trPr>
              <w:tc>
                <w:tcPr>
                  <w:tcW w:w="2864" w:type="dxa"/>
                  <w:tcMar/>
                </w:tcPr>
                <w:p w:rsidRPr="007028F1" w:rsidR="00416FA5" w:rsidP="00416FA5" w:rsidRDefault="00416FA5" w14:paraId="429C66EB" w14:textId="77777777">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Cyber Security (incl. Security by design) </w:t>
                  </w:r>
                </w:p>
              </w:tc>
              <w:tc>
                <w:tcPr>
                  <w:tcW w:w="423" w:type="dxa"/>
                  <w:tcMar/>
                </w:tcPr>
                <w:p w:rsidRPr="007028F1" w:rsidR="00416FA5" w:rsidP="00416FA5" w:rsidRDefault="00416FA5" w14:paraId="05252236" w14:textId="77777777">
                  <w:pPr>
                    <w:spacing w:after="0" w:line="240" w:lineRule="auto"/>
                    <w:textAlignment w:val="baseline"/>
                    <w:rPr>
                      <w:rFonts w:ascii="Times New Roman" w:hAnsi="Times New Roman" w:eastAsia="Times New Roman" w:cs="Times New Roman"/>
                      <w:sz w:val="18"/>
                      <w:szCs w:val="18"/>
                      <w:lang w:val="en-US" w:eastAsia="zh-CN"/>
                    </w:rPr>
                  </w:pPr>
                </w:p>
              </w:tc>
              <w:tc>
                <w:tcPr>
                  <w:tcW w:w="2903" w:type="dxa"/>
                  <w:tcMar/>
                </w:tcPr>
                <w:p w:rsidRPr="007028F1" w:rsidR="00416FA5" w:rsidP="00416FA5" w:rsidRDefault="00416FA5" w14:paraId="7C9E271D" w14:textId="142C769B">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Reactor Core Physics</w:t>
                  </w:r>
                </w:p>
              </w:tc>
              <w:tc>
                <w:tcPr>
                  <w:tcW w:w="383" w:type="dxa"/>
                  <w:tcMar/>
                </w:tcPr>
                <w:p w:rsidRPr="007028F1" w:rsidR="00416FA5" w:rsidP="00416FA5" w:rsidRDefault="00416FA5" w14:paraId="5A4F77E6" w14:textId="77777777">
                  <w:pPr>
                    <w:spacing w:after="0" w:line="240" w:lineRule="auto"/>
                    <w:textAlignment w:val="baseline"/>
                    <w:rPr>
                      <w:rFonts w:ascii="Times New Roman" w:hAnsi="Times New Roman" w:eastAsia="Times New Roman" w:cs="Times New Roman"/>
                      <w:sz w:val="18"/>
                      <w:szCs w:val="18"/>
                      <w:lang w:val="en-US" w:eastAsia="zh-CN"/>
                    </w:rPr>
                  </w:pPr>
                </w:p>
              </w:tc>
            </w:tr>
            <w:tr w:rsidRPr="007028F1" w:rsidR="00416FA5" w:rsidTr="62CBFFD7" w14:paraId="77692034" w14:textId="77777777">
              <w:trPr>
                <w:trHeight w:val="204"/>
              </w:trPr>
              <w:tc>
                <w:tcPr>
                  <w:tcW w:w="2864" w:type="dxa"/>
                  <w:tcMar/>
                </w:tcPr>
                <w:p w:rsidRPr="007028F1" w:rsidR="00416FA5" w:rsidP="00416FA5" w:rsidRDefault="00416FA5" w14:paraId="5E160A6A" w14:textId="77777777">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Decommissioning</w:t>
                  </w:r>
                </w:p>
              </w:tc>
              <w:tc>
                <w:tcPr>
                  <w:tcW w:w="423" w:type="dxa"/>
                  <w:tcMar/>
                </w:tcPr>
                <w:p w:rsidRPr="007028F1" w:rsidR="00416FA5" w:rsidP="00416FA5" w:rsidRDefault="00416FA5" w14:paraId="0E9A6026" w14:textId="77777777">
                  <w:pPr>
                    <w:spacing w:after="0" w:line="240" w:lineRule="auto"/>
                    <w:textAlignment w:val="baseline"/>
                    <w:rPr>
                      <w:rFonts w:ascii="Times New Roman" w:hAnsi="Times New Roman" w:eastAsia="Times New Roman" w:cs="Times New Roman"/>
                      <w:sz w:val="18"/>
                      <w:szCs w:val="18"/>
                      <w:lang w:val="en-US" w:eastAsia="zh-CN"/>
                    </w:rPr>
                  </w:pPr>
                </w:p>
              </w:tc>
              <w:tc>
                <w:tcPr>
                  <w:tcW w:w="2903" w:type="dxa"/>
                  <w:tcMar/>
                </w:tcPr>
                <w:p w:rsidRPr="007028F1" w:rsidR="00416FA5" w:rsidP="00416FA5" w:rsidRDefault="00416FA5" w14:paraId="53674AE6" w14:textId="1A639F2A">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Requirements Management</w:t>
                  </w:r>
                </w:p>
              </w:tc>
              <w:tc>
                <w:tcPr>
                  <w:tcW w:w="383" w:type="dxa"/>
                  <w:tcMar/>
                </w:tcPr>
                <w:p w:rsidRPr="007028F1" w:rsidR="00416FA5" w:rsidP="00416FA5" w:rsidRDefault="00416FA5" w14:paraId="3CB14321" w14:textId="77777777">
                  <w:pPr>
                    <w:spacing w:after="0" w:line="240" w:lineRule="auto"/>
                    <w:textAlignment w:val="baseline"/>
                    <w:rPr>
                      <w:rFonts w:ascii="Times New Roman" w:hAnsi="Times New Roman" w:eastAsia="Times New Roman" w:cs="Times New Roman"/>
                      <w:sz w:val="18"/>
                      <w:szCs w:val="18"/>
                      <w:lang w:val="en-US" w:eastAsia="zh-CN"/>
                    </w:rPr>
                  </w:pPr>
                </w:p>
              </w:tc>
            </w:tr>
            <w:tr w:rsidRPr="007028F1" w:rsidR="00416FA5" w:rsidTr="62CBFFD7" w14:paraId="3CAE0DD3" w14:textId="77777777">
              <w:trPr>
                <w:trHeight w:val="195"/>
              </w:trPr>
              <w:tc>
                <w:tcPr>
                  <w:tcW w:w="2864" w:type="dxa"/>
                  <w:tcMar/>
                </w:tcPr>
                <w:p w:rsidRPr="007028F1" w:rsidR="00416FA5" w:rsidP="00416FA5" w:rsidRDefault="00416FA5" w14:paraId="17055537" w14:textId="77777777">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Electrical Engineering</w:t>
                  </w:r>
                </w:p>
              </w:tc>
              <w:tc>
                <w:tcPr>
                  <w:tcW w:w="423" w:type="dxa"/>
                  <w:tcMar/>
                </w:tcPr>
                <w:p w:rsidRPr="007028F1" w:rsidR="00416FA5" w:rsidP="00416FA5" w:rsidRDefault="00416FA5" w14:paraId="42A2EF3B" w14:textId="77777777">
                  <w:pPr>
                    <w:spacing w:after="0" w:line="240" w:lineRule="auto"/>
                    <w:textAlignment w:val="baseline"/>
                    <w:rPr>
                      <w:rFonts w:ascii="Times New Roman" w:hAnsi="Times New Roman" w:eastAsia="Times New Roman" w:cs="Times New Roman"/>
                      <w:sz w:val="18"/>
                      <w:szCs w:val="18"/>
                      <w:lang w:val="en-US" w:eastAsia="zh-CN"/>
                    </w:rPr>
                  </w:pPr>
                </w:p>
              </w:tc>
              <w:tc>
                <w:tcPr>
                  <w:tcW w:w="2903" w:type="dxa"/>
                  <w:tcMar/>
                </w:tcPr>
                <w:p w:rsidRPr="007028F1" w:rsidR="00416FA5" w:rsidP="00416FA5" w:rsidRDefault="00416FA5" w14:paraId="7FC07283" w14:textId="2AC53F4B">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Safeguards (incl. Safeguards by design)</w:t>
                  </w:r>
                </w:p>
              </w:tc>
              <w:tc>
                <w:tcPr>
                  <w:tcW w:w="383" w:type="dxa"/>
                  <w:tcMar/>
                </w:tcPr>
                <w:p w:rsidRPr="007028F1" w:rsidR="00416FA5" w:rsidP="00416FA5" w:rsidRDefault="00416FA5" w14:paraId="14F601C1" w14:textId="77777777">
                  <w:pPr>
                    <w:spacing w:after="0" w:line="240" w:lineRule="auto"/>
                    <w:textAlignment w:val="baseline"/>
                    <w:rPr>
                      <w:rFonts w:ascii="Times New Roman" w:hAnsi="Times New Roman" w:eastAsia="Times New Roman" w:cs="Times New Roman"/>
                      <w:sz w:val="18"/>
                      <w:szCs w:val="18"/>
                      <w:lang w:val="en-US" w:eastAsia="zh-CN"/>
                    </w:rPr>
                  </w:pPr>
                </w:p>
              </w:tc>
            </w:tr>
            <w:tr w:rsidRPr="007028F1" w:rsidR="00416FA5" w:rsidTr="62CBFFD7" w14:paraId="4FB6372B" w14:textId="77777777">
              <w:trPr>
                <w:trHeight w:val="399"/>
              </w:trPr>
              <w:tc>
                <w:tcPr>
                  <w:tcW w:w="2864" w:type="dxa"/>
                  <w:tcMar/>
                </w:tcPr>
                <w:p w:rsidRPr="007028F1" w:rsidR="00416FA5" w:rsidP="00416FA5" w:rsidRDefault="00416FA5" w14:paraId="7C5520C7" w14:textId="77777777">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Environmental Protection</w:t>
                  </w:r>
                </w:p>
              </w:tc>
              <w:tc>
                <w:tcPr>
                  <w:tcW w:w="423" w:type="dxa"/>
                  <w:tcMar/>
                </w:tcPr>
                <w:p w:rsidRPr="007028F1" w:rsidR="00416FA5" w:rsidP="00416FA5" w:rsidRDefault="00416FA5" w14:paraId="68D77D48" w14:textId="77777777">
                  <w:pPr>
                    <w:spacing w:after="0" w:line="240" w:lineRule="auto"/>
                    <w:textAlignment w:val="baseline"/>
                    <w:rPr>
                      <w:rFonts w:ascii="Times New Roman" w:hAnsi="Times New Roman" w:eastAsia="Times New Roman" w:cs="Times New Roman"/>
                      <w:sz w:val="18"/>
                      <w:szCs w:val="18"/>
                      <w:lang w:val="en-US" w:eastAsia="zh-CN"/>
                    </w:rPr>
                  </w:pPr>
                </w:p>
              </w:tc>
              <w:tc>
                <w:tcPr>
                  <w:tcW w:w="2903" w:type="dxa"/>
                  <w:tcMar/>
                </w:tcPr>
                <w:p w:rsidRPr="007028F1" w:rsidR="00416FA5" w:rsidP="00416FA5" w:rsidRDefault="00416FA5" w14:paraId="2DEE3143" w14:textId="3B9BEFAA">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Safety Case Analysis and Techniques (incl. Safety by design)</w:t>
                  </w:r>
                </w:p>
              </w:tc>
              <w:tc>
                <w:tcPr>
                  <w:tcW w:w="383" w:type="dxa"/>
                  <w:tcMar/>
                </w:tcPr>
                <w:p w:rsidRPr="007028F1" w:rsidR="00416FA5" w:rsidP="00416FA5" w:rsidRDefault="00416FA5" w14:paraId="25E4A5B7" w14:textId="77777777">
                  <w:pPr>
                    <w:spacing w:after="0" w:line="240" w:lineRule="auto"/>
                    <w:textAlignment w:val="baseline"/>
                    <w:rPr>
                      <w:rFonts w:ascii="Times New Roman" w:hAnsi="Times New Roman" w:eastAsia="Times New Roman" w:cs="Times New Roman"/>
                      <w:sz w:val="18"/>
                      <w:szCs w:val="18"/>
                      <w:lang w:val="en-US" w:eastAsia="zh-CN"/>
                    </w:rPr>
                  </w:pPr>
                </w:p>
              </w:tc>
            </w:tr>
            <w:tr w:rsidRPr="007028F1" w:rsidR="00416FA5" w:rsidTr="62CBFFD7" w14:paraId="54A29DD9" w14:textId="77777777">
              <w:trPr>
                <w:trHeight w:val="408"/>
              </w:trPr>
              <w:tc>
                <w:tcPr>
                  <w:tcW w:w="2864" w:type="dxa"/>
                  <w:tcMar/>
                </w:tcPr>
                <w:p w:rsidRPr="007028F1" w:rsidR="00416FA5" w:rsidP="00416FA5" w:rsidRDefault="00416FA5" w14:paraId="1C6F56B9" w14:textId="77777777">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Engineering Management</w:t>
                  </w:r>
                </w:p>
              </w:tc>
              <w:tc>
                <w:tcPr>
                  <w:tcW w:w="423" w:type="dxa"/>
                  <w:tcMar/>
                </w:tcPr>
                <w:p w:rsidRPr="007028F1" w:rsidR="00416FA5" w:rsidP="00416FA5" w:rsidRDefault="00416FA5" w14:paraId="765EB279" w14:textId="77777777">
                  <w:pPr>
                    <w:spacing w:after="0" w:line="240" w:lineRule="auto"/>
                    <w:textAlignment w:val="baseline"/>
                    <w:rPr>
                      <w:rFonts w:ascii="Times New Roman" w:hAnsi="Times New Roman" w:eastAsia="Times New Roman" w:cs="Times New Roman"/>
                      <w:sz w:val="18"/>
                      <w:szCs w:val="18"/>
                      <w:lang w:val="en-US" w:eastAsia="zh-CN"/>
                    </w:rPr>
                  </w:pPr>
                </w:p>
              </w:tc>
              <w:tc>
                <w:tcPr>
                  <w:tcW w:w="2903" w:type="dxa"/>
                  <w:tcMar/>
                </w:tcPr>
                <w:p w:rsidRPr="007028F1" w:rsidR="00416FA5" w:rsidP="00416FA5" w:rsidRDefault="00416FA5" w14:paraId="29F1BFCC" w14:textId="66380DC5">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Severe Accident Analysis (SAA)</w:t>
                  </w:r>
                </w:p>
              </w:tc>
              <w:tc>
                <w:tcPr>
                  <w:tcW w:w="383" w:type="dxa"/>
                  <w:tcMar/>
                </w:tcPr>
                <w:p w:rsidRPr="007028F1" w:rsidR="00416FA5" w:rsidP="00416FA5" w:rsidRDefault="00416FA5" w14:paraId="3A57C80E" w14:textId="77777777">
                  <w:pPr>
                    <w:spacing w:after="0" w:line="240" w:lineRule="auto"/>
                    <w:textAlignment w:val="baseline"/>
                    <w:rPr>
                      <w:rFonts w:ascii="Times New Roman" w:hAnsi="Times New Roman" w:eastAsia="Times New Roman" w:cs="Times New Roman"/>
                      <w:sz w:val="18"/>
                      <w:szCs w:val="18"/>
                      <w:lang w:val="en-US" w:eastAsia="zh-CN"/>
                    </w:rPr>
                  </w:pPr>
                </w:p>
              </w:tc>
            </w:tr>
            <w:tr w:rsidRPr="007028F1" w:rsidR="00416FA5" w:rsidTr="62CBFFD7" w14:paraId="23559FC5" w14:textId="77777777">
              <w:trPr>
                <w:trHeight w:val="195"/>
              </w:trPr>
              <w:tc>
                <w:tcPr>
                  <w:tcW w:w="2864" w:type="dxa"/>
                  <w:tcMar/>
                </w:tcPr>
                <w:p w:rsidRPr="007028F1" w:rsidR="00416FA5" w:rsidP="00416FA5" w:rsidRDefault="00416FA5" w14:paraId="7D8E62B9" w14:textId="77777777">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Equipment Qualification</w:t>
                  </w:r>
                </w:p>
              </w:tc>
              <w:tc>
                <w:tcPr>
                  <w:tcW w:w="423" w:type="dxa"/>
                  <w:tcMar/>
                </w:tcPr>
                <w:p w:rsidRPr="007028F1" w:rsidR="00416FA5" w:rsidP="00416FA5" w:rsidRDefault="00416FA5" w14:paraId="5A6E4BB1" w14:textId="77777777">
                  <w:pPr>
                    <w:spacing w:after="0" w:line="240" w:lineRule="auto"/>
                    <w:textAlignment w:val="baseline"/>
                    <w:rPr>
                      <w:rFonts w:ascii="Times New Roman" w:hAnsi="Times New Roman" w:eastAsia="Times New Roman" w:cs="Times New Roman"/>
                      <w:sz w:val="18"/>
                      <w:szCs w:val="18"/>
                      <w:lang w:val="en-US" w:eastAsia="zh-CN"/>
                    </w:rPr>
                  </w:pPr>
                </w:p>
              </w:tc>
              <w:tc>
                <w:tcPr>
                  <w:tcW w:w="2903" w:type="dxa"/>
                  <w:tcMar/>
                </w:tcPr>
                <w:p w:rsidRPr="007028F1" w:rsidR="00416FA5" w:rsidP="00416FA5" w:rsidRDefault="00416FA5" w14:paraId="545AA223" w14:textId="1C9D43C8">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Structural Integrity</w:t>
                  </w:r>
                </w:p>
              </w:tc>
              <w:tc>
                <w:tcPr>
                  <w:tcW w:w="383" w:type="dxa"/>
                  <w:tcMar/>
                </w:tcPr>
                <w:p w:rsidRPr="007028F1" w:rsidR="00416FA5" w:rsidP="00416FA5" w:rsidRDefault="00416FA5" w14:paraId="340AF494" w14:textId="77777777">
                  <w:pPr>
                    <w:spacing w:after="0" w:line="240" w:lineRule="auto"/>
                    <w:textAlignment w:val="baseline"/>
                    <w:rPr>
                      <w:rFonts w:ascii="Times New Roman" w:hAnsi="Times New Roman" w:eastAsia="Times New Roman" w:cs="Times New Roman"/>
                      <w:sz w:val="18"/>
                      <w:szCs w:val="18"/>
                      <w:lang w:val="en-US" w:eastAsia="zh-CN"/>
                    </w:rPr>
                  </w:pPr>
                </w:p>
              </w:tc>
            </w:tr>
            <w:tr w:rsidRPr="007028F1" w:rsidR="00416FA5" w:rsidTr="62CBFFD7" w14:paraId="4CEE5C48" w14:textId="77777777">
              <w:trPr>
                <w:trHeight w:val="204"/>
              </w:trPr>
              <w:tc>
                <w:tcPr>
                  <w:tcW w:w="2864" w:type="dxa"/>
                  <w:tcMar/>
                </w:tcPr>
                <w:p w:rsidRPr="007028F1" w:rsidR="00416FA5" w:rsidP="00416FA5" w:rsidRDefault="00416FA5" w14:paraId="26DEFF6A" w14:textId="77777777">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Emergency Planning &amp; Response</w:t>
                  </w:r>
                </w:p>
              </w:tc>
              <w:tc>
                <w:tcPr>
                  <w:tcW w:w="423" w:type="dxa"/>
                  <w:tcMar/>
                </w:tcPr>
                <w:p w:rsidRPr="007028F1" w:rsidR="00416FA5" w:rsidP="00416FA5" w:rsidRDefault="00416FA5" w14:paraId="53F95DD9" w14:textId="77777777">
                  <w:pPr>
                    <w:spacing w:after="0" w:line="240" w:lineRule="auto"/>
                    <w:textAlignment w:val="baseline"/>
                    <w:rPr>
                      <w:rFonts w:ascii="Times New Roman" w:hAnsi="Times New Roman" w:eastAsia="Times New Roman" w:cs="Times New Roman"/>
                      <w:sz w:val="18"/>
                      <w:szCs w:val="18"/>
                      <w:lang w:val="en-US" w:eastAsia="zh-CN"/>
                    </w:rPr>
                  </w:pPr>
                </w:p>
              </w:tc>
              <w:tc>
                <w:tcPr>
                  <w:tcW w:w="2903" w:type="dxa"/>
                  <w:tcMar/>
                </w:tcPr>
                <w:p w:rsidRPr="007028F1" w:rsidR="00416FA5" w:rsidP="00416FA5" w:rsidRDefault="00416FA5" w14:paraId="20922D98" w14:textId="02563A7C">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System Engineering</w:t>
                  </w:r>
                </w:p>
              </w:tc>
              <w:tc>
                <w:tcPr>
                  <w:tcW w:w="383" w:type="dxa"/>
                  <w:tcMar/>
                </w:tcPr>
                <w:p w:rsidRPr="007028F1" w:rsidR="00416FA5" w:rsidP="00416FA5" w:rsidRDefault="00416FA5" w14:paraId="22EBD8F1" w14:textId="77777777">
                  <w:pPr>
                    <w:spacing w:after="0" w:line="240" w:lineRule="auto"/>
                    <w:textAlignment w:val="baseline"/>
                    <w:rPr>
                      <w:rFonts w:ascii="Times New Roman" w:hAnsi="Times New Roman" w:eastAsia="Times New Roman" w:cs="Times New Roman"/>
                      <w:sz w:val="18"/>
                      <w:szCs w:val="18"/>
                      <w:lang w:val="en-US" w:eastAsia="zh-CN"/>
                    </w:rPr>
                  </w:pPr>
                </w:p>
              </w:tc>
            </w:tr>
            <w:tr w:rsidRPr="007028F1" w:rsidR="00416FA5" w:rsidTr="62CBFFD7" w14:paraId="08919319" w14:textId="77777777">
              <w:trPr>
                <w:trHeight w:val="204"/>
              </w:trPr>
              <w:tc>
                <w:tcPr>
                  <w:tcW w:w="2864" w:type="dxa"/>
                  <w:tcMar/>
                </w:tcPr>
                <w:p w:rsidRPr="007028F1" w:rsidR="00416FA5" w:rsidP="00416FA5" w:rsidRDefault="00416FA5" w14:paraId="6F5721FA" w14:textId="77777777">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External Hazards</w:t>
                  </w:r>
                </w:p>
              </w:tc>
              <w:tc>
                <w:tcPr>
                  <w:tcW w:w="423" w:type="dxa"/>
                  <w:tcMar/>
                </w:tcPr>
                <w:p w:rsidRPr="007028F1" w:rsidR="00416FA5" w:rsidP="00416FA5" w:rsidRDefault="00416FA5" w14:paraId="7CBF5C44" w14:textId="77777777">
                  <w:pPr>
                    <w:spacing w:after="0" w:line="240" w:lineRule="auto"/>
                    <w:textAlignment w:val="baseline"/>
                    <w:rPr>
                      <w:rFonts w:ascii="Times New Roman" w:hAnsi="Times New Roman" w:eastAsia="Times New Roman" w:cs="Times New Roman"/>
                      <w:sz w:val="18"/>
                      <w:szCs w:val="18"/>
                      <w:lang w:val="en-US" w:eastAsia="zh-CN"/>
                    </w:rPr>
                  </w:pPr>
                </w:p>
              </w:tc>
              <w:tc>
                <w:tcPr>
                  <w:tcW w:w="2903" w:type="dxa"/>
                  <w:tcMar/>
                </w:tcPr>
                <w:p w:rsidRPr="007028F1" w:rsidR="00416FA5" w:rsidP="00416FA5" w:rsidRDefault="00416FA5" w14:paraId="5443A4FF" w14:textId="19B45110">
                  <w:pPr>
                    <w:spacing w:after="0" w:line="240" w:lineRule="auto"/>
                    <w:textAlignment w:val="baseline"/>
                    <w:rPr>
                      <w:rFonts w:ascii="Times New Roman" w:hAnsi="Times New Roman" w:eastAsia="Times New Roman" w:cs="Times New Roman"/>
                      <w:sz w:val="18"/>
                      <w:szCs w:val="18"/>
                      <w:lang w:val="en-US" w:eastAsia="zh-CN"/>
                    </w:rPr>
                  </w:pPr>
                  <w:r w:rsidRPr="62CBFFD7" w:rsidR="00416FA5">
                    <w:rPr>
                      <w:rFonts w:ascii="Times New Roman" w:hAnsi="Times New Roman" w:eastAsia="Times New Roman" w:cs="Times New Roman"/>
                      <w:sz w:val="18"/>
                      <w:szCs w:val="18"/>
                      <w:lang w:val="en-US" w:eastAsia="zh-CN"/>
                    </w:rPr>
                    <w:t>Training</w:t>
                  </w:r>
                  <w:r w:rsidRPr="62CBFFD7" w:rsidR="11278409">
                    <w:rPr>
                      <w:rFonts w:ascii="Times New Roman" w:hAnsi="Times New Roman" w:eastAsia="Times New Roman" w:cs="Times New Roman"/>
                      <w:sz w:val="18"/>
                      <w:szCs w:val="18"/>
                      <w:lang w:val="en-US" w:eastAsia="zh-CN"/>
                    </w:rPr>
                    <w:t xml:space="preserve"> and Operations</w:t>
                  </w:r>
                </w:p>
              </w:tc>
              <w:tc>
                <w:tcPr>
                  <w:tcW w:w="383" w:type="dxa"/>
                  <w:tcMar/>
                </w:tcPr>
                <w:p w:rsidRPr="007028F1" w:rsidR="00416FA5" w:rsidP="00416FA5" w:rsidRDefault="00416FA5" w14:paraId="421DB410" w14:textId="77777777">
                  <w:pPr>
                    <w:spacing w:after="0" w:line="240" w:lineRule="auto"/>
                    <w:textAlignment w:val="baseline"/>
                    <w:rPr>
                      <w:rFonts w:ascii="Times New Roman" w:hAnsi="Times New Roman" w:eastAsia="Times New Roman" w:cs="Times New Roman"/>
                      <w:sz w:val="18"/>
                      <w:szCs w:val="18"/>
                      <w:lang w:val="en-US" w:eastAsia="zh-CN"/>
                    </w:rPr>
                  </w:pPr>
                </w:p>
              </w:tc>
            </w:tr>
          </w:tbl>
          <w:p w:rsidRPr="007028F1" w:rsidR="005E7769" w:rsidRDefault="005E7769" w14:paraId="53C4CBEC" w14:textId="77777777">
            <w:pPr>
              <w:spacing w:after="0" w:line="240" w:lineRule="auto"/>
              <w:textAlignment w:val="baseline"/>
              <w:rPr>
                <w:rFonts w:ascii="Times New Roman" w:hAnsi="Times New Roman" w:eastAsia="Times New Roman" w:cs="Times New Roman"/>
                <w:sz w:val="18"/>
                <w:szCs w:val="18"/>
                <w:lang w:val="en-US" w:eastAsia="zh-CN"/>
              </w:rPr>
            </w:pPr>
          </w:p>
        </w:tc>
      </w:tr>
      <w:tr w:rsidRPr="007028F1" w:rsidR="00076EE1" w:rsidTr="62CBFFD7" w14:paraId="5A2BF058" w14:textId="77777777">
        <w:trPr>
          <w:trHeight w:val="561"/>
        </w:trPr>
        <w:tc>
          <w:tcPr>
            <w:tcW w:w="2417" w:type="dxa"/>
            <w:tcBorders>
              <w:top w:val="single" w:color="000000" w:themeColor="text1" w:sz="6" w:space="0"/>
              <w:left w:val="single" w:color="000000" w:themeColor="text1" w:sz="6" w:space="0"/>
              <w:right w:val="single" w:color="000000" w:themeColor="text1" w:sz="6" w:space="0"/>
            </w:tcBorders>
            <w:shd w:val="clear" w:color="auto" w:fill="CCCCCC"/>
            <w:tcMar/>
          </w:tcPr>
          <w:p w:rsidRPr="007028F1" w:rsidR="00076EE1" w:rsidRDefault="00076EE1" w14:paraId="26A3A90D" w14:textId="77777777">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11. Details of the project addressing all aspects listed</w:t>
            </w:r>
          </w:p>
          <w:p w:rsidRPr="007028F1" w:rsidR="00076EE1" w:rsidRDefault="00076EE1" w14:paraId="6F992E7D" w14:textId="77777777">
            <w:pPr>
              <w:spacing w:after="0" w:line="240" w:lineRule="auto"/>
              <w:textAlignment w:val="baseline"/>
              <w:rPr>
                <w:rFonts w:ascii="Times New Roman" w:hAnsi="Times New Roman" w:eastAsia="Times New Roman" w:cs="Times New Roman"/>
                <w:sz w:val="18"/>
                <w:szCs w:val="18"/>
                <w:lang w:val="en-US" w:eastAsia="zh-CN"/>
              </w:rPr>
            </w:pPr>
          </w:p>
          <w:p w:rsidRPr="007028F1" w:rsidR="00076EE1" w:rsidRDefault="00076EE1" w14:paraId="62995849" w14:textId="77777777">
            <w:pPr>
              <w:spacing w:after="0" w:line="240" w:lineRule="auto"/>
              <w:textAlignment w:val="baseline"/>
              <w:rPr>
                <w:rFonts w:ascii="Times New Roman" w:hAnsi="Times New Roman" w:eastAsia="Times New Roman" w:cs="Times New Roman"/>
                <w:sz w:val="18"/>
                <w:szCs w:val="18"/>
                <w:lang w:val="en-US" w:eastAsia="zh-CN"/>
              </w:rPr>
            </w:pPr>
          </w:p>
          <w:p w:rsidRPr="007028F1" w:rsidR="005B6A33" w:rsidRDefault="00076EE1" w14:paraId="15C910AD" w14:textId="77777777">
            <w:pPr>
              <w:spacing w:after="0" w:line="240" w:lineRule="auto"/>
              <w:textAlignment w:val="baseline"/>
              <w:rPr>
                <w:rFonts w:ascii="Times New Roman" w:hAnsi="Times New Roman" w:eastAsia="Times New Roman" w:cs="Times New Roman"/>
                <w:b/>
                <w:sz w:val="18"/>
                <w:szCs w:val="18"/>
                <w:lang w:val="en-US" w:eastAsia="zh-CN"/>
              </w:rPr>
            </w:pPr>
            <w:r w:rsidRPr="007028F1">
              <w:rPr>
                <w:rFonts w:ascii="Times New Roman" w:hAnsi="Times New Roman" w:eastAsia="Times New Roman" w:cs="Times New Roman"/>
                <w:b/>
                <w:sz w:val="18"/>
                <w:szCs w:val="18"/>
                <w:lang w:val="en-US" w:eastAsia="zh-CN"/>
              </w:rPr>
              <w:t>Page Limit</w:t>
            </w:r>
          </w:p>
          <w:p w:rsidRPr="007028F1" w:rsidR="00076EE1" w:rsidRDefault="00EF47E6" w14:paraId="1830E96E" w14:textId="75C94AFA">
            <w:pPr>
              <w:spacing w:after="0" w:line="240" w:lineRule="auto"/>
              <w:textAlignment w:val="baseline"/>
              <w:rPr>
                <w:rFonts w:ascii="Times New Roman" w:hAnsi="Times New Roman" w:eastAsia="Times New Roman" w:cs="Times New Roman"/>
                <w:b/>
                <w:sz w:val="18"/>
                <w:szCs w:val="18"/>
                <w:lang w:val="en-US" w:eastAsia="zh-CN"/>
              </w:rPr>
            </w:pPr>
            <w:r w:rsidRPr="007028F1">
              <w:rPr>
                <w:rFonts w:ascii="Times New Roman" w:hAnsi="Times New Roman" w:eastAsia="Times New Roman" w:cs="Times New Roman"/>
                <w:b/>
                <w:sz w:val="18"/>
                <w:szCs w:val="18"/>
                <w:lang w:val="en-US" w:eastAsia="zh-CN"/>
              </w:rPr>
              <w:t>6</w:t>
            </w:r>
            <w:r w:rsidRPr="007028F1" w:rsidR="00076EE1">
              <w:rPr>
                <w:rFonts w:ascii="Times New Roman" w:hAnsi="Times New Roman" w:eastAsia="Times New Roman" w:cs="Times New Roman"/>
                <w:b/>
                <w:sz w:val="18"/>
                <w:szCs w:val="18"/>
                <w:lang w:val="en-US" w:eastAsia="zh-CN"/>
              </w:rPr>
              <w:t xml:space="preserve"> pages max</w:t>
            </w:r>
            <w:r w:rsidRPr="007028F1">
              <w:rPr>
                <w:rFonts w:ascii="Times New Roman" w:hAnsi="Times New Roman" w:eastAsia="Times New Roman" w:cs="Times New Roman"/>
                <w:b/>
                <w:sz w:val="18"/>
                <w:szCs w:val="18"/>
                <w:lang w:val="en-US" w:eastAsia="zh-CN"/>
              </w:rPr>
              <w:t xml:space="preserve"> per case study</w:t>
            </w:r>
            <w:r w:rsidRPr="007028F1" w:rsidR="009B5985">
              <w:rPr>
                <w:rFonts w:ascii="Times New Roman" w:hAnsi="Times New Roman" w:eastAsia="Times New Roman" w:cs="Times New Roman"/>
                <w:b/>
                <w:sz w:val="18"/>
                <w:szCs w:val="18"/>
                <w:lang w:val="en-US" w:eastAsia="zh-CN"/>
              </w:rPr>
              <w:t xml:space="preserve"> including all diagrams.</w:t>
            </w:r>
          </w:p>
          <w:p w:rsidRPr="007028F1" w:rsidR="005B6A33" w:rsidP="005B6A33" w:rsidRDefault="005B6A33" w14:paraId="48BC89A5" w14:textId="2741725D">
            <w:pPr>
              <w:spacing w:after="0" w:line="240" w:lineRule="auto"/>
              <w:textAlignment w:val="baseline"/>
              <w:rPr>
                <w:rFonts w:ascii="Times New Roman" w:hAnsi="Times New Roman" w:eastAsia="Times New Roman" w:cs="Times New Roman"/>
                <w:b/>
                <w:sz w:val="18"/>
                <w:szCs w:val="18"/>
                <w:lang w:val="en-US" w:eastAsia="zh-CN"/>
              </w:rPr>
            </w:pPr>
            <w:r w:rsidRPr="007028F1">
              <w:rPr>
                <w:rFonts w:ascii="Times New Roman" w:hAnsi="Times New Roman" w:eastAsia="Times New Roman" w:cs="Times New Roman"/>
                <w:b/>
                <w:sz w:val="18"/>
                <w:szCs w:val="18"/>
                <w:lang w:val="en-US" w:eastAsia="zh-CN"/>
              </w:rPr>
              <w:t>Questions 1 – 10 for information are 1 page max.</w:t>
            </w:r>
          </w:p>
          <w:p w:rsidRPr="007028F1" w:rsidR="00C62352" w:rsidRDefault="00C62352" w14:paraId="3AFB1FE9" w14:textId="77777777">
            <w:pPr>
              <w:spacing w:after="0" w:line="240" w:lineRule="auto"/>
              <w:textAlignment w:val="baseline"/>
              <w:rPr>
                <w:rFonts w:ascii="Times New Roman" w:hAnsi="Times New Roman" w:eastAsia="Times New Roman" w:cs="Times New Roman"/>
                <w:b/>
                <w:sz w:val="18"/>
                <w:szCs w:val="18"/>
                <w:lang w:val="en-US" w:eastAsia="zh-CN"/>
              </w:rPr>
            </w:pPr>
          </w:p>
          <w:p w:rsidRPr="007028F1" w:rsidR="00C62352" w:rsidRDefault="00C62352" w14:paraId="2FDCD17F" w14:textId="4F04121F">
            <w:pPr>
              <w:spacing w:after="0" w:line="240" w:lineRule="auto"/>
              <w:textAlignment w:val="baseline"/>
              <w:rPr>
                <w:rFonts w:ascii="Times New Roman" w:hAnsi="Times New Roman" w:eastAsia="Times New Roman" w:cs="Times New Roman"/>
                <w:b/>
                <w:sz w:val="18"/>
                <w:szCs w:val="18"/>
                <w:lang w:val="en-US" w:eastAsia="zh-CN"/>
              </w:rPr>
            </w:pPr>
            <w:r w:rsidRPr="007028F1">
              <w:rPr>
                <w:rFonts w:ascii="Times New Roman" w:hAnsi="Times New Roman" w:eastAsia="Times New Roman" w:cs="Times New Roman"/>
                <w:b/>
                <w:sz w:val="18"/>
                <w:szCs w:val="18"/>
                <w:lang w:val="en-US" w:eastAsia="zh-CN"/>
              </w:rPr>
              <w:t>Submit as separate PDF</w:t>
            </w:r>
          </w:p>
        </w:tc>
        <w:tc>
          <w:tcPr>
            <w:tcW w:w="660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7028F1" w:rsidR="00076EE1" w:rsidP="00076EE1" w:rsidRDefault="00076EE1" w14:paraId="4F06B102" w14:textId="299EEC03">
            <w:pPr>
              <w:pStyle w:val="ListParagraph"/>
              <w:numPr>
                <w:ilvl w:val="0"/>
                <w:numId w:val="50"/>
              </w:numPr>
              <w:spacing w:after="0" w:line="240" w:lineRule="auto"/>
              <w:textAlignment w:val="baseline"/>
              <w:rPr>
                <w:rFonts w:ascii="Times New Roman" w:hAnsi="Times New Roman" w:eastAsia="Times New Roman" w:cs="Times New Roman"/>
                <w:sz w:val="18"/>
                <w:szCs w:val="18"/>
                <w:lang w:val="en-US" w:eastAsia="zh-CN"/>
              </w:rPr>
            </w:pPr>
            <w:r w:rsidRPr="66969D0A">
              <w:rPr>
                <w:rFonts w:ascii="Times New Roman" w:hAnsi="Times New Roman" w:eastAsia="Times New Roman" w:cs="Times New Roman"/>
                <w:sz w:val="18"/>
                <w:szCs w:val="18"/>
                <w:lang w:val="en-US" w:eastAsia="zh-CN"/>
              </w:rPr>
              <w:t xml:space="preserve">How the </w:t>
            </w:r>
            <w:r w:rsidRPr="66969D0A" w:rsidR="00FA1155">
              <w:rPr>
                <w:rFonts w:ascii="Times New Roman" w:hAnsi="Times New Roman" w:eastAsia="Times New Roman" w:cs="Times New Roman"/>
                <w:sz w:val="18"/>
                <w:szCs w:val="18"/>
                <w:lang w:val="en-US" w:eastAsia="zh-CN"/>
              </w:rPr>
              <w:t>Tenderer</w:t>
            </w:r>
            <w:r w:rsidRPr="66969D0A">
              <w:rPr>
                <w:rFonts w:ascii="Times New Roman" w:hAnsi="Times New Roman" w:eastAsia="Times New Roman" w:cs="Times New Roman"/>
                <w:sz w:val="18"/>
                <w:szCs w:val="18"/>
                <w:lang w:val="en-US" w:eastAsia="zh-CN"/>
              </w:rPr>
              <w:t xml:space="preserve"> contributed to delivering the project safely and to quality, cost and schedule, including considerations for an appropriate safety organisational culture, Sensitive Nuclear Information (if applicable) and Export Control Information.</w:t>
            </w:r>
            <w:r w:rsidRPr="66969D0A" w:rsidR="00302A22">
              <w:rPr>
                <w:rFonts w:ascii="Times New Roman" w:hAnsi="Times New Roman"/>
                <w:sz w:val="18"/>
                <w:szCs w:val="18"/>
                <w:lang w:val="en-US" w:eastAsia="zh-TW"/>
              </w:rPr>
              <w:t xml:space="preserve"> </w:t>
            </w:r>
          </w:p>
          <w:p w:rsidRPr="007028F1" w:rsidR="00076EE1" w:rsidP="66969D0A" w:rsidRDefault="00076EE1" w14:paraId="451E4171" w14:textId="3C1E391A">
            <w:pPr>
              <w:spacing w:after="0" w:line="240" w:lineRule="auto"/>
              <w:textAlignment w:val="baseline"/>
              <w:rPr>
                <w:rFonts w:ascii="Times New Roman" w:hAnsi="Times New Roman"/>
                <w:sz w:val="18"/>
                <w:szCs w:val="18"/>
                <w:lang w:val="en-US" w:eastAsia="zh-TW"/>
              </w:rPr>
            </w:pPr>
          </w:p>
          <w:p w:rsidRPr="007028F1" w:rsidR="00076EE1" w:rsidP="66969D0A" w:rsidRDefault="00302A22" w14:paraId="5960305B" w14:textId="3B49A076">
            <w:pPr>
              <w:spacing w:after="0" w:line="240" w:lineRule="auto"/>
              <w:textAlignment w:val="baseline"/>
              <w:rPr>
                <w:rFonts w:ascii="Times New Roman" w:hAnsi="Times New Roman" w:eastAsia="Times New Roman" w:cs="Times New Roman"/>
                <w:sz w:val="18"/>
                <w:szCs w:val="18"/>
                <w:lang w:val="en-US" w:eastAsia="zh-CN"/>
              </w:rPr>
            </w:pPr>
            <w:r w:rsidRPr="66969D0A">
              <w:rPr>
                <w:rFonts w:ascii="Times New Roman" w:hAnsi="Times New Roman"/>
                <w:sz w:val="18"/>
                <w:szCs w:val="18"/>
                <w:lang w:val="en-US" w:eastAsia="zh-TW"/>
              </w:rPr>
              <w:t>Note: Case study must include experience of the United Kingdom nuclear regulatory environment and how this is of comparable scale and substance to GBN</w:t>
            </w:r>
            <w:r>
              <w:t>.</w:t>
            </w:r>
          </w:p>
        </w:tc>
      </w:tr>
    </w:tbl>
    <w:p w:rsidR="66969D0A" w:rsidRDefault="66969D0A" w14:paraId="3703151A" w14:textId="0B206824"/>
    <w:p w:rsidRPr="007028F1" w:rsidR="005E7769" w:rsidP="005E7769" w:rsidRDefault="005E7769" w14:paraId="62B03F47" w14:textId="77777777">
      <w:pPr>
        <w:spacing w:after="0" w:line="240" w:lineRule="auto"/>
        <w:textAlignment w:val="baseline"/>
        <w:rPr>
          <w:rFonts w:ascii="Times New Roman" w:hAnsi="Times New Roman" w:eastAsia="Times New Roman" w:cs="Times New Roman"/>
          <w:sz w:val="32"/>
          <w:szCs w:val="32"/>
          <w:lang w:eastAsia="zh-CN"/>
        </w:rPr>
      </w:pPr>
    </w:p>
    <w:p w:rsidRPr="007028F1" w:rsidR="006F01CD" w:rsidRDefault="006F01CD" w14:paraId="5565CFB5" w14:textId="3838F0E6">
      <w:pPr>
        <w:spacing w:after="160" w:line="259" w:lineRule="auto"/>
        <w:rPr>
          <w:rFonts w:ascii="Times New Roman" w:hAnsi="Times New Roman" w:eastAsia="Times New Roman" w:cs="Times New Roman"/>
          <w:sz w:val="32"/>
          <w:szCs w:val="32"/>
          <w:lang w:eastAsia="zh-CN"/>
        </w:rPr>
      </w:pPr>
      <w:r w:rsidRPr="007028F1">
        <w:rPr>
          <w:rFonts w:ascii="Times New Roman" w:hAnsi="Times New Roman" w:eastAsia="Times New Roman" w:cs="Times New Roman"/>
          <w:sz w:val="32"/>
          <w:szCs w:val="32"/>
          <w:lang w:eastAsia="zh-CN"/>
        </w:rPr>
        <w:br w:type="page"/>
      </w:r>
    </w:p>
    <w:tbl>
      <w:tblPr>
        <w:tblW w:w="9025" w:type="dxa"/>
        <w:tblInd w:w="-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417"/>
        <w:gridCol w:w="6608"/>
      </w:tblGrid>
      <w:tr w:rsidRPr="007028F1" w:rsidR="00415F8B" w:rsidTr="62CBFFD7" w14:paraId="1DE462E3" w14:textId="77777777">
        <w:trPr>
          <w:trHeight w:val="300"/>
        </w:trPr>
        <w:tc>
          <w:tcPr>
            <w:tcW w:w="902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0CECE" w:themeFill="background2" w:themeFillShade="E6"/>
            <w:tcMar/>
            <w:hideMark/>
          </w:tcPr>
          <w:p w:rsidRPr="007028F1" w:rsidR="00415F8B" w:rsidRDefault="00415F8B" w14:paraId="3EF6D208" w14:textId="2BBD9E11">
            <w:pPr>
              <w:spacing w:after="0" w:line="240" w:lineRule="auto"/>
              <w:textAlignment w:val="baseline"/>
              <w:rPr>
                <w:rFonts w:ascii="Times New Roman" w:hAnsi="Times New Roman" w:eastAsia="Times New Roman" w:cs="Times New Roman"/>
                <w:sz w:val="24"/>
                <w:lang w:eastAsia="zh-CN"/>
              </w:rPr>
            </w:pPr>
            <w:r w:rsidRPr="007028F1">
              <w:rPr>
                <w:rFonts w:ascii="Times New Roman" w:hAnsi="Times New Roman" w:eastAsia="Times New Roman" w:cs="Times New Roman"/>
                <w:b/>
                <w:sz w:val="18"/>
                <w:szCs w:val="18"/>
                <w:lang w:eastAsia="zh-CN"/>
              </w:rPr>
              <w:t xml:space="preserve">T.1.3: </w:t>
            </w:r>
            <w:r w:rsidRPr="007028F1" w:rsidR="00F87DEE">
              <w:rPr>
                <w:rFonts w:ascii="Times New Roman" w:hAnsi="Times New Roman" w:eastAsia="Times New Roman" w:cs="Times New Roman"/>
                <w:b/>
                <w:sz w:val="18"/>
                <w:szCs w:val="18"/>
                <w:lang w:eastAsia="zh-CN"/>
              </w:rPr>
              <w:t>Light Water Reactor Case Study</w:t>
            </w:r>
          </w:p>
        </w:tc>
      </w:tr>
      <w:tr w:rsidRPr="007028F1" w:rsidR="00415F8B" w:rsidTr="62CBFFD7" w14:paraId="1E37AE21" w14:textId="77777777">
        <w:trPr>
          <w:trHeight w:val="300"/>
        </w:trPr>
        <w:tc>
          <w:tcPr>
            <w:tcW w:w="902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7028F1" w:rsidR="00415F8B" w:rsidRDefault="00415F8B" w14:paraId="51CDCB47" w14:textId="241AFB5A">
            <w:pPr>
              <w:spacing w:after="0" w:line="240" w:lineRule="auto"/>
              <w:textAlignment w:val="baseline"/>
              <w:rPr>
                <w:rFonts w:ascii="Times New Roman" w:hAnsi="Times New Roman" w:eastAsia="Times New Roman" w:cs="Times New Roman"/>
                <w:sz w:val="18"/>
                <w:szCs w:val="18"/>
                <w:lang w:eastAsia="zh-CN"/>
              </w:rPr>
            </w:pPr>
            <w:r w:rsidRPr="007028F1">
              <w:rPr>
                <w:rFonts w:ascii="Times New Roman" w:hAnsi="Times New Roman" w:eastAsia="Times New Roman" w:cs="Times New Roman"/>
                <w:b/>
                <w:sz w:val="18"/>
                <w:szCs w:val="18"/>
                <w:lang w:eastAsia="zh-CN"/>
              </w:rPr>
              <w:t xml:space="preserve">Question: </w:t>
            </w:r>
            <w:r w:rsidRPr="007028F1" w:rsidR="000A4FF6">
              <w:rPr>
                <w:rFonts w:ascii="Times New Roman" w:hAnsi="Times New Roman" w:eastAsia="Times New Roman" w:cs="Times New Roman"/>
                <w:sz w:val="18"/>
                <w:szCs w:val="18"/>
                <w:lang w:eastAsia="zh-CN"/>
              </w:rPr>
              <w:t xml:space="preserve">The </w:t>
            </w:r>
            <w:r w:rsidRPr="007028F1" w:rsidR="00F66E9A">
              <w:rPr>
                <w:rFonts w:ascii="Times New Roman" w:hAnsi="Times New Roman" w:eastAsia="Times New Roman" w:cs="Times New Roman"/>
                <w:sz w:val="18"/>
                <w:szCs w:val="18"/>
                <w:lang w:eastAsia="zh-CN"/>
              </w:rPr>
              <w:t>Tenderer</w:t>
            </w:r>
            <w:r w:rsidRPr="007028F1" w:rsidR="000A4FF6">
              <w:rPr>
                <w:rFonts w:ascii="Times New Roman" w:hAnsi="Times New Roman" w:eastAsia="Times New Roman" w:cs="Times New Roman"/>
                <w:sz w:val="18"/>
                <w:szCs w:val="18"/>
                <w:lang w:eastAsia="zh-CN"/>
              </w:rPr>
              <w:t xml:space="preserve"> shall provide two case studies of projects in the last 13 years where the </w:t>
            </w:r>
            <w:r w:rsidRPr="007028F1" w:rsidR="00F66E9A">
              <w:rPr>
                <w:rFonts w:ascii="Times New Roman" w:hAnsi="Times New Roman" w:eastAsia="Times New Roman" w:cs="Times New Roman"/>
                <w:sz w:val="18"/>
                <w:szCs w:val="18"/>
                <w:lang w:eastAsia="zh-CN"/>
              </w:rPr>
              <w:t>Tenderer</w:t>
            </w:r>
            <w:r w:rsidRPr="007028F1" w:rsidR="000A4FF6">
              <w:rPr>
                <w:rFonts w:ascii="Times New Roman" w:hAnsi="Times New Roman" w:eastAsia="Times New Roman" w:cs="Times New Roman"/>
                <w:sz w:val="18"/>
                <w:szCs w:val="18"/>
                <w:lang w:eastAsia="zh-CN"/>
              </w:rPr>
              <w:t xml:space="preserve"> has supported the design, engineering, construction/modification, commissioning and/or engineering support to operations of LWR type plant.</w:t>
            </w:r>
          </w:p>
          <w:p w:rsidR="000D1A79" w:rsidP="000D1A79" w:rsidRDefault="000D1A79" w14:paraId="68BBE7FB" w14:textId="77777777">
            <w:pPr>
              <w:spacing w:after="0" w:line="240" w:lineRule="auto"/>
              <w:textAlignment w:val="baseline"/>
              <w:rPr>
                <w:rFonts w:ascii="Times New Roman" w:hAnsi="Times New Roman" w:eastAsia="Times New Roman" w:cs="Times New Roman"/>
                <w:bCs/>
                <w:sz w:val="18"/>
                <w:szCs w:val="18"/>
                <w:lang w:eastAsia="zh-CN"/>
              </w:rPr>
            </w:pPr>
            <w:r w:rsidRPr="007028F1">
              <w:rPr>
                <w:rFonts w:ascii="Times New Roman" w:hAnsi="Times New Roman" w:eastAsia="Times New Roman" w:cs="Times New Roman"/>
                <w:bCs/>
                <w:sz w:val="18"/>
                <w:szCs w:val="18"/>
                <w:lang w:eastAsia="zh-CN"/>
              </w:rPr>
              <w:t>Questions 1-10 are for information. Question 11 is evaluated.</w:t>
            </w:r>
          </w:p>
          <w:p w:rsidR="00167EF7" w:rsidP="000D1A79" w:rsidRDefault="00167EF7" w14:paraId="6B6770D3" w14:textId="77777777">
            <w:pPr>
              <w:spacing w:after="0" w:line="240" w:lineRule="auto"/>
              <w:textAlignment w:val="baseline"/>
              <w:rPr>
                <w:rFonts w:ascii="Times New Roman" w:hAnsi="Times New Roman" w:eastAsia="Times New Roman" w:cs="Times New Roman"/>
                <w:bCs/>
                <w:sz w:val="18"/>
                <w:szCs w:val="18"/>
                <w:lang w:eastAsia="zh-CN"/>
              </w:rPr>
            </w:pPr>
          </w:p>
          <w:p w:rsidRPr="007028F1" w:rsidR="00167EF7" w:rsidP="000D1A79" w:rsidRDefault="00167EF7" w14:paraId="3DC72FCB" w14:textId="3DF2F2F8">
            <w:pPr>
              <w:spacing w:after="0" w:line="240" w:lineRule="auto"/>
              <w:textAlignment w:val="baseline"/>
              <w:rPr>
                <w:rFonts w:ascii="Times New Roman" w:hAnsi="Times New Roman" w:eastAsia="Times New Roman" w:cs="Times New Roman"/>
                <w:bCs/>
                <w:sz w:val="18"/>
                <w:szCs w:val="18"/>
                <w:lang w:eastAsia="zh-CN"/>
              </w:rPr>
            </w:pPr>
            <w:r w:rsidRPr="00167EF7">
              <w:rPr>
                <w:rFonts w:ascii="Times New Roman" w:hAnsi="Times New Roman" w:eastAsia="Times New Roman" w:cs="Times New Roman"/>
                <w:bCs/>
                <w:sz w:val="18"/>
                <w:szCs w:val="18"/>
                <w:lang w:eastAsia="zh-CN"/>
              </w:rPr>
              <w:t>The Tenderer must explain the relevance of the case study(ies) to GBN requirements, and/or describe in terms of scale and scope how their experience will be applied to this contract</w:t>
            </w:r>
            <w:r>
              <w:rPr>
                <w:rFonts w:ascii="Times New Roman" w:hAnsi="Times New Roman" w:eastAsia="Times New Roman" w:cs="Times New Roman"/>
                <w:bCs/>
                <w:sz w:val="18"/>
                <w:szCs w:val="18"/>
                <w:lang w:eastAsia="zh-CN"/>
              </w:rPr>
              <w:t>.</w:t>
            </w:r>
          </w:p>
          <w:p w:rsidRPr="007028F1" w:rsidR="00416FA5" w:rsidP="00416FA5" w:rsidRDefault="00416FA5" w14:paraId="4CB96F7C" w14:textId="77777777">
            <w:pPr>
              <w:spacing w:after="0" w:line="240" w:lineRule="auto"/>
              <w:textAlignment w:val="baseline"/>
              <w:rPr>
                <w:rFonts w:ascii="Times New Roman" w:hAnsi="Times New Roman" w:eastAsia="Times New Roman" w:cs="Times New Roman"/>
                <w:b/>
                <w:bCs/>
                <w:sz w:val="18"/>
                <w:szCs w:val="18"/>
                <w:lang w:eastAsia="zh-CN"/>
              </w:rPr>
            </w:pPr>
          </w:p>
          <w:p w:rsidRPr="007028F1" w:rsidR="00D51435" w:rsidP="00D51435" w:rsidRDefault="00D51435" w14:paraId="6335D18C" w14:textId="77777777">
            <w:pPr>
              <w:spacing w:after="0" w:line="240" w:lineRule="auto"/>
              <w:textAlignment w:val="baseline"/>
              <w:rPr>
                <w:rFonts w:ascii="Times New Roman" w:hAnsi="Times New Roman" w:eastAsia="Times New Roman" w:cs="Times New Roman"/>
                <w:sz w:val="18"/>
                <w:szCs w:val="18"/>
                <w:lang w:eastAsia="zh-CN"/>
              </w:rPr>
            </w:pPr>
            <w:r w:rsidRPr="007028F1">
              <w:rPr>
                <w:rFonts w:ascii="Times New Roman" w:hAnsi="Times New Roman" w:eastAsia="Times New Roman" w:cs="Times New Roman"/>
                <w:b/>
                <w:bCs/>
                <w:sz w:val="18"/>
                <w:szCs w:val="18"/>
                <w:lang w:eastAsia="zh-CN"/>
              </w:rPr>
              <w:t xml:space="preserve">Font Size: </w:t>
            </w:r>
            <w:r w:rsidRPr="007028F1">
              <w:rPr>
                <w:rFonts w:ascii="Times New Roman" w:hAnsi="Times New Roman" w:eastAsia="Times New Roman" w:cs="Times New Roman"/>
                <w:sz w:val="18"/>
                <w:szCs w:val="18"/>
                <w:lang w:eastAsia="zh-CN"/>
              </w:rPr>
              <w:t>12</w:t>
            </w:r>
          </w:p>
          <w:p w:rsidRPr="007028F1" w:rsidR="00416FA5" w:rsidP="00416FA5" w:rsidRDefault="00416FA5" w14:paraId="601CB9A0" w14:textId="77777777">
            <w:pPr>
              <w:spacing w:after="0" w:line="240" w:lineRule="auto"/>
              <w:textAlignment w:val="baseline"/>
              <w:rPr>
                <w:rFonts w:ascii="Times New Roman" w:hAnsi="Times New Roman" w:eastAsia="Times New Roman" w:cs="Times New Roman"/>
                <w:sz w:val="18"/>
                <w:szCs w:val="18"/>
                <w:lang w:eastAsia="zh-CN"/>
              </w:rPr>
            </w:pPr>
            <w:r w:rsidRPr="007028F1">
              <w:rPr>
                <w:rFonts w:ascii="Times New Roman" w:hAnsi="Times New Roman" w:eastAsia="Times New Roman" w:cs="Times New Roman"/>
                <w:b/>
                <w:bCs/>
                <w:sz w:val="18"/>
                <w:szCs w:val="18"/>
                <w:lang w:eastAsia="zh-CN"/>
              </w:rPr>
              <w:t>Font Style:</w:t>
            </w:r>
            <w:r w:rsidRPr="007028F1" w:rsidR="00D51435">
              <w:rPr>
                <w:rFonts w:ascii="Times New Roman" w:hAnsi="Times New Roman" w:eastAsia="Times New Roman" w:cs="Times New Roman"/>
                <w:b/>
                <w:bCs/>
                <w:sz w:val="18"/>
                <w:szCs w:val="18"/>
                <w:lang w:eastAsia="zh-CN"/>
              </w:rPr>
              <w:t xml:space="preserve"> </w:t>
            </w:r>
            <w:r w:rsidRPr="007028F1" w:rsidR="00B24A78">
              <w:rPr>
                <w:rFonts w:ascii="Times New Roman" w:hAnsi="Times New Roman" w:eastAsia="Times New Roman" w:cs="Times New Roman"/>
                <w:sz w:val="18"/>
                <w:szCs w:val="18"/>
                <w:lang w:eastAsia="zh-CN"/>
              </w:rPr>
              <w:t>Times New Roman</w:t>
            </w:r>
          </w:p>
          <w:p w:rsidRPr="007028F1" w:rsidR="009B5985" w:rsidP="00416FA5" w:rsidRDefault="009B5985" w14:paraId="5DB25A1B" w14:textId="490A0B70">
            <w:pPr>
              <w:spacing w:after="0" w:line="240" w:lineRule="auto"/>
              <w:textAlignment w:val="baseline"/>
              <w:rPr>
                <w:rFonts w:ascii="Times New Roman" w:hAnsi="Times New Roman" w:eastAsia="Times New Roman" w:cs="Times New Roman"/>
                <w:sz w:val="18"/>
                <w:szCs w:val="18"/>
                <w:lang w:eastAsia="zh-CN"/>
              </w:rPr>
            </w:pPr>
            <w:r w:rsidRPr="007028F1">
              <w:rPr>
                <w:rFonts w:ascii="Times New Roman" w:hAnsi="Times New Roman" w:eastAsia="Times New Roman" w:cs="Times New Roman"/>
                <w:b/>
                <w:bCs/>
                <w:sz w:val="18"/>
                <w:szCs w:val="18"/>
                <w:lang w:eastAsia="zh-CN"/>
              </w:rPr>
              <w:t xml:space="preserve">Margin: </w:t>
            </w:r>
            <w:r w:rsidRPr="007028F1">
              <w:rPr>
                <w:rFonts w:ascii="Times New Roman" w:hAnsi="Times New Roman" w:eastAsia="Times New Roman" w:cs="Times New Roman"/>
                <w:sz w:val="18"/>
                <w:szCs w:val="18"/>
                <w:lang w:eastAsia="zh-CN"/>
              </w:rPr>
              <w:t>Moderate - Top and Bottom 2.54cm, Left and Right 1.91cm</w:t>
            </w:r>
          </w:p>
        </w:tc>
      </w:tr>
      <w:tr w:rsidRPr="007028F1" w:rsidR="00415F8B" w:rsidTr="62CBFFD7" w14:paraId="7EFCDEAB" w14:textId="77777777">
        <w:trPr>
          <w:trHeight w:val="300"/>
        </w:trPr>
        <w:tc>
          <w:tcPr>
            <w:tcW w:w="241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Pr="007028F1" w:rsidR="00415F8B" w:rsidRDefault="00415F8B" w14:paraId="591FE62D" w14:textId="77777777">
            <w:pPr>
              <w:spacing w:after="0" w:line="240" w:lineRule="auto"/>
              <w:textAlignment w:val="baseline"/>
              <w:rPr>
                <w:rFonts w:ascii="Times New Roman" w:hAnsi="Times New Roman" w:eastAsia="Times New Roman" w:cs="Times New Roman"/>
                <w:b/>
                <w:sz w:val="18"/>
                <w:szCs w:val="18"/>
                <w:lang w:val="en-US" w:eastAsia="zh-CN"/>
              </w:rPr>
            </w:pPr>
            <w:r w:rsidRPr="007028F1">
              <w:rPr>
                <w:rFonts w:ascii="Times New Roman" w:hAnsi="Times New Roman" w:eastAsia="Times New Roman" w:cs="Times New Roman"/>
                <w:b/>
                <w:sz w:val="18"/>
                <w:szCs w:val="18"/>
                <w:lang w:val="en-US" w:eastAsia="zh-CN"/>
              </w:rPr>
              <w:t>Details Required</w:t>
            </w:r>
          </w:p>
        </w:tc>
        <w:tc>
          <w:tcPr>
            <w:tcW w:w="660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0CECE" w:themeFill="background2" w:themeFillShade="E6"/>
            <w:tcMar/>
          </w:tcPr>
          <w:p w:rsidRPr="007028F1" w:rsidR="00415F8B" w:rsidRDefault="00F66E9A" w14:paraId="37CE4369" w14:textId="63BB840C">
            <w:pPr>
              <w:spacing w:after="0" w:line="240" w:lineRule="auto"/>
              <w:textAlignment w:val="baseline"/>
              <w:rPr>
                <w:rFonts w:ascii="Times New Roman" w:hAnsi="Times New Roman" w:eastAsia="Times New Roman" w:cs="Times New Roman"/>
                <w:b/>
                <w:sz w:val="18"/>
                <w:szCs w:val="18"/>
                <w:lang w:val="en-US" w:eastAsia="zh-CN"/>
              </w:rPr>
            </w:pPr>
            <w:r w:rsidRPr="007028F1">
              <w:rPr>
                <w:rFonts w:ascii="Times New Roman" w:hAnsi="Times New Roman" w:eastAsia="Times New Roman" w:cs="Times New Roman"/>
                <w:b/>
                <w:sz w:val="18"/>
                <w:szCs w:val="18"/>
                <w:lang w:val="en-US" w:eastAsia="zh-CN"/>
              </w:rPr>
              <w:t>Tenderer</w:t>
            </w:r>
            <w:r w:rsidRPr="007028F1" w:rsidR="00415F8B">
              <w:rPr>
                <w:rFonts w:ascii="Times New Roman" w:hAnsi="Times New Roman" w:eastAsia="Times New Roman" w:cs="Times New Roman"/>
                <w:b/>
                <w:sz w:val="18"/>
                <w:szCs w:val="18"/>
                <w:lang w:val="en-US" w:eastAsia="zh-CN"/>
              </w:rPr>
              <w:t xml:space="preserve"> Response</w:t>
            </w:r>
          </w:p>
        </w:tc>
      </w:tr>
      <w:tr w:rsidRPr="007028F1" w:rsidR="00415F8B" w:rsidTr="62CBFFD7" w14:paraId="1809C5AB" w14:textId="77777777">
        <w:trPr>
          <w:trHeight w:val="300"/>
        </w:trPr>
        <w:tc>
          <w:tcPr>
            <w:tcW w:w="241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hideMark/>
          </w:tcPr>
          <w:p w:rsidRPr="007028F1" w:rsidR="00415F8B" w:rsidRDefault="00415F8B" w14:paraId="45F749EC" w14:textId="29C2A15B">
            <w:pPr>
              <w:spacing w:after="0" w:line="240" w:lineRule="auto"/>
              <w:textAlignment w:val="baseline"/>
              <w:rPr>
                <w:rFonts w:ascii="Times New Roman" w:hAnsi="Times New Roman" w:eastAsia="Times New Roman" w:cs="Times New Roman"/>
                <w:sz w:val="18"/>
                <w:szCs w:val="18"/>
                <w:lang w:eastAsia="zh-CN"/>
              </w:rPr>
            </w:pPr>
            <w:r w:rsidRPr="30DCAAE4">
              <w:rPr>
                <w:rFonts w:ascii="Times New Roman" w:hAnsi="Times New Roman" w:eastAsia="Times New Roman" w:cs="Times New Roman"/>
                <w:sz w:val="18"/>
                <w:szCs w:val="18"/>
                <w:lang w:val="en-US" w:eastAsia="zh-CN"/>
              </w:rPr>
              <w:t>1.  Summary of case study scope, contractual arrangements (including contract type)</w:t>
            </w:r>
            <w:r w:rsidRPr="30DCAAE4" w:rsidR="59C866ED">
              <w:rPr>
                <w:rFonts w:ascii="Times New Roman" w:hAnsi="Times New Roman" w:eastAsia="Times New Roman" w:cs="Times New Roman"/>
                <w:sz w:val="18"/>
                <w:szCs w:val="18"/>
                <w:lang w:val="en-US" w:eastAsia="zh-CN"/>
              </w:rPr>
              <w:t>, plant/equipment engineered,</w:t>
            </w:r>
            <w:r w:rsidRPr="30DCAAE4">
              <w:rPr>
                <w:rFonts w:ascii="Times New Roman" w:hAnsi="Times New Roman" w:eastAsia="Times New Roman" w:cs="Times New Roman"/>
                <w:sz w:val="18"/>
                <w:szCs w:val="18"/>
                <w:lang w:val="en-US" w:eastAsia="zh-CN"/>
              </w:rPr>
              <w:t xml:space="preserve"> and resources mobilised </w:t>
            </w:r>
          </w:p>
        </w:tc>
        <w:tc>
          <w:tcPr>
            <w:tcW w:w="660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7028F1" w:rsidR="00415F8B" w:rsidRDefault="00415F8B" w14:paraId="3ADBA9B1" w14:textId="77777777">
            <w:pPr>
              <w:spacing w:after="0" w:line="240" w:lineRule="auto"/>
              <w:textAlignment w:val="baseline"/>
              <w:rPr>
                <w:rFonts w:ascii="Times New Roman" w:hAnsi="Times New Roman" w:eastAsia="Times New Roman" w:cs="Times New Roman"/>
                <w:sz w:val="18"/>
                <w:szCs w:val="18"/>
                <w:lang w:val="en-US" w:eastAsia="zh-CN"/>
              </w:rPr>
            </w:pPr>
          </w:p>
        </w:tc>
      </w:tr>
      <w:tr w:rsidRPr="007028F1" w:rsidR="00415F8B" w:rsidTr="62CBFFD7" w14:paraId="342466B9" w14:textId="77777777">
        <w:trPr>
          <w:trHeight w:val="300"/>
        </w:trPr>
        <w:tc>
          <w:tcPr>
            <w:tcW w:w="241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Pr="007028F1" w:rsidR="00415F8B" w:rsidRDefault="00415F8B" w14:paraId="49F0E6D8" w14:textId="77777777">
            <w:pPr>
              <w:spacing w:after="0" w:line="240" w:lineRule="auto"/>
              <w:textAlignment w:val="baseline"/>
              <w:rPr>
                <w:rFonts w:ascii="Times New Roman" w:hAnsi="Times New Roman" w:eastAsia="Times New Roman" w:cs="Times New Roman"/>
                <w:b/>
                <w:sz w:val="18"/>
                <w:szCs w:val="18"/>
                <w:lang w:eastAsia="zh-CN"/>
              </w:rPr>
            </w:pPr>
            <w:r w:rsidRPr="007028F1">
              <w:rPr>
                <w:rFonts w:ascii="Times New Roman" w:hAnsi="Times New Roman" w:eastAsia="Times New Roman" w:cs="Times New Roman"/>
                <w:sz w:val="18"/>
                <w:szCs w:val="18"/>
                <w:lang w:val="en-US" w:eastAsia="zh-CN"/>
              </w:rPr>
              <w:t>2.  Location(s) of the project</w:t>
            </w:r>
          </w:p>
        </w:tc>
        <w:tc>
          <w:tcPr>
            <w:tcW w:w="660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7028F1" w:rsidR="00415F8B" w:rsidRDefault="00415F8B" w14:paraId="39D4CF60" w14:textId="77777777">
            <w:pPr>
              <w:spacing w:after="0" w:line="240" w:lineRule="auto"/>
              <w:textAlignment w:val="baseline"/>
              <w:rPr>
                <w:rFonts w:ascii="Times New Roman" w:hAnsi="Times New Roman" w:eastAsia="Times New Roman" w:cs="Times New Roman"/>
                <w:sz w:val="18"/>
                <w:szCs w:val="18"/>
                <w:lang w:val="en-US" w:eastAsia="zh-CN"/>
              </w:rPr>
            </w:pPr>
          </w:p>
        </w:tc>
      </w:tr>
      <w:tr w:rsidRPr="007028F1" w:rsidR="00415F8B" w:rsidTr="62CBFFD7" w14:paraId="6E39C9EA" w14:textId="77777777">
        <w:trPr>
          <w:trHeight w:val="300"/>
        </w:trPr>
        <w:tc>
          <w:tcPr>
            <w:tcW w:w="241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Pr="007028F1" w:rsidR="00415F8B" w:rsidRDefault="00415F8B" w14:paraId="7385A0AB" w14:textId="77777777">
            <w:pPr>
              <w:spacing w:after="0" w:line="240" w:lineRule="auto"/>
              <w:textAlignment w:val="baseline"/>
              <w:rPr>
                <w:rFonts w:ascii="Times New Roman" w:hAnsi="Times New Roman" w:eastAsia="Times New Roman" w:cs="Times New Roman"/>
                <w:b/>
                <w:sz w:val="18"/>
                <w:szCs w:val="18"/>
                <w:lang w:eastAsia="zh-CN"/>
              </w:rPr>
            </w:pPr>
            <w:r w:rsidRPr="007028F1">
              <w:rPr>
                <w:rFonts w:ascii="Times New Roman" w:hAnsi="Times New Roman" w:eastAsia="Times New Roman" w:cs="Times New Roman"/>
                <w:sz w:val="18"/>
                <w:szCs w:val="18"/>
                <w:lang w:val="en-US" w:eastAsia="zh-CN"/>
              </w:rPr>
              <w:t>3.  Client organisation details (name, contact name, email address and telephone number)</w:t>
            </w:r>
          </w:p>
        </w:tc>
        <w:tc>
          <w:tcPr>
            <w:tcW w:w="660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7028F1" w:rsidR="00415F8B" w:rsidRDefault="00415F8B" w14:paraId="6871BBAD" w14:textId="77777777">
            <w:pPr>
              <w:spacing w:after="0" w:line="240" w:lineRule="auto"/>
              <w:textAlignment w:val="baseline"/>
              <w:rPr>
                <w:rFonts w:ascii="Times New Roman" w:hAnsi="Times New Roman" w:eastAsia="Times New Roman" w:cs="Times New Roman"/>
                <w:sz w:val="18"/>
                <w:szCs w:val="18"/>
                <w:lang w:val="en-US" w:eastAsia="zh-CN"/>
              </w:rPr>
            </w:pPr>
          </w:p>
        </w:tc>
      </w:tr>
      <w:tr w:rsidRPr="007028F1" w:rsidR="00415F8B" w:rsidTr="62CBFFD7" w14:paraId="0DCBDECA" w14:textId="77777777">
        <w:trPr>
          <w:trHeight w:val="300"/>
        </w:trPr>
        <w:tc>
          <w:tcPr>
            <w:tcW w:w="241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Pr="007028F1" w:rsidR="00415F8B" w:rsidRDefault="00415F8B" w14:paraId="3A040FB1" w14:textId="77777777">
            <w:pPr>
              <w:spacing w:after="0" w:line="240" w:lineRule="auto"/>
              <w:textAlignment w:val="baseline"/>
              <w:rPr>
                <w:rFonts w:ascii="Times New Roman" w:hAnsi="Times New Roman" w:eastAsia="Times New Roman" w:cs="Times New Roman"/>
                <w:b/>
                <w:sz w:val="18"/>
                <w:szCs w:val="18"/>
                <w:lang w:eastAsia="zh-CN"/>
              </w:rPr>
            </w:pPr>
            <w:r w:rsidRPr="007028F1">
              <w:rPr>
                <w:rFonts w:ascii="Times New Roman" w:hAnsi="Times New Roman" w:eastAsia="Times New Roman" w:cs="Times New Roman"/>
                <w:sz w:val="18"/>
                <w:szCs w:val="18"/>
                <w:lang w:val="en-US" w:eastAsia="zh-CN"/>
              </w:rPr>
              <w:t>4.  Contract start date (date contract signed and date delivery commenced)</w:t>
            </w:r>
          </w:p>
        </w:tc>
        <w:tc>
          <w:tcPr>
            <w:tcW w:w="660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7028F1" w:rsidR="00415F8B" w:rsidRDefault="00415F8B" w14:paraId="48DAD28A" w14:textId="77777777">
            <w:pPr>
              <w:spacing w:after="0" w:line="240" w:lineRule="auto"/>
              <w:textAlignment w:val="baseline"/>
              <w:rPr>
                <w:rFonts w:ascii="Times New Roman" w:hAnsi="Times New Roman" w:eastAsia="Times New Roman" w:cs="Times New Roman"/>
                <w:sz w:val="18"/>
                <w:szCs w:val="18"/>
                <w:lang w:val="en-US" w:eastAsia="zh-CN"/>
              </w:rPr>
            </w:pPr>
          </w:p>
        </w:tc>
      </w:tr>
      <w:tr w:rsidRPr="007028F1" w:rsidR="00415F8B" w:rsidTr="62CBFFD7" w14:paraId="47677023" w14:textId="77777777">
        <w:trPr>
          <w:trHeight w:val="300"/>
        </w:trPr>
        <w:tc>
          <w:tcPr>
            <w:tcW w:w="241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Pr="007028F1" w:rsidR="00415F8B" w:rsidRDefault="00415F8B" w14:paraId="612E9903" w14:textId="086C5B7F">
            <w:pPr>
              <w:spacing w:after="0" w:line="240" w:lineRule="auto"/>
              <w:textAlignment w:val="baseline"/>
              <w:rPr>
                <w:rFonts w:ascii="Times New Roman" w:hAnsi="Times New Roman" w:eastAsia="Times New Roman" w:cs="Times New Roman"/>
                <w:b/>
                <w:sz w:val="18"/>
                <w:szCs w:val="18"/>
                <w:lang w:eastAsia="zh-CN"/>
              </w:rPr>
            </w:pPr>
            <w:r w:rsidRPr="007028F1">
              <w:rPr>
                <w:rFonts w:ascii="Times New Roman" w:hAnsi="Times New Roman" w:eastAsia="Times New Roman" w:cs="Times New Roman"/>
                <w:sz w:val="18"/>
                <w:szCs w:val="18"/>
                <w:lang w:val="en-US" w:eastAsia="zh-CN"/>
              </w:rPr>
              <w:t xml:space="preserve">5.  Contracted completion date (at contract </w:t>
            </w:r>
            <w:r w:rsidRPr="007028F1" w:rsidR="00027730">
              <w:rPr>
                <w:rFonts w:ascii="Times New Roman" w:hAnsi="Times New Roman" w:eastAsia="Times New Roman" w:cs="Times New Roman"/>
                <w:sz w:val="18"/>
                <w:szCs w:val="18"/>
                <w:lang w:val="en-US" w:eastAsia="zh-CN"/>
              </w:rPr>
              <w:t>a</w:t>
            </w:r>
            <w:r w:rsidRPr="007028F1" w:rsidR="00027730">
              <w:rPr>
                <w:rFonts w:ascii="Times New Roman" w:hAnsi="Times New Roman" w:eastAsia="Times New Roman" w:cs="Times New Roman"/>
                <w:sz w:val="18"/>
                <w:lang w:val="en-US" w:eastAsia="zh-CN"/>
              </w:rPr>
              <w:t>ward</w:t>
            </w:r>
            <w:r w:rsidRPr="007028F1">
              <w:rPr>
                <w:rFonts w:ascii="Times New Roman" w:hAnsi="Times New Roman" w:eastAsia="Times New Roman" w:cs="Times New Roman"/>
                <w:sz w:val="18"/>
                <w:szCs w:val="18"/>
                <w:lang w:val="en-US" w:eastAsia="zh-CN"/>
              </w:rPr>
              <w:t>)</w:t>
            </w:r>
          </w:p>
        </w:tc>
        <w:tc>
          <w:tcPr>
            <w:tcW w:w="660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7028F1" w:rsidR="00415F8B" w:rsidRDefault="00415F8B" w14:paraId="53B0F9AE" w14:textId="77777777">
            <w:pPr>
              <w:spacing w:after="0" w:line="240" w:lineRule="auto"/>
              <w:textAlignment w:val="baseline"/>
              <w:rPr>
                <w:rFonts w:ascii="Times New Roman" w:hAnsi="Times New Roman" w:eastAsia="Times New Roman" w:cs="Times New Roman"/>
                <w:sz w:val="18"/>
                <w:szCs w:val="18"/>
                <w:lang w:val="en-US" w:eastAsia="zh-CN"/>
              </w:rPr>
            </w:pPr>
          </w:p>
        </w:tc>
      </w:tr>
      <w:tr w:rsidRPr="007028F1" w:rsidR="00415F8B" w:rsidTr="62CBFFD7" w14:paraId="588E33F9" w14:textId="77777777">
        <w:trPr>
          <w:trHeight w:val="300"/>
        </w:trPr>
        <w:tc>
          <w:tcPr>
            <w:tcW w:w="241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Pr="007028F1" w:rsidR="00415F8B" w:rsidRDefault="00415F8B" w14:paraId="6645C614" w14:textId="77777777">
            <w:pPr>
              <w:spacing w:after="0" w:line="240" w:lineRule="auto"/>
              <w:textAlignment w:val="baseline"/>
              <w:rPr>
                <w:rFonts w:ascii="Times New Roman" w:hAnsi="Times New Roman" w:eastAsia="Times New Roman" w:cs="Times New Roman"/>
                <w:b/>
                <w:sz w:val="18"/>
                <w:szCs w:val="18"/>
                <w:lang w:eastAsia="zh-CN"/>
              </w:rPr>
            </w:pPr>
            <w:r w:rsidRPr="007028F1">
              <w:rPr>
                <w:rFonts w:ascii="Times New Roman" w:hAnsi="Times New Roman" w:eastAsia="Times New Roman" w:cs="Times New Roman"/>
                <w:sz w:val="18"/>
                <w:szCs w:val="18"/>
                <w:lang w:val="en-US" w:eastAsia="zh-CN"/>
              </w:rPr>
              <w:t xml:space="preserve">6.  Actual completion date </w:t>
            </w:r>
          </w:p>
        </w:tc>
        <w:tc>
          <w:tcPr>
            <w:tcW w:w="660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7028F1" w:rsidR="00415F8B" w:rsidRDefault="00415F8B" w14:paraId="1DCCE587" w14:textId="77777777">
            <w:pPr>
              <w:spacing w:after="0" w:line="240" w:lineRule="auto"/>
              <w:textAlignment w:val="baseline"/>
              <w:rPr>
                <w:rFonts w:ascii="Times New Roman" w:hAnsi="Times New Roman" w:eastAsia="Times New Roman" w:cs="Times New Roman"/>
                <w:sz w:val="18"/>
                <w:szCs w:val="18"/>
                <w:lang w:val="en-US" w:eastAsia="zh-CN"/>
              </w:rPr>
            </w:pPr>
          </w:p>
        </w:tc>
      </w:tr>
      <w:tr w:rsidRPr="007028F1" w:rsidR="00415F8B" w:rsidTr="62CBFFD7" w14:paraId="5494488D" w14:textId="77777777">
        <w:trPr>
          <w:trHeight w:val="300"/>
        </w:trPr>
        <w:tc>
          <w:tcPr>
            <w:tcW w:w="241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Pr="007028F1" w:rsidR="00415F8B" w:rsidRDefault="00415F8B" w14:paraId="626CBFAE" w14:textId="05FDFD21">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 xml:space="preserve">7. Contract value at contract </w:t>
            </w:r>
            <w:r w:rsidRPr="007028F1" w:rsidR="00143EEE">
              <w:rPr>
                <w:rFonts w:ascii="Times New Roman" w:hAnsi="Times New Roman" w:eastAsia="Times New Roman" w:cs="Times New Roman"/>
                <w:sz w:val="18"/>
                <w:szCs w:val="18"/>
                <w:lang w:val="en-US" w:eastAsia="zh-CN"/>
              </w:rPr>
              <w:t>award</w:t>
            </w:r>
          </w:p>
        </w:tc>
        <w:tc>
          <w:tcPr>
            <w:tcW w:w="660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7028F1" w:rsidR="00415F8B" w:rsidRDefault="00415F8B" w14:paraId="01026974" w14:textId="77777777">
            <w:pPr>
              <w:spacing w:after="0" w:line="240" w:lineRule="auto"/>
              <w:textAlignment w:val="baseline"/>
              <w:rPr>
                <w:rFonts w:ascii="Times New Roman" w:hAnsi="Times New Roman" w:eastAsia="Times New Roman" w:cs="Times New Roman"/>
                <w:sz w:val="18"/>
                <w:szCs w:val="18"/>
                <w:lang w:val="en-US" w:eastAsia="zh-CN"/>
              </w:rPr>
            </w:pPr>
          </w:p>
        </w:tc>
      </w:tr>
      <w:tr w:rsidRPr="007028F1" w:rsidR="00415F8B" w:rsidTr="62CBFFD7" w14:paraId="6A41E29D" w14:textId="77777777">
        <w:trPr>
          <w:trHeight w:val="300"/>
        </w:trPr>
        <w:tc>
          <w:tcPr>
            <w:tcW w:w="241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Pr="007028F1" w:rsidR="00415F8B" w:rsidRDefault="00415F8B" w14:paraId="57B03904" w14:textId="77777777">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8.  Actual contract value at completion</w:t>
            </w:r>
          </w:p>
        </w:tc>
        <w:tc>
          <w:tcPr>
            <w:tcW w:w="660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7028F1" w:rsidR="00415F8B" w:rsidRDefault="00415F8B" w14:paraId="1E88340F" w14:textId="77777777">
            <w:pPr>
              <w:spacing w:after="0" w:line="240" w:lineRule="auto"/>
              <w:textAlignment w:val="baseline"/>
              <w:rPr>
                <w:rFonts w:ascii="Times New Roman" w:hAnsi="Times New Roman" w:eastAsia="Times New Roman" w:cs="Times New Roman"/>
                <w:sz w:val="18"/>
                <w:szCs w:val="18"/>
                <w:lang w:val="en-US" w:eastAsia="zh-CN"/>
              </w:rPr>
            </w:pPr>
          </w:p>
        </w:tc>
      </w:tr>
      <w:tr w:rsidRPr="007028F1" w:rsidR="00415F8B" w:rsidTr="62CBFFD7" w14:paraId="1D3775F0" w14:textId="77777777">
        <w:trPr>
          <w:trHeight w:val="300"/>
        </w:trPr>
        <w:tc>
          <w:tcPr>
            <w:tcW w:w="241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Pr="007028F1" w:rsidR="00415F8B" w:rsidRDefault="00415F8B" w14:paraId="7C9F7F97" w14:textId="77777777">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9.  Sub-contractors/sub- consultants utilised</w:t>
            </w:r>
          </w:p>
        </w:tc>
        <w:tc>
          <w:tcPr>
            <w:tcW w:w="660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7028F1" w:rsidR="00415F8B" w:rsidRDefault="00415F8B" w14:paraId="0DEECCE7" w14:textId="77777777">
            <w:pPr>
              <w:spacing w:after="0" w:line="240" w:lineRule="auto"/>
              <w:textAlignment w:val="baseline"/>
              <w:rPr>
                <w:rFonts w:ascii="Times New Roman" w:hAnsi="Times New Roman" w:eastAsia="Times New Roman" w:cs="Times New Roman"/>
                <w:sz w:val="18"/>
                <w:szCs w:val="18"/>
                <w:lang w:val="en-US" w:eastAsia="zh-CN"/>
              </w:rPr>
            </w:pPr>
          </w:p>
        </w:tc>
      </w:tr>
      <w:tr w:rsidRPr="007028F1" w:rsidR="00415F8B" w:rsidTr="62CBFFD7" w14:paraId="65284F9C" w14:textId="77777777">
        <w:trPr>
          <w:trHeight w:val="300"/>
        </w:trPr>
        <w:tc>
          <w:tcPr>
            <w:tcW w:w="241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CC"/>
            <w:tcMar/>
          </w:tcPr>
          <w:p w:rsidRPr="007028F1" w:rsidR="00415F8B" w:rsidRDefault="00415F8B" w14:paraId="73B43E9E" w14:textId="77777777">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10.  Technical Skills Areas covered (refer to skills matrix - tick all those that apply)</w:t>
            </w:r>
          </w:p>
        </w:tc>
        <w:tc>
          <w:tcPr>
            <w:tcW w:w="660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tbl>
            <w:tblPr>
              <w:tblStyle w:val="TableGrid"/>
              <w:tblW w:w="0" w:type="auto"/>
              <w:tblLook w:val="04A0" w:firstRow="1" w:lastRow="0" w:firstColumn="1" w:lastColumn="0" w:noHBand="0" w:noVBand="1"/>
            </w:tblPr>
            <w:tblGrid>
              <w:gridCol w:w="2864"/>
              <w:gridCol w:w="423"/>
              <w:gridCol w:w="2903"/>
              <w:gridCol w:w="383"/>
            </w:tblGrid>
            <w:tr w:rsidRPr="007028F1" w:rsidR="00415F8B" w:rsidTr="62CBFFD7" w14:paraId="3321A8EC" w14:textId="77777777">
              <w:trPr>
                <w:trHeight w:val="204"/>
              </w:trPr>
              <w:tc>
                <w:tcPr>
                  <w:tcW w:w="2864" w:type="dxa"/>
                  <w:tcMar/>
                </w:tcPr>
                <w:p w:rsidRPr="007028F1" w:rsidR="00415F8B" w:rsidRDefault="00415F8B" w14:paraId="64D329B5" w14:textId="77777777">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Core Design Authority</w:t>
                  </w:r>
                </w:p>
              </w:tc>
              <w:tc>
                <w:tcPr>
                  <w:tcW w:w="423" w:type="dxa"/>
                  <w:tcMar/>
                </w:tcPr>
                <w:p w:rsidRPr="007028F1" w:rsidR="00415F8B" w:rsidRDefault="00415F8B" w14:paraId="13F3FDC4" w14:textId="77777777">
                  <w:pPr>
                    <w:spacing w:after="0" w:line="240" w:lineRule="auto"/>
                    <w:textAlignment w:val="baseline"/>
                    <w:rPr>
                      <w:rFonts w:ascii="Times New Roman" w:hAnsi="Times New Roman" w:eastAsia="Times New Roman" w:cs="Times New Roman"/>
                      <w:sz w:val="18"/>
                      <w:szCs w:val="18"/>
                      <w:lang w:val="en-US" w:eastAsia="zh-CN"/>
                    </w:rPr>
                  </w:pPr>
                </w:p>
              </w:tc>
              <w:tc>
                <w:tcPr>
                  <w:tcW w:w="2903" w:type="dxa"/>
                  <w:tcMar/>
                </w:tcPr>
                <w:p w:rsidRPr="007028F1" w:rsidR="00415F8B" w:rsidRDefault="00415F8B" w14:paraId="125B0918" w14:textId="77777777">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Fault Studies</w:t>
                  </w:r>
                </w:p>
              </w:tc>
              <w:tc>
                <w:tcPr>
                  <w:tcW w:w="383" w:type="dxa"/>
                  <w:tcMar/>
                </w:tcPr>
                <w:p w:rsidRPr="007028F1" w:rsidR="00415F8B" w:rsidRDefault="00415F8B" w14:paraId="49789CBC" w14:textId="77777777">
                  <w:pPr>
                    <w:spacing w:after="0" w:line="240" w:lineRule="auto"/>
                    <w:textAlignment w:val="baseline"/>
                    <w:rPr>
                      <w:rFonts w:ascii="Times New Roman" w:hAnsi="Times New Roman" w:eastAsia="Times New Roman" w:cs="Times New Roman"/>
                      <w:sz w:val="18"/>
                      <w:szCs w:val="18"/>
                      <w:lang w:val="en-US" w:eastAsia="zh-CN"/>
                    </w:rPr>
                  </w:pPr>
                </w:p>
              </w:tc>
            </w:tr>
            <w:tr w:rsidRPr="007028F1" w:rsidR="00415F8B" w:rsidTr="62CBFFD7" w14:paraId="200A4DCA" w14:textId="77777777">
              <w:trPr>
                <w:trHeight w:val="195"/>
              </w:trPr>
              <w:tc>
                <w:tcPr>
                  <w:tcW w:w="2864" w:type="dxa"/>
                  <w:tcMar/>
                </w:tcPr>
                <w:p w:rsidRPr="007028F1" w:rsidR="00415F8B" w:rsidRDefault="00415F8B" w14:paraId="2D5A2A4C" w14:textId="77777777">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Safety Case</w:t>
                  </w:r>
                </w:p>
              </w:tc>
              <w:tc>
                <w:tcPr>
                  <w:tcW w:w="423" w:type="dxa"/>
                  <w:tcMar/>
                </w:tcPr>
                <w:p w:rsidRPr="007028F1" w:rsidR="00415F8B" w:rsidRDefault="00415F8B" w14:paraId="771560CD" w14:textId="77777777">
                  <w:pPr>
                    <w:spacing w:after="0" w:line="240" w:lineRule="auto"/>
                    <w:textAlignment w:val="baseline"/>
                    <w:rPr>
                      <w:rFonts w:ascii="Times New Roman" w:hAnsi="Times New Roman" w:eastAsia="Times New Roman" w:cs="Times New Roman"/>
                      <w:sz w:val="18"/>
                      <w:szCs w:val="18"/>
                      <w:lang w:val="en-US" w:eastAsia="zh-CN"/>
                    </w:rPr>
                  </w:pPr>
                </w:p>
              </w:tc>
              <w:tc>
                <w:tcPr>
                  <w:tcW w:w="2903" w:type="dxa"/>
                  <w:tcMar/>
                </w:tcPr>
                <w:p w:rsidRPr="007028F1" w:rsidR="00415F8B" w:rsidRDefault="00415F8B" w14:paraId="0A2F8559" w14:textId="77777777">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Fuel &amp; Core Design</w:t>
                  </w:r>
                </w:p>
              </w:tc>
              <w:tc>
                <w:tcPr>
                  <w:tcW w:w="383" w:type="dxa"/>
                  <w:tcMar/>
                </w:tcPr>
                <w:p w:rsidRPr="007028F1" w:rsidR="00415F8B" w:rsidRDefault="00415F8B" w14:paraId="5C1B57F6" w14:textId="77777777">
                  <w:pPr>
                    <w:spacing w:after="0" w:line="240" w:lineRule="auto"/>
                    <w:textAlignment w:val="baseline"/>
                    <w:rPr>
                      <w:rFonts w:ascii="Times New Roman" w:hAnsi="Times New Roman" w:eastAsia="Times New Roman" w:cs="Times New Roman"/>
                      <w:sz w:val="18"/>
                      <w:szCs w:val="18"/>
                      <w:lang w:val="en-US" w:eastAsia="zh-CN"/>
                    </w:rPr>
                  </w:pPr>
                </w:p>
              </w:tc>
            </w:tr>
            <w:tr w:rsidRPr="007028F1" w:rsidR="00415F8B" w:rsidTr="62CBFFD7" w14:paraId="40BD9098" w14:textId="77777777">
              <w:trPr>
                <w:trHeight w:val="204"/>
              </w:trPr>
              <w:tc>
                <w:tcPr>
                  <w:tcW w:w="2864" w:type="dxa"/>
                  <w:tcMar/>
                </w:tcPr>
                <w:p w:rsidRPr="007028F1" w:rsidR="00415F8B" w:rsidRDefault="00415F8B" w14:paraId="4656F48E" w14:textId="77777777">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BAT Case</w:t>
                  </w:r>
                </w:p>
              </w:tc>
              <w:tc>
                <w:tcPr>
                  <w:tcW w:w="423" w:type="dxa"/>
                  <w:tcMar/>
                </w:tcPr>
                <w:p w:rsidRPr="007028F1" w:rsidR="00415F8B" w:rsidRDefault="00415F8B" w14:paraId="10F0D1F1" w14:textId="77777777">
                  <w:pPr>
                    <w:spacing w:after="0" w:line="240" w:lineRule="auto"/>
                    <w:textAlignment w:val="baseline"/>
                    <w:rPr>
                      <w:rFonts w:ascii="Times New Roman" w:hAnsi="Times New Roman" w:eastAsia="Times New Roman" w:cs="Times New Roman"/>
                      <w:sz w:val="18"/>
                      <w:szCs w:val="18"/>
                      <w:lang w:val="en-US" w:eastAsia="zh-CN"/>
                    </w:rPr>
                  </w:pPr>
                </w:p>
              </w:tc>
              <w:tc>
                <w:tcPr>
                  <w:tcW w:w="2903" w:type="dxa"/>
                  <w:tcMar/>
                </w:tcPr>
                <w:p w:rsidRPr="007028F1" w:rsidR="00415F8B" w:rsidRDefault="00415F8B" w14:paraId="01B2C2AD" w14:textId="77777777">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Human Factors</w:t>
                  </w:r>
                </w:p>
              </w:tc>
              <w:tc>
                <w:tcPr>
                  <w:tcW w:w="383" w:type="dxa"/>
                  <w:tcMar/>
                </w:tcPr>
                <w:p w:rsidRPr="007028F1" w:rsidR="00415F8B" w:rsidRDefault="00415F8B" w14:paraId="41E31C32" w14:textId="77777777">
                  <w:pPr>
                    <w:spacing w:after="0" w:line="240" w:lineRule="auto"/>
                    <w:textAlignment w:val="baseline"/>
                    <w:rPr>
                      <w:rFonts w:ascii="Times New Roman" w:hAnsi="Times New Roman" w:eastAsia="Times New Roman" w:cs="Times New Roman"/>
                      <w:sz w:val="18"/>
                      <w:szCs w:val="18"/>
                      <w:lang w:val="en-US" w:eastAsia="zh-CN"/>
                    </w:rPr>
                  </w:pPr>
                </w:p>
              </w:tc>
            </w:tr>
            <w:tr w:rsidRPr="007028F1" w:rsidR="00415F8B" w:rsidTr="62CBFFD7" w14:paraId="696EF45D" w14:textId="77777777">
              <w:trPr>
                <w:trHeight w:val="204"/>
              </w:trPr>
              <w:tc>
                <w:tcPr>
                  <w:tcW w:w="2864" w:type="dxa"/>
                  <w:tcMar/>
                </w:tcPr>
                <w:p w:rsidRPr="007028F1" w:rsidR="00415F8B" w:rsidRDefault="00415F8B" w14:paraId="4360ED50" w14:textId="77777777">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Chemistry</w:t>
                  </w:r>
                </w:p>
              </w:tc>
              <w:tc>
                <w:tcPr>
                  <w:tcW w:w="423" w:type="dxa"/>
                  <w:tcMar/>
                </w:tcPr>
                <w:p w:rsidRPr="007028F1" w:rsidR="00415F8B" w:rsidRDefault="00415F8B" w14:paraId="787CE496" w14:textId="77777777">
                  <w:pPr>
                    <w:spacing w:after="0" w:line="240" w:lineRule="auto"/>
                    <w:textAlignment w:val="baseline"/>
                    <w:rPr>
                      <w:rFonts w:ascii="Times New Roman" w:hAnsi="Times New Roman" w:eastAsia="Times New Roman" w:cs="Times New Roman"/>
                      <w:sz w:val="18"/>
                      <w:szCs w:val="18"/>
                      <w:lang w:val="en-US" w:eastAsia="zh-CN"/>
                    </w:rPr>
                  </w:pPr>
                </w:p>
              </w:tc>
              <w:tc>
                <w:tcPr>
                  <w:tcW w:w="2903" w:type="dxa"/>
                  <w:tcMar/>
                </w:tcPr>
                <w:p w:rsidRPr="007028F1" w:rsidR="00415F8B" w:rsidRDefault="00415F8B" w14:paraId="6A5A361E" w14:textId="77777777">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Internal Hazards</w:t>
                  </w:r>
                </w:p>
              </w:tc>
              <w:tc>
                <w:tcPr>
                  <w:tcW w:w="383" w:type="dxa"/>
                  <w:tcMar/>
                </w:tcPr>
                <w:p w:rsidRPr="007028F1" w:rsidR="00415F8B" w:rsidRDefault="00415F8B" w14:paraId="21DAFED5" w14:textId="77777777">
                  <w:pPr>
                    <w:spacing w:after="0" w:line="240" w:lineRule="auto"/>
                    <w:textAlignment w:val="baseline"/>
                    <w:rPr>
                      <w:rFonts w:ascii="Times New Roman" w:hAnsi="Times New Roman" w:eastAsia="Times New Roman" w:cs="Times New Roman"/>
                      <w:sz w:val="18"/>
                      <w:szCs w:val="18"/>
                      <w:lang w:val="en-US" w:eastAsia="zh-CN"/>
                    </w:rPr>
                  </w:pPr>
                </w:p>
              </w:tc>
            </w:tr>
            <w:tr w:rsidRPr="007028F1" w:rsidR="00415F8B" w:rsidTr="62CBFFD7" w14:paraId="1BA0C163" w14:textId="77777777">
              <w:trPr>
                <w:trHeight w:val="399"/>
              </w:trPr>
              <w:tc>
                <w:tcPr>
                  <w:tcW w:w="2864" w:type="dxa"/>
                  <w:tcMar/>
                </w:tcPr>
                <w:p w:rsidRPr="007028F1" w:rsidR="00415F8B" w:rsidRDefault="00415F8B" w14:paraId="60A17C75" w14:textId="77777777">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Civil Engineering</w:t>
                  </w:r>
                </w:p>
              </w:tc>
              <w:tc>
                <w:tcPr>
                  <w:tcW w:w="423" w:type="dxa"/>
                  <w:tcMar/>
                </w:tcPr>
                <w:p w:rsidRPr="007028F1" w:rsidR="00415F8B" w:rsidRDefault="00415F8B" w14:paraId="2E308B31" w14:textId="77777777">
                  <w:pPr>
                    <w:spacing w:after="0" w:line="240" w:lineRule="auto"/>
                    <w:textAlignment w:val="baseline"/>
                    <w:rPr>
                      <w:rFonts w:ascii="Times New Roman" w:hAnsi="Times New Roman" w:eastAsia="Times New Roman" w:cs="Times New Roman"/>
                      <w:sz w:val="18"/>
                      <w:szCs w:val="18"/>
                      <w:lang w:val="en-US" w:eastAsia="zh-CN"/>
                    </w:rPr>
                  </w:pPr>
                </w:p>
              </w:tc>
              <w:tc>
                <w:tcPr>
                  <w:tcW w:w="2903" w:type="dxa"/>
                  <w:tcMar/>
                </w:tcPr>
                <w:p w:rsidRPr="007028F1" w:rsidR="00415F8B" w:rsidRDefault="00415F8B" w14:paraId="1758A5DA" w14:textId="77777777">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Leadership and Management for Safety </w:t>
                  </w:r>
                </w:p>
              </w:tc>
              <w:tc>
                <w:tcPr>
                  <w:tcW w:w="383" w:type="dxa"/>
                  <w:tcMar/>
                </w:tcPr>
                <w:p w:rsidRPr="007028F1" w:rsidR="00415F8B" w:rsidRDefault="00415F8B" w14:paraId="3EDF67E0" w14:textId="77777777">
                  <w:pPr>
                    <w:spacing w:after="0" w:line="240" w:lineRule="auto"/>
                    <w:textAlignment w:val="baseline"/>
                    <w:rPr>
                      <w:rFonts w:ascii="Times New Roman" w:hAnsi="Times New Roman" w:eastAsia="Times New Roman" w:cs="Times New Roman"/>
                      <w:sz w:val="18"/>
                      <w:szCs w:val="18"/>
                      <w:lang w:val="en-US" w:eastAsia="zh-CN"/>
                    </w:rPr>
                  </w:pPr>
                </w:p>
              </w:tc>
            </w:tr>
            <w:tr w:rsidRPr="007028F1" w:rsidR="00416FA5" w:rsidTr="62CBFFD7" w14:paraId="01A2AE05" w14:textId="77777777">
              <w:trPr>
                <w:trHeight w:val="204"/>
              </w:trPr>
              <w:tc>
                <w:tcPr>
                  <w:tcW w:w="2864" w:type="dxa"/>
                  <w:tcMar/>
                </w:tcPr>
                <w:p w:rsidRPr="007028F1" w:rsidR="00416FA5" w:rsidP="00416FA5" w:rsidRDefault="00416FA5" w14:paraId="0127B19C" w14:textId="77777777">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Commissioning</w:t>
                  </w:r>
                </w:p>
              </w:tc>
              <w:tc>
                <w:tcPr>
                  <w:tcW w:w="423" w:type="dxa"/>
                  <w:tcMar/>
                </w:tcPr>
                <w:p w:rsidRPr="007028F1" w:rsidR="00416FA5" w:rsidP="00416FA5" w:rsidRDefault="00416FA5" w14:paraId="6AD55B73" w14:textId="77777777">
                  <w:pPr>
                    <w:spacing w:after="0" w:line="240" w:lineRule="auto"/>
                    <w:textAlignment w:val="baseline"/>
                    <w:rPr>
                      <w:rFonts w:ascii="Times New Roman" w:hAnsi="Times New Roman" w:eastAsia="Times New Roman" w:cs="Times New Roman"/>
                      <w:sz w:val="18"/>
                      <w:szCs w:val="18"/>
                      <w:lang w:val="en-US" w:eastAsia="zh-CN"/>
                    </w:rPr>
                  </w:pPr>
                </w:p>
              </w:tc>
              <w:tc>
                <w:tcPr>
                  <w:tcW w:w="2903" w:type="dxa"/>
                  <w:tcMar/>
                </w:tcPr>
                <w:p w:rsidRPr="007028F1" w:rsidR="00416FA5" w:rsidP="00416FA5" w:rsidRDefault="00416FA5" w14:paraId="16224A4F" w14:textId="1131F5CA">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Supply Chain and Quality Mechanical Engineering</w:t>
                  </w:r>
                </w:p>
              </w:tc>
              <w:tc>
                <w:tcPr>
                  <w:tcW w:w="383" w:type="dxa"/>
                  <w:tcMar/>
                </w:tcPr>
                <w:p w:rsidRPr="007028F1" w:rsidR="00416FA5" w:rsidP="00416FA5" w:rsidRDefault="00416FA5" w14:paraId="3C897D8F" w14:textId="77777777">
                  <w:pPr>
                    <w:spacing w:after="0" w:line="240" w:lineRule="auto"/>
                    <w:textAlignment w:val="baseline"/>
                    <w:rPr>
                      <w:rFonts w:ascii="Times New Roman" w:hAnsi="Times New Roman" w:eastAsia="Times New Roman" w:cs="Times New Roman"/>
                      <w:sz w:val="18"/>
                      <w:szCs w:val="18"/>
                      <w:lang w:val="en-US" w:eastAsia="zh-CN"/>
                    </w:rPr>
                  </w:pPr>
                </w:p>
              </w:tc>
            </w:tr>
            <w:tr w:rsidRPr="007028F1" w:rsidR="00416FA5" w:rsidTr="62CBFFD7" w14:paraId="3F6795BF" w14:textId="77777777">
              <w:trPr>
                <w:trHeight w:val="195"/>
              </w:trPr>
              <w:tc>
                <w:tcPr>
                  <w:tcW w:w="2864" w:type="dxa"/>
                  <w:tcMar/>
                </w:tcPr>
                <w:p w:rsidRPr="007028F1" w:rsidR="00416FA5" w:rsidP="00416FA5" w:rsidRDefault="00416FA5" w14:paraId="58FAABD7" w14:textId="77777777">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Control &amp; Instrumentation</w:t>
                  </w:r>
                </w:p>
              </w:tc>
              <w:tc>
                <w:tcPr>
                  <w:tcW w:w="423" w:type="dxa"/>
                  <w:tcMar/>
                </w:tcPr>
                <w:p w:rsidRPr="007028F1" w:rsidR="00416FA5" w:rsidP="00416FA5" w:rsidRDefault="00416FA5" w14:paraId="239F2F86" w14:textId="77777777">
                  <w:pPr>
                    <w:spacing w:after="0" w:line="240" w:lineRule="auto"/>
                    <w:textAlignment w:val="baseline"/>
                    <w:rPr>
                      <w:rFonts w:ascii="Times New Roman" w:hAnsi="Times New Roman" w:eastAsia="Times New Roman" w:cs="Times New Roman"/>
                      <w:sz w:val="18"/>
                      <w:szCs w:val="18"/>
                      <w:lang w:val="en-US" w:eastAsia="zh-CN"/>
                    </w:rPr>
                  </w:pPr>
                </w:p>
              </w:tc>
              <w:tc>
                <w:tcPr>
                  <w:tcW w:w="2903" w:type="dxa"/>
                  <w:tcMar/>
                </w:tcPr>
                <w:p w:rsidRPr="007028F1" w:rsidR="00416FA5" w:rsidP="00416FA5" w:rsidRDefault="00416FA5" w14:paraId="2CEEF382" w14:textId="0A605FD1">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Protective Security (incl. Security by design)</w:t>
                  </w:r>
                </w:p>
              </w:tc>
              <w:tc>
                <w:tcPr>
                  <w:tcW w:w="383" w:type="dxa"/>
                  <w:tcMar/>
                </w:tcPr>
                <w:p w:rsidRPr="007028F1" w:rsidR="00416FA5" w:rsidP="00416FA5" w:rsidRDefault="00416FA5" w14:paraId="6600952C" w14:textId="77777777">
                  <w:pPr>
                    <w:spacing w:after="0" w:line="240" w:lineRule="auto"/>
                    <w:textAlignment w:val="baseline"/>
                    <w:rPr>
                      <w:rFonts w:ascii="Times New Roman" w:hAnsi="Times New Roman" w:eastAsia="Times New Roman" w:cs="Times New Roman"/>
                      <w:sz w:val="18"/>
                      <w:szCs w:val="18"/>
                      <w:lang w:val="en-US" w:eastAsia="zh-CN"/>
                    </w:rPr>
                  </w:pPr>
                </w:p>
              </w:tc>
            </w:tr>
            <w:tr w:rsidRPr="007028F1" w:rsidR="00416FA5" w:rsidTr="62CBFFD7" w14:paraId="061007B3" w14:textId="77777777">
              <w:trPr>
                <w:trHeight w:val="399"/>
              </w:trPr>
              <w:tc>
                <w:tcPr>
                  <w:tcW w:w="2864" w:type="dxa"/>
                  <w:tcMar/>
                </w:tcPr>
                <w:p w:rsidRPr="007028F1" w:rsidR="00416FA5" w:rsidP="00416FA5" w:rsidRDefault="00416FA5" w14:paraId="03E89549" w14:textId="77777777">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Construction, incl. CDM</w:t>
                  </w:r>
                </w:p>
              </w:tc>
              <w:tc>
                <w:tcPr>
                  <w:tcW w:w="423" w:type="dxa"/>
                  <w:tcMar/>
                </w:tcPr>
                <w:p w:rsidRPr="007028F1" w:rsidR="00416FA5" w:rsidP="00416FA5" w:rsidRDefault="00416FA5" w14:paraId="0CB3BD48" w14:textId="77777777">
                  <w:pPr>
                    <w:spacing w:after="0" w:line="240" w:lineRule="auto"/>
                    <w:textAlignment w:val="baseline"/>
                    <w:rPr>
                      <w:rFonts w:ascii="Times New Roman" w:hAnsi="Times New Roman" w:eastAsia="Times New Roman" w:cs="Times New Roman"/>
                      <w:sz w:val="18"/>
                      <w:szCs w:val="18"/>
                      <w:lang w:val="en-US" w:eastAsia="zh-CN"/>
                    </w:rPr>
                  </w:pPr>
                </w:p>
              </w:tc>
              <w:tc>
                <w:tcPr>
                  <w:tcW w:w="2903" w:type="dxa"/>
                  <w:tcMar/>
                </w:tcPr>
                <w:p w:rsidRPr="007028F1" w:rsidR="00416FA5" w:rsidP="00416FA5" w:rsidRDefault="00416FA5" w14:paraId="667129A1" w14:textId="32128D28">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Probabilistic Safety Analysis (PSA)</w:t>
                  </w:r>
                </w:p>
              </w:tc>
              <w:tc>
                <w:tcPr>
                  <w:tcW w:w="383" w:type="dxa"/>
                  <w:tcMar/>
                </w:tcPr>
                <w:p w:rsidRPr="007028F1" w:rsidR="00416FA5" w:rsidP="00416FA5" w:rsidRDefault="00416FA5" w14:paraId="1E56E15A" w14:textId="77777777">
                  <w:pPr>
                    <w:spacing w:after="0" w:line="240" w:lineRule="auto"/>
                    <w:textAlignment w:val="baseline"/>
                    <w:rPr>
                      <w:rFonts w:ascii="Times New Roman" w:hAnsi="Times New Roman" w:eastAsia="Times New Roman" w:cs="Times New Roman"/>
                      <w:sz w:val="18"/>
                      <w:szCs w:val="18"/>
                      <w:lang w:val="en-US" w:eastAsia="zh-CN"/>
                    </w:rPr>
                  </w:pPr>
                </w:p>
              </w:tc>
            </w:tr>
            <w:tr w:rsidRPr="007028F1" w:rsidR="00416FA5" w:rsidTr="62CBFFD7" w14:paraId="29975B9F" w14:textId="77777777">
              <w:trPr>
                <w:trHeight w:val="204"/>
              </w:trPr>
              <w:tc>
                <w:tcPr>
                  <w:tcW w:w="2864" w:type="dxa"/>
                  <w:tcMar/>
                </w:tcPr>
                <w:p w:rsidRPr="007028F1" w:rsidR="00416FA5" w:rsidP="00416FA5" w:rsidRDefault="00416FA5" w14:paraId="300414E0" w14:textId="77777777">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Conventional Waste</w:t>
                  </w:r>
                </w:p>
              </w:tc>
              <w:tc>
                <w:tcPr>
                  <w:tcW w:w="423" w:type="dxa"/>
                  <w:tcMar/>
                </w:tcPr>
                <w:p w:rsidRPr="007028F1" w:rsidR="00416FA5" w:rsidP="00416FA5" w:rsidRDefault="00416FA5" w14:paraId="27A1ADB8" w14:textId="77777777">
                  <w:pPr>
                    <w:spacing w:after="0" w:line="240" w:lineRule="auto"/>
                    <w:textAlignment w:val="baseline"/>
                    <w:rPr>
                      <w:rFonts w:ascii="Times New Roman" w:hAnsi="Times New Roman" w:eastAsia="Times New Roman" w:cs="Times New Roman"/>
                      <w:sz w:val="18"/>
                      <w:szCs w:val="18"/>
                      <w:lang w:val="en-US" w:eastAsia="zh-CN"/>
                    </w:rPr>
                  </w:pPr>
                </w:p>
              </w:tc>
              <w:tc>
                <w:tcPr>
                  <w:tcW w:w="2903" w:type="dxa"/>
                  <w:tcMar/>
                </w:tcPr>
                <w:p w:rsidRPr="007028F1" w:rsidR="00416FA5" w:rsidP="00416FA5" w:rsidRDefault="00416FA5" w14:paraId="0092253E" w14:textId="71710968">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Radiological Protection</w:t>
                  </w:r>
                </w:p>
              </w:tc>
              <w:tc>
                <w:tcPr>
                  <w:tcW w:w="383" w:type="dxa"/>
                  <w:tcMar/>
                </w:tcPr>
                <w:p w:rsidRPr="007028F1" w:rsidR="00416FA5" w:rsidP="00416FA5" w:rsidRDefault="00416FA5" w14:paraId="01AB7440" w14:textId="77777777">
                  <w:pPr>
                    <w:spacing w:after="0" w:line="240" w:lineRule="auto"/>
                    <w:textAlignment w:val="baseline"/>
                    <w:rPr>
                      <w:rFonts w:ascii="Times New Roman" w:hAnsi="Times New Roman" w:eastAsia="Times New Roman" w:cs="Times New Roman"/>
                      <w:sz w:val="18"/>
                      <w:szCs w:val="18"/>
                      <w:lang w:val="en-US" w:eastAsia="zh-CN"/>
                    </w:rPr>
                  </w:pPr>
                </w:p>
              </w:tc>
            </w:tr>
            <w:tr w:rsidRPr="007028F1" w:rsidR="00416FA5" w:rsidTr="62CBFFD7" w14:paraId="775A5EFC" w14:textId="77777777">
              <w:trPr>
                <w:trHeight w:val="204"/>
              </w:trPr>
              <w:tc>
                <w:tcPr>
                  <w:tcW w:w="2864" w:type="dxa"/>
                  <w:tcMar/>
                </w:tcPr>
                <w:p w:rsidRPr="007028F1" w:rsidR="00416FA5" w:rsidP="00416FA5" w:rsidRDefault="00416FA5" w14:paraId="2EA2B3B9" w14:textId="77777777">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Criticality</w:t>
                  </w:r>
                </w:p>
              </w:tc>
              <w:tc>
                <w:tcPr>
                  <w:tcW w:w="423" w:type="dxa"/>
                  <w:tcMar/>
                </w:tcPr>
                <w:p w:rsidRPr="007028F1" w:rsidR="00416FA5" w:rsidP="00416FA5" w:rsidRDefault="00416FA5" w14:paraId="32D579F1" w14:textId="77777777">
                  <w:pPr>
                    <w:spacing w:after="0" w:line="240" w:lineRule="auto"/>
                    <w:textAlignment w:val="baseline"/>
                    <w:rPr>
                      <w:rFonts w:ascii="Times New Roman" w:hAnsi="Times New Roman" w:eastAsia="Times New Roman" w:cs="Times New Roman"/>
                      <w:sz w:val="18"/>
                      <w:szCs w:val="18"/>
                      <w:lang w:val="en-US" w:eastAsia="zh-CN"/>
                    </w:rPr>
                  </w:pPr>
                </w:p>
              </w:tc>
              <w:tc>
                <w:tcPr>
                  <w:tcW w:w="2903" w:type="dxa"/>
                  <w:tcMar/>
                </w:tcPr>
                <w:p w:rsidRPr="007028F1" w:rsidR="00416FA5" w:rsidP="00416FA5" w:rsidRDefault="00416FA5" w14:paraId="42B3D773" w14:textId="6DF85439">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Radioactive Waste Management</w:t>
                  </w:r>
                </w:p>
              </w:tc>
              <w:tc>
                <w:tcPr>
                  <w:tcW w:w="383" w:type="dxa"/>
                  <w:tcMar/>
                </w:tcPr>
                <w:p w:rsidRPr="007028F1" w:rsidR="00416FA5" w:rsidP="00416FA5" w:rsidRDefault="00416FA5" w14:paraId="085D1E26" w14:textId="77777777">
                  <w:pPr>
                    <w:spacing w:after="0" w:line="240" w:lineRule="auto"/>
                    <w:textAlignment w:val="baseline"/>
                    <w:rPr>
                      <w:rFonts w:ascii="Times New Roman" w:hAnsi="Times New Roman" w:eastAsia="Times New Roman" w:cs="Times New Roman"/>
                      <w:sz w:val="18"/>
                      <w:szCs w:val="18"/>
                      <w:lang w:val="en-US" w:eastAsia="zh-CN"/>
                    </w:rPr>
                  </w:pPr>
                </w:p>
              </w:tc>
            </w:tr>
            <w:tr w:rsidRPr="007028F1" w:rsidR="00416FA5" w:rsidTr="62CBFFD7" w14:paraId="02879343" w14:textId="77777777">
              <w:trPr>
                <w:trHeight w:val="399"/>
              </w:trPr>
              <w:tc>
                <w:tcPr>
                  <w:tcW w:w="2864" w:type="dxa"/>
                  <w:tcMar/>
                </w:tcPr>
                <w:p w:rsidRPr="007028F1" w:rsidR="00416FA5" w:rsidP="00416FA5" w:rsidRDefault="00416FA5" w14:paraId="60FAD8D0" w14:textId="77777777">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Cyber Security (incl. Security by design) </w:t>
                  </w:r>
                </w:p>
              </w:tc>
              <w:tc>
                <w:tcPr>
                  <w:tcW w:w="423" w:type="dxa"/>
                  <w:tcMar/>
                </w:tcPr>
                <w:p w:rsidRPr="007028F1" w:rsidR="00416FA5" w:rsidP="00416FA5" w:rsidRDefault="00416FA5" w14:paraId="125C99BA" w14:textId="77777777">
                  <w:pPr>
                    <w:spacing w:after="0" w:line="240" w:lineRule="auto"/>
                    <w:textAlignment w:val="baseline"/>
                    <w:rPr>
                      <w:rFonts w:ascii="Times New Roman" w:hAnsi="Times New Roman" w:eastAsia="Times New Roman" w:cs="Times New Roman"/>
                      <w:sz w:val="18"/>
                      <w:szCs w:val="18"/>
                      <w:lang w:val="en-US" w:eastAsia="zh-CN"/>
                    </w:rPr>
                  </w:pPr>
                </w:p>
              </w:tc>
              <w:tc>
                <w:tcPr>
                  <w:tcW w:w="2903" w:type="dxa"/>
                  <w:tcMar/>
                </w:tcPr>
                <w:p w:rsidRPr="007028F1" w:rsidR="00416FA5" w:rsidP="00416FA5" w:rsidRDefault="00416FA5" w14:paraId="05823935" w14:textId="7DFB7848">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Reactor Core Physics</w:t>
                  </w:r>
                </w:p>
              </w:tc>
              <w:tc>
                <w:tcPr>
                  <w:tcW w:w="383" w:type="dxa"/>
                  <w:tcMar/>
                </w:tcPr>
                <w:p w:rsidRPr="007028F1" w:rsidR="00416FA5" w:rsidP="00416FA5" w:rsidRDefault="00416FA5" w14:paraId="6FD9686A" w14:textId="77777777">
                  <w:pPr>
                    <w:spacing w:after="0" w:line="240" w:lineRule="auto"/>
                    <w:textAlignment w:val="baseline"/>
                    <w:rPr>
                      <w:rFonts w:ascii="Times New Roman" w:hAnsi="Times New Roman" w:eastAsia="Times New Roman" w:cs="Times New Roman"/>
                      <w:sz w:val="18"/>
                      <w:szCs w:val="18"/>
                      <w:lang w:val="en-US" w:eastAsia="zh-CN"/>
                    </w:rPr>
                  </w:pPr>
                </w:p>
              </w:tc>
            </w:tr>
            <w:tr w:rsidRPr="007028F1" w:rsidR="00416FA5" w:rsidTr="62CBFFD7" w14:paraId="5AB18507" w14:textId="77777777">
              <w:trPr>
                <w:trHeight w:val="204"/>
              </w:trPr>
              <w:tc>
                <w:tcPr>
                  <w:tcW w:w="2864" w:type="dxa"/>
                  <w:tcMar/>
                </w:tcPr>
                <w:p w:rsidRPr="007028F1" w:rsidR="00416FA5" w:rsidP="00416FA5" w:rsidRDefault="00416FA5" w14:paraId="2629226B" w14:textId="77777777">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Decommissioning</w:t>
                  </w:r>
                </w:p>
              </w:tc>
              <w:tc>
                <w:tcPr>
                  <w:tcW w:w="423" w:type="dxa"/>
                  <w:tcMar/>
                </w:tcPr>
                <w:p w:rsidRPr="007028F1" w:rsidR="00416FA5" w:rsidP="00416FA5" w:rsidRDefault="00416FA5" w14:paraId="131A3BBE" w14:textId="77777777">
                  <w:pPr>
                    <w:spacing w:after="0" w:line="240" w:lineRule="auto"/>
                    <w:textAlignment w:val="baseline"/>
                    <w:rPr>
                      <w:rFonts w:ascii="Times New Roman" w:hAnsi="Times New Roman" w:eastAsia="Times New Roman" w:cs="Times New Roman"/>
                      <w:sz w:val="18"/>
                      <w:szCs w:val="18"/>
                      <w:lang w:val="en-US" w:eastAsia="zh-CN"/>
                    </w:rPr>
                  </w:pPr>
                </w:p>
              </w:tc>
              <w:tc>
                <w:tcPr>
                  <w:tcW w:w="2903" w:type="dxa"/>
                  <w:tcMar/>
                </w:tcPr>
                <w:p w:rsidRPr="007028F1" w:rsidR="00416FA5" w:rsidP="00416FA5" w:rsidRDefault="00416FA5" w14:paraId="70729C78" w14:textId="15D548F6">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Requirements Management</w:t>
                  </w:r>
                </w:p>
              </w:tc>
              <w:tc>
                <w:tcPr>
                  <w:tcW w:w="383" w:type="dxa"/>
                  <w:tcMar/>
                </w:tcPr>
                <w:p w:rsidRPr="007028F1" w:rsidR="00416FA5" w:rsidP="00416FA5" w:rsidRDefault="00416FA5" w14:paraId="77E9AD7D" w14:textId="77777777">
                  <w:pPr>
                    <w:spacing w:after="0" w:line="240" w:lineRule="auto"/>
                    <w:textAlignment w:val="baseline"/>
                    <w:rPr>
                      <w:rFonts w:ascii="Times New Roman" w:hAnsi="Times New Roman" w:eastAsia="Times New Roman" w:cs="Times New Roman"/>
                      <w:sz w:val="18"/>
                      <w:szCs w:val="18"/>
                      <w:lang w:val="en-US" w:eastAsia="zh-CN"/>
                    </w:rPr>
                  </w:pPr>
                </w:p>
              </w:tc>
            </w:tr>
            <w:tr w:rsidRPr="007028F1" w:rsidR="00416FA5" w:rsidTr="62CBFFD7" w14:paraId="50293120" w14:textId="77777777">
              <w:trPr>
                <w:trHeight w:val="195"/>
              </w:trPr>
              <w:tc>
                <w:tcPr>
                  <w:tcW w:w="2864" w:type="dxa"/>
                  <w:tcMar/>
                </w:tcPr>
                <w:p w:rsidRPr="007028F1" w:rsidR="00416FA5" w:rsidP="00416FA5" w:rsidRDefault="00416FA5" w14:paraId="674937AE" w14:textId="77777777">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Electrical Engineering</w:t>
                  </w:r>
                </w:p>
              </w:tc>
              <w:tc>
                <w:tcPr>
                  <w:tcW w:w="423" w:type="dxa"/>
                  <w:tcMar/>
                </w:tcPr>
                <w:p w:rsidRPr="007028F1" w:rsidR="00416FA5" w:rsidP="00416FA5" w:rsidRDefault="00416FA5" w14:paraId="7EE9FBC1" w14:textId="77777777">
                  <w:pPr>
                    <w:spacing w:after="0" w:line="240" w:lineRule="auto"/>
                    <w:textAlignment w:val="baseline"/>
                    <w:rPr>
                      <w:rFonts w:ascii="Times New Roman" w:hAnsi="Times New Roman" w:eastAsia="Times New Roman" w:cs="Times New Roman"/>
                      <w:sz w:val="18"/>
                      <w:szCs w:val="18"/>
                      <w:lang w:val="en-US" w:eastAsia="zh-CN"/>
                    </w:rPr>
                  </w:pPr>
                </w:p>
              </w:tc>
              <w:tc>
                <w:tcPr>
                  <w:tcW w:w="2903" w:type="dxa"/>
                  <w:tcMar/>
                </w:tcPr>
                <w:p w:rsidRPr="007028F1" w:rsidR="00416FA5" w:rsidP="00416FA5" w:rsidRDefault="00416FA5" w14:paraId="716C0A61" w14:textId="2B039E71">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Safeguards (incl. Safeguards by design)</w:t>
                  </w:r>
                </w:p>
              </w:tc>
              <w:tc>
                <w:tcPr>
                  <w:tcW w:w="383" w:type="dxa"/>
                  <w:tcMar/>
                </w:tcPr>
                <w:p w:rsidRPr="007028F1" w:rsidR="00416FA5" w:rsidP="00416FA5" w:rsidRDefault="00416FA5" w14:paraId="58D72166" w14:textId="77777777">
                  <w:pPr>
                    <w:spacing w:after="0" w:line="240" w:lineRule="auto"/>
                    <w:textAlignment w:val="baseline"/>
                    <w:rPr>
                      <w:rFonts w:ascii="Times New Roman" w:hAnsi="Times New Roman" w:eastAsia="Times New Roman" w:cs="Times New Roman"/>
                      <w:sz w:val="18"/>
                      <w:szCs w:val="18"/>
                      <w:lang w:val="en-US" w:eastAsia="zh-CN"/>
                    </w:rPr>
                  </w:pPr>
                </w:p>
              </w:tc>
            </w:tr>
            <w:tr w:rsidRPr="007028F1" w:rsidR="00416FA5" w:rsidTr="62CBFFD7" w14:paraId="2566843C" w14:textId="77777777">
              <w:trPr>
                <w:trHeight w:val="399"/>
              </w:trPr>
              <w:tc>
                <w:tcPr>
                  <w:tcW w:w="2864" w:type="dxa"/>
                  <w:tcMar/>
                </w:tcPr>
                <w:p w:rsidRPr="007028F1" w:rsidR="00416FA5" w:rsidP="00416FA5" w:rsidRDefault="00416FA5" w14:paraId="574E881E" w14:textId="77777777">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Environmental Protection</w:t>
                  </w:r>
                </w:p>
              </w:tc>
              <w:tc>
                <w:tcPr>
                  <w:tcW w:w="423" w:type="dxa"/>
                  <w:tcMar/>
                </w:tcPr>
                <w:p w:rsidRPr="007028F1" w:rsidR="00416FA5" w:rsidP="00416FA5" w:rsidRDefault="00416FA5" w14:paraId="7AC8CB86" w14:textId="77777777">
                  <w:pPr>
                    <w:spacing w:after="0" w:line="240" w:lineRule="auto"/>
                    <w:textAlignment w:val="baseline"/>
                    <w:rPr>
                      <w:rFonts w:ascii="Times New Roman" w:hAnsi="Times New Roman" w:eastAsia="Times New Roman" w:cs="Times New Roman"/>
                      <w:sz w:val="18"/>
                      <w:szCs w:val="18"/>
                      <w:lang w:val="en-US" w:eastAsia="zh-CN"/>
                    </w:rPr>
                  </w:pPr>
                </w:p>
              </w:tc>
              <w:tc>
                <w:tcPr>
                  <w:tcW w:w="2903" w:type="dxa"/>
                  <w:tcMar/>
                </w:tcPr>
                <w:p w:rsidRPr="007028F1" w:rsidR="00416FA5" w:rsidP="00416FA5" w:rsidRDefault="00416FA5" w14:paraId="0434D1B7" w14:textId="33C91707">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Safety Case Analysis and Techniques (incl. Safety by design)</w:t>
                  </w:r>
                </w:p>
              </w:tc>
              <w:tc>
                <w:tcPr>
                  <w:tcW w:w="383" w:type="dxa"/>
                  <w:tcMar/>
                </w:tcPr>
                <w:p w:rsidRPr="007028F1" w:rsidR="00416FA5" w:rsidP="00416FA5" w:rsidRDefault="00416FA5" w14:paraId="795DFAAC" w14:textId="77777777">
                  <w:pPr>
                    <w:spacing w:after="0" w:line="240" w:lineRule="auto"/>
                    <w:textAlignment w:val="baseline"/>
                    <w:rPr>
                      <w:rFonts w:ascii="Times New Roman" w:hAnsi="Times New Roman" w:eastAsia="Times New Roman" w:cs="Times New Roman"/>
                      <w:sz w:val="18"/>
                      <w:szCs w:val="18"/>
                      <w:lang w:val="en-US" w:eastAsia="zh-CN"/>
                    </w:rPr>
                  </w:pPr>
                </w:p>
              </w:tc>
            </w:tr>
            <w:tr w:rsidRPr="007028F1" w:rsidR="00416FA5" w:rsidTr="62CBFFD7" w14:paraId="254CE539" w14:textId="77777777">
              <w:trPr>
                <w:trHeight w:val="408"/>
              </w:trPr>
              <w:tc>
                <w:tcPr>
                  <w:tcW w:w="2864" w:type="dxa"/>
                  <w:tcMar/>
                </w:tcPr>
                <w:p w:rsidRPr="007028F1" w:rsidR="00416FA5" w:rsidP="00416FA5" w:rsidRDefault="00416FA5" w14:paraId="68EBAD10" w14:textId="77777777">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Engineering Management</w:t>
                  </w:r>
                </w:p>
              </w:tc>
              <w:tc>
                <w:tcPr>
                  <w:tcW w:w="423" w:type="dxa"/>
                  <w:tcMar/>
                </w:tcPr>
                <w:p w:rsidRPr="007028F1" w:rsidR="00416FA5" w:rsidP="00416FA5" w:rsidRDefault="00416FA5" w14:paraId="345B32A7" w14:textId="77777777">
                  <w:pPr>
                    <w:spacing w:after="0" w:line="240" w:lineRule="auto"/>
                    <w:textAlignment w:val="baseline"/>
                    <w:rPr>
                      <w:rFonts w:ascii="Times New Roman" w:hAnsi="Times New Roman" w:eastAsia="Times New Roman" w:cs="Times New Roman"/>
                      <w:sz w:val="18"/>
                      <w:szCs w:val="18"/>
                      <w:lang w:val="en-US" w:eastAsia="zh-CN"/>
                    </w:rPr>
                  </w:pPr>
                </w:p>
              </w:tc>
              <w:tc>
                <w:tcPr>
                  <w:tcW w:w="2903" w:type="dxa"/>
                  <w:tcMar/>
                </w:tcPr>
                <w:p w:rsidRPr="007028F1" w:rsidR="00416FA5" w:rsidP="00416FA5" w:rsidRDefault="00416FA5" w14:paraId="29B30377" w14:textId="45B74EF5">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Severe Accident Analysis (SAA)</w:t>
                  </w:r>
                </w:p>
              </w:tc>
              <w:tc>
                <w:tcPr>
                  <w:tcW w:w="383" w:type="dxa"/>
                  <w:tcMar/>
                </w:tcPr>
                <w:p w:rsidRPr="007028F1" w:rsidR="00416FA5" w:rsidP="00416FA5" w:rsidRDefault="00416FA5" w14:paraId="5398BB0E" w14:textId="77777777">
                  <w:pPr>
                    <w:spacing w:after="0" w:line="240" w:lineRule="auto"/>
                    <w:textAlignment w:val="baseline"/>
                    <w:rPr>
                      <w:rFonts w:ascii="Times New Roman" w:hAnsi="Times New Roman" w:eastAsia="Times New Roman" w:cs="Times New Roman"/>
                      <w:sz w:val="18"/>
                      <w:szCs w:val="18"/>
                      <w:lang w:val="en-US" w:eastAsia="zh-CN"/>
                    </w:rPr>
                  </w:pPr>
                </w:p>
              </w:tc>
            </w:tr>
            <w:tr w:rsidRPr="007028F1" w:rsidR="00416FA5" w:rsidTr="62CBFFD7" w14:paraId="091CA94D" w14:textId="77777777">
              <w:trPr>
                <w:trHeight w:val="195"/>
              </w:trPr>
              <w:tc>
                <w:tcPr>
                  <w:tcW w:w="2864" w:type="dxa"/>
                  <w:tcMar/>
                </w:tcPr>
                <w:p w:rsidRPr="007028F1" w:rsidR="00416FA5" w:rsidP="00416FA5" w:rsidRDefault="00416FA5" w14:paraId="12028D15" w14:textId="77777777">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Equipment Qualification</w:t>
                  </w:r>
                </w:p>
              </w:tc>
              <w:tc>
                <w:tcPr>
                  <w:tcW w:w="423" w:type="dxa"/>
                  <w:tcMar/>
                </w:tcPr>
                <w:p w:rsidRPr="007028F1" w:rsidR="00416FA5" w:rsidP="00416FA5" w:rsidRDefault="00416FA5" w14:paraId="06EB1C26" w14:textId="77777777">
                  <w:pPr>
                    <w:spacing w:after="0" w:line="240" w:lineRule="auto"/>
                    <w:textAlignment w:val="baseline"/>
                    <w:rPr>
                      <w:rFonts w:ascii="Times New Roman" w:hAnsi="Times New Roman" w:eastAsia="Times New Roman" w:cs="Times New Roman"/>
                      <w:sz w:val="18"/>
                      <w:szCs w:val="18"/>
                      <w:lang w:val="en-US" w:eastAsia="zh-CN"/>
                    </w:rPr>
                  </w:pPr>
                </w:p>
              </w:tc>
              <w:tc>
                <w:tcPr>
                  <w:tcW w:w="2903" w:type="dxa"/>
                  <w:tcMar/>
                </w:tcPr>
                <w:p w:rsidRPr="007028F1" w:rsidR="00416FA5" w:rsidP="00416FA5" w:rsidRDefault="00416FA5" w14:paraId="04A39628" w14:textId="1A2DA85C">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Structural Integrity</w:t>
                  </w:r>
                </w:p>
              </w:tc>
              <w:tc>
                <w:tcPr>
                  <w:tcW w:w="383" w:type="dxa"/>
                  <w:tcMar/>
                </w:tcPr>
                <w:p w:rsidRPr="007028F1" w:rsidR="00416FA5" w:rsidP="00416FA5" w:rsidRDefault="00416FA5" w14:paraId="12C4206D" w14:textId="77777777">
                  <w:pPr>
                    <w:spacing w:after="0" w:line="240" w:lineRule="auto"/>
                    <w:textAlignment w:val="baseline"/>
                    <w:rPr>
                      <w:rFonts w:ascii="Times New Roman" w:hAnsi="Times New Roman" w:eastAsia="Times New Roman" w:cs="Times New Roman"/>
                      <w:sz w:val="18"/>
                      <w:szCs w:val="18"/>
                      <w:lang w:val="en-US" w:eastAsia="zh-CN"/>
                    </w:rPr>
                  </w:pPr>
                </w:p>
              </w:tc>
            </w:tr>
            <w:tr w:rsidRPr="007028F1" w:rsidR="00416FA5" w:rsidTr="62CBFFD7" w14:paraId="702E182F" w14:textId="77777777">
              <w:trPr>
                <w:trHeight w:val="204"/>
              </w:trPr>
              <w:tc>
                <w:tcPr>
                  <w:tcW w:w="2864" w:type="dxa"/>
                  <w:tcMar/>
                </w:tcPr>
                <w:p w:rsidRPr="007028F1" w:rsidR="00416FA5" w:rsidP="00416FA5" w:rsidRDefault="00416FA5" w14:paraId="2B97AF30" w14:textId="77777777">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Emergency Planning &amp; Response</w:t>
                  </w:r>
                </w:p>
              </w:tc>
              <w:tc>
                <w:tcPr>
                  <w:tcW w:w="423" w:type="dxa"/>
                  <w:tcMar/>
                </w:tcPr>
                <w:p w:rsidRPr="007028F1" w:rsidR="00416FA5" w:rsidP="00416FA5" w:rsidRDefault="00416FA5" w14:paraId="75289176" w14:textId="77777777">
                  <w:pPr>
                    <w:spacing w:after="0" w:line="240" w:lineRule="auto"/>
                    <w:textAlignment w:val="baseline"/>
                    <w:rPr>
                      <w:rFonts w:ascii="Times New Roman" w:hAnsi="Times New Roman" w:eastAsia="Times New Roman" w:cs="Times New Roman"/>
                      <w:sz w:val="18"/>
                      <w:szCs w:val="18"/>
                      <w:lang w:val="en-US" w:eastAsia="zh-CN"/>
                    </w:rPr>
                  </w:pPr>
                </w:p>
              </w:tc>
              <w:tc>
                <w:tcPr>
                  <w:tcW w:w="2903" w:type="dxa"/>
                  <w:tcMar/>
                </w:tcPr>
                <w:p w:rsidRPr="007028F1" w:rsidR="00416FA5" w:rsidP="00416FA5" w:rsidRDefault="00416FA5" w14:paraId="30615195" w14:textId="7FD1BDCC">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System Engineering</w:t>
                  </w:r>
                </w:p>
              </w:tc>
              <w:tc>
                <w:tcPr>
                  <w:tcW w:w="383" w:type="dxa"/>
                  <w:tcMar/>
                </w:tcPr>
                <w:p w:rsidRPr="007028F1" w:rsidR="00416FA5" w:rsidP="00416FA5" w:rsidRDefault="00416FA5" w14:paraId="20838265" w14:textId="77777777">
                  <w:pPr>
                    <w:spacing w:after="0" w:line="240" w:lineRule="auto"/>
                    <w:textAlignment w:val="baseline"/>
                    <w:rPr>
                      <w:rFonts w:ascii="Times New Roman" w:hAnsi="Times New Roman" w:eastAsia="Times New Roman" w:cs="Times New Roman"/>
                      <w:sz w:val="18"/>
                      <w:szCs w:val="18"/>
                      <w:lang w:val="en-US" w:eastAsia="zh-CN"/>
                    </w:rPr>
                  </w:pPr>
                </w:p>
              </w:tc>
            </w:tr>
            <w:tr w:rsidRPr="007028F1" w:rsidR="00416FA5" w:rsidTr="62CBFFD7" w14:paraId="3A24C801" w14:textId="77777777">
              <w:trPr>
                <w:trHeight w:val="204"/>
              </w:trPr>
              <w:tc>
                <w:tcPr>
                  <w:tcW w:w="2864" w:type="dxa"/>
                  <w:tcMar/>
                </w:tcPr>
                <w:p w:rsidRPr="007028F1" w:rsidR="00416FA5" w:rsidP="00416FA5" w:rsidRDefault="00416FA5" w14:paraId="3362A575" w14:textId="77777777">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External Hazards</w:t>
                  </w:r>
                </w:p>
              </w:tc>
              <w:tc>
                <w:tcPr>
                  <w:tcW w:w="423" w:type="dxa"/>
                  <w:tcMar/>
                </w:tcPr>
                <w:p w:rsidRPr="007028F1" w:rsidR="00416FA5" w:rsidP="00416FA5" w:rsidRDefault="00416FA5" w14:paraId="6A724002" w14:textId="77777777">
                  <w:pPr>
                    <w:spacing w:after="0" w:line="240" w:lineRule="auto"/>
                    <w:textAlignment w:val="baseline"/>
                    <w:rPr>
                      <w:rFonts w:ascii="Times New Roman" w:hAnsi="Times New Roman" w:eastAsia="Times New Roman" w:cs="Times New Roman"/>
                      <w:sz w:val="18"/>
                      <w:szCs w:val="18"/>
                      <w:lang w:val="en-US" w:eastAsia="zh-CN"/>
                    </w:rPr>
                  </w:pPr>
                </w:p>
              </w:tc>
              <w:tc>
                <w:tcPr>
                  <w:tcW w:w="2903" w:type="dxa"/>
                  <w:tcMar/>
                </w:tcPr>
                <w:p w:rsidRPr="007028F1" w:rsidR="00416FA5" w:rsidP="00416FA5" w:rsidRDefault="00416FA5" w14:paraId="3C0E8A02" w14:textId="2F4D1415">
                  <w:pPr>
                    <w:spacing w:after="0" w:line="240" w:lineRule="auto"/>
                    <w:textAlignment w:val="baseline"/>
                    <w:rPr>
                      <w:rFonts w:ascii="Times New Roman" w:hAnsi="Times New Roman" w:eastAsia="Times New Roman" w:cs="Times New Roman"/>
                      <w:sz w:val="18"/>
                      <w:szCs w:val="18"/>
                      <w:lang w:val="en-US" w:eastAsia="zh-CN"/>
                    </w:rPr>
                  </w:pPr>
                  <w:r w:rsidRPr="62CBFFD7" w:rsidR="00416FA5">
                    <w:rPr>
                      <w:rFonts w:ascii="Times New Roman" w:hAnsi="Times New Roman" w:eastAsia="Times New Roman" w:cs="Times New Roman"/>
                      <w:sz w:val="18"/>
                      <w:szCs w:val="18"/>
                      <w:lang w:val="en-US" w:eastAsia="zh-CN"/>
                    </w:rPr>
                    <w:t>Training</w:t>
                  </w:r>
                  <w:r w:rsidRPr="62CBFFD7" w:rsidR="3A0D7CF2">
                    <w:rPr>
                      <w:rFonts w:ascii="Times New Roman" w:hAnsi="Times New Roman" w:eastAsia="Times New Roman" w:cs="Times New Roman"/>
                      <w:sz w:val="18"/>
                      <w:szCs w:val="18"/>
                      <w:lang w:val="en-US" w:eastAsia="zh-CN"/>
                    </w:rPr>
                    <w:t xml:space="preserve"> and Operations</w:t>
                  </w:r>
                </w:p>
              </w:tc>
              <w:tc>
                <w:tcPr>
                  <w:tcW w:w="383" w:type="dxa"/>
                  <w:tcMar/>
                </w:tcPr>
                <w:p w:rsidRPr="007028F1" w:rsidR="00416FA5" w:rsidP="00416FA5" w:rsidRDefault="00416FA5" w14:paraId="14D13D2E" w14:textId="77777777">
                  <w:pPr>
                    <w:spacing w:after="0" w:line="240" w:lineRule="auto"/>
                    <w:textAlignment w:val="baseline"/>
                    <w:rPr>
                      <w:rFonts w:ascii="Times New Roman" w:hAnsi="Times New Roman" w:eastAsia="Times New Roman" w:cs="Times New Roman"/>
                      <w:sz w:val="18"/>
                      <w:szCs w:val="18"/>
                      <w:lang w:val="en-US" w:eastAsia="zh-CN"/>
                    </w:rPr>
                  </w:pPr>
                </w:p>
              </w:tc>
            </w:tr>
          </w:tbl>
          <w:p w:rsidRPr="007028F1" w:rsidR="00415F8B" w:rsidRDefault="00415F8B" w14:paraId="3019B458" w14:textId="77777777">
            <w:pPr>
              <w:spacing w:after="0" w:line="240" w:lineRule="auto"/>
              <w:textAlignment w:val="baseline"/>
              <w:rPr>
                <w:rFonts w:ascii="Times New Roman" w:hAnsi="Times New Roman" w:eastAsia="Times New Roman" w:cs="Times New Roman"/>
                <w:sz w:val="18"/>
                <w:szCs w:val="18"/>
                <w:lang w:val="en-US" w:eastAsia="zh-CN"/>
              </w:rPr>
            </w:pPr>
          </w:p>
        </w:tc>
      </w:tr>
      <w:tr w:rsidRPr="007028F1" w:rsidR="003A21BB" w:rsidTr="62CBFFD7" w14:paraId="137B7253" w14:textId="77777777">
        <w:trPr>
          <w:trHeight w:val="561"/>
        </w:trPr>
        <w:tc>
          <w:tcPr>
            <w:tcW w:w="2417" w:type="dxa"/>
            <w:vMerge w:val="restart"/>
            <w:tcBorders>
              <w:top w:val="single" w:color="000000" w:themeColor="text1" w:sz="6" w:space="0"/>
              <w:left w:val="single" w:color="000000" w:themeColor="text1" w:sz="6" w:space="0"/>
              <w:right w:val="single" w:color="000000" w:themeColor="text1" w:sz="6" w:space="0"/>
            </w:tcBorders>
            <w:shd w:val="clear" w:color="auto" w:fill="CCCCCC"/>
            <w:tcMar/>
          </w:tcPr>
          <w:p w:rsidRPr="007028F1" w:rsidR="003A21BB" w:rsidRDefault="003A21BB" w14:paraId="568303FD" w14:textId="77777777">
            <w:p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11. Details of the project addressing all aspects listed</w:t>
            </w:r>
          </w:p>
          <w:p w:rsidRPr="007028F1" w:rsidR="003A21BB" w:rsidRDefault="003A21BB" w14:paraId="7B3CE576" w14:textId="77777777">
            <w:pPr>
              <w:spacing w:after="0" w:line="240" w:lineRule="auto"/>
              <w:textAlignment w:val="baseline"/>
              <w:rPr>
                <w:rFonts w:ascii="Times New Roman" w:hAnsi="Times New Roman" w:eastAsia="Times New Roman" w:cs="Times New Roman"/>
                <w:sz w:val="18"/>
                <w:szCs w:val="18"/>
                <w:lang w:val="en-US" w:eastAsia="zh-CN"/>
              </w:rPr>
            </w:pPr>
          </w:p>
          <w:p w:rsidRPr="007028F1" w:rsidR="003A21BB" w:rsidRDefault="003A21BB" w14:paraId="6A3BD6ED" w14:textId="77777777">
            <w:pPr>
              <w:spacing w:after="0" w:line="240" w:lineRule="auto"/>
              <w:textAlignment w:val="baseline"/>
              <w:rPr>
                <w:rFonts w:ascii="Times New Roman" w:hAnsi="Times New Roman" w:eastAsia="Times New Roman" w:cs="Times New Roman"/>
                <w:sz w:val="18"/>
                <w:szCs w:val="18"/>
                <w:lang w:val="en-US" w:eastAsia="zh-CN"/>
              </w:rPr>
            </w:pPr>
          </w:p>
          <w:p w:rsidRPr="007028F1" w:rsidR="005B6A33" w:rsidRDefault="003A21BB" w14:paraId="74CB895B" w14:textId="77777777">
            <w:pPr>
              <w:spacing w:after="0" w:line="240" w:lineRule="auto"/>
              <w:textAlignment w:val="baseline"/>
              <w:rPr>
                <w:rFonts w:ascii="Times New Roman" w:hAnsi="Times New Roman" w:eastAsia="Times New Roman" w:cs="Times New Roman"/>
                <w:b/>
                <w:sz w:val="18"/>
                <w:szCs w:val="18"/>
                <w:lang w:val="en-US" w:eastAsia="zh-CN"/>
              </w:rPr>
            </w:pPr>
            <w:r w:rsidRPr="007028F1">
              <w:rPr>
                <w:rFonts w:ascii="Times New Roman" w:hAnsi="Times New Roman" w:eastAsia="Times New Roman" w:cs="Times New Roman"/>
                <w:b/>
                <w:sz w:val="18"/>
                <w:szCs w:val="18"/>
                <w:lang w:val="en-US" w:eastAsia="zh-CN"/>
              </w:rPr>
              <w:t>Page Limit:</w:t>
            </w:r>
          </w:p>
          <w:p w:rsidRPr="007028F1" w:rsidR="00704A0C" w:rsidRDefault="00EF47E6" w14:paraId="58BA3D68" w14:textId="01511884">
            <w:pPr>
              <w:spacing w:after="0" w:line="240" w:lineRule="auto"/>
              <w:textAlignment w:val="baseline"/>
              <w:rPr>
                <w:rFonts w:ascii="Times New Roman" w:hAnsi="Times New Roman" w:eastAsia="Times New Roman" w:cs="Times New Roman"/>
                <w:b/>
                <w:sz w:val="18"/>
                <w:szCs w:val="18"/>
                <w:lang w:val="en-US" w:eastAsia="zh-CN"/>
              </w:rPr>
            </w:pPr>
            <w:r w:rsidRPr="007028F1">
              <w:rPr>
                <w:rFonts w:ascii="Times New Roman" w:hAnsi="Times New Roman" w:eastAsia="Times New Roman" w:cs="Times New Roman"/>
                <w:b/>
                <w:sz w:val="18"/>
                <w:szCs w:val="18"/>
                <w:lang w:val="en-US" w:eastAsia="zh-CN"/>
              </w:rPr>
              <w:t>6</w:t>
            </w:r>
            <w:r w:rsidRPr="007028F1" w:rsidR="003A21BB">
              <w:rPr>
                <w:rFonts w:ascii="Times New Roman" w:hAnsi="Times New Roman" w:eastAsia="Times New Roman" w:cs="Times New Roman"/>
                <w:b/>
                <w:sz w:val="18"/>
                <w:szCs w:val="18"/>
                <w:lang w:val="en-US" w:eastAsia="zh-CN"/>
              </w:rPr>
              <w:t xml:space="preserve"> pages max</w:t>
            </w:r>
            <w:r w:rsidRPr="007028F1">
              <w:rPr>
                <w:rFonts w:ascii="Times New Roman" w:hAnsi="Times New Roman" w:eastAsia="Times New Roman" w:cs="Times New Roman"/>
                <w:b/>
                <w:sz w:val="18"/>
                <w:szCs w:val="18"/>
                <w:lang w:val="en-US" w:eastAsia="zh-CN"/>
              </w:rPr>
              <w:t xml:space="preserve"> per case study</w:t>
            </w:r>
            <w:r w:rsidRPr="007028F1" w:rsidR="009B5985">
              <w:rPr>
                <w:rFonts w:ascii="Times New Roman" w:hAnsi="Times New Roman" w:eastAsia="Times New Roman" w:cs="Times New Roman"/>
                <w:b/>
                <w:sz w:val="18"/>
                <w:szCs w:val="18"/>
                <w:lang w:val="en-US" w:eastAsia="zh-CN"/>
              </w:rPr>
              <w:t xml:space="preserve"> including all diagrams.</w:t>
            </w:r>
          </w:p>
          <w:p w:rsidRPr="007028F1" w:rsidR="005B6A33" w:rsidP="005B6A33" w:rsidRDefault="005B6A33" w14:paraId="06BE823F" w14:textId="6D1A5BD2">
            <w:pPr>
              <w:spacing w:after="0" w:line="240" w:lineRule="auto"/>
              <w:textAlignment w:val="baseline"/>
              <w:rPr>
                <w:rFonts w:ascii="Times New Roman" w:hAnsi="Times New Roman" w:eastAsia="Times New Roman" w:cs="Times New Roman"/>
                <w:b/>
                <w:sz w:val="18"/>
                <w:szCs w:val="18"/>
                <w:lang w:val="en-US" w:eastAsia="zh-CN"/>
              </w:rPr>
            </w:pPr>
            <w:r w:rsidRPr="007028F1">
              <w:rPr>
                <w:rFonts w:ascii="Times New Roman" w:hAnsi="Times New Roman" w:eastAsia="Times New Roman" w:cs="Times New Roman"/>
                <w:b/>
                <w:sz w:val="18"/>
                <w:szCs w:val="18"/>
                <w:lang w:val="en-US" w:eastAsia="zh-CN"/>
              </w:rPr>
              <w:t>Questions 1 – 10 for information are 1 page max.</w:t>
            </w:r>
          </w:p>
          <w:p w:rsidRPr="007028F1" w:rsidR="00704A0C" w:rsidRDefault="00704A0C" w14:paraId="5AF08984" w14:textId="77777777">
            <w:pPr>
              <w:spacing w:after="0" w:line="240" w:lineRule="auto"/>
              <w:textAlignment w:val="baseline"/>
              <w:rPr>
                <w:rFonts w:ascii="Times New Roman" w:hAnsi="Times New Roman" w:eastAsia="Times New Roman" w:cs="Times New Roman"/>
                <w:b/>
                <w:sz w:val="18"/>
                <w:szCs w:val="18"/>
                <w:lang w:val="en-US" w:eastAsia="zh-CN"/>
              </w:rPr>
            </w:pPr>
          </w:p>
          <w:p w:rsidRPr="007028F1" w:rsidR="00704A0C" w:rsidRDefault="00704A0C" w14:paraId="14B13411" w14:textId="58D877E0">
            <w:pPr>
              <w:spacing w:after="0" w:line="240" w:lineRule="auto"/>
              <w:textAlignment w:val="baseline"/>
              <w:rPr>
                <w:rFonts w:ascii="Times New Roman" w:hAnsi="Times New Roman" w:eastAsia="Times New Roman" w:cs="Times New Roman"/>
                <w:b/>
                <w:sz w:val="18"/>
                <w:szCs w:val="18"/>
                <w:lang w:val="en-US" w:eastAsia="zh-CN"/>
              </w:rPr>
            </w:pPr>
            <w:r w:rsidRPr="007028F1">
              <w:rPr>
                <w:rFonts w:ascii="Times New Roman" w:hAnsi="Times New Roman" w:eastAsia="Times New Roman" w:cs="Times New Roman"/>
                <w:b/>
                <w:sz w:val="18"/>
                <w:szCs w:val="18"/>
                <w:lang w:val="en-US" w:eastAsia="zh-CN"/>
              </w:rPr>
              <w:t>Submit as separate PDF</w:t>
            </w:r>
          </w:p>
        </w:tc>
        <w:tc>
          <w:tcPr>
            <w:tcW w:w="660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7028F1" w:rsidR="003A21BB" w:rsidP="003A21BB" w:rsidRDefault="003A21BB" w14:paraId="084328A8" w14:textId="365806AF">
            <w:pPr>
              <w:pStyle w:val="ListParagraph"/>
              <w:numPr>
                <w:ilvl w:val="0"/>
                <w:numId w:val="51"/>
              </w:numPr>
              <w:spacing w:after="0" w:line="240" w:lineRule="auto"/>
              <w:textAlignment w:val="baseline"/>
              <w:rPr>
                <w:rFonts w:ascii="Times New Roman" w:hAnsi="Times New Roman" w:eastAsia="Times New Roman" w:cs="Times New Roman"/>
                <w:sz w:val="18"/>
                <w:szCs w:val="18"/>
                <w:lang w:val="en-US" w:eastAsia="zh-CN"/>
              </w:rPr>
            </w:pPr>
            <w:r w:rsidRPr="007028F1">
              <w:rPr>
                <w:rFonts w:ascii="Times New Roman" w:hAnsi="Times New Roman" w:eastAsia="Times New Roman" w:cs="Times New Roman"/>
                <w:sz w:val="18"/>
                <w:szCs w:val="18"/>
                <w:lang w:val="en-US" w:eastAsia="zh-CN"/>
              </w:rPr>
              <w:t xml:space="preserve">How the </w:t>
            </w:r>
            <w:r w:rsidRPr="007028F1" w:rsidR="00BE2102">
              <w:rPr>
                <w:rFonts w:ascii="Times New Roman" w:hAnsi="Times New Roman" w:eastAsia="Times New Roman" w:cs="Times New Roman"/>
                <w:sz w:val="18"/>
                <w:szCs w:val="18"/>
                <w:lang w:val="en-US" w:eastAsia="zh-CN"/>
              </w:rPr>
              <w:t>Tenderer</w:t>
            </w:r>
            <w:r w:rsidRPr="007028F1">
              <w:rPr>
                <w:rFonts w:ascii="Times New Roman" w:hAnsi="Times New Roman" w:eastAsia="Times New Roman" w:cs="Times New Roman"/>
                <w:sz w:val="18"/>
                <w:szCs w:val="18"/>
                <w:lang w:val="en-US" w:eastAsia="zh-CN"/>
              </w:rPr>
              <w:t xml:space="preserve"> contributed to delivering the project safely and to quality, cost and schedule, including considerations for an appropriate safety organisational culture, Sensitive Nuclear Information (if applicable) and Export Control Information.</w:t>
            </w:r>
          </w:p>
        </w:tc>
      </w:tr>
      <w:tr w:rsidRPr="007028F1" w:rsidR="003A21BB" w:rsidTr="62CBFFD7" w14:paraId="1B117C37" w14:textId="77777777">
        <w:trPr>
          <w:trHeight w:val="960"/>
        </w:trPr>
        <w:tc>
          <w:tcPr>
            <w:tcW w:w="2417" w:type="dxa"/>
            <w:vMerge/>
            <w:tcMar/>
          </w:tcPr>
          <w:p w:rsidRPr="007028F1" w:rsidR="003A21BB" w:rsidRDefault="003A21BB" w14:paraId="743A8E7D" w14:textId="77777777">
            <w:pPr>
              <w:spacing w:after="0" w:line="240" w:lineRule="auto"/>
              <w:textAlignment w:val="baseline"/>
              <w:rPr>
                <w:rFonts w:ascii="Times New Roman" w:hAnsi="Times New Roman" w:eastAsia="Times New Roman" w:cs="Times New Roman"/>
                <w:sz w:val="18"/>
                <w:szCs w:val="18"/>
                <w:lang w:val="en-US" w:eastAsia="zh-CN"/>
              </w:rPr>
            </w:pPr>
          </w:p>
        </w:tc>
        <w:tc>
          <w:tcPr>
            <w:tcW w:w="660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7028F1" w:rsidR="003A21BB" w:rsidP="4F64E116" w:rsidRDefault="003A21BB" w14:paraId="05795729" w14:textId="0F0ACA6E">
            <w:pPr>
              <w:pStyle w:val="ListParagraph"/>
              <w:numPr>
                <w:ilvl w:val="0"/>
                <w:numId w:val="51"/>
              </w:numPr>
              <w:spacing w:after="0" w:line="240" w:lineRule="auto"/>
              <w:textAlignment w:val="baseline"/>
              <w:rPr>
                <w:rFonts w:ascii="Times New Roman" w:hAnsi="Times New Roman" w:eastAsia="Times New Roman" w:cs="Times New Roman"/>
                <w:szCs w:val="20"/>
                <w:lang w:val="en-US" w:eastAsia="zh-CN"/>
              </w:rPr>
            </w:pPr>
            <w:r w:rsidRPr="4F64E116">
              <w:rPr>
                <w:rFonts w:ascii="Times New Roman" w:hAnsi="Times New Roman" w:eastAsia="Times New Roman" w:cs="Times New Roman"/>
                <w:sz w:val="18"/>
                <w:szCs w:val="18"/>
                <w:lang w:val="en-US" w:eastAsia="zh-CN"/>
              </w:rPr>
              <w:t xml:space="preserve">How the </w:t>
            </w:r>
            <w:r w:rsidRPr="4F64E116" w:rsidR="008F41D3">
              <w:rPr>
                <w:rFonts w:ascii="Times New Roman" w:hAnsi="Times New Roman" w:eastAsia="Times New Roman" w:cs="Times New Roman"/>
                <w:sz w:val="18"/>
                <w:szCs w:val="18"/>
                <w:lang w:val="en-US" w:eastAsia="zh-CN"/>
              </w:rPr>
              <w:t>Tenderer</w:t>
            </w:r>
            <w:r w:rsidRPr="4F64E116">
              <w:rPr>
                <w:rFonts w:ascii="Times New Roman" w:hAnsi="Times New Roman" w:eastAsia="Times New Roman" w:cs="Times New Roman"/>
                <w:sz w:val="18"/>
                <w:szCs w:val="18"/>
                <w:lang w:val="en-US" w:eastAsia="zh-CN"/>
              </w:rPr>
              <w:t xml:space="preserve"> managed </w:t>
            </w:r>
            <w:r w:rsidRPr="4F64E116" w:rsidR="116C457C">
              <w:rPr>
                <w:rFonts w:ascii="Times New Roman" w:hAnsi="Times New Roman" w:eastAsia="Times New Roman" w:cs="Times New Roman"/>
                <w:sz w:val="18"/>
                <w:szCs w:val="18"/>
                <w:lang w:val="en-US" w:eastAsia="zh-CN"/>
              </w:rPr>
              <w:t xml:space="preserve">interfaces </w:t>
            </w:r>
            <w:r w:rsidRPr="4F64E116" w:rsidR="295F4992">
              <w:rPr>
                <w:rFonts w:ascii="Times New Roman" w:hAnsi="Times New Roman" w:eastAsia="Times New Roman" w:cs="Times New Roman"/>
                <w:sz w:val="18"/>
                <w:szCs w:val="18"/>
                <w:lang w:val="en-US" w:eastAsia="zh-CN"/>
              </w:rPr>
              <w:t>across multiple organisations, including additional specialist resources from the wider supply chain, along with how they were successfully integrated within their team(s)/ organisation delivery</w:t>
            </w:r>
            <w:r w:rsidRPr="4F64E116">
              <w:rPr>
                <w:rFonts w:ascii="Times New Roman" w:hAnsi="Times New Roman" w:eastAsia="Times New Roman" w:cs="Times New Roman"/>
                <w:sz w:val="18"/>
                <w:szCs w:val="18"/>
                <w:lang w:val="en-US" w:eastAsia="zh-CN"/>
              </w:rPr>
              <w:t xml:space="preserve">. </w:t>
            </w:r>
          </w:p>
        </w:tc>
      </w:tr>
    </w:tbl>
    <w:p w:rsidR="5D249AA1" w:rsidRDefault="5D249AA1" w14:paraId="6910F1B3" w14:textId="13AC4A78"/>
    <w:p w:rsidRPr="007028F1" w:rsidR="004F30A6" w:rsidP="0068362A" w:rsidRDefault="004F30A6" w14:paraId="7B7E672B" w14:textId="6060EE12">
      <w:pPr>
        <w:spacing w:after="0" w:line="240" w:lineRule="auto"/>
        <w:textAlignment w:val="baseline"/>
        <w:rPr>
          <w:rFonts w:ascii="Times New Roman" w:hAnsi="Times New Roman" w:eastAsia="Times New Roman" w:cs="Times New Roman"/>
          <w:sz w:val="32"/>
          <w:szCs w:val="32"/>
          <w:lang w:val="en-US" w:eastAsia="zh-CN"/>
        </w:rPr>
      </w:pPr>
    </w:p>
    <w:p w:rsidRPr="007028F1" w:rsidR="004F30A6" w:rsidRDefault="004F30A6" w14:paraId="6EBA735F" w14:textId="6C830532">
      <w:pPr>
        <w:spacing w:after="160" w:line="259" w:lineRule="auto"/>
        <w:rPr>
          <w:rFonts w:ascii="Times New Roman" w:hAnsi="Times New Roman" w:eastAsia="Times New Roman" w:cs="Times New Roman"/>
          <w:sz w:val="32"/>
          <w:szCs w:val="32"/>
          <w:lang w:val="en-US" w:eastAsia="zh-CN"/>
        </w:rPr>
      </w:pPr>
      <w:r w:rsidRPr="007028F1">
        <w:rPr>
          <w:rFonts w:ascii="Times New Roman" w:hAnsi="Times New Roman" w:eastAsia="Times New Roman" w:cs="Times New Roman"/>
          <w:sz w:val="32"/>
          <w:szCs w:val="32"/>
          <w:lang w:val="en-US" w:eastAsia="zh-CN"/>
        </w:rPr>
        <w:br w:type="page"/>
      </w:r>
    </w:p>
    <w:tbl>
      <w:tblPr>
        <w:tblW w:w="9025" w:type="dxa"/>
        <w:tblInd w:w="-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025"/>
      </w:tblGrid>
      <w:tr w:rsidRPr="007028F1" w:rsidR="004F30A6" w14:paraId="63519473" w14:textId="77777777">
        <w:trPr>
          <w:trHeight w:val="300"/>
        </w:trPr>
        <w:tc>
          <w:tcPr>
            <w:tcW w:w="9025" w:type="dxa"/>
            <w:tcBorders>
              <w:top w:val="single" w:color="000000" w:sz="6" w:space="0"/>
              <w:left w:val="single" w:color="000000" w:sz="6" w:space="0"/>
              <w:bottom w:val="single" w:color="000000" w:sz="6" w:space="0"/>
              <w:right w:val="single" w:color="000000" w:sz="6" w:space="0"/>
            </w:tcBorders>
            <w:shd w:val="clear" w:color="auto" w:fill="D0CECE"/>
            <w:hideMark/>
          </w:tcPr>
          <w:p w:rsidRPr="007028F1" w:rsidR="004F30A6" w:rsidRDefault="004F30A6" w14:paraId="01E9042B" w14:textId="466DF478">
            <w:pPr>
              <w:spacing w:after="0" w:line="240" w:lineRule="auto"/>
              <w:textAlignment w:val="baseline"/>
              <w:rPr>
                <w:rFonts w:ascii="Times New Roman" w:hAnsi="Times New Roman" w:eastAsia="Times New Roman" w:cs="Times New Roman"/>
                <w:sz w:val="24"/>
                <w:lang w:eastAsia="zh-CN"/>
              </w:rPr>
            </w:pPr>
            <w:r w:rsidRPr="007028F1">
              <w:rPr>
                <w:rFonts w:ascii="Times New Roman" w:hAnsi="Times New Roman" w:eastAsia="Times New Roman" w:cs="Times New Roman"/>
                <w:b/>
                <w:sz w:val="18"/>
                <w:szCs w:val="18"/>
                <w:lang w:eastAsia="zh-CN"/>
              </w:rPr>
              <w:t>T.2.1: Scope Delivery</w:t>
            </w:r>
          </w:p>
        </w:tc>
      </w:tr>
      <w:tr w:rsidRPr="007028F1" w:rsidR="004F30A6" w14:paraId="18F2CCD1" w14:textId="77777777">
        <w:trPr>
          <w:trHeight w:val="300"/>
        </w:trPr>
        <w:tc>
          <w:tcPr>
            <w:tcW w:w="9025" w:type="dxa"/>
            <w:tcBorders>
              <w:top w:val="single" w:color="000000" w:sz="6" w:space="0"/>
              <w:left w:val="single" w:color="000000" w:sz="6" w:space="0"/>
              <w:bottom w:val="single" w:color="000000" w:sz="6" w:space="0"/>
              <w:right w:val="single" w:color="000000" w:sz="6" w:space="0"/>
            </w:tcBorders>
            <w:shd w:val="clear" w:color="auto" w:fill="auto"/>
          </w:tcPr>
          <w:p w:rsidRPr="007028F1" w:rsidR="004F30A6" w:rsidRDefault="004F30A6" w14:paraId="4BB8EDC6" w14:textId="777E2448">
            <w:pPr>
              <w:spacing w:after="0" w:line="240" w:lineRule="auto"/>
              <w:textAlignment w:val="baseline"/>
              <w:rPr>
                <w:rFonts w:ascii="Times New Roman" w:hAnsi="Times New Roman" w:eastAsia="Times New Roman" w:cs="Times New Roman"/>
                <w:sz w:val="18"/>
                <w:szCs w:val="18"/>
                <w:lang w:eastAsia="zh-CN"/>
              </w:rPr>
            </w:pPr>
            <w:r w:rsidRPr="007028F1">
              <w:rPr>
                <w:rFonts w:ascii="Times New Roman" w:hAnsi="Times New Roman" w:eastAsia="Times New Roman" w:cs="Times New Roman"/>
                <w:b/>
                <w:sz w:val="18"/>
                <w:szCs w:val="18"/>
                <w:lang w:eastAsia="zh-CN"/>
              </w:rPr>
              <w:t xml:space="preserve">Question: </w:t>
            </w:r>
            <w:r w:rsidRPr="007028F1">
              <w:rPr>
                <w:rFonts w:ascii="Times New Roman" w:hAnsi="Times New Roman" w:eastAsia="Times New Roman" w:cs="Times New Roman"/>
                <w:sz w:val="18"/>
                <w:szCs w:val="18"/>
                <w:lang w:eastAsia="zh-CN"/>
              </w:rPr>
              <w:t xml:space="preserve">Based on </w:t>
            </w:r>
            <w:r w:rsidRPr="007028F1" w:rsidR="00AC34A5">
              <w:rPr>
                <w:rFonts w:ascii="Times New Roman" w:hAnsi="Times New Roman" w:eastAsia="Times New Roman" w:cs="Times New Roman"/>
                <w:sz w:val="18"/>
                <w:szCs w:val="18"/>
                <w:lang w:eastAsia="zh-CN"/>
              </w:rPr>
              <w:t xml:space="preserve">the Tenderer’s </w:t>
            </w:r>
            <w:r w:rsidRPr="007028F1">
              <w:rPr>
                <w:rFonts w:ascii="Times New Roman" w:hAnsi="Times New Roman" w:eastAsia="Times New Roman" w:cs="Times New Roman"/>
                <w:sz w:val="18"/>
                <w:szCs w:val="18"/>
                <w:lang w:eastAsia="zh-CN"/>
              </w:rPr>
              <w:t xml:space="preserve">understanding of the Statement of Requirements and drawing on </w:t>
            </w:r>
            <w:r w:rsidRPr="00E679F2" w:rsidR="00E679F2">
              <w:rPr>
                <w:rFonts w:ascii="Times New Roman" w:hAnsi="Times New Roman" w:eastAsia="Times New Roman" w:cs="Times New Roman"/>
                <w:sz w:val="18"/>
                <w:szCs w:val="18"/>
                <w:lang w:eastAsia="zh-CN"/>
              </w:rPr>
              <w:t>Tenderer’s</w:t>
            </w:r>
            <w:r w:rsidRPr="007028F1">
              <w:rPr>
                <w:rFonts w:ascii="Times New Roman" w:hAnsi="Times New Roman" w:eastAsia="Times New Roman" w:cs="Times New Roman"/>
                <w:sz w:val="18"/>
                <w:szCs w:val="18"/>
                <w:lang w:eastAsia="zh-CN"/>
              </w:rPr>
              <w:t xml:space="preserve"> relevant experience, knowledge, and skills, outline how </w:t>
            </w:r>
            <w:r w:rsidRPr="007028F1" w:rsidR="00AC34A5">
              <w:rPr>
                <w:rFonts w:ascii="Times New Roman" w:hAnsi="Times New Roman" w:eastAsia="Times New Roman" w:cs="Times New Roman"/>
                <w:sz w:val="18"/>
                <w:szCs w:val="18"/>
                <w:lang w:eastAsia="zh-CN"/>
              </w:rPr>
              <w:t>the Tenderer</w:t>
            </w:r>
            <w:r w:rsidRPr="007028F1">
              <w:rPr>
                <w:rFonts w:ascii="Times New Roman" w:hAnsi="Times New Roman" w:eastAsia="Times New Roman" w:cs="Times New Roman"/>
                <w:sz w:val="18"/>
                <w:szCs w:val="18"/>
                <w:lang w:eastAsia="zh-CN"/>
              </w:rPr>
              <w:t xml:space="preserve"> would deliver on </w:t>
            </w:r>
            <w:r w:rsidRPr="00E679F2" w:rsidR="00E679F2">
              <w:rPr>
                <w:rFonts w:ascii="Times New Roman" w:hAnsi="Times New Roman" w:eastAsia="Times New Roman" w:cs="Times New Roman"/>
                <w:sz w:val="18"/>
                <w:szCs w:val="18"/>
                <w:lang w:eastAsia="zh-CN"/>
              </w:rPr>
              <w:t>this</w:t>
            </w:r>
            <w:r w:rsidRPr="007028F1">
              <w:rPr>
                <w:rFonts w:ascii="Times New Roman" w:hAnsi="Times New Roman" w:eastAsia="Times New Roman" w:cs="Times New Roman"/>
                <w:sz w:val="18"/>
                <w:szCs w:val="18"/>
                <w:lang w:eastAsia="zh-CN"/>
              </w:rPr>
              <w:t xml:space="preserve"> scope</w:t>
            </w:r>
            <w:r w:rsidRPr="00E679F2" w:rsidR="00E679F2">
              <w:rPr>
                <w:rFonts w:ascii="Times New Roman" w:hAnsi="Times New Roman" w:eastAsia="Times New Roman" w:cs="Times New Roman"/>
                <w:sz w:val="18"/>
                <w:szCs w:val="18"/>
                <w:lang w:eastAsia="zh-CN"/>
              </w:rPr>
              <w:t>. The Tenderer’s response shall use the same section numbering as contained within the Statement</w:t>
            </w:r>
            <w:r w:rsidRPr="007028F1">
              <w:rPr>
                <w:rFonts w:ascii="Times New Roman" w:hAnsi="Times New Roman" w:eastAsia="Times New Roman" w:cs="Times New Roman"/>
                <w:sz w:val="18"/>
                <w:szCs w:val="18"/>
                <w:lang w:eastAsia="zh-CN"/>
              </w:rPr>
              <w:t xml:space="preserve"> of </w:t>
            </w:r>
            <w:r w:rsidRPr="00E679F2" w:rsidR="00E679F2">
              <w:rPr>
                <w:rFonts w:ascii="Times New Roman" w:hAnsi="Times New Roman" w:eastAsia="Times New Roman" w:cs="Times New Roman"/>
                <w:sz w:val="18"/>
                <w:szCs w:val="18"/>
                <w:lang w:eastAsia="zh-CN"/>
              </w:rPr>
              <w:t xml:space="preserve">Requirements.   </w:t>
            </w:r>
          </w:p>
          <w:p w:rsidRPr="007028F1" w:rsidR="00EE26B9" w:rsidP="00EE26B9" w:rsidRDefault="00EE26B9" w14:paraId="3049B914" w14:textId="77777777">
            <w:pPr>
              <w:spacing w:after="0" w:line="240" w:lineRule="auto"/>
              <w:textAlignment w:val="baseline"/>
              <w:rPr>
                <w:rFonts w:ascii="Times New Roman" w:hAnsi="Times New Roman" w:eastAsia="Times New Roman" w:cs="Times New Roman"/>
                <w:b/>
                <w:bCs/>
                <w:sz w:val="18"/>
                <w:szCs w:val="18"/>
                <w:lang w:eastAsia="zh-CN"/>
              </w:rPr>
            </w:pPr>
          </w:p>
          <w:p w:rsidRPr="007028F1" w:rsidR="00C848A4" w:rsidP="00C848A4" w:rsidRDefault="00C848A4" w14:paraId="3868BC92" w14:textId="77777777">
            <w:pPr>
              <w:spacing w:after="0" w:line="240" w:lineRule="auto"/>
              <w:textAlignment w:val="baseline"/>
              <w:rPr>
                <w:rFonts w:ascii="Times New Roman" w:hAnsi="Times New Roman" w:eastAsia="Times New Roman" w:cs="Times New Roman"/>
                <w:sz w:val="18"/>
                <w:szCs w:val="18"/>
                <w:lang w:eastAsia="zh-CN"/>
              </w:rPr>
            </w:pPr>
            <w:r w:rsidRPr="007028F1">
              <w:rPr>
                <w:rFonts w:ascii="Times New Roman" w:hAnsi="Times New Roman" w:eastAsia="Times New Roman" w:cs="Times New Roman"/>
                <w:b/>
                <w:bCs/>
                <w:sz w:val="18"/>
                <w:szCs w:val="18"/>
                <w:lang w:eastAsia="zh-CN"/>
              </w:rPr>
              <w:t xml:space="preserve">Font Size: </w:t>
            </w:r>
            <w:r w:rsidRPr="007028F1">
              <w:rPr>
                <w:rFonts w:ascii="Times New Roman" w:hAnsi="Times New Roman" w:eastAsia="Times New Roman" w:cs="Times New Roman"/>
                <w:sz w:val="18"/>
                <w:szCs w:val="18"/>
                <w:lang w:eastAsia="zh-CN"/>
              </w:rPr>
              <w:t>12</w:t>
            </w:r>
          </w:p>
          <w:p w:rsidRPr="007028F1" w:rsidR="00C848A4" w:rsidP="00C848A4" w:rsidRDefault="00C848A4" w14:paraId="2516F293" w14:textId="77777777">
            <w:pPr>
              <w:spacing w:after="0" w:line="240" w:lineRule="auto"/>
              <w:textAlignment w:val="baseline"/>
              <w:rPr>
                <w:rFonts w:ascii="Times New Roman" w:hAnsi="Times New Roman" w:eastAsia="Times New Roman" w:cs="Times New Roman"/>
                <w:sz w:val="18"/>
                <w:szCs w:val="18"/>
                <w:lang w:eastAsia="zh-CN"/>
              </w:rPr>
            </w:pPr>
            <w:r w:rsidRPr="007028F1">
              <w:rPr>
                <w:rFonts w:ascii="Times New Roman" w:hAnsi="Times New Roman" w:eastAsia="Times New Roman" w:cs="Times New Roman"/>
                <w:b/>
                <w:bCs/>
                <w:sz w:val="18"/>
                <w:szCs w:val="18"/>
                <w:lang w:eastAsia="zh-CN"/>
              </w:rPr>
              <w:t xml:space="preserve">Font Style: </w:t>
            </w:r>
            <w:r w:rsidRPr="007028F1">
              <w:rPr>
                <w:rFonts w:ascii="Times New Roman" w:hAnsi="Times New Roman" w:eastAsia="Times New Roman" w:cs="Times New Roman"/>
                <w:sz w:val="18"/>
                <w:szCs w:val="18"/>
                <w:lang w:eastAsia="zh-CN"/>
              </w:rPr>
              <w:t>Times New Roman</w:t>
            </w:r>
          </w:p>
          <w:p w:rsidRPr="007028F1" w:rsidR="005051E5" w:rsidRDefault="005051E5" w14:paraId="51B09833" w14:textId="797CB965">
            <w:pPr>
              <w:spacing w:after="0" w:line="240" w:lineRule="auto"/>
              <w:textAlignment w:val="baseline"/>
              <w:rPr>
                <w:rFonts w:ascii="Times New Roman" w:hAnsi="Times New Roman" w:eastAsia="Times New Roman" w:cs="Times New Roman"/>
                <w:bCs/>
                <w:sz w:val="18"/>
                <w:szCs w:val="18"/>
                <w:lang w:val="en-US" w:eastAsia="zh-CN"/>
              </w:rPr>
            </w:pPr>
            <w:r w:rsidRPr="007028F1">
              <w:rPr>
                <w:rFonts w:ascii="Times New Roman" w:hAnsi="Times New Roman" w:eastAsia="Times New Roman" w:cs="Times New Roman"/>
                <w:b/>
                <w:sz w:val="18"/>
                <w:szCs w:val="18"/>
                <w:lang w:val="en-US" w:eastAsia="zh-CN"/>
              </w:rPr>
              <w:t xml:space="preserve">Page Limit: </w:t>
            </w:r>
            <w:r w:rsidRPr="007028F1">
              <w:rPr>
                <w:rFonts w:ascii="Times New Roman" w:hAnsi="Times New Roman" w:eastAsia="Times New Roman" w:cs="Times New Roman"/>
                <w:bCs/>
                <w:sz w:val="18"/>
                <w:szCs w:val="18"/>
                <w:lang w:val="en-US" w:eastAsia="zh-CN"/>
              </w:rPr>
              <w:t>4 pages max</w:t>
            </w:r>
            <w:r w:rsidRPr="007028F1" w:rsidR="009B5985">
              <w:rPr>
                <w:rFonts w:ascii="Times New Roman" w:hAnsi="Times New Roman" w:eastAsia="Times New Roman" w:cs="Times New Roman"/>
                <w:bCs/>
                <w:sz w:val="18"/>
                <w:szCs w:val="18"/>
                <w:lang w:val="en-US" w:eastAsia="zh-CN"/>
              </w:rPr>
              <w:t>, including all diagrams</w:t>
            </w:r>
            <w:r w:rsidRPr="007028F1" w:rsidR="007F7933">
              <w:rPr>
                <w:rFonts w:ascii="Times New Roman" w:hAnsi="Times New Roman" w:eastAsia="Times New Roman" w:cs="Times New Roman"/>
                <w:bCs/>
                <w:sz w:val="18"/>
                <w:szCs w:val="18"/>
                <w:lang w:val="en-US" w:eastAsia="zh-CN"/>
              </w:rPr>
              <w:t>.</w:t>
            </w:r>
          </w:p>
          <w:p w:rsidRPr="007028F1" w:rsidR="009B5985" w:rsidRDefault="009B5985" w14:paraId="1086A84A" w14:textId="7ECBB71D">
            <w:pPr>
              <w:spacing w:after="0" w:line="240" w:lineRule="auto"/>
              <w:textAlignment w:val="baseline"/>
              <w:rPr>
                <w:rFonts w:ascii="Times New Roman" w:hAnsi="Times New Roman" w:eastAsia="Times New Roman" w:cs="Times New Roman"/>
                <w:b/>
                <w:sz w:val="18"/>
                <w:szCs w:val="18"/>
                <w:lang w:val="en-US" w:eastAsia="zh-CN"/>
              </w:rPr>
            </w:pPr>
            <w:r w:rsidRPr="007028F1">
              <w:rPr>
                <w:rFonts w:ascii="Times New Roman" w:hAnsi="Times New Roman" w:eastAsia="Times New Roman" w:cs="Times New Roman"/>
                <w:b/>
                <w:bCs/>
                <w:sz w:val="18"/>
                <w:szCs w:val="18"/>
                <w:lang w:eastAsia="zh-CN"/>
              </w:rPr>
              <w:t xml:space="preserve">Margin: </w:t>
            </w:r>
            <w:r w:rsidRPr="007028F1">
              <w:rPr>
                <w:rFonts w:ascii="Times New Roman" w:hAnsi="Times New Roman" w:eastAsia="Times New Roman" w:cs="Times New Roman"/>
                <w:sz w:val="18"/>
                <w:szCs w:val="18"/>
                <w:lang w:eastAsia="zh-CN"/>
              </w:rPr>
              <w:t>Moderate - Top and Bottom 2.54cm, Left and Right 1.91cm</w:t>
            </w:r>
          </w:p>
        </w:tc>
      </w:tr>
      <w:tr w:rsidRPr="007028F1" w:rsidR="004F30A6" w14:paraId="10130734" w14:textId="77777777">
        <w:trPr>
          <w:trHeight w:val="300"/>
        </w:trPr>
        <w:tc>
          <w:tcPr>
            <w:tcW w:w="9025" w:type="dxa"/>
            <w:tcBorders>
              <w:top w:val="single" w:color="000000" w:sz="6" w:space="0"/>
              <w:left w:val="single" w:color="000000" w:sz="6" w:space="0"/>
              <w:bottom w:val="single" w:color="000000" w:sz="6" w:space="0"/>
              <w:right w:val="single" w:color="000000" w:sz="6" w:space="0"/>
            </w:tcBorders>
            <w:shd w:val="clear" w:color="auto" w:fill="CCCCCC"/>
          </w:tcPr>
          <w:p w:rsidRPr="007028F1" w:rsidR="004F30A6" w:rsidRDefault="00F66E9A" w14:paraId="35A82EAA" w14:textId="5834D721">
            <w:pPr>
              <w:spacing w:after="0" w:line="240" w:lineRule="auto"/>
              <w:textAlignment w:val="baseline"/>
              <w:rPr>
                <w:rFonts w:ascii="Times New Roman" w:hAnsi="Times New Roman" w:eastAsia="Times New Roman" w:cs="Times New Roman"/>
                <w:b/>
                <w:sz w:val="18"/>
                <w:szCs w:val="18"/>
                <w:lang w:val="en-US" w:eastAsia="zh-CN"/>
              </w:rPr>
            </w:pPr>
            <w:r w:rsidRPr="007028F1">
              <w:rPr>
                <w:rFonts w:ascii="Times New Roman" w:hAnsi="Times New Roman" w:eastAsia="Times New Roman" w:cs="Times New Roman"/>
                <w:b/>
                <w:sz w:val="18"/>
                <w:szCs w:val="18"/>
                <w:lang w:val="en-US" w:eastAsia="zh-CN"/>
              </w:rPr>
              <w:t>Tenderer</w:t>
            </w:r>
            <w:r w:rsidRPr="007028F1" w:rsidR="004F30A6">
              <w:rPr>
                <w:rFonts w:ascii="Times New Roman" w:hAnsi="Times New Roman" w:eastAsia="Times New Roman" w:cs="Times New Roman"/>
                <w:b/>
                <w:sz w:val="18"/>
                <w:szCs w:val="18"/>
                <w:lang w:val="en-US" w:eastAsia="zh-CN"/>
              </w:rPr>
              <w:t xml:space="preserve"> Response</w:t>
            </w:r>
          </w:p>
        </w:tc>
      </w:tr>
      <w:tr w:rsidRPr="007028F1" w:rsidR="004F30A6" w14:paraId="3B604365" w14:textId="77777777">
        <w:trPr>
          <w:trHeight w:val="300"/>
        </w:trPr>
        <w:tc>
          <w:tcPr>
            <w:tcW w:w="9025" w:type="dxa"/>
            <w:tcBorders>
              <w:top w:val="single" w:color="000000" w:sz="6" w:space="0"/>
              <w:left w:val="single" w:color="000000" w:sz="6" w:space="0"/>
              <w:bottom w:val="single" w:color="000000" w:sz="6" w:space="0"/>
              <w:right w:val="single" w:color="000000" w:sz="6" w:space="0"/>
            </w:tcBorders>
            <w:shd w:val="clear" w:color="auto" w:fill="auto"/>
          </w:tcPr>
          <w:p w:rsidRPr="007028F1" w:rsidR="004F30A6" w:rsidRDefault="00992E1B" w14:paraId="0C3DD6A6" w14:textId="4322C04C">
            <w:pPr>
              <w:spacing w:after="0" w:line="240" w:lineRule="auto"/>
              <w:textAlignment w:val="baseline"/>
              <w:rPr>
                <w:rFonts w:ascii="Times New Roman" w:hAnsi="Times New Roman" w:eastAsia="Times New Roman" w:cs="Times New Roman"/>
                <w:bCs/>
                <w:sz w:val="18"/>
                <w:szCs w:val="18"/>
                <w:lang w:val="en-US" w:eastAsia="zh-CN"/>
              </w:rPr>
            </w:pPr>
            <w:r w:rsidRPr="007028F1">
              <w:rPr>
                <w:rFonts w:ascii="Times New Roman" w:hAnsi="Times New Roman" w:eastAsia="Times New Roman" w:cs="Times New Roman"/>
                <w:bCs/>
                <w:sz w:val="18"/>
                <w:szCs w:val="18"/>
                <w:lang w:val="en-US" w:eastAsia="zh-CN"/>
              </w:rPr>
              <w:t>Submit as separate PDF</w:t>
            </w:r>
          </w:p>
        </w:tc>
      </w:tr>
    </w:tbl>
    <w:p w:rsidRPr="007028F1" w:rsidR="00D26890" w:rsidRDefault="00D26890" w14:paraId="40407450" w14:textId="77C57F88">
      <w:pPr>
        <w:spacing w:after="160" w:line="259" w:lineRule="auto"/>
        <w:rPr>
          <w:rFonts w:ascii="Times New Roman" w:hAnsi="Times New Roman" w:eastAsia="Times New Roman" w:cs="Times New Roman"/>
          <w:sz w:val="32"/>
          <w:szCs w:val="32"/>
          <w:lang w:eastAsia="zh-CN"/>
        </w:rPr>
      </w:pPr>
      <w:r w:rsidRPr="007028F1">
        <w:rPr>
          <w:rFonts w:ascii="Times New Roman" w:hAnsi="Times New Roman" w:eastAsia="Times New Roman" w:cs="Times New Roman"/>
          <w:sz w:val="32"/>
          <w:szCs w:val="32"/>
          <w:lang w:eastAsia="zh-CN"/>
        </w:rPr>
        <w:br w:type="page"/>
      </w:r>
    </w:p>
    <w:tbl>
      <w:tblPr>
        <w:tblW w:w="9025" w:type="dxa"/>
        <w:tblInd w:w="-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025"/>
      </w:tblGrid>
      <w:tr w:rsidRPr="007028F1" w:rsidR="00D26890" w14:paraId="38A83109" w14:textId="77777777">
        <w:trPr>
          <w:trHeight w:val="300"/>
        </w:trPr>
        <w:tc>
          <w:tcPr>
            <w:tcW w:w="9025" w:type="dxa"/>
            <w:tcBorders>
              <w:top w:val="single" w:color="000000" w:sz="6" w:space="0"/>
              <w:left w:val="single" w:color="000000" w:sz="6" w:space="0"/>
              <w:bottom w:val="single" w:color="000000" w:sz="6" w:space="0"/>
              <w:right w:val="single" w:color="000000" w:sz="6" w:space="0"/>
            </w:tcBorders>
            <w:shd w:val="clear" w:color="auto" w:fill="D0CECE"/>
            <w:hideMark/>
          </w:tcPr>
          <w:p w:rsidRPr="007028F1" w:rsidR="00D26890" w:rsidRDefault="00D26890" w14:paraId="03BB047F" w14:textId="7BDBEF47">
            <w:pPr>
              <w:spacing w:after="0" w:line="240" w:lineRule="auto"/>
              <w:textAlignment w:val="baseline"/>
              <w:rPr>
                <w:rFonts w:ascii="Times New Roman" w:hAnsi="Times New Roman" w:eastAsia="Times New Roman" w:cs="Times New Roman"/>
                <w:sz w:val="24"/>
                <w:lang w:eastAsia="zh-CN"/>
              </w:rPr>
            </w:pPr>
            <w:r w:rsidRPr="007028F1">
              <w:rPr>
                <w:rFonts w:ascii="Times New Roman" w:hAnsi="Times New Roman" w:eastAsia="Times New Roman" w:cs="Times New Roman"/>
                <w:b/>
                <w:sz w:val="18"/>
                <w:szCs w:val="18"/>
                <w:lang w:eastAsia="zh-CN"/>
              </w:rPr>
              <w:t>T.2.</w:t>
            </w:r>
            <w:r w:rsidRPr="007028F1" w:rsidR="005F7237">
              <w:rPr>
                <w:rFonts w:ascii="Times New Roman" w:hAnsi="Times New Roman" w:eastAsia="Times New Roman" w:cs="Times New Roman"/>
                <w:b/>
                <w:sz w:val="18"/>
                <w:szCs w:val="18"/>
                <w:lang w:eastAsia="zh-CN"/>
              </w:rPr>
              <w:t>2</w:t>
            </w:r>
            <w:r w:rsidRPr="007028F1">
              <w:rPr>
                <w:rFonts w:ascii="Times New Roman" w:hAnsi="Times New Roman" w:eastAsia="Times New Roman" w:cs="Times New Roman"/>
                <w:b/>
                <w:sz w:val="18"/>
                <w:szCs w:val="18"/>
                <w:lang w:eastAsia="zh-CN"/>
              </w:rPr>
              <w:t xml:space="preserve">: </w:t>
            </w:r>
            <w:r w:rsidRPr="007028F1" w:rsidR="005F7237">
              <w:rPr>
                <w:rFonts w:ascii="Times New Roman" w:hAnsi="Times New Roman" w:eastAsia="Times New Roman" w:cs="Times New Roman"/>
                <w:b/>
                <w:sz w:val="18"/>
                <w:szCs w:val="18"/>
                <w:lang w:eastAsia="zh-CN"/>
              </w:rPr>
              <w:t>Key Personnel</w:t>
            </w:r>
          </w:p>
        </w:tc>
      </w:tr>
      <w:tr w:rsidRPr="007028F1" w:rsidR="00D26890" w14:paraId="4365B411" w14:textId="77777777">
        <w:trPr>
          <w:trHeight w:val="300"/>
        </w:trPr>
        <w:tc>
          <w:tcPr>
            <w:tcW w:w="9025" w:type="dxa"/>
            <w:tcBorders>
              <w:top w:val="single" w:color="000000" w:sz="6" w:space="0"/>
              <w:left w:val="single" w:color="000000" w:sz="6" w:space="0"/>
              <w:bottom w:val="single" w:color="000000" w:sz="6" w:space="0"/>
              <w:right w:val="single" w:color="000000" w:sz="6" w:space="0"/>
            </w:tcBorders>
            <w:shd w:val="clear" w:color="auto" w:fill="auto"/>
          </w:tcPr>
          <w:p w:rsidR="00E83519" w:rsidP="00E83519" w:rsidRDefault="00D26890" w14:paraId="42089C10" w14:textId="3D964871">
            <w:pPr>
              <w:spacing w:after="0" w:line="240" w:lineRule="auto"/>
              <w:textAlignment w:val="baseline"/>
              <w:rPr>
                <w:rFonts w:ascii="Times New Roman" w:hAnsi="Times New Roman" w:eastAsia="Times New Roman" w:cs="Times New Roman"/>
                <w:sz w:val="18"/>
                <w:szCs w:val="18"/>
                <w:lang w:eastAsia="zh-CN"/>
              </w:rPr>
            </w:pPr>
            <w:r w:rsidRPr="007028F1">
              <w:rPr>
                <w:rFonts w:ascii="Times New Roman" w:hAnsi="Times New Roman" w:eastAsia="Times New Roman" w:cs="Times New Roman"/>
                <w:b/>
                <w:sz w:val="18"/>
                <w:szCs w:val="18"/>
                <w:lang w:eastAsia="zh-CN"/>
              </w:rPr>
              <w:t xml:space="preserve">Question: </w:t>
            </w:r>
            <w:r w:rsidRPr="00E83519" w:rsidR="00E83519">
              <w:rPr>
                <w:rFonts w:ascii="Times New Roman" w:hAnsi="Times New Roman" w:eastAsia="Times New Roman" w:cs="Times New Roman"/>
                <w:sz w:val="18"/>
                <w:szCs w:val="18"/>
                <w:lang w:eastAsia="zh-CN"/>
              </w:rPr>
              <w:t>Provide details of the key people the Tenderer plans to assign to the contract in the core team, describing their role, skills and relevant experience</w:t>
            </w:r>
            <w:r w:rsidR="00E83519">
              <w:rPr>
                <w:rFonts w:ascii="Times New Roman" w:hAnsi="Times New Roman" w:eastAsia="Times New Roman" w:cs="Times New Roman"/>
                <w:sz w:val="18"/>
                <w:szCs w:val="18"/>
                <w:lang w:eastAsia="zh-CN"/>
              </w:rPr>
              <w:t>.</w:t>
            </w:r>
          </w:p>
          <w:p w:rsidRPr="00E83519" w:rsidR="00E83519" w:rsidP="00E83519" w:rsidRDefault="00E83519" w14:paraId="68107E67" w14:textId="77777777">
            <w:pPr>
              <w:spacing w:after="0" w:line="240" w:lineRule="auto"/>
              <w:textAlignment w:val="baseline"/>
              <w:rPr>
                <w:rFonts w:ascii="Times New Roman" w:hAnsi="Times New Roman" w:eastAsia="Times New Roman" w:cs="Times New Roman"/>
                <w:sz w:val="18"/>
                <w:szCs w:val="18"/>
                <w:lang w:eastAsia="zh-CN"/>
              </w:rPr>
            </w:pPr>
          </w:p>
          <w:p w:rsidR="00E83519" w:rsidP="00E83519" w:rsidRDefault="00E83519" w14:paraId="5F57E49B" w14:textId="77777777">
            <w:pPr>
              <w:spacing w:after="0" w:line="240" w:lineRule="auto"/>
              <w:textAlignment w:val="baseline"/>
              <w:rPr>
                <w:rFonts w:ascii="Times New Roman" w:hAnsi="Times New Roman" w:eastAsia="Times New Roman" w:cs="Times New Roman"/>
                <w:sz w:val="18"/>
                <w:szCs w:val="18"/>
                <w:lang w:eastAsia="zh-CN"/>
              </w:rPr>
            </w:pPr>
            <w:r w:rsidRPr="00E83519">
              <w:rPr>
                <w:rFonts w:ascii="Times New Roman" w:hAnsi="Times New Roman" w:eastAsia="Times New Roman" w:cs="Times New Roman"/>
                <w:sz w:val="18"/>
                <w:szCs w:val="18"/>
                <w:lang w:eastAsia="zh-CN"/>
              </w:rPr>
              <w:t>The Tenderer may provide details of non-key personnel, or those from other departments within Tenderer’s organisation that may be used to support successful contract delivery. Where they are non-key personnel, please clearly indicate this.</w:t>
            </w:r>
          </w:p>
          <w:p w:rsidRPr="00E83519" w:rsidR="00E83519" w:rsidP="00E83519" w:rsidRDefault="00E83519" w14:paraId="0CC73629" w14:textId="77777777">
            <w:pPr>
              <w:spacing w:after="0" w:line="240" w:lineRule="auto"/>
              <w:textAlignment w:val="baseline"/>
              <w:rPr>
                <w:rFonts w:ascii="Times New Roman" w:hAnsi="Times New Roman" w:eastAsia="Times New Roman" w:cs="Times New Roman"/>
                <w:sz w:val="18"/>
                <w:szCs w:val="18"/>
                <w:lang w:eastAsia="zh-CN"/>
              </w:rPr>
            </w:pPr>
          </w:p>
          <w:p w:rsidR="00E83519" w:rsidP="00E83519" w:rsidRDefault="00E83519" w14:paraId="49EA037F" w14:textId="77777777">
            <w:pPr>
              <w:spacing w:after="0" w:line="240" w:lineRule="auto"/>
              <w:textAlignment w:val="baseline"/>
              <w:rPr>
                <w:rFonts w:ascii="Times New Roman" w:hAnsi="Times New Roman" w:eastAsia="Times New Roman" w:cs="Times New Roman"/>
                <w:sz w:val="18"/>
                <w:szCs w:val="18"/>
                <w:lang w:eastAsia="zh-CN"/>
              </w:rPr>
            </w:pPr>
            <w:r w:rsidRPr="00E83519">
              <w:rPr>
                <w:rFonts w:ascii="Times New Roman" w:hAnsi="Times New Roman" w:eastAsia="Times New Roman" w:cs="Times New Roman"/>
                <w:sz w:val="18"/>
                <w:szCs w:val="18"/>
                <w:lang w:eastAsia="zh-CN"/>
              </w:rPr>
              <w:t>The Tenderer must include details of how the Tenderer will manage the allocation of people and resources over the lifetime of the contract.</w:t>
            </w:r>
          </w:p>
          <w:p w:rsidRPr="00E83519" w:rsidR="00E83519" w:rsidP="00E83519" w:rsidRDefault="00E83519" w14:paraId="2025E4E3" w14:textId="77777777">
            <w:pPr>
              <w:spacing w:after="0" w:line="240" w:lineRule="auto"/>
              <w:textAlignment w:val="baseline"/>
              <w:rPr>
                <w:rFonts w:ascii="Times New Roman" w:hAnsi="Times New Roman" w:eastAsia="Times New Roman" w:cs="Times New Roman"/>
                <w:sz w:val="18"/>
                <w:szCs w:val="18"/>
                <w:lang w:eastAsia="zh-CN"/>
              </w:rPr>
            </w:pPr>
          </w:p>
          <w:p w:rsidR="00C848A4" w:rsidP="00E83519" w:rsidRDefault="00E83519" w14:paraId="5B2E8307" w14:textId="21574E1C">
            <w:pPr>
              <w:spacing w:after="0" w:line="240" w:lineRule="auto"/>
              <w:textAlignment w:val="baseline"/>
              <w:rPr>
                <w:rFonts w:ascii="Times New Roman" w:hAnsi="Times New Roman" w:eastAsia="Times New Roman" w:cs="Times New Roman"/>
                <w:sz w:val="18"/>
                <w:szCs w:val="18"/>
                <w:lang w:eastAsia="zh-CN"/>
              </w:rPr>
            </w:pPr>
            <w:r w:rsidRPr="00E83519">
              <w:rPr>
                <w:rFonts w:ascii="Times New Roman" w:hAnsi="Times New Roman" w:eastAsia="Times New Roman" w:cs="Times New Roman"/>
                <w:sz w:val="18"/>
                <w:szCs w:val="18"/>
                <w:lang w:eastAsia="zh-CN"/>
              </w:rPr>
              <w:t>Supporting CVs (2</w:t>
            </w:r>
            <w:r w:rsidRPr="00E83519" w:rsidR="007F7933">
              <w:rPr>
                <w:rFonts w:ascii="Times New Roman" w:hAnsi="Times New Roman" w:eastAsia="Times New Roman" w:cs="Times New Roman"/>
                <w:sz w:val="18"/>
                <w:szCs w:val="18"/>
                <w:lang w:eastAsia="zh-CN"/>
              </w:rPr>
              <w:t>-</w:t>
            </w:r>
            <w:r w:rsidRPr="00E83519">
              <w:rPr>
                <w:rFonts w:ascii="Times New Roman" w:hAnsi="Times New Roman" w:eastAsia="Times New Roman" w:cs="Times New Roman"/>
                <w:sz w:val="18"/>
                <w:szCs w:val="18"/>
                <w:lang w:eastAsia="zh-CN"/>
              </w:rPr>
              <w:t>page limit per CV) may be provided to support the response to this section and will not be included in the overall page count.</w:t>
            </w:r>
          </w:p>
          <w:p w:rsidRPr="007028F1" w:rsidR="00E83519" w:rsidP="00E83519" w:rsidRDefault="00E83519" w14:paraId="404FECBA" w14:textId="77777777">
            <w:pPr>
              <w:spacing w:after="0" w:line="240" w:lineRule="auto"/>
              <w:textAlignment w:val="baseline"/>
              <w:rPr>
                <w:rFonts w:ascii="Times New Roman" w:hAnsi="Times New Roman" w:eastAsia="Times New Roman" w:cs="Times New Roman"/>
                <w:i/>
                <w:sz w:val="18"/>
                <w:szCs w:val="18"/>
                <w:lang w:eastAsia="zh-CN"/>
              </w:rPr>
            </w:pPr>
          </w:p>
          <w:p w:rsidRPr="007028F1" w:rsidR="00C848A4" w:rsidP="00C848A4" w:rsidRDefault="00C848A4" w14:paraId="7D6EC8C5" w14:textId="77777777">
            <w:pPr>
              <w:spacing w:after="0" w:line="240" w:lineRule="auto"/>
              <w:textAlignment w:val="baseline"/>
              <w:rPr>
                <w:rFonts w:ascii="Times New Roman" w:hAnsi="Times New Roman" w:eastAsia="Times New Roman" w:cs="Times New Roman"/>
                <w:sz w:val="18"/>
                <w:szCs w:val="18"/>
                <w:lang w:eastAsia="zh-CN"/>
              </w:rPr>
            </w:pPr>
            <w:r w:rsidRPr="007028F1">
              <w:rPr>
                <w:rFonts w:ascii="Times New Roman" w:hAnsi="Times New Roman" w:eastAsia="Times New Roman" w:cs="Times New Roman"/>
                <w:b/>
                <w:bCs/>
                <w:sz w:val="18"/>
                <w:szCs w:val="18"/>
                <w:lang w:eastAsia="zh-CN"/>
              </w:rPr>
              <w:t xml:space="preserve">Font Size: </w:t>
            </w:r>
            <w:r w:rsidRPr="007028F1">
              <w:rPr>
                <w:rFonts w:ascii="Times New Roman" w:hAnsi="Times New Roman" w:eastAsia="Times New Roman" w:cs="Times New Roman"/>
                <w:sz w:val="18"/>
                <w:szCs w:val="18"/>
                <w:lang w:eastAsia="zh-CN"/>
              </w:rPr>
              <w:t>12</w:t>
            </w:r>
          </w:p>
          <w:p w:rsidRPr="007028F1" w:rsidR="00C848A4" w:rsidP="00C848A4" w:rsidRDefault="00C848A4" w14:paraId="1E191C8A" w14:textId="77777777">
            <w:pPr>
              <w:spacing w:after="0" w:line="240" w:lineRule="auto"/>
              <w:textAlignment w:val="baseline"/>
              <w:rPr>
                <w:rFonts w:ascii="Times New Roman" w:hAnsi="Times New Roman" w:eastAsia="Times New Roman" w:cs="Times New Roman"/>
                <w:sz w:val="18"/>
                <w:szCs w:val="18"/>
                <w:lang w:eastAsia="zh-CN"/>
              </w:rPr>
            </w:pPr>
            <w:r w:rsidRPr="007028F1">
              <w:rPr>
                <w:rFonts w:ascii="Times New Roman" w:hAnsi="Times New Roman" w:eastAsia="Times New Roman" w:cs="Times New Roman"/>
                <w:b/>
                <w:bCs/>
                <w:sz w:val="18"/>
                <w:szCs w:val="18"/>
                <w:lang w:eastAsia="zh-CN"/>
              </w:rPr>
              <w:t xml:space="preserve">Font Style: </w:t>
            </w:r>
            <w:r w:rsidRPr="007028F1">
              <w:rPr>
                <w:rFonts w:ascii="Times New Roman" w:hAnsi="Times New Roman" w:eastAsia="Times New Roman" w:cs="Times New Roman"/>
                <w:sz w:val="18"/>
                <w:szCs w:val="18"/>
                <w:lang w:eastAsia="zh-CN"/>
              </w:rPr>
              <w:t>Times New Roman</w:t>
            </w:r>
          </w:p>
          <w:p w:rsidRPr="007028F1" w:rsidR="00996B98" w:rsidP="00996B98" w:rsidRDefault="00A32E8A" w14:paraId="7E4C4595" w14:textId="5FAA4E72">
            <w:pPr>
              <w:spacing w:after="0" w:line="240" w:lineRule="auto"/>
              <w:textAlignment w:val="baseline"/>
              <w:rPr>
                <w:rFonts w:ascii="Times New Roman" w:hAnsi="Times New Roman" w:eastAsia="Times New Roman" w:cs="Times New Roman"/>
                <w:bCs/>
                <w:sz w:val="18"/>
                <w:szCs w:val="18"/>
                <w:lang w:val="en-US" w:eastAsia="zh-CN"/>
              </w:rPr>
            </w:pPr>
            <w:r w:rsidRPr="007028F1">
              <w:rPr>
                <w:rFonts w:ascii="Times New Roman" w:hAnsi="Times New Roman" w:eastAsia="Times New Roman" w:cs="Times New Roman"/>
                <w:b/>
                <w:sz w:val="18"/>
                <w:szCs w:val="18"/>
                <w:lang w:val="en-US" w:eastAsia="zh-CN"/>
              </w:rPr>
              <w:t xml:space="preserve">Page Limit: </w:t>
            </w:r>
            <w:r w:rsidRPr="007028F1">
              <w:rPr>
                <w:rFonts w:ascii="Times New Roman" w:hAnsi="Times New Roman" w:eastAsia="Times New Roman" w:cs="Times New Roman"/>
                <w:bCs/>
                <w:sz w:val="18"/>
                <w:szCs w:val="18"/>
                <w:lang w:val="en-US" w:eastAsia="zh-CN"/>
              </w:rPr>
              <w:t>2 pages max</w:t>
            </w:r>
            <w:r w:rsidRPr="007028F1" w:rsidR="009B5985">
              <w:rPr>
                <w:rFonts w:ascii="Times New Roman" w:hAnsi="Times New Roman" w:eastAsia="Times New Roman" w:cs="Times New Roman"/>
                <w:bCs/>
                <w:sz w:val="18"/>
                <w:szCs w:val="18"/>
                <w:lang w:val="en-US" w:eastAsia="zh-CN"/>
              </w:rPr>
              <w:t>, including all diagrams</w:t>
            </w:r>
            <w:r w:rsidRPr="007028F1" w:rsidR="007F7933">
              <w:rPr>
                <w:rFonts w:ascii="Times New Roman" w:hAnsi="Times New Roman" w:eastAsia="Times New Roman" w:cs="Times New Roman"/>
                <w:bCs/>
                <w:sz w:val="18"/>
                <w:szCs w:val="18"/>
                <w:lang w:val="en-US" w:eastAsia="zh-CN"/>
              </w:rPr>
              <w:t>.</w:t>
            </w:r>
          </w:p>
          <w:p w:rsidRPr="007028F1" w:rsidR="009B5985" w:rsidP="00996B98" w:rsidRDefault="009B5985" w14:paraId="276E0940" w14:textId="4F165D77">
            <w:pPr>
              <w:spacing w:after="0" w:line="240" w:lineRule="auto"/>
              <w:textAlignment w:val="baseline"/>
              <w:rPr>
                <w:rFonts w:ascii="Times New Roman" w:hAnsi="Times New Roman" w:eastAsia="Times New Roman" w:cs="Times New Roman"/>
                <w:sz w:val="18"/>
                <w:szCs w:val="18"/>
                <w:lang w:eastAsia="zh-CN"/>
              </w:rPr>
            </w:pPr>
            <w:r w:rsidRPr="007028F1">
              <w:rPr>
                <w:rFonts w:ascii="Times New Roman" w:hAnsi="Times New Roman" w:eastAsia="Times New Roman" w:cs="Times New Roman"/>
                <w:b/>
                <w:bCs/>
                <w:sz w:val="18"/>
                <w:szCs w:val="18"/>
                <w:lang w:eastAsia="zh-CN"/>
              </w:rPr>
              <w:t xml:space="preserve">Margin: </w:t>
            </w:r>
            <w:r w:rsidRPr="007028F1">
              <w:rPr>
                <w:rFonts w:ascii="Times New Roman" w:hAnsi="Times New Roman" w:eastAsia="Times New Roman" w:cs="Times New Roman"/>
                <w:sz w:val="18"/>
                <w:szCs w:val="18"/>
                <w:lang w:eastAsia="zh-CN"/>
              </w:rPr>
              <w:t>Moderate - Top and Bottom 2.54cm, Left and Right 1.91cm</w:t>
            </w:r>
          </w:p>
        </w:tc>
      </w:tr>
      <w:tr w:rsidRPr="007028F1" w:rsidR="00E20F0E" w14:paraId="6D544C92" w14:textId="77777777">
        <w:trPr>
          <w:trHeight w:val="300"/>
        </w:trPr>
        <w:tc>
          <w:tcPr>
            <w:tcW w:w="9025" w:type="dxa"/>
            <w:tcBorders>
              <w:top w:val="single" w:color="000000" w:sz="6" w:space="0"/>
              <w:left w:val="single" w:color="000000" w:sz="6" w:space="0"/>
              <w:bottom w:val="single" w:color="000000" w:sz="6" w:space="0"/>
              <w:right w:val="single" w:color="000000" w:sz="6" w:space="0"/>
            </w:tcBorders>
            <w:shd w:val="clear" w:color="auto" w:fill="CCCCCC"/>
          </w:tcPr>
          <w:p w:rsidRPr="007028F1" w:rsidR="00E20F0E" w:rsidRDefault="00F66E9A" w14:paraId="04DB54E3" w14:textId="40E3715D">
            <w:pPr>
              <w:spacing w:after="0" w:line="240" w:lineRule="auto"/>
              <w:textAlignment w:val="baseline"/>
              <w:rPr>
                <w:rFonts w:ascii="Times New Roman" w:hAnsi="Times New Roman" w:eastAsia="Times New Roman" w:cs="Times New Roman"/>
                <w:b/>
                <w:sz w:val="18"/>
                <w:szCs w:val="18"/>
                <w:lang w:val="en-US" w:eastAsia="zh-CN"/>
              </w:rPr>
            </w:pPr>
            <w:r w:rsidRPr="007028F1">
              <w:rPr>
                <w:rFonts w:ascii="Times New Roman" w:hAnsi="Times New Roman" w:eastAsia="Times New Roman" w:cs="Times New Roman"/>
                <w:b/>
                <w:sz w:val="18"/>
                <w:szCs w:val="18"/>
                <w:lang w:val="en-US" w:eastAsia="zh-CN"/>
              </w:rPr>
              <w:t>Tenderer</w:t>
            </w:r>
            <w:r w:rsidRPr="007028F1" w:rsidR="00E20F0E">
              <w:rPr>
                <w:rFonts w:ascii="Times New Roman" w:hAnsi="Times New Roman" w:eastAsia="Times New Roman" w:cs="Times New Roman"/>
                <w:b/>
                <w:sz w:val="18"/>
                <w:szCs w:val="18"/>
                <w:lang w:val="en-US" w:eastAsia="zh-CN"/>
              </w:rPr>
              <w:t xml:space="preserve"> Response</w:t>
            </w:r>
          </w:p>
        </w:tc>
      </w:tr>
      <w:tr w:rsidRPr="007028F1" w:rsidR="00996B98" w:rsidTr="00996B98" w14:paraId="128128DB" w14:textId="77777777">
        <w:trPr>
          <w:trHeight w:val="300"/>
        </w:trPr>
        <w:tc>
          <w:tcPr>
            <w:tcW w:w="9025" w:type="dxa"/>
            <w:tcBorders>
              <w:top w:val="single" w:color="000000" w:sz="6" w:space="0"/>
              <w:left w:val="single" w:color="000000" w:sz="6" w:space="0"/>
              <w:bottom w:val="single" w:color="000000" w:sz="6" w:space="0"/>
              <w:right w:val="single" w:color="000000" w:sz="6" w:space="0"/>
            </w:tcBorders>
            <w:shd w:val="clear" w:color="auto" w:fill="auto"/>
            <w:hideMark/>
          </w:tcPr>
          <w:p w:rsidRPr="007028F1" w:rsidR="00996B98" w:rsidP="00B3703F" w:rsidRDefault="00996B98" w14:paraId="27DE3417" w14:textId="267474D9">
            <w:pPr>
              <w:spacing w:after="0" w:line="240" w:lineRule="auto"/>
              <w:textAlignment w:val="baseline"/>
              <w:rPr>
                <w:rFonts w:ascii="Times New Roman" w:hAnsi="Times New Roman" w:eastAsia="Times New Roman" w:cs="Times New Roman"/>
                <w:b/>
                <w:sz w:val="18"/>
                <w:szCs w:val="18"/>
                <w:lang w:val="en-US" w:eastAsia="zh-CN"/>
              </w:rPr>
            </w:pPr>
            <w:r w:rsidRPr="007028F1">
              <w:rPr>
                <w:rFonts w:ascii="Times New Roman" w:hAnsi="Times New Roman" w:eastAsia="Times New Roman" w:cs="Times New Roman"/>
                <w:bCs/>
                <w:sz w:val="18"/>
                <w:szCs w:val="18"/>
                <w:lang w:val="en-US" w:eastAsia="zh-CN"/>
              </w:rPr>
              <w:t>Submit as separate PDF.</w:t>
            </w:r>
          </w:p>
        </w:tc>
      </w:tr>
    </w:tbl>
    <w:p w:rsidRPr="007028F1" w:rsidR="00F71BA8" w:rsidRDefault="00F71BA8" w14:paraId="73CC3F51" w14:textId="77777777">
      <w:pPr>
        <w:spacing w:after="160" w:line="259" w:lineRule="auto"/>
        <w:rPr>
          <w:rFonts w:ascii="Times New Roman" w:hAnsi="Times New Roman" w:eastAsia="Times New Roman" w:cs="Times New Roman"/>
          <w:sz w:val="32"/>
          <w:szCs w:val="32"/>
          <w:lang w:eastAsia="zh-CN"/>
        </w:rPr>
      </w:pPr>
    </w:p>
    <w:p w:rsidRPr="007028F1" w:rsidR="00F71BA8" w:rsidRDefault="00F71BA8" w14:paraId="63B5731D" w14:textId="77777777">
      <w:pPr>
        <w:spacing w:after="160" w:line="259" w:lineRule="auto"/>
        <w:rPr>
          <w:rFonts w:ascii="Times New Roman" w:hAnsi="Times New Roman" w:eastAsia="Times New Roman" w:cs="Times New Roman"/>
          <w:sz w:val="32"/>
          <w:szCs w:val="32"/>
          <w:lang w:eastAsia="zh-CN"/>
        </w:rPr>
      </w:pPr>
      <w:r w:rsidRPr="007028F1">
        <w:rPr>
          <w:rFonts w:ascii="Times New Roman" w:hAnsi="Times New Roman" w:eastAsia="Times New Roman" w:cs="Times New Roman"/>
          <w:sz w:val="32"/>
          <w:szCs w:val="32"/>
          <w:lang w:eastAsia="zh-CN"/>
        </w:rPr>
        <w:br w:type="page"/>
      </w:r>
    </w:p>
    <w:tbl>
      <w:tblPr>
        <w:tblW w:w="9025" w:type="dxa"/>
        <w:tblInd w:w="-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025"/>
      </w:tblGrid>
      <w:tr w:rsidRPr="007028F1" w:rsidR="00F87DB8" w14:paraId="09F91F52" w14:textId="77777777">
        <w:trPr>
          <w:trHeight w:val="300"/>
        </w:trPr>
        <w:tc>
          <w:tcPr>
            <w:tcW w:w="9025" w:type="dxa"/>
            <w:tcBorders>
              <w:top w:val="single" w:color="000000" w:sz="6" w:space="0"/>
              <w:left w:val="single" w:color="000000" w:sz="6" w:space="0"/>
              <w:bottom w:val="single" w:color="000000" w:sz="6" w:space="0"/>
              <w:right w:val="single" w:color="000000" w:sz="6" w:space="0"/>
            </w:tcBorders>
            <w:shd w:val="clear" w:color="auto" w:fill="D0CECE"/>
            <w:hideMark/>
          </w:tcPr>
          <w:p w:rsidRPr="007028F1" w:rsidR="00F87DB8" w:rsidRDefault="00F87DB8" w14:paraId="0305A0DE" w14:textId="066F1B2E">
            <w:pPr>
              <w:spacing w:after="0" w:line="240" w:lineRule="auto"/>
              <w:textAlignment w:val="baseline"/>
              <w:rPr>
                <w:rFonts w:ascii="Times New Roman" w:hAnsi="Times New Roman" w:eastAsia="Times New Roman" w:cs="Times New Roman"/>
                <w:sz w:val="24"/>
                <w:lang w:eastAsia="zh-CN"/>
              </w:rPr>
            </w:pPr>
            <w:r w:rsidRPr="007028F1">
              <w:rPr>
                <w:rFonts w:ascii="Times New Roman" w:hAnsi="Times New Roman" w:eastAsia="Times New Roman" w:cs="Times New Roman"/>
                <w:b/>
                <w:sz w:val="18"/>
                <w:szCs w:val="18"/>
                <w:lang w:eastAsia="zh-CN"/>
              </w:rPr>
              <w:t>T.</w:t>
            </w:r>
            <w:r w:rsidRPr="007028F1" w:rsidR="00797A14">
              <w:rPr>
                <w:rFonts w:ascii="Times New Roman" w:hAnsi="Times New Roman" w:eastAsia="Times New Roman" w:cs="Times New Roman"/>
                <w:b/>
                <w:sz w:val="18"/>
                <w:szCs w:val="18"/>
                <w:lang w:eastAsia="zh-CN"/>
              </w:rPr>
              <w:t>3</w:t>
            </w:r>
            <w:r w:rsidRPr="007028F1">
              <w:rPr>
                <w:rFonts w:ascii="Times New Roman" w:hAnsi="Times New Roman" w:eastAsia="Times New Roman" w:cs="Times New Roman"/>
                <w:b/>
                <w:sz w:val="18"/>
                <w:szCs w:val="18"/>
                <w:lang w:eastAsia="zh-CN"/>
              </w:rPr>
              <w:t>.</w:t>
            </w:r>
            <w:r w:rsidRPr="007028F1" w:rsidR="00797A14">
              <w:rPr>
                <w:rFonts w:ascii="Times New Roman" w:hAnsi="Times New Roman" w:eastAsia="Times New Roman" w:cs="Times New Roman"/>
                <w:b/>
                <w:sz w:val="18"/>
                <w:szCs w:val="18"/>
                <w:lang w:eastAsia="zh-CN"/>
              </w:rPr>
              <w:t>1</w:t>
            </w:r>
            <w:r w:rsidRPr="007028F1">
              <w:rPr>
                <w:rFonts w:ascii="Times New Roman" w:hAnsi="Times New Roman" w:eastAsia="Times New Roman" w:cs="Times New Roman"/>
                <w:b/>
                <w:sz w:val="18"/>
                <w:szCs w:val="18"/>
                <w:lang w:eastAsia="zh-CN"/>
              </w:rPr>
              <w:t xml:space="preserve">: </w:t>
            </w:r>
            <w:r w:rsidRPr="007028F1" w:rsidR="00797A14">
              <w:rPr>
                <w:rFonts w:ascii="Times New Roman" w:hAnsi="Times New Roman" w:eastAsia="Times New Roman" w:cs="Times New Roman"/>
                <w:b/>
                <w:sz w:val="18"/>
                <w:szCs w:val="18"/>
                <w:lang w:eastAsia="zh-CN"/>
              </w:rPr>
              <w:t>Mobilisation</w:t>
            </w:r>
          </w:p>
        </w:tc>
      </w:tr>
      <w:tr w:rsidRPr="007028F1" w:rsidR="00F87DB8" w14:paraId="0B7FEA80" w14:textId="77777777">
        <w:trPr>
          <w:trHeight w:val="300"/>
        </w:trPr>
        <w:tc>
          <w:tcPr>
            <w:tcW w:w="9025" w:type="dxa"/>
            <w:tcBorders>
              <w:top w:val="single" w:color="000000" w:sz="6" w:space="0"/>
              <w:left w:val="single" w:color="000000" w:sz="6" w:space="0"/>
              <w:bottom w:val="single" w:color="000000" w:sz="6" w:space="0"/>
              <w:right w:val="single" w:color="000000" w:sz="6" w:space="0"/>
            </w:tcBorders>
            <w:shd w:val="clear" w:color="auto" w:fill="auto"/>
          </w:tcPr>
          <w:p w:rsidR="005942CE" w:rsidP="005942CE" w:rsidRDefault="00F87DB8" w14:paraId="59BE84BE" w14:textId="77777777">
            <w:pPr>
              <w:spacing w:after="0" w:line="240" w:lineRule="auto"/>
              <w:textAlignment w:val="baseline"/>
              <w:rPr>
                <w:rFonts w:ascii="Times New Roman" w:hAnsi="Times New Roman" w:eastAsia="Times New Roman" w:cs="Times New Roman"/>
                <w:sz w:val="18"/>
                <w:szCs w:val="18"/>
                <w:lang w:eastAsia="zh-CN"/>
              </w:rPr>
            </w:pPr>
            <w:r w:rsidRPr="007028F1">
              <w:rPr>
                <w:rFonts w:ascii="Times New Roman" w:hAnsi="Times New Roman" w:eastAsia="Times New Roman" w:cs="Times New Roman"/>
                <w:b/>
                <w:sz w:val="18"/>
                <w:szCs w:val="18"/>
                <w:lang w:eastAsia="zh-CN"/>
              </w:rPr>
              <w:t xml:space="preserve">Question: </w:t>
            </w:r>
            <w:r w:rsidRPr="005942CE" w:rsidR="005942CE">
              <w:rPr>
                <w:rFonts w:ascii="Times New Roman" w:hAnsi="Times New Roman" w:eastAsia="Times New Roman" w:cs="Times New Roman"/>
                <w:sz w:val="18"/>
                <w:szCs w:val="18"/>
                <w:lang w:eastAsia="zh-CN"/>
              </w:rPr>
              <w:t>Please detail how the Tenderer would ensure that it will be prepared to mobilise at pace and operate effectively from day one on the contract.</w:t>
            </w:r>
          </w:p>
          <w:p w:rsidRPr="005942CE" w:rsidR="005942CE" w:rsidP="005942CE" w:rsidRDefault="005942CE" w14:paraId="12714728" w14:textId="77777777">
            <w:pPr>
              <w:spacing w:after="0" w:line="240" w:lineRule="auto"/>
              <w:textAlignment w:val="baseline"/>
              <w:rPr>
                <w:rFonts w:ascii="Times New Roman" w:hAnsi="Times New Roman" w:eastAsia="Times New Roman" w:cs="Times New Roman"/>
                <w:sz w:val="18"/>
                <w:szCs w:val="18"/>
                <w:lang w:eastAsia="zh-CN"/>
              </w:rPr>
            </w:pPr>
          </w:p>
          <w:p w:rsidR="005942CE" w:rsidP="005942CE" w:rsidRDefault="005942CE" w14:paraId="7CF746B6" w14:textId="77777777">
            <w:pPr>
              <w:spacing w:after="0" w:line="240" w:lineRule="auto"/>
              <w:textAlignment w:val="baseline"/>
              <w:rPr>
                <w:rFonts w:ascii="Times New Roman" w:hAnsi="Times New Roman" w:eastAsia="Times New Roman" w:cs="Times New Roman"/>
                <w:sz w:val="18"/>
                <w:szCs w:val="18"/>
                <w:lang w:eastAsia="zh-CN"/>
              </w:rPr>
            </w:pPr>
            <w:r w:rsidRPr="005942CE">
              <w:rPr>
                <w:rFonts w:ascii="Times New Roman" w:hAnsi="Times New Roman" w:eastAsia="Times New Roman" w:cs="Times New Roman"/>
                <w:sz w:val="18"/>
                <w:szCs w:val="18"/>
                <w:lang w:eastAsia="zh-CN"/>
              </w:rPr>
              <w:t>The Tenderer must set out a mobilisation plan and how it will manage any risks to ensure effective mobilisation to deliver the team, the first Service Plan, and the Specification.</w:t>
            </w:r>
          </w:p>
          <w:p w:rsidRPr="005942CE" w:rsidR="005942CE" w:rsidP="005942CE" w:rsidRDefault="005942CE" w14:paraId="4B0D1981" w14:textId="77777777">
            <w:pPr>
              <w:spacing w:after="0" w:line="240" w:lineRule="auto"/>
              <w:textAlignment w:val="baseline"/>
              <w:rPr>
                <w:rFonts w:ascii="Times New Roman" w:hAnsi="Times New Roman" w:eastAsia="Times New Roman" w:cs="Times New Roman"/>
                <w:sz w:val="18"/>
                <w:szCs w:val="18"/>
                <w:lang w:eastAsia="zh-CN"/>
              </w:rPr>
            </w:pPr>
          </w:p>
          <w:p w:rsidRPr="007028F1" w:rsidR="00412C06" w:rsidP="005942CE" w:rsidRDefault="005942CE" w14:paraId="42ACFCBA" w14:textId="35609E37">
            <w:pPr>
              <w:spacing w:after="0" w:line="240" w:lineRule="auto"/>
              <w:textAlignment w:val="baseline"/>
              <w:rPr>
                <w:rFonts w:ascii="Times New Roman" w:hAnsi="Times New Roman" w:eastAsia="Times New Roman" w:cs="Times New Roman"/>
                <w:sz w:val="18"/>
                <w:szCs w:val="18"/>
                <w:lang w:eastAsia="zh-CN"/>
              </w:rPr>
            </w:pPr>
            <w:r w:rsidRPr="005942CE">
              <w:rPr>
                <w:rFonts w:ascii="Times New Roman" w:hAnsi="Times New Roman" w:eastAsia="Times New Roman" w:cs="Times New Roman"/>
                <w:sz w:val="18"/>
                <w:szCs w:val="18"/>
                <w:lang w:eastAsia="zh-CN"/>
              </w:rPr>
              <w:t>During the delivery of the contract, describe how the Tenderer would mobilise to deliver ad hoc tasks at short notice.</w:t>
            </w:r>
          </w:p>
          <w:p w:rsidRPr="007028F1" w:rsidR="00C848A4" w:rsidP="00416FA5" w:rsidRDefault="00C848A4" w14:paraId="5129FCA7" w14:textId="77777777">
            <w:pPr>
              <w:spacing w:after="0" w:line="240" w:lineRule="auto"/>
              <w:textAlignment w:val="baseline"/>
              <w:rPr>
                <w:rFonts w:ascii="Times New Roman" w:hAnsi="Times New Roman" w:eastAsia="Times New Roman" w:cs="Times New Roman"/>
                <w:sz w:val="18"/>
                <w:szCs w:val="18"/>
                <w:lang w:eastAsia="zh-CN"/>
              </w:rPr>
            </w:pPr>
          </w:p>
          <w:p w:rsidRPr="007028F1" w:rsidR="00C848A4" w:rsidP="00C848A4" w:rsidRDefault="00C848A4" w14:paraId="62B2CA9B" w14:textId="77777777">
            <w:pPr>
              <w:spacing w:after="0" w:line="240" w:lineRule="auto"/>
              <w:textAlignment w:val="baseline"/>
              <w:rPr>
                <w:rFonts w:ascii="Times New Roman" w:hAnsi="Times New Roman" w:eastAsia="Times New Roman" w:cs="Times New Roman"/>
                <w:sz w:val="18"/>
                <w:szCs w:val="18"/>
                <w:lang w:eastAsia="zh-CN"/>
              </w:rPr>
            </w:pPr>
            <w:r w:rsidRPr="007028F1">
              <w:rPr>
                <w:rFonts w:ascii="Times New Roman" w:hAnsi="Times New Roman" w:eastAsia="Times New Roman" w:cs="Times New Roman"/>
                <w:b/>
                <w:bCs/>
                <w:sz w:val="18"/>
                <w:szCs w:val="18"/>
                <w:lang w:eastAsia="zh-CN"/>
              </w:rPr>
              <w:t xml:space="preserve">Font Size: </w:t>
            </w:r>
            <w:r w:rsidRPr="007028F1">
              <w:rPr>
                <w:rFonts w:ascii="Times New Roman" w:hAnsi="Times New Roman" w:eastAsia="Times New Roman" w:cs="Times New Roman"/>
                <w:sz w:val="18"/>
                <w:szCs w:val="18"/>
                <w:lang w:eastAsia="zh-CN"/>
              </w:rPr>
              <w:t>12</w:t>
            </w:r>
          </w:p>
          <w:p w:rsidRPr="007028F1" w:rsidR="00C848A4" w:rsidP="00C848A4" w:rsidRDefault="00C848A4" w14:paraId="00138CEE" w14:textId="77777777">
            <w:pPr>
              <w:spacing w:after="0" w:line="240" w:lineRule="auto"/>
              <w:textAlignment w:val="baseline"/>
              <w:rPr>
                <w:rFonts w:ascii="Times New Roman" w:hAnsi="Times New Roman" w:eastAsia="Times New Roman" w:cs="Times New Roman"/>
                <w:sz w:val="18"/>
                <w:szCs w:val="18"/>
                <w:lang w:eastAsia="zh-CN"/>
              </w:rPr>
            </w:pPr>
            <w:r w:rsidRPr="007028F1">
              <w:rPr>
                <w:rFonts w:ascii="Times New Roman" w:hAnsi="Times New Roman" w:eastAsia="Times New Roman" w:cs="Times New Roman"/>
                <w:b/>
                <w:bCs/>
                <w:sz w:val="18"/>
                <w:szCs w:val="18"/>
                <w:lang w:eastAsia="zh-CN"/>
              </w:rPr>
              <w:t xml:space="preserve">Font Style: </w:t>
            </w:r>
            <w:r w:rsidRPr="007028F1">
              <w:rPr>
                <w:rFonts w:ascii="Times New Roman" w:hAnsi="Times New Roman" w:eastAsia="Times New Roman" w:cs="Times New Roman"/>
                <w:sz w:val="18"/>
                <w:szCs w:val="18"/>
                <w:lang w:eastAsia="zh-CN"/>
              </w:rPr>
              <w:t>Times New Roman</w:t>
            </w:r>
          </w:p>
          <w:p w:rsidRPr="007028F1" w:rsidR="00412C06" w:rsidP="00416FA5" w:rsidRDefault="00412C06" w14:paraId="7FC92ED5" w14:textId="5CBDA40A">
            <w:pPr>
              <w:spacing w:after="0" w:line="240" w:lineRule="auto"/>
              <w:textAlignment w:val="baseline"/>
              <w:rPr>
                <w:rFonts w:ascii="Times New Roman" w:hAnsi="Times New Roman" w:eastAsia="Times New Roman" w:cs="Times New Roman"/>
                <w:bCs/>
                <w:sz w:val="18"/>
                <w:szCs w:val="18"/>
                <w:lang w:val="en-US" w:eastAsia="zh-CN"/>
              </w:rPr>
            </w:pPr>
            <w:r w:rsidRPr="007028F1">
              <w:rPr>
                <w:rFonts w:ascii="Times New Roman" w:hAnsi="Times New Roman" w:eastAsia="Times New Roman" w:cs="Times New Roman"/>
                <w:b/>
                <w:sz w:val="18"/>
                <w:szCs w:val="18"/>
                <w:lang w:val="en-US" w:eastAsia="zh-CN"/>
              </w:rPr>
              <w:t xml:space="preserve">Page Limit: </w:t>
            </w:r>
            <w:r w:rsidRPr="007028F1">
              <w:rPr>
                <w:rFonts w:ascii="Times New Roman" w:hAnsi="Times New Roman" w:eastAsia="Times New Roman" w:cs="Times New Roman"/>
                <w:bCs/>
                <w:sz w:val="18"/>
                <w:szCs w:val="18"/>
                <w:lang w:val="en-US" w:eastAsia="zh-CN"/>
              </w:rPr>
              <w:t>2 pages max</w:t>
            </w:r>
            <w:r w:rsidRPr="007028F1" w:rsidR="009B5985">
              <w:rPr>
                <w:rFonts w:ascii="Times New Roman" w:hAnsi="Times New Roman" w:eastAsia="Times New Roman" w:cs="Times New Roman"/>
                <w:bCs/>
                <w:sz w:val="18"/>
                <w:szCs w:val="18"/>
                <w:lang w:val="en-US" w:eastAsia="zh-CN"/>
              </w:rPr>
              <w:t>, including all diagrams</w:t>
            </w:r>
            <w:r w:rsidRPr="007028F1" w:rsidR="007F7933">
              <w:rPr>
                <w:rFonts w:ascii="Times New Roman" w:hAnsi="Times New Roman" w:eastAsia="Times New Roman" w:cs="Times New Roman"/>
                <w:bCs/>
                <w:sz w:val="18"/>
                <w:szCs w:val="18"/>
                <w:lang w:val="en-US" w:eastAsia="zh-CN"/>
              </w:rPr>
              <w:t>.</w:t>
            </w:r>
          </w:p>
          <w:p w:rsidRPr="007028F1" w:rsidR="009B5985" w:rsidP="00416FA5" w:rsidRDefault="009B5985" w14:paraId="353348E3" w14:textId="64168CC0">
            <w:pPr>
              <w:spacing w:after="0" w:line="240" w:lineRule="auto"/>
              <w:textAlignment w:val="baseline"/>
              <w:rPr>
                <w:rFonts w:ascii="Times New Roman" w:hAnsi="Times New Roman" w:eastAsia="Times New Roman" w:cs="Times New Roman"/>
                <w:b/>
                <w:sz w:val="18"/>
                <w:szCs w:val="18"/>
                <w:lang w:val="en-US" w:eastAsia="zh-CN"/>
              </w:rPr>
            </w:pPr>
            <w:r w:rsidRPr="007028F1">
              <w:rPr>
                <w:rFonts w:ascii="Times New Roman" w:hAnsi="Times New Roman" w:eastAsia="Times New Roman" w:cs="Times New Roman"/>
                <w:b/>
                <w:bCs/>
                <w:sz w:val="18"/>
                <w:szCs w:val="18"/>
                <w:lang w:eastAsia="zh-CN"/>
              </w:rPr>
              <w:t xml:space="preserve">Margin: </w:t>
            </w:r>
            <w:r w:rsidRPr="007028F1">
              <w:rPr>
                <w:rFonts w:ascii="Times New Roman" w:hAnsi="Times New Roman" w:eastAsia="Times New Roman" w:cs="Times New Roman"/>
                <w:sz w:val="18"/>
                <w:szCs w:val="18"/>
                <w:lang w:eastAsia="zh-CN"/>
              </w:rPr>
              <w:t>Moderate - Top and Bottom 2.54cm, Left and Right 1.91cm</w:t>
            </w:r>
          </w:p>
        </w:tc>
      </w:tr>
      <w:tr w:rsidRPr="007028F1" w:rsidR="00A5188B" w14:paraId="64AB5325" w14:textId="77777777">
        <w:trPr>
          <w:trHeight w:val="300"/>
        </w:trPr>
        <w:tc>
          <w:tcPr>
            <w:tcW w:w="9025" w:type="dxa"/>
            <w:tcBorders>
              <w:top w:val="single" w:color="000000" w:sz="6" w:space="0"/>
              <w:left w:val="single" w:color="000000" w:sz="6" w:space="0"/>
              <w:bottom w:val="single" w:color="000000" w:sz="6" w:space="0"/>
              <w:right w:val="single" w:color="000000" w:sz="6" w:space="0"/>
            </w:tcBorders>
            <w:shd w:val="clear" w:color="auto" w:fill="CCCCCC"/>
          </w:tcPr>
          <w:p w:rsidRPr="007028F1" w:rsidR="00A5188B" w:rsidRDefault="00F66E9A" w14:paraId="3E5F2F6E" w14:textId="16EDA9DF">
            <w:pPr>
              <w:spacing w:after="0" w:line="240" w:lineRule="auto"/>
              <w:textAlignment w:val="baseline"/>
              <w:rPr>
                <w:rFonts w:ascii="Times New Roman" w:hAnsi="Times New Roman" w:eastAsia="Times New Roman" w:cs="Times New Roman"/>
                <w:b/>
                <w:sz w:val="18"/>
                <w:szCs w:val="18"/>
                <w:lang w:val="en-US" w:eastAsia="zh-CN"/>
              </w:rPr>
            </w:pPr>
            <w:r w:rsidRPr="007028F1">
              <w:rPr>
                <w:rFonts w:ascii="Times New Roman" w:hAnsi="Times New Roman" w:eastAsia="Times New Roman" w:cs="Times New Roman"/>
                <w:b/>
                <w:sz w:val="18"/>
                <w:szCs w:val="18"/>
                <w:lang w:val="en-US" w:eastAsia="zh-CN"/>
              </w:rPr>
              <w:t>Tenderer</w:t>
            </w:r>
            <w:r w:rsidRPr="007028F1" w:rsidR="00A5188B">
              <w:rPr>
                <w:rFonts w:ascii="Times New Roman" w:hAnsi="Times New Roman" w:eastAsia="Times New Roman" w:cs="Times New Roman"/>
                <w:b/>
                <w:sz w:val="18"/>
                <w:szCs w:val="18"/>
                <w:lang w:val="en-US" w:eastAsia="zh-CN"/>
              </w:rPr>
              <w:t xml:space="preserve"> Response</w:t>
            </w:r>
          </w:p>
        </w:tc>
      </w:tr>
      <w:tr w:rsidRPr="007028F1" w:rsidR="00412C06" w:rsidTr="00412C06" w14:paraId="21D0A75F" w14:textId="77777777">
        <w:trPr>
          <w:trHeight w:val="305"/>
        </w:trPr>
        <w:tc>
          <w:tcPr>
            <w:tcW w:w="9025" w:type="dxa"/>
            <w:tcBorders>
              <w:top w:val="single" w:color="000000" w:sz="6" w:space="0"/>
              <w:left w:val="single" w:color="000000" w:sz="6" w:space="0"/>
              <w:right w:val="single" w:color="000000" w:sz="6" w:space="0"/>
            </w:tcBorders>
            <w:shd w:val="clear" w:color="auto" w:fill="auto"/>
            <w:hideMark/>
          </w:tcPr>
          <w:p w:rsidRPr="007028F1" w:rsidR="00412C06" w:rsidP="00412C06" w:rsidRDefault="00412C06" w14:paraId="7DE6FEFA" w14:textId="43D935D6">
            <w:pPr>
              <w:spacing w:after="0" w:line="240" w:lineRule="auto"/>
              <w:textAlignment w:val="baseline"/>
              <w:rPr>
                <w:rFonts w:ascii="Times New Roman" w:hAnsi="Times New Roman" w:eastAsia="Times New Roman" w:cs="Times New Roman"/>
                <w:sz w:val="18"/>
                <w:szCs w:val="18"/>
                <w:lang w:eastAsia="zh-CN"/>
              </w:rPr>
            </w:pPr>
            <w:r w:rsidRPr="007028F1">
              <w:rPr>
                <w:rFonts w:ascii="Times New Roman" w:hAnsi="Times New Roman" w:eastAsia="Times New Roman" w:cs="Times New Roman"/>
                <w:sz w:val="18"/>
                <w:szCs w:val="18"/>
                <w:lang w:eastAsia="zh-CN"/>
              </w:rPr>
              <w:t>Submit as separate PDF.</w:t>
            </w:r>
          </w:p>
        </w:tc>
      </w:tr>
    </w:tbl>
    <w:p w:rsidRPr="007028F1" w:rsidR="00832C97" w:rsidRDefault="00832C97" w14:paraId="6BB935EB" w14:textId="77777777">
      <w:pPr>
        <w:spacing w:after="160" w:line="259" w:lineRule="auto"/>
        <w:rPr>
          <w:rFonts w:ascii="Times New Roman" w:hAnsi="Times New Roman" w:eastAsia="Times New Roman" w:cs="Times New Roman"/>
          <w:sz w:val="32"/>
          <w:szCs w:val="32"/>
          <w:lang w:eastAsia="zh-CN"/>
        </w:rPr>
      </w:pPr>
    </w:p>
    <w:p w:rsidRPr="007028F1" w:rsidR="00832C97" w:rsidRDefault="00832C97" w14:paraId="7F84AF56" w14:textId="77777777">
      <w:pPr>
        <w:spacing w:after="160" w:line="259" w:lineRule="auto"/>
        <w:rPr>
          <w:rFonts w:ascii="Times New Roman" w:hAnsi="Times New Roman" w:eastAsia="Times New Roman" w:cs="Times New Roman"/>
          <w:sz w:val="32"/>
          <w:szCs w:val="32"/>
          <w:lang w:eastAsia="zh-CN"/>
        </w:rPr>
      </w:pPr>
      <w:r w:rsidRPr="007028F1">
        <w:rPr>
          <w:rFonts w:ascii="Times New Roman" w:hAnsi="Times New Roman" w:eastAsia="Times New Roman" w:cs="Times New Roman"/>
          <w:sz w:val="32"/>
          <w:szCs w:val="32"/>
          <w:lang w:eastAsia="zh-CN"/>
        </w:rPr>
        <w:br w:type="page"/>
      </w:r>
    </w:p>
    <w:tbl>
      <w:tblPr>
        <w:tblW w:w="9025" w:type="dxa"/>
        <w:tblInd w:w="-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025"/>
      </w:tblGrid>
      <w:tr w:rsidRPr="007028F1" w:rsidR="00832C97" w14:paraId="6EAC3B33" w14:textId="77777777">
        <w:trPr>
          <w:trHeight w:val="300"/>
        </w:trPr>
        <w:tc>
          <w:tcPr>
            <w:tcW w:w="9025" w:type="dxa"/>
            <w:tcBorders>
              <w:top w:val="single" w:color="000000" w:sz="6" w:space="0"/>
              <w:left w:val="single" w:color="000000" w:sz="6" w:space="0"/>
              <w:bottom w:val="single" w:color="000000" w:sz="6" w:space="0"/>
              <w:right w:val="single" w:color="000000" w:sz="6" w:space="0"/>
            </w:tcBorders>
            <w:shd w:val="clear" w:color="auto" w:fill="D0CECE"/>
            <w:hideMark/>
          </w:tcPr>
          <w:p w:rsidRPr="007028F1" w:rsidR="00832C97" w:rsidRDefault="00832C97" w14:paraId="204769A2" w14:textId="1B92C9BE">
            <w:pPr>
              <w:spacing w:after="0" w:line="240" w:lineRule="auto"/>
              <w:textAlignment w:val="baseline"/>
              <w:rPr>
                <w:rFonts w:ascii="Times New Roman" w:hAnsi="Times New Roman" w:eastAsia="Times New Roman" w:cs="Times New Roman"/>
                <w:sz w:val="24"/>
                <w:lang w:eastAsia="zh-CN"/>
              </w:rPr>
            </w:pPr>
            <w:r w:rsidRPr="007028F1">
              <w:rPr>
                <w:rFonts w:ascii="Times New Roman" w:hAnsi="Times New Roman" w:eastAsia="Times New Roman" w:cs="Times New Roman"/>
                <w:b/>
                <w:sz w:val="18"/>
                <w:szCs w:val="18"/>
                <w:lang w:eastAsia="zh-CN"/>
              </w:rPr>
              <w:t xml:space="preserve">T.3.2: </w:t>
            </w:r>
            <w:r w:rsidRPr="007028F1" w:rsidR="00C76DE4">
              <w:rPr>
                <w:rFonts w:ascii="Times New Roman" w:hAnsi="Times New Roman" w:eastAsia="Times New Roman" w:cs="Times New Roman"/>
                <w:b/>
                <w:sz w:val="18"/>
                <w:szCs w:val="18"/>
                <w:lang w:eastAsia="zh-CN"/>
              </w:rPr>
              <w:t>Annual Plan</w:t>
            </w:r>
          </w:p>
        </w:tc>
      </w:tr>
      <w:tr w:rsidRPr="007028F1" w:rsidR="00832C97" w14:paraId="1018094F" w14:textId="77777777">
        <w:trPr>
          <w:trHeight w:val="300"/>
        </w:trPr>
        <w:tc>
          <w:tcPr>
            <w:tcW w:w="9025" w:type="dxa"/>
            <w:tcBorders>
              <w:top w:val="single" w:color="000000" w:sz="6" w:space="0"/>
              <w:left w:val="single" w:color="000000" w:sz="6" w:space="0"/>
              <w:bottom w:val="single" w:color="000000" w:sz="6" w:space="0"/>
              <w:right w:val="single" w:color="000000" w:sz="6" w:space="0"/>
            </w:tcBorders>
            <w:shd w:val="clear" w:color="auto" w:fill="auto"/>
          </w:tcPr>
          <w:p w:rsidR="00960373" w:rsidP="00960373" w:rsidRDefault="00832C97" w14:paraId="20AC9561" w14:textId="77777777">
            <w:pPr>
              <w:spacing w:after="0" w:line="240" w:lineRule="auto"/>
              <w:textAlignment w:val="baseline"/>
              <w:rPr>
                <w:rFonts w:ascii="Times New Roman" w:hAnsi="Times New Roman" w:eastAsia="Times New Roman" w:cs="Times New Roman"/>
                <w:sz w:val="18"/>
                <w:szCs w:val="18"/>
                <w:lang w:eastAsia="zh-CN"/>
              </w:rPr>
            </w:pPr>
            <w:r w:rsidRPr="007028F1">
              <w:rPr>
                <w:rFonts w:ascii="Times New Roman" w:hAnsi="Times New Roman" w:eastAsia="Times New Roman" w:cs="Times New Roman"/>
                <w:b/>
                <w:sz w:val="18"/>
                <w:szCs w:val="18"/>
                <w:lang w:eastAsia="zh-CN"/>
              </w:rPr>
              <w:t xml:space="preserve">Question: </w:t>
            </w:r>
            <w:r w:rsidRPr="00960373" w:rsidR="00960373">
              <w:rPr>
                <w:rFonts w:ascii="Times New Roman" w:hAnsi="Times New Roman" w:eastAsia="Times New Roman" w:cs="Times New Roman"/>
                <w:sz w:val="18"/>
                <w:szCs w:val="18"/>
                <w:lang w:eastAsia="zh-CN"/>
              </w:rPr>
              <w:t>The Tenderer must explain its approach to developing the annual Service Plan, ensuring that timescales are met.</w:t>
            </w:r>
          </w:p>
          <w:p w:rsidRPr="00960373" w:rsidR="00960373" w:rsidP="00960373" w:rsidRDefault="00960373" w14:paraId="47898FFB" w14:textId="77777777">
            <w:pPr>
              <w:spacing w:after="0" w:line="240" w:lineRule="auto"/>
              <w:textAlignment w:val="baseline"/>
              <w:rPr>
                <w:rFonts w:ascii="Times New Roman" w:hAnsi="Times New Roman" w:eastAsia="Times New Roman" w:cs="Times New Roman"/>
                <w:sz w:val="18"/>
                <w:szCs w:val="18"/>
                <w:lang w:eastAsia="zh-CN"/>
              </w:rPr>
            </w:pPr>
          </w:p>
          <w:p w:rsidR="00960373" w:rsidP="00960373" w:rsidRDefault="00960373" w14:paraId="17EB8102" w14:textId="77777777">
            <w:pPr>
              <w:spacing w:after="0" w:line="240" w:lineRule="auto"/>
              <w:textAlignment w:val="baseline"/>
              <w:rPr>
                <w:rFonts w:ascii="Times New Roman" w:hAnsi="Times New Roman" w:eastAsia="Times New Roman" w:cs="Times New Roman"/>
                <w:sz w:val="18"/>
                <w:szCs w:val="18"/>
                <w:lang w:eastAsia="zh-CN"/>
              </w:rPr>
            </w:pPr>
            <w:r w:rsidRPr="00960373">
              <w:rPr>
                <w:rFonts w:ascii="Times New Roman" w:hAnsi="Times New Roman" w:eastAsia="Times New Roman" w:cs="Times New Roman"/>
                <w:sz w:val="18"/>
                <w:szCs w:val="18"/>
                <w:lang w:eastAsia="zh-CN"/>
              </w:rPr>
              <w:t>Explain the approach to executing the annual Service Plan, including reference to any tools or methodologies that Tenderer shall use.</w:t>
            </w:r>
          </w:p>
          <w:p w:rsidRPr="00960373" w:rsidR="00960373" w:rsidP="00960373" w:rsidRDefault="00960373" w14:paraId="47D38FD0" w14:textId="77777777">
            <w:pPr>
              <w:spacing w:after="0" w:line="240" w:lineRule="auto"/>
              <w:textAlignment w:val="baseline"/>
              <w:rPr>
                <w:rFonts w:ascii="Times New Roman" w:hAnsi="Times New Roman" w:eastAsia="Times New Roman" w:cs="Times New Roman"/>
                <w:sz w:val="18"/>
                <w:szCs w:val="18"/>
                <w:lang w:eastAsia="zh-CN"/>
              </w:rPr>
            </w:pPr>
          </w:p>
          <w:p w:rsidR="00416FA5" w:rsidP="00960373" w:rsidRDefault="00960373" w14:paraId="0324D7D9" w14:textId="3C0F7B47">
            <w:pPr>
              <w:spacing w:after="0" w:line="240" w:lineRule="auto"/>
              <w:textAlignment w:val="baseline"/>
              <w:rPr>
                <w:rFonts w:ascii="Times New Roman" w:hAnsi="Times New Roman" w:eastAsia="Times New Roman" w:cs="Times New Roman"/>
                <w:sz w:val="18"/>
                <w:szCs w:val="18"/>
                <w:lang w:eastAsia="zh-CN"/>
              </w:rPr>
            </w:pPr>
            <w:r w:rsidRPr="00960373">
              <w:rPr>
                <w:rFonts w:ascii="Times New Roman" w:hAnsi="Times New Roman" w:eastAsia="Times New Roman" w:cs="Times New Roman"/>
                <w:sz w:val="18"/>
                <w:szCs w:val="18"/>
                <w:lang w:eastAsia="zh-CN"/>
              </w:rPr>
              <w:t>Explain key risks in the development of the Service Plan and appropriate mitigations</w:t>
            </w:r>
            <w:r>
              <w:rPr>
                <w:rFonts w:ascii="Times New Roman" w:hAnsi="Times New Roman" w:eastAsia="Times New Roman" w:cs="Times New Roman"/>
                <w:sz w:val="18"/>
                <w:szCs w:val="18"/>
                <w:lang w:eastAsia="zh-CN"/>
              </w:rPr>
              <w:t>.</w:t>
            </w:r>
          </w:p>
          <w:p w:rsidRPr="007028F1" w:rsidR="00960373" w:rsidP="00960373" w:rsidRDefault="00960373" w14:paraId="64A419B8" w14:textId="77777777">
            <w:pPr>
              <w:spacing w:after="0" w:line="240" w:lineRule="auto"/>
              <w:textAlignment w:val="baseline"/>
              <w:rPr>
                <w:rFonts w:ascii="Times New Roman" w:hAnsi="Times New Roman" w:eastAsia="Times New Roman" w:cs="Times New Roman"/>
                <w:b/>
                <w:bCs/>
                <w:sz w:val="18"/>
                <w:szCs w:val="18"/>
                <w:lang w:eastAsia="zh-CN"/>
              </w:rPr>
            </w:pPr>
          </w:p>
          <w:p w:rsidRPr="007028F1" w:rsidR="00D51435" w:rsidP="00D51435" w:rsidRDefault="00D51435" w14:paraId="07E36914" w14:textId="77777777">
            <w:pPr>
              <w:spacing w:after="0" w:line="240" w:lineRule="auto"/>
              <w:textAlignment w:val="baseline"/>
              <w:rPr>
                <w:rFonts w:ascii="Times New Roman" w:hAnsi="Times New Roman" w:eastAsia="Times New Roman" w:cs="Times New Roman"/>
                <w:sz w:val="18"/>
                <w:szCs w:val="18"/>
                <w:lang w:eastAsia="zh-CN"/>
              </w:rPr>
            </w:pPr>
            <w:r w:rsidRPr="007028F1">
              <w:rPr>
                <w:rFonts w:ascii="Times New Roman" w:hAnsi="Times New Roman" w:eastAsia="Times New Roman" w:cs="Times New Roman"/>
                <w:b/>
                <w:bCs/>
                <w:sz w:val="18"/>
                <w:szCs w:val="18"/>
                <w:lang w:eastAsia="zh-CN"/>
              </w:rPr>
              <w:t xml:space="preserve">Font Size: </w:t>
            </w:r>
            <w:r w:rsidRPr="007028F1">
              <w:rPr>
                <w:rFonts w:ascii="Times New Roman" w:hAnsi="Times New Roman" w:eastAsia="Times New Roman" w:cs="Times New Roman"/>
                <w:sz w:val="18"/>
                <w:szCs w:val="18"/>
                <w:lang w:eastAsia="zh-CN"/>
              </w:rPr>
              <w:t>12</w:t>
            </w:r>
          </w:p>
          <w:p w:rsidRPr="007028F1" w:rsidR="00416FA5" w:rsidP="00416FA5" w:rsidRDefault="00416FA5" w14:paraId="5EC557B3" w14:textId="77777777">
            <w:pPr>
              <w:spacing w:after="0" w:line="240" w:lineRule="auto"/>
              <w:textAlignment w:val="baseline"/>
              <w:rPr>
                <w:rFonts w:ascii="Times New Roman" w:hAnsi="Times New Roman" w:eastAsia="Times New Roman" w:cs="Times New Roman"/>
                <w:sz w:val="18"/>
                <w:szCs w:val="18"/>
                <w:lang w:eastAsia="zh-CN"/>
              </w:rPr>
            </w:pPr>
            <w:r w:rsidRPr="007028F1">
              <w:rPr>
                <w:rFonts w:ascii="Times New Roman" w:hAnsi="Times New Roman" w:eastAsia="Times New Roman" w:cs="Times New Roman"/>
                <w:b/>
                <w:bCs/>
                <w:sz w:val="18"/>
                <w:szCs w:val="18"/>
                <w:lang w:eastAsia="zh-CN"/>
              </w:rPr>
              <w:t>Font Style:</w:t>
            </w:r>
            <w:r w:rsidRPr="007028F1" w:rsidR="00D51435">
              <w:rPr>
                <w:rFonts w:ascii="Times New Roman" w:hAnsi="Times New Roman" w:eastAsia="Times New Roman" w:cs="Times New Roman"/>
                <w:b/>
                <w:bCs/>
                <w:sz w:val="18"/>
                <w:szCs w:val="18"/>
                <w:lang w:eastAsia="zh-CN"/>
              </w:rPr>
              <w:t xml:space="preserve"> </w:t>
            </w:r>
            <w:r w:rsidRPr="007028F1" w:rsidR="00B24A78">
              <w:rPr>
                <w:rFonts w:ascii="Times New Roman" w:hAnsi="Times New Roman" w:eastAsia="Times New Roman" w:cs="Times New Roman"/>
                <w:sz w:val="18"/>
                <w:szCs w:val="18"/>
                <w:lang w:eastAsia="zh-CN"/>
              </w:rPr>
              <w:t>Times New Roman</w:t>
            </w:r>
          </w:p>
          <w:p w:rsidRPr="007028F1" w:rsidR="00170DA2" w:rsidP="00416FA5" w:rsidRDefault="00170DA2" w14:paraId="579B4E21" w14:textId="4E207D5C">
            <w:pPr>
              <w:spacing w:after="0" w:line="240" w:lineRule="auto"/>
              <w:textAlignment w:val="baseline"/>
              <w:rPr>
                <w:rFonts w:ascii="Times New Roman" w:hAnsi="Times New Roman" w:eastAsia="Times New Roman" w:cs="Times New Roman"/>
                <w:bCs/>
                <w:sz w:val="18"/>
                <w:szCs w:val="18"/>
                <w:lang w:val="en-US" w:eastAsia="zh-CN"/>
              </w:rPr>
            </w:pPr>
            <w:r w:rsidRPr="007028F1">
              <w:rPr>
                <w:rFonts w:ascii="Times New Roman" w:hAnsi="Times New Roman" w:eastAsia="Times New Roman" w:cs="Times New Roman"/>
                <w:b/>
                <w:sz w:val="18"/>
                <w:szCs w:val="18"/>
                <w:lang w:val="en-US" w:eastAsia="zh-CN"/>
              </w:rPr>
              <w:t xml:space="preserve">Page Limit: </w:t>
            </w:r>
            <w:r w:rsidRPr="007028F1">
              <w:rPr>
                <w:rFonts w:ascii="Times New Roman" w:hAnsi="Times New Roman" w:eastAsia="Times New Roman" w:cs="Times New Roman"/>
                <w:bCs/>
                <w:sz w:val="18"/>
                <w:szCs w:val="18"/>
                <w:lang w:val="en-US" w:eastAsia="zh-CN"/>
              </w:rPr>
              <w:t>2 pages max</w:t>
            </w:r>
            <w:r w:rsidRPr="007028F1" w:rsidR="009B5985">
              <w:rPr>
                <w:rFonts w:ascii="Times New Roman" w:hAnsi="Times New Roman" w:eastAsia="Times New Roman" w:cs="Times New Roman"/>
                <w:bCs/>
                <w:sz w:val="18"/>
                <w:szCs w:val="18"/>
                <w:lang w:val="en-US" w:eastAsia="zh-CN"/>
              </w:rPr>
              <w:t>, including all diagrams</w:t>
            </w:r>
            <w:r w:rsidRPr="007028F1" w:rsidR="007F7933">
              <w:rPr>
                <w:rFonts w:ascii="Times New Roman" w:hAnsi="Times New Roman" w:eastAsia="Times New Roman" w:cs="Times New Roman"/>
                <w:bCs/>
                <w:sz w:val="18"/>
                <w:szCs w:val="18"/>
                <w:lang w:val="en-US" w:eastAsia="zh-CN"/>
              </w:rPr>
              <w:t>.</w:t>
            </w:r>
          </w:p>
          <w:p w:rsidRPr="007028F1" w:rsidR="009B5985" w:rsidP="00416FA5" w:rsidRDefault="009B5985" w14:paraId="6067FB14" w14:textId="7C111D07">
            <w:pPr>
              <w:spacing w:after="0" w:line="240" w:lineRule="auto"/>
              <w:textAlignment w:val="baseline"/>
              <w:rPr>
                <w:rFonts w:ascii="Times New Roman" w:hAnsi="Times New Roman" w:eastAsia="Times New Roman" w:cs="Times New Roman"/>
                <w:b/>
                <w:sz w:val="18"/>
                <w:szCs w:val="18"/>
                <w:lang w:val="en-US" w:eastAsia="zh-CN"/>
              </w:rPr>
            </w:pPr>
            <w:r w:rsidRPr="007028F1">
              <w:rPr>
                <w:rFonts w:ascii="Times New Roman" w:hAnsi="Times New Roman" w:eastAsia="Times New Roman" w:cs="Times New Roman"/>
                <w:b/>
                <w:bCs/>
                <w:sz w:val="18"/>
                <w:szCs w:val="18"/>
                <w:lang w:eastAsia="zh-CN"/>
              </w:rPr>
              <w:t xml:space="preserve">Margin: </w:t>
            </w:r>
            <w:r w:rsidRPr="007028F1">
              <w:rPr>
                <w:rFonts w:ascii="Times New Roman" w:hAnsi="Times New Roman" w:eastAsia="Times New Roman" w:cs="Times New Roman"/>
                <w:sz w:val="18"/>
                <w:szCs w:val="18"/>
                <w:lang w:eastAsia="zh-CN"/>
              </w:rPr>
              <w:t>Moderate - Top and Bottom 2.54cm, Left and Right 1.91cm</w:t>
            </w:r>
          </w:p>
        </w:tc>
      </w:tr>
      <w:tr w:rsidRPr="007028F1" w:rsidR="00A5188B" w14:paraId="14007F60" w14:textId="77777777">
        <w:trPr>
          <w:trHeight w:val="300"/>
        </w:trPr>
        <w:tc>
          <w:tcPr>
            <w:tcW w:w="9025" w:type="dxa"/>
            <w:tcBorders>
              <w:top w:val="single" w:color="000000" w:sz="6" w:space="0"/>
              <w:left w:val="single" w:color="000000" w:sz="6" w:space="0"/>
              <w:bottom w:val="single" w:color="000000" w:sz="6" w:space="0"/>
              <w:right w:val="single" w:color="000000" w:sz="6" w:space="0"/>
            </w:tcBorders>
            <w:shd w:val="clear" w:color="auto" w:fill="CCCCCC"/>
          </w:tcPr>
          <w:p w:rsidRPr="007028F1" w:rsidR="00A5188B" w:rsidRDefault="00F66E9A" w14:paraId="2E3A7753" w14:textId="64567A2E">
            <w:pPr>
              <w:spacing w:after="0" w:line="240" w:lineRule="auto"/>
              <w:textAlignment w:val="baseline"/>
              <w:rPr>
                <w:rFonts w:ascii="Times New Roman" w:hAnsi="Times New Roman" w:eastAsia="Times New Roman" w:cs="Times New Roman"/>
                <w:b/>
                <w:sz w:val="18"/>
                <w:szCs w:val="18"/>
                <w:lang w:val="en-US" w:eastAsia="zh-CN"/>
              </w:rPr>
            </w:pPr>
            <w:r w:rsidRPr="007028F1">
              <w:rPr>
                <w:rFonts w:ascii="Times New Roman" w:hAnsi="Times New Roman" w:eastAsia="Times New Roman" w:cs="Times New Roman"/>
                <w:b/>
                <w:sz w:val="18"/>
                <w:szCs w:val="18"/>
                <w:lang w:val="en-US" w:eastAsia="zh-CN"/>
              </w:rPr>
              <w:t>Tenderer</w:t>
            </w:r>
            <w:r w:rsidRPr="007028F1" w:rsidR="00A5188B">
              <w:rPr>
                <w:rFonts w:ascii="Times New Roman" w:hAnsi="Times New Roman" w:eastAsia="Times New Roman" w:cs="Times New Roman"/>
                <w:b/>
                <w:sz w:val="18"/>
                <w:szCs w:val="18"/>
                <w:lang w:val="en-US" w:eastAsia="zh-CN"/>
              </w:rPr>
              <w:t xml:space="preserve"> Response</w:t>
            </w:r>
          </w:p>
        </w:tc>
      </w:tr>
      <w:tr w:rsidRPr="007028F1" w:rsidR="00170DA2" w:rsidTr="00170DA2" w14:paraId="4CBCD5F3" w14:textId="77777777">
        <w:trPr>
          <w:trHeight w:val="380"/>
        </w:trPr>
        <w:tc>
          <w:tcPr>
            <w:tcW w:w="9025" w:type="dxa"/>
            <w:tcBorders>
              <w:top w:val="single" w:color="000000" w:sz="6" w:space="0"/>
              <w:left w:val="single" w:color="000000" w:sz="6" w:space="0"/>
              <w:right w:val="single" w:color="000000" w:sz="6" w:space="0"/>
            </w:tcBorders>
            <w:shd w:val="clear" w:color="auto" w:fill="auto"/>
            <w:hideMark/>
          </w:tcPr>
          <w:p w:rsidRPr="007028F1" w:rsidR="00170DA2" w:rsidP="00170DA2" w:rsidRDefault="00170DA2" w14:paraId="27E9BB22" w14:textId="622407C7">
            <w:pPr>
              <w:spacing w:after="0" w:line="240" w:lineRule="auto"/>
              <w:textAlignment w:val="baseline"/>
              <w:rPr>
                <w:rFonts w:ascii="Times New Roman" w:hAnsi="Times New Roman" w:eastAsia="Times New Roman" w:cs="Times New Roman"/>
                <w:sz w:val="18"/>
                <w:szCs w:val="18"/>
                <w:lang w:eastAsia="zh-CN"/>
              </w:rPr>
            </w:pPr>
            <w:r w:rsidRPr="007028F1">
              <w:rPr>
                <w:rFonts w:ascii="Times New Roman" w:hAnsi="Times New Roman" w:eastAsia="Times New Roman" w:cs="Times New Roman"/>
                <w:sz w:val="18"/>
                <w:szCs w:val="18"/>
                <w:lang w:eastAsia="zh-CN"/>
              </w:rPr>
              <w:t>Submit as separate PDF</w:t>
            </w:r>
          </w:p>
        </w:tc>
      </w:tr>
    </w:tbl>
    <w:p w:rsidRPr="007028F1" w:rsidR="006F01CD" w:rsidRDefault="006F01CD" w14:paraId="743868D0" w14:textId="3B56799F">
      <w:pPr>
        <w:spacing w:after="160" w:line="259" w:lineRule="auto"/>
        <w:rPr>
          <w:rFonts w:ascii="Times New Roman" w:hAnsi="Times New Roman" w:eastAsia="Times New Roman" w:cs="Times New Roman"/>
          <w:sz w:val="32"/>
          <w:szCs w:val="32"/>
          <w:lang w:eastAsia="zh-CN"/>
        </w:rPr>
      </w:pPr>
      <w:r w:rsidRPr="007028F1">
        <w:rPr>
          <w:rFonts w:ascii="Times New Roman" w:hAnsi="Times New Roman" w:eastAsia="Times New Roman" w:cs="Times New Roman"/>
          <w:sz w:val="32"/>
          <w:szCs w:val="32"/>
          <w:lang w:eastAsia="zh-CN"/>
        </w:rPr>
        <w:br w:type="page"/>
      </w:r>
    </w:p>
    <w:tbl>
      <w:tblPr>
        <w:tblW w:w="9025" w:type="dxa"/>
        <w:tblInd w:w="-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025"/>
      </w:tblGrid>
      <w:tr w:rsidRPr="007028F1" w:rsidR="00B74CFC" w14:paraId="3263B719" w14:textId="77777777">
        <w:trPr>
          <w:trHeight w:val="300"/>
        </w:trPr>
        <w:tc>
          <w:tcPr>
            <w:tcW w:w="9025" w:type="dxa"/>
            <w:tcBorders>
              <w:top w:val="single" w:color="000000" w:sz="6" w:space="0"/>
              <w:left w:val="single" w:color="000000" w:sz="6" w:space="0"/>
              <w:bottom w:val="single" w:color="000000" w:sz="6" w:space="0"/>
              <w:right w:val="single" w:color="000000" w:sz="6" w:space="0"/>
            </w:tcBorders>
            <w:shd w:val="clear" w:color="auto" w:fill="D0CECE"/>
            <w:hideMark/>
          </w:tcPr>
          <w:p w:rsidRPr="007028F1" w:rsidR="00B74CFC" w:rsidRDefault="00B74CFC" w14:paraId="3CFC3400" w14:textId="18978873">
            <w:pPr>
              <w:spacing w:after="0" w:line="240" w:lineRule="auto"/>
              <w:textAlignment w:val="baseline"/>
              <w:rPr>
                <w:rFonts w:ascii="Times New Roman" w:hAnsi="Times New Roman" w:eastAsia="Times New Roman" w:cs="Times New Roman"/>
                <w:sz w:val="24"/>
                <w:lang w:eastAsia="zh-CN"/>
              </w:rPr>
            </w:pPr>
            <w:r w:rsidRPr="007028F1">
              <w:rPr>
                <w:rFonts w:ascii="Times New Roman" w:hAnsi="Times New Roman" w:eastAsia="Times New Roman" w:cs="Times New Roman"/>
                <w:b/>
                <w:sz w:val="18"/>
                <w:szCs w:val="18"/>
                <w:lang w:eastAsia="zh-CN"/>
              </w:rPr>
              <w:t xml:space="preserve">T.3.3: </w:t>
            </w:r>
            <w:r w:rsidRPr="007028F1" w:rsidR="00D367E2">
              <w:rPr>
                <w:rFonts w:ascii="Times New Roman" w:hAnsi="Times New Roman" w:eastAsia="Times New Roman" w:cs="Times New Roman"/>
                <w:b/>
                <w:sz w:val="18"/>
                <w:szCs w:val="18"/>
                <w:lang w:eastAsia="zh-CN"/>
              </w:rPr>
              <w:t>Managing Review Points</w:t>
            </w:r>
          </w:p>
        </w:tc>
      </w:tr>
      <w:tr w:rsidRPr="007028F1" w:rsidR="00B74CFC" w14:paraId="1AF41B86" w14:textId="77777777">
        <w:trPr>
          <w:trHeight w:val="300"/>
        </w:trPr>
        <w:tc>
          <w:tcPr>
            <w:tcW w:w="9025" w:type="dxa"/>
            <w:tcBorders>
              <w:top w:val="single" w:color="000000" w:sz="6" w:space="0"/>
              <w:left w:val="single" w:color="000000" w:sz="6" w:space="0"/>
              <w:bottom w:val="single" w:color="000000" w:sz="6" w:space="0"/>
              <w:right w:val="single" w:color="000000" w:sz="6" w:space="0"/>
            </w:tcBorders>
            <w:shd w:val="clear" w:color="auto" w:fill="auto"/>
          </w:tcPr>
          <w:p w:rsidR="00DA494E" w:rsidP="00DA494E" w:rsidRDefault="00B74CFC" w14:paraId="488C95E6" w14:textId="77777777">
            <w:pPr>
              <w:spacing w:after="0" w:line="240" w:lineRule="auto"/>
              <w:textAlignment w:val="baseline"/>
              <w:rPr>
                <w:rFonts w:ascii="Times New Roman" w:hAnsi="Times New Roman" w:eastAsia="Times New Roman" w:cs="Times New Roman"/>
                <w:sz w:val="18"/>
                <w:szCs w:val="18"/>
                <w:lang w:eastAsia="zh-CN"/>
              </w:rPr>
            </w:pPr>
            <w:r w:rsidRPr="007028F1">
              <w:rPr>
                <w:rFonts w:ascii="Times New Roman" w:hAnsi="Times New Roman" w:eastAsia="Times New Roman" w:cs="Times New Roman"/>
                <w:b/>
                <w:sz w:val="18"/>
                <w:szCs w:val="18"/>
                <w:lang w:eastAsia="zh-CN"/>
              </w:rPr>
              <w:t xml:space="preserve">Question: </w:t>
            </w:r>
            <w:r w:rsidRPr="00DA494E" w:rsidR="00DA494E">
              <w:rPr>
                <w:rFonts w:ascii="Times New Roman" w:hAnsi="Times New Roman" w:eastAsia="Times New Roman" w:cs="Times New Roman"/>
                <w:sz w:val="18"/>
                <w:szCs w:val="18"/>
                <w:lang w:eastAsia="zh-CN"/>
              </w:rPr>
              <w:t>The Tenderer must explain its approach to implementing effective and robust arrangements for managing project gateway reviews and the progression through the plant lifecycle (design, procurement, construction, commissioning, operation, decommissioning) via potential Licensee hold points as the Owner’s Engineer.</w:t>
            </w:r>
          </w:p>
          <w:p w:rsidRPr="007028F1" w:rsidR="00DA494E" w:rsidP="00DA494E" w:rsidRDefault="00DA494E" w14:paraId="1B7EA5E2" w14:textId="77777777">
            <w:pPr>
              <w:spacing w:after="0" w:line="240" w:lineRule="auto"/>
              <w:textAlignment w:val="baseline"/>
              <w:rPr>
                <w:rFonts w:ascii="Times New Roman" w:hAnsi="Times New Roman" w:eastAsia="Times New Roman" w:cs="Times New Roman"/>
                <w:b/>
                <w:bCs/>
                <w:sz w:val="18"/>
                <w:szCs w:val="18"/>
                <w:lang w:eastAsia="zh-CN"/>
              </w:rPr>
            </w:pPr>
          </w:p>
          <w:p w:rsidRPr="007028F1" w:rsidR="00C848A4" w:rsidP="00C848A4" w:rsidRDefault="00C848A4" w14:paraId="43F61716" w14:textId="77777777">
            <w:pPr>
              <w:spacing w:after="0" w:line="240" w:lineRule="auto"/>
              <w:textAlignment w:val="baseline"/>
              <w:rPr>
                <w:rFonts w:ascii="Times New Roman" w:hAnsi="Times New Roman" w:eastAsia="Times New Roman" w:cs="Times New Roman"/>
                <w:sz w:val="18"/>
                <w:szCs w:val="18"/>
                <w:lang w:eastAsia="zh-CN"/>
              </w:rPr>
            </w:pPr>
            <w:r w:rsidRPr="007028F1">
              <w:rPr>
                <w:rFonts w:ascii="Times New Roman" w:hAnsi="Times New Roman" w:eastAsia="Times New Roman" w:cs="Times New Roman"/>
                <w:b/>
                <w:bCs/>
                <w:sz w:val="18"/>
                <w:szCs w:val="18"/>
                <w:lang w:eastAsia="zh-CN"/>
              </w:rPr>
              <w:t xml:space="preserve">Font Size: </w:t>
            </w:r>
            <w:r w:rsidRPr="007028F1">
              <w:rPr>
                <w:rFonts w:ascii="Times New Roman" w:hAnsi="Times New Roman" w:eastAsia="Times New Roman" w:cs="Times New Roman"/>
                <w:sz w:val="18"/>
                <w:szCs w:val="18"/>
                <w:lang w:eastAsia="zh-CN"/>
              </w:rPr>
              <w:t>12</w:t>
            </w:r>
          </w:p>
          <w:p w:rsidRPr="007028F1" w:rsidR="00C848A4" w:rsidP="00C848A4" w:rsidRDefault="00C848A4" w14:paraId="52E07511" w14:textId="77777777">
            <w:pPr>
              <w:spacing w:after="0" w:line="240" w:lineRule="auto"/>
              <w:textAlignment w:val="baseline"/>
              <w:rPr>
                <w:rFonts w:ascii="Times New Roman" w:hAnsi="Times New Roman" w:eastAsia="Times New Roman" w:cs="Times New Roman"/>
                <w:sz w:val="18"/>
                <w:szCs w:val="18"/>
                <w:lang w:eastAsia="zh-CN"/>
              </w:rPr>
            </w:pPr>
            <w:r w:rsidRPr="007028F1">
              <w:rPr>
                <w:rFonts w:ascii="Times New Roman" w:hAnsi="Times New Roman" w:eastAsia="Times New Roman" w:cs="Times New Roman"/>
                <w:b/>
                <w:bCs/>
                <w:sz w:val="18"/>
                <w:szCs w:val="18"/>
                <w:lang w:eastAsia="zh-CN"/>
              </w:rPr>
              <w:t xml:space="preserve">Font Style: </w:t>
            </w:r>
            <w:r w:rsidRPr="007028F1">
              <w:rPr>
                <w:rFonts w:ascii="Times New Roman" w:hAnsi="Times New Roman" w:eastAsia="Times New Roman" w:cs="Times New Roman"/>
                <w:sz w:val="18"/>
                <w:szCs w:val="18"/>
                <w:lang w:eastAsia="zh-CN"/>
              </w:rPr>
              <w:t>Times New Roman</w:t>
            </w:r>
          </w:p>
          <w:p w:rsidRPr="007028F1" w:rsidR="00170DA2" w:rsidP="00C848A4" w:rsidRDefault="00170DA2" w14:paraId="34D3277A" w14:textId="49C7F4C6">
            <w:pPr>
              <w:spacing w:after="0" w:line="240" w:lineRule="auto"/>
              <w:textAlignment w:val="baseline"/>
              <w:rPr>
                <w:rFonts w:ascii="Times New Roman" w:hAnsi="Times New Roman" w:eastAsia="Times New Roman" w:cs="Times New Roman"/>
                <w:bCs/>
                <w:sz w:val="18"/>
                <w:szCs w:val="18"/>
                <w:lang w:val="en-US" w:eastAsia="zh-CN"/>
              </w:rPr>
            </w:pPr>
            <w:r w:rsidRPr="007028F1">
              <w:rPr>
                <w:rFonts w:ascii="Times New Roman" w:hAnsi="Times New Roman" w:eastAsia="Times New Roman" w:cs="Times New Roman"/>
                <w:b/>
                <w:sz w:val="18"/>
                <w:szCs w:val="18"/>
                <w:lang w:val="en-US" w:eastAsia="zh-CN"/>
              </w:rPr>
              <w:t xml:space="preserve">Page Limit: </w:t>
            </w:r>
            <w:r w:rsidRPr="007028F1">
              <w:rPr>
                <w:rFonts w:ascii="Times New Roman" w:hAnsi="Times New Roman" w:eastAsia="Times New Roman" w:cs="Times New Roman"/>
                <w:bCs/>
                <w:sz w:val="18"/>
                <w:szCs w:val="18"/>
                <w:lang w:val="en-US" w:eastAsia="zh-CN"/>
              </w:rPr>
              <w:t>1 page max</w:t>
            </w:r>
            <w:r w:rsidRPr="007028F1" w:rsidR="009B5985">
              <w:rPr>
                <w:rFonts w:ascii="Times New Roman" w:hAnsi="Times New Roman" w:eastAsia="Times New Roman" w:cs="Times New Roman"/>
                <w:bCs/>
                <w:sz w:val="18"/>
                <w:szCs w:val="18"/>
                <w:lang w:val="en-US" w:eastAsia="zh-CN"/>
              </w:rPr>
              <w:t>, including all diagrams</w:t>
            </w:r>
            <w:r w:rsidRPr="007028F1" w:rsidR="007F7933">
              <w:rPr>
                <w:rFonts w:ascii="Times New Roman" w:hAnsi="Times New Roman" w:eastAsia="Times New Roman" w:cs="Times New Roman"/>
                <w:bCs/>
                <w:sz w:val="18"/>
                <w:szCs w:val="18"/>
                <w:lang w:val="en-US" w:eastAsia="zh-CN"/>
              </w:rPr>
              <w:t>.</w:t>
            </w:r>
          </w:p>
          <w:p w:rsidRPr="007028F1" w:rsidR="009B5985" w:rsidP="00C848A4" w:rsidRDefault="009B5985" w14:paraId="3673FE6B" w14:textId="239E3782">
            <w:pPr>
              <w:spacing w:after="0" w:line="240" w:lineRule="auto"/>
              <w:textAlignment w:val="baseline"/>
              <w:rPr>
                <w:rFonts w:ascii="Times New Roman" w:hAnsi="Times New Roman" w:eastAsia="Times New Roman" w:cs="Times New Roman"/>
                <w:sz w:val="18"/>
                <w:szCs w:val="18"/>
                <w:lang w:eastAsia="zh-CN"/>
              </w:rPr>
            </w:pPr>
            <w:r w:rsidRPr="007028F1">
              <w:rPr>
                <w:rFonts w:ascii="Times New Roman" w:hAnsi="Times New Roman" w:eastAsia="Times New Roman" w:cs="Times New Roman"/>
                <w:b/>
                <w:bCs/>
                <w:sz w:val="18"/>
                <w:szCs w:val="18"/>
                <w:lang w:eastAsia="zh-CN"/>
              </w:rPr>
              <w:t xml:space="preserve">Margin: </w:t>
            </w:r>
            <w:r w:rsidRPr="007028F1">
              <w:rPr>
                <w:rFonts w:ascii="Times New Roman" w:hAnsi="Times New Roman" w:eastAsia="Times New Roman" w:cs="Times New Roman"/>
                <w:sz w:val="18"/>
                <w:szCs w:val="18"/>
                <w:lang w:eastAsia="zh-CN"/>
              </w:rPr>
              <w:t>Moderate - Top and Bottom 2.54cm, Left and Right 1.91cm</w:t>
            </w:r>
          </w:p>
        </w:tc>
      </w:tr>
      <w:tr w:rsidRPr="007028F1" w:rsidR="00A5188B" w14:paraId="6E4B1377" w14:textId="77777777">
        <w:trPr>
          <w:trHeight w:val="300"/>
        </w:trPr>
        <w:tc>
          <w:tcPr>
            <w:tcW w:w="9025" w:type="dxa"/>
            <w:tcBorders>
              <w:top w:val="single" w:color="000000" w:sz="6" w:space="0"/>
              <w:left w:val="single" w:color="000000" w:sz="6" w:space="0"/>
              <w:bottom w:val="single" w:color="000000" w:sz="6" w:space="0"/>
              <w:right w:val="single" w:color="000000" w:sz="6" w:space="0"/>
            </w:tcBorders>
            <w:shd w:val="clear" w:color="auto" w:fill="CCCCCC"/>
          </w:tcPr>
          <w:p w:rsidRPr="007028F1" w:rsidR="00A5188B" w:rsidRDefault="00F66E9A" w14:paraId="5EF81504" w14:textId="0687F6BE">
            <w:pPr>
              <w:spacing w:after="0" w:line="240" w:lineRule="auto"/>
              <w:textAlignment w:val="baseline"/>
              <w:rPr>
                <w:rFonts w:ascii="Times New Roman" w:hAnsi="Times New Roman" w:eastAsia="Times New Roman" w:cs="Times New Roman"/>
                <w:b/>
                <w:sz w:val="18"/>
                <w:szCs w:val="18"/>
                <w:lang w:val="en-US" w:eastAsia="zh-CN"/>
              </w:rPr>
            </w:pPr>
            <w:r w:rsidRPr="007028F1">
              <w:rPr>
                <w:rFonts w:ascii="Times New Roman" w:hAnsi="Times New Roman" w:eastAsia="Times New Roman" w:cs="Times New Roman"/>
                <w:b/>
                <w:sz w:val="18"/>
                <w:szCs w:val="18"/>
                <w:lang w:val="en-US" w:eastAsia="zh-CN"/>
              </w:rPr>
              <w:t>Tenderer</w:t>
            </w:r>
            <w:r w:rsidRPr="007028F1" w:rsidR="00A5188B">
              <w:rPr>
                <w:rFonts w:ascii="Times New Roman" w:hAnsi="Times New Roman" w:eastAsia="Times New Roman" w:cs="Times New Roman"/>
                <w:b/>
                <w:sz w:val="18"/>
                <w:szCs w:val="18"/>
                <w:lang w:val="en-US" w:eastAsia="zh-CN"/>
              </w:rPr>
              <w:t xml:space="preserve"> Response</w:t>
            </w:r>
          </w:p>
        </w:tc>
      </w:tr>
      <w:tr w:rsidRPr="00B74CFC" w:rsidR="00A5188B" w:rsidTr="00A5188B" w14:paraId="58A642AB" w14:textId="77777777">
        <w:trPr>
          <w:trHeight w:val="300"/>
        </w:trPr>
        <w:tc>
          <w:tcPr>
            <w:tcW w:w="9025" w:type="dxa"/>
            <w:tcBorders>
              <w:top w:val="single" w:color="000000" w:sz="6" w:space="0"/>
              <w:left w:val="single" w:color="000000" w:sz="6" w:space="0"/>
              <w:bottom w:val="single" w:color="000000" w:sz="6" w:space="0"/>
              <w:right w:val="single" w:color="000000" w:sz="6" w:space="0"/>
            </w:tcBorders>
            <w:shd w:val="clear" w:color="auto" w:fill="auto"/>
            <w:hideMark/>
          </w:tcPr>
          <w:p w:rsidRPr="007028F1" w:rsidR="00A5188B" w:rsidP="00E541DB" w:rsidRDefault="00A5188B" w14:paraId="4259BCF2" w14:textId="77777777">
            <w:pPr>
              <w:spacing w:after="0" w:line="240" w:lineRule="auto"/>
              <w:textAlignment w:val="baseline"/>
              <w:rPr>
                <w:rFonts w:ascii="Times New Roman" w:hAnsi="Times New Roman" w:eastAsia="Times New Roman" w:cs="Times New Roman"/>
                <w:sz w:val="18"/>
                <w:szCs w:val="18"/>
                <w:lang w:eastAsia="zh-CN"/>
              </w:rPr>
            </w:pPr>
          </w:p>
          <w:p w:rsidRPr="00E541DB" w:rsidR="00A5188B" w:rsidP="00E541DB" w:rsidRDefault="00170DA2" w14:paraId="3D0735C3" w14:textId="042C0D46">
            <w:pPr>
              <w:spacing w:after="0" w:line="240" w:lineRule="auto"/>
              <w:textAlignment w:val="baseline"/>
              <w:rPr>
                <w:rFonts w:ascii="Times New Roman" w:hAnsi="Times New Roman" w:eastAsia="Times New Roman" w:cs="Times New Roman"/>
                <w:sz w:val="18"/>
                <w:szCs w:val="18"/>
                <w:lang w:eastAsia="zh-CN"/>
              </w:rPr>
            </w:pPr>
            <w:r w:rsidRPr="007028F1">
              <w:rPr>
                <w:rFonts w:ascii="Times New Roman" w:hAnsi="Times New Roman" w:eastAsia="Times New Roman" w:cs="Times New Roman"/>
                <w:sz w:val="18"/>
                <w:szCs w:val="18"/>
                <w:lang w:eastAsia="zh-CN"/>
              </w:rPr>
              <w:t>Submit as separate PDF</w:t>
            </w:r>
          </w:p>
        </w:tc>
      </w:tr>
    </w:tbl>
    <w:p w:rsidR="00E541DB" w:rsidP="0068362A" w:rsidRDefault="00E541DB" w14:paraId="02AFBA4D" w14:textId="0C47A493">
      <w:pPr>
        <w:spacing w:after="0" w:line="240" w:lineRule="auto"/>
        <w:textAlignment w:val="baseline"/>
        <w:rPr>
          <w:rFonts w:ascii="Times New Roman" w:hAnsi="Times New Roman" w:eastAsia="Times New Roman" w:cs="Times New Roman"/>
          <w:sz w:val="32"/>
          <w:szCs w:val="32"/>
          <w:lang w:eastAsia="zh-CN"/>
        </w:rPr>
      </w:pPr>
    </w:p>
    <w:p w:rsidR="00E541DB" w:rsidRDefault="00E541DB" w14:paraId="33815C11" w14:textId="77777777">
      <w:pPr>
        <w:spacing w:after="160" w:line="259" w:lineRule="auto"/>
        <w:rPr>
          <w:rFonts w:ascii="Times New Roman" w:hAnsi="Times New Roman" w:eastAsia="Times New Roman" w:cs="Times New Roman"/>
          <w:sz w:val="32"/>
          <w:szCs w:val="32"/>
          <w:lang w:eastAsia="zh-CN"/>
        </w:rPr>
      </w:pPr>
      <w:r>
        <w:rPr>
          <w:rFonts w:ascii="Times New Roman" w:hAnsi="Times New Roman" w:eastAsia="Times New Roman" w:cs="Times New Roman"/>
          <w:sz w:val="32"/>
          <w:szCs w:val="32"/>
          <w:lang w:eastAsia="zh-CN"/>
        </w:rPr>
        <w:br w:type="page"/>
      </w:r>
    </w:p>
    <w:tbl>
      <w:tblPr>
        <w:tblW w:w="9025" w:type="dxa"/>
        <w:tblInd w:w="-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025"/>
      </w:tblGrid>
      <w:tr w:rsidRPr="00F477A4" w:rsidR="00E541DB" w14:paraId="4CDF654A" w14:textId="77777777">
        <w:trPr>
          <w:trHeight w:val="300"/>
        </w:trPr>
        <w:tc>
          <w:tcPr>
            <w:tcW w:w="9025" w:type="dxa"/>
            <w:tcBorders>
              <w:top w:val="single" w:color="000000" w:sz="6" w:space="0"/>
              <w:left w:val="single" w:color="000000" w:sz="6" w:space="0"/>
              <w:bottom w:val="single" w:color="000000" w:sz="6" w:space="0"/>
              <w:right w:val="single" w:color="000000" w:sz="6" w:space="0"/>
            </w:tcBorders>
            <w:shd w:val="clear" w:color="auto" w:fill="D0CECE"/>
            <w:hideMark/>
          </w:tcPr>
          <w:p w:rsidRPr="00F477A4" w:rsidR="00E541DB" w:rsidRDefault="00E541DB" w14:paraId="04B5C8A7" w14:textId="14FAF7D5">
            <w:pPr>
              <w:spacing w:after="0" w:line="240" w:lineRule="auto"/>
              <w:textAlignment w:val="baseline"/>
              <w:rPr>
                <w:rFonts w:ascii="Times New Roman" w:hAnsi="Times New Roman" w:eastAsia="Times New Roman" w:cs="Times New Roman"/>
                <w:sz w:val="24"/>
                <w:lang w:eastAsia="zh-CN"/>
              </w:rPr>
            </w:pPr>
            <w:r w:rsidRPr="001676B4">
              <w:rPr>
                <w:rFonts w:ascii="Times New Roman" w:hAnsi="Times New Roman" w:eastAsia="Times New Roman" w:cs="Times New Roman"/>
                <w:b/>
                <w:sz w:val="18"/>
                <w:szCs w:val="18"/>
                <w:lang w:eastAsia="zh-CN"/>
              </w:rPr>
              <w:t>T.</w:t>
            </w:r>
            <w:r>
              <w:rPr>
                <w:rFonts w:ascii="Times New Roman" w:hAnsi="Times New Roman" w:eastAsia="Times New Roman" w:cs="Times New Roman"/>
                <w:b/>
                <w:sz w:val="18"/>
                <w:szCs w:val="18"/>
                <w:lang w:eastAsia="zh-CN"/>
              </w:rPr>
              <w:t>3.4</w:t>
            </w:r>
            <w:r w:rsidRPr="001676B4">
              <w:rPr>
                <w:rFonts w:ascii="Times New Roman" w:hAnsi="Times New Roman" w:eastAsia="Times New Roman" w:cs="Times New Roman"/>
                <w:b/>
                <w:sz w:val="18"/>
                <w:szCs w:val="18"/>
                <w:lang w:eastAsia="zh-CN"/>
              </w:rPr>
              <w:t xml:space="preserve">: </w:t>
            </w:r>
            <w:r w:rsidRPr="00A15E75" w:rsidR="00A15E75">
              <w:rPr>
                <w:rFonts w:ascii="Times New Roman" w:hAnsi="Times New Roman" w:eastAsia="Times New Roman" w:cs="Times New Roman"/>
                <w:b/>
                <w:sz w:val="18"/>
                <w:szCs w:val="18"/>
                <w:lang w:eastAsia="zh-CN"/>
              </w:rPr>
              <w:t>Innovation</w:t>
            </w:r>
          </w:p>
        </w:tc>
      </w:tr>
      <w:tr w:rsidRPr="002428FA" w:rsidR="00E541DB" w14:paraId="26D64C56" w14:textId="77777777">
        <w:trPr>
          <w:trHeight w:val="300"/>
        </w:trPr>
        <w:tc>
          <w:tcPr>
            <w:tcW w:w="9025" w:type="dxa"/>
            <w:tcBorders>
              <w:top w:val="single" w:color="000000" w:sz="6" w:space="0"/>
              <w:left w:val="single" w:color="000000" w:sz="6" w:space="0"/>
              <w:bottom w:val="single" w:color="000000" w:sz="6" w:space="0"/>
              <w:right w:val="single" w:color="000000" w:sz="6" w:space="0"/>
            </w:tcBorders>
            <w:shd w:val="clear" w:color="auto" w:fill="auto"/>
          </w:tcPr>
          <w:p w:rsidR="00416FA5" w:rsidP="00241632" w:rsidRDefault="00E541DB" w14:paraId="47B15DD4" w14:textId="526A4C95">
            <w:pPr>
              <w:spacing w:after="0" w:line="240" w:lineRule="auto"/>
              <w:textAlignment w:val="baseline"/>
              <w:rPr>
                <w:rFonts w:ascii="Times New Roman" w:hAnsi="Times New Roman" w:eastAsia="Times New Roman" w:cs="Times New Roman"/>
                <w:sz w:val="18"/>
                <w:szCs w:val="18"/>
                <w:lang w:eastAsia="zh-CN"/>
              </w:rPr>
            </w:pPr>
            <w:r>
              <w:rPr>
                <w:rFonts w:ascii="Times New Roman" w:hAnsi="Times New Roman" w:eastAsia="Times New Roman" w:cs="Times New Roman"/>
                <w:b/>
                <w:sz w:val="18"/>
                <w:szCs w:val="18"/>
                <w:lang w:eastAsia="zh-CN"/>
              </w:rPr>
              <w:t xml:space="preserve">Question: </w:t>
            </w:r>
            <w:r w:rsidRPr="00241632" w:rsidR="00241632">
              <w:rPr>
                <w:rFonts w:ascii="Times New Roman" w:hAnsi="Times New Roman" w:eastAsia="Times New Roman" w:cs="Times New Roman"/>
                <w:sz w:val="18"/>
                <w:szCs w:val="18"/>
                <w:lang w:eastAsia="zh-CN"/>
              </w:rPr>
              <w:t xml:space="preserve">The Tenderer must explain its approach to innovation </w:t>
            </w:r>
            <w:r w:rsidR="007B0979">
              <w:rPr>
                <w:rFonts w:ascii="Times New Roman" w:hAnsi="Times New Roman" w:eastAsia="Times New Roman" w:cs="Times New Roman"/>
                <w:sz w:val="18"/>
                <w:szCs w:val="18"/>
                <w:lang w:eastAsia="zh-CN"/>
              </w:rPr>
              <w:t xml:space="preserve">to add value </w:t>
            </w:r>
            <w:r w:rsidRPr="00241632" w:rsidR="00241632">
              <w:rPr>
                <w:rFonts w:ascii="Times New Roman" w:hAnsi="Times New Roman" w:eastAsia="Times New Roman" w:cs="Times New Roman"/>
                <w:sz w:val="18"/>
                <w:szCs w:val="18"/>
                <w:lang w:eastAsia="zh-CN"/>
              </w:rPr>
              <w:t>over the course of the contract, including any activities to support innovation as the Owner’s Engineer.</w:t>
            </w:r>
          </w:p>
          <w:p w:rsidR="00241632" w:rsidP="00241632" w:rsidRDefault="00241632" w14:paraId="7B3DD764" w14:textId="77777777">
            <w:pPr>
              <w:spacing w:after="0" w:line="240" w:lineRule="auto"/>
              <w:textAlignment w:val="baseline"/>
              <w:rPr>
                <w:rFonts w:ascii="Times New Roman" w:hAnsi="Times New Roman" w:eastAsia="Times New Roman" w:cs="Times New Roman"/>
                <w:b/>
                <w:bCs/>
                <w:sz w:val="18"/>
                <w:szCs w:val="18"/>
                <w:lang w:eastAsia="zh-CN"/>
              </w:rPr>
            </w:pPr>
          </w:p>
          <w:p w:rsidRPr="00D51435" w:rsidR="00D51435" w:rsidP="00D51435" w:rsidRDefault="00D51435" w14:paraId="5F6D0B9E" w14:textId="77777777">
            <w:pPr>
              <w:spacing w:after="0" w:line="240" w:lineRule="auto"/>
              <w:textAlignment w:val="baseline"/>
              <w:rPr>
                <w:rFonts w:ascii="Times New Roman" w:hAnsi="Times New Roman" w:eastAsia="Times New Roman" w:cs="Times New Roman"/>
                <w:sz w:val="18"/>
                <w:szCs w:val="18"/>
                <w:lang w:eastAsia="zh-CN"/>
              </w:rPr>
            </w:pPr>
            <w:r w:rsidRPr="00D51435">
              <w:rPr>
                <w:rFonts w:ascii="Times New Roman" w:hAnsi="Times New Roman" w:eastAsia="Times New Roman" w:cs="Times New Roman"/>
                <w:b/>
                <w:bCs/>
                <w:sz w:val="18"/>
                <w:szCs w:val="18"/>
                <w:lang w:eastAsia="zh-CN"/>
              </w:rPr>
              <w:t xml:space="preserve">Font Size: </w:t>
            </w:r>
            <w:r w:rsidRPr="00D51435">
              <w:rPr>
                <w:rFonts w:ascii="Times New Roman" w:hAnsi="Times New Roman" w:eastAsia="Times New Roman" w:cs="Times New Roman"/>
                <w:sz w:val="18"/>
                <w:szCs w:val="18"/>
                <w:lang w:eastAsia="zh-CN"/>
              </w:rPr>
              <w:t>12</w:t>
            </w:r>
          </w:p>
          <w:p w:rsidRPr="005850BF" w:rsidR="00416FA5" w:rsidP="00416FA5" w:rsidRDefault="00416FA5" w14:paraId="3D3C96C4" w14:textId="77777777">
            <w:pPr>
              <w:spacing w:after="0" w:line="240" w:lineRule="auto"/>
              <w:textAlignment w:val="baseline"/>
              <w:rPr>
                <w:rFonts w:ascii="Times New Roman" w:hAnsi="Times New Roman" w:eastAsia="Times New Roman" w:cs="Times New Roman"/>
                <w:sz w:val="18"/>
                <w:szCs w:val="18"/>
                <w:lang w:eastAsia="zh-CN"/>
              </w:rPr>
            </w:pPr>
            <w:r>
              <w:rPr>
                <w:rFonts w:ascii="Times New Roman" w:hAnsi="Times New Roman" w:eastAsia="Times New Roman" w:cs="Times New Roman"/>
                <w:b/>
                <w:bCs/>
                <w:sz w:val="18"/>
                <w:szCs w:val="18"/>
                <w:lang w:eastAsia="zh-CN"/>
              </w:rPr>
              <w:t>Font Style:</w:t>
            </w:r>
            <w:r w:rsidRPr="00D51435" w:rsidR="00D51435">
              <w:rPr>
                <w:rFonts w:ascii="Times New Roman" w:hAnsi="Times New Roman" w:eastAsia="Times New Roman" w:cs="Times New Roman"/>
                <w:b/>
                <w:bCs/>
                <w:sz w:val="18"/>
                <w:szCs w:val="18"/>
                <w:lang w:eastAsia="zh-CN"/>
              </w:rPr>
              <w:t xml:space="preserve"> </w:t>
            </w:r>
            <w:r w:rsidR="00B24A78">
              <w:rPr>
                <w:rFonts w:ascii="Times New Roman" w:hAnsi="Times New Roman" w:eastAsia="Times New Roman" w:cs="Times New Roman"/>
                <w:sz w:val="18"/>
                <w:szCs w:val="18"/>
                <w:lang w:eastAsia="zh-CN"/>
              </w:rPr>
              <w:t xml:space="preserve">Times </w:t>
            </w:r>
            <w:r w:rsidRPr="005850BF" w:rsidR="00B24A78">
              <w:rPr>
                <w:rFonts w:ascii="Times New Roman" w:hAnsi="Times New Roman" w:eastAsia="Times New Roman" w:cs="Times New Roman"/>
                <w:sz w:val="18"/>
                <w:szCs w:val="18"/>
                <w:lang w:eastAsia="zh-CN"/>
              </w:rPr>
              <w:t>New Roman</w:t>
            </w:r>
          </w:p>
          <w:p w:rsidRPr="005850BF" w:rsidR="00170DA2" w:rsidP="00416FA5" w:rsidRDefault="00170DA2" w14:paraId="0D2FDCAB" w14:textId="06CD0600">
            <w:pPr>
              <w:spacing w:after="0" w:line="240" w:lineRule="auto"/>
              <w:textAlignment w:val="baseline"/>
              <w:rPr>
                <w:rFonts w:ascii="Times New Roman" w:hAnsi="Times New Roman" w:eastAsia="Times New Roman" w:cs="Times New Roman"/>
                <w:bCs/>
                <w:sz w:val="18"/>
                <w:szCs w:val="18"/>
                <w:lang w:val="en-US" w:eastAsia="zh-CN"/>
              </w:rPr>
            </w:pPr>
            <w:r w:rsidRPr="005850BF">
              <w:rPr>
                <w:rFonts w:ascii="Times New Roman" w:hAnsi="Times New Roman" w:eastAsia="Times New Roman" w:cs="Times New Roman"/>
                <w:b/>
                <w:sz w:val="18"/>
                <w:szCs w:val="18"/>
                <w:lang w:val="en-US" w:eastAsia="zh-CN"/>
              </w:rPr>
              <w:t>Page Limit:</w:t>
            </w:r>
            <w:r w:rsidRPr="005850BF">
              <w:rPr>
                <w:rFonts w:ascii="Times New Roman" w:hAnsi="Times New Roman" w:eastAsia="Times New Roman" w:cs="Times New Roman"/>
                <w:bCs/>
                <w:sz w:val="18"/>
                <w:szCs w:val="18"/>
                <w:lang w:val="en-US" w:eastAsia="zh-CN"/>
              </w:rPr>
              <w:t xml:space="preserve"> 1 page max</w:t>
            </w:r>
            <w:r w:rsidRPr="005850BF" w:rsidR="009B5985">
              <w:rPr>
                <w:rFonts w:ascii="Times New Roman" w:hAnsi="Times New Roman" w:eastAsia="Times New Roman" w:cs="Times New Roman"/>
                <w:bCs/>
                <w:sz w:val="18"/>
                <w:szCs w:val="18"/>
                <w:lang w:val="en-US" w:eastAsia="zh-CN"/>
              </w:rPr>
              <w:t>, including all diagrams</w:t>
            </w:r>
            <w:r w:rsidRPr="005850BF" w:rsidR="007F7933">
              <w:rPr>
                <w:rFonts w:ascii="Times New Roman" w:hAnsi="Times New Roman" w:eastAsia="Times New Roman" w:cs="Times New Roman"/>
                <w:bCs/>
                <w:sz w:val="18"/>
                <w:szCs w:val="18"/>
                <w:lang w:val="en-US" w:eastAsia="zh-CN"/>
              </w:rPr>
              <w:t>.</w:t>
            </w:r>
          </w:p>
          <w:p w:rsidRPr="00497772" w:rsidR="009B5985" w:rsidP="00416FA5" w:rsidRDefault="009B5985" w14:paraId="313DB1AF" w14:textId="00313ACE">
            <w:pPr>
              <w:spacing w:after="0" w:line="240" w:lineRule="auto"/>
              <w:textAlignment w:val="baseline"/>
              <w:rPr>
                <w:rFonts w:ascii="Times New Roman" w:hAnsi="Times New Roman" w:eastAsia="Times New Roman" w:cs="Times New Roman"/>
                <w:b/>
                <w:sz w:val="18"/>
                <w:szCs w:val="18"/>
                <w:lang w:val="en-US" w:eastAsia="zh-CN"/>
              </w:rPr>
            </w:pPr>
            <w:r w:rsidRPr="005850BF">
              <w:rPr>
                <w:rFonts w:ascii="Times New Roman" w:hAnsi="Times New Roman" w:eastAsia="Times New Roman" w:cs="Times New Roman"/>
                <w:b/>
                <w:bCs/>
                <w:sz w:val="18"/>
                <w:szCs w:val="18"/>
                <w:lang w:eastAsia="zh-CN"/>
              </w:rPr>
              <w:t xml:space="preserve">Margin: </w:t>
            </w:r>
            <w:r w:rsidRPr="005850BF">
              <w:rPr>
                <w:rFonts w:ascii="Times New Roman" w:hAnsi="Times New Roman" w:eastAsia="Times New Roman" w:cs="Times New Roman"/>
                <w:sz w:val="18"/>
                <w:szCs w:val="18"/>
                <w:lang w:eastAsia="zh-CN"/>
              </w:rPr>
              <w:t>Moderate - Top and Bottom 2.54cm, Left and Right</w:t>
            </w:r>
            <w:r w:rsidRPr="009B5985">
              <w:rPr>
                <w:rFonts w:ascii="Times New Roman" w:hAnsi="Times New Roman" w:eastAsia="Times New Roman" w:cs="Times New Roman"/>
                <w:sz w:val="18"/>
                <w:szCs w:val="18"/>
                <w:lang w:eastAsia="zh-CN"/>
              </w:rPr>
              <w:t xml:space="preserve"> 1.91cm</w:t>
            </w:r>
          </w:p>
        </w:tc>
      </w:tr>
      <w:tr w:rsidRPr="00B379D6" w:rsidR="000E3E12" w14:paraId="0F29F755" w14:textId="77777777">
        <w:trPr>
          <w:trHeight w:val="300"/>
        </w:trPr>
        <w:tc>
          <w:tcPr>
            <w:tcW w:w="9025" w:type="dxa"/>
            <w:tcBorders>
              <w:top w:val="single" w:color="000000" w:sz="6" w:space="0"/>
              <w:left w:val="single" w:color="000000" w:sz="6" w:space="0"/>
              <w:bottom w:val="single" w:color="000000" w:sz="6" w:space="0"/>
              <w:right w:val="single" w:color="000000" w:sz="6" w:space="0"/>
            </w:tcBorders>
            <w:shd w:val="clear" w:color="auto" w:fill="CCCCCC"/>
          </w:tcPr>
          <w:p w:rsidRPr="00B379D6" w:rsidR="000E3E12" w:rsidRDefault="00F66E9A" w14:paraId="28B3A768" w14:textId="205A296B">
            <w:pPr>
              <w:spacing w:after="0" w:line="240" w:lineRule="auto"/>
              <w:textAlignment w:val="baseline"/>
              <w:rPr>
                <w:rFonts w:ascii="Times New Roman" w:hAnsi="Times New Roman" w:eastAsia="Times New Roman" w:cs="Times New Roman"/>
                <w:b/>
                <w:sz w:val="18"/>
                <w:szCs w:val="18"/>
                <w:lang w:val="en-US" w:eastAsia="zh-CN"/>
              </w:rPr>
            </w:pPr>
            <w:r>
              <w:rPr>
                <w:rFonts w:ascii="Times New Roman" w:hAnsi="Times New Roman" w:eastAsia="Times New Roman" w:cs="Times New Roman"/>
                <w:b/>
                <w:sz w:val="18"/>
                <w:szCs w:val="18"/>
                <w:lang w:val="en-US" w:eastAsia="zh-CN"/>
              </w:rPr>
              <w:t>Tenderer</w:t>
            </w:r>
            <w:r w:rsidRPr="00B379D6" w:rsidR="000E3E12">
              <w:rPr>
                <w:rFonts w:ascii="Times New Roman" w:hAnsi="Times New Roman" w:eastAsia="Times New Roman" w:cs="Times New Roman"/>
                <w:b/>
                <w:sz w:val="18"/>
                <w:szCs w:val="18"/>
                <w:lang w:val="en-US" w:eastAsia="zh-CN"/>
              </w:rPr>
              <w:t xml:space="preserve"> Response</w:t>
            </w:r>
          </w:p>
        </w:tc>
      </w:tr>
      <w:tr w:rsidRPr="00E541DB" w:rsidR="000E3E12" w:rsidTr="000E3E12" w14:paraId="71FE4905" w14:textId="77777777">
        <w:trPr>
          <w:trHeight w:val="300"/>
        </w:trPr>
        <w:tc>
          <w:tcPr>
            <w:tcW w:w="9025" w:type="dxa"/>
            <w:tcBorders>
              <w:top w:val="single" w:color="000000" w:sz="6" w:space="0"/>
              <w:left w:val="single" w:color="000000" w:sz="6" w:space="0"/>
              <w:bottom w:val="single" w:color="000000" w:sz="6" w:space="0"/>
              <w:right w:val="single" w:color="000000" w:sz="6" w:space="0"/>
            </w:tcBorders>
            <w:shd w:val="clear" w:color="auto" w:fill="auto"/>
            <w:hideMark/>
          </w:tcPr>
          <w:p w:rsidRPr="00170DA2" w:rsidR="00977F04" w:rsidRDefault="00170DA2" w14:paraId="4AB522C2" w14:textId="624D28CF">
            <w:pPr>
              <w:spacing w:after="0" w:line="240" w:lineRule="auto"/>
              <w:textAlignment w:val="baseline"/>
              <w:rPr>
                <w:rFonts w:ascii="Times New Roman" w:hAnsi="Times New Roman" w:eastAsia="Times New Roman" w:cs="Times New Roman"/>
                <w:bCs/>
                <w:sz w:val="18"/>
                <w:szCs w:val="18"/>
                <w:lang w:val="en-US" w:eastAsia="zh-CN"/>
              </w:rPr>
            </w:pPr>
            <w:r w:rsidRPr="00170DA2">
              <w:rPr>
                <w:rFonts w:ascii="Times New Roman" w:hAnsi="Times New Roman" w:eastAsia="Times New Roman" w:cs="Times New Roman"/>
                <w:bCs/>
                <w:sz w:val="18"/>
                <w:szCs w:val="18"/>
                <w:lang w:val="en-US" w:eastAsia="zh-CN"/>
              </w:rPr>
              <w:t>Submit as separate PDF</w:t>
            </w:r>
            <w:r w:rsidRPr="00170DA2" w:rsidR="007F7933">
              <w:rPr>
                <w:rFonts w:ascii="Times New Roman" w:hAnsi="Times New Roman" w:eastAsia="Times New Roman" w:cs="Times New Roman"/>
                <w:bCs/>
                <w:sz w:val="18"/>
                <w:szCs w:val="18"/>
                <w:lang w:val="en-US" w:eastAsia="zh-CN"/>
              </w:rPr>
              <w:t>.</w:t>
            </w:r>
          </w:p>
          <w:p w:rsidRPr="00E541DB" w:rsidR="000E3E12" w:rsidRDefault="000E3E12" w14:paraId="15D04546" w14:textId="77777777">
            <w:pPr>
              <w:spacing w:after="0" w:line="240" w:lineRule="auto"/>
              <w:textAlignment w:val="baseline"/>
              <w:rPr>
                <w:rFonts w:ascii="Times New Roman" w:hAnsi="Times New Roman" w:eastAsia="Times New Roman" w:cs="Times New Roman"/>
                <w:sz w:val="18"/>
                <w:szCs w:val="18"/>
                <w:lang w:eastAsia="zh-CN"/>
              </w:rPr>
            </w:pPr>
          </w:p>
        </w:tc>
      </w:tr>
    </w:tbl>
    <w:p w:rsidR="006F01CD" w:rsidP="0068362A" w:rsidRDefault="006F01CD" w14:paraId="1353AE05" w14:textId="77777777">
      <w:pPr>
        <w:spacing w:after="0" w:line="240" w:lineRule="auto"/>
        <w:textAlignment w:val="baseline"/>
        <w:rPr>
          <w:rFonts w:ascii="Times New Roman" w:hAnsi="Times New Roman" w:eastAsia="Times New Roman" w:cs="Times New Roman"/>
          <w:sz w:val="32"/>
          <w:szCs w:val="32"/>
          <w:lang w:eastAsia="zh-CN"/>
        </w:rPr>
      </w:pPr>
    </w:p>
    <w:p w:rsidR="000E361F" w:rsidRDefault="000E361F" w14:paraId="67CD6D8C" w14:textId="77777777">
      <w:pPr>
        <w:spacing w:after="160" w:line="259" w:lineRule="auto"/>
        <w:rPr>
          <w:rFonts w:ascii="Times New Roman" w:hAnsi="Times New Roman" w:eastAsia="Times New Roman" w:cs="Times New Roman"/>
          <w:sz w:val="32"/>
          <w:szCs w:val="32"/>
          <w:lang w:eastAsia="zh-CN"/>
        </w:rPr>
      </w:pPr>
      <w:r>
        <w:rPr>
          <w:rFonts w:ascii="Times New Roman" w:hAnsi="Times New Roman" w:eastAsia="Times New Roman" w:cs="Times New Roman"/>
          <w:sz w:val="32"/>
          <w:szCs w:val="32"/>
          <w:lang w:eastAsia="zh-CN"/>
        </w:rPr>
        <w:br w:type="page"/>
      </w:r>
    </w:p>
    <w:tbl>
      <w:tblPr>
        <w:tblW w:w="9025" w:type="dxa"/>
        <w:tblInd w:w="-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025"/>
      </w:tblGrid>
      <w:tr w:rsidRPr="00F477A4" w:rsidR="000E361F" w14:paraId="7AAFC68C" w14:textId="77777777">
        <w:trPr>
          <w:trHeight w:val="300"/>
        </w:trPr>
        <w:tc>
          <w:tcPr>
            <w:tcW w:w="9025" w:type="dxa"/>
            <w:tcBorders>
              <w:top w:val="single" w:color="000000" w:sz="6" w:space="0"/>
              <w:left w:val="single" w:color="000000" w:sz="6" w:space="0"/>
              <w:bottom w:val="single" w:color="000000" w:sz="6" w:space="0"/>
              <w:right w:val="single" w:color="000000" w:sz="6" w:space="0"/>
            </w:tcBorders>
            <w:shd w:val="clear" w:color="auto" w:fill="D0CECE"/>
            <w:hideMark/>
          </w:tcPr>
          <w:p w:rsidRPr="00F477A4" w:rsidR="000E361F" w:rsidRDefault="000E361F" w14:paraId="4EF07B1C" w14:textId="370020A0">
            <w:pPr>
              <w:spacing w:after="0" w:line="240" w:lineRule="auto"/>
              <w:textAlignment w:val="baseline"/>
              <w:rPr>
                <w:rFonts w:ascii="Times New Roman" w:hAnsi="Times New Roman" w:eastAsia="Times New Roman" w:cs="Times New Roman"/>
                <w:sz w:val="24"/>
                <w:lang w:eastAsia="zh-CN"/>
              </w:rPr>
            </w:pPr>
            <w:r w:rsidRPr="001676B4">
              <w:rPr>
                <w:rFonts w:ascii="Times New Roman" w:hAnsi="Times New Roman" w:eastAsia="Times New Roman" w:cs="Times New Roman"/>
                <w:b/>
                <w:sz w:val="18"/>
                <w:szCs w:val="18"/>
                <w:lang w:eastAsia="zh-CN"/>
              </w:rPr>
              <w:t>T.</w:t>
            </w:r>
            <w:r>
              <w:rPr>
                <w:rFonts w:ascii="Times New Roman" w:hAnsi="Times New Roman" w:eastAsia="Times New Roman" w:cs="Times New Roman"/>
                <w:b/>
                <w:sz w:val="18"/>
                <w:szCs w:val="18"/>
                <w:lang w:eastAsia="zh-CN"/>
              </w:rPr>
              <w:t>3.5</w:t>
            </w:r>
            <w:r w:rsidR="00A20956">
              <w:rPr>
                <w:rFonts w:ascii="Times New Roman" w:hAnsi="Times New Roman" w:eastAsia="Times New Roman" w:cs="Times New Roman"/>
                <w:b/>
                <w:sz w:val="18"/>
                <w:szCs w:val="18"/>
                <w:lang w:eastAsia="zh-CN"/>
              </w:rPr>
              <w:t xml:space="preserve">: </w:t>
            </w:r>
            <w:r w:rsidRPr="00A20956" w:rsidR="00A20956">
              <w:rPr>
                <w:rFonts w:ascii="Times New Roman" w:hAnsi="Times New Roman" w:eastAsia="Times New Roman" w:cs="Times New Roman"/>
                <w:b/>
                <w:sz w:val="18"/>
                <w:szCs w:val="18"/>
                <w:lang w:eastAsia="zh-CN"/>
              </w:rPr>
              <w:t>Behaviours</w:t>
            </w:r>
          </w:p>
        </w:tc>
      </w:tr>
      <w:tr w:rsidRPr="002428FA" w:rsidR="000E361F" w14:paraId="53784C64" w14:textId="77777777">
        <w:trPr>
          <w:trHeight w:val="300"/>
        </w:trPr>
        <w:tc>
          <w:tcPr>
            <w:tcW w:w="9025" w:type="dxa"/>
            <w:tcBorders>
              <w:top w:val="single" w:color="000000" w:sz="6" w:space="0"/>
              <w:left w:val="single" w:color="000000" w:sz="6" w:space="0"/>
              <w:bottom w:val="single" w:color="000000" w:sz="6" w:space="0"/>
              <w:right w:val="single" w:color="000000" w:sz="6" w:space="0"/>
            </w:tcBorders>
            <w:shd w:val="clear" w:color="auto" w:fill="auto"/>
          </w:tcPr>
          <w:p w:rsidR="000E361F" w:rsidRDefault="000E361F" w14:paraId="709B42AC" w14:textId="3344C9BB">
            <w:pPr>
              <w:spacing w:after="0" w:line="240" w:lineRule="auto"/>
              <w:textAlignment w:val="baseline"/>
              <w:rPr>
                <w:rFonts w:ascii="Times New Roman" w:hAnsi="Times New Roman" w:eastAsia="Times New Roman" w:cs="Times New Roman"/>
                <w:sz w:val="18"/>
                <w:szCs w:val="18"/>
                <w:lang w:eastAsia="zh-CN"/>
              </w:rPr>
            </w:pPr>
            <w:r>
              <w:rPr>
                <w:rFonts w:ascii="Times New Roman" w:hAnsi="Times New Roman" w:eastAsia="Times New Roman" w:cs="Times New Roman"/>
                <w:b/>
                <w:sz w:val="18"/>
                <w:szCs w:val="18"/>
                <w:lang w:eastAsia="zh-CN"/>
              </w:rPr>
              <w:t xml:space="preserve">Question: </w:t>
            </w:r>
            <w:r w:rsidRPr="00B35151" w:rsidR="00B35151">
              <w:rPr>
                <w:rFonts w:ascii="Times New Roman" w:hAnsi="Times New Roman" w:eastAsia="Times New Roman" w:cs="Times New Roman"/>
                <w:sz w:val="18"/>
                <w:szCs w:val="18"/>
                <w:lang w:eastAsia="zh-CN"/>
              </w:rPr>
              <w:t>The Tenderer must explain how it will identify, develop, deliver and maintain positive behaviours over the course of the contract</w:t>
            </w:r>
            <w:r w:rsidR="00416FA5">
              <w:rPr>
                <w:rFonts w:ascii="Times New Roman" w:hAnsi="Times New Roman" w:eastAsia="Times New Roman" w:cs="Times New Roman"/>
                <w:sz w:val="18"/>
                <w:szCs w:val="18"/>
                <w:lang w:eastAsia="zh-CN"/>
              </w:rPr>
              <w:t>.</w:t>
            </w:r>
          </w:p>
          <w:p w:rsidR="00416FA5" w:rsidP="00416FA5" w:rsidRDefault="00416FA5" w14:paraId="4089A0B2" w14:textId="77777777">
            <w:pPr>
              <w:spacing w:after="0" w:line="240" w:lineRule="auto"/>
              <w:textAlignment w:val="baseline"/>
              <w:rPr>
                <w:rFonts w:ascii="Times New Roman" w:hAnsi="Times New Roman" w:eastAsia="Times New Roman" w:cs="Times New Roman"/>
                <w:b/>
                <w:bCs/>
                <w:sz w:val="18"/>
                <w:szCs w:val="18"/>
                <w:lang w:eastAsia="zh-CN"/>
              </w:rPr>
            </w:pPr>
          </w:p>
          <w:p w:rsidR="005850BF" w:rsidP="005850BF" w:rsidRDefault="005850BF" w14:paraId="35DAC6CA" w14:textId="77777777">
            <w:pPr>
              <w:spacing w:after="0" w:line="240" w:lineRule="auto"/>
              <w:textAlignment w:val="baseline"/>
              <w:rPr>
                <w:rFonts w:ascii="Times New Roman" w:hAnsi="Times New Roman" w:eastAsia="Times New Roman" w:cs="Times New Roman"/>
                <w:sz w:val="18"/>
                <w:szCs w:val="18"/>
                <w:lang w:eastAsia="zh-CN"/>
              </w:rPr>
            </w:pPr>
            <w:r w:rsidRPr="005850BF">
              <w:rPr>
                <w:rFonts w:ascii="Times New Roman" w:hAnsi="Times New Roman" w:eastAsia="Times New Roman" w:cs="Times New Roman"/>
                <w:sz w:val="18"/>
                <w:szCs w:val="18"/>
                <w:lang w:eastAsia="zh-CN"/>
              </w:rPr>
              <w:t>The Tenderer must describe how the Tenderer will ensure effective communication between the allocated staff members, client staff, other programme or project delivery partners, and any other stakeholders.</w:t>
            </w:r>
          </w:p>
          <w:p w:rsidRPr="005850BF" w:rsidR="005850BF" w:rsidP="005850BF" w:rsidRDefault="005850BF" w14:paraId="32ABC61D" w14:textId="77777777">
            <w:pPr>
              <w:spacing w:after="0" w:line="240" w:lineRule="auto"/>
              <w:textAlignment w:val="baseline"/>
              <w:rPr>
                <w:rFonts w:ascii="Times New Roman" w:hAnsi="Times New Roman" w:eastAsia="Times New Roman" w:cs="Times New Roman"/>
                <w:sz w:val="18"/>
                <w:szCs w:val="18"/>
                <w:lang w:eastAsia="zh-CN"/>
              </w:rPr>
            </w:pPr>
          </w:p>
          <w:p w:rsidR="005850BF" w:rsidP="005850BF" w:rsidRDefault="005850BF" w14:paraId="25090582" w14:textId="77777777">
            <w:pPr>
              <w:spacing w:after="0" w:line="240" w:lineRule="auto"/>
              <w:textAlignment w:val="baseline"/>
              <w:rPr>
                <w:rFonts w:ascii="Times New Roman" w:hAnsi="Times New Roman" w:eastAsia="Times New Roman" w:cs="Times New Roman"/>
                <w:sz w:val="18"/>
                <w:szCs w:val="18"/>
                <w:lang w:eastAsia="zh-CN"/>
              </w:rPr>
            </w:pPr>
            <w:r w:rsidRPr="005850BF">
              <w:rPr>
                <w:rFonts w:ascii="Times New Roman" w:hAnsi="Times New Roman" w:eastAsia="Times New Roman" w:cs="Times New Roman"/>
                <w:sz w:val="18"/>
                <w:szCs w:val="18"/>
                <w:lang w:eastAsia="zh-CN"/>
              </w:rPr>
              <w:t>Outline how the Tenderer will ensure communication is relevant, timely, and minimises overlap or duplication.</w:t>
            </w:r>
          </w:p>
          <w:p w:rsidRPr="005850BF" w:rsidR="005850BF" w:rsidP="005850BF" w:rsidRDefault="005850BF" w14:paraId="728272DA" w14:textId="77777777">
            <w:pPr>
              <w:spacing w:after="0" w:line="240" w:lineRule="auto"/>
              <w:textAlignment w:val="baseline"/>
              <w:rPr>
                <w:rFonts w:ascii="Times New Roman" w:hAnsi="Times New Roman" w:eastAsia="Times New Roman" w:cs="Times New Roman"/>
                <w:sz w:val="18"/>
                <w:szCs w:val="18"/>
                <w:lang w:eastAsia="zh-CN"/>
              </w:rPr>
            </w:pPr>
          </w:p>
          <w:p w:rsidR="005850BF" w:rsidP="005850BF" w:rsidRDefault="005850BF" w14:paraId="662502B3" w14:textId="77777777">
            <w:pPr>
              <w:spacing w:after="0" w:line="240" w:lineRule="auto"/>
              <w:textAlignment w:val="baseline"/>
              <w:rPr>
                <w:rFonts w:ascii="Times New Roman" w:hAnsi="Times New Roman" w:eastAsia="Times New Roman" w:cs="Times New Roman"/>
                <w:sz w:val="18"/>
                <w:szCs w:val="18"/>
                <w:lang w:eastAsia="zh-CN"/>
              </w:rPr>
            </w:pPr>
            <w:r w:rsidRPr="005850BF">
              <w:rPr>
                <w:rFonts w:ascii="Times New Roman" w:hAnsi="Times New Roman" w:eastAsia="Times New Roman" w:cs="Times New Roman"/>
                <w:sz w:val="18"/>
                <w:szCs w:val="18"/>
                <w:lang w:eastAsia="zh-CN"/>
              </w:rPr>
              <w:t>Describe how the Tenderer will facilitate knowledge management, including transfer and retention.</w:t>
            </w:r>
          </w:p>
          <w:p w:rsidRPr="005850BF" w:rsidR="005850BF" w:rsidP="005850BF" w:rsidRDefault="005850BF" w14:paraId="51BBD595" w14:textId="77777777">
            <w:pPr>
              <w:spacing w:after="0" w:line="240" w:lineRule="auto"/>
              <w:textAlignment w:val="baseline"/>
              <w:rPr>
                <w:rFonts w:ascii="Times New Roman" w:hAnsi="Times New Roman" w:eastAsia="Times New Roman" w:cs="Times New Roman"/>
                <w:sz w:val="18"/>
                <w:szCs w:val="18"/>
                <w:lang w:eastAsia="zh-CN"/>
              </w:rPr>
            </w:pPr>
          </w:p>
          <w:p w:rsidRPr="008A44C9" w:rsidR="008A44C9" w:rsidP="005850BF" w:rsidRDefault="005850BF" w14:paraId="3A94AE8C" w14:textId="06DA84BB">
            <w:pPr>
              <w:spacing w:after="0" w:line="240" w:lineRule="auto"/>
              <w:textAlignment w:val="baseline"/>
              <w:rPr>
                <w:rFonts w:ascii="Times New Roman" w:hAnsi="Times New Roman" w:eastAsia="Times New Roman" w:cs="Times New Roman"/>
                <w:sz w:val="18"/>
                <w:szCs w:val="18"/>
                <w:lang w:eastAsia="zh-CN"/>
              </w:rPr>
            </w:pPr>
            <w:r w:rsidRPr="005850BF">
              <w:rPr>
                <w:rFonts w:ascii="Times New Roman" w:hAnsi="Times New Roman" w:eastAsia="Times New Roman" w:cs="Times New Roman"/>
                <w:sz w:val="18"/>
                <w:szCs w:val="18"/>
                <w:lang w:eastAsia="zh-CN"/>
              </w:rPr>
              <w:t>Describe how the Tenderer assesses, trains, develops, manages and maintains the capabilities for successfully delivering an Owner’s Engineer role, as described in the Specification</w:t>
            </w:r>
            <w:r w:rsidR="008C5530">
              <w:rPr>
                <w:rFonts w:ascii="Times New Roman" w:hAnsi="Times New Roman" w:eastAsia="Times New Roman" w:cs="Times New Roman"/>
                <w:sz w:val="18"/>
                <w:szCs w:val="18"/>
                <w:lang w:eastAsia="zh-CN"/>
              </w:rPr>
              <w:t>.</w:t>
            </w:r>
          </w:p>
          <w:p w:rsidR="008A44C9" w:rsidP="00416FA5" w:rsidRDefault="008A44C9" w14:paraId="54C4CAE6" w14:textId="77777777">
            <w:pPr>
              <w:spacing w:after="0" w:line="240" w:lineRule="auto"/>
              <w:textAlignment w:val="baseline"/>
              <w:rPr>
                <w:rFonts w:ascii="Times New Roman" w:hAnsi="Times New Roman" w:eastAsia="Times New Roman" w:cs="Times New Roman"/>
                <w:b/>
                <w:bCs/>
                <w:sz w:val="18"/>
                <w:szCs w:val="18"/>
                <w:lang w:eastAsia="zh-CN"/>
              </w:rPr>
            </w:pPr>
          </w:p>
          <w:p w:rsidRPr="00D51435" w:rsidR="00D51435" w:rsidP="00D51435" w:rsidRDefault="00D51435" w14:paraId="3D827562" w14:textId="77777777">
            <w:pPr>
              <w:spacing w:after="0" w:line="240" w:lineRule="auto"/>
              <w:textAlignment w:val="baseline"/>
              <w:rPr>
                <w:rFonts w:ascii="Times New Roman" w:hAnsi="Times New Roman" w:eastAsia="Times New Roman" w:cs="Times New Roman"/>
                <w:sz w:val="18"/>
                <w:szCs w:val="18"/>
                <w:lang w:eastAsia="zh-CN"/>
              </w:rPr>
            </w:pPr>
            <w:r w:rsidRPr="00D51435">
              <w:rPr>
                <w:rFonts w:ascii="Times New Roman" w:hAnsi="Times New Roman" w:eastAsia="Times New Roman" w:cs="Times New Roman"/>
                <w:b/>
                <w:bCs/>
                <w:sz w:val="18"/>
                <w:szCs w:val="18"/>
                <w:lang w:eastAsia="zh-CN"/>
              </w:rPr>
              <w:t xml:space="preserve">Font Size: </w:t>
            </w:r>
            <w:r w:rsidRPr="00D51435">
              <w:rPr>
                <w:rFonts w:ascii="Times New Roman" w:hAnsi="Times New Roman" w:eastAsia="Times New Roman" w:cs="Times New Roman"/>
                <w:sz w:val="18"/>
                <w:szCs w:val="18"/>
                <w:lang w:eastAsia="zh-CN"/>
              </w:rPr>
              <w:t>12</w:t>
            </w:r>
          </w:p>
          <w:p w:rsidR="00416FA5" w:rsidP="00416FA5" w:rsidRDefault="00416FA5" w14:paraId="37E7D61F" w14:textId="77777777">
            <w:pPr>
              <w:spacing w:after="0" w:line="240" w:lineRule="auto"/>
              <w:textAlignment w:val="baseline"/>
              <w:rPr>
                <w:rFonts w:ascii="Times New Roman" w:hAnsi="Times New Roman" w:eastAsia="Times New Roman" w:cs="Times New Roman"/>
                <w:sz w:val="18"/>
                <w:szCs w:val="18"/>
                <w:lang w:eastAsia="zh-CN"/>
              </w:rPr>
            </w:pPr>
            <w:r>
              <w:rPr>
                <w:rFonts w:ascii="Times New Roman" w:hAnsi="Times New Roman" w:eastAsia="Times New Roman" w:cs="Times New Roman"/>
                <w:b/>
                <w:bCs/>
                <w:sz w:val="18"/>
                <w:szCs w:val="18"/>
                <w:lang w:eastAsia="zh-CN"/>
              </w:rPr>
              <w:t>Font Style:</w:t>
            </w:r>
            <w:r w:rsidRPr="00D51435" w:rsidR="00D51435">
              <w:rPr>
                <w:rFonts w:ascii="Times New Roman" w:hAnsi="Times New Roman" w:eastAsia="Times New Roman" w:cs="Times New Roman"/>
                <w:b/>
                <w:bCs/>
                <w:sz w:val="18"/>
                <w:szCs w:val="18"/>
                <w:lang w:eastAsia="zh-CN"/>
              </w:rPr>
              <w:t xml:space="preserve"> </w:t>
            </w:r>
            <w:r w:rsidR="00B24A78">
              <w:rPr>
                <w:rFonts w:ascii="Times New Roman" w:hAnsi="Times New Roman" w:eastAsia="Times New Roman" w:cs="Times New Roman"/>
                <w:sz w:val="18"/>
                <w:szCs w:val="18"/>
                <w:lang w:eastAsia="zh-CN"/>
              </w:rPr>
              <w:t>Times New Roman</w:t>
            </w:r>
          </w:p>
          <w:p w:rsidR="00497772" w:rsidP="00497772" w:rsidRDefault="00497772" w14:paraId="36FFF801" w14:textId="77777777">
            <w:pPr>
              <w:spacing w:after="0" w:line="240" w:lineRule="auto"/>
              <w:textAlignment w:val="baseline"/>
              <w:rPr>
                <w:rFonts w:ascii="Times New Roman" w:hAnsi="Times New Roman" w:eastAsia="Times New Roman" w:cs="Times New Roman"/>
                <w:bCs/>
                <w:sz w:val="18"/>
                <w:szCs w:val="18"/>
                <w:lang w:val="en-US" w:eastAsia="zh-CN"/>
              </w:rPr>
            </w:pPr>
            <w:r>
              <w:rPr>
                <w:rFonts w:ascii="Times New Roman" w:hAnsi="Times New Roman" w:eastAsia="Times New Roman" w:cs="Times New Roman"/>
                <w:b/>
                <w:bCs/>
                <w:sz w:val="18"/>
                <w:szCs w:val="18"/>
                <w:lang w:eastAsia="zh-CN"/>
              </w:rPr>
              <w:t>Page</w:t>
            </w:r>
            <w:r w:rsidRPr="008A44C9">
              <w:rPr>
                <w:rFonts w:ascii="Times New Roman" w:hAnsi="Times New Roman" w:eastAsia="Times New Roman" w:cs="Times New Roman"/>
                <w:b/>
                <w:bCs/>
                <w:sz w:val="18"/>
                <w:szCs w:val="18"/>
                <w:lang w:eastAsia="zh-CN"/>
              </w:rPr>
              <w:t xml:space="preserve"> limit</w:t>
            </w:r>
            <w:r>
              <w:rPr>
                <w:rFonts w:ascii="Times New Roman" w:hAnsi="Times New Roman" w:eastAsia="Times New Roman" w:cs="Times New Roman"/>
                <w:b/>
                <w:bCs/>
                <w:sz w:val="18"/>
                <w:szCs w:val="18"/>
                <w:lang w:eastAsia="zh-CN"/>
              </w:rPr>
              <w:t xml:space="preserve">: </w:t>
            </w:r>
            <w:r w:rsidRPr="00497772">
              <w:rPr>
                <w:rFonts w:ascii="Times New Roman" w:hAnsi="Times New Roman" w:eastAsia="Times New Roman" w:cs="Times New Roman"/>
                <w:sz w:val="18"/>
                <w:szCs w:val="18"/>
                <w:lang w:eastAsia="zh-CN"/>
              </w:rPr>
              <w:t>2 pages max</w:t>
            </w:r>
            <w:r w:rsidR="009B5985">
              <w:rPr>
                <w:rFonts w:ascii="Times New Roman" w:hAnsi="Times New Roman" w:eastAsia="Times New Roman" w:cs="Times New Roman"/>
                <w:bCs/>
                <w:sz w:val="18"/>
                <w:szCs w:val="18"/>
                <w:lang w:val="en-US" w:eastAsia="zh-CN"/>
              </w:rPr>
              <w:t xml:space="preserve">, </w:t>
            </w:r>
            <w:r w:rsidRPr="009B5985" w:rsidR="009B5985">
              <w:rPr>
                <w:rFonts w:ascii="Times New Roman" w:hAnsi="Times New Roman" w:eastAsia="Times New Roman" w:cs="Times New Roman"/>
                <w:bCs/>
                <w:sz w:val="18"/>
                <w:szCs w:val="18"/>
                <w:lang w:val="en-US" w:eastAsia="zh-CN"/>
              </w:rPr>
              <w:t>including all diagrams</w:t>
            </w:r>
          </w:p>
          <w:p w:rsidRPr="002428FA" w:rsidR="009B5985" w:rsidP="00497772" w:rsidRDefault="009B5985" w14:paraId="4460DFD8" w14:textId="14DA0313">
            <w:pPr>
              <w:spacing w:after="0" w:line="240" w:lineRule="auto"/>
              <w:textAlignment w:val="baseline"/>
              <w:rPr>
                <w:rFonts w:ascii="Times New Roman" w:hAnsi="Times New Roman" w:eastAsia="Times New Roman" w:cs="Times New Roman"/>
                <w:sz w:val="18"/>
                <w:szCs w:val="18"/>
                <w:lang w:eastAsia="zh-CN"/>
              </w:rPr>
            </w:pPr>
            <w:r>
              <w:rPr>
                <w:rFonts w:ascii="Times New Roman" w:hAnsi="Times New Roman" w:eastAsia="Times New Roman" w:cs="Times New Roman"/>
                <w:b/>
                <w:bCs/>
                <w:sz w:val="18"/>
                <w:szCs w:val="18"/>
                <w:lang w:eastAsia="zh-CN"/>
              </w:rPr>
              <w:t xml:space="preserve">Margin: </w:t>
            </w:r>
            <w:r w:rsidRPr="009B5985">
              <w:rPr>
                <w:rFonts w:ascii="Times New Roman" w:hAnsi="Times New Roman" w:eastAsia="Times New Roman" w:cs="Times New Roman"/>
                <w:sz w:val="18"/>
                <w:szCs w:val="18"/>
                <w:lang w:eastAsia="zh-CN"/>
              </w:rPr>
              <w:t>Moderate - Top and Bottom 2.54cm, Left and Right 1.91cm</w:t>
            </w:r>
          </w:p>
        </w:tc>
      </w:tr>
      <w:tr w:rsidRPr="00B379D6" w:rsidR="00E435B0" w14:paraId="6BF08A5F" w14:textId="77777777">
        <w:trPr>
          <w:trHeight w:val="300"/>
        </w:trPr>
        <w:tc>
          <w:tcPr>
            <w:tcW w:w="9025" w:type="dxa"/>
            <w:tcBorders>
              <w:top w:val="single" w:color="000000" w:sz="6" w:space="0"/>
              <w:left w:val="single" w:color="000000" w:sz="6" w:space="0"/>
              <w:bottom w:val="single" w:color="000000" w:sz="6" w:space="0"/>
              <w:right w:val="single" w:color="000000" w:sz="6" w:space="0"/>
            </w:tcBorders>
            <w:shd w:val="clear" w:color="auto" w:fill="CCCCCC"/>
          </w:tcPr>
          <w:p w:rsidRPr="00B379D6" w:rsidR="00E435B0" w:rsidRDefault="00F66E9A" w14:paraId="24ABBFF9" w14:textId="468764BF">
            <w:pPr>
              <w:spacing w:after="0" w:line="240" w:lineRule="auto"/>
              <w:textAlignment w:val="baseline"/>
              <w:rPr>
                <w:rFonts w:ascii="Times New Roman" w:hAnsi="Times New Roman" w:eastAsia="Times New Roman" w:cs="Times New Roman"/>
                <w:b/>
                <w:sz w:val="18"/>
                <w:szCs w:val="18"/>
                <w:lang w:val="en-US" w:eastAsia="zh-CN"/>
              </w:rPr>
            </w:pPr>
            <w:r>
              <w:rPr>
                <w:rFonts w:ascii="Times New Roman" w:hAnsi="Times New Roman" w:eastAsia="Times New Roman" w:cs="Times New Roman"/>
                <w:b/>
                <w:sz w:val="18"/>
                <w:szCs w:val="18"/>
                <w:lang w:val="en-US" w:eastAsia="zh-CN"/>
              </w:rPr>
              <w:t>Tenderer</w:t>
            </w:r>
            <w:r w:rsidRPr="00B379D6" w:rsidR="00E435B0">
              <w:rPr>
                <w:rFonts w:ascii="Times New Roman" w:hAnsi="Times New Roman" w:eastAsia="Times New Roman" w:cs="Times New Roman"/>
                <w:b/>
                <w:sz w:val="18"/>
                <w:szCs w:val="18"/>
                <w:lang w:val="en-US" w:eastAsia="zh-CN"/>
              </w:rPr>
              <w:t xml:space="preserve"> Response</w:t>
            </w:r>
          </w:p>
        </w:tc>
      </w:tr>
      <w:tr w:rsidRPr="00B379D6" w:rsidR="008A44C9" w:rsidTr="008A44C9" w14:paraId="096E5BD7" w14:textId="77777777">
        <w:trPr>
          <w:trHeight w:val="300"/>
        </w:trPr>
        <w:tc>
          <w:tcPr>
            <w:tcW w:w="9025" w:type="dxa"/>
            <w:tcBorders>
              <w:top w:val="single" w:color="000000" w:sz="6" w:space="0"/>
              <w:left w:val="single" w:color="000000" w:sz="6" w:space="0"/>
              <w:bottom w:val="single" w:color="000000" w:sz="6" w:space="0"/>
              <w:right w:val="single" w:color="000000" w:sz="6" w:space="0"/>
            </w:tcBorders>
            <w:shd w:val="clear" w:color="auto" w:fill="auto"/>
          </w:tcPr>
          <w:p w:rsidRPr="00497772" w:rsidR="008A44C9" w:rsidRDefault="008A44C9" w14:paraId="5D365BD8" w14:textId="27FB555C">
            <w:pPr>
              <w:spacing w:after="0" w:line="240" w:lineRule="auto"/>
              <w:textAlignment w:val="baseline"/>
              <w:rPr>
                <w:rFonts w:ascii="Times New Roman" w:hAnsi="Times New Roman" w:eastAsia="Times New Roman" w:cs="Times New Roman"/>
                <w:bCs/>
                <w:sz w:val="18"/>
                <w:szCs w:val="18"/>
                <w:lang w:val="en-US" w:eastAsia="zh-CN"/>
              </w:rPr>
            </w:pPr>
            <w:r w:rsidRPr="00497772">
              <w:rPr>
                <w:rFonts w:ascii="Times New Roman" w:hAnsi="Times New Roman" w:eastAsia="Times New Roman" w:cs="Times New Roman"/>
                <w:bCs/>
                <w:sz w:val="18"/>
                <w:szCs w:val="18"/>
                <w:lang w:val="en-US" w:eastAsia="zh-CN"/>
              </w:rPr>
              <w:t>Submit as separate PDF</w:t>
            </w:r>
          </w:p>
        </w:tc>
      </w:tr>
    </w:tbl>
    <w:p w:rsidR="00AD605E" w:rsidRDefault="00AD605E" w14:paraId="50B24078" w14:textId="77777777">
      <w:pPr>
        <w:spacing w:after="160" w:line="259" w:lineRule="auto"/>
        <w:rPr>
          <w:rFonts w:ascii="Times New Roman" w:hAnsi="Times New Roman" w:eastAsia="Times New Roman" w:cs="Times New Roman"/>
          <w:sz w:val="32"/>
          <w:szCs w:val="32"/>
          <w:lang w:eastAsia="zh-CN"/>
        </w:rPr>
      </w:pPr>
    </w:p>
    <w:p w:rsidR="00AD605E" w:rsidRDefault="00AD605E" w14:paraId="3F39E874" w14:textId="77777777">
      <w:pPr>
        <w:spacing w:after="160" w:line="259" w:lineRule="auto"/>
        <w:rPr>
          <w:rFonts w:ascii="Times New Roman" w:hAnsi="Times New Roman" w:eastAsia="Times New Roman" w:cs="Times New Roman"/>
          <w:sz w:val="32"/>
          <w:szCs w:val="32"/>
          <w:lang w:eastAsia="zh-CN"/>
        </w:rPr>
      </w:pPr>
      <w:r>
        <w:rPr>
          <w:rFonts w:ascii="Times New Roman" w:hAnsi="Times New Roman" w:eastAsia="Times New Roman" w:cs="Times New Roman"/>
          <w:sz w:val="32"/>
          <w:szCs w:val="32"/>
          <w:lang w:eastAsia="zh-CN"/>
        </w:rPr>
        <w:br w:type="page"/>
      </w:r>
    </w:p>
    <w:tbl>
      <w:tblPr>
        <w:tblW w:w="9025" w:type="dxa"/>
        <w:tblInd w:w="-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025"/>
      </w:tblGrid>
      <w:tr w:rsidRPr="00F477A4" w:rsidR="00AD605E" w14:paraId="6C33C26F" w14:textId="77777777">
        <w:trPr>
          <w:trHeight w:val="300"/>
        </w:trPr>
        <w:tc>
          <w:tcPr>
            <w:tcW w:w="9025" w:type="dxa"/>
            <w:tcBorders>
              <w:top w:val="single" w:color="000000" w:sz="6" w:space="0"/>
              <w:left w:val="single" w:color="000000" w:sz="6" w:space="0"/>
              <w:bottom w:val="single" w:color="000000" w:sz="6" w:space="0"/>
              <w:right w:val="single" w:color="000000" w:sz="6" w:space="0"/>
            </w:tcBorders>
            <w:shd w:val="clear" w:color="auto" w:fill="D0CECE"/>
            <w:hideMark/>
          </w:tcPr>
          <w:p w:rsidRPr="00F477A4" w:rsidR="00AD605E" w:rsidRDefault="00AD605E" w14:paraId="2B97736C" w14:textId="58D6292A">
            <w:pPr>
              <w:spacing w:after="0" w:line="240" w:lineRule="auto"/>
              <w:textAlignment w:val="baseline"/>
              <w:rPr>
                <w:rFonts w:ascii="Times New Roman" w:hAnsi="Times New Roman" w:eastAsia="Times New Roman" w:cs="Times New Roman"/>
                <w:sz w:val="24"/>
                <w:lang w:eastAsia="zh-CN"/>
              </w:rPr>
            </w:pPr>
            <w:r w:rsidRPr="001676B4">
              <w:rPr>
                <w:rFonts w:ascii="Times New Roman" w:hAnsi="Times New Roman" w:eastAsia="Times New Roman" w:cs="Times New Roman"/>
                <w:b/>
                <w:sz w:val="18"/>
                <w:szCs w:val="18"/>
                <w:lang w:eastAsia="zh-CN"/>
              </w:rPr>
              <w:t>T.</w:t>
            </w:r>
            <w:r>
              <w:rPr>
                <w:rFonts w:ascii="Times New Roman" w:hAnsi="Times New Roman" w:eastAsia="Times New Roman" w:cs="Times New Roman"/>
                <w:b/>
                <w:sz w:val="18"/>
                <w:szCs w:val="18"/>
                <w:lang w:eastAsia="zh-CN"/>
              </w:rPr>
              <w:t>3.</w:t>
            </w:r>
            <w:r w:rsidR="00860EBC">
              <w:rPr>
                <w:rFonts w:ascii="Times New Roman" w:hAnsi="Times New Roman" w:eastAsia="Times New Roman" w:cs="Times New Roman"/>
                <w:b/>
                <w:sz w:val="18"/>
                <w:szCs w:val="18"/>
                <w:lang w:eastAsia="zh-CN"/>
              </w:rPr>
              <w:t>6</w:t>
            </w:r>
            <w:r>
              <w:rPr>
                <w:rFonts w:ascii="Times New Roman" w:hAnsi="Times New Roman" w:eastAsia="Times New Roman" w:cs="Times New Roman"/>
                <w:b/>
                <w:sz w:val="18"/>
                <w:szCs w:val="18"/>
                <w:lang w:eastAsia="zh-CN"/>
              </w:rPr>
              <w:t xml:space="preserve">: </w:t>
            </w:r>
            <w:r w:rsidRPr="00860EBC" w:rsidR="00860EBC">
              <w:rPr>
                <w:rFonts w:ascii="Times New Roman" w:hAnsi="Times New Roman" w:eastAsia="Times New Roman" w:cs="Times New Roman"/>
                <w:b/>
                <w:sz w:val="18"/>
                <w:szCs w:val="18"/>
                <w:lang w:eastAsia="zh-CN"/>
              </w:rPr>
              <w:t>Management</w:t>
            </w:r>
          </w:p>
        </w:tc>
      </w:tr>
      <w:tr w:rsidRPr="002428FA" w:rsidR="00AD605E" w14:paraId="423EAAB1" w14:textId="77777777">
        <w:trPr>
          <w:trHeight w:val="300"/>
        </w:trPr>
        <w:tc>
          <w:tcPr>
            <w:tcW w:w="9025" w:type="dxa"/>
            <w:tcBorders>
              <w:top w:val="single" w:color="000000" w:sz="6" w:space="0"/>
              <w:left w:val="single" w:color="000000" w:sz="6" w:space="0"/>
              <w:bottom w:val="single" w:color="000000" w:sz="6" w:space="0"/>
              <w:right w:val="single" w:color="000000" w:sz="6" w:space="0"/>
            </w:tcBorders>
            <w:shd w:val="clear" w:color="auto" w:fill="auto"/>
          </w:tcPr>
          <w:p w:rsidR="00AD605E" w:rsidRDefault="00AD605E" w14:paraId="5AB8622C" w14:textId="46866889">
            <w:pPr>
              <w:spacing w:after="0" w:line="240" w:lineRule="auto"/>
              <w:textAlignment w:val="baseline"/>
              <w:rPr>
                <w:rFonts w:ascii="Times New Roman" w:hAnsi="Times New Roman" w:eastAsia="Times New Roman" w:cs="Times New Roman"/>
                <w:sz w:val="18"/>
                <w:szCs w:val="18"/>
                <w:lang w:eastAsia="zh-CN"/>
              </w:rPr>
            </w:pPr>
            <w:r>
              <w:rPr>
                <w:rFonts w:ascii="Times New Roman" w:hAnsi="Times New Roman" w:eastAsia="Times New Roman" w:cs="Times New Roman"/>
                <w:b/>
                <w:sz w:val="18"/>
                <w:szCs w:val="18"/>
                <w:lang w:eastAsia="zh-CN"/>
              </w:rPr>
              <w:t xml:space="preserve">Question: </w:t>
            </w:r>
            <w:r w:rsidRPr="00EE26B9" w:rsidR="00BB7D08">
              <w:rPr>
                <w:rFonts w:ascii="Times New Roman" w:hAnsi="Times New Roman" w:eastAsia="Times New Roman" w:cs="Times New Roman"/>
                <w:sz w:val="18"/>
                <w:szCs w:val="18"/>
                <w:lang w:eastAsia="zh-CN"/>
              </w:rPr>
              <w:t>Description of Management Arrangements for Owner's Engineer Role</w:t>
            </w:r>
            <w:r w:rsidRPr="00EE26B9" w:rsidR="00416FA5">
              <w:rPr>
                <w:rFonts w:ascii="Times New Roman" w:hAnsi="Times New Roman" w:eastAsia="Times New Roman" w:cs="Times New Roman"/>
                <w:sz w:val="18"/>
                <w:szCs w:val="18"/>
                <w:lang w:eastAsia="zh-CN"/>
              </w:rPr>
              <w:t>.</w:t>
            </w:r>
          </w:p>
          <w:p w:rsidR="00262A1C" w:rsidRDefault="00262A1C" w14:paraId="0A7FE4E9" w14:textId="77777777">
            <w:pPr>
              <w:spacing w:after="0" w:line="240" w:lineRule="auto"/>
              <w:textAlignment w:val="baseline"/>
              <w:rPr>
                <w:rFonts w:ascii="Times New Roman" w:hAnsi="Times New Roman" w:eastAsia="Times New Roman" w:cs="Times New Roman"/>
                <w:sz w:val="18"/>
                <w:szCs w:val="18"/>
                <w:lang w:eastAsia="zh-CN"/>
              </w:rPr>
            </w:pPr>
          </w:p>
          <w:p w:rsidRPr="00D8758B" w:rsidR="00262A1C" w:rsidP="00D8758B" w:rsidRDefault="00262A1C" w14:paraId="7C126041" w14:textId="3BABE096">
            <w:pPr>
              <w:spacing w:after="0" w:line="240" w:lineRule="auto"/>
              <w:textAlignment w:val="baseline"/>
              <w:rPr>
                <w:rFonts w:ascii="Times New Roman" w:hAnsi="Times New Roman" w:eastAsia="Times New Roman" w:cs="Times New Roman"/>
                <w:sz w:val="18"/>
                <w:szCs w:val="18"/>
                <w:lang w:eastAsia="zh-CN"/>
              </w:rPr>
            </w:pPr>
            <w:r w:rsidRPr="00D8758B">
              <w:rPr>
                <w:rFonts w:ascii="Times New Roman" w:hAnsi="Times New Roman" w:eastAsia="Times New Roman" w:cs="Times New Roman"/>
                <w:sz w:val="18"/>
                <w:szCs w:val="18"/>
                <w:lang w:val="en-US" w:eastAsia="zh-CN"/>
              </w:rPr>
              <w:t xml:space="preserve">The Tenderer shall describe the key features of how the </w:t>
            </w:r>
            <w:r w:rsidR="00D8758B">
              <w:rPr>
                <w:rFonts w:ascii="Times New Roman" w:hAnsi="Times New Roman" w:eastAsia="Times New Roman" w:cs="Times New Roman"/>
                <w:sz w:val="18"/>
                <w:szCs w:val="18"/>
                <w:lang w:val="en-US" w:eastAsia="zh-CN"/>
              </w:rPr>
              <w:t>m</w:t>
            </w:r>
            <w:r w:rsidRPr="00D8758B">
              <w:rPr>
                <w:rFonts w:ascii="Times New Roman" w:hAnsi="Times New Roman" w:eastAsia="Times New Roman" w:cs="Times New Roman"/>
                <w:sz w:val="18"/>
                <w:szCs w:val="18"/>
                <w:lang w:val="en-US" w:eastAsia="zh-CN"/>
              </w:rPr>
              <w:t xml:space="preserve">anagement </w:t>
            </w:r>
            <w:r w:rsidR="00D8758B">
              <w:rPr>
                <w:rFonts w:ascii="Times New Roman" w:hAnsi="Times New Roman" w:eastAsia="Times New Roman" w:cs="Times New Roman"/>
                <w:sz w:val="18"/>
                <w:szCs w:val="18"/>
                <w:lang w:val="en-US" w:eastAsia="zh-CN"/>
              </w:rPr>
              <w:t>a</w:t>
            </w:r>
            <w:r w:rsidRPr="00D8758B">
              <w:rPr>
                <w:rFonts w:ascii="Times New Roman" w:hAnsi="Times New Roman" w:eastAsia="Times New Roman" w:cs="Times New Roman"/>
                <w:sz w:val="18"/>
                <w:szCs w:val="18"/>
                <w:lang w:val="en-US" w:eastAsia="zh-CN"/>
              </w:rPr>
              <w:t xml:space="preserve">rrangements (including </w:t>
            </w:r>
            <w:r w:rsidR="00183C5C">
              <w:rPr>
                <w:rFonts w:ascii="Times New Roman" w:hAnsi="Times New Roman" w:eastAsia="Times New Roman" w:cs="Times New Roman"/>
                <w:sz w:val="18"/>
                <w:szCs w:val="18"/>
                <w:lang w:val="en-US" w:eastAsia="zh-CN"/>
              </w:rPr>
              <w:t>L</w:t>
            </w:r>
            <w:r w:rsidRPr="00D8758B">
              <w:rPr>
                <w:rFonts w:ascii="Times New Roman" w:hAnsi="Times New Roman" w:eastAsia="Times New Roman" w:cs="Times New Roman"/>
                <w:sz w:val="18"/>
                <w:szCs w:val="18"/>
                <w:lang w:val="en-US" w:eastAsia="zh-CN"/>
              </w:rPr>
              <w:t xml:space="preserve">eadership and </w:t>
            </w:r>
            <w:r w:rsidR="00183C5C">
              <w:rPr>
                <w:rFonts w:ascii="Times New Roman" w:hAnsi="Times New Roman" w:eastAsia="Times New Roman" w:cs="Times New Roman"/>
                <w:sz w:val="18"/>
                <w:szCs w:val="18"/>
                <w:lang w:val="en-US" w:eastAsia="zh-CN"/>
              </w:rPr>
              <w:t>M</w:t>
            </w:r>
            <w:r w:rsidRPr="00D8758B">
              <w:rPr>
                <w:rFonts w:ascii="Times New Roman" w:hAnsi="Times New Roman" w:eastAsia="Times New Roman" w:cs="Times New Roman"/>
                <w:sz w:val="18"/>
                <w:szCs w:val="18"/>
                <w:lang w:val="en-US" w:eastAsia="zh-CN"/>
              </w:rPr>
              <w:t xml:space="preserve">anagement for </w:t>
            </w:r>
            <w:r w:rsidR="00183C5C">
              <w:rPr>
                <w:rFonts w:ascii="Times New Roman" w:hAnsi="Times New Roman" w:eastAsia="Times New Roman" w:cs="Times New Roman"/>
                <w:sz w:val="18"/>
                <w:szCs w:val="18"/>
                <w:lang w:val="en-US" w:eastAsia="zh-CN"/>
              </w:rPr>
              <w:t>S</w:t>
            </w:r>
            <w:r w:rsidRPr="00D8758B">
              <w:rPr>
                <w:rFonts w:ascii="Times New Roman" w:hAnsi="Times New Roman" w:eastAsia="Times New Roman" w:cs="Times New Roman"/>
                <w:sz w:val="18"/>
                <w:szCs w:val="18"/>
                <w:lang w:val="en-US" w:eastAsia="zh-CN"/>
              </w:rPr>
              <w:t>afety) will be deployed as part of the delivery of an Owner’s Engineer role, including:</w:t>
            </w:r>
          </w:p>
          <w:p w:rsidRPr="00D12EA4" w:rsidR="00262A1C" w:rsidP="00EC5EC1" w:rsidRDefault="00262A1C" w14:paraId="680385C3" w14:textId="77777777">
            <w:pPr>
              <w:pStyle w:val="ListParagraph"/>
              <w:numPr>
                <w:ilvl w:val="0"/>
                <w:numId w:val="52"/>
              </w:numPr>
              <w:spacing w:after="0" w:line="240" w:lineRule="auto"/>
              <w:textAlignment w:val="baseline"/>
              <w:rPr>
                <w:rFonts w:ascii="Times New Roman" w:hAnsi="Times New Roman" w:eastAsia="Times New Roman" w:cs="Times New Roman"/>
                <w:sz w:val="18"/>
                <w:szCs w:val="18"/>
                <w:lang w:eastAsia="zh-CN"/>
              </w:rPr>
            </w:pPr>
            <w:r w:rsidRPr="00D8758B">
              <w:rPr>
                <w:rFonts w:ascii="Times New Roman" w:hAnsi="Times New Roman" w:eastAsia="Times New Roman" w:cs="Times New Roman"/>
                <w:sz w:val="18"/>
                <w:szCs w:val="18"/>
                <w:lang w:val="en-US" w:eastAsia="zh-CN"/>
              </w:rPr>
              <w:t xml:space="preserve">Working </w:t>
            </w:r>
            <w:r w:rsidRPr="00D12EA4">
              <w:rPr>
                <w:rFonts w:ascii="Times New Roman" w:hAnsi="Times New Roman" w:eastAsia="Times New Roman" w:cs="Times New Roman"/>
                <w:sz w:val="18"/>
                <w:szCs w:val="18"/>
                <w:lang w:val="en-US" w:eastAsia="zh-CN"/>
              </w:rPr>
              <w:t xml:space="preserve">under control and guidance of the Licensee’s future management arrangements, </w:t>
            </w:r>
          </w:p>
          <w:p w:rsidRPr="00D12EA4" w:rsidR="00262A1C" w:rsidP="00EC5EC1" w:rsidRDefault="00262A1C" w14:paraId="6A2F7642" w14:textId="77777777">
            <w:pPr>
              <w:pStyle w:val="ListParagraph"/>
              <w:numPr>
                <w:ilvl w:val="0"/>
                <w:numId w:val="52"/>
              </w:numPr>
              <w:spacing w:after="0" w:line="240" w:lineRule="auto"/>
              <w:textAlignment w:val="baseline"/>
              <w:rPr>
                <w:rFonts w:ascii="Times New Roman" w:hAnsi="Times New Roman" w:eastAsia="Times New Roman" w:cs="Times New Roman"/>
                <w:sz w:val="18"/>
                <w:szCs w:val="18"/>
                <w:lang w:eastAsia="zh-CN"/>
              </w:rPr>
            </w:pPr>
            <w:r w:rsidRPr="00D12EA4">
              <w:rPr>
                <w:rFonts w:ascii="Times New Roman" w:hAnsi="Times New Roman" w:eastAsia="Times New Roman" w:cs="Times New Roman"/>
                <w:sz w:val="18"/>
                <w:szCs w:val="18"/>
                <w:lang w:val="en-US" w:eastAsia="zh-CN"/>
              </w:rPr>
              <w:t>Working under control and guidance of the Tenderer’s management arrangements, and,</w:t>
            </w:r>
          </w:p>
          <w:p w:rsidRPr="00D12EA4" w:rsidR="00262A1C" w:rsidP="00EC5EC1" w:rsidRDefault="003B3AA6" w14:paraId="55A37D7F" w14:textId="4BB7D091">
            <w:pPr>
              <w:pStyle w:val="ListParagraph"/>
              <w:numPr>
                <w:ilvl w:val="0"/>
                <w:numId w:val="52"/>
              </w:numPr>
              <w:spacing w:after="0" w:line="240" w:lineRule="auto"/>
              <w:textAlignment w:val="baseline"/>
              <w:rPr>
                <w:rFonts w:ascii="Times New Roman" w:hAnsi="Times New Roman" w:eastAsia="Times New Roman" w:cs="Times New Roman"/>
                <w:sz w:val="18"/>
                <w:szCs w:val="18"/>
                <w:lang w:eastAsia="zh-CN"/>
              </w:rPr>
            </w:pPr>
            <w:r w:rsidRPr="00D12EA4">
              <w:rPr>
                <w:rFonts w:ascii="Times New Roman" w:hAnsi="Times New Roman" w:eastAsia="Times New Roman" w:cs="Times New Roman"/>
                <w:sz w:val="18"/>
                <w:szCs w:val="18"/>
                <w:lang w:val="en-US" w:eastAsia="zh-CN"/>
              </w:rPr>
              <w:t>Support to other organisations working under the control and guidance of the Owner’s Engineer’s management arrangements.</w:t>
            </w:r>
          </w:p>
          <w:p w:rsidRPr="00D51435" w:rsidR="00D51435" w:rsidP="00D51435" w:rsidRDefault="00D51435" w14:paraId="46C02AB8" w14:textId="77777777">
            <w:pPr>
              <w:spacing w:after="0" w:line="240" w:lineRule="auto"/>
              <w:textAlignment w:val="baseline"/>
              <w:rPr>
                <w:rFonts w:ascii="Times New Roman" w:hAnsi="Times New Roman" w:eastAsia="Times New Roman" w:cs="Times New Roman"/>
                <w:sz w:val="18"/>
                <w:szCs w:val="18"/>
                <w:lang w:eastAsia="zh-CN"/>
              </w:rPr>
            </w:pPr>
            <w:r w:rsidRPr="00D12EA4">
              <w:rPr>
                <w:rFonts w:ascii="Times New Roman" w:hAnsi="Times New Roman" w:eastAsia="Times New Roman" w:cs="Times New Roman"/>
                <w:b/>
                <w:bCs/>
                <w:sz w:val="18"/>
                <w:szCs w:val="18"/>
                <w:lang w:eastAsia="zh-CN"/>
              </w:rPr>
              <w:t xml:space="preserve">Font Size: </w:t>
            </w:r>
            <w:r w:rsidRPr="00D12EA4">
              <w:rPr>
                <w:rFonts w:ascii="Times New Roman" w:hAnsi="Times New Roman" w:eastAsia="Times New Roman" w:cs="Times New Roman"/>
                <w:sz w:val="18"/>
                <w:szCs w:val="18"/>
                <w:lang w:eastAsia="zh-CN"/>
              </w:rPr>
              <w:t>12</w:t>
            </w:r>
          </w:p>
          <w:p w:rsidR="00416FA5" w:rsidP="00416FA5" w:rsidRDefault="00416FA5" w14:paraId="30CFA912" w14:textId="77777777">
            <w:pPr>
              <w:spacing w:after="0" w:line="240" w:lineRule="auto"/>
              <w:textAlignment w:val="baseline"/>
              <w:rPr>
                <w:rFonts w:ascii="Times New Roman" w:hAnsi="Times New Roman" w:eastAsia="Times New Roman" w:cs="Times New Roman"/>
                <w:sz w:val="18"/>
                <w:szCs w:val="18"/>
                <w:lang w:eastAsia="zh-CN"/>
              </w:rPr>
            </w:pPr>
            <w:r>
              <w:rPr>
                <w:rFonts w:ascii="Times New Roman" w:hAnsi="Times New Roman" w:eastAsia="Times New Roman" w:cs="Times New Roman"/>
                <w:b/>
                <w:bCs/>
                <w:sz w:val="18"/>
                <w:szCs w:val="18"/>
                <w:lang w:eastAsia="zh-CN"/>
              </w:rPr>
              <w:t>Font Style:</w:t>
            </w:r>
            <w:r w:rsidRPr="00D51435" w:rsidR="00D51435">
              <w:rPr>
                <w:rFonts w:ascii="Times New Roman" w:hAnsi="Times New Roman" w:eastAsia="Times New Roman" w:cs="Times New Roman"/>
                <w:b/>
                <w:bCs/>
                <w:sz w:val="18"/>
                <w:szCs w:val="18"/>
                <w:lang w:eastAsia="zh-CN"/>
              </w:rPr>
              <w:t xml:space="preserve"> </w:t>
            </w:r>
            <w:r w:rsidR="00B24A78">
              <w:rPr>
                <w:rFonts w:ascii="Times New Roman" w:hAnsi="Times New Roman" w:eastAsia="Times New Roman" w:cs="Times New Roman"/>
                <w:sz w:val="18"/>
                <w:szCs w:val="18"/>
                <w:lang w:eastAsia="zh-CN"/>
              </w:rPr>
              <w:t>Times New Roman</w:t>
            </w:r>
          </w:p>
          <w:p w:rsidR="00262A1C" w:rsidP="00416FA5" w:rsidRDefault="00262A1C" w14:paraId="522B4C89" w14:textId="431AD47C">
            <w:pPr>
              <w:spacing w:after="0" w:line="240" w:lineRule="auto"/>
              <w:textAlignment w:val="baseline"/>
              <w:rPr>
                <w:rFonts w:ascii="Times New Roman" w:hAnsi="Times New Roman" w:eastAsia="Times New Roman" w:cs="Times New Roman"/>
                <w:bCs/>
                <w:sz w:val="18"/>
                <w:szCs w:val="18"/>
                <w:lang w:val="en-US" w:eastAsia="zh-CN"/>
              </w:rPr>
            </w:pPr>
            <w:r w:rsidRPr="000D45AE">
              <w:rPr>
                <w:rFonts w:ascii="Times New Roman" w:hAnsi="Times New Roman" w:eastAsia="Times New Roman" w:cs="Times New Roman"/>
                <w:b/>
                <w:sz w:val="18"/>
                <w:szCs w:val="18"/>
                <w:lang w:val="en-US" w:eastAsia="zh-CN"/>
              </w:rPr>
              <w:t xml:space="preserve">Page Limit: </w:t>
            </w:r>
            <w:r w:rsidRPr="00497772">
              <w:rPr>
                <w:rFonts w:ascii="Times New Roman" w:hAnsi="Times New Roman" w:eastAsia="Times New Roman" w:cs="Times New Roman"/>
                <w:bCs/>
                <w:sz w:val="18"/>
                <w:szCs w:val="18"/>
                <w:lang w:val="en-US" w:eastAsia="zh-CN"/>
              </w:rPr>
              <w:t>2 pages max</w:t>
            </w:r>
            <w:r w:rsidR="009B5985">
              <w:rPr>
                <w:rFonts w:ascii="Times New Roman" w:hAnsi="Times New Roman" w:eastAsia="Times New Roman" w:cs="Times New Roman"/>
                <w:bCs/>
                <w:sz w:val="18"/>
                <w:szCs w:val="18"/>
                <w:lang w:val="en-US" w:eastAsia="zh-CN"/>
              </w:rPr>
              <w:t xml:space="preserve">, </w:t>
            </w:r>
            <w:r w:rsidRPr="009B5985" w:rsidR="009B5985">
              <w:rPr>
                <w:rFonts w:ascii="Times New Roman" w:hAnsi="Times New Roman" w:eastAsia="Times New Roman" w:cs="Times New Roman"/>
                <w:bCs/>
                <w:sz w:val="18"/>
                <w:szCs w:val="18"/>
                <w:lang w:val="en-US" w:eastAsia="zh-CN"/>
              </w:rPr>
              <w:t>including all diagrams</w:t>
            </w:r>
            <w:r w:rsidRPr="009B5985" w:rsidR="00C81121">
              <w:rPr>
                <w:rFonts w:ascii="Times New Roman" w:hAnsi="Times New Roman" w:eastAsia="Times New Roman" w:cs="Times New Roman"/>
                <w:bCs/>
                <w:sz w:val="18"/>
                <w:szCs w:val="18"/>
                <w:lang w:val="en-US" w:eastAsia="zh-CN"/>
              </w:rPr>
              <w:t>.</w:t>
            </w:r>
          </w:p>
          <w:p w:rsidRPr="00262A1C" w:rsidR="009B5985" w:rsidP="00416FA5" w:rsidRDefault="009B5985" w14:paraId="18B7121D" w14:textId="6223FB6F">
            <w:pPr>
              <w:spacing w:after="0" w:line="240" w:lineRule="auto"/>
              <w:textAlignment w:val="baseline"/>
              <w:rPr>
                <w:rFonts w:ascii="Times New Roman" w:hAnsi="Times New Roman" w:eastAsia="Times New Roman" w:cs="Times New Roman"/>
                <w:b/>
                <w:sz w:val="18"/>
                <w:szCs w:val="18"/>
                <w:lang w:val="en-US" w:eastAsia="zh-CN"/>
              </w:rPr>
            </w:pPr>
            <w:r>
              <w:rPr>
                <w:rFonts w:ascii="Times New Roman" w:hAnsi="Times New Roman" w:eastAsia="Times New Roman" w:cs="Times New Roman"/>
                <w:b/>
                <w:bCs/>
                <w:sz w:val="18"/>
                <w:szCs w:val="18"/>
                <w:lang w:eastAsia="zh-CN"/>
              </w:rPr>
              <w:t xml:space="preserve">Margin: </w:t>
            </w:r>
            <w:r w:rsidRPr="009B5985">
              <w:rPr>
                <w:rFonts w:ascii="Times New Roman" w:hAnsi="Times New Roman" w:eastAsia="Times New Roman" w:cs="Times New Roman"/>
                <w:sz w:val="18"/>
                <w:szCs w:val="18"/>
                <w:lang w:eastAsia="zh-CN"/>
              </w:rPr>
              <w:t>Moderate - Top and Bottom 2.54cm, Left and Right 1.91cm</w:t>
            </w:r>
          </w:p>
        </w:tc>
      </w:tr>
      <w:tr w:rsidRPr="00B379D6" w:rsidR="006168C0" w14:paraId="5D57F9B2" w14:textId="77777777">
        <w:trPr>
          <w:trHeight w:val="300"/>
        </w:trPr>
        <w:tc>
          <w:tcPr>
            <w:tcW w:w="9025" w:type="dxa"/>
            <w:tcBorders>
              <w:top w:val="single" w:color="000000" w:sz="6" w:space="0"/>
              <w:left w:val="single" w:color="000000" w:sz="6" w:space="0"/>
              <w:bottom w:val="single" w:color="000000" w:sz="6" w:space="0"/>
              <w:right w:val="single" w:color="000000" w:sz="6" w:space="0"/>
            </w:tcBorders>
            <w:shd w:val="clear" w:color="auto" w:fill="CCCCCC"/>
          </w:tcPr>
          <w:p w:rsidRPr="00B379D6" w:rsidR="006168C0" w:rsidRDefault="00F66E9A" w14:paraId="6CDFB60D" w14:textId="10F08ABF">
            <w:pPr>
              <w:spacing w:after="0" w:line="240" w:lineRule="auto"/>
              <w:textAlignment w:val="baseline"/>
              <w:rPr>
                <w:rFonts w:ascii="Times New Roman" w:hAnsi="Times New Roman" w:eastAsia="Times New Roman" w:cs="Times New Roman"/>
                <w:b/>
                <w:sz w:val="18"/>
                <w:szCs w:val="18"/>
                <w:lang w:val="en-US" w:eastAsia="zh-CN"/>
              </w:rPr>
            </w:pPr>
            <w:r>
              <w:rPr>
                <w:rFonts w:ascii="Times New Roman" w:hAnsi="Times New Roman" w:eastAsia="Times New Roman" w:cs="Times New Roman"/>
                <w:b/>
                <w:sz w:val="18"/>
                <w:szCs w:val="18"/>
                <w:lang w:val="en-US" w:eastAsia="zh-CN"/>
              </w:rPr>
              <w:t>Tenderer</w:t>
            </w:r>
            <w:r w:rsidRPr="00B379D6" w:rsidR="006168C0">
              <w:rPr>
                <w:rFonts w:ascii="Times New Roman" w:hAnsi="Times New Roman" w:eastAsia="Times New Roman" w:cs="Times New Roman"/>
                <w:b/>
                <w:sz w:val="18"/>
                <w:szCs w:val="18"/>
                <w:lang w:val="en-US" w:eastAsia="zh-CN"/>
              </w:rPr>
              <w:t xml:space="preserve"> Response</w:t>
            </w:r>
          </w:p>
        </w:tc>
      </w:tr>
      <w:tr w:rsidRPr="00B379D6" w:rsidR="00262A1C" w:rsidTr="00262A1C" w14:paraId="5D826744" w14:textId="77777777">
        <w:trPr>
          <w:trHeight w:val="300"/>
        </w:trPr>
        <w:tc>
          <w:tcPr>
            <w:tcW w:w="9025" w:type="dxa"/>
            <w:tcBorders>
              <w:top w:val="single" w:color="000000" w:sz="6" w:space="0"/>
              <w:left w:val="single" w:color="000000" w:sz="6" w:space="0"/>
              <w:bottom w:val="single" w:color="000000" w:sz="6" w:space="0"/>
              <w:right w:val="single" w:color="000000" w:sz="6" w:space="0"/>
            </w:tcBorders>
            <w:shd w:val="clear" w:color="auto" w:fill="auto"/>
          </w:tcPr>
          <w:p w:rsidRPr="00262A1C" w:rsidR="00262A1C" w:rsidRDefault="00262A1C" w14:paraId="3383ACA1" w14:textId="4D88466E">
            <w:pPr>
              <w:spacing w:after="0" w:line="240" w:lineRule="auto"/>
              <w:textAlignment w:val="baseline"/>
              <w:rPr>
                <w:rFonts w:ascii="Times New Roman" w:hAnsi="Times New Roman" w:eastAsia="Times New Roman" w:cs="Times New Roman"/>
                <w:bCs/>
                <w:sz w:val="18"/>
                <w:szCs w:val="18"/>
                <w:lang w:val="en-US" w:eastAsia="zh-CN"/>
              </w:rPr>
            </w:pPr>
            <w:r w:rsidRPr="00262A1C">
              <w:rPr>
                <w:rFonts w:ascii="Times New Roman" w:hAnsi="Times New Roman" w:eastAsia="Times New Roman" w:cs="Times New Roman"/>
                <w:bCs/>
                <w:sz w:val="18"/>
                <w:szCs w:val="18"/>
                <w:lang w:val="en-US" w:eastAsia="zh-CN"/>
              </w:rPr>
              <w:t>Submit as separate PDF</w:t>
            </w:r>
          </w:p>
        </w:tc>
      </w:tr>
    </w:tbl>
    <w:p w:rsidR="00A97506" w:rsidP="00D81E9F" w:rsidRDefault="00A97506" w14:paraId="07445F53" w14:textId="3553B64E">
      <w:pPr>
        <w:spacing w:after="160" w:line="259" w:lineRule="auto"/>
        <w:rPr>
          <w:sz w:val="32"/>
        </w:rPr>
      </w:pPr>
    </w:p>
    <w:p w:rsidR="00283D2D" w:rsidP="00283D2D" w:rsidRDefault="00283D2D" w14:paraId="16EE329C" w14:textId="77777777">
      <w:pPr>
        <w:spacing w:before="240" w:after="120" w:line="257" w:lineRule="auto"/>
        <w:ind w:left="284" w:hanging="284"/>
        <w:jc w:val="both"/>
        <w:rPr>
          <w:rFonts w:ascii="Times New Roman" w:hAnsi="Times New Roman" w:eastAsia="Arial" w:cs="Times New Roman"/>
          <w:b/>
          <w:bCs/>
          <w:sz w:val="24"/>
        </w:rPr>
      </w:pPr>
      <w:r>
        <w:rPr>
          <w:rFonts w:ascii="Times New Roman" w:hAnsi="Times New Roman" w:eastAsia="Arial" w:cs="Times New Roman"/>
          <w:b/>
          <w:bCs/>
          <w:sz w:val="24"/>
        </w:rPr>
        <w:br w:type="page"/>
      </w:r>
    </w:p>
    <w:p w:rsidRPr="00283D2D" w:rsidR="00283D2D" w:rsidP="00283D2D" w:rsidRDefault="00283D2D" w14:paraId="37CAB38A" w14:textId="754F76F3">
      <w:pPr>
        <w:pStyle w:val="ListParagraph"/>
        <w:numPr>
          <w:ilvl w:val="0"/>
          <w:numId w:val="53"/>
        </w:numPr>
        <w:spacing w:after="0" w:line="240" w:lineRule="auto"/>
        <w:textAlignment w:val="baseline"/>
        <w:rPr>
          <w:rFonts w:ascii="Times New Roman" w:hAnsi="Times New Roman" w:eastAsia="Times New Roman" w:cs="Times New Roman"/>
          <w:sz w:val="32"/>
          <w:szCs w:val="32"/>
          <w:lang w:eastAsia="zh-CN"/>
        </w:rPr>
      </w:pPr>
      <w:r w:rsidRPr="00283D2D">
        <w:rPr>
          <w:rFonts w:ascii="Times New Roman" w:hAnsi="Times New Roman" w:eastAsia="Times New Roman" w:cs="Times New Roman"/>
          <w:sz w:val="32"/>
          <w:szCs w:val="32"/>
          <w:lang w:eastAsia="zh-CN"/>
        </w:rPr>
        <w:t>Bid Team Template</w:t>
      </w:r>
      <w:r>
        <w:rPr>
          <w:rFonts w:ascii="Times New Roman" w:hAnsi="Times New Roman" w:eastAsia="Times New Roman" w:cs="Times New Roman"/>
          <w:sz w:val="32"/>
          <w:szCs w:val="32"/>
          <w:lang w:eastAsia="zh-CN"/>
        </w:rPr>
        <w:t xml:space="preserve"> (T.4.1)</w:t>
      </w:r>
    </w:p>
    <w:p w:rsidRPr="000E35FB" w:rsidR="00283D2D" w:rsidP="00283D2D" w:rsidRDefault="00283D2D" w14:paraId="76568454" w14:textId="0C501AE2">
      <w:pPr>
        <w:spacing w:after="160" w:line="257" w:lineRule="auto"/>
        <w:ind w:left="720" w:hanging="720"/>
        <w:jc w:val="both"/>
        <w:rPr>
          <w:rFonts w:ascii="Times New Roman" w:hAnsi="Times New Roman" w:eastAsia="Arial" w:cs="Times New Roman"/>
          <w:color w:val="000000" w:themeColor="text1"/>
          <w:sz w:val="22"/>
          <w:szCs w:val="22"/>
        </w:rPr>
      </w:pPr>
      <w:r w:rsidRPr="000E35FB">
        <w:rPr>
          <w:rFonts w:ascii="Times New Roman" w:hAnsi="Times New Roman" w:eastAsia="Arial" w:cs="Times New Roman"/>
          <w:color w:val="000000" w:themeColor="text1"/>
          <w:sz w:val="22"/>
          <w:szCs w:val="22"/>
        </w:rPr>
        <w:t>1.</w:t>
      </w:r>
      <w:r w:rsidRPr="000E35FB">
        <w:rPr>
          <w:rFonts w:ascii="Times New Roman" w:hAnsi="Times New Roman" w:cs="Times New Roman"/>
        </w:rPr>
        <w:tab/>
      </w:r>
      <w:r w:rsidRPr="000E35FB">
        <w:rPr>
          <w:rFonts w:ascii="Times New Roman" w:hAnsi="Times New Roman" w:eastAsia="Arial" w:cs="Times New Roman"/>
          <w:color w:val="000000" w:themeColor="text1"/>
          <w:sz w:val="22"/>
          <w:szCs w:val="22"/>
        </w:rPr>
        <w:t>In accordance with ITT Question T4.1</w:t>
      </w:r>
      <w:r w:rsidR="0059776E">
        <w:rPr>
          <w:rFonts w:ascii="Times New Roman" w:hAnsi="Times New Roman" w:eastAsia="Arial" w:cs="Times New Roman"/>
          <w:color w:val="000000" w:themeColor="text1"/>
          <w:sz w:val="22"/>
          <w:szCs w:val="22"/>
        </w:rPr>
        <w:t>,</w:t>
      </w:r>
      <w:r w:rsidRPr="000E35FB">
        <w:rPr>
          <w:rFonts w:ascii="Times New Roman" w:hAnsi="Times New Roman" w:eastAsia="Arial" w:cs="Times New Roman"/>
          <w:color w:val="000000" w:themeColor="text1"/>
          <w:sz w:val="22"/>
          <w:szCs w:val="22"/>
        </w:rPr>
        <w:t xml:space="preserve"> Tenderers are required to provide details of their team working on and/or providing input to the ITT and the Tenderer’s preparation for this procurement (including employees, contractors, consultants and professional advisers as far as these are known at this ITT stage) (‘bid team’) including name, position, role within the Tenderer’s bid team for this procurement and employer (if not the Tenderer) and confirm that no Conflict of Interest exists for each member of the bid team in accordance with paragraph [X] of ITT Volume [</w:t>
      </w:r>
      <w:r w:rsidRPr="000E35FB">
        <w:rPr>
          <w:rFonts w:ascii="Times New Roman" w:hAnsi="Times New Roman" w:eastAsia="Arial" w:cs="Times New Roman"/>
          <w:color w:val="000000" w:themeColor="text1"/>
          <w:sz w:val="22"/>
          <w:szCs w:val="22"/>
          <w:highlight w:val="yellow"/>
        </w:rPr>
        <w:t>x</w:t>
      </w:r>
      <w:r w:rsidRPr="000E35FB">
        <w:rPr>
          <w:rFonts w:ascii="Times New Roman" w:hAnsi="Times New Roman" w:eastAsia="Arial" w:cs="Times New Roman"/>
          <w:color w:val="000000" w:themeColor="text1"/>
          <w:sz w:val="22"/>
          <w:szCs w:val="22"/>
        </w:rPr>
        <w:t xml:space="preserve">]. Responses are required in the form of the template </w:t>
      </w:r>
      <w:r w:rsidR="00480310">
        <w:rPr>
          <w:rFonts w:ascii="Times New Roman" w:hAnsi="Times New Roman" w:eastAsia="Arial" w:cs="Times New Roman"/>
          <w:color w:val="000000" w:themeColor="text1"/>
          <w:sz w:val="22"/>
          <w:szCs w:val="22"/>
        </w:rPr>
        <w:t>below.</w:t>
      </w:r>
    </w:p>
    <w:p w:rsidRPr="000E35FB" w:rsidR="00283D2D" w:rsidP="00283D2D" w:rsidRDefault="00283D2D" w14:paraId="701F8A7E" w14:textId="77777777">
      <w:pPr>
        <w:spacing w:after="160" w:line="257" w:lineRule="auto"/>
        <w:ind w:left="720" w:hanging="720"/>
        <w:jc w:val="both"/>
        <w:rPr>
          <w:rFonts w:ascii="Times New Roman" w:hAnsi="Times New Roman" w:eastAsia="Arial" w:cs="Times New Roman"/>
          <w:color w:val="000000" w:themeColor="text1"/>
          <w:sz w:val="22"/>
          <w:szCs w:val="22"/>
        </w:rPr>
      </w:pPr>
      <w:r w:rsidRPr="000E35FB">
        <w:rPr>
          <w:rFonts w:ascii="Times New Roman" w:hAnsi="Times New Roman" w:eastAsia="Arial" w:cs="Times New Roman"/>
          <w:color w:val="000000" w:themeColor="text1"/>
          <w:sz w:val="22"/>
          <w:szCs w:val="22"/>
        </w:rPr>
        <w:t>2.</w:t>
      </w:r>
      <w:r w:rsidRPr="000E35FB">
        <w:rPr>
          <w:rFonts w:ascii="Times New Roman" w:hAnsi="Times New Roman" w:cs="Times New Roman"/>
        </w:rPr>
        <w:tab/>
      </w:r>
      <w:r w:rsidRPr="000E35FB">
        <w:rPr>
          <w:rFonts w:ascii="Times New Roman" w:hAnsi="Times New Roman" w:eastAsia="Arial" w:cs="Times New Roman"/>
          <w:color w:val="000000" w:themeColor="text1"/>
          <w:sz w:val="22"/>
          <w:szCs w:val="22"/>
        </w:rPr>
        <w:t>The table below must be completed and returned electronically with the ITT by the Closing Deadline. Tenderers are referred to the ITT for details about completion and the Closing Deadline.</w:t>
      </w:r>
    </w:p>
    <w:p w:rsidRPr="000E35FB" w:rsidR="00283D2D" w:rsidP="00283D2D" w:rsidRDefault="00283D2D" w14:paraId="747711BE" w14:textId="75D05446">
      <w:pPr>
        <w:spacing w:after="160" w:line="257" w:lineRule="auto"/>
        <w:jc w:val="both"/>
        <w:rPr>
          <w:rFonts w:ascii="Times New Roman" w:hAnsi="Times New Roman" w:eastAsia="Arial" w:cs="Times New Roman"/>
          <w:color w:val="000000" w:themeColor="text1"/>
          <w:sz w:val="22"/>
          <w:szCs w:val="22"/>
        </w:rPr>
      </w:pPr>
      <w:r w:rsidRPr="000E35FB">
        <w:rPr>
          <w:rFonts w:ascii="Times New Roman" w:hAnsi="Times New Roman" w:eastAsia="Arial" w:cs="Times New Roman"/>
          <w:color w:val="000000" w:themeColor="text1"/>
          <w:sz w:val="22"/>
          <w:szCs w:val="22"/>
        </w:rPr>
        <w:t>3.</w:t>
      </w:r>
      <w:r w:rsidRPr="000E35FB">
        <w:rPr>
          <w:rFonts w:ascii="Times New Roman" w:hAnsi="Times New Roman" w:cs="Times New Roman"/>
        </w:rPr>
        <w:tab/>
      </w:r>
      <w:r w:rsidRPr="000E35FB">
        <w:rPr>
          <w:rFonts w:ascii="Times New Roman" w:hAnsi="Times New Roman" w:eastAsia="Arial" w:cs="Times New Roman"/>
          <w:color w:val="000000" w:themeColor="text1"/>
          <w:sz w:val="22"/>
          <w:szCs w:val="22"/>
        </w:rPr>
        <w:t>The Tenderer is permitted to add further rows to this template if deemed necessary.</w:t>
      </w:r>
    </w:p>
    <w:tbl>
      <w:tblPr>
        <w:tblStyle w:val="TableGridLight1"/>
        <w:tblW w:w="0" w:type="auto"/>
        <w:tblLayout w:type="fixed"/>
        <w:tblLook w:val="04A0" w:firstRow="1" w:lastRow="0" w:firstColumn="1" w:lastColumn="0" w:noHBand="0" w:noVBand="1"/>
      </w:tblPr>
      <w:tblGrid>
        <w:gridCol w:w="1472"/>
        <w:gridCol w:w="1472"/>
        <w:gridCol w:w="1653"/>
        <w:gridCol w:w="1473"/>
        <w:gridCol w:w="1473"/>
        <w:gridCol w:w="1473"/>
      </w:tblGrid>
      <w:tr w:rsidRPr="0054619C" w:rsidR="00283D2D" w:rsidTr="0054619C" w14:paraId="4BB88399" w14:textId="77777777">
        <w:trPr>
          <w:trHeight w:val="300"/>
        </w:trPr>
        <w:tc>
          <w:tcPr>
            <w:tcW w:w="1472" w:type="dxa"/>
          </w:tcPr>
          <w:p w:rsidRPr="0054619C" w:rsidR="00283D2D" w:rsidRDefault="00283D2D" w14:paraId="16F0A076" w14:textId="77777777">
            <w:pPr>
              <w:spacing w:after="160"/>
              <w:jc w:val="center"/>
              <w:rPr>
                <w:rFonts w:eastAsia="Arial"/>
                <w:b/>
                <w:bCs/>
                <w:szCs w:val="20"/>
              </w:rPr>
            </w:pPr>
            <w:r w:rsidRPr="0054619C">
              <w:rPr>
                <w:rFonts w:eastAsia="Arial"/>
                <w:b/>
                <w:bCs/>
                <w:color w:val="000000" w:themeColor="text1"/>
                <w:szCs w:val="20"/>
              </w:rPr>
              <w:t>Name</w:t>
            </w:r>
          </w:p>
        </w:tc>
        <w:tc>
          <w:tcPr>
            <w:tcW w:w="1472" w:type="dxa"/>
          </w:tcPr>
          <w:p w:rsidRPr="0054619C" w:rsidR="00283D2D" w:rsidRDefault="00283D2D" w14:paraId="28487ADA" w14:textId="77777777">
            <w:pPr>
              <w:spacing w:after="160"/>
              <w:jc w:val="center"/>
              <w:rPr>
                <w:rFonts w:eastAsia="Arial"/>
                <w:b/>
                <w:bCs/>
                <w:szCs w:val="20"/>
              </w:rPr>
            </w:pPr>
            <w:r w:rsidRPr="0054619C">
              <w:rPr>
                <w:rFonts w:eastAsia="Arial"/>
                <w:b/>
                <w:bCs/>
                <w:color w:val="000000" w:themeColor="text1"/>
                <w:szCs w:val="20"/>
              </w:rPr>
              <w:t>Job Title</w:t>
            </w:r>
          </w:p>
        </w:tc>
        <w:tc>
          <w:tcPr>
            <w:tcW w:w="1653" w:type="dxa"/>
          </w:tcPr>
          <w:p w:rsidRPr="0054619C" w:rsidR="00283D2D" w:rsidRDefault="00283D2D" w14:paraId="7F9DC892" w14:textId="77777777">
            <w:pPr>
              <w:spacing w:after="160"/>
              <w:jc w:val="center"/>
              <w:rPr>
                <w:rFonts w:eastAsia="Arial"/>
                <w:b/>
                <w:bCs/>
                <w:szCs w:val="20"/>
              </w:rPr>
            </w:pPr>
            <w:r w:rsidRPr="0054619C">
              <w:rPr>
                <w:rFonts w:eastAsia="Arial"/>
                <w:b/>
                <w:bCs/>
                <w:color w:val="000000" w:themeColor="text1"/>
                <w:szCs w:val="20"/>
              </w:rPr>
              <w:t>Role / Outline of Responsibilities</w:t>
            </w:r>
          </w:p>
        </w:tc>
        <w:tc>
          <w:tcPr>
            <w:tcW w:w="1473" w:type="dxa"/>
          </w:tcPr>
          <w:p w:rsidRPr="0054619C" w:rsidR="00283D2D" w:rsidRDefault="00283D2D" w14:paraId="63247EE6" w14:textId="77777777">
            <w:pPr>
              <w:spacing w:after="160"/>
              <w:jc w:val="center"/>
              <w:rPr>
                <w:rFonts w:eastAsia="Arial"/>
                <w:b/>
                <w:bCs/>
                <w:szCs w:val="20"/>
              </w:rPr>
            </w:pPr>
            <w:r w:rsidRPr="0054619C">
              <w:rPr>
                <w:rFonts w:eastAsia="Arial"/>
                <w:b/>
                <w:bCs/>
                <w:color w:val="000000" w:themeColor="text1"/>
                <w:szCs w:val="20"/>
              </w:rPr>
              <w:t>Employer</w:t>
            </w:r>
          </w:p>
        </w:tc>
        <w:tc>
          <w:tcPr>
            <w:tcW w:w="1473" w:type="dxa"/>
          </w:tcPr>
          <w:p w:rsidRPr="0054619C" w:rsidR="00283D2D" w:rsidRDefault="00283D2D" w14:paraId="0A25331F" w14:textId="77777777">
            <w:pPr>
              <w:spacing w:after="160"/>
              <w:jc w:val="center"/>
              <w:rPr>
                <w:rFonts w:eastAsia="Arial"/>
                <w:b/>
                <w:bCs/>
                <w:szCs w:val="20"/>
              </w:rPr>
            </w:pPr>
            <w:r w:rsidRPr="0054619C">
              <w:rPr>
                <w:rFonts w:eastAsia="Arial"/>
                <w:b/>
                <w:bCs/>
                <w:color w:val="000000" w:themeColor="text1"/>
                <w:szCs w:val="20"/>
              </w:rPr>
              <w:t>Has the named bid team member had any prior involvement in the SMR Programme? (Yes/No)</w:t>
            </w:r>
          </w:p>
        </w:tc>
        <w:tc>
          <w:tcPr>
            <w:tcW w:w="1473" w:type="dxa"/>
          </w:tcPr>
          <w:p w:rsidRPr="0054619C" w:rsidR="00283D2D" w:rsidRDefault="00283D2D" w14:paraId="5026DF83" w14:textId="77777777">
            <w:pPr>
              <w:spacing w:after="160"/>
              <w:jc w:val="center"/>
              <w:rPr>
                <w:rFonts w:eastAsia="Arial"/>
                <w:b/>
                <w:bCs/>
                <w:szCs w:val="20"/>
              </w:rPr>
            </w:pPr>
            <w:r w:rsidRPr="0054619C">
              <w:rPr>
                <w:rFonts w:eastAsia="Arial"/>
                <w:b/>
                <w:bCs/>
                <w:color w:val="000000" w:themeColor="text1"/>
                <w:szCs w:val="20"/>
              </w:rPr>
              <w:t>If ‘Yes’ please state the date(s) of involvement</w:t>
            </w:r>
          </w:p>
          <w:p w:rsidRPr="0054619C" w:rsidR="00283D2D" w:rsidRDefault="00283D2D" w14:paraId="7E5987B7" w14:textId="77777777">
            <w:pPr>
              <w:spacing w:after="160"/>
              <w:jc w:val="center"/>
              <w:rPr>
                <w:rFonts w:eastAsia="Arial"/>
                <w:b/>
                <w:bCs/>
                <w:szCs w:val="20"/>
              </w:rPr>
            </w:pPr>
            <w:r w:rsidRPr="0054619C">
              <w:rPr>
                <w:rFonts w:eastAsia="Arial"/>
                <w:b/>
                <w:bCs/>
                <w:color w:val="000000" w:themeColor="text1"/>
                <w:szCs w:val="20"/>
              </w:rPr>
              <w:t>(Start Date / End Date)</w:t>
            </w:r>
          </w:p>
        </w:tc>
      </w:tr>
      <w:tr w:rsidRPr="0054619C" w:rsidR="00283D2D" w:rsidTr="0054619C" w14:paraId="2AA8FDEF" w14:textId="77777777">
        <w:trPr>
          <w:trHeight w:val="300"/>
        </w:trPr>
        <w:tc>
          <w:tcPr>
            <w:tcW w:w="1472" w:type="dxa"/>
          </w:tcPr>
          <w:p w:rsidRPr="0054619C" w:rsidR="00283D2D" w:rsidRDefault="00283D2D" w14:paraId="009D51D6" w14:textId="77777777">
            <w:pPr>
              <w:spacing w:after="160"/>
              <w:jc w:val="both"/>
              <w:rPr>
                <w:rFonts w:eastAsia="Arial"/>
                <w:szCs w:val="20"/>
              </w:rPr>
            </w:pPr>
            <w:r w:rsidRPr="0054619C">
              <w:rPr>
                <w:rFonts w:eastAsia="Arial"/>
                <w:color w:val="000000" w:themeColor="text1"/>
                <w:szCs w:val="20"/>
              </w:rPr>
              <w:t xml:space="preserve"> </w:t>
            </w:r>
          </w:p>
        </w:tc>
        <w:tc>
          <w:tcPr>
            <w:tcW w:w="1472" w:type="dxa"/>
          </w:tcPr>
          <w:p w:rsidRPr="0054619C" w:rsidR="00283D2D" w:rsidRDefault="00283D2D" w14:paraId="2E593CA2" w14:textId="77777777">
            <w:pPr>
              <w:spacing w:after="160"/>
              <w:jc w:val="both"/>
              <w:rPr>
                <w:rFonts w:eastAsia="Arial"/>
                <w:szCs w:val="20"/>
              </w:rPr>
            </w:pPr>
            <w:r w:rsidRPr="0054619C">
              <w:rPr>
                <w:rFonts w:eastAsia="Arial"/>
                <w:color w:val="000000" w:themeColor="text1"/>
                <w:szCs w:val="20"/>
              </w:rPr>
              <w:t xml:space="preserve"> </w:t>
            </w:r>
          </w:p>
        </w:tc>
        <w:tc>
          <w:tcPr>
            <w:tcW w:w="1653" w:type="dxa"/>
          </w:tcPr>
          <w:p w:rsidRPr="0054619C" w:rsidR="00283D2D" w:rsidRDefault="00283D2D" w14:paraId="3077EE0B" w14:textId="77777777">
            <w:pPr>
              <w:spacing w:after="160"/>
              <w:jc w:val="both"/>
              <w:rPr>
                <w:rFonts w:eastAsia="Arial"/>
                <w:szCs w:val="20"/>
              </w:rPr>
            </w:pPr>
            <w:r w:rsidRPr="0054619C">
              <w:rPr>
                <w:rFonts w:eastAsia="Arial"/>
                <w:color w:val="000000" w:themeColor="text1"/>
                <w:szCs w:val="20"/>
              </w:rPr>
              <w:t xml:space="preserve"> </w:t>
            </w:r>
          </w:p>
        </w:tc>
        <w:tc>
          <w:tcPr>
            <w:tcW w:w="1473" w:type="dxa"/>
          </w:tcPr>
          <w:p w:rsidRPr="0054619C" w:rsidR="00283D2D" w:rsidRDefault="00283D2D" w14:paraId="03F3DD26" w14:textId="77777777">
            <w:pPr>
              <w:spacing w:after="160"/>
              <w:jc w:val="both"/>
              <w:rPr>
                <w:rFonts w:eastAsia="Arial"/>
                <w:szCs w:val="20"/>
              </w:rPr>
            </w:pPr>
            <w:r w:rsidRPr="0054619C">
              <w:rPr>
                <w:rFonts w:eastAsia="Arial"/>
                <w:color w:val="000000" w:themeColor="text1"/>
                <w:szCs w:val="20"/>
              </w:rPr>
              <w:t xml:space="preserve"> </w:t>
            </w:r>
          </w:p>
        </w:tc>
        <w:tc>
          <w:tcPr>
            <w:tcW w:w="1473" w:type="dxa"/>
          </w:tcPr>
          <w:p w:rsidRPr="0054619C" w:rsidR="00283D2D" w:rsidRDefault="00283D2D" w14:paraId="3D77BF07" w14:textId="77777777">
            <w:pPr>
              <w:spacing w:after="160"/>
              <w:jc w:val="both"/>
              <w:rPr>
                <w:rFonts w:eastAsia="Arial"/>
                <w:szCs w:val="20"/>
              </w:rPr>
            </w:pPr>
            <w:r w:rsidRPr="0054619C">
              <w:rPr>
                <w:rFonts w:eastAsia="Arial"/>
                <w:color w:val="000000" w:themeColor="text1"/>
                <w:szCs w:val="20"/>
              </w:rPr>
              <w:t>[Yes / No]</w:t>
            </w:r>
          </w:p>
        </w:tc>
        <w:tc>
          <w:tcPr>
            <w:tcW w:w="1473" w:type="dxa"/>
          </w:tcPr>
          <w:p w:rsidRPr="0054619C" w:rsidR="00283D2D" w:rsidRDefault="00283D2D" w14:paraId="35E844ED" w14:textId="77777777">
            <w:pPr>
              <w:spacing w:after="160"/>
              <w:jc w:val="both"/>
              <w:rPr>
                <w:rFonts w:eastAsia="Arial"/>
                <w:szCs w:val="20"/>
              </w:rPr>
            </w:pPr>
            <w:r w:rsidRPr="0054619C">
              <w:rPr>
                <w:rFonts w:eastAsia="Arial"/>
                <w:color w:val="000000" w:themeColor="text1"/>
                <w:szCs w:val="20"/>
              </w:rPr>
              <w:t>[mm/yyyy – mm/yyyy]</w:t>
            </w:r>
          </w:p>
        </w:tc>
      </w:tr>
      <w:tr w:rsidRPr="0054619C" w:rsidR="00283D2D" w:rsidTr="0054619C" w14:paraId="24FE5BA0" w14:textId="77777777">
        <w:trPr>
          <w:trHeight w:val="300"/>
        </w:trPr>
        <w:tc>
          <w:tcPr>
            <w:tcW w:w="1472" w:type="dxa"/>
          </w:tcPr>
          <w:p w:rsidRPr="0054619C" w:rsidR="00283D2D" w:rsidRDefault="00283D2D" w14:paraId="30227864" w14:textId="77777777">
            <w:pPr>
              <w:spacing w:after="160"/>
              <w:jc w:val="both"/>
              <w:rPr>
                <w:rFonts w:eastAsia="Arial"/>
                <w:szCs w:val="20"/>
              </w:rPr>
            </w:pPr>
            <w:r w:rsidRPr="0054619C">
              <w:rPr>
                <w:rFonts w:eastAsia="Arial"/>
                <w:color w:val="000000" w:themeColor="text1"/>
                <w:szCs w:val="20"/>
              </w:rPr>
              <w:t xml:space="preserve"> </w:t>
            </w:r>
          </w:p>
        </w:tc>
        <w:tc>
          <w:tcPr>
            <w:tcW w:w="1472" w:type="dxa"/>
          </w:tcPr>
          <w:p w:rsidRPr="0054619C" w:rsidR="00283D2D" w:rsidRDefault="00283D2D" w14:paraId="35716181" w14:textId="77777777">
            <w:pPr>
              <w:spacing w:after="160"/>
              <w:jc w:val="both"/>
              <w:rPr>
                <w:rFonts w:eastAsia="Arial"/>
                <w:szCs w:val="20"/>
              </w:rPr>
            </w:pPr>
            <w:r w:rsidRPr="0054619C">
              <w:rPr>
                <w:rFonts w:eastAsia="Arial"/>
                <w:color w:val="000000" w:themeColor="text1"/>
                <w:szCs w:val="20"/>
              </w:rPr>
              <w:t xml:space="preserve"> </w:t>
            </w:r>
          </w:p>
        </w:tc>
        <w:tc>
          <w:tcPr>
            <w:tcW w:w="1653" w:type="dxa"/>
          </w:tcPr>
          <w:p w:rsidRPr="0054619C" w:rsidR="00283D2D" w:rsidRDefault="00283D2D" w14:paraId="59B66F26" w14:textId="77777777">
            <w:pPr>
              <w:spacing w:after="160"/>
              <w:jc w:val="both"/>
              <w:rPr>
                <w:rFonts w:eastAsia="Arial"/>
                <w:szCs w:val="20"/>
              </w:rPr>
            </w:pPr>
            <w:r w:rsidRPr="0054619C">
              <w:rPr>
                <w:rFonts w:eastAsia="Arial"/>
                <w:color w:val="000000" w:themeColor="text1"/>
                <w:szCs w:val="20"/>
              </w:rPr>
              <w:t xml:space="preserve"> </w:t>
            </w:r>
          </w:p>
        </w:tc>
        <w:tc>
          <w:tcPr>
            <w:tcW w:w="1473" w:type="dxa"/>
          </w:tcPr>
          <w:p w:rsidRPr="0054619C" w:rsidR="00283D2D" w:rsidRDefault="00283D2D" w14:paraId="46D2E41D" w14:textId="77777777">
            <w:pPr>
              <w:spacing w:after="160"/>
              <w:jc w:val="both"/>
              <w:rPr>
                <w:rFonts w:eastAsia="Arial"/>
                <w:szCs w:val="20"/>
              </w:rPr>
            </w:pPr>
            <w:r w:rsidRPr="0054619C">
              <w:rPr>
                <w:rFonts w:eastAsia="Arial"/>
                <w:color w:val="000000" w:themeColor="text1"/>
                <w:szCs w:val="20"/>
              </w:rPr>
              <w:t xml:space="preserve"> </w:t>
            </w:r>
          </w:p>
        </w:tc>
        <w:tc>
          <w:tcPr>
            <w:tcW w:w="1473" w:type="dxa"/>
          </w:tcPr>
          <w:p w:rsidRPr="0054619C" w:rsidR="00283D2D" w:rsidRDefault="00283D2D" w14:paraId="2386082D" w14:textId="77777777">
            <w:pPr>
              <w:spacing w:after="160"/>
              <w:jc w:val="both"/>
              <w:rPr>
                <w:rFonts w:eastAsia="Arial"/>
                <w:szCs w:val="20"/>
              </w:rPr>
            </w:pPr>
            <w:r w:rsidRPr="0054619C">
              <w:rPr>
                <w:rFonts w:eastAsia="Arial"/>
                <w:color w:val="000000" w:themeColor="text1"/>
                <w:szCs w:val="20"/>
              </w:rPr>
              <w:t xml:space="preserve"> </w:t>
            </w:r>
          </w:p>
        </w:tc>
        <w:tc>
          <w:tcPr>
            <w:tcW w:w="1473" w:type="dxa"/>
          </w:tcPr>
          <w:p w:rsidRPr="0054619C" w:rsidR="00283D2D" w:rsidRDefault="00283D2D" w14:paraId="67F45F71" w14:textId="77777777">
            <w:pPr>
              <w:spacing w:after="160"/>
              <w:jc w:val="both"/>
              <w:rPr>
                <w:rFonts w:eastAsia="Arial"/>
                <w:szCs w:val="20"/>
              </w:rPr>
            </w:pPr>
            <w:r w:rsidRPr="0054619C">
              <w:rPr>
                <w:rFonts w:eastAsia="Arial"/>
                <w:color w:val="000000" w:themeColor="text1"/>
                <w:szCs w:val="20"/>
              </w:rPr>
              <w:t xml:space="preserve"> </w:t>
            </w:r>
          </w:p>
        </w:tc>
      </w:tr>
      <w:tr w:rsidRPr="0054619C" w:rsidR="00283D2D" w:rsidTr="0054619C" w14:paraId="65139CF5" w14:textId="77777777">
        <w:trPr>
          <w:trHeight w:val="300"/>
        </w:trPr>
        <w:tc>
          <w:tcPr>
            <w:tcW w:w="1472" w:type="dxa"/>
          </w:tcPr>
          <w:p w:rsidRPr="0054619C" w:rsidR="00283D2D" w:rsidRDefault="00283D2D" w14:paraId="4D0DE057" w14:textId="77777777">
            <w:pPr>
              <w:spacing w:after="160"/>
              <w:jc w:val="both"/>
              <w:rPr>
                <w:rFonts w:eastAsia="Arial"/>
                <w:szCs w:val="20"/>
              </w:rPr>
            </w:pPr>
            <w:r w:rsidRPr="0054619C">
              <w:rPr>
                <w:rFonts w:eastAsia="Arial"/>
                <w:color w:val="000000" w:themeColor="text1"/>
                <w:szCs w:val="20"/>
              </w:rPr>
              <w:t xml:space="preserve"> </w:t>
            </w:r>
          </w:p>
        </w:tc>
        <w:tc>
          <w:tcPr>
            <w:tcW w:w="1472" w:type="dxa"/>
          </w:tcPr>
          <w:p w:rsidRPr="0054619C" w:rsidR="00283D2D" w:rsidRDefault="00283D2D" w14:paraId="286453EE" w14:textId="77777777">
            <w:pPr>
              <w:spacing w:after="160"/>
              <w:jc w:val="both"/>
              <w:rPr>
                <w:rFonts w:eastAsia="Arial"/>
                <w:szCs w:val="20"/>
              </w:rPr>
            </w:pPr>
            <w:r w:rsidRPr="0054619C">
              <w:rPr>
                <w:rFonts w:eastAsia="Arial"/>
                <w:color w:val="000000" w:themeColor="text1"/>
                <w:szCs w:val="20"/>
              </w:rPr>
              <w:t xml:space="preserve"> </w:t>
            </w:r>
          </w:p>
        </w:tc>
        <w:tc>
          <w:tcPr>
            <w:tcW w:w="1653" w:type="dxa"/>
          </w:tcPr>
          <w:p w:rsidRPr="0054619C" w:rsidR="00283D2D" w:rsidRDefault="00283D2D" w14:paraId="2BF4A1A3" w14:textId="77777777">
            <w:pPr>
              <w:spacing w:after="160"/>
              <w:jc w:val="both"/>
              <w:rPr>
                <w:rFonts w:eastAsia="Arial"/>
                <w:szCs w:val="20"/>
              </w:rPr>
            </w:pPr>
            <w:r w:rsidRPr="0054619C">
              <w:rPr>
                <w:rFonts w:eastAsia="Arial"/>
                <w:color w:val="000000" w:themeColor="text1"/>
                <w:szCs w:val="20"/>
              </w:rPr>
              <w:t xml:space="preserve"> </w:t>
            </w:r>
          </w:p>
        </w:tc>
        <w:tc>
          <w:tcPr>
            <w:tcW w:w="1473" w:type="dxa"/>
          </w:tcPr>
          <w:p w:rsidRPr="0054619C" w:rsidR="00283D2D" w:rsidRDefault="00283D2D" w14:paraId="62E9AB53" w14:textId="77777777">
            <w:pPr>
              <w:spacing w:after="160"/>
              <w:jc w:val="both"/>
              <w:rPr>
                <w:rFonts w:eastAsia="Arial"/>
                <w:szCs w:val="20"/>
              </w:rPr>
            </w:pPr>
            <w:r w:rsidRPr="0054619C">
              <w:rPr>
                <w:rFonts w:eastAsia="Arial"/>
                <w:color w:val="000000" w:themeColor="text1"/>
                <w:szCs w:val="20"/>
              </w:rPr>
              <w:t xml:space="preserve"> </w:t>
            </w:r>
          </w:p>
        </w:tc>
        <w:tc>
          <w:tcPr>
            <w:tcW w:w="1473" w:type="dxa"/>
          </w:tcPr>
          <w:p w:rsidRPr="0054619C" w:rsidR="00283D2D" w:rsidRDefault="00283D2D" w14:paraId="395E8970" w14:textId="77777777">
            <w:pPr>
              <w:spacing w:after="160"/>
              <w:jc w:val="both"/>
              <w:rPr>
                <w:rFonts w:eastAsia="Arial"/>
                <w:szCs w:val="20"/>
              </w:rPr>
            </w:pPr>
            <w:r w:rsidRPr="0054619C">
              <w:rPr>
                <w:rFonts w:eastAsia="Arial"/>
                <w:color w:val="000000" w:themeColor="text1"/>
                <w:szCs w:val="20"/>
              </w:rPr>
              <w:t xml:space="preserve"> </w:t>
            </w:r>
          </w:p>
        </w:tc>
        <w:tc>
          <w:tcPr>
            <w:tcW w:w="1473" w:type="dxa"/>
          </w:tcPr>
          <w:p w:rsidRPr="0054619C" w:rsidR="00283D2D" w:rsidRDefault="00283D2D" w14:paraId="7ACB51F2" w14:textId="77777777">
            <w:pPr>
              <w:spacing w:after="160"/>
              <w:jc w:val="both"/>
              <w:rPr>
                <w:rFonts w:eastAsia="Arial"/>
                <w:szCs w:val="20"/>
              </w:rPr>
            </w:pPr>
            <w:r w:rsidRPr="0054619C">
              <w:rPr>
                <w:rFonts w:eastAsia="Arial"/>
                <w:color w:val="000000" w:themeColor="text1"/>
                <w:szCs w:val="20"/>
              </w:rPr>
              <w:t xml:space="preserve"> </w:t>
            </w:r>
          </w:p>
        </w:tc>
      </w:tr>
      <w:tr w:rsidRPr="0054619C" w:rsidR="00283D2D" w:rsidTr="0054619C" w14:paraId="2BE6C2DD" w14:textId="77777777">
        <w:trPr>
          <w:trHeight w:val="300"/>
        </w:trPr>
        <w:tc>
          <w:tcPr>
            <w:tcW w:w="1472" w:type="dxa"/>
          </w:tcPr>
          <w:p w:rsidRPr="0054619C" w:rsidR="00283D2D" w:rsidRDefault="00283D2D" w14:paraId="3C796082" w14:textId="77777777">
            <w:pPr>
              <w:spacing w:after="160"/>
              <w:jc w:val="both"/>
              <w:rPr>
                <w:rFonts w:eastAsia="Arial"/>
                <w:szCs w:val="20"/>
              </w:rPr>
            </w:pPr>
            <w:r w:rsidRPr="0054619C">
              <w:rPr>
                <w:rFonts w:eastAsia="Arial"/>
                <w:color w:val="000000" w:themeColor="text1"/>
                <w:szCs w:val="20"/>
              </w:rPr>
              <w:t xml:space="preserve"> </w:t>
            </w:r>
          </w:p>
        </w:tc>
        <w:tc>
          <w:tcPr>
            <w:tcW w:w="1472" w:type="dxa"/>
          </w:tcPr>
          <w:p w:rsidRPr="0054619C" w:rsidR="00283D2D" w:rsidRDefault="00283D2D" w14:paraId="17783E96" w14:textId="77777777">
            <w:pPr>
              <w:spacing w:after="160"/>
              <w:jc w:val="both"/>
              <w:rPr>
                <w:rFonts w:eastAsia="Arial"/>
                <w:szCs w:val="20"/>
              </w:rPr>
            </w:pPr>
            <w:r w:rsidRPr="0054619C">
              <w:rPr>
                <w:rFonts w:eastAsia="Arial"/>
                <w:color w:val="000000" w:themeColor="text1"/>
                <w:szCs w:val="20"/>
              </w:rPr>
              <w:t xml:space="preserve"> </w:t>
            </w:r>
          </w:p>
        </w:tc>
        <w:tc>
          <w:tcPr>
            <w:tcW w:w="1653" w:type="dxa"/>
          </w:tcPr>
          <w:p w:rsidRPr="0054619C" w:rsidR="00283D2D" w:rsidRDefault="00283D2D" w14:paraId="7B05AE6C" w14:textId="77777777">
            <w:pPr>
              <w:spacing w:after="160"/>
              <w:jc w:val="both"/>
              <w:rPr>
                <w:rFonts w:eastAsia="Arial"/>
                <w:szCs w:val="20"/>
              </w:rPr>
            </w:pPr>
            <w:r w:rsidRPr="0054619C">
              <w:rPr>
                <w:rFonts w:eastAsia="Arial"/>
                <w:color w:val="000000" w:themeColor="text1"/>
                <w:szCs w:val="20"/>
              </w:rPr>
              <w:t xml:space="preserve"> </w:t>
            </w:r>
          </w:p>
        </w:tc>
        <w:tc>
          <w:tcPr>
            <w:tcW w:w="1473" w:type="dxa"/>
          </w:tcPr>
          <w:p w:rsidRPr="0054619C" w:rsidR="00283D2D" w:rsidRDefault="00283D2D" w14:paraId="24014C56" w14:textId="77777777">
            <w:pPr>
              <w:spacing w:after="160"/>
              <w:jc w:val="both"/>
              <w:rPr>
                <w:rFonts w:eastAsia="Arial"/>
                <w:szCs w:val="20"/>
              </w:rPr>
            </w:pPr>
            <w:r w:rsidRPr="0054619C">
              <w:rPr>
                <w:rFonts w:eastAsia="Arial"/>
                <w:color w:val="000000" w:themeColor="text1"/>
                <w:szCs w:val="20"/>
              </w:rPr>
              <w:t xml:space="preserve"> </w:t>
            </w:r>
          </w:p>
        </w:tc>
        <w:tc>
          <w:tcPr>
            <w:tcW w:w="1473" w:type="dxa"/>
          </w:tcPr>
          <w:p w:rsidRPr="0054619C" w:rsidR="00283D2D" w:rsidRDefault="00283D2D" w14:paraId="60DA56AF" w14:textId="77777777">
            <w:pPr>
              <w:spacing w:after="160"/>
              <w:jc w:val="both"/>
              <w:rPr>
                <w:rFonts w:eastAsia="Arial"/>
                <w:szCs w:val="20"/>
              </w:rPr>
            </w:pPr>
            <w:r w:rsidRPr="0054619C">
              <w:rPr>
                <w:rFonts w:eastAsia="Arial"/>
                <w:color w:val="000000" w:themeColor="text1"/>
                <w:szCs w:val="20"/>
              </w:rPr>
              <w:t xml:space="preserve"> </w:t>
            </w:r>
          </w:p>
        </w:tc>
        <w:tc>
          <w:tcPr>
            <w:tcW w:w="1473" w:type="dxa"/>
          </w:tcPr>
          <w:p w:rsidRPr="0054619C" w:rsidR="00283D2D" w:rsidRDefault="00283D2D" w14:paraId="333C5071" w14:textId="77777777">
            <w:pPr>
              <w:spacing w:after="160"/>
              <w:jc w:val="both"/>
              <w:rPr>
                <w:rFonts w:eastAsia="Arial"/>
                <w:szCs w:val="20"/>
              </w:rPr>
            </w:pPr>
            <w:r w:rsidRPr="0054619C">
              <w:rPr>
                <w:rFonts w:eastAsia="Arial"/>
                <w:color w:val="000000" w:themeColor="text1"/>
                <w:szCs w:val="20"/>
              </w:rPr>
              <w:t xml:space="preserve"> </w:t>
            </w:r>
          </w:p>
        </w:tc>
      </w:tr>
      <w:tr w:rsidRPr="0054619C" w:rsidR="00283D2D" w:rsidTr="0054619C" w14:paraId="72CDBCB7" w14:textId="77777777">
        <w:trPr>
          <w:trHeight w:val="300"/>
        </w:trPr>
        <w:tc>
          <w:tcPr>
            <w:tcW w:w="1472" w:type="dxa"/>
          </w:tcPr>
          <w:p w:rsidRPr="0054619C" w:rsidR="00283D2D" w:rsidRDefault="00283D2D" w14:paraId="4ECE5A85" w14:textId="77777777">
            <w:pPr>
              <w:spacing w:after="160"/>
              <w:jc w:val="both"/>
              <w:rPr>
                <w:rFonts w:eastAsia="Arial"/>
                <w:szCs w:val="20"/>
              </w:rPr>
            </w:pPr>
            <w:r w:rsidRPr="0054619C">
              <w:rPr>
                <w:rFonts w:eastAsia="Arial"/>
                <w:color w:val="000000" w:themeColor="text1"/>
                <w:szCs w:val="20"/>
              </w:rPr>
              <w:t xml:space="preserve"> </w:t>
            </w:r>
          </w:p>
        </w:tc>
        <w:tc>
          <w:tcPr>
            <w:tcW w:w="1472" w:type="dxa"/>
          </w:tcPr>
          <w:p w:rsidRPr="0054619C" w:rsidR="00283D2D" w:rsidRDefault="00283D2D" w14:paraId="5D739008" w14:textId="77777777">
            <w:pPr>
              <w:spacing w:after="160"/>
              <w:jc w:val="both"/>
              <w:rPr>
                <w:rFonts w:eastAsia="Arial"/>
                <w:szCs w:val="20"/>
              </w:rPr>
            </w:pPr>
            <w:r w:rsidRPr="0054619C">
              <w:rPr>
                <w:rFonts w:eastAsia="Arial"/>
                <w:color w:val="000000" w:themeColor="text1"/>
                <w:szCs w:val="20"/>
              </w:rPr>
              <w:t xml:space="preserve"> </w:t>
            </w:r>
          </w:p>
        </w:tc>
        <w:tc>
          <w:tcPr>
            <w:tcW w:w="1653" w:type="dxa"/>
          </w:tcPr>
          <w:p w:rsidRPr="0054619C" w:rsidR="00283D2D" w:rsidRDefault="00283D2D" w14:paraId="35697C71" w14:textId="77777777">
            <w:pPr>
              <w:spacing w:after="160"/>
              <w:jc w:val="both"/>
              <w:rPr>
                <w:rFonts w:eastAsia="Arial"/>
                <w:szCs w:val="20"/>
              </w:rPr>
            </w:pPr>
            <w:r w:rsidRPr="0054619C">
              <w:rPr>
                <w:rFonts w:eastAsia="Arial"/>
                <w:color w:val="000000" w:themeColor="text1"/>
                <w:szCs w:val="20"/>
              </w:rPr>
              <w:t xml:space="preserve"> </w:t>
            </w:r>
          </w:p>
        </w:tc>
        <w:tc>
          <w:tcPr>
            <w:tcW w:w="1473" w:type="dxa"/>
          </w:tcPr>
          <w:p w:rsidRPr="0054619C" w:rsidR="00283D2D" w:rsidRDefault="00283D2D" w14:paraId="2AD7C65B" w14:textId="77777777">
            <w:pPr>
              <w:spacing w:after="160"/>
              <w:jc w:val="both"/>
              <w:rPr>
                <w:rFonts w:eastAsia="Arial"/>
                <w:szCs w:val="20"/>
              </w:rPr>
            </w:pPr>
            <w:r w:rsidRPr="0054619C">
              <w:rPr>
                <w:rFonts w:eastAsia="Arial"/>
                <w:color w:val="000000" w:themeColor="text1"/>
                <w:szCs w:val="20"/>
              </w:rPr>
              <w:t xml:space="preserve"> </w:t>
            </w:r>
          </w:p>
        </w:tc>
        <w:tc>
          <w:tcPr>
            <w:tcW w:w="1473" w:type="dxa"/>
          </w:tcPr>
          <w:p w:rsidRPr="0054619C" w:rsidR="00283D2D" w:rsidRDefault="00283D2D" w14:paraId="32E15997" w14:textId="77777777">
            <w:pPr>
              <w:spacing w:after="160"/>
              <w:jc w:val="both"/>
              <w:rPr>
                <w:rFonts w:eastAsia="Arial"/>
                <w:szCs w:val="20"/>
              </w:rPr>
            </w:pPr>
            <w:r w:rsidRPr="0054619C">
              <w:rPr>
                <w:rFonts w:eastAsia="Arial"/>
                <w:color w:val="000000" w:themeColor="text1"/>
                <w:szCs w:val="20"/>
              </w:rPr>
              <w:t xml:space="preserve"> </w:t>
            </w:r>
          </w:p>
        </w:tc>
        <w:tc>
          <w:tcPr>
            <w:tcW w:w="1473" w:type="dxa"/>
          </w:tcPr>
          <w:p w:rsidRPr="0054619C" w:rsidR="00283D2D" w:rsidRDefault="00283D2D" w14:paraId="0A36C91B" w14:textId="77777777">
            <w:pPr>
              <w:spacing w:after="160"/>
              <w:jc w:val="both"/>
              <w:rPr>
                <w:rFonts w:eastAsia="Arial"/>
                <w:szCs w:val="20"/>
              </w:rPr>
            </w:pPr>
            <w:r w:rsidRPr="0054619C">
              <w:rPr>
                <w:rFonts w:eastAsia="Arial"/>
                <w:color w:val="000000" w:themeColor="text1"/>
                <w:szCs w:val="20"/>
              </w:rPr>
              <w:t xml:space="preserve"> </w:t>
            </w:r>
          </w:p>
        </w:tc>
      </w:tr>
      <w:tr w:rsidRPr="0054619C" w:rsidR="00283D2D" w:rsidTr="0054619C" w14:paraId="452097CF" w14:textId="77777777">
        <w:trPr>
          <w:trHeight w:val="300"/>
        </w:trPr>
        <w:tc>
          <w:tcPr>
            <w:tcW w:w="1472" w:type="dxa"/>
          </w:tcPr>
          <w:p w:rsidRPr="0054619C" w:rsidR="00283D2D" w:rsidRDefault="00283D2D" w14:paraId="59CDA341" w14:textId="77777777">
            <w:pPr>
              <w:spacing w:after="160"/>
              <w:jc w:val="both"/>
              <w:rPr>
                <w:rFonts w:eastAsia="Arial"/>
                <w:szCs w:val="20"/>
              </w:rPr>
            </w:pPr>
            <w:r w:rsidRPr="0054619C">
              <w:rPr>
                <w:rFonts w:eastAsia="Arial"/>
                <w:color w:val="000000" w:themeColor="text1"/>
                <w:szCs w:val="20"/>
              </w:rPr>
              <w:t xml:space="preserve"> </w:t>
            </w:r>
          </w:p>
        </w:tc>
        <w:tc>
          <w:tcPr>
            <w:tcW w:w="1472" w:type="dxa"/>
          </w:tcPr>
          <w:p w:rsidRPr="0054619C" w:rsidR="00283D2D" w:rsidRDefault="00283D2D" w14:paraId="40FCC84F" w14:textId="77777777">
            <w:pPr>
              <w:spacing w:after="160"/>
              <w:jc w:val="both"/>
              <w:rPr>
                <w:rFonts w:eastAsia="Arial"/>
                <w:szCs w:val="20"/>
              </w:rPr>
            </w:pPr>
            <w:r w:rsidRPr="0054619C">
              <w:rPr>
                <w:rFonts w:eastAsia="Arial"/>
                <w:color w:val="000000" w:themeColor="text1"/>
                <w:szCs w:val="20"/>
              </w:rPr>
              <w:t xml:space="preserve"> </w:t>
            </w:r>
          </w:p>
        </w:tc>
        <w:tc>
          <w:tcPr>
            <w:tcW w:w="1653" w:type="dxa"/>
          </w:tcPr>
          <w:p w:rsidRPr="0054619C" w:rsidR="00283D2D" w:rsidRDefault="00283D2D" w14:paraId="3C9D546B" w14:textId="77777777">
            <w:pPr>
              <w:spacing w:after="160"/>
              <w:jc w:val="both"/>
              <w:rPr>
                <w:rFonts w:eastAsia="Arial"/>
                <w:szCs w:val="20"/>
              </w:rPr>
            </w:pPr>
            <w:r w:rsidRPr="0054619C">
              <w:rPr>
                <w:rFonts w:eastAsia="Arial"/>
                <w:color w:val="000000" w:themeColor="text1"/>
                <w:szCs w:val="20"/>
              </w:rPr>
              <w:t xml:space="preserve"> </w:t>
            </w:r>
          </w:p>
        </w:tc>
        <w:tc>
          <w:tcPr>
            <w:tcW w:w="1473" w:type="dxa"/>
          </w:tcPr>
          <w:p w:rsidRPr="0054619C" w:rsidR="00283D2D" w:rsidRDefault="00283D2D" w14:paraId="7ABC5EEA" w14:textId="77777777">
            <w:pPr>
              <w:spacing w:after="160"/>
              <w:jc w:val="both"/>
              <w:rPr>
                <w:rFonts w:eastAsia="Arial"/>
                <w:szCs w:val="20"/>
              </w:rPr>
            </w:pPr>
            <w:r w:rsidRPr="0054619C">
              <w:rPr>
                <w:rFonts w:eastAsia="Arial"/>
                <w:color w:val="000000" w:themeColor="text1"/>
                <w:szCs w:val="20"/>
              </w:rPr>
              <w:t xml:space="preserve"> </w:t>
            </w:r>
          </w:p>
        </w:tc>
        <w:tc>
          <w:tcPr>
            <w:tcW w:w="1473" w:type="dxa"/>
          </w:tcPr>
          <w:p w:rsidRPr="0054619C" w:rsidR="00283D2D" w:rsidRDefault="00283D2D" w14:paraId="2792333E" w14:textId="77777777">
            <w:pPr>
              <w:spacing w:after="160"/>
              <w:jc w:val="both"/>
              <w:rPr>
                <w:rFonts w:eastAsia="Arial"/>
                <w:szCs w:val="20"/>
              </w:rPr>
            </w:pPr>
            <w:r w:rsidRPr="0054619C">
              <w:rPr>
                <w:rFonts w:eastAsia="Arial"/>
                <w:color w:val="000000" w:themeColor="text1"/>
                <w:szCs w:val="20"/>
              </w:rPr>
              <w:t xml:space="preserve"> </w:t>
            </w:r>
          </w:p>
        </w:tc>
        <w:tc>
          <w:tcPr>
            <w:tcW w:w="1473" w:type="dxa"/>
          </w:tcPr>
          <w:p w:rsidRPr="0054619C" w:rsidR="00283D2D" w:rsidRDefault="00283D2D" w14:paraId="2EC48B4B" w14:textId="77777777">
            <w:pPr>
              <w:spacing w:after="160"/>
              <w:jc w:val="both"/>
              <w:rPr>
                <w:rFonts w:eastAsia="Arial"/>
                <w:szCs w:val="20"/>
              </w:rPr>
            </w:pPr>
            <w:r w:rsidRPr="0054619C">
              <w:rPr>
                <w:rFonts w:eastAsia="Arial"/>
                <w:color w:val="000000" w:themeColor="text1"/>
                <w:szCs w:val="20"/>
              </w:rPr>
              <w:t xml:space="preserve"> </w:t>
            </w:r>
          </w:p>
        </w:tc>
      </w:tr>
      <w:tr w:rsidRPr="0054619C" w:rsidR="00283D2D" w:rsidTr="0054619C" w14:paraId="66A220A5" w14:textId="77777777">
        <w:trPr>
          <w:trHeight w:val="300"/>
        </w:trPr>
        <w:tc>
          <w:tcPr>
            <w:tcW w:w="1472" w:type="dxa"/>
          </w:tcPr>
          <w:p w:rsidRPr="0054619C" w:rsidR="00283D2D" w:rsidRDefault="00283D2D" w14:paraId="0E6CB8B1" w14:textId="77777777">
            <w:pPr>
              <w:spacing w:after="160"/>
              <w:jc w:val="both"/>
              <w:rPr>
                <w:rFonts w:eastAsia="Arial"/>
                <w:szCs w:val="20"/>
              </w:rPr>
            </w:pPr>
            <w:r w:rsidRPr="0054619C">
              <w:rPr>
                <w:rFonts w:eastAsia="Arial"/>
                <w:color w:val="000000" w:themeColor="text1"/>
                <w:szCs w:val="20"/>
              </w:rPr>
              <w:t xml:space="preserve"> </w:t>
            </w:r>
          </w:p>
        </w:tc>
        <w:tc>
          <w:tcPr>
            <w:tcW w:w="1472" w:type="dxa"/>
          </w:tcPr>
          <w:p w:rsidRPr="0054619C" w:rsidR="00283D2D" w:rsidRDefault="00283D2D" w14:paraId="7BF625A1" w14:textId="77777777">
            <w:pPr>
              <w:spacing w:after="160"/>
              <w:jc w:val="both"/>
              <w:rPr>
                <w:rFonts w:eastAsia="Arial"/>
                <w:szCs w:val="20"/>
              </w:rPr>
            </w:pPr>
            <w:r w:rsidRPr="0054619C">
              <w:rPr>
                <w:rFonts w:eastAsia="Arial"/>
                <w:color w:val="000000" w:themeColor="text1"/>
                <w:szCs w:val="20"/>
              </w:rPr>
              <w:t xml:space="preserve"> </w:t>
            </w:r>
          </w:p>
        </w:tc>
        <w:tc>
          <w:tcPr>
            <w:tcW w:w="1653" w:type="dxa"/>
          </w:tcPr>
          <w:p w:rsidRPr="0054619C" w:rsidR="00283D2D" w:rsidRDefault="00283D2D" w14:paraId="2D0E8EB2" w14:textId="77777777">
            <w:pPr>
              <w:spacing w:after="160"/>
              <w:jc w:val="both"/>
              <w:rPr>
                <w:rFonts w:eastAsia="Arial"/>
                <w:szCs w:val="20"/>
              </w:rPr>
            </w:pPr>
            <w:r w:rsidRPr="0054619C">
              <w:rPr>
                <w:rFonts w:eastAsia="Arial"/>
                <w:color w:val="000000" w:themeColor="text1"/>
                <w:szCs w:val="20"/>
              </w:rPr>
              <w:t xml:space="preserve"> </w:t>
            </w:r>
          </w:p>
        </w:tc>
        <w:tc>
          <w:tcPr>
            <w:tcW w:w="1473" w:type="dxa"/>
          </w:tcPr>
          <w:p w:rsidRPr="0054619C" w:rsidR="00283D2D" w:rsidRDefault="00283D2D" w14:paraId="22850A39" w14:textId="77777777">
            <w:pPr>
              <w:spacing w:after="160"/>
              <w:jc w:val="both"/>
              <w:rPr>
                <w:rFonts w:eastAsia="Arial"/>
                <w:szCs w:val="20"/>
              </w:rPr>
            </w:pPr>
            <w:r w:rsidRPr="0054619C">
              <w:rPr>
                <w:rFonts w:eastAsia="Arial"/>
                <w:color w:val="000000" w:themeColor="text1"/>
                <w:szCs w:val="20"/>
              </w:rPr>
              <w:t xml:space="preserve"> </w:t>
            </w:r>
          </w:p>
        </w:tc>
        <w:tc>
          <w:tcPr>
            <w:tcW w:w="1473" w:type="dxa"/>
          </w:tcPr>
          <w:p w:rsidRPr="0054619C" w:rsidR="00283D2D" w:rsidRDefault="00283D2D" w14:paraId="64E5F217" w14:textId="77777777">
            <w:pPr>
              <w:spacing w:after="160"/>
              <w:jc w:val="both"/>
              <w:rPr>
                <w:rFonts w:eastAsia="Arial"/>
                <w:szCs w:val="20"/>
              </w:rPr>
            </w:pPr>
            <w:r w:rsidRPr="0054619C">
              <w:rPr>
                <w:rFonts w:eastAsia="Arial"/>
                <w:color w:val="000000" w:themeColor="text1"/>
                <w:szCs w:val="20"/>
              </w:rPr>
              <w:t xml:space="preserve"> </w:t>
            </w:r>
          </w:p>
        </w:tc>
        <w:tc>
          <w:tcPr>
            <w:tcW w:w="1473" w:type="dxa"/>
          </w:tcPr>
          <w:p w:rsidRPr="0054619C" w:rsidR="00283D2D" w:rsidRDefault="00283D2D" w14:paraId="64853DD6" w14:textId="77777777">
            <w:pPr>
              <w:spacing w:after="160"/>
              <w:jc w:val="both"/>
              <w:rPr>
                <w:rFonts w:eastAsia="Arial"/>
                <w:szCs w:val="20"/>
              </w:rPr>
            </w:pPr>
            <w:r w:rsidRPr="0054619C">
              <w:rPr>
                <w:rFonts w:eastAsia="Arial"/>
                <w:color w:val="000000" w:themeColor="text1"/>
                <w:szCs w:val="20"/>
              </w:rPr>
              <w:t xml:space="preserve"> </w:t>
            </w:r>
          </w:p>
        </w:tc>
      </w:tr>
      <w:tr w:rsidRPr="0054619C" w:rsidR="00283D2D" w:rsidTr="0054619C" w14:paraId="0FC01BC5" w14:textId="77777777">
        <w:trPr>
          <w:trHeight w:val="300"/>
        </w:trPr>
        <w:tc>
          <w:tcPr>
            <w:tcW w:w="1472" w:type="dxa"/>
          </w:tcPr>
          <w:p w:rsidRPr="0054619C" w:rsidR="00283D2D" w:rsidRDefault="00283D2D" w14:paraId="74CB34FA" w14:textId="77777777">
            <w:pPr>
              <w:spacing w:after="160"/>
              <w:jc w:val="both"/>
              <w:rPr>
                <w:rFonts w:eastAsia="Arial"/>
                <w:szCs w:val="20"/>
              </w:rPr>
            </w:pPr>
            <w:r w:rsidRPr="0054619C">
              <w:rPr>
                <w:rFonts w:eastAsia="Arial"/>
                <w:color w:val="000000" w:themeColor="text1"/>
                <w:szCs w:val="20"/>
              </w:rPr>
              <w:t xml:space="preserve"> </w:t>
            </w:r>
          </w:p>
        </w:tc>
        <w:tc>
          <w:tcPr>
            <w:tcW w:w="1472" w:type="dxa"/>
          </w:tcPr>
          <w:p w:rsidRPr="0054619C" w:rsidR="00283D2D" w:rsidRDefault="00283D2D" w14:paraId="32BC4F43" w14:textId="77777777">
            <w:pPr>
              <w:spacing w:after="160"/>
              <w:jc w:val="both"/>
              <w:rPr>
                <w:rFonts w:eastAsia="Arial"/>
                <w:szCs w:val="20"/>
              </w:rPr>
            </w:pPr>
            <w:r w:rsidRPr="0054619C">
              <w:rPr>
                <w:rFonts w:eastAsia="Arial"/>
                <w:color w:val="000000" w:themeColor="text1"/>
                <w:szCs w:val="20"/>
              </w:rPr>
              <w:t xml:space="preserve"> </w:t>
            </w:r>
          </w:p>
        </w:tc>
        <w:tc>
          <w:tcPr>
            <w:tcW w:w="1653" w:type="dxa"/>
          </w:tcPr>
          <w:p w:rsidRPr="0054619C" w:rsidR="00283D2D" w:rsidRDefault="00283D2D" w14:paraId="7D397B4D" w14:textId="77777777">
            <w:pPr>
              <w:spacing w:after="160"/>
              <w:jc w:val="both"/>
              <w:rPr>
                <w:rFonts w:eastAsia="Arial"/>
                <w:szCs w:val="20"/>
              </w:rPr>
            </w:pPr>
            <w:r w:rsidRPr="0054619C">
              <w:rPr>
                <w:rFonts w:eastAsia="Arial"/>
                <w:color w:val="000000" w:themeColor="text1"/>
                <w:szCs w:val="20"/>
              </w:rPr>
              <w:t xml:space="preserve"> </w:t>
            </w:r>
          </w:p>
        </w:tc>
        <w:tc>
          <w:tcPr>
            <w:tcW w:w="1473" w:type="dxa"/>
          </w:tcPr>
          <w:p w:rsidRPr="0054619C" w:rsidR="00283D2D" w:rsidRDefault="00283D2D" w14:paraId="213C417F" w14:textId="77777777">
            <w:pPr>
              <w:spacing w:after="160"/>
              <w:jc w:val="both"/>
              <w:rPr>
                <w:rFonts w:eastAsia="Arial"/>
                <w:szCs w:val="20"/>
              </w:rPr>
            </w:pPr>
            <w:r w:rsidRPr="0054619C">
              <w:rPr>
                <w:rFonts w:eastAsia="Arial"/>
                <w:color w:val="000000" w:themeColor="text1"/>
                <w:szCs w:val="20"/>
              </w:rPr>
              <w:t xml:space="preserve"> </w:t>
            </w:r>
          </w:p>
        </w:tc>
        <w:tc>
          <w:tcPr>
            <w:tcW w:w="1473" w:type="dxa"/>
          </w:tcPr>
          <w:p w:rsidRPr="0054619C" w:rsidR="00283D2D" w:rsidRDefault="00283D2D" w14:paraId="1FA956D1" w14:textId="77777777">
            <w:pPr>
              <w:spacing w:after="160"/>
              <w:jc w:val="both"/>
              <w:rPr>
                <w:rFonts w:eastAsia="Arial"/>
                <w:szCs w:val="20"/>
              </w:rPr>
            </w:pPr>
            <w:r w:rsidRPr="0054619C">
              <w:rPr>
                <w:rFonts w:eastAsia="Arial"/>
                <w:color w:val="000000" w:themeColor="text1"/>
                <w:szCs w:val="20"/>
              </w:rPr>
              <w:t xml:space="preserve"> </w:t>
            </w:r>
          </w:p>
        </w:tc>
        <w:tc>
          <w:tcPr>
            <w:tcW w:w="1473" w:type="dxa"/>
          </w:tcPr>
          <w:p w:rsidRPr="0054619C" w:rsidR="00283D2D" w:rsidRDefault="00283D2D" w14:paraId="3E7453D0" w14:textId="77777777">
            <w:pPr>
              <w:spacing w:after="160"/>
              <w:jc w:val="both"/>
              <w:rPr>
                <w:rFonts w:eastAsia="Arial"/>
                <w:szCs w:val="20"/>
              </w:rPr>
            </w:pPr>
            <w:r w:rsidRPr="0054619C">
              <w:rPr>
                <w:rFonts w:eastAsia="Arial"/>
                <w:color w:val="000000" w:themeColor="text1"/>
                <w:szCs w:val="20"/>
              </w:rPr>
              <w:t xml:space="preserve"> </w:t>
            </w:r>
          </w:p>
        </w:tc>
      </w:tr>
      <w:tr w:rsidRPr="0054619C" w:rsidR="00283D2D" w:rsidTr="0054619C" w14:paraId="0D4FA5EE" w14:textId="77777777">
        <w:trPr>
          <w:trHeight w:val="300"/>
        </w:trPr>
        <w:tc>
          <w:tcPr>
            <w:tcW w:w="1472" w:type="dxa"/>
          </w:tcPr>
          <w:p w:rsidRPr="0054619C" w:rsidR="00283D2D" w:rsidRDefault="00283D2D" w14:paraId="57F619CD" w14:textId="77777777">
            <w:pPr>
              <w:spacing w:after="160"/>
              <w:rPr>
                <w:rFonts w:eastAsia="Arial"/>
                <w:szCs w:val="20"/>
              </w:rPr>
            </w:pPr>
            <w:r w:rsidRPr="0054619C">
              <w:rPr>
                <w:rFonts w:eastAsia="Arial"/>
                <w:color w:val="000000" w:themeColor="text1"/>
                <w:szCs w:val="20"/>
              </w:rPr>
              <w:t>Please insert rows for additional Bid Team members if required</w:t>
            </w:r>
          </w:p>
        </w:tc>
        <w:tc>
          <w:tcPr>
            <w:tcW w:w="1472" w:type="dxa"/>
          </w:tcPr>
          <w:p w:rsidRPr="0054619C" w:rsidR="00283D2D" w:rsidRDefault="00283D2D" w14:paraId="1748A105" w14:textId="77777777">
            <w:pPr>
              <w:spacing w:after="160"/>
            </w:pPr>
            <w:r w:rsidRPr="0054619C">
              <w:rPr>
                <w:rFonts w:eastAsia="Arial"/>
                <w:color w:val="000000" w:themeColor="text1"/>
                <w:szCs w:val="20"/>
              </w:rPr>
              <w:t xml:space="preserve"> </w:t>
            </w:r>
          </w:p>
        </w:tc>
        <w:tc>
          <w:tcPr>
            <w:tcW w:w="1653" w:type="dxa"/>
          </w:tcPr>
          <w:p w:rsidRPr="0054619C" w:rsidR="00283D2D" w:rsidRDefault="00283D2D" w14:paraId="58560499" w14:textId="77777777">
            <w:pPr>
              <w:spacing w:after="160"/>
            </w:pPr>
            <w:r w:rsidRPr="0054619C">
              <w:rPr>
                <w:rFonts w:eastAsia="Arial"/>
                <w:color w:val="000000" w:themeColor="text1"/>
                <w:szCs w:val="20"/>
              </w:rPr>
              <w:t xml:space="preserve"> </w:t>
            </w:r>
          </w:p>
        </w:tc>
        <w:tc>
          <w:tcPr>
            <w:tcW w:w="1473" w:type="dxa"/>
          </w:tcPr>
          <w:p w:rsidRPr="0054619C" w:rsidR="00283D2D" w:rsidRDefault="00283D2D" w14:paraId="76FB3BDE" w14:textId="77777777">
            <w:pPr>
              <w:spacing w:after="160"/>
            </w:pPr>
            <w:r w:rsidRPr="0054619C">
              <w:rPr>
                <w:rFonts w:eastAsia="Arial"/>
                <w:color w:val="000000" w:themeColor="text1"/>
                <w:szCs w:val="20"/>
              </w:rPr>
              <w:t xml:space="preserve"> </w:t>
            </w:r>
          </w:p>
        </w:tc>
        <w:tc>
          <w:tcPr>
            <w:tcW w:w="1473" w:type="dxa"/>
          </w:tcPr>
          <w:p w:rsidRPr="0054619C" w:rsidR="00283D2D" w:rsidRDefault="00283D2D" w14:paraId="1F34AF22" w14:textId="77777777">
            <w:pPr>
              <w:spacing w:after="160"/>
            </w:pPr>
            <w:r w:rsidRPr="0054619C">
              <w:rPr>
                <w:rFonts w:eastAsia="Arial"/>
                <w:color w:val="000000" w:themeColor="text1"/>
                <w:szCs w:val="20"/>
              </w:rPr>
              <w:t xml:space="preserve"> </w:t>
            </w:r>
          </w:p>
        </w:tc>
        <w:tc>
          <w:tcPr>
            <w:tcW w:w="1473" w:type="dxa"/>
          </w:tcPr>
          <w:p w:rsidRPr="0054619C" w:rsidR="00283D2D" w:rsidRDefault="00283D2D" w14:paraId="432F6C04" w14:textId="77777777">
            <w:pPr>
              <w:spacing w:after="160"/>
              <w:rPr>
                <w:rFonts w:eastAsia="Arial"/>
                <w:szCs w:val="20"/>
              </w:rPr>
            </w:pPr>
          </w:p>
        </w:tc>
      </w:tr>
    </w:tbl>
    <w:p w:rsidRPr="00D81E9F" w:rsidR="00A97506" w:rsidP="00D81E9F" w:rsidRDefault="00A97506" w14:paraId="3D8BD081" w14:textId="77777777">
      <w:pPr>
        <w:spacing w:after="160" w:line="259" w:lineRule="auto"/>
        <w:rPr>
          <w:sz w:val="32"/>
        </w:rPr>
      </w:pPr>
    </w:p>
    <w:sectPr w:rsidRPr="00D81E9F" w:rsidR="00A97506" w:rsidSect="00D81E9F">
      <w:headerReference w:type="default" r:id="rId21"/>
      <w:footerReference w:type="default" r:id="rId22"/>
      <w:pgSz w:w="11906" w:h="16838" w:orient="portrait"/>
      <w:pgMar w:top="1440" w:right="1440" w:bottom="1871" w:left="1440" w:header="709" w:footer="709" w:gutter="0"/>
      <w:paperSrc w:first="15" w:other="15"/>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D3BD7" w:rsidRDefault="009D3BD7" w14:paraId="19F0F79E" w14:textId="77777777">
      <w:pPr>
        <w:spacing w:after="0"/>
      </w:pPr>
      <w:r>
        <w:separator/>
      </w:r>
    </w:p>
  </w:endnote>
  <w:endnote w:type="continuationSeparator" w:id="0">
    <w:p w:rsidR="009D3BD7" w:rsidRDefault="009D3BD7" w14:paraId="6D4E99BB" w14:textId="77777777">
      <w:pPr>
        <w:spacing w:after="0"/>
      </w:pPr>
      <w:r>
        <w:continuationSeparator/>
      </w:r>
    </w:p>
  </w:endnote>
  <w:endnote w:type="continuationNotice" w:id="1">
    <w:p w:rsidR="009D3BD7" w:rsidRDefault="009D3BD7" w14:paraId="0F57AD2C"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ple Outline Pat">
    <w:charset w:val="B2"/>
    <w:family w:val="auto"/>
    <w:pitch w:val="variable"/>
    <w:sig w:usb0="00002001" w:usb1="80000000" w:usb2="00000008" w:usb3="00000000" w:csb0="00000040" w:csb1="00000000"/>
  </w:font>
  <w:font w:name="Verdana">
    <w:panose1 w:val="020B0604030504040204"/>
    <w:charset w:val="00"/>
    <w:family w:val="swiss"/>
    <w:pitch w:val="variable"/>
    <w:sig w:usb0="A00006FF" w:usb1="4000205B" w:usb2="00000010" w:usb3="00000000" w:csb0="0000019F" w:csb1="00000000"/>
  </w:font>
  <w:font w:name="&quot;Calibri&quot;,sans-serif">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Noto Naskh Arabic">
    <w:altName w:val="Arial"/>
    <w:charset w:val="00"/>
    <w:family w:val="swiss"/>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9827E8" w:rsidRDefault="009827E8" w14:paraId="0EFB99C8" w14:textId="0323DF78">
    <w:pPr>
      <w:pStyle w:val="Footer"/>
    </w:pPr>
    <w:r>
      <w:rPr>
        <w:noProof/>
      </w:rPr>
      <mc:AlternateContent>
        <mc:Choice Requires="wps">
          <w:drawing>
            <wp:anchor distT="0" distB="0" distL="0" distR="0" simplePos="0" relativeHeight="251660293" behindDoc="0" locked="0" layoutInCell="1" allowOverlap="1" wp14:anchorId="1240A57C" wp14:editId="51AA4DA3">
              <wp:simplePos x="635" y="635"/>
              <wp:positionH relativeFrom="page">
                <wp:align>right</wp:align>
              </wp:positionH>
              <wp:positionV relativeFrom="page">
                <wp:align>bottom</wp:align>
              </wp:positionV>
              <wp:extent cx="1520825" cy="381000"/>
              <wp:effectExtent l="0" t="0" r="0" b="0"/>
              <wp:wrapNone/>
              <wp:docPr id="318275275" name="Text Box 2"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20825" cy="381000"/>
                      </a:xfrm>
                      <a:prstGeom prst="rect">
                        <a:avLst/>
                      </a:prstGeom>
                      <a:noFill/>
                      <a:ln>
                        <a:noFill/>
                      </a:ln>
                    </wps:spPr>
                    <wps:txbx>
                      <w:txbxContent>
                        <w:p w:rsidRPr="009827E8" w:rsidR="009827E8" w:rsidP="009827E8" w:rsidRDefault="009827E8" w14:paraId="32C29C2F" w14:textId="6EEE93D5">
                          <w:pPr>
                            <w:spacing w:after="0"/>
                            <w:rPr>
                              <w:rFonts w:ascii="Calibri" w:hAnsi="Calibri" w:eastAsia="Calibri" w:cs="Calibri"/>
                              <w:noProof/>
                              <w:color w:val="000000"/>
                              <w:szCs w:val="20"/>
                            </w:rPr>
                          </w:pPr>
                          <w:r w:rsidRPr="009827E8">
                            <w:rPr>
                              <w:rFonts w:ascii="Calibri" w:hAnsi="Calibri" w:eastAsia="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1240A57C">
              <v:stroke joinstyle="miter"/>
              <v:path gradientshapeok="t" o:connecttype="rect"/>
            </v:shapetype>
            <v:shape id="Text Box 2" style="position:absolute;margin-left:68.55pt;margin-top:0;width:119.75pt;height:30pt;z-index:251660293;visibility:visible;mso-wrap-style:none;mso-wrap-distance-left:0;mso-wrap-distance-top:0;mso-wrap-distance-right:0;mso-wrap-distance-bottom:0;mso-position-horizontal:right;mso-position-horizontal-relative:page;mso-position-vertical:bottom;mso-position-vertical-relative:page;v-text-anchor:bottom" alt="OFFICIAL - COMMER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">
              <v:fill o:detectmouseclick="t"/>
              <v:textbox style="mso-fit-shape-to-text:t" inset="0,0,20pt,15pt">
                <w:txbxContent>
                  <w:p w:rsidRPr="009827E8" w:rsidR="009827E8" w:rsidP="009827E8" w:rsidRDefault="009827E8" w14:paraId="32C29C2F" w14:textId="6EEE93D5">
                    <w:pPr>
                      <w:spacing w:after="0"/>
                      <w:rPr>
                        <w:rFonts w:ascii="Calibri" w:hAnsi="Calibri" w:eastAsia="Calibri" w:cs="Calibri"/>
                        <w:noProof/>
                        <w:color w:val="000000"/>
                        <w:szCs w:val="20"/>
                      </w:rPr>
                    </w:pPr>
                    <w:r w:rsidRPr="009827E8">
                      <w:rPr>
                        <w:rFonts w:ascii="Calibri" w:hAnsi="Calibri" w:eastAsia="Calibri" w:cs="Calibri"/>
                        <w:noProof/>
                        <w:color w:val="000000"/>
                        <w:szCs w:val="20"/>
                      </w:rPr>
                      <w:t>OFFICIAL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xmlns:pic="http://schemas.openxmlformats.org/drawingml/2006/picture" mc:Ignorable="w14 w15 w16se w16cid w16 w16cex w16sdtdh w16sdtfl w16du wp14">
  <w:tbl>
    <w:tblPr>
      <w:tblStyle w:val="AshurstPlainGrid"/>
      <w:tblW w:w="0" w:type="auto"/>
      <w:tblCellMar>
        <w:left w:w="0" w:type="dxa"/>
        <w:right w:w="0" w:type="dxa"/>
      </w:tblCellMar>
      <w:tblLook w:val="04A0" w:firstRow="1" w:lastRow="0" w:firstColumn="1" w:lastColumn="0" w:noHBand="0" w:noVBand="1"/>
    </w:tblPr>
    <w:tblGrid>
      <w:gridCol w:w="2267"/>
      <w:gridCol w:w="4536"/>
      <w:gridCol w:w="2223"/>
    </w:tblGrid>
    <w:tr w:rsidR="00211F73" w:rsidTr="00211F73" w14:paraId="617F65A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7" w:type="dxa"/>
        </w:tcPr>
        <w:p w:rsidR="0086728D" w:rsidP="0086728D" w:rsidRDefault="009827E8" w14:paraId="1C7F9B50" w14:textId="4B8DF7F3">
          <w:pPr>
            <w:pStyle w:val="Footer"/>
            <w:spacing w:before="100"/>
          </w:pPr>
          <w:r>
            <w:rPr>
              <w:noProof/>
            </w:rPr>
            <mc:AlternateContent>
              <mc:Choice Requires="wps">
                <w:drawing>
                  <wp:anchor distT="0" distB="0" distL="0" distR="0" simplePos="0" relativeHeight="251661317" behindDoc="0" locked="0" layoutInCell="1" allowOverlap="1" wp14:anchorId="206DFD05" wp14:editId="43BFDA66">
                    <wp:simplePos x="635" y="635"/>
                    <wp:positionH relativeFrom="page">
                      <wp:align>right</wp:align>
                    </wp:positionH>
                    <wp:positionV relativeFrom="page">
                      <wp:align>bottom</wp:align>
                    </wp:positionV>
                    <wp:extent cx="1520825" cy="381000"/>
                    <wp:effectExtent l="0" t="0" r="0" b="0"/>
                    <wp:wrapNone/>
                    <wp:docPr id="262477401" name="Text Box 3"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20825" cy="381000"/>
                            </a:xfrm>
                            <a:prstGeom prst="rect">
                              <a:avLst/>
                            </a:prstGeom>
                            <a:noFill/>
                            <a:ln>
                              <a:noFill/>
                            </a:ln>
                          </wps:spPr>
                          <wps:txbx>
                            <w:txbxContent>
                              <w:p w:rsidRPr="009827E8" w:rsidR="009827E8" w:rsidP="009827E8" w:rsidRDefault="009827E8" w14:paraId="3903E182" w14:textId="64EF19DB">
                                <w:pPr>
                                  <w:spacing w:after="0"/>
                                  <w:rPr>
                                    <w:rFonts w:ascii="Calibri" w:hAnsi="Calibri" w:eastAsia="Calibri" w:cs="Calibri"/>
                                    <w:noProof/>
                                    <w:color w:val="000000"/>
                                    <w:szCs w:val="20"/>
                                  </w:rPr>
                                </w:pPr>
                                <w:r w:rsidRPr="009827E8">
                                  <w:rPr>
                                    <w:rFonts w:ascii="Calibri" w:hAnsi="Calibri" w:eastAsia="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206DFD05">
                    <v:stroke joinstyle="miter"/>
                    <v:path gradientshapeok="t" o:connecttype="rect"/>
                  </v:shapetype>
                  <v:shape id="Text Box 3" style="position:absolute;margin-left:68.55pt;margin-top:0;width:119.75pt;height:30pt;z-index:251661317;visibility:visible;mso-wrap-style:none;mso-wrap-distance-left:0;mso-wrap-distance-top:0;mso-wrap-distance-right:0;mso-wrap-distance-bottom:0;mso-position-horizontal:right;mso-position-horizontal-relative:page;mso-position-vertical:bottom;mso-position-vertical-relative:page;v-text-anchor:bottom" alt="OFFICIAL - COMMER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">
                    <v:fill o:detectmouseclick="t"/>
                    <v:textbox style="mso-fit-shape-to-text:t" inset="0,0,20pt,15pt">
                      <w:txbxContent>
                        <w:p w:rsidRPr="009827E8" w:rsidR="009827E8" w:rsidP="009827E8" w:rsidRDefault="009827E8" w14:paraId="3903E182" w14:textId="64EF19DB">
                          <w:pPr>
                            <w:spacing w:after="0"/>
                            <w:rPr>
                              <w:rFonts w:ascii="Calibri" w:hAnsi="Calibri" w:eastAsia="Calibri" w:cs="Calibri"/>
                              <w:noProof/>
                              <w:color w:val="000000"/>
                              <w:szCs w:val="20"/>
                            </w:rPr>
                          </w:pPr>
                          <w:r w:rsidRPr="009827E8">
                            <w:rPr>
                              <w:rFonts w:ascii="Calibri" w:hAnsi="Calibri" w:eastAsia="Calibri" w:cs="Calibri"/>
                              <w:noProof/>
                              <w:color w:val="000000"/>
                              <w:szCs w:val="20"/>
                            </w:rPr>
                            <w:t>OFFICIAL - COMMERCIAL</w:t>
                          </w:r>
                        </w:p>
                      </w:txbxContent>
                    </v:textbox>
                    <w10:wrap anchorx="page" anchory="page"/>
                  </v:shape>
                </w:pict>
              </mc:Fallback>
            </mc:AlternateContent>
          </w:r>
        </w:p>
      </w:tc>
      <w:tc>
        <w:tcPr>
          <w:tcW w:w="4536" w:type="dxa"/>
          <w:hideMark/>
        </w:tcPr>
        <w:p w:rsidR="0086728D" w:rsidP="0086728D" w:rsidRDefault="00637A06" w14:paraId="6675FE30" w14:textId="13E99DF8">
          <w:pPr>
            <w:pStyle w:val="Footer"/>
            <w:spacing w:before="10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sz w:val="18"/>
              <w:szCs w:val="18"/>
            </w:rPr>
            <w:t>OFFICIAL</w:t>
          </w:r>
        </w:p>
        <w:p w:rsidR="0086728D" w:rsidP="0086728D" w:rsidRDefault="00637A06" w14:paraId="57A56522" w14:textId="532132E1">
          <w:pPr>
            <w:pStyle w:val="Foote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sz w:val="18"/>
              <w:szCs w:val="18"/>
            </w:rPr>
            <w:t xml:space="preserve">GBN </w:t>
          </w:r>
          <w:r w:rsidR="000F7408">
            <w:rPr>
              <w:rFonts w:ascii="Calibri" w:hAnsi="Calibri" w:cs="Calibri"/>
              <w:sz w:val="18"/>
              <w:szCs w:val="18"/>
            </w:rPr>
            <w:t xml:space="preserve">ITT </w:t>
          </w:r>
          <w:r>
            <w:rPr>
              <w:rFonts w:ascii="Calibri" w:hAnsi="Calibri" w:cs="Calibri"/>
              <w:sz w:val="18"/>
              <w:szCs w:val="18"/>
            </w:rPr>
            <w:t xml:space="preserve">Documentation, </w:t>
          </w:r>
          <w:r w:rsidR="000F7408">
            <w:rPr>
              <w:rFonts w:ascii="Calibri" w:hAnsi="Calibri" w:cs="Calibri"/>
              <w:sz w:val="18"/>
              <w:szCs w:val="18"/>
            </w:rPr>
            <w:t>Draft</w:t>
          </w:r>
        </w:p>
      </w:tc>
      <w:tc>
        <w:tcPr>
          <w:tcW w:w="2223" w:type="dxa"/>
          <w:vAlign w:val="top"/>
        </w:tcPr>
        <w:p w:rsidRPr="00E52D4F" w:rsidR="0086728D" w:rsidP="0086728D" w:rsidRDefault="0086728D" w14:paraId="7F25A031" w14:textId="7BD14B43">
          <w:pPr>
            <w:pStyle w:val="Footer"/>
            <w:spacing w:before="100"/>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p>
      </w:tc>
    </w:tr>
  </w:tbl>
  <w:p w:rsidR="0086728D" w:rsidP="0086728D" w:rsidRDefault="00637A06" w14:paraId="6F6B4FDE" w14:textId="7AA9363A">
    <w:pPr>
      <w:pStyle w:val="Footer"/>
      <w:jc w:val="center"/>
      <w:rPr>
        <w:color w:val="000000"/>
      </w:rPr>
    </w:pPr>
    <w:r>
      <w:rPr>
        <w:noProof/>
      </w:rPr>
      <mc:AlternateContent>
        <mc:Choice Requires="wpg">
          <w:drawing>
            <wp:anchor distT="0" distB="0" distL="114300" distR="114300" simplePos="0" relativeHeight="251658245" behindDoc="0" locked="0" layoutInCell="1" allowOverlap="1" wp14:anchorId="279331BC" wp14:editId="07777777">
              <wp:simplePos x="0" y="0"/>
              <wp:positionH relativeFrom="column">
                <wp:posOffset>-904875</wp:posOffset>
              </wp:positionH>
              <wp:positionV relativeFrom="paragraph">
                <wp:posOffset>-1343660</wp:posOffset>
              </wp:positionV>
              <wp:extent cx="10744200" cy="1760220"/>
              <wp:effectExtent l="19050" t="0" r="0" b="0"/>
              <wp:wrapNone/>
              <wp:docPr id="1950832398" name="Group 1950832398"/>
              <wp:cNvGraphicFramePr/>
              <a:graphic xmlns:a="http://schemas.openxmlformats.org/drawingml/2006/main">
                <a:graphicData uri="http://schemas.microsoft.com/office/word/2010/wordprocessingGroup">
                  <wpg:wgp>
                    <wpg:cNvGrpSpPr/>
                    <wpg:grpSpPr>
                      <a:xfrm>
                        <a:off x="0" y="0"/>
                        <a:ext cx="10744200" cy="1760220"/>
                        <a:chOff x="0" y="0"/>
                        <a:chExt cx="10744200" cy="1760220"/>
                      </a:xfrm>
                    </wpg:grpSpPr>
                    <wpg:grpSp>
                      <wpg:cNvPr id="1950832404" name="Group 10"/>
                      <wpg:cNvGrpSpPr/>
                      <wpg:grpSpPr>
                        <a:xfrm>
                          <a:off x="0" y="0"/>
                          <a:ext cx="1566545" cy="1760220"/>
                          <a:chOff x="0" y="0"/>
                          <a:chExt cx="1566545" cy="1760220"/>
                        </a:xfrm>
                      </wpg:grpSpPr>
                      <wpg:grpSp>
                        <wpg:cNvPr id="1950832405" name="Group 12"/>
                        <wpg:cNvGrpSpPr/>
                        <wpg:grpSpPr>
                          <a:xfrm rot="10800000">
                            <a:off x="0" y="0"/>
                            <a:ext cx="899795" cy="1760220"/>
                            <a:chOff x="0" y="0"/>
                            <a:chExt cx="899795" cy="1760220"/>
                          </a:xfrm>
                        </wpg:grpSpPr>
                        <wps:wsp>
                          <wps:cNvPr id="1950832406" name="Right Triangle 20"/>
                          <wps:cNvSpPr/>
                          <wps:spPr>
                            <a:xfrm rot="10800000">
                              <a:off x="0" y="95250"/>
                              <a:ext cx="899795" cy="1259609"/>
                            </a:xfrm>
                            <a:prstGeom prst="rtTriangle">
                              <a:avLst/>
                            </a:prstGeom>
                            <a:solidFill>
                              <a:srgbClr val="00206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s:wsp>
                          <wps:cNvPr id="1950832407" name="Oval 28"/>
                          <wps:cNvSpPr/>
                          <wps:spPr>
                            <a:xfrm rot="9068787">
                              <a:off x="104775" y="0"/>
                              <a:ext cx="614291" cy="1760220"/>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g:grpSp>
                      <pic:pic xmlns:pic="http://schemas.openxmlformats.org/drawingml/2006/picture">
                        <pic:nvPicPr>
                          <pic:cNvPr id="1950832408" name="Picture 1950832384" descr="A logo with red and blue lines&#10;&#10;Description automatically generated"/>
                          <pic:cNvPicPr>
                            <a:picLocks noChangeAspect="1"/>
                          </pic:cNvPicPr>
                        </pic:nvPicPr>
                        <pic:blipFill>
                          <a:blip r:embed="rId1"/>
                          <a:stretch>
                            <a:fillRect/>
                          </a:stretch>
                        </pic:blipFill>
                        <pic:spPr>
                          <a:xfrm>
                            <a:off x="304800" y="381000"/>
                            <a:ext cx="1261745" cy="1029970"/>
                          </a:xfrm>
                          <a:prstGeom prst="ellipse">
                            <a:avLst/>
                          </a:prstGeom>
                        </pic:spPr>
                      </pic:pic>
                    </wpg:grpSp>
                    <wps:wsp>
                      <wps:cNvPr id="1950832415" name="Straight Connector 1950832385"/>
                      <wps:cNvCnPr/>
                      <wps:spPr>
                        <a:xfrm flipH="1">
                          <a:off x="1343025" y="800100"/>
                          <a:ext cx="9401175" cy="0"/>
                        </a:xfrm>
                        <a:prstGeom prst="line">
                          <a:avLst/>
                        </a:prstGeom>
                        <a:ln w="12700">
                          <a:solidFill>
                            <a:srgbClr val="F2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pic="http://schemas.openxmlformats.org/drawingml/2006/picture" xmlns:a="http://schemas.openxmlformats.org/drawingml/2006/main">
          <w:pict>
            <v:group id="Group 1950832398" style="position:absolute;margin-left:-71.25pt;margin-top:-105.8pt;width:846pt;height:138.6pt;z-index:251658245;mso-width-relative:margin;mso-height-relative:margin" coordsize="107442,17602" o:spid="_x0000_s1026" w14:anchorId="4B7432B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">
              <v:group id="Group 10" style="position:absolute;width:15665;height:17602" coordsize="15665,176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">
                <v:group id="Group 12" style="position:absolute;width:8997;height:17602;rotation:180" coordsize="8997,17602"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">
                  <v:shapetype id="_x0000_t6" coordsize="21600,21600" o:spt="6" path="m,l,21600r21600,xe">
                    <v:stroke joinstyle="miter"/>
                    <v:path textboxrect="1800,12600,12600,19800" gradientshapeok="t" o:connecttype="custom" o:connectlocs="0,0;0,10800;0,21600;10800,21600;21600,21600;10800,10800"/>
                  </v:shapetype>
                  <v:shape id="Right Triangle 20" style="position:absolute;top:952;width:8997;height:12596;rotation:180;visibility:visible;mso-wrap-style:square;v-text-anchor:middle" o:spid="_x0000_s1029" fillcolor="#002060"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"/>
                  <v:oval id="Oval 28" style="position:absolute;left:1047;width:6143;height:17602;rotation:9905534fd;visibility:visible;mso-wrap-style:square;v-text-anchor:middle" o:spid="_x0000_s1030"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">
                    <v:stroke joinstyle="miter"/>
                  </v:oval>
                </v:group>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950832384" style="position:absolute;left:3048;top:3810;width:12617;height:10299;visibility:visible;mso-wrap-style:square" alt="A logo with red and blue lines&#10;&#10;Description automatically generated"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">
                  <v:imagedata o:title="A logo with red and blue lines&#10;&#10;Description automatically generated" r:id="rId2"/>
                </v:shape>
              </v:group>
              <v:line id="Straight Connector 1950832385" style="position:absolute;flip:x;visibility:visible;mso-wrap-style:square" o:spid="_x0000_s1032" strokecolor="#f20000" strokeweight="1pt" o:connectortype="straight" from="13430,8001" to="107442,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">
                <v:stroke joinstyle="miter"/>
              </v:line>
            </v:group>
          </w:pict>
        </mc:Fallback>
      </mc:AlternateContent>
    </w:r>
  </w:p>
  <w:p w:rsidR="0086728D" w:rsidRDefault="0086728D" w14:paraId="09C5BC14" w14:textId="77777777">
    <w:pPr>
      <w:pStyle w:val="Foo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9827E8" w:rsidRDefault="009827E8" w14:paraId="3B410A0A" w14:textId="08C2B470">
    <w:pPr>
      <w:pStyle w:val="Footer"/>
    </w:pPr>
    <w:r>
      <w:rPr>
        <w:noProof/>
      </w:rPr>
      <mc:AlternateContent>
        <mc:Choice Requires="wps">
          <w:drawing>
            <wp:anchor distT="0" distB="0" distL="0" distR="0" simplePos="0" relativeHeight="251659269" behindDoc="0" locked="0" layoutInCell="1" allowOverlap="1" wp14:anchorId="3090D7C6" wp14:editId="11E90E5F">
              <wp:simplePos x="635" y="635"/>
              <wp:positionH relativeFrom="page">
                <wp:align>right</wp:align>
              </wp:positionH>
              <wp:positionV relativeFrom="page">
                <wp:align>bottom</wp:align>
              </wp:positionV>
              <wp:extent cx="1520825" cy="381000"/>
              <wp:effectExtent l="0" t="0" r="0" b="0"/>
              <wp:wrapNone/>
              <wp:docPr id="1179049952" name="Text Box 1"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20825" cy="381000"/>
                      </a:xfrm>
                      <a:prstGeom prst="rect">
                        <a:avLst/>
                      </a:prstGeom>
                      <a:noFill/>
                      <a:ln>
                        <a:noFill/>
                      </a:ln>
                    </wps:spPr>
                    <wps:txbx>
                      <w:txbxContent>
                        <w:p w:rsidRPr="009827E8" w:rsidR="009827E8" w:rsidP="009827E8" w:rsidRDefault="009827E8" w14:paraId="415D55B6" w14:textId="34ADFDA9">
                          <w:pPr>
                            <w:spacing w:after="0"/>
                            <w:rPr>
                              <w:rFonts w:ascii="Calibri" w:hAnsi="Calibri" w:eastAsia="Calibri" w:cs="Calibri"/>
                              <w:noProof/>
                              <w:color w:val="000000"/>
                              <w:szCs w:val="20"/>
                            </w:rPr>
                          </w:pPr>
                          <w:r w:rsidRPr="009827E8">
                            <w:rPr>
                              <w:rFonts w:ascii="Calibri" w:hAnsi="Calibri" w:eastAsia="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090D7C6">
              <v:stroke joinstyle="miter"/>
              <v:path gradientshapeok="t" o:connecttype="rect"/>
            </v:shapetype>
            <v:shape id="Text Box 1" style="position:absolute;margin-left:68.55pt;margin-top:0;width:119.75pt;height:30pt;z-index:251659269;visibility:visible;mso-wrap-style:none;mso-wrap-distance-left:0;mso-wrap-distance-top:0;mso-wrap-distance-right:0;mso-wrap-distance-bottom:0;mso-position-horizontal:right;mso-position-horizontal-relative:page;mso-position-vertical:bottom;mso-position-vertical-relative:page;v-text-anchor:bottom" alt="OFFICIAL - COMMER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">
              <v:fill o:detectmouseclick="t"/>
              <v:textbox style="mso-fit-shape-to-text:t" inset="0,0,20pt,15pt">
                <w:txbxContent>
                  <w:p w:rsidRPr="009827E8" w:rsidR="009827E8" w:rsidP="009827E8" w:rsidRDefault="009827E8" w14:paraId="415D55B6" w14:textId="34ADFDA9">
                    <w:pPr>
                      <w:spacing w:after="0"/>
                      <w:rPr>
                        <w:rFonts w:ascii="Calibri" w:hAnsi="Calibri" w:eastAsia="Calibri" w:cs="Calibri"/>
                        <w:noProof/>
                        <w:color w:val="000000"/>
                        <w:szCs w:val="20"/>
                      </w:rPr>
                    </w:pPr>
                    <w:r w:rsidRPr="009827E8">
                      <w:rPr>
                        <w:rFonts w:ascii="Calibri" w:hAnsi="Calibri" w:eastAsia="Calibri" w:cs="Calibri"/>
                        <w:noProof/>
                        <w:color w:val="000000"/>
                        <w:szCs w:val="20"/>
                      </w:rPr>
                      <w:t>OFFICIAL - COMMERCIAL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xmlns:pic="http://schemas.openxmlformats.org/drawingml/2006/picture" mc:Ignorable="w14 w15 w16se w16cid w16 w16cex w16sdtdh w16sdtfl w16du wp14">
  <w:tbl>
    <w:tblPr>
      <w:tblStyle w:val="AshurstPlainGrid"/>
      <w:tblW w:w="5000" w:type="pct"/>
      <w:tblCellMar>
        <w:left w:w="0" w:type="dxa"/>
        <w:right w:w="0" w:type="dxa"/>
      </w:tblCellMar>
      <w:tblLook w:val="04A0" w:firstRow="1" w:lastRow="0" w:firstColumn="1" w:lastColumn="0" w:noHBand="0" w:noVBand="1"/>
    </w:tblPr>
    <w:tblGrid>
      <w:gridCol w:w="2268"/>
      <w:gridCol w:w="4536"/>
      <w:gridCol w:w="2222"/>
    </w:tblGrid>
    <w:tr w:rsidR="00211F73" w:rsidTr="00211F73" w14:paraId="1CDA245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6" w:type="pct"/>
        </w:tcPr>
        <w:p w:rsidR="00184A75" w:rsidP="00184A75" w:rsidRDefault="009827E8" w14:paraId="17A46703" w14:textId="1BF97306">
          <w:pPr>
            <w:pStyle w:val="Footer"/>
            <w:spacing w:before="100"/>
            <w:rPr>
              <w:color w:val="000000"/>
            </w:rPr>
          </w:pPr>
          <w:r>
            <w:rPr>
              <w:noProof/>
              <w:color w:val="000000"/>
            </w:rPr>
            <mc:AlternateContent>
              <mc:Choice Requires="wps">
                <w:drawing>
                  <wp:anchor distT="0" distB="0" distL="0" distR="0" simplePos="0" relativeHeight="251662341" behindDoc="0" locked="0" layoutInCell="1" allowOverlap="1" wp14:anchorId="4BBE63F4" wp14:editId="175A506C">
                    <wp:simplePos x="635" y="635"/>
                    <wp:positionH relativeFrom="page">
                      <wp:align>right</wp:align>
                    </wp:positionH>
                    <wp:positionV relativeFrom="page">
                      <wp:align>bottom</wp:align>
                    </wp:positionV>
                    <wp:extent cx="1520825" cy="381000"/>
                    <wp:effectExtent l="0" t="0" r="0" b="0"/>
                    <wp:wrapNone/>
                    <wp:docPr id="1427720697" name="Text Box 4"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20825" cy="381000"/>
                            </a:xfrm>
                            <a:prstGeom prst="rect">
                              <a:avLst/>
                            </a:prstGeom>
                            <a:noFill/>
                            <a:ln>
                              <a:noFill/>
                            </a:ln>
                          </wps:spPr>
                          <wps:txbx>
                            <w:txbxContent>
                              <w:p w:rsidRPr="009827E8" w:rsidR="009827E8" w:rsidP="009827E8" w:rsidRDefault="009827E8" w14:paraId="27FE27CE" w14:textId="5C49D417">
                                <w:pPr>
                                  <w:spacing w:after="0"/>
                                  <w:rPr>
                                    <w:rFonts w:ascii="Calibri" w:hAnsi="Calibri" w:eastAsia="Calibri" w:cs="Calibri"/>
                                    <w:noProof/>
                                    <w:color w:val="000000"/>
                                    <w:szCs w:val="20"/>
                                  </w:rPr>
                                </w:pPr>
                                <w:r w:rsidRPr="009827E8">
                                  <w:rPr>
                                    <w:rFonts w:ascii="Calibri" w:hAnsi="Calibri" w:eastAsia="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4BBE63F4">
                    <v:stroke joinstyle="miter"/>
                    <v:path gradientshapeok="t" o:connecttype="rect"/>
                  </v:shapetype>
                  <v:shape id="Text Box 4" style="position:absolute;margin-left:68.55pt;margin-top:0;width:119.75pt;height:30pt;z-index:251662341;visibility:visible;mso-wrap-style:none;mso-wrap-distance-left:0;mso-wrap-distance-top:0;mso-wrap-distance-right:0;mso-wrap-distance-bottom:0;mso-position-horizontal:right;mso-position-horizontal-relative:page;mso-position-vertical:bottom;mso-position-vertical-relative:page;v-text-anchor:bottom" alt="OFFICIAL - COMMER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">
                    <v:fill o:detectmouseclick="t"/>
                    <v:textbox style="mso-fit-shape-to-text:t" inset="0,0,20pt,15pt">
                      <w:txbxContent>
                        <w:p w:rsidRPr="009827E8" w:rsidR="009827E8" w:rsidP="009827E8" w:rsidRDefault="009827E8" w14:paraId="27FE27CE" w14:textId="5C49D417">
                          <w:pPr>
                            <w:spacing w:after="0"/>
                            <w:rPr>
                              <w:rFonts w:ascii="Calibri" w:hAnsi="Calibri" w:eastAsia="Calibri" w:cs="Calibri"/>
                              <w:noProof/>
                              <w:color w:val="000000"/>
                              <w:szCs w:val="20"/>
                            </w:rPr>
                          </w:pPr>
                          <w:r w:rsidRPr="009827E8">
                            <w:rPr>
                              <w:rFonts w:ascii="Calibri" w:hAnsi="Calibri" w:eastAsia="Calibri" w:cs="Calibri"/>
                              <w:noProof/>
                              <w:color w:val="000000"/>
                              <w:szCs w:val="20"/>
                            </w:rPr>
                            <w:t>OFFICIAL - COMMERCIAL</w:t>
                          </w:r>
                        </w:p>
                      </w:txbxContent>
                    </v:textbox>
                    <w10:wrap anchorx="page" anchory="page"/>
                  </v:shape>
                </w:pict>
              </mc:Fallback>
            </mc:AlternateContent>
          </w:r>
        </w:p>
      </w:tc>
      <w:tc>
        <w:tcPr>
          <w:tcW w:w="2513" w:type="pct"/>
          <w:hideMark/>
        </w:tcPr>
        <w:p w:rsidR="00184A75" w:rsidP="00184A75" w:rsidRDefault="00637A06" w14:paraId="191094DD" w14:textId="1517924D">
          <w:pPr>
            <w:pStyle w:val="Footer"/>
            <w:spacing w:before="10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sz w:val="18"/>
              <w:szCs w:val="18"/>
            </w:rPr>
            <w:t>OFFICIAL</w:t>
          </w:r>
        </w:p>
        <w:p w:rsidR="00184A75" w:rsidP="00184A75" w:rsidRDefault="00637A06" w14:paraId="2C2BB3A9" w14:textId="3A451ED2">
          <w:pPr>
            <w:pStyle w:val="Foote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sz w:val="18"/>
              <w:szCs w:val="18"/>
            </w:rPr>
            <w:t xml:space="preserve">GBN </w:t>
          </w:r>
          <w:r w:rsidR="00FA6962">
            <w:rPr>
              <w:rFonts w:ascii="Calibri" w:hAnsi="Calibri" w:cs="Calibri"/>
              <w:sz w:val="18"/>
              <w:szCs w:val="18"/>
            </w:rPr>
            <w:t>OE</w:t>
          </w:r>
          <w:r>
            <w:rPr>
              <w:rFonts w:ascii="Calibri" w:hAnsi="Calibri" w:cs="Calibri"/>
              <w:sz w:val="18"/>
              <w:szCs w:val="18"/>
            </w:rPr>
            <w:t xml:space="preserve"> </w:t>
          </w:r>
          <w:r w:rsidR="00FA6962">
            <w:rPr>
              <w:rFonts w:ascii="Calibri" w:hAnsi="Calibri" w:cs="Calibri"/>
              <w:sz w:val="18"/>
              <w:szCs w:val="18"/>
            </w:rPr>
            <w:t xml:space="preserve">ITT </w:t>
          </w:r>
          <w:r>
            <w:rPr>
              <w:rFonts w:ascii="Calibri" w:hAnsi="Calibri" w:cs="Calibri"/>
              <w:sz w:val="18"/>
              <w:szCs w:val="18"/>
            </w:rPr>
            <w:t>Documentation, Version:</w:t>
          </w:r>
          <w:r w:rsidR="006C7A19">
            <w:rPr>
              <w:rFonts w:ascii="Calibri" w:hAnsi="Calibri" w:cs="Calibri"/>
              <w:sz w:val="18"/>
              <w:szCs w:val="18"/>
            </w:rPr>
            <w:t xml:space="preserve"> </w:t>
          </w:r>
          <w:r w:rsidR="00480310">
            <w:rPr>
              <w:rFonts w:ascii="Calibri" w:hAnsi="Calibri" w:cs="Calibri"/>
              <w:sz w:val="18"/>
              <w:szCs w:val="18"/>
            </w:rPr>
            <w:t>Draft</w:t>
          </w:r>
        </w:p>
      </w:tc>
      <w:tc>
        <w:tcPr>
          <w:tcW w:w="1231" w:type="pct"/>
          <w:vAlign w:val="top"/>
        </w:tcPr>
        <w:p w:rsidRPr="00E52D4F" w:rsidR="00184A75" w:rsidP="00184A75" w:rsidRDefault="00637A06" w14:paraId="239817EA" w14:textId="77777777">
          <w:pPr>
            <w:pStyle w:val="Footer"/>
            <w:spacing w:before="100"/>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52D4F">
            <w:rPr>
              <w:rFonts w:ascii="Calibri" w:hAnsi="Calibri" w:cs="Calibri"/>
              <w:sz w:val="18"/>
              <w:szCs w:val="18"/>
            </w:rPr>
            <w:fldChar w:fldCharType="begin"/>
          </w:r>
          <w:r w:rsidRPr="00E52D4F">
            <w:rPr>
              <w:rFonts w:ascii="Calibri" w:hAnsi="Calibri" w:cs="Calibri"/>
              <w:sz w:val="18"/>
              <w:szCs w:val="18"/>
            </w:rPr>
            <w:instrText xml:space="preserve"> PAGE   \* MERGEFORMAT </w:instrText>
          </w:r>
          <w:r w:rsidRPr="00E52D4F">
            <w:rPr>
              <w:rFonts w:ascii="Calibri" w:hAnsi="Calibri" w:cs="Calibri"/>
              <w:sz w:val="18"/>
              <w:szCs w:val="18"/>
            </w:rPr>
            <w:fldChar w:fldCharType="separate"/>
          </w:r>
          <w:r w:rsidRPr="00E52D4F">
            <w:rPr>
              <w:rFonts w:ascii="Calibri" w:hAnsi="Calibri" w:cs="Calibri"/>
              <w:noProof/>
              <w:sz w:val="18"/>
              <w:szCs w:val="18"/>
            </w:rPr>
            <w:t>1</w:t>
          </w:r>
          <w:r w:rsidRPr="00E52D4F">
            <w:rPr>
              <w:rFonts w:ascii="Calibri" w:hAnsi="Calibri" w:cs="Calibri"/>
              <w:noProof/>
              <w:sz w:val="18"/>
              <w:szCs w:val="18"/>
            </w:rPr>
            <w:fldChar w:fldCharType="end"/>
          </w:r>
        </w:p>
      </w:tc>
    </w:tr>
  </w:tbl>
  <w:p w:rsidR="00A769AA" w:rsidRDefault="00637A06" w14:paraId="050553FC" w14:textId="142FD22D">
    <w:pPr>
      <w:pStyle w:val="Footer"/>
      <w:tabs>
        <w:tab w:val="clear" w:pos="4513"/>
        <w:tab w:val="clear" w:pos="9026"/>
        <w:tab w:val="right" w:pos="13958"/>
      </w:tabs>
      <w:rPr>
        <w:color w:val="000000"/>
      </w:rPr>
    </w:pPr>
    <w:r>
      <w:rPr>
        <w:noProof/>
      </w:rPr>
      <mc:AlternateContent>
        <mc:Choice Requires="wpg">
          <w:drawing>
            <wp:anchor distT="0" distB="0" distL="114300" distR="114300" simplePos="0" relativeHeight="251658244" behindDoc="0" locked="0" layoutInCell="1" allowOverlap="1" wp14:anchorId="7554081C" wp14:editId="07777777">
              <wp:simplePos x="0" y="0"/>
              <wp:positionH relativeFrom="column">
                <wp:posOffset>-965200</wp:posOffset>
              </wp:positionH>
              <wp:positionV relativeFrom="paragraph">
                <wp:posOffset>-1341120</wp:posOffset>
              </wp:positionV>
              <wp:extent cx="10744200" cy="1760220"/>
              <wp:effectExtent l="19050" t="0" r="0" b="0"/>
              <wp:wrapNone/>
              <wp:docPr id="2" name="Group 2"/>
              <wp:cNvGraphicFramePr/>
              <a:graphic xmlns:a="http://schemas.openxmlformats.org/drawingml/2006/main">
                <a:graphicData uri="http://schemas.microsoft.com/office/word/2010/wordprocessingGroup">
                  <wpg:wgp>
                    <wpg:cNvGrpSpPr/>
                    <wpg:grpSpPr>
                      <a:xfrm>
                        <a:off x="0" y="0"/>
                        <a:ext cx="10744200" cy="1760220"/>
                        <a:chOff x="0" y="0"/>
                        <a:chExt cx="10744200" cy="1760220"/>
                      </a:xfrm>
                    </wpg:grpSpPr>
                    <wpg:grpSp>
                      <wpg:cNvPr id="21" name="Group 21"/>
                      <wpg:cNvGrpSpPr/>
                      <wpg:grpSpPr>
                        <a:xfrm>
                          <a:off x="0" y="0"/>
                          <a:ext cx="1566545" cy="1760220"/>
                          <a:chOff x="0" y="0"/>
                          <a:chExt cx="1566545" cy="1760220"/>
                        </a:xfrm>
                      </wpg:grpSpPr>
                      <wpg:grpSp>
                        <wpg:cNvPr id="22" name="Group 22"/>
                        <wpg:cNvGrpSpPr/>
                        <wpg:grpSpPr>
                          <a:xfrm rot="10800000">
                            <a:off x="0" y="0"/>
                            <a:ext cx="899795" cy="1760220"/>
                            <a:chOff x="0" y="0"/>
                            <a:chExt cx="899795" cy="1760220"/>
                          </a:xfrm>
                        </wpg:grpSpPr>
                        <wps:wsp>
                          <wps:cNvPr id="23" name="Right Triangle 23"/>
                          <wps:cNvSpPr/>
                          <wps:spPr>
                            <a:xfrm rot="10800000">
                              <a:off x="0" y="95250"/>
                              <a:ext cx="899795" cy="1259609"/>
                            </a:xfrm>
                            <a:prstGeom prst="rtTriangle">
                              <a:avLst/>
                            </a:prstGeom>
                            <a:solidFill>
                              <a:srgbClr val="00206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s:wsp>
                          <wps:cNvPr id="25" name="Oval 25"/>
                          <wps:cNvSpPr/>
                          <wps:spPr>
                            <a:xfrm rot="9068787">
                              <a:off x="104775" y="0"/>
                              <a:ext cx="614291" cy="1760220"/>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g:grpSp>
                      <pic:pic xmlns:pic="http://schemas.openxmlformats.org/drawingml/2006/picture">
                        <pic:nvPicPr>
                          <pic:cNvPr id="26" name="Picture 26" descr="A logo with red and blue lines&#10;&#10;Description automatically generated"/>
                          <pic:cNvPicPr>
                            <a:picLocks noChangeAspect="1"/>
                          </pic:cNvPicPr>
                        </pic:nvPicPr>
                        <pic:blipFill>
                          <a:blip r:embed="rId1"/>
                          <a:stretch>
                            <a:fillRect/>
                          </a:stretch>
                        </pic:blipFill>
                        <pic:spPr>
                          <a:xfrm>
                            <a:off x="304800" y="381000"/>
                            <a:ext cx="1261745" cy="1029970"/>
                          </a:xfrm>
                          <a:prstGeom prst="ellipse">
                            <a:avLst/>
                          </a:prstGeom>
                        </pic:spPr>
                      </pic:pic>
                    </wpg:grpSp>
                    <wps:wsp>
                      <wps:cNvPr id="27" name="Straight Connector 27"/>
                      <wps:cNvCnPr/>
                      <wps:spPr>
                        <a:xfrm flipH="1">
                          <a:off x="1343025" y="800100"/>
                          <a:ext cx="9401175" cy="0"/>
                        </a:xfrm>
                        <a:prstGeom prst="line">
                          <a:avLst/>
                        </a:prstGeom>
                        <a:ln w="12700">
                          <a:solidFill>
                            <a:srgbClr val="F2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pic="http://schemas.openxmlformats.org/drawingml/2006/picture" xmlns:a="http://schemas.openxmlformats.org/drawingml/2006/main">
          <w:pict>
            <v:group id="Group 2" style="position:absolute;margin-left:-76pt;margin-top:-105.6pt;width:846pt;height:138.6pt;z-index:251658244;mso-width-relative:margin;mso-height-relative:margin" coordsize="107442,17602" o:spid="_x0000_s1026" w14:anchorId="183D96A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">
              <v:group id="Group 21" style="position:absolute;width:15665;height:17602" coordsize="15665,176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22" style="position:absolute;width:8997;height:17602;rotation:180" coordsize="8997,17602"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">
                  <v:shapetype id="_x0000_t6" coordsize="21600,21600" o:spt="6" path="m,l,21600r21600,xe">
                    <v:stroke joinstyle="miter"/>
                    <v:path textboxrect="1800,12600,12600,19800" gradientshapeok="t" o:connecttype="custom" o:connectlocs="0,0;0,10800;0,21600;10800,21600;21600,21600;10800,10800"/>
                  </v:shapetype>
                  <v:shape id="Right Triangle 23" style="position:absolute;top:952;width:8997;height:12596;rotation:180;visibility:visible;mso-wrap-style:square;v-text-anchor:middle" o:spid="_x0000_s1029" fillcolor="#002060"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"/>
                  <v:oval id="Oval 25" style="position:absolute;left:1047;width:6143;height:17602;rotation:9905534fd;visibility:visible;mso-wrap-style:square;v-text-anchor:middle" o:spid="_x0000_s1030"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">
                    <v:stroke joinstyle="miter"/>
                  </v:oval>
                </v:group>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6" style="position:absolute;left:3048;top:3810;width:12617;height:10299;visibility:visible;mso-wrap-style:square" alt="A logo with red and blue lines&#10;&#10;Description automatically generated"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">
                  <v:imagedata o:title="A logo with red and blue lines&#10;&#10;Description automatically generated" r:id="rId5"/>
                </v:shape>
              </v:group>
              <v:line id="Straight Connector 27" style="position:absolute;flip:x;visibility:visible;mso-wrap-style:square" o:spid="_x0000_s1032" strokecolor="#f20000" strokeweight="1pt" o:connectortype="straight" from="13430,8001" to="107442,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">
                <v:stroke joinstyle="miter"/>
              </v: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D3BD7" w:rsidRDefault="009D3BD7" w14:paraId="6CBA981D" w14:textId="77777777">
      <w:pPr>
        <w:spacing w:after="0"/>
      </w:pPr>
      <w:r>
        <w:separator/>
      </w:r>
    </w:p>
    <w:p w:rsidR="009D3BD7" w:rsidRDefault="009D3BD7" w14:paraId="4D6A70BE" w14:textId="77777777"/>
  </w:footnote>
  <w:footnote w:type="continuationSeparator" w:id="0">
    <w:p w:rsidR="009D3BD7" w:rsidRDefault="009D3BD7" w14:paraId="09EC1AF5" w14:textId="77777777">
      <w:pPr>
        <w:spacing w:after="0"/>
      </w:pPr>
      <w:r>
        <w:continuationSeparator/>
      </w:r>
    </w:p>
    <w:p w:rsidR="009D3BD7" w:rsidRDefault="009D3BD7" w14:paraId="41D2F0B6" w14:textId="77777777"/>
  </w:footnote>
  <w:footnote w:type="continuationNotice" w:id="1">
    <w:p w:rsidR="009D3BD7" w:rsidRDefault="009D3BD7" w14:paraId="663326ED" w14:textId="77777777">
      <w:pPr>
        <w:spacing w:after="0"/>
      </w:pPr>
    </w:p>
    <w:p w:rsidR="009D3BD7" w:rsidRDefault="009D3BD7" w14:paraId="536938C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Pr="00497284" w:rsidR="00D97265" w:rsidP="00497284" w:rsidRDefault="00637A06" w14:paraId="6D64BDE6" w14:textId="44D752BE">
    <w:pPr>
      <w:pStyle w:val="Header"/>
    </w:pPr>
    <w:r>
      <w:rPr>
        <w:noProof/>
      </w:rPr>
      <mc:AlternateContent>
        <mc:Choice Requires="wpg">
          <w:drawing>
            <wp:anchor distT="0" distB="0" distL="114300" distR="114300" simplePos="0" relativeHeight="251658242" behindDoc="0" locked="0" layoutInCell="1" allowOverlap="1" wp14:anchorId="027E97BA" wp14:editId="07777777">
              <wp:simplePos x="0" y="0"/>
              <wp:positionH relativeFrom="page">
                <wp:posOffset>6645910</wp:posOffset>
              </wp:positionH>
              <wp:positionV relativeFrom="paragraph">
                <wp:posOffset>-423545</wp:posOffset>
              </wp:positionV>
              <wp:extent cx="899795" cy="1760220"/>
              <wp:effectExtent l="95250" t="0" r="14605" b="0"/>
              <wp:wrapNone/>
              <wp:docPr id="1734392576" name="Group 1734392576"/>
              <wp:cNvGraphicFramePr/>
              <a:graphic xmlns:a="http://schemas.openxmlformats.org/drawingml/2006/main">
                <a:graphicData uri="http://schemas.microsoft.com/office/word/2010/wordprocessingGroup">
                  <wpg:wgp>
                    <wpg:cNvGrpSpPr/>
                    <wpg:grpSpPr>
                      <a:xfrm>
                        <a:off x="0" y="0"/>
                        <a:ext cx="899795" cy="1760220"/>
                        <a:chOff x="0" y="0"/>
                        <a:chExt cx="899795" cy="1760220"/>
                      </a:xfrm>
                    </wpg:grpSpPr>
                    <wps:wsp>
                      <wps:cNvPr id="1734392577" name="Right Triangle 1734392576"/>
                      <wps:cNvSpPr/>
                      <wps:spPr>
                        <a:xfrm rot="10800000">
                          <a:off x="0" y="95250"/>
                          <a:ext cx="899795" cy="1259609"/>
                        </a:xfrm>
                        <a:prstGeom prst="rtTriangle">
                          <a:avLst/>
                        </a:prstGeom>
                        <a:solidFill>
                          <a:srgbClr val="00206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s:wsp>
                      <wps:cNvPr id="1734392578" name="Oval 1734392577"/>
                      <wps:cNvSpPr/>
                      <wps:spPr>
                        <a:xfrm rot="9068787">
                          <a:off x="104775" y="0"/>
                          <a:ext cx="614291" cy="1760220"/>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v:group id="Group 1734392576" style="position:absolute;margin-left:523.3pt;margin-top:-33.35pt;width:70.85pt;height:138.6pt;z-index:251658242;mso-position-horizontal-relative:page" coordsize="8997,17602" o:spid="_x0000_s1026" w14:anchorId="313D5B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">
              <v:shapetype id="_x0000_t6" coordsize="21600,21600" o:spt="6" path="m,l,21600r21600,xe">
                <v:stroke joinstyle="miter"/>
                <v:path textboxrect="1800,12600,12600,19800" gradientshapeok="t" o:connecttype="custom" o:connectlocs="0,0;0,10800;0,21600;10800,21600;21600,21600;10800,10800"/>
              </v:shapetype>
              <v:shape id="Right Triangle 1734392576" style="position:absolute;top:952;width:8997;height:12596;rotation:180;visibility:visible;mso-wrap-style:square;v-text-anchor:middle" o:spid="_x0000_s1027" fillcolor="#002060"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"/>
              <v:oval id="Oval 1734392577" style="position:absolute;left:1047;width:6143;height:17602;rotation:9905534fd;visibility:visible;mso-wrap-style:square;v-text-anchor:middle" o:spid="_x0000_s1028"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">
                <v:stroke joinstyle="miter"/>
              </v:oval>
              <w10:wrap anchorx="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Pr="00B03E50" w:rsidR="00613F62" w:rsidP="00B03E50" w:rsidRDefault="00637A06" w14:paraId="117B0DA0" w14:textId="6A4CB6CA">
    <w:pPr>
      <w:pStyle w:val="Header"/>
      <w:rPr>
        <w:color w:val="000000"/>
      </w:rPr>
    </w:pPr>
    <w:r>
      <w:rPr>
        <w:noProof/>
      </w:rPr>
      <mc:AlternateContent>
        <mc:Choice Requires="wpg">
          <w:drawing>
            <wp:anchor distT="0" distB="0" distL="114300" distR="114300" simplePos="0" relativeHeight="251658241" behindDoc="0" locked="0" layoutInCell="1" allowOverlap="1" wp14:anchorId="6AD2AC78" wp14:editId="07777777">
              <wp:simplePos x="0" y="0"/>
              <wp:positionH relativeFrom="margin">
                <wp:posOffset>354965</wp:posOffset>
              </wp:positionH>
              <wp:positionV relativeFrom="paragraph">
                <wp:posOffset>-1431925</wp:posOffset>
              </wp:positionV>
              <wp:extent cx="7581900" cy="1760220"/>
              <wp:effectExtent l="19050" t="0" r="0" b="0"/>
              <wp:wrapNone/>
              <wp:docPr id="1950832392" name="Group 1950832392"/>
              <wp:cNvGraphicFramePr/>
              <a:graphic xmlns:a="http://schemas.openxmlformats.org/drawingml/2006/main">
                <a:graphicData uri="http://schemas.microsoft.com/office/word/2010/wordprocessingGroup">
                  <wpg:wgp>
                    <wpg:cNvGrpSpPr/>
                    <wpg:grpSpPr>
                      <a:xfrm>
                        <a:off x="0" y="0"/>
                        <a:ext cx="7581900" cy="1760220"/>
                        <a:chOff x="0" y="0"/>
                        <a:chExt cx="7581900" cy="1760220"/>
                      </a:xfrm>
                    </wpg:grpSpPr>
                    <wpg:grpSp>
                      <wpg:cNvPr id="1950832409" name="Group 1950832409"/>
                      <wpg:cNvGrpSpPr/>
                      <wpg:grpSpPr>
                        <a:xfrm>
                          <a:off x="0" y="0"/>
                          <a:ext cx="1566545" cy="1760220"/>
                          <a:chOff x="0" y="0"/>
                          <a:chExt cx="1566545" cy="1760220"/>
                        </a:xfrm>
                      </wpg:grpSpPr>
                      <wpg:grpSp>
                        <wpg:cNvPr id="1950832410" name="Group 1950832410"/>
                        <wpg:cNvGrpSpPr/>
                        <wpg:grpSpPr>
                          <a:xfrm rot="10800000">
                            <a:off x="0" y="0"/>
                            <a:ext cx="899795" cy="1760220"/>
                            <a:chOff x="0" y="0"/>
                            <a:chExt cx="899795" cy="1760220"/>
                          </a:xfrm>
                        </wpg:grpSpPr>
                        <wps:wsp>
                          <wps:cNvPr id="1950832411" name="Right Triangle 1950832411"/>
                          <wps:cNvSpPr/>
                          <wps:spPr>
                            <a:xfrm rot="10800000">
                              <a:off x="0" y="95250"/>
                              <a:ext cx="899795" cy="1259609"/>
                            </a:xfrm>
                            <a:prstGeom prst="rtTriangle">
                              <a:avLst/>
                            </a:prstGeom>
                            <a:solidFill>
                              <a:srgbClr val="00206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s:wsp>
                          <wps:cNvPr id="1950832412" name="Oval 1950832412"/>
                          <wps:cNvSpPr/>
                          <wps:spPr>
                            <a:xfrm rot="9068787">
                              <a:off x="104775" y="0"/>
                              <a:ext cx="614291" cy="1760220"/>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g:grpSp>
                      <pic:pic xmlns:pic="http://schemas.openxmlformats.org/drawingml/2006/picture">
                        <pic:nvPicPr>
                          <pic:cNvPr id="1950832413" name="Picture 1950832413" descr="A logo with red and blue lines&#10;&#10;Description automatically generated"/>
                          <pic:cNvPicPr>
                            <a:picLocks noChangeAspect="1"/>
                          </pic:cNvPicPr>
                        </pic:nvPicPr>
                        <pic:blipFill>
                          <a:blip r:embed="rId1"/>
                          <a:stretch>
                            <a:fillRect/>
                          </a:stretch>
                        </pic:blipFill>
                        <pic:spPr>
                          <a:xfrm>
                            <a:off x="304800" y="381000"/>
                            <a:ext cx="1261745" cy="1029970"/>
                          </a:xfrm>
                          <a:prstGeom prst="ellipse">
                            <a:avLst/>
                          </a:prstGeom>
                        </pic:spPr>
                      </pic:pic>
                    </wpg:grpSp>
                    <wps:wsp>
                      <wps:cNvPr id="1950832414" name="Straight Connector 1950832414"/>
                      <wps:cNvCnPr/>
                      <wps:spPr>
                        <a:xfrm flipH="1">
                          <a:off x="1343025" y="800100"/>
                          <a:ext cx="6238875" cy="0"/>
                        </a:xfrm>
                        <a:prstGeom prst="line">
                          <a:avLst/>
                        </a:prstGeom>
                        <a:ln w="12700">
                          <a:solidFill>
                            <a:srgbClr val="F2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pic="http://schemas.openxmlformats.org/drawingml/2006/picture" xmlns:a="http://schemas.openxmlformats.org/drawingml/2006/main">
          <w:pict>
            <v:group id="Group 1950832392" style="position:absolute;margin-left:27.95pt;margin-top:-112.75pt;width:597pt;height:138.6pt;z-index:251658241;mso-position-horizontal-relative:margin;mso-width-relative:margin;mso-height-relative:margin" coordsize="75819,17602" o:spid="_x0000_s1026" w14:anchorId="40B324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">
              <v:group id="Group 1950832409" style="position:absolute;width:15665;height:17602" coordsize="15665,176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">
                <v:group id="Group 1950832410" style="position:absolute;width:8997;height:17602;rotation:180" coordsize="8997,17602"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">
                  <v:shapetype id="_x0000_t6" coordsize="21600,21600" o:spt="6" path="m,l,21600r21600,xe">
                    <v:stroke joinstyle="miter"/>
                    <v:path textboxrect="1800,12600,12600,19800" gradientshapeok="t" o:connecttype="custom" o:connectlocs="0,0;0,10800;0,21600;10800,21600;21600,21600;10800,10800"/>
                  </v:shapetype>
                  <v:shape id="Right Triangle 1950832411" style="position:absolute;top:952;width:8997;height:12596;rotation:180;visibility:visible;mso-wrap-style:square;v-text-anchor:middle" o:spid="_x0000_s1029" fillcolor="#002060"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"/>
                  <v:oval id="Oval 1950832412" style="position:absolute;left:1047;width:6143;height:17602;rotation:9905534fd;visibility:visible;mso-wrap-style:square;v-text-anchor:middle" o:spid="_x0000_s1030"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">
                    <v:stroke joinstyle="miter"/>
                  </v:oval>
                </v:group>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950832413" style="position:absolute;left:3048;top:3810;width:12617;height:10299;visibility:visible;mso-wrap-style:square" alt="A logo with red and blue lines&#10;&#10;Description automatically generated"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">
                  <v:imagedata o:title="A logo with red and blue lines&#10;&#10;Description automatically generated" r:id="rId3"/>
                </v:shape>
              </v:group>
              <v:line id="Straight Connector 1950832414" style="position:absolute;flip:x;visibility:visible;mso-wrap-style:square" o:spid="_x0000_s1032" strokecolor="#f20000" strokeweight="1pt" o:connectortype="straight" from="13430,8001" to="75819,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">
                <v:stroke joinstyle="miter"/>
              </v:line>
              <w10:wrap anchorx="margin"/>
            </v:group>
          </w:pict>
        </mc:Fallback>
      </mc:AlternateContent>
    </w:r>
    <w:r>
      <w:rPr>
        <w:noProof/>
      </w:rPr>
      <mc:AlternateContent>
        <mc:Choice Requires="wpg">
          <w:drawing>
            <wp:anchor distT="0" distB="0" distL="114300" distR="114300" simplePos="0" relativeHeight="251658240" behindDoc="0" locked="0" layoutInCell="1" allowOverlap="1" wp14:anchorId="4CFDA122" wp14:editId="07777777">
              <wp:simplePos x="0" y="0"/>
              <wp:positionH relativeFrom="rightMargin">
                <wp:posOffset>9525</wp:posOffset>
              </wp:positionH>
              <wp:positionV relativeFrom="paragraph">
                <wp:posOffset>-544195</wp:posOffset>
              </wp:positionV>
              <wp:extent cx="899795" cy="1760220"/>
              <wp:effectExtent l="95250" t="0" r="14605" b="0"/>
              <wp:wrapNone/>
              <wp:docPr id="1950832390" name="Group 1950832390"/>
              <wp:cNvGraphicFramePr/>
              <a:graphic xmlns:a="http://schemas.openxmlformats.org/drawingml/2006/main">
                <a:graphicData uri="http://schemas.microsoft.com/office/word/2010/wordprocessingGroup">
                  <wpg:wgp>
                    <wpg:cNvGrpSpPr/>
                    <wpg:grpSpPr>
                      <a:xfrm>
                        <a:off x="0" y="0"/>
                        <a:ext cx="899795" cy="1760220"/>
                        <a:chOff x="0" y="0"/>
                        <a:chExt cx="899795" cy="1760220"/>
                      </a:xfrm>
                    </wpg:grpSpPr>
                    <wps:wsp>
                      <wps:cNvPr id="1950832393" name="Right Triangle 1950832393"/>
                      <wps:cNvSpPr/>
                      <wps:spPr>
                        <a:xfrm rot="10800000">
                          <a:off x="0" y="95250"/>
                          <a:ext cx="899795" cy="1259609"/>
                        </a:xfrm>
                        <a:prstGeom prst="rtTriangle">
                          <a:avLst/>
                        </a:prstGeom>
                        <a:solidFill>
                          <a:srgbClr val="00206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s:wsp>
                      <wps:cNvPr id="1950832394" name="Oval 1950832394"/>
                      <wps:cNvSpPr/>
                      <wps:spPr>
                        <a:xfrm rot="9068787">
                          <a:off x="104775" y="0"/>
                          <a:ext cx="614291" cy="1760220"/>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http://schemas.openxmlformats.org/drawingml/2006/main">
          <w:pict>
            <v:group id="Group 1950832390" style="position:absolute;margin-left:.75pt;margin-top:-42.85pt;width:70.85pt;height:138.6pt;z-index:251658240;mso-position-horizontal-relative:right-margin-area" coordsize="8997,17602" o:spid="_x0000_s1026" w14:anchorId="05AFE9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">
              <v:shape id="Right Triangle 1950832393" style="position:absolute;top:952;width:8997;height:12596;rotation:180;visibility:visible;mso-wrap-style:square;v-text-anchor:middle" o:spid="_x0000_s1027" fillcolor="#002060"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"/>
              <v:oval id="Oval 1950832394" style="position:absolute;left:1047;width:6143;height:17602;rotation:9905534fd;visibility:visible;mso-wrap-style:square;v-text-anchor:middle" o:spid="_x0000_s1028"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">
                <v:stroke joinstyle="miter"/>
              </v:oval>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Style w:val="AshurstPlainGrid"/>
      <w:tblW w:w="9072" w:type="dxa"/>
      <w:tblLook w:val="04A0" w:firstRow="1" w:lastRow="0" w:firstColumn="1" w:lastColumn="0" w:noHBand="0" w:noVBand="1"/>
    </w:tblPr>
    <w:tblGrid>
      <w:gridCol w:w="3009"/>
      <w:gridCol w:w="3009"/>
      <w:gridCol w:w="3054"/>
    </w:tblGrid>
    <w:tr w:rsidR="00211F73" w:rsidTr="00211F73" w14:paraId="6399111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9" w:type="dxa"/>
          <w:vAlign w:val="top"/>
        </w:tcPr>
        <w:p w:rsidR="00A769AA" w:rsidP="00A769AA" w:rsidRDefault="00A769AA" w14:paraId="34AD7EB9" w14:textId="100CB2F9">
          <w:pPr>
            <w:pStyle w:val="Header"/>
            <w:rPr>
              <w:color w:val="auto"/>
              <w:sz w:val="14"/>
              <w:szCs w:val="14"/>
            </w:rPr>
          </w:pPr>
        </w:p>
      </w:tc>
      <w:tc>
        <w:tcPr>
          <w:tcW w:w="3009" w:type="dxa"/>
          <w:vAlign w:val="top"/>
        </w:tcPr>
        <w:p w:rsidRPr="007331DD" w:rsidR="00A769AA" w:rsidP="00A769AA" w:rsidRDefault="00637A06" w14:paraId="7EE35106" w14:textId="65955672">
          <w:pPr>
            <w:pStyle w:val="Heade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7331DD">
            <w:rPr>
              <w:rFonts w:ascii="Calibri" w:hAnsi="Calibri" w:cs="Calibri"/>
            </w:rPr>
            <w:t>OFFICIAL</w:t>
          </w:r>
        </w:p>
      </w:tc>
      <w:tc>
        <w:tcPr>
          <w:tcW w:w="3054" w:type="dxa"/>
          <w:vMerge w:val="restart"/>
          <w:vAlign w:val="top"/>
        </w:tcPr>
        <w:p w:rsidR="00A769AA" w:rsidP="00A769AA" w:rsidRDefault="00637A06" w14:paraId="71A860DE" w14:textId="77777777">
          <w:pPr>
            <w:pStyle w:val="Header"/>
            <w:cnfStyle w:val="100000000000" w:firstRow="1" w:lastRow="0" w:firstColumn="0" w:lastColumn="0" w:oddVBand="0" w:evenVBand="0" w:oddHBand="0" w:evenHBand="0" w:firstRowFirstColumn="0" w:firstRowLastColumn="0" w:lastRowFirstColumn="0" w:lastRowLastColumn="0"/>
            <w:rPr>
              <w:color w:val="000000"/>
              <w:sz w:val="14"/>
              <w:szCs w:val="14"/>
            </w:rPr>
          </w:pPr>
          <w:r w:rsidRPr="00B260C4">
            <w:rPr>
              <w:noProof/>
              <w:color w:val="2B579A"/>
              <w:sz w:val="14"/>
              <w:szCs w:val="14"/>
              <w:shd w:val="clear" w:color="auto" w:fill="E6E6E6"/>
            </w:rPr>
            <w:drawing>
              <wp:anchor distT="0" distB="0" distL="114300" distR="114300" simplePos="0" relativeHeight="251658243" behindDoc="1" locked="0" layoutInCell="1" allowOverlap="1" wp14:anchorId="228284AE" wp14:editId="07777777">
                <wp:simplePos x="0" y="0"/>
                <wp:positionH relativeFrom="page">
                  <wp:posOffset>818515</wp:posOffset>
                </wp:positionH>
                <wp:positionV relativeFrom="paragraph">
                  <wp:posOffset>-518795</wp:posOffset>
                </wp:positionV>
                <wp:extent cx="856615" cy="512445"/>
                <wp:effectExtent l="0" t="0" r="0" b="1905"/>
                <wp:wrapTopAndBottom/>
                <wp:docPr id="1257027753" name="Picture 1257027753" descr="Great British Nuclear - 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286753" name="Picture 1" descr="Great British Nuclear - GOV.U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56615" cy="5124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11F73" w:rsidTr="00211F73" w14:paraId="0C36F839" w14:textId="77777777">
      <w:tc>
        <w:tcPr>
          <w:cnfStyle w:val="001000000000" w:firstRow="0" w:lastRow="0" w:firstColumn="1" w:lastColumn="0" w:oddVBand="0" w:evenVBand="0" w:oddHBand="0" w:evenHBand="0" w:firstRowFirstColumn="0" w:firstRowLastColumn="0" w:lastRowFirstColumn="0" w:lastRowLastColumn="0"/>
          <w:tcW w:w="6018" w:type="dxa"/>
          <w:gridSpan w:val="2"/>
          <w:vAlign w:val="top"/>
        </w:tcPr>
        <w:p w:rsidR="00A769AA" w:rsidP="00A769AA" w:rsidRDefault="00637A06" w14:paraId="0230B317" w14:textId="231F48FE">
          <w:pPr>
            <w:pStyle w:val="Header"/>
            <w:rPr>
              <w:color w:val="000000"/>
              <w:sz w:val="14"/>
              <w:szCs w:val="14"/>
            </w:rPr>
          </w:pPr>
          <w:r>
            <w:rPr>
              <w:sz w:val="14"/>
              <w:szCs w:val="14"/>
            </w:rPr>
            <w:br/>
          </w:r>
        </w:p>
      </w:tc>
      <w:tc>
        <w:tcPr>
          <w:tcW w:w="3054" w:type="dxa"/>
          <w:vMerge/>
          <w:vAlign w:val="top"/>
        </w:tcPr>
        <w:p w:rsidR="00A769AA" w:rsidP="00A769AA" w:rsidRDefault="00A769AA" w14:paraId="21531AC7" w14:textId="77777777">
          <w:pPr>
            <w:pStyle w:val="Header"/>
            <w:cnfStyle w:val="000000000000" w:firstRow="0" w:lastRow="0" w:firstColumn="0" w:lastColumn="0" w:oddVBand="0" w:evenVBand="0" w:oddHBand="0" w:evenHBand="0" w:firstRowFirstColumn="0" w:firstRowLastColumn="0" w:lastRowFirstColumn="0" w:lastRowLastColumn="0"/>
            <w:rPr>
              <w:color w:val="000000"/>
              <w:sz w:val="14"/>
              <w:szCs w:val="14"/>
            </w:rPr>
          </w:pPr>
        </w:p>
      </w:tc>
    </w:tr>
  </w:tbl>
  <w:p w:rsidRPr="001E4A0B" w:rsidR="00A769AA" w:rsidP="001E4A0B" w:rsidRDefault="00A769AA" w14:paraId="33DD6877" w14:textId="6A0506D8">
    <w:pPr>
      <w:pStyle w:val="Header"/>
      <w:rPr>
        <w:color w:val="00000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DBC2BC8"/>
    <w:name w:val="List Number 5"/>
    <w:styleLink w:val="1ai"/>
    <w:lvl w:ilvl="0">
      <w:start w:val="1"/>
      <w:numFmt w:val="decimal"/>
      <w:pStyle w:val="ListNumber5"/>
      <w:lvlText w:val="%1."/>
      <w:lvlJc w:val="left"/>
      <w:pPr>
        <w:tabs>
          <w:tab w:val="num" w:pos="3761"/>
        </w:tabs>
        <w:ind w:left="3761" w:hanging="360"/>
      </w:pPr>
      <w:rPr>
        <w:color w:val="auto"/>
        <w:sz w:val="20"/>
      </w:rPr>
    </w:lvl>
  </w:abstractNum>
  <w:abstractNum w:abstractNumId="1" w15:restartNumberingAfterBreak="0">
    <w:nsid w:val="FFFFFF7D"/>
    <w:multiLevelType w:val="singleLevel"/>
    <w:tmpl w:val="05C2283A"/>
    <w:name w:val="List Number 4"/>
    <w:lvl w:ilvl="0">
      <w:start w:val="1"/>
      <w:numFmt w:val="decimal"/>
      <w:pStyle w:val="ListNumber4"/>
      <w:lvlText w:val="%1."/>
      <w:lvlJc w:val="left"/>
      <w:pPr>
        <w:tabs>
          <w:tab w:val="num" w:pos="1209"/>
        </w:tabs>
        <w:ind w:left="1209" w:hanging="360"/>
      </w:pPr>
      <w:rPr>
        <w:color w:val="auto"/>
      </w:rPr>
    </w:lvl>
  </w:abstractNum>
  <w:abstractNum w:abstractNumId="2" w15:restartNumberingAfterBreak="0">
    <w:nsid w:val="FFFFFF7E"/>
    <w:multiLevelType w:val="singleLevel"/>
    <w:tmpl w:val="805831A8"/>
    <w:name w:val="List Number 3"/>
    <w:lvl w:ilvl="0">
      <w:start w:val="1"/>
      <w:numFmt w:val="decimal"/>
      <w:pStyle w:val="ListNumber3"/>
      <w:lvlText w:val="%1."/>
      <w:lvlJc w:val="left"/>
      <w:pPr>
        <w:tabs>
          <w:tab w:val="num" w:pos="926"/>
        </w:tabs>
        <w:ind w:left="926" w:hanging="360"/>
      </w:pPr>
      <w:rPr>
        <w:color w:val="auto"/>
      </w:rPr>
    </w:lvl>
  </w:abstractNum>
  <w:abstractNum w:abstractNumId="3" w15:restartNumberingAfterBreak="0">
    <w:nsid w:val="FFFFFF7F"/>
    <w:multiLevelType w:val="singleLevel"/>
    <w:tmpl w:val="D3FADBDE"/>
    <w:name w:val="List Number 2"/>
    <w:lvl w:ilvl="0">
      <w:start w:val="1"/>
      <w:numFmt w:val="decimal"/>
      <w:pStyle w:val="ListNumber2"/>
      <w:lvlText w:val="%1."/>
      <w:lvlJc w:val="left"/>
      <w:pPr>
        <w:tabs>
          <w:tab w:val="num" w:pos="643"/>
        </w:tabs>
        <w:ind w:left="643" w:hanging="360"/>
      </w:pPr>
      <w:rPr>
        <w:color w:val="auto"/>
      </w:rPr>
    </w:lvl>
  </w:abstractNum>
  <w:abstractNum w:abstractNumId="4" w15:restartNumberingAfterBreak="0">
    <w:nsid w:val="FFFFFF80"/>
    <w:multiLevelType w:val="singleLevel"/>
    <w:tmpl w:val="50540B14"/>
    <w:name w:val="List Bullet 5"/>
    <w:lvl w:ilvl="0">
      <w:start w:val="1"/>
      <w:numFmt w:val="bullet"/>
      <w:pStyle w:val="ListBullet5"/>
      <w:lvlText w:val=""/>
      <w:lvlJc w:val="left"/>
      <w:pPr>
        <w:tabs>
          <w:tab w:val="num" w:pos="1492"/>
        </w:tabs>
        <w:ind w:left="1492" w:hanging="360"/>
      </w:pPr>
      <w:rPr>
        <w:rFonts w:hint="default" w:ascii="Symbol" w:hAnsi="Symbol"/>
        <w:color w:val="auto"/>
      </w:rPr>
    </w:lvl>
  </w:abstractNum>
  <w:abstractNum w:abstractNumId="5" w15:restartNumberingAfterBreak="0">
    <w:nsid w:val="FFFFFF81"/>
    <w:multiLevelType w:val="singleLevel"/>
    <w:tmpl w:val="683EA4D0"/>
    <w:name w:val="List Bullet 4"/>
    <w:lvl w:ilvl="0">
      <w:start w:val="1"/>
      <w:numFmt w:val="bullet"/>
      <w:pStyle w:val="ListBullet4"/>
      <w:lvlText w:val=""/>
      <w:lvlJc w:val="left"/>
      <w:pPr>
        <w:tabs>
          <w:tab w:val="num" w:pos="1209"/>
        </w:tabs>
        <w:ind w:left="1209" w:hanging="360"/>
      </w:pPr>
      <w:rPr>
        <w:rFonts w:hint="default" w:ascii="Symbol" w:hAnsi="Symbol"/>
        <w:color w:val="auto"/>
      </w:rPr>
    </w:lvl>
  </w:abstractNum>
  <w:abstractNum w:abstractNumId="6" w15:restartNumberingAfterBreak="0">
    <w:nsid w:val="FFFFFF82"/>
    <w:multiLevelType w:val="singleLevel"/>
    <w:tmpl w:val="336E5DC8"/>
    <w:name w:val="List Bullet 3"/>
    <w:lvl w:ilvl="0">
      <w:start w:val="1"/>
      <w:numFmt w:val="bullet"/>
      <w:pStyle w:val="ListBullet3"/>
      <w:lvlText w:val=""/>
      <w:lvlJc w:val="left"/>
      <w:pPr>
        <w:tabs>
          <w:tab w:val="num" w:pos="926"/>
        </w:tabs>
        <w:ind w:left="926" w:hanging="360"/>
      </w:pPr>
      <w:rPr>
        <w:rFonts w:hint="default" w:ascii="Symbol" w:hAnsi="Symbol"/>
        <w:color w:val="auto"/>
      </w:rPr>
    </w:lvl>
  </w:abstractNum>
  <w:abstractNum w:abstractNumId="7" w15:restartNumberingAfterBreak="0">
    <w:nsid w:val="FFFFFF83"/>
    <w:multiLevelType w:val="singleLevel"/>
    <w:tmpl w:val="2CE84246"/>
    <w:name w:val="List Bullet 2"/>
    <w:lvl w:ilvl="0">
      <w:start w:val="1"/>
      <w:numFmt w:val="bullet"/>
      <w:pStyle w:val="ListBullet2"/>
      <w:lvlText w:val=""/>
      <w:lvlJc w:val="left"/>
      <w:pPr>
        <w:tabs>
          <w:tab w:val="num" w:pos="643"/>
        </w:tabs>
        <w:ind w:left="643" w:hanging="360"/>
      </w:pPr>
      <w:rPr>
        <w:rFonts w:hint="default" w:ascii="Symbol" w:hAnsi="Symbol"/>
        <w:color w:val="auto"/>
      </w:rPr>
    </w:lvl>
  </w:abstractNum>
  <w:abstractNum w:abstractNumId="8" w15:restartNumberingAfterBreak="0">
    <w:nsid w:val="FFFFFF88"/>
    <w:multiLevelType w:val="singleLevel"/>
    <w:tmpl w:val="55364C40"/>
    <w:name w:val="List Number"/>
    <w:lvl w:ilvl="0">
      <w:start w:val="1"/>
      <w:numFmt w:val="decimal"/>
      <w:pStyle w:val="ListNumber"/>
      <w:lvlText w:val="%1."/>
      <w:lvlJc w:val="left"/>
      <w:pPr>
        <w:tabs>
          <w:tab w:val="num" w:pos="567"/>
        </w:tabs>
        <w:ind w:left="567" w:hanging="567"/>
      </w:pPr>
      <w:rPr>
        <w:rFonts w:hint="default"/>
        <w:color w:val="auto"/>
      </w:rPr>
    </w:lvl>
  </w:abstractNum>
  <w:abstractNum w:abstractNumId="9" w15:restartNumberingAfterBreak="0">
    <w:nsid w:val="FFFFFF89"/>
    <w:multiLevelType w:val="singleLevel"/>
    <w:tmpl w:val="DE108B68"/>
    <w:name w:val="List Bullet"/>
    <w:lvl w:ilvl="0">
      <w:start w:val="1"/>
      <w:numFmt w:val="bullet"/>
      <w:pStyle w:val="ListBullet"/>
      <w:lvlText w:val=""/>
      <w:lvlJc w:val="left"/>
      <w:pPr>
        <w:tabs>
          <w:tab w:val="num" w:pos="360"/>
        </w:tabs>
        <w:ind w:left="360" w:hanging="360"/>
      </w:pPr>
      <w:rPr>
        <w:rFonts w:hint="default" w:ascii="Symbol" w:hAnsi="Symbol"/>
        <w:color w:val="auto"/>
      </w:rPr>
    </w:lvl>
  </w:abstractNum>
  <w:abstractNum w:abstractNumId="10" w15:restartNumberingAfterBreak="0">
    <w:nsid w:val="01734AD8"/>
    <w:multiLevelType w:val="multilevel"/>
    <w:tmpl w:val="1D0C9AE0"/>
    <w:lvl w:ilvl="0">
      <w:start w:val="1"/>
      <w:numFmt w:val="decimal"/>
      <w:pStyle w:val="TOC6"/>
      <w:lvlText w:val="%1."/>
      <w:lvlJc w:val="left"/>
      <w:pPr>
        <w:ind w:left="782" w:hanging="782"/>
      </w:pPr>
      <w:rPr>
        <w:rFonts w:hint="default" w:cs="Times New Roman" w:asciiTheme="minorHAnsi" w:hAnsiTheme="minorHAnsi" w:eastAsiaTheme="minorEastAsia"/>
        <w:b w:val="0"/>
        <w:bCs w:val="0"/>
        <w:i w:val="0"/>
        <w:iCs w:val="0"/>
        <w:color w:val="auto"/>
        <w:sz w:val="20"/>
        <w:szCs w:val="24"/>
      </w:rPr>
    </w:lvl>
    <w:lvl w:ilvl="1">
      <w:start w:val="1"/>
      <w:numFmt w:val="none"/>
      <w:lvlText w:val=""/>
      <w:lvlJc w:val="left"/>
      <w:pPr>
        <w:ind w:left="0" w:firstLine="0"/>
      </w:pPr>
      <w:rPr>
        <w:rFonts w:hint="default"/>
        <w:color w:val="auto"/>
      </w:rPr>
    </w:lvl>
    <w:lvl w:ilvl="2">
      <w:start w:val="1"/>
      <w:numFmt w:val="none"/>
      <w:lvlText w:val=""/>
      <w:lvlJc w:val="left"/>
      <w:pPr>
        <w:ind w:left="0" w:firstLine="0"/>
      </w:pPr>
      <w:rPr>
        <w:rFonts w:hint="default"/>
        <w:color w:val="auto"/>
      </w:rPr>
    </w:lvl>
    <w:lvl w:ilvl="3">
      <w:start w:val="1"/>
      <w:numFmt w:val="none"/>
      <w:lvlText w:val=""/>
      <w:lvlJc w:val="left"/>
      <w:pPr>
        <w:ind w:left="0" w:firstLine="0"/>
      </w:pPr>
      <w:rPr>
        <w:rFonts w:hint="default"/>
        <w:color w:val="auto"/>
      </w:rPr>
    </w:lvl>
    <w:lvl w:ilvl="4">
      <w:start w:val="1"/>
      <w:numFmt w:val="none"/>
      <w:lvlText w:val=""/>
      <w:lvlJc w:val="left"/>
      <w:pPr>
        <w:ind w:left="0" w:firstLine="0"/>
      </w:pPr>
      <w:rPr>
        <w:rFonts w:hint="default"/>
        <w:color w:val="auto"/>
      </w:rPr>
    </w:lvl>
    <w:lvl w:ilvl="5">
      <w:start w:val="1"/>
      <w:numFmt w:val="none"/>
      <w:lvlText w:val=""/>
      <w:lvlJc w:val="left"/>
      <w:pPr>
        <w:ind w:left="0" w:firstLine="0"/>
      </w:pPr>
      <w:rPr>
        <w:rFonts w:hint="default"/>
        <w:color w:val="auto"/>
      </w:rPr>
    </w:lvl>
    <w:lvl w:ilvl="6">
      <w:start w:val="1"/>
      <w:numFmt w:val="none"/>
      <w:lvlText w:val=""/>
      <w:lvlJc w:val="left"/>
      <w:pPr>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11" w15:restartNumberingAfterBreak="0">
    <w:nsid w:val="01890694"/>
    <w:multiLevelType w:val="multilevel"/>
    <w:tmpl w:val="BA1441FC"/>
    <w:styleLink w:val="OutlinesRecitals"/>
    <w:lvl w:ilvl="0">
      <w:start w:val="1"/>
      <w:numFmt w:val="decimal"/>
      <w:lvlText w:val="(%1)"/>
      <w:lvlJc w:val="left"/>
      <w:pPr>
        <w:tabs>
          <w:tab w:val="num" w:pos="782"/>
        </w:tabs>
        <w:ind w:left="782" w:hanging="782"/>
      </w:pPr>
      <w:rPr>
        <w:rFonts w:hint="default"/>
        <w:color w:val="auto"/>
      </w:rPr>
    </w:lvl>
    <w:lvl w:ilvl="1">
      <w:start w:val="1"/>
      <w:numFmt w:val="none"/>
      <w:suff w:val="nothing"/>
      <w:lvlText w:val=""/>
      <w:lvlJc w:val="left"/>
      <w:pPr>
        <w:ind w:left="0" w:firstLine="0"/>
      </w:pPr>
      <w:rPr>
        <w:rFonts w:hint="default"/>
        <w:color w:val="auto"/>
      </w:rPr>
    </w:lvl>
    <w:lvl w:ilvl="2">
      <w:start w:val="1"/>
      <w:numFmt w:val="none"/>
      <w:suff w:val="nothing"/>
      <w:lvlText w:val=""/>
      <w:lvlJc w:val="left"/>
      <w:pPr>
        <w:ind w:left="0" w:firstLine="0"/>
      </w:pPr>
      <w:rPr>
        <w:rFont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12" w15:restartNumberingAfterBreak="0">
    <w:nsid w:val="01984C47"/>
    <w:multiLevelType w:val="hybridMultilevel"/>
    <w:tmpl w:val="FFFFFFFF"/>
    <w:styleLink w:val="ListStyle-HeadingsNoNumber"/>
    <w:lvl w:ilvl="0" w:tplc="90DCB0FC">
      <w:start w:val="1"/>
      <w:numFmt w:val="bullet"/>
      <w:lvlText w:val="·"/>
      <w:lvlJc w:val="left"/>
      <w:pPr>
        <w:ind w:left="720" w:hanging="360"/>
      </w:pPr>
      <w:rPr>
        <w:rFonts w:hint="default" w:ascii="Symbol" w:hAnsi="Symbol"/>
      </w:rPr>
    </w:lvl>
    <w:lvl w:ilvl="1" w:tplc="634E1D64">
      <w:start w:val="1"/>
      <w:numFmt w:val="bullet"/>
      <w:lvlText w:val="o"/>
      <w:lvlJc w:val="left"/>
      <w:pPr>
        <w:ind w:left="1440" w:hanging="360"/>
      </w:pPr>
      <w:rPr>
        <w:rFonts w:hint="default" w:ascii="Courier New" w:hAnsi="Courier New"/>
      </w:rPr>
    </w:lvl>
    <w:lvl w:ilvl="2" w:tplc="F30CCEDC">
      <w:start w:val="1"/>
      <w:numFmt w:val="bullet"/>
      <w:lvlText w:val=""/>
      <w:lvlJc w:val="left"/>
      <w:pPr>
        <w:ind w:left="2160" w:hanging="360"/>
      </w:pPr>
      <w:rPr>
        <w:rFonts w:hint="default" w:ascii="Wingdings" w:hAnsi="Wingdings"/>
      </w:rPr>
    </w:lvl>
    <w:lvl w:ilvl="3" w:tplc="8A5ED586">
      <w:start w:val="1"/>
      <w:numFmt w:val="bullet"/>
      <w:lvlText w:val=""/>
      <w:lvlJc w:val="left"/>
      <w:pPr>
        <w:ind w:left="2880" w:hanging="360"/>
      </w:pPr>
      <w:rPr>
        <w:rFonts w:hint="default" w:ascii="Symbol" w:hAnsi="Symbol"/>
      </w:rPr>
    </w:lvl>
    <w:lvl w:ilvl="4" w:tplc="FE2ED034">
      <w:start w:val="1"/>
      <w:numFmt w:val="bullet"/>
      <w:lvlText w:val="o"/>
      <w:lvlJc w:val="left"/>
      <w:pPr>
        <w:ind w:left="3600" w:hanging="360"/>
      </w:pPr>
      <w:rPr>
        <w:rFonts w:hint="default" w:ascii="Courier New" w:hAnsi="Courier New"/>
      </w:rPr>
    </w:lvl>
    <w:lvl w:ilvl="5" w:tplc="19E25C62">
      <w:start w:val="1"/>
      <w:numFmt w:val="bullet"/>
      <w:lvlText w:val=""/>
      <w:lvlJc w:val="left"/>
      <w:pPr>
        <w:ind w:left="4320" w:hanging="360"/>
      </w:pPr>
      <w:rPr>
        <w:rFonts w:hint="default" w:ascii="Wingdings" w:hAnsi="Wingdings"/>
      </w:rPr>
    </w:lvl>
    <w:lvl w:ilvl="6" w:tplc="A3E875E8">
      <w:start w:val="1"/>
      <w:numFmt w:val="bullet"/>
      <w:lvlText w:val=""/>
      <w:lvlJc w:val="left"/>
      <w:pPr>
        <w:ind w:left="5040" w:hanging="360"/>
      </w:pPr>
      <w:rPr>
        <w:rFonts w:hint="default" w:ascii="Symbol" w:hAnsi="Symbol"/>
      </w:rPr>
    </w:lvl>
    <w:lvl w:ilvl="7" w:tplc="E6ACF3A2">
      <w:start w:val="1"/>
      <w:numFmt w:val="bullet"/>
      <w:lvlText w:val="o"/>
      <w:lvlJc w:val="left"/>
      <w:pPr>
        <w:ind w:left="5760" w:hanging="360"/>
      </w:pPr>
      <w:rPr>
        <w:rFonts w:hint="default" w:ascii="Courier New" w:hAnsi="Courier New"/>
      </w:rPr>
    </w:lvl>
    <w:lvl w:ilvl="8" w:tplc="1CA41CD4">
      <w:start w:val="1"/>
      <w:numFmt w:val="bullet"/>
      <w:lvlText w:val=""/>
      <w:lvlJc w:val="left"/>
      <w:pPr>
        <w:ind w:left="6480" w:hanging="360"/>
      </w:pPr>
      <w:rPr>
        <w:rFonts w:hint="default" w:ascii="Wingdings" w:hAnsi="Wingdings"/>
      </w:rPr>
    </w:lvl>
  </w:abstractNum>
  <w:abstractNum w:abstractNumId="13" w15:restartNumberingAfterBreak="0">
    <w:nsid w:val="020D6054"/>
    <w:multiLevelType w:val="multilevel"/>
    <w:tmpl w:val="ED1CFD0E"/>
    <w:name w:val="NoIndents"/>
    <w:lvl w:ilvl="0">
      <w:start w:val="1"/>
      <w:numFmt w:val="decimal"/>
      <w:pStyle w:val="TableNum1Ashurst"/>
      <w:suff w:val="nothing"/>
      <w:lvlText w:val="%1."/>
      <w:lvlJc w:val="left"/>
      <w:pPr>
        <w:ind w:left="782" w:hanging="782"/>
      </w:pPr>
      <w:rPr>
        <w:rFonts w:hint="default" w:asciiTheme="minorHAnsi" w:hAnsiTheme="minorHAnsi" w:eastAsiaTheme="minorEastAsia" w:cstheme="minorBidi"/>
        <w:b w:val="0"/>
        <w:bCs w:val="0"/>
        <w:i w:val="0"/>
        <w:iCs w:val="0"/>
        <w:color w:val="auto"/>
        <w:sz w:val="20"/>
        <w:szCs w:val="24"/>
      </w:rPr>
    </w:lvl>
    <w:lvl w:ilvl="1">
      <w:start w:val="1"/>
      <w:numFmt w:val="decimal"/>
      <w:pStyle w:val="TableNum2Ashurst"/>
      <w:suff w:val="nothing"/>
      <w:lvlText w:val="%1.%2"/>
      <w:lvlJc w:val="left"/>
      <w:pPr>
        <w:ind w:left="782" w:hanging="782"/>
      </w:pPr>
      <w:rPr>
        <w:rFonts w:hint="default" w:cs="Times New Roman" w:asciiTheme="minorHAnsi" w:hAnsiTheme="minorHAnsi" w:eastAsiaTheme="minorEastAsia"/>
        <w:b w:val="0"/>
        <w:bCs w:val="0"/>
        <w:i w:val="0"/>
        <w:iCs w:val="0"/>
        <w:color w:val="auto"/>
        <w:sz w:val="20"/>
        <w:szCs w:val="24"/>
      </w:rPr>
    </w:lvl>
    <w:lvl w:ilvl="2">
      <w:start w:val="1"/>
      <w:numFmt w:val="lowerLetter"/>
      <w:pStyle w:val="TableNum3Ashurst"/>
      <w:suff w:val="nothing"/>
      <w:lvlText w:val="(%3)"/>
      <w:lvlJc w:val="left"/>
      <w:pPr>
        <w:ind w:left="782" w:hanging="782"/>
      </w:pPr>
      <w:rPr>
        <w:rFonts w:hint="default" w:asciiTheme="minorHAnsi" w:hAnsiTheme="minorHAnsi" w:eastAsiaTheme="minorEastAsia" w:cstheme="minorBidi"/>
        <w:b w:val="0"/>
        <w:bCs w:val="0"/>
        <w:i w:val="0"/>
        <w:iCs w:val="0"/>
        <w:color w:val="auto"/>
        <w:sz w:val="20"/>
        <w:szCs w:val="20"/>
      </w:rPr>
    </w:lvl>
    <w:lvl w:ilvl="3">
      <w:start w:val="1"/>
      <w:numFmt w:val="lowerRoman"/>
      <w:pStyle w:val="TableNum4Ashurst"/>
      <w:suff w:val="nothing"/>
      <w:lvlText w:val="(%4)"/>
      <w:lvlJc w:val="left"/>
      <w:pPr>
        <w:ind w:left="0" w:firstLine="0"/>
      </w:pPr>
      <w:rPr>
        <w:rFonts w:hint="default" w:asciiTheme="minorHAnsi" w:hAnsiTheme="minorHAnsi" w:eastAsiaTheme="minorEastAsia" w:cstheme="minorBidi"/>
        <w:b w:val="0"/>
        <w:bCs w:val="0"/>
        <w:i w:val="0"/>
        <w:iCs w:val="0"/>
        <w:color w:val="auto"/>
        <w:sz w:val="20"/>
        <w:szCs w:val="20"/>
      </w:rPr>
    </w:lvl>
    <w:lvl w:ilvl="4">
      <w:start w:val="1"/>
      <w:numFmt w:val="upperLetter"/>
      <w:pStyle w:val="TableNum5Ashurst"/>
      <w:suff w:val="nothing"/>
      <w:lvlText w:val="(%5)"/>
      <w:lvlJc w:val="left"/>
      <w:pPr>
        <w:ind w:left="0" w:firstLine="0"/>
      </w:pPr>
      <w:rPr>
        <w:rFonts w:hint="default" w:asciiTheme="minorHAnsi" w:hAnsiTheme="minorHAnsi" w:eastAsiaTheme="minorEastAsia" w:cstheme="minorBidi"/>
        <w:b w:val="0"/>
        <w:bCs w:val="0"/>
        <w:i w:val="0"/>
        <w:iCs w:val="0"/>
        <w:color w:val="auto"/>
        <w:sz w:val="20"/>
        <w:szCs w:val="24"/>
      </w:rPr>
    </w:lvl>
    <w:lvl w:ilvl="5">
      <w:start w:val="27"/>
      <w:numFmt w:val="lowerLetter"/>
      <w:lvlRestart w:val="0"/>
      <w:pStyle w:val="TableNum6Ashurst"/>
      <w:suff w:val="nothing"/>
      <w:lvlText w:val="(%6)"/>
      <w:lvlJc w:val="left"/>
      <w:pPr>
        <w:ind w:left="0" w:firstLine="0"/>
      </w:pPr>
      <w:rPr>
        <w:rFonts w:hint="default" w:cs="Times New Roman"/>
      </w:rPr>
    </w:lvl>
    <w:lvl w:ilvl="6">
      <w:start w:val="1"/>
      <w:numFmt w:val="none"/>
      <w:lvlRestart w:val="0"/>
      <w:suff w:val="nothing"/>
      <w:lvlText w:val=""/>
      <w:lvlJc w:val="left"/>
      <w:pPr>
        <w:ind w:left="0" w:firstLine="0"/>
      </w:pPr>
      <w:rPr>
        <w:rFonts w:hint="default" w:cs="Times New Roman"/>
      </w:rPr>
    </w:lvl>
    <w:lvl w:ilvl="7">
      <w:start w:val="1"/>
      <w:numFmt w:val="none"/>
      <w:lvlRestart w:val="0"/>
      <w:suff w:val="nothing"/>
      <w:lvlText w:val=""/>
      <w:lvlJc w:val="left"/>
      <w:pPr>
        <w:ind w:left="0" w:firstLine="0"/>
      </w:pPr>
      <w:rPr>
        <w:rFonts w:hint="default" w:cs="Times New Roman"/>
      </w:rPr>
    </w:lvl>
    <w:lvl w:ilvl="8">
      <w:start w:val="1"/>
      <w:numFmt w:val="none"/>
      <w:lvlRestart w:val="0"/>
      <w:suff w:val="nothing"/>
      <w:lvlText w:val=""/>
      <w:lvlJc w:val="left"/>
      <w:pPr>
        <w:ind w:left="0" w:firstLine="0"/>
      </w:pPr>
      <w:rPr>
        <w:rFonts w:hint="default" w:cs="Times New Roman"/>
      </w:rPr>
    </w:lvl>
  </w:abstractNum>
  <w:abstractNum w:abstractNumId="14" w15:restartNumberingAfterBreak="0">
    <w:nsid w:val="03E17314"/>
    <w:multiLevelType w:val="multilevel"/>
    <w:tmpl w:val="CECACC88"/>
    <w:lvl w:ilvl="0">
      <w:start w:val="1"/>
      <w:numFmt w:val="decimal"/>
      <w:pStyle w:val="AppendixAshurst"/>
      <w:suff w:val="space"/>
      <w:lvlText w:val="Appendix %1"/>
      <w:lvlJc w:val="left"/>
      <w:pPr>
        <w:ind w:left="0" w:firstLine="0"/>
      </w:pPr>
      <w:rPr>
        <w:rFonts w:hint="default" w:ascii="Times New Roman" w:hAnsi="Times New Roman" w:cs="Times New Roman"/>
        <w:color w:val="auto"/>
        <w:sz w:val="40"/>
      </w:rPr>
    </w:lvl>
    <w:lvl w:ilvl="1">
      <w:start w:val="1"/>
      <w:numFmt w:val="none"/>
      <w:lvlRestart w:val="0"/>
      <w:suff w:val="nothing"/>
      <w:lvlText w:val=""/>
      <w:lvlJc w:val="left"/>
      <w:pPr>
        <w:ind w:left="0" w:firstLine="0"/>
      </w:pPr>
      <w:rPr>
        <w:rFonts w:hint="default"/>
        <w:b w:val="0"/>
        <w:i w:val="0"/>
        <w:color w:val="auto"/>
        <w:sz w:val="18"/>
        <w:szCs w:val="18"/>
        <w:u w:val="none"/>
      </w:rPr>
    </w:lvl>
    <w:lvl w:ilvl="2">
      <w:start w:val="1"/>
      <w:numFmt w:val="none"/>
      <w:lvlRestart w:val="0"/>
      <w:suff w:val="nothing"/>
      <w:lvlText w:val=""/>
      <w:lvlJc w:val="left"/>
      <w:pPr>
        <w:ind w:left="0" w:firstLine="0"/>
      </w:pPr>
      <w:rPr>
        <w:rFonts w:hint="default"/>
        <w:b w:val="0"/>
        <w:i w:val="0"/>
        <w:caps w:val="0"/>
        <w:smallCaps w:val="0"/>
        <w:color w:val="auto"/>
        <w:sz w:val="18"/>
        <w:u w:val="none"/>
      </w:rPr>
    </w:lvl>
    <w:lvl w:ilvl="3">
      <w:start w:val="1"/>
      <w:numFmt w:val="none"/>
      <w:lvlRestart w:val="0"/>
      <w:suff w:val="nothing"/>
      <w:lvlText w:val=""/>
      <w:lvlJc w:val="left"/>
      <w:pPr>
        <w:ind w:left="0" w:firstLine="0"/>
      </w:pPr>
      <w:rPr>
        <w:rFonts w:hint="default"/>
        <w:b w:val="0"/>
        <w:i w:val="0"/>
        <w:caps w:val="0"/>
        <w:smallCaps w:val="0"/>
        <w:color w:val="auto"/>
        <w:sz w:val="18"/>
        <w:u w:val="none"/>
      </w:rPr>
    </w:lvl>
    <w:lvl w:ilvl="4">
      <w:start w:val="1"/>
      <w:numFmt w:val="none"/>
      <w:lvlRestart w:val="0"/>
      <w:suff w:val="nothing"/>
      <w:lvlText w:val=""/>
      <w:lvlJc w:val="left"/>
      <w:pPr>
        <w:ind w:left="0" w:firstLine="0"/>
      </w:pPr>
      <w:rPr>
        <w:rFonts w:hint="default"/>
        <w:b w:val="0"/>
        <w:i w:val="0"/>
        <w:caps/>
        <w:color w:val="auto"/>
        <w:sz w:val="18"/>
        <w:u w:val="none"/>
      </w:rPr>
    </w:lvl>
    <w:lvl w:ilvl="5">
      <w:start w:val="27"/>
      <w:numFmt w:val="none"/>
      <w:lvlRestart w:val="0"/>
      <w:suff w:val="nothing"/>
      <w:lvlText w:val=""/>
      <w:lvlJc w:val="left"/>
      <w:pPr>
        <w:ind w:left="0" w:firstLine="0"/>
      </w:pPr>
      <w:rPr>
        <w:rFonts w:hint="default"/>
        <w:b w:val="0"/>
        <w:i w:val="0"/>
        <w:caps w:val="0"/>
        <w:color w:val="auto"/>
        <w:sz w:val="18"/>
        <w:szCs w:val="18"/>
      </w:rPr>
    </w:lvl>
    <w:lvl w:ilvl="6">
      <w:start w:val="1"/>
      <w:numFmt w:val="none"/>
      <w:lvlRestart w:val="0"/>
      <w:suff w:val="nothing"/>
      <w:lvlText w:val=""/>
      <w:lvlJc w:val="left"/>
      <w:pPr>
        <w:ind w:left="0" w:firstLine="0"/>
      </w:pPr>
      <w:rPr>
        <w:rFonts w:hint="default" w:ascii="Times New Roman" w:hAnsi="Times New Roman"/>
        <w:b w:val="0"/>
        <w:i w:val="0"/>
        <w:color w:val="auto"/>
      </w:rPr>
    </w:lvl>
    <w:lvl w:ilvl="7">
      <w:start w:val="1"/>
      <w:numFmt w:val="none"/>
      <w:lvlRestart w:val="0"/>
      <w:suff w:val="nothing"/>
      <w:lvlText w:val=""/>
      <w:lvlJc w:val="left"/>
      <w:pPr>
        <w:ind w:left="0" w:firstLine="0"/>
      </w:pPr>
      <w:rPr>
        <w:rFonts w:hint="default" w:ascii="Times New Roman" w:hAnsi="Times New Roman"/>
        <w:b w:val="0"/>
        <w:i w:val="0"/>
        <w:color w:val="auto"/>
      </w:rPr>
    </w:lvl>
    <w:lvl w:ilvl="8">
      <w:start w:val="1"/>
      <w:numFmt w:val="none"/>
      <w:lvlRestart w:val="0"/>
      <w:suff w:val="nothing"/>
      <w:lvlText w:val=""/>
      <w:lvlJc w:val="left"/>
      <w:pPr>
        <w:ind w:left="0" w:firstLine="0"/>
      </w:pPr>
      <w:rPr>
        <w:rFonts w:hint="default" w:ascii="Times New Roman" w:hAnsi="Times New Roman"/>
        <w:b w:val="0"/>
        <w:i w:val="0"/>
        <w:color w:val="auto"/>
      </w:rPr>
    </w:lvl>
  </w:abstractNum>
  <w:abstractNum w:abstractNumId="15" w15:restartNumberingAfterBreak="0">
    <w:nsid w:val="051F1C04"/>
    <w:multiLevelType w:val="hybridMultilevel"/>
    <w:tmpl w:val="201AC584"/>
    <w:lvl w:ilvl="0" w:tplc="FFFFFFFF">
      <w:start w:val="1"/>
      <w:numFmt w:val="lowerLetter"/>
      <w:lvlText w:val="%1)"/>
      <w:lvlJc w:val="left"/>
      <w:pPr>
        <w:ind w:left="720" w:hanging="360"/>
      </w:pPr>
      <w:rPr>
        <w:rFonts w:ascii="Times New Roman" w:hAnsi="Times New Roman" w:eastAsia="Times New Roman" w:cs="Times New Roman"/>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6" w15:restartNumberingAfterBreak="0">
    <w:nsid w:val="07207EE5"/>
    <w:multiLevelType w:val="hybridMultilevel"/>
    <w:tmpl w:val="201AC584"/>
    <w:lvl w:ilvl="0" w:tplc="EA3C9150">
      <w:start w:val="1"/>
      <w:numFmt w:val="lowerLetter"/>
      <w:lvlText w:val="%1)"/>
      <w:lvlJc w:val="left"/>
      <w:pPr>
        <w:ind w:left="720" w:hanging="360"/>
      </w:pPr>
      <w:rPr>
        <w:rFonts w:ascii="Times New Roman" w:hAnsi="Times New Roman"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07D46D8A"/>
    <w:multiLevelType w:val="multilevel"/>
    <w:tmpl w:val="7E5270C6"/>
    <w:lvl w:ilvl="0">
      <w:start w:val="1"/>
      <w:numFmt w:val="decimal"/>
      <w:pStyle w:val="SP1"/>
      <w:lvlText w:val="%1."/>
      <w:lvlJc w:val="left"/>
      <w:pPr>
        <w:tabs>
          <w:tab w:val="num" w:pos="851"/>
        </w:tabs>
        <w:ind w:left="851" w:hanging="851"/>
      </w:pPr>
      <w:rPr>
        <w:rFonts w:hint="default" w:ascii="Calibri" w:hAnsi="Calibri"/>
        <w:b/>
        <w:i w:val="0"/>
        <w:sz w:val="22"/>
      </w:rPr>
    </w:lvl>
    <w:lvl w:ilvl="1">
      <w:start w:val="1"/>
      <w:numFmt w:val="decimal"/>
      <w:pStyle w:val="SP2"/>
      <w:lvlText w:val="%1.%2."/>
      <w:lvlJc w:val="left"/>
      <w:pPr>
        <w:tabs>
          <w:tab w:val="num" w:pos="851"/>
        </w:tabs>
        <w:ind w:left="851" w:hanging="851"/>
      </w:pPr>
      <w:rPr>
        <w:rFonts w:hint="default"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pStyle w:val="SP3"/>
      <w:lvlText w:val="%1.%2.%3."/>
      <w:lvlJc w:val="left"/>
      <w:pPr>
        <w:tabs>
          <w:tab w:val="num" w:pos="1701"/>
        </w:tabs>
        <w:ind w:left="1701" w:hanging="850"/>
      </w:pPr>
      <w:rPr>
        <w:rFonts w:hint="default" w:ascii="Calibri" w:hAnsi="Calibri"/>
        <w:b w:val="0"/>
        <w:bCs w:val="0"/>
        <w:sz w:val="22"/>
      </w:rPr>
    </w:lvl>
    <w:lvl w:ilvl="3">
      <w:start w:val="1"/>
      <w:numFmt w:val="lowerRoman"/>
      <w:pStyle w:val="SP4"/>
      <w:lvlText w:val="%4."/>
      <w:lvlJc w:val="left"/>
      <w:pPr>
        <w:tabs>
          <w:tab w:val="num" w:pos="2268"/>
        </w:tabs>
        <w:ind w:left="2268" w:hanging="567"/>
      </w:pPr>
      <w:rPr>
        <w:rFonts w:hint="default" w:ascii="Calibri" w:hAnsi="Calibri"/>
        <w:color w:val="auto"/>
        <w:sz w:val="22"/>
      </w:rPr>
    </w:lvl>
    <w:lvl w:ilvl="4">
      <w:start w:val="1"/>
      <w:numFmt w:val="lowerLetter"/>
      <w:pStyle w:val="SP5"/>
      <w:lvlText w:val="%5."/>
      <w:lvlJc w:val="left"/>
      <w:pPr>
        <w:tabs>
          <w:tab w:val="num" w:pos="2592"/>
        </w:tabs>
        <w:ind w:left="2592" w:hanging="432"/>
      </w:pPr>
      <w:rPr>
        <w:rFonts w:hint="default" w:ascii="Calibri" w:hAnsi="Calibri"/>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9512422"/>
    <w:multiLevelType w:val="hybridMultilevel"/>
    <w:tmpl w:val="8356DB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BBB2595"/>
    <w:multiLevelType w:val="multilevel"/>
    <w:tmpl w:val="68FAA748"/>
    <w:lvl w:ilvl="0">
      <w:start w:val="1"/>
      <w:numFmt w:val="decimal"/>
      <w:pStyle w:val="LBHF1"/>
      <w:lvlText w:val="%1."/>
      <w:lvlJc w:val="left"/>
      <w:pPr>
        <w:tabs>
          <w:tab w:val="num" w:pos="851"/>
        </w:tabs>
        <w:ind w:left="851" w:hanging="851"/>
      </w:pPr>
      <w:rPr>
        <w:rFonts w:hint="default"/>
      </w:rPr>
    </w:lvl>
    <w:lvl w:ilvl="1">
      <w:start w:val="1"/>
      <w:numFmt w:val="decimal"/>
      <w:pStyle w:val="LBHF2"/>
      <w:isLgl/>
      <w:lvlText w:val="%1.%2"/>
      <w:lvlJc w:val="left"/>
      <w:pPr>
        <w:tabs>
          <w:tab w:val="num" w:pos="851"/>
        </w:tabs>
        <w:ind w:left="851" w:hanging="851"/>
      </w:pPr>
      <w:rPr>
        <w:rFonts w:hint="default" w:ascii="Calibri" w:hAnsi="Calibri" w:cs="Calibri"/>
        <w:sz w:val="22"/>
      </w:rPr>
    </w:lvl>
    <w:lvl w:ilvl="2">
      <w:start w:val="1"/>
      <w:numFmt w:val="decimal"/>
      <w:pStyle w:val="LBHF3"/>
      <w:isLgl/>
      <w:lvlText w:val="%1.%2.%3"/>
      <w:lvlJc w:val="left"/>
      <w:pPr>
        <w:tabs>
          <w:tab w:val="num" w:pos="1701"/>
        </w:tabs>
        <w:ind w:left="1701" w:hanging="85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0DF34BEE"/>
    <w:multiLevelType w:val="multilevel"/>
    <w:tmpl w:val="D9368BA6"/>
    <w:styleLink w:val="OutlineSchedule"/>
    <w:lvl w:ilvl="0">
      <w:start w:val="1"/>
      <w:numFmt w:val="none"/>
      <w:suff w:val="nothing"/>
      <w:lvlText w:val=""/>
      <w:lvlJc w:val="left"/>
      <w:pPr>
        <w:ind w:left="0" w:firstLine="0"/>
      </w:pPr>
      <w:rPr>
        <w:rFonts w:hint="default"/>
        <w:color w:val="auto"/>
      </w:rPr>
    </w:lvl>
    <w:lvl w:ilvl="1">
      <w:start w:val="1"/>
      <w:numFmt w:val="decimal"/>
      <w:lvlText w:val="%2."/>
      <w:lvlJc w:val="left"/>
      <w:pPr>
        <w:tabs>
          <w:tab w:val="num" w:pos="782"/>
        </w:tabs>
        <w:ind w:left="782" w:hanging="782"/>
      </w:pPr>
      <w:rPr>
        <w:rFonts w:hint="default"/>
        <w:color w:val="auto"/>
      </w:rPr>
    </w:lvl>
    <w:lvl w:ilvl="2">
      <w:start w:val="1"/>
      <w:numFmt w:val="decimal"/>
      <w:lvlText w:val="%2.%3"/>
      <w:lvlJc w:val="left"/>
      <w:pPr>
        <w:tabs>
          <w:tab w:val="num" w:pos="782"/>
        </w:tabs>
        <w:ind w:left="782" w:hanging="782"/>
      </w:pPr>
      <w:rPr>
        <w:rFonts w:hint="default"/>
        <w:color w:val="auto"/>
      </w:rPr>
    </w:lvl>
    <w:lvl w:ilvl="3">
      <w:start w:val="1"/>
      <w:numFmt w:val="lowerLetter"/>
      <w:lvlText w:val="(%4)"/>
      <w:lvlJc w:val="left"/>
      <w:pPr>
        <w:tabs>
          <w:tab w:val="num" w:pos="1406"/>
        </w:tabs>
        <w:ind w:left="1406" w:hanging="624"/>
      </w:pPr>
      <w:rPr>
        <w:rFonts w:hint="default"/>
        <w:color w:val="auto"/>
      </w:rPr>
    </w:lvl>
    <w:lvl w:ilvl="4">
      <w:start w:val="1"/>
      <w:numFmt w:val="lowerRoman"/>
      <w:lvlText w:val="(%5)"/>
      <w:lvlJc w:val="left"/>
      <w:pPr>
        <w:tabs>
          <w:tab w:val="num" w:pos="2030"/>
        </w:tabs>
        <w:ind w:left="2030" w:hanging="624"/>
      </w:pPr>
      <w:rPr>
        <w:rFonts w:hint="default"/>
        <w:color w:val="auto"/>
      </w:rPr>
    </w:lvl>
    <w:lvl w:ilvl="5">
      <w:start w:val="1"/>
      <w:numFmt w:val="upperLetter"/>
      <w:lvlText w:val="(%6)"/>
      <w:lvlJc w:val="left"/>
      <w:pPr>
        <w:tabs>
          <w:tab w:val="num" w:pos="2654"/>
        </w:tabs>
        <w:ind w:left="2654" w:hanging="624"/>
      </w:pPr>
      <w:rPr>
        <w:rFonts w:hint="default"/>
        <w:color w:val="auto"/>
      </w:rPr>
    </w:lvl>
    <w:lvl w:ilvl="6">
      <w:start w:val="27"/>
      <w:numFmt w:val="lowerLetter"/>
      <w:lvlText w:val="(%7)"/>
      <w:lvlJc w:val="left"/>
      <w:pPr>
        <w:tabs>
          <w:tab w:val="num" w:pos="3277"/>
        </w:tabs>
        <w:ind w:left="3277" w:hanging="623"/>
      </w:pPr>
      <w:rPr>
        <w:rFonts w:hint="default"/>
        <w:color w:val="auto"/>
      </w:rPr>
    </w:lvl>
    <w:lvl w:ilvl="7">
      <w:start w:val="1"/>
      <w:numFmt w:val="lowerLetter"/>
      <w:lvlText w:val="(%8)"/>
      <w:lvlJc w:val="left"/>
      <w:pPr>
        <w:tabs>
          <w:tab w:val="num" w:pos="3901"/>
        </w:tabs>
        <w:ind w:left="3901" w:hanging="624"/>
      </w:pPr>
      <w:rPr>
        <w:rFonts w:hint="default"/>
        <w:color w:val="auto"/>
      </w:rPr>
    </w:lvl>
    <w:lvl w:ilvl="8">
      <w:start w:val="1"/>
      <w:numFmt w:val="lowerRoman"/>
      <w:lvlText w:val="(%9)"/>
      <w:lvlJc w:val="left"/>
      <w:pPr>
        <w:tabs>
          <w:tab w:val="num" w:pos="4525"/>
        </w:tabs>
        <w:ind w:left="4525" w:hanging="624"/>
      </w:pPr>
      <w:rPr>
        <w:rFonts w:hint="default"/>
        <w:color w:val="auto"/>
      </w:rPr>
    </w:lvl>
  </w:abstractNum>
  <w:abstractNum w:abstractNumId="21" w15:restartNumberingAfterBreak="0">
    <w:nsid w:val="19480FCF"/>
    <w:multiLevelType w:val="multilevel"/>
    <w:tmpl w:val="FF30977A"/>
    <w:name w:val="Alt2_RecitalsAshurst"/>
    <w:lvl w:ilvl="0">
      <w:start w:val="1"/>
      <w:numFmt w:val="upperLetter"/>
      <w:pStyle w:val="Alt2RecitalsAshurst"/>
      <w:lvlText w:val="(%1)"/>
      <w:lvlJc w:val="left"/>
      <w:pPr>
        <w:tabs>
          <w:tab w:val="num" w:pos="782"/>
        </w:tabs>
        <w:ind w:left="782" w:hanging="782"/>
      </w:pPr>
      <w:rPr>
        <w:rFonts w:hint="default" w:asciiTheme="minorHAnsi" w:hAnsiTheme="minorHAnsi" w:eastAsiaTheme="minorEastAsia" w:cstheme="minorBidi"/>
        <w:b w:val="0"/>
        <w:bCs w:val="0"/>
        <w:i w:val="0"/>
        <w:iCs w:val="0"/>
        <w:color w:val="auto"/>
        <w:sz w:val="20"/>
        <w:szCs w:val="24"/>
      </w:rPr>
    </w:lvl>
    <w:lvl w:ilvl="1">
      <w:start w:val="1"/>
      <w:numFmt w:val="none"/>
      <w:lvlText w:val=""/>
      <w:lvlJc w:val="left"/>
      <w:pPr>
        <w:ind w:left="0" w:firstLine="0"/>
      </w:pPr>
      <w:rPr>
        <w:rFonts w:hint="default"/>
        <w:b w:val="0"/>
        <w:i w:val="0"/>
        <w:color w:val="auto"/>
        <w:sz w:val="18"/>
        <w:szCs w:val="18"/>
      </w:rPr>
    </w:lvl>
    <w:lvl w:ilvl="2">
      <w:start w:val="1"/>
      <w:numFmt w:val="none"/>
      <w:lvlText w:val=""/>
      <w:lvlJc w:val="left"/>
      <w:pPr>
        <w:ind w:left="0" w:firstLine="0"/>
      </w:pPr>
      <w:rPr>
        <w:rFonts w:hint="default"/>
        <w:b w:val="0"/>
        <w:i w:val="0"/>
        <w:color w:val="auto"/>
        <w:sz w:val="18"/>
        <w:szCs w:val="18"/>
      </w:rPr>
    </w:lvl>
    <w:lvl w:ilvl="3">
      <w:start w:val="1"/>
      <w:numFmt w:val="none"/>
      <w:lvlText w:val=""/>
      <w:lvlJc w:val="left"/>
      <w:pPr>
        <w:ind w:left="0" w:firstLine="0"/>
      </w:pPr>
      <w:rPr>
        <w:rFonts w:hint="default"/>
        <w:b w:val="0"/>
        <w:i w:val="0"/>
        <w:color w:val="auto"/>
        <w:sz w:val="18"/>
        <w:szCs w:val="18"/>
      </w:rPr>
    </w:lvl>
    <w:lvl w:ilvl="4">
      <w:start w:val="1"/>
      <w:numFmt w:val="none"/>
      <w:lvlText w:val=""/>
      <w:lvlJc w:val="left"/>
      <w:pPr>
        <w:ind w:left="0" w:firstLine="0"/>
      </w:pPr>
      <w:rPr>
        <w:rFonts w:hint="default"/>
        <w:b w:val="0"/>
        <w:i w:val="0"/>
        <w:color w:val="auto"/>
        <w:sz w:val="18"/>
        <w:szCs w:val="18"/>
      </w:rPr>
    </w:lvl>
    <w:lvl w:ilvl="5">
      <w:start w:val="27"/>
      <w:numFmt w:val="none"/>
      <w:lvlText w:val=""/>
      <w:lvlJc w:val="left"/>
      <w:pPr>
        <w:ind w:left="0" w:firstLine="0"/>
      </w:pPr>
      <w:rPr>
        <w:rFonts w:hint="default"/>
        <w:b w:val="0"/>
        <w:i w:val="0"/>
        <w:color w:val="auto"/>
        <w:sz w:val="18"/>
        <w:szCs w:val="18"/>
      </w:rPr>
    </w:lvl>
    <w:lvl w:ilvl="6">
      <w:start w:val="1"/>
      <w:numFmt w:val="none"/>
      <w:lvlText w:val=""/>
      <w:lvlJc w:val="left"/>
      <w:pPr>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22" w15:restartNumberingAfterBreak="0">
    <w:nsid w:val="195753D5"/>
    <w:multiLevelType w:val="hybridMultilevel"/>
    <w:tmpl w:val="FFFFFFFF"/>
    <w:styleLink w:val="Style1"/>
    <w:lvl w:ilvl="0" w:tplc="AE046A6C">
      <w:start w:val="1"/>
      <w:numFmt w:val="bullet"/>
      <w:lvlText w:val="·"/>
      <w:lvlJc w:val="left"/>
      <w:pPr>
        <w:ind w:left="720" w:hanging="360"/>
      </w:pPr>
      <w:rPr>
        <w:rFonts w:hint="default" w:ascii="Symbol" w:hAnsi="Symbol"/>
      </w:rPr>
    </w:lvl>
    <w:lvl w:ilvl="1" w:tplc="3670CD56">
      <w:start w:val="1"/>
      <w:numFmt w:val="bullet"/>
      <w:lvlText w:val="o"/>
      <w:lvlJc w:val="left"/>
      <w:pPr>
        <w:ind w:left="1440" w:hanging="360"/>
      </w:pPr>
      <w:rPr>
        <w:rFonts w:hint="default" w:ascii="Courier New" w:hAnsi="Courier New"/>
      </w:rPr>
    </w:lvl>
    <w:lvl w:ilvl="2" w:tplc="E44838BA">
      <w:start w:val="1"/>
      <w:numFmt w:val="bullet"/>
      <w:lvlText w:val=""/>
      <w:lvlJc w:val="left"/>
      <w:pPr>
        <w:ind w:left="2160" w:hanging="360"/>
      </w:pPr>
      <w:rPr>
        <w:rFonts w:hint="default" w:ascii="Wingdings" w:hAnsi="Wingdings"/>
      </w:rPr>
    </w:lvl>
    <w:lvl w:ilvl="3" w:tplc="C31ED9FA">
      <w:start w:val="1"/>
      <w:numFmt w:val="bullet"/>
      <w:lvlText w:val=""/>
      <w:lvlJc w:val="left"/>
      <w:pPr>
        <w:ind w:left="2880" w:hanging="360"/>
      </w:pPr>
      <w:rPr>
        <w:rFonts w:hint="default" w:ascii="Symbol" w:hAnsi="Symbol"/>
      </w:rPr>
    </w:lvl>
    <w:lvl w:ilvl="4" w:tplc="D9FAFC7C">
      <w:start w:val="1"/>
      <w:numFmt w:val="bullet"/>
      <w:lvlText w:val="o"/>
      <w:lvlJc w:val="left"/>
      <w:pPr>
        <w:ind w:left="3600" w:hanging="360"/>
      </w:pPr>
      <w:rPr>
        <w:rFonts w:hint="default" w:ascii="Courier New" w:hAnsi="Courier New"/>
      </w:rPr>
    </w:lvl>
    <w:lvl w:ilvl="5" w:tplc="C38695AA">
      <w:start w:val="1"/>
      <w:numFmt w:val="bullet"/>
      <w:lvlText w:val=""/>
      <w:lvlJc w:val="left"/>
      <w:pPr>
        <w:ind w:left="4320" w:hanging="360"/>
      </w:pPr>
      <w:rPr>
        <w:rFonts w:hint="default" w:ascii="Wingdings" w:hAnsi="Wingdings"/>
      </w:rPr>
    </w:lvl>
    <w:lvl w:ilvl="6" w:tplc="30B27A88">
      <w:start w:val="1"/>
      <w:numFmt w:val="bullet"/>
      <w:lvlText w:val=""/>
      <w:lvlJc w:val="left"/>
      <w:pPr>
        <w:ind w:left="5040" w:hanging="360"/>
      </w:pPr>
      <w:rPr>
        <w:rFonts w:hint="default" w:ascii="Symbol" w:hAnsi="Symbol"/>
      </w:rPr>
    </w:lvl>
    <w:lvl w:ilvl="7" w:tplc="4DE81CAA">
      <w:start w:val="1"/>
      <w:numFmt w:val="bullet"/>
      <w:lvlText w:val="o"/>
      <w:lvlJc w:val="left"/>
      <w:pPr>
        <w:ind w:left="5760" w:hanging="360"/>
      </w:pPr>
      <w:rPr>
        <w:rFonts w:hint="default" w:ascii="Courier New" w:hAnsi="Courier New"/>
      </w:rPr>
    </w:lvl>
    <w:lvl w:ilvl="8" w:tplc="2BE691EE">
      <w:start w:val="1"/>
      <w:numFmt w:val="bullet"/>
      <w:lvlText w:val=""/>
      <w:lvlJc w:val="left"/>
      <w:pPr>
        <w:ind w:left="6480" w:hanging="360"/>
      </w:pPr>
      <w:rPr>
        <w:rFonts w:hint="default" w:ascii="Wingdings" w:hAnsi="Wingdings"/>
      </w:rPr>
    </w:lvl>
  </w:abstractNum>
  <w:abstractNum w:abstractNumId="23" w15:restartNumberingAfterBreak="0">
    <w:nsid w:val="1A8F04B1"/>
    <w:multiLevelType w:val="hybridMultilevel"/>
    <w:tmpl w:val="42703C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1E1B3059"/>
    <w:multiLevelType w:val="hybridMultilevel"/>
    <w:tmpl w:val="FFFFFFFF"/>
    <w:styleLink w:val="ListStyle-TableListNumber"/>
    <w:lvl w:ilvl="0" w:tplc="27483762">
      <w:start w:val="1"/>
      <w:numFmt w:val="bullet"/>
      <w:lvlText w:val="·"/>
      <w:lvlJc w:val="left"/>
      <w:pPr>
        <w:ind w:left="720" w:hanging="360"/>
      </w:pPr>
      <w:rPr>
        <w:rFonts w:hint="default" w:ascii="Symbol" w:hAnsi="Symbol"/>
      </w:rPr>
    </w:lvl>
    <w:lvl w:ilvl="1" w:tplc="0AEA25FC">
      <w:start w:val="1"/>
      <w:numFmt w:val="bullet"/>
      <w:lvlText w:val="o"/>
      <w:lvlJc w:val="left"/>
      <w:pPr>
        <w:ind w:left="1440" w:hanging="360"/>
      </w:pPr>
      <w:rPr>
        <w:rFonts w:hint="default" w:ascii="Courier New" w:hAnsi="Courier New"/>
      </w:rPr>
    </w:lvl>
    <w:lvl w:ilvl="2" w:tplc="9FA2939A">
      <w:start w:val="1"/>
      <w:numFmt w:val="bullet"/>
      <w:lvlText w:val=""/>
      <w:lvlJc w:val="left"/>
      <w:pPr>
        <w:ind w:left="2160" w:hanging="360"/>
      </w:pPr>
      <w:rPr>
        <w:rFonts w:hint="default" w:ascii="Wingdings" w:hAnsi="Wingdings"/>
      </w:rPr>
    </w:lvl>
    <w:lvl w:ilvl="3" w:tplc="ECF2A210">
      <w:start w:val="1"/>
      <w:numFmt w:val="bullet"/>
      <w:lvlText w:val=""/>
      <w:lvlJc w:val="left"/>
      <w:pPr>
        <w:ind w:left="2880" w:hanging="360"/>
      </w:pPr>
      <w:rPr>
        <w:rFonts w:hint="default" w:ascii="Symbol" w:hAnsi="Symbol"/>
      </w:rPr>
    </w:lvl>
    <w:lvl w:ilvl="4" w:tplc="E7265378">
      <w:start w:val="1"/>
      <w:numFmt w:val="bullet"/>
      <w:lvlText w:val="o"/>
      <w:lvlJc w:val="left"/>
      <w:pPr>
        <w:ind w:left="3600" w:hanging="360"/>
      </w:pPr>
      <w:rPr>
        <w:rFonts w:hint="default" w:ascii="Courier New" w:hAnsi="Courier New"/>
      </w:rPr>
    </w:lvl>
    <w:lvl w:ilvl="5" w:tplc="B080B71E">
      <w:start w:val="1"/>
      <w:numFmt w:val="bullet"/>
      <w:lvlText w:val=""/>
      <w:lvlJc w:val="left"/>
      <w:pPr>
        <w:ind w:left="4320" w:hanging="360"/>
      </w:pPr>
      <w:rPr>
        <w:rFonts w:hint="default" w:ascii="Wingdings" w:hAnsi="Wingdings"/>
      </w:rPr>
    </w:lvl>
    <w:lvl w:ilvl="6" w:tplc="9E1AF18C">
      <w:start w:val="1"/>
      <w:numFmt w:val="bullet"/>
      <w:lvlText w:val=""/>
      <w:lvlJc w:val="left"/>
      <w:pPr>
        <w:ind w:left="5040" w:hanging="360"/>
      </w:pPr>
      <w:rPr>
        <w:rFonts w:hint="default" w:ascii="Symbol" w:hAnsi="Symbol"/>
      </w:rPr>
    </w:lvl>
    <w:lvl w:ilvl="7" w:tplc="4F0E1D6C">
      <w:start w:val="1"/>
      <w:numFmt w:val="bullet"/>
      <w:lvlText w:val="o"/>
      <w:lvlJc w:val="left"/>
      <w:pPr>
        <w:ind w:left="5760" w:hanging="360"/>
      </w:pPr>
      <w:rPr>
        <w:rFonts w:hint="default" w:ascii="Courier New" w:hAnsi="Courier New"/>
      </w:rPr>
    </w:lvl>
    <w:lvl w:ilvl="8" w:tplc="2CE4A0E4">
      <w:start w:val="1"/>
      <w:numFmt w:val="bullet"/>
      <w:lvlText w:val=""/>
      <w:lvlJc w:val="left"/>
      <w:pPr>
        <w:ind w:left="6480" w:hanging="360"/>
      </w:pPr>
      <w:rPr>
        <w:rFonts w:hint="default" w:ascii="Wingdings" w:hAnsi="Wingdings"/>
      </w:rPr>
    </w:lvl>
  </w:abstractNum>
  <w:abstractNum w:abstractNumId="25" w15:restartNumberingAfterBreak="0">
    <w:nsid w:val="1F2A4CDE"/>
    <w:multiLevelType w:val="multilevel"/>
    <w:tmpl w:val="71F2DC22"/>
    <w:name w:val="Heading"/>
    <w:lvl w:ilvl="0">
      <w:start w:val="1"/>
      <w:numFmt w:val="decimal"/>
      <w:pStyle w:val="Heading1"/>
      <w:lvlText w:val="%1."/>
      <w:lvlJc w:val="left"/>
      <w:pPr>
        <w:tabs>
          <w:tab w:val="num" w:pos="782"/>
        </w:tabs>
        <w:ind w:left="782" w:hanging="782"/>
      </w:pPr>
      <w:rPr>
        <w:rFonts w:hint="default" w:asciiTheme="minorHAnsi" w:hAnsiTheme="minorHAnsi" w:eastAsiaTheme="minorEastAsia" w:cstheme="minorBidi"/>
        <w:b w:val="0"/>
        <w:bCs w:val="0"/>
        <w:i w:val="0"/>
        <w:iCs w:val="0"/>
        <w:color w:val="auto"/>
        <w:sz w:val="22"/>
        <w:szCs w:val="26"/>
      </w:rPr>
    </w:lvl>
    <w:lvl w:ilvl="1">
      <w:start w:val="1"/>
      <w:numFmt w:val="decimal"/>
      <w:pStyle w:val="Heading2"/>
      <w:lvlText w:val="%1.%2"/>
      <w:lvlJc w:val="left"/>
      <w:pPr>
        <w:tabs>
          <w:tab w:val="num" w:pos="782"/>
        </w:tabs>
        <w:ind w:left="782" w:hanging="782"/>
      </w:pPr>
      <w:rPr>
        <w:rFonts w:hint="default" w:asciiTheme="minorHAnsi" w:hAnsiTheme="minorHAnsi" w:eastAsiaTheme="minorEastAsia" w:cstheme="majorBidi"/>
        <w:b w:val="0"/>
        <w:bCs w:val="0"/>
        <w:i w:val="0"/>
        <w:iCs w:val="0"/>
        <w:color w:val="auto"/>
        <w:sz w:val="20"/>
        <w:szCs w:val="26"/>
      </w:rPr>
    </w:lvl>
    <w:lvl w:ilvl="2">
      <w:start w:val="1"/>
      <w:numFmt w:val="lowerLetter"/>
      <w:pStyle w:val="Heading3"/>
      <w:lvlText w:val="(%3)"/>
      <w:lvlJc w:val="left"/>
      <w:pPr>
        <w:tabs>
          <w:tab w:val="num" w:pos="1406"/>
        </w:tabs>
        <w:ind w:left="1406" w:hanging="624"/>
      </w:pPr>
      <w:rPr>
        <w:rFonts w:hint="default" w:asciiTheme="minorHAnsi" w:hAnsiTheme="minorHAnsi" w:eastAsiaTheme="minorEastAsia" w:cstheme="minorBidi"/>
        <w:b w:val="0"/>
        <w:bCs w:val="0"/>
        <w:i w:val="0"/>
        <w:iCs w:val="0"/>
        <w:color w:val="auto"/>
        <w:sz w:val="20"/>
        <w:szCs w:val="24"/>
      </w:rPr>
    </w:lvl>
    <w:lvl w:ilvl="3">
      <w:start w:val="1"/>
      <w:numFmt w:val="lowerRoman"/>
      <w:pStyle w:val="Heading4"/>
      <w:lvlText w:val="(%4)"/>
      <w:lvlJc w:val="left"/>
      <w:pPr>
        <w:tabs>
          <w:tab w:val="num" w:pos="2030"/>
        </w:tabs>
        <w:ind w:left="2030" w:hanging="624"/>
      </w:pPr>
      <w:rPr>
        <w:rFonts w:hint="default" w:asciiTheme="minorHAnsi" w:hAnsiTheme="minorHAnsi" w:eastAsiaTheme="minorEastAsia" w:cstheme="minorBidi"/>
        <w:b w:val="0"/>
        <w:bCs w:val="0"/>
        <w:i w:val="0"/>
        <w:iCs w:val="0"/>
        <w:color w:val="auto"/>
        <w:sz w:val="20"/>
        <w:szCs w:val="24"/>
      </w:rPr>
    </w:lvl>
    <w:lvl w:ilvl="4">
      <w:start w:val="1"/>
      <w:numFmt w:val="upperLetter"/>
      <w:pStyle w:val="Heading5"/>
      <w:lvlText w:val="(%5)"/>
      <w:lvlJc w:val="left"/>
      <w:pPr>
        <w:tabs>
          <w:tab w:val="num" w:pos="2654"/>
        </w:tabs>
        <w:ind w:left="2654" w:hanging="624"/>
      </w:pPr>
      <w:rPr>
        <w:rFonts w:hint="default" w:asciiTheme="minorHAnsi" w:hAnsiTheme="minorHAnsi" w:eastAsiaTheme="minorEastAsia" w:cstheme="minorBidi"/>
        <w:b w:val="0"/>
        <w:bCs w:val="0"/>
        <w:i w:val="0"/>
        <w:iCs w:val="0"/>
        <w:color w:val="auto"/>
        <w:sz w:val="20"/>
        <w:szCs w:val="24"/>
      </w:rPr>
    </w:lvl>
    <w:lvl w:ilvl="5">
      <w:start w:val="27"/>
      <w:numFmt w:val="lowerLetter"/>
      <w:lvlRestart w:val="0"/>
      <w:pStyle w:val="Heading6"/>
      <w:lvlText w:val="(%6)"/>
      <w:lvlJc w:val="left"/>
      <w:pPr>
        <w:tabs>
          <w:tab w:val="num" w:pos="2654"/>
        </w:tabs>
        <w:ind w:left="3277" w:hanging="623"/>
      </w:pPr>
      <w:rPr>
        <w:rFonts w:hint="default" w:asciiTheme="minorHAnsi" w:hAnsiTheme="minorHAnsi" w:eastAsiaTheme="minorEastAsia" w:cstheme="minorBidi"/>
        <w:b w:val="0"/>
        <w:bCs w:val="0"/>
        <w:i w:val="0"/>
        <w:iCs w:val="0"/>
        <w:color w:val="auto"/>
        <w:sz w:val="20"/>
        <w:szCs w:val="24"/>
      </w:rPr>
    </w:lvl>
    <w:lvl w:ilvl="6">
      <w:start w:val="1"/>
      <w:numFmt w:val="lowerLetter"/>
      <w:pStyle w:val="Heading7"/>
      <w:lvlText w:val="(%7)"/>
      <w:lvlJc w:val="left"/>
      <w:pPr>
        <w:tabs>
          <w:tab w:val="num" w:pos="3277"/>
        </w:tabs>
        <w:ind w:left="3901" w:hanging="624"/>
      </w:pPr>
      <w:rPr>
        <w:rFonts w:hint="default" w:asciiTheme="minorHAnsi" w:hAnsiTheme="minorHAnsi" w:eastAsiaTheme="minorEastAsia" w:cstheme="minorBidi"/>
        <w:b w:val="0"/>
        <w:bCs w:val="0"/>
        <w:i w:val="0"/>
        <w:iCs w:val="0"/>
        <w:color w:val="auto"/>
        <w:sz w:val="20"/>
      </w:rPr>
    </w:lvl>
    <w:lvl w:ilvl="7">
      <w:start w:val="1"/>
      <w:numFmt w:val="lowerRoman"/>
      <w:pStyle w:val="Heading8"/>
      <w:lvlText w:val="(%8)"/>
      <w:lvlJc w:val="left"/>
      <w:pPr>
        <w:tabs>
          <w:tab w:val="num" w:pos="3901"/>
        </w:tabs>
        <w:ind w:left="4525" w:hanging="624"/>
      </w:pPr>
      <w:rPr>
        <w:rFonts w:hint="default" w:asciiTheme="minorHAnsi" w:hAnsiTheme="minorHAnsi" w:eastAsiaTheme="minorEastAsia" w:cstheme="minorBidi"/>
        <w:b w:val="0"/>
        <w:bCs w:val="0"/>
        <w:i w:val="0"/>
        <w:iCs w:val="0"/>
        <w:color w:val="auto"/>
        <w:sz w:val="20"/>
        <w:szCs w:val="24"/>
      </w:rPr>
    </w:lvl>
    <w:lvl w:ilvl="8">
      <w:start w:val="1"/>
      <w:numFmt w:val="none"/>
      <w:pStyle w:val="Heading9"/>
      <w:lvlText w:val=""/>
      <w:lvlJc w:val="left"/>
      <w:pPr>
        <w:ind w:left="0" w:firstLine="0"/>
      </w:pPr>
      <w:rPr>
        <w:rFonts w:hint="default" w:asciiTheme="minorHAnsi" w:hAnsiTheme="minorHAnsi" w:eastAsiaTheme="minorEastAsia" w:cstheme="minorBidi"/>
        <w:b w:val="0"/>
        <w:bCs w:val="0"/>
        <w:i w:val="0"/>
        <w:iCs w:val="0"/>
        <w:color w:val="auto"/>
        <w:sz w:val="20"/>
        <w:szCs w:val="24"/>
      </w:rPr>
    </w:lvl>
  </w:abstractNum>
  <w:abstractNum w:abstractNumId="26" w15:restartNumberingAfterBreak="0">
    <w:nsid w:val="237E50CA"/>
    <w:multiLevelType w:val="multilevel"/>
    <w:tmpl w:val="DE4EE68A"/>
    <w:styleLink w:val="Style2"/>
    <w:lvl w:ilvl="0">
      <w:start w:val="3"/>
      <w:numFmt w:val="decimal"/>
      <w:lvlText w:val="%1."/>
      <w:lvlJc w:val="left"/>
      <w:pPr>
        <w:ind w:left="340" w:hanging="340"/>
      </w:pPr>
      <w:rPr>
        <w:rFonts w:hint="default" w:asciiTheme="minorHAnsi" w:hAnsiTheme="minorHAnsi"/>
      </w:rPr>
    </w:lvl>
    <w:lvl w:ilvl="1">
      <w:start w:val="1"/>
      <w:numFmt w:val="lowerLetter"/>
      <w:lvlText w:val="%2."/>
      <w:lvlJc w:val="left"/>
      <w:pPr>
        <w:ind w:left="680" w:hanging="340"/>
      </w:pPr>
      <w:rPr>
        <w:rFonts w:hint="default" w:asciiTheme="minorHAnsi" w:hAnsiTheme="minorHAnsi"/>
      </w:rPr>
    </w:lvl>
    <w:lvl w:ilvl="2">
      <w:start w:val="1"/>
      <w:numFmt w:val="bullet"/>
      <w:lvlText w:val=""/>
      <w:lvlJc w:val="left"/>
      <w:pPr>
        <w:ind w:left="1020" w:hanging="340"/>
      </w:pPr>
      <w:rPr>
        <w:rFonts w:hint="default" w:ascii="Symbol" w:hAnsi="Symbol"/>
        <w:color w:val="auto"/>
      </w:rPr>
    </w:lvl>
    <w:lvl w:ilvl="3">
      <w:start w:val="1"/>
      <w:numFmt w:val="bullet"/>
      <w:lvlText w:val=""/>
      <w:lvlJc w:val="left"/>
      <w:pPr>
        <w:ind w:left="1360" w:hanging="340"/>
      </w:pPr>
      <w:rPr>
        <w:rFonts w:hint="default" w:ascii="Symbol" w:hAnsi="Symbol"/>
        <w:color w:val="auto"/>
      </w:rPr>
    </w:lvl>
    <w:lvl w:ilvl="4">
      <w:start w:val="1"/>
      <w:numFmt w:val="bullet"/>
      <w:lvlText w:val=""/>
      <w:lvlJc w:val="left"/>
      <w:pPr>
        <w:ind w:left="1700" w:hanging="340"/>
      </w:pPr>
      <w:rPr>
        <w:rFonts w:hint="default" w:ascii="Symbol" w:hAnsi="Symbol"/>
        <w:color w:val="auto"/>
      </w:rPr>
    </w:lvl>
    <w:lvl w:ilvl="5">
      <w:start w:val="1"/>
      <w:numFmt w:val="lowerRoman"/>
      <w:lvlText w:val="%6."/>
      <w:lvlJc w:val="left"/>
      <w:pPr>
        <w:ind w:left="2040" w:hanging="340"/>
      </w:pPr>
      <w:rPr>
        <w:rFonts w:hint="default"/>
        <w:color w:val="auto"/>
      </w:rPr>
    </w:lvl>
    <w:lvl w:ilvl="6">
      <w:start w:val="1"/>
      <w:numFmt w:val="decimal"/>
      <w:lvlText w:val="%7."/>
      <w:lvlJc w:val="left"/>
      <w:pPr>
        <w:ind w:left="2380" w:hanging="340"/>
      </w:pPr>
      <w:rPr>
        <w:rFonts w:hint="default"/>
        <w:color w:val="auto"/>
      </w:rPr>
    </w:lvl>
    <w:lvl w:ilvl="7">
      <w:start w:val="1"/>
      <w:numFmt w:val="lowerLetter"/>
      <w:lvlText w:val="%8."/>
      <w:lvlJc w:val="left"/>
      <w:pPr>
        <w:ind w:left="2720" w:hanging="340"/>
      </w:pPr>
      <w:rPr>
        <w:rFonts w:hint="default"/>
        <w:color w:val="auto"/>
      </w:rPr>
    </w:lvl>
    <w:lvl w:ilvl="8">
      <w:start w:val="1"/>
      <w:numFmt w:val="lowerRoman"/>
      <w:lvlText w:val="%9."/>
      <w:lvlJc w:val="left"/>
      <w:pPr>
        <w:ind w:left="3060" w:hanging="340"/>
      </w:pPr>
      <w:rPr>
        <w:rFonts w:hint="default"/>
        <w:color w:val="auto"/>
      </w:rPr>
    </w:lvl>
  </w:abstractNum>
  <w:abstractNum w:abstractNumId="27" w15:restartNumberingAfterBreak="0">
    <w:nsid w:val="29D34DD1"/>
    <w:multiLevelType w:val="multilevel"/>
    <w:tmpl w:val="1F544E58"/>
    <w:styleLink w:val="ArticleSection"/>
    <w:lvl w:ilvl="0">
      <w:start w:val="1"/>
      <w:numFmt w:val="decimal"/>
      <w:lvlText w:val="%1)"/>
      <w:lvlJc w:val="left"/>
      <w:pPr>
        <w:ind w:left="360" w:hanging="360"/>
      </w:pPr>
      <w:rPr>
        <w:rFonts w:asciiTheme="minorHAnsi" w:hAnsiTheme="minorHAnsi" w:eastAsiaTheme="minorEastAsia" w:cstheme="minorBidi"/>
        <w:color w:val="auto"/>
        <w:szCs w:val="26"/>
      </w:rPr>
    </w:lvl>
    <w:lvl w:ilvl="1">
      <w:start w:val="1"/>
      <w:numFmt w:val="lowerLetter"/>
      <w:lvlText w:val="%2)"/>
      <w:lvlJc w:val="left"/>
      <w:pPr>
        <w:ind w:left="720" w:hanging="360"/>
      </w:pPr>
      <w:rPr>
        <w:color w:val="auto"/>
      </w:rPr>
    </w:lvl>
    <w:lvl w:ilvl="2">
      <w:start w:val="1"/>
      <w:numFmt w:val="lowerRoman"/>
      <w:lvlText w:val="%3)"/>
      <w:lvlJc w:val="left"/>
      <w:pPr>
        <w:ind w:left="1080" w:hanging="360"/>
      </w:pPr>
      <w:rPr>
        <w:color w:val="auto"/>
      </w:rPr>
    </w:lvl>
    <w:lvl w:ilvl="3">
      <w:start w:val="1"/>
      <w:numFmt w:val="decimal"/>
      <w:lvlText w:val="(%4)"/>
      <w:lvlJc w:val="left"/>
      <w:pPr>
        <w:ind w:left="1440" w:hanging="360"/>
      </w:pPr>
      <w:rPr>
        <w:color w:val="auto"/>
      </w:rPr>
    </w:lvl>
    <w:lvl w:ilvl="4">
      <w:start w:val="1"/>
      <w:numFmt w:val="lowerLetter"/>
      <w:lvlText w:val="(%5)"/>
      <w:lvlJc w:val="left"/>
      <w:pPr>
        <w:ind w:left="1800" w:hanging="360"/>
      </w:pPr>
      <w:rPr>
        <w:color w:val="auto"/>
      </w:rPr>
    </w:lvl>
    <w:lvl w:ilvl="5">
      <w:start w:val="1"/>
      <w:numFmt w:val="lowerRoman"/>
      <w:lvlText w:val="(%6)"/>
      <w:lvlJc w:val="left"/>
      <w:pPr>
        <w:ind w:left="2160" w:hanging="360"/>
      </w:pPr>
      <w:rPr>
        <w:color w:val="auto"/>
      </w:rPr>
    </w:lvl>
    <w:lvl w:ilvl="6">
      <w:start w:val="1"/>
      <w:numFmt w:val="decimal"/>
      <w:lvlText w:val="%7."/>
      <w:lvlJc w:val="left"/>
      <w:pPr>
        <w:ind w:left="2520" w:hanging="360"/>
      </w:pPr>
      <w:rPr>
        <w:color w:val="auto"/>
      </w:rPr>
    </w:lvl>
    <w:lvl w:ilvl="7">
      <w:start w:val="1"/>
      <w:numFmt w:val="lowerLetter"/>
      <w:lvlText w:val="%8."/>
      <w:lvlJc w:val="left"/>
      <w:pPr>
        <w:ind w:left="2880" w:hanging="360"/>
      </w:pPr>
      <w:rPr>
        <w:color w:val="auto"/>
      </w:rPr>
    </w:lvl>
    <w:lvl w:ilvl="8">
      <w:start w:val="1"/>
      <w:numFmt w:val="lowerRoman"/>
      <w:lvlText w:val="%9."/>
      <w:lvlJc w:val="left"/>
      <w:pPr>
        <w:ind w:left="3240" w:hanging="360"/>
      </w:pPr>
      <w:rPr>
        <w:color w:val="auto"/>
      </w:rPr>
    </w:lvl>
  </w:abstractNum>
  <w:abstractNum w:abstractNumId="28" w15:restartNumberingAfterBreak="0">
    <w:nsid w:val="29EA3829"/>
    <w:multiLevelType w:val="multilevel"/>
    <w:tmpl w:val="77325A7A"/>
    <w:lvl w:ilvl="0">
      <w:start w:val="1"/>
      <w:numFmt w:val="decimal"/>
      <w:pStyle w:val="SH1Ashurst"/>
      <w:lvlText w:val="%1."/>
      <w:lvlJc w:val="left"/>
      <w:pPr>
        <w:ind w:left="782" w:hanging="782"/>
      </w:pPr>
      <w:rPr>
        <w:rFonts w:hint="default" w:cs="Times New Roman" w:asciiTheme="minorHAnsi" w:hAnsiTheme="minorHAnsi" w:eastAsiaTheme="minorEastAsia"/>
        <w:b w:val="0"/>
        <w:bCs w:val="0"/>
        <w:i w:val="0"/>
        <w:iCs w:val="0"/>
        <w:color w:val="auto"/>
        <w:sz w:val="20"/>
        <w:szCs w:val="24"/>
      </w:rPr>
    </w:lvl>
    <w:lvl w:ilvl="1">
      <w:start w:val="1"/>
      <w:numFmt w:val="decimal"/>
      <w:pStyle w:val="SH2Ashurst"/>
      <w:lvlText w:val="%1.%2"/>
      <w:lvlJc w:val="left"/>
      <w:pPr>
        <w:ind w:left="782" w:hanging="782"/>
      </w:pPr>
      <w:rPr>
        <w:rFonts w:hint="default" w:asciiTheme="minorHAnsi" w:hAnsiTheme="minorHAnsi" w:eastAsiaTheme="minorEastAsia" w:cstheme="minorBidi"/>
        <w:b w:val="0"/>
        <w:bCs w:val="0"/>
        <w:i w:val="0"/>
        <w:iCs w:val="0"/>
        <w:color w:val="auto"/>
        <w:sz w:val="20"/>
        <w:szCs w:val="24"/>
        <w:u w:val="none"/>
      </w:rPr>
    </w:lvl>
    <w:lvl w:ilvl="2">
      <w:start w:val="1"/>
      <w:numFmt w:val="lowerLetter"/>
      <w:pStyle w:val="SH3Ashurst"/>
      <w:lvlText w:val="(%3)"/>
      <w:lvlJc w:val="left"/>
      <w:pPr>
        <w:ind w:left="1406" w:hanging="624"/>
      </w:pPr>
      <w:rPr>
        <w:rFonts w:hint="default" w:asciiTheme="minorHAnsi" w:hAnsiTheme="minorHAnsi" w:eastAsiaTheme="minorEastAsia" w:cstheme="minorBidi"/>
        <w:b w:val="0"/>
        <w:bCs w:val="0"/>
        <w:i w:val="0"/>
        <w:iCs w:val="0"/>
        <w:caps w:val="0"/>
        <w:smallCaps w:val="0"/>
        <w:color w:val="auto"/>
        <w:sz w:val="20"/>
        <w:szCs w:val="24"/>
        <w:u w:val="none"/>
      </w:rPr>
    </w:lvl>
    <w:lvl w:ilvl="3">
      <w:start w:val="1"/>
      <w:numFmt w:val="lowerRoman"/>
      <w:pStyle w:val="SH4Ashurst"/>
      <w:lvlText w:val="(%4)"/>
      <w:lvlJc w:val="left"/>
      <w:pPr>
        <w:ind w:left="2030" w:hanging="624"/>
      </w:pPr>
      <w:rPr>
        <w:rFonts w:hint="default" w:asciiTheme="minorHAnsi" w:hAnsiTheme="minorHAnsi" w:eastAsiaTheme="minorEastAsia" w:cstheme="minorBidi"/>
        <w:b w:val="0"/>
        <w:bCs w:val="0"/>
        <w:i w:val="0"/>
        <w:iCs w:val="0"/>
        <w:caps w:val="0"/>
        <w:smallCaps w:val="0"/>
        <w:color w:val="auto"/>
        <w:sz w:val="20"/>
        <w:szCs w:val="24"/>
        <w:u w:val="none"/>
      </w:rPr>
    </w:lvl>
    <w:lvl w:ilvl="4">
      <w:start w:val="1"/>
      <w:numFmt w:val="upperLetter"/>
      <w:pStyle w:val="SH5Ashurst"/>
      <w:lvlText w:val="(%5)"/>
      <w:lvlJc w:val="left"/>
      <w:pPr>
        <w:ind w:left="2653" w:hanging="623"/>
      </w:pPr>
      <w:rPr>
        <w:rFonts w:hint="default" w:asciiTheme="minorHAnsi" w:hAnsiTheme="minorHAnsi" w:eastAsiaTheme="minorEastAsia" w:cstheme="minorBidi"/>
        <w:b w:val="0"/>
        <w:bCs w:val="0"/>
        <w:i w:val="0"/>
        <w:iCs w:val="0"/>
        <w:caps/>
        <w:color w:val="auto"/>
        <w:sz w:val="20"/>
        <w:szCs w:val="24"/>
        <w:u w:val="none"/>
      </w:rPr>
    </w:lvl>
    <w:lvl w:ilvl="5">
      <w:start w:val="27"/>
      <w:numFmt w:val="lowerLetter"/>
      <w:pStyle w:val="SH6Ashurst"/>
      <w:lvlText w:val="(%6)"/>
      <w:lvlJc w:val="left"/>
      <w:pPr>
        <w:ind w:left="3277" w:hanging="623"/>
      </w:pPr>
      <w:rPr>
        <w:rFonts w:hint="default" w:asciiTheme="minorHAnsi" w:hAnsiTheme="minorHAnsi" w:eastAsiaTheme="minorEastAsia" w:cstheme="minorBidi"/>
        <w:b w:val="0"/>
        <w:bCs w:val="0"/>
        <w:i w:val="0"/>
        <w:iCs w:val="0"/>
        <w:caps w:val="0"/>
        <w:color w:val="auto"/>
        <w:sz w:val="20"/>
        <w:szCs w:val="24"/>
      </w:rPr>
    </w:lvl>
    <w:lvl w:ilvl="6">
      <w:start w:val="1"/>
      <w:numFmt w:val="lowerLetter"/>
      <w:pStyle w:val="SH7Ashurst"/>
      <w:lvlText w:val="(%7)"/>
      <w:lvlJc w:val="left"/>
      <w:pPr>
        <w:tabs>
          <w:tab w:val="num" w:pos="3277"/>
        </w:tabs>
        <w:ind w:left="3901" w:hanging="624"/>
      </w:pPr>
      <w:rPr>
        <w:rFonts w:hint="default" w:asciiTheme="minorHAnsi" w:hAnsiTheme="minorHAnsi" w:eastAsiaTheme="minorEastAsia" w:cstheme="minorBidi"/>
        <w:b w:val="0"/>
        <w:bCs w:val="0"/>
        <w:i w:val="0"/>
        <w:iCs w:val="0"/>
        <w:color w:val="auto"/>
        <w:sz w:val="20"/>
        <w:szCs w:val="24"/>
      </w:rPr>
    </w:lvl>
    <w:lvl w:ilvl="7">
      <w:start w:val="1"/>
      <w:numFmt w:val="lowerRoman"/>
      <w:pStyle w:val="SH8Ashurst"/>
      <w:lvlText w:val="(%8)"/>
      <w:lvlJc w:val="left"/>
      <w:pPr>
        <w:ind w:left="4525" w:hanging="624"/>
      </w:pPr>
      <w:rPr>
        <w:rFonts w:hint="default" w:asciiTheme="minorHAnsi" w:hAnsiTheme="minorHAnsi" w:eastAsiaTheme="minorEastAsia" w:cstheme="minorBidi"/>
        <w:b w:val="0"/>
        <w:bCs w:val="0"/>
        <w:i w:val="0"/>
        <w:iCs w:val="0"/>
        <w:color w:val="auto"/>
        <w:sz w:val="20"/>
        <w:szCs w:val="24"/>
      </w:rPr>
    </w:lvl>
    <w:lvl w:ilvl="8">
      <w:start w:val="1"/>
      <w:numFmt w:val="none"/>
      <w:suff w:val="nothing"/>
      <w:lvlText w:val=""/>
      <w:lvlJc w:val="left"/>
      <w:pPr>
        <w:ind w:left="0" w:firstLine="0"/>
      </w:pPr>
      <w:rPr>
        <w:rFonts w:hint="default" w:ascii="Times New Roman" w:hAnsi="Times New Roman"/>
        <w:b w:val="0"/>
        <w:i w:val="0"/>
        <w:color w:val="auto"/>
      </w:rPr>
    </w:lvl>
  </w:abstractNum>
  <w:abstractNum w:abstractNumId="29" w15:restartNumberingAfterBreak="0">
    <w:nsid w:val="2CFF7910"/>
    <w:multiLevelType w:val="multilevel"/>
    <w:tmpl w:val="A20A026E"/>
    <w:name w:val="AltPartiesAshurst"/>
    <w:lvl w:ilvl="0">
      <w:start w:val="1"/>
      <w:numFmt w:val="decimal"/>
      <w:pStyle w:val="AltPartiesAshurst"/>
      <w:lvlText w:val="(%1)"/>
      <w:lvlJc w:val="left"/>
      <w:pPr>
        <w:tabs>
          <w:tab w:val="num" w:pos="782"/>
        </w:tabs>
        <w:ind w:left="782" w:hanging="782"/>
      </w:pPr>
      <w:rPr>
        <w:rFonts w:hint="default" w:asciiTheme="minorHAnsi" w:hAnsiTheme="minorHAnsi" w:eastAsiaTheme="minorEastAsia" w:cstheme="minorBidi"/>
        <w:b w:val="0"/>
        <w:bCs w:val="0"/>
        <w:i w:val="0"/>
        <w:iCs w:val="0"/>
        <w:color w:val="auto"/>
        <w:sz w:val="20"/>
        <w:szCs w:val="24"/>
      </w:rPr>
    </w:lvl>
    <w:lvl w:ilvl="1">
      <w:start w:val="1"/>
      <w:numFmt w:val="none"/>
      <w:lvlText w:val=""/>
      <w:lvlJc w:val="left"/>
      <w:pPr>
        <w:tabs>
          <w:tab w:val="num" w:pos="0"/>
        </w:tabs>
        <w:ind w:left="0" w:firstLine="0"/>
      </w:pPr>
      <w:rPr>
        <w:rFonts w:hint="default"/>
        <w:b w:val="0"/>
        <w:i w:val="0"/>
        <w:color w:val="auto"/>
        <w:sz w:val="18"/>
        <w:szCs w:val="18"/>
      </w:rPr>
    </w:lvl>
    <w:lvl w:ilvl="2">
      <w:start w:val="1"/>
      <w:numFmt w:val="none"/>
      <w:lvlText w:val=""/>
      <w:lvlJc w:val="left"/>
      <w:pPr>
        <w:tabs>
          <w:tab w:val="num" w:pos="0"/>
        </w:tabs>
        <w:ind w:left="0" w:firstLine="0"/>
      </w:pPr>
      <w:rPr>
        <w:rFonts w:hint="default"/>
        <w:b w:val="0"/>
        <w:i w:val="0"/>
        <w:color w:val="auto"/>
        <w:sz w:val="18"/>
        <w:szCs w:val="18"/>
      </w:rPr>
    </w:lvl>
    <w:lvl w:ilvl="3">
      <w:start w:val="1"/>
      <w:numFmt w:val="none"/>
      <w:lvlText w:val=""/>
      <w:lvlJc w:val="left"/>
      <w:pPr>
        <w:tabs>
          <w:tab w:val="num" w:pos="0"/>
        </w:tabs>
        <w:ind w:left="0" w:firstLine="0"/>
      </w:pPr>
      <w:rPr>
        <w:rFonts w:hint="default"/>
        <w:b w:val="0"/>
        <w:i w:val="0"/>
        <w:color w:val="auto"/>
        <w:sz w:val="18"/>
        <w:szCs w:val="18"/>
      </w:rPr>
    </w:lvl>
    <w:lvl w:ilvl="4">
      <w:start w:val="1"/>
      <w:numFmt w:val="none"/>
      <w:lvlText w:val=""/>
      <w:lvlJc w:val="left"/>
      <w:pPr>
        <w:tabs>
          <w:tab w:val="num" w:pos="0"/>
        </w:tabs>
        <w:ind w:left="0" w:firstLine="0"/>
      </w:pPr>
      <w:rPr>
        <w:rFonts w:hint="default"/>
        <w:b w:val="0"/>
        <w:i w:val="0"/>
        <w:color w:val="auto"/>
        <w:sz w:val="18"/>
        <w:szCs w:val="18"/>
      </w:rPr>
    </w:lvl>
    <w:lvl w:ilvl="5">
      <w:start w:val="27"/>
      <w:numFmt w:val="none"/>
      <w:lvlText w:val=""/>
      <w:lvlJc w:val="left"/>
      <w:pPr>
        <w:tabs>
          <w:tab w:val="num" w:pos="0"/>
        </w:tabs>
        <w:ind w:left="0" w:firstLine="0"/>
      </w:pPr>
      <w:rPr>
        <w:rFonts w:hint="default"/>
        <w:b w:val="0"/>
        <w:i w:val="0"/>
        <w:color w:val="auto"/>
        <w:sz w:val="18"/>
        <w:szCs w:val="18"/>
      </w:rPr>
    </w:lvl>
    <w:lvl w:ilvl="6">
      <w:start w:val="1"/>
      <w:numFmt w:val="none"/>
      <w:lvlText w:val=""/>
      <w:lvlJc w:val="left"/>
      <w:pPr>
        <w:tabs>
          <w:tab w:val="num" w:pos="0"/>
        </w:tabs>
        <w:ind w:left="0" w:firstLine="0"/>
      </w:pPr>
      <w:rPr>
        <w:rFonts w:hint="default"/>
        <w:color w:val="auto"/>
      </w:rPr>
    </w:lvl>
    <w:lvl w:ilvl="7">
      <w:start w:val="1"/>
      <w:numFmt w:val="none"/>
      <w:lvlText w:val=""/>
      <w:lvlJc w:val="left"/>
      <w:pPr>
        <w:tabs>
          <w:tab w:val="num" w:pos="0"/>
        </w:tabs>
        <w:ind w:left="0" w:firstLine="0"/>
      </w:pPr>
      <w:rPr>
        <w:rFonts w:hint="default"/>
        <w:color w:val="auto"/>
      </w:rPr>
    </w:lvl>
    <w:lvl w:ilvl="8">
      <w:start w:val="1"/>
      <w:numFmt w:val="none"/>
      <w:lvlText w:val=""/>
      <w:lvlJc w:val="left"/>
      <w:pPr>
        <w:tabs>
          <w:tab w:val="num" w:pos="0"/>
        </w:tabs>
        <w:ind w:left="0" w:firstLine="0"/>
      </w:pPr>
      <w:rPr>
        <w:rFonts w:hint="default"/>
        <w:color w:val="auto"/>
      </w:rPr>
    </w:lvl>
  </w:abstractNum>
  <w:abstractNum w:abstractNumId="30" w15:restartNumberingAfterBreak="0">
    <w:nsid w:val="2E4B2877"/>
    <w:multiLevelType w:val="multilevel"/>
    <w:tmpl w:val="984E9444"/>
    <w:name w:val="Annexure#"/>
    <w:styleLink w:val="111111"/>
    <w:lvl w:ilvl="0">
      <w:start w:val="1"/>
      <w:numFmt w:val="decimal"/>
      <w:pStyle w:val="Annexure"/>
      <w:suff w:val="space"/>
      <w:lvlText w:val="Annex %1"/>
      <w:lvlJc w:val="left"/>
      <w:pPr>
        <w:ind w:left="0" w:firstLine="0"/>
      </w:pPr>
      <w:rPr>
        <w:rFonts w:hint="default" w:ascii="Times New Roman" w:hAnsi="Times New Roman" w:cs="Times New Roman" w:eastAsiaTheme="majorEastAsia"/>
        <w:b/>
        <w:bCs w:val="0"/>
        <w:i w:val="0"/>
        <w:iCs w:val="0"/>
        <w:caps w:val="0"/>
        <w:color w:val="365F91"/>
        <w:sz w:val="28"/>
        <w:szCs w:val="34"/>
      </w:rPr>
    </w:lvl>
    <w:lvl w:ilvl="1">
      <w:start w:val="1"/>
      <w:numFmt w:val="none"/>
      <w:suff w:val="nothing"/>
      <w:lvlText w:val=""/>
      <w:lvlJc w:val="left"/>
      <w:pPr>
        <w:ind w:left="0" w:firstLine="0"/>
      </w:pPr>
      <w:rPr>
        <w:rFonts w:hint="default"/>
        <w:color w:val="auto"/>
      </w:rPr>
    </w:lvl>
    <w:lvl w:ilvl="2">
      <w:start w:val="1"/>
      <w:numFmt w:val="none"/>
      <w:suff w:val="nothing"/>
      <w:lvlText w:val=""/>
      <w:lvlJc w:val="left"/>
      <w:pPr>
        <w:ind w:left="0" w:firstLine="0"/>
      </w:pPr>
      <w:rPr>
        <w:rFont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31" w15:restartNumberingAfterBreak="0">
    <w:nsid w:val="302E0DF5"/>
    <w:multiLevelType w:val="multilevel"/>
    <w:tmpl w:val="21E6E1F8"/>
    <w:name w:val="AltRecitalsAshurst"/>
    <w:lvl w:ilvl="0">
      <w:start w:val="1"/>
      <w:numFmt w:val="upperRoman"/>
      <w:pStyle w:val="AltRecitalsAshurst"/>
      <w:lvlText w:val="%1."/>
      <w:lvlJc w:val="left"/>
      <w:pPr>
        <w:tabs>
          <w:tab w:val="num" w:pos="782"/>
        </w:tabs>
        <w:ind w:left="782" w:hanging="782"/>
      </w:pPr>
      <w:rPr>
        <w:rFonts w:hint="default"/>
        <w:b w:val="0"/>
        <w:i w:val="0"/>
        <w:color w:val="auto"/>
        <w:sz w:val="20"/>
        <w:szCs w:val="18"/>
      </w:rPr>
    </w:lvl>
    <w:lvl w:ilvl="1">
      <w:numFmt w:val="none"/>
      <w:lvlText w:val=""/>
      <w:lvlJc w:val="left"/>
      <w:pPr>
        <w:tabs>
          <w:tab w:val="num" w:pos="-31680"/>
        </w:tabs>
        <w:ind w:left="0" w:firstLine="0"/>
      </w:pPr>
      <w:rPr>
        <w:rFonts w:hint="default"/>
        <w:b w:val="0"/>
        <w:i w:val="0"/>
        <w:color w:val="auto"/>
        <w:sz w:val="18"/>
        <w:szCs w:val="18"/>
      </w:rPr>
    </w:lvl>
    <w:lvl w:ilvl="2">
      <w:start w:val="1"/>
      <w:numFmt w:val="none"/>
      <w:lvlText w:val=""/>
      <w:lvlJc w:val="left"/>
      <w:pPr>
        <w:tabs>
          <w:tab w:val="num" w:pos="0"/>
        </w:tabs>
        <w:ind w:left="0" w:firstLine="0"/>
      </w:pPr>
      <w:rPr>
        <w:rFonts w:hint="default"/>
        <w:b w:val="0"/>
        <w:i w:val="0"/>
        <w:color w:val="auto"/>
        <w:sz w:val="18"/>
      </w:rPr>
    </w:lvl>
    <w:lvl w:ilvl="3">
      <w:start w:val="1"/>
      <w:numFmt w:val="none"/>
      <w:lvlText w:val=""/>
      <w:lvlJc w:val="left"/>
      <w:pPr>
        <w:tabs>
          <w:tab w:val="num" w:pos="0"/>
        </w:tabs>
        <w:ind w:left="0" w:firstLine="0"/>
      </w:pPr>
      <w:rPr>
        <w:rFonts w:hint="default"/>
        <w:b w:val="0"/>
        <w:i w:val="0"/>
        <w:color w:val="auto"/>
        <w:sz w:val="18"/>
        <w:szCs w:val="18"/>
      </w:rPr>
    </w:lvl>
    <w:lvl w:ilvl="4">
      <w:start w:val="1"/>
      <w:numFmt w:val="none"/>
      <w:lvlText w:val=""/>
      <w:lvlJc w:val="left"/>
      <w:pPr>
        <w:tabs>
          <w:tab w:val="num" w:pos="0"/>
        </w:tabs>
        <w:ind w:left="0" w:firstLine="0"/>
      </w:pPr>
      <w:rPr>
        <w:rFonts w:hint="default"/>
        <w:b w:val="0"/>
        <w:i w:val="0"/>
        <w:color w:val="auto"/>
        <w:sz w:val="18"/>
        <w:szCs w:val="18"/>
      </w:rPr>
    </w:lvl>
    <w:lvl w:ilvl="5">
      <w:start w:val="27"/>
      <w:numFmt w:val="none"/>
      <w:lvlText w:val=""/>
      <w:lvlJc w:val="left"/>
      <w:pPr>
        <w:tabs>
          <w:tab w:val="num" w:pos="0"/>
        </w:tabs>
        <w:ind w:left="0" w:firstLine="0"/>
      </w:pPr>
      <w:rPr>
        <w:rFonts w:hint="default"/>
        <w:b w:val="0"/>
        <w:i w:val="0"/>
        <w:color w:val="auto"/>
        <w:sz w:val="18"/>
        <w:szCs w:val="18"/>
      </w:rPr>
    </w:lvl>
    <w:lvl w:ilvl="6">
      <w:start w:val="1"/>
      <w:numFmt w:val="none"/>
      <w:lvlText w:val=""/>
      <w:lvlJc w:val="left"/>
      <w:pPr>
        <w:tabs>
          <w:tab w:val="num" w:pos="0"/>
        </w:tabs>
        <w:ind w:left="0" w:firstLine="0"/>
      </w:pPr>
      <w:rPr>
        <w:rFonts w:hint="default"/>
        <w:color w:val="auto"/>
      </w:rPr>
    </w:lvl>
    <w:lvl w:ilvl="7">
      <w:start w:val="1"/>
      <w:numFmt w:val="none"/>
      <w:lvlText w:val=""/>
      <w:lvlJc w:val="left"/>
      <w:pPr>
        <w:tabs>
          <w:tab w:val="num" w:pos="0"/>
        </w:tabs>
        <w:ind w:left="0" w:firstLine="0"/>
      </w:pPr>
      <w:rPr>
        <w:rFonts w:hint="default"/>
        <w:color w:val="auto"/>
      </w:rPr>
    </w:lvl>
    <w:lvl w:ilvl="8">
      <w:start w:val="1"/>
      <w:numFmt w:val="none"/>
      <w:lvlText w:val=""/>
      <w:lvlJc w:val="left"/>
      <w:pPr>
        <w:tabs>
          <w:tab w:val="num" w:pos="0"/>
        </w:tabs>
        <w:ind w:left="0" w:firstLine="0"/>
      </w:pPr>
      <w:rPr>
        <w:rFonts w:hint="default"/>
        <w:color w:val="auto"/>
      </w:rPr>
    </w:lvl>
  </w:abstractNum>
  <w:abstractNum w:abstractNumId="32" w15:restartNumberingAfterBreak="0">
    <w:nsid w:val="313917B2"/>
    <w:multiLevelType w:val="multilevel"/>
    <w:tmpl w:val="3D7E5AD8"/>
    <w:lvl w:ilvl="0">
      <w:start w:val="1"/>
      <w:numFmt w:val="decimal"/>
      <w:pStyle w:val="TOC3"/>
      <w:lvlText w:val="%1."/>
      <w:lvlJc w:val="left"/>
      <w:pPr>
        <w:ind w:left="782" w:hanging="782"/>
      </w:pPr>
      <w:rPr>
        <w:rFonts w:hint="default" w:asciiTheme="minorHAnsi" w:hAnsiTheme="minorHAnsi" w:eastAsiaTheme="minorEastAsia" w:cstheme="minorBidi"/>
        <w:b w:val="0"/>
        <w:bCs w:val="0"/>
        <w:i w:val="0"/>
        <w:iCs w:val="0"/>
        <w:color w:val="auto"/>
        <w:sz w:val="20"/>
        <w:szCs w:val="24"/>
      </w:rPr>
    </w:lvl>
    <w:lvl w:ilvl="1">
      <w:start w:val="1"/>
      <w:numFmt w:val="none"/>
      <w:lvlText w:val=""/>
      <w:lvlJc w:val="left"/>
      <w:pPr>
        <w:ind w:left="792" w:hanging="432"/>
      </w:pPr>
      <w:rPr>
        <w:rFonts w:hint="default"/>
        <w:color w:val="auto"/>
      </w:rPr>
    </w:lvl>
    <w:lvl w:ilvl="2">
      <w:start w:val="1"/>
      <w:numFmt w:val="none"/>
      <w:lvlText w:val=""/>
      <w:lvlJc w:val="left"/>
      <w:pPr>
        <w:ind w:left="1224" w:hanging="504"/>
      </w:pPr>
      <w:rPr>
        <w:rFonts w:hint="default"/>
        <w:color w:val="auto"/>
      </w:rPr>
    </w:lvl>
    <w:lvl w:ilvl="3">
      <w:start w:val="1"/>
      <w:numFmt w:val="none"/>
      <w:lvlText w:val=""/>
      <w:lvlJc w:val="left"/>
      <w:pPr>
        <w:ind w:left="1728" w:hanging="648"/>
      </w:pPr>
      <w:rPr>
        <w:rFonts w:hint="default"/>
        <w:color w:val="auto"/>
      </w:rPr>
    </w:lvl>
    <w:lvl w:ilvl="4">
      <w:start w:val="1"/>
      <w:numFmt w:val="none"/>
      <w:lvlText w:val=""/>
      <w:lvlJc w:val="left"/>
      <w:pPr>
        <w:ind w:left="2232" w:hanging="792"/>
      </w:pPr>
      <w:rPr>
        <w:rFonts w:hint="default"/>
        <w:color w:val="auto"/>
      </w:rPr>
    </w:lvl>
    <w:lvl w:ilvl="5">
      <w:start w:val="1"/>
      <w:numFmt w:val="none"/>
      <w:lvlText w:val=""/>
      <w:lvlJc w:val="left"/>
      <w:pPr>
        <w:ind w:left="2736" w:hanging="936"/>
      </w:pPr>
      <w:rPr>
        <w:rFonts w:hint="default"/>
        <w:color w:val="auto"/>
      </w:rPr>
    </w:lvl>
    <w:lvl w:ilvl="6">
      <w:start w:val="1"/>
      <w:numFmt w:val="none"/>
      <w:lvlText w:val=""/>
      <w:lvlJc w:val="left"/>
      <w:pPr>
        <w:ind w:left="3240" w:hanging="1080"/>
      </w:pPr>
      <w:rPr>
        <w:rFonts w:hint="default"/>
        <w:color w:val="auto"/>
      </w:rPr>
    </w:lvl>
    <w:lvl w:ilvl="7">
      <w:start w:val="1"/>
      <w:numFmt w:val="none"/>
      <w:lvlText w:val=""/>
      <w:lvlJc w:val="left"/>
      <w:pPr>
        <w:ind w:left="3744" w:hanging="1224"/>
      </w:pPr>
      <w:rPr>
        <w:rFonts w:hint="default"/>
        <w:color w:val="auto"/>
      </w:rPr>
    </w:lvl>
    <w:lvl w:ilvl="8">
      <w:start w:val="1"/>
      <w:numFmt w:val="none"/>
      <w:lvlText w:val=""/>
      <w:lvlJc w:val="left"/>
      <w:pPr>
        <w:ind w:left="4320" w:hanging="1440"/>
      </w:pPr>
      <w:rPr>
        <w:rFonts w:hint="default"/>
        <w:color w:val="auto"/>
      </w:rPr>
    </w:lvl>
  </w:abstractNum>
  <w:abstractNum w:abstractNumId="33" w15:restartNumberingAfterBreak="0">
    <w:nsid w:val="407F7A8A"/>
    <w:multiLevelType w:val="multilevel"/>
    <w:tmpl w:val="1FF8EF0C"/>
    <w:styleLink w:val="OutlineList1"/>
    <w:lvl w:ilvl="0">
      <w:start w:val="1"/>
      <w:numFmt w:val="decimal"/>
      <w:pStyle w:val="AltSH1Ashurst"/>
      <w:lvlText w:val="%1."/>
      <w:lvlJc w:val="left"/>
      <w:pPr>
        <w:tabs>
          <w:tab w:val="num" w:pos="567"/>
        </w:tabs>
        <w:ind w:left="567" w:hanging="567"/>
      </w:pPr>
      <w:rPr>
        <w:rFonts w:hint="default" w:ascii="Times New Roman" w:hAnsi="Times New Roman" w:cs="Times New Roman" w:eastAsiaTheme="minorEastAsia"/>
        <w:b w:val="0"/>
        <w:bCs w:val="0"/>
        <w:i w:val="0"/>
        <w:iCs w:val="0"/>
        <w:color w:val="auto"/>
        <w:sz w:val="24"/>
        <w:szCs w:val="24"/>
      </w:rPr>
    </w:lvl>
    <w:lvl w:ilvl="1">
      <w:start w:val="1"/>
      <w:numFmt w:val="lowerLetter"/>
      <w:pStyle w:val="AltSH2Ashurst"/>
      <w:lvlText w:val="%2"/>
      <w:lvlJc w:val="left"/>
      <w:pPr>
        <w:tabs>
          <w:tab w:val="num" w:pos="1134"/>
        </w:tabs>
        <w:ind w:left="1134" w:hanging="567"/>
      </w:pPr>
      <w:rPr>
        <w:rFonts w:hint="default" w:ascii="Times New Roman" w:hAnsi="Times New Roman" w:cs="Times New Roman" w:eastAsiaTheme="minorEastAsia"/>
        <w:b w:val="0"/>
        <w:bCs w:val="0"/>
        <w:i w:val="0"/>
        <w:iCs w:val="0"/>
        <w:color w:val="auto"/>
        <w:sz w:val="24"/>
        <w:szCs w:val="24"/>
        <w:u w:val="none"/>
      </w:rPr>
    </w:lvl>
    <w:lvl w:ilvl="2">
      <w:start w:val="1"/>
      <w:numFmt w:val="lowerRoman"/>
      <w:pStyle w:val="AltSH3Ashurst"/>
      <w:lvlText w:val="%3."/>
      <w:lvlJc w:val="left"/>
      <w:pPr>
        <w:tabs>
          <w:tab w:val="num" w:pos="1701"/>
        </w:tabs>
        <w:ind w:left="1701" w:hanging="567"/>
      </w:pPr>
      <w:rPr>
        <w:rFonts w:hint="default" w:ascii="Times New Roman" w:hAnsi="Times New Roman" w:cs="Times New Roman" w:eastAsiaTheme="minorEastAsia"/>
        <w:b w:val="0"/>
        <w:bCs w:val="0"/>
        <w:i w:val="0"/>
        <w:iCs w:val="0"/>
        <w:caps w:val="0"/>
        <w:smallCaps w:val="0"/>
        <w:color w:val="auto"/>
        <w:sz w:val="24"/>
        <w:u w:val="none"/>
      </w:rPr>
    </w:lvl>
    <w:lvl w:ilvl="3">
      <w:start w:val="1"/>
      <w:numFmt w:val="lowerRoman"/>
      <w:pStyle w:val="AltSH4Ashurst"/>
      <w:lvlText w:val="(%4)"/>
      <w:lvlJc w:val="left"/>
      <w:pPr>
        <w:tabs>
          <w:tab w:val="num" w:pos="2030"/>
        </w:tabs>
        <w:ind w:left="2030" w:hanging="624"/>
      </w:pPr>
      <w:rPr>
        <w:rFonts w:hint="default" w:cs="Times New Roman" w:asciiTheme="minorHAnsi" w:hAnsiTheme="minorHAnsi" w:eastAsiaTheme="minorEastAsia"/>
        <w:b w:val="0"/>
        <w:bCs w:val="0"/>
        <w:i w:val="0"/>
        <w:iCs w:val="0"/>
        <w:caps w:val="0"/>
        <w:smallCaps w:val="0"/>
        <w:color w:val="auto"/>
        <w:sz w:val="20"/>
        <w:szCs w:val="24"/>
        <w:u w:val="none"/>
      </w:rPr>
    </w:lvl>
    <w:lvl w:ilvl="4">
      <w:start w:val="1"/>
      <w:numFmt w:val="upperLetter"/>
      <w:pStyle w:val="AltSH5Ashurst"/>
      <w:lvlText w:val="(%5)"/>
      <w:lvlJc w:val="left"/>
      <w:pPr>
        <w:tabs>
          <w:tab w:val="num" w:pos="2653"/>
        </w:tabs>
        <w:ind w:left="2653" w:hanging="623"/>
      </w:pPr>
      <w:rPr>
        <w:rFonts w:hint="default" w:asciiTheme="minorHAnsi" w:hAnsiTheme="minorHAnsi" w:eastAsiaTheme="minorEastAsia" w:cstheme="minorBidi"/>
        <w:b w:val="0"/>
        <w:bCs w:val="0"/>
        <w:i w:val="0"/>
        <w:iCs w:val="0"/>
        <w:caps/>
        <w:color w:val="auto"/>
        <w:sz w:val="20"/>
        <w:szCs w:val="24"/>
        <w:u w:val="none"/>
      </w:rPr>
    </w:lvl>
    <w:lvl w:ilvl="5">
      <w:start w:val="27"/>
      <w:numFmt w:val="lowerLetter"/>
      <w:pStyle w:val="AltSH6Ashurst"/>
      <w:lvlText w:val="(%6)"/>
      <w:lvlJc w:val="left"/>
      <w:pPr>
        <w:ind w:left="3277" w:hanging="623"/>
      </w:pPr>
      <w:rPr>
        <w:rFonts w:hint="default" w:asciiTheme="minorHAnsi" w:hAnsiTheme="minorHAnsi" w:eastAsiaTheme="minorEastAsia" w:cstheme="minorBidi"/>
        <w:b w:val="0"/>
        <w:bCs w:val="0"/>
        <w:i w:val="0"/>
        <w:iCs w:val="0"/>
        <w:caps w:val="0"/>
        <w:color w:val="auto"/>
        <w:sz w:val="20"/>
        <w:szCs w:val="24"/>
      </w:rPr>
    </w:lvl>
    <w:lvl w:ilvl="6">
      <w:start w:val="1"/>
      <w:numFmt w:val="lowerLetter"/>
      <w:pStyle w:val="AltSH7Ashurst"/>
      <w:lvlText w:val="(%7)"/>
      <w:lvlJc w:val="left"/>
      <w:pPr>
        <w:ind w:left="3901" w:hanging="624"/>
      </w:pPr>
      <w:rPr>
        <w:rFonts w:hint="default" w:cs="Times New Roman" w:asciiTheme="minorHAnsi" w:hAnsiTheme="minorHAnsi" w:eastAsiaTheme="minorEastAsia"/>
        <w:b w:val="0"/>
        <w:bCs w:val="0"/>
        <w:i w:val="0"/>
        <w:iCs w:val="0"/>
        <w:color w:val="auto"/>
        <w:sz w:val="20"/>
        <w:szCs w:val="24"/>
      </w:rPr>
    </w:lvl>
    <w:lvl w:ilvl="7">
      <w:start w:val="1"/>
      <w:numFmt w:val="lowerRoman"/>
      <w:pStyle w:val="AltSH8Ashurst"/>
      <w:lvlText w:val="(%8)"/>
      <w:lvlJc w:val="left"/>
      <w:pPr>
        <w:tabs>
          <w:tab w:val="num" w:pos="3901"/>
        </w:tabs>
        <w:ind w:left="4525" w:hanging="624"/>
      </w:pPr>
      <w:rPr>
        <w:rFonts w:hint="default" w:cs="Simple Outline Pat" w:asciiTheme="minorHAnsi" w:hAnsiTheme="minorHAnsi" w:eastAsiaTheme="minorEastAsia"/>
        <w:b w:val="0"/>
        <w:bCs w:val="0"/>
        <w:i w:val="0"/>
        <w:iCs w:val="0"/>
        <w:color w:val="auto"/>
        <w:sz w:val="20"/>
        <w:szCs w:val="24"/>
      </w:rPr>
    </w:lvl>
    <w:lvl w:ilvl="8">
      <w:start w:val="1"/>
      <w:numFmt w:val="none"/>
      <w:suff w:val="nothing"/>
      <w:lvlText w:val=""/>
      <w:lvlJc w:val="left"/>
      <w:pPr>
        <w:ind w:left="0" w:firstLine="0"/>
      </w:pPr>
      <w:rPr>
        <w:rFonts w:hint="default" w:ascii="Times New Roman" w:hAnsi="Times New Roman"/>
        <w:b w:val="0"/>
        <w:i w:val="0"/>
      </w:rPr>
    </w:lvl>
  </w:abstractNum>
  <w:abstractNum w:abstractNumId="34" w15:restartNumberingAfterBreak="0">
    <w:nsid w:val="41AE6517"/>
    <w:multiLevelType w:val="multilevel"/>
    <w:tmpl w:val="6A0CD414"/>
    <w:name w:val="RecitalsAshurst"/>
    <w:lvl w:ilvl="0">
      <w:start w:val="1"/>
      <w:numFmt w:val="upperLetter"/>
      <w:pStyle w:val="RecitalsAshurst"/>
      <w:lvlText w:val="(%1)"/>
      <w:lvlJc w:val="left"/>
      <w:pPr>
        <w:tabs>
          <w:tab w:val="num" w:pos="782"/>
        </w:tabs>
        <w:ind w:left="782" w:hanging="782"/>
      </w:pPr>
      <w:rPr>
        <w:rFonts w:hint="default" w:asciiTheme="minorHAnsi" w:hAnsiTheme="minorHAnsi" w:eastAsiaTheme="minorEastAsia" w:cstheme="minorBidi"/>
        <w:b w:val="0"/>
        <w:bCs w:val="0"/>
        <w:i w:val="0"/>
        <w:iCs w:val="0"/>
        <w:color w:val="auto"/>
        <w:sz w:val="20"/>
        <w:szCs w:val="24"/>
      </w:rPr>
    </w:lvl>
    <w:lvl w:ilvl="1">
      <w:start w:val="1"/>
      <w:numFmt w:val="decimal"/>
      <w:lvlText w:val="(%2)"/>
      <w:lvlJc w:val="left"/>
      <w:pPr>
        <w:tabs>
          <w:tab w:val="num" w:pos="782"/>
        </w:tabs>
        <w:ind w:left="1406" w:hanging="624"/>
      </w:pPr>
      <w:rPr>
        <w:rFonts w:hint="default"/>
        <w:b w:val="0"/>
        <w:i w:val="0"/>
        <w:color w:val="auto"/>
        <w:sz w:val="18"/>
        <w:szCs w:val="18"/>
      </w:rPr>
    </w:lvl>
    <w:lvl w:ilvl="2">
      <w:start w:val="1"/>
      <w:numFmt w:val="none"/>
      <w:lvlText w:val=""/>
      <w:lvlJc w:val="left"/>
      <w:pPr>
        <w:tabs>
          <w:tab w:val="num" w:pos="1406"/>
        </w:tabs>
        <w:ind w:left="1406" w:hanging="624"/>
      </w:pPr>
      <w:rPr>
        <w:rFonts w:hint="default"/>
        <w:b w:val="0"/>
        <w:i w:val="0"/>
        <w:color w:val="auto"/>
        <w:sz w:val="18"/>
        <w:szCs w:val="18"/>
      </w:rPr>
    </w:lvl>
    <w:lvl w:ilvl="3">
      <w:start w:val="1"/>
      <w:numFmt w:val="none"/>
      <w:lvlText w:val=""/>
      <w:lvlJc w:val="left"/>
      <w:pPr>
        <w:tabs>
          <w:tab w:val="num" w:pos="2030"/>
        </w:tabs>
        <w:ind w:left="2030" w:hanging="624"/>
      </w:pPr>
      <w:rPr>
        <w:rFonts w:hint="default"/>
        <w:b w:val="0"/>
        <w:i w:val="0"/>
        <w:color w:val="auto"/>
        <w:sz w:val="18"/>
        <w:szCs w:val="18"/>
      </w:rPr>
    </w:lvl>
    <w:lvl w:ilvl="4">
      <w:start w:val="1"/>
      <w:numFmt w:val="none"/>
      <w:lvlText w:val=""/>
      <w:lvlJc w:val="left"/>
      <w:pPr>
        <w:tabs>
          <w:tab w:val="num" w:pos="2653"/>
        </w:tabs>
        <w:ind w:left="2653" w:hanging="623"/>
      </w:pPr>
      <w:rPr>
        <w:rFonts w:hint="default"/>
        <w:b w:val="0"/>
        <w:i w:val="0"/>
        <w:color w:val="auto"/>
        <w:sz w:val="18"/>
        <w:szCs w:val="18"/>
      </w:rPr>
    </w:lvl>
    <w:lvl w:ilvl="5">
      <w:start w:val="27"/>
      <w:numFmt w:val="none"/>
      <w:lvlText w:val=""/>
      <w:lvlJc w:val="left"/>
      <w:pPr>
        <w:tabs>
          <w:tab w:val="num" w:pos="3277"/>
        </w:tabs>
        <w:ind w:left="3277" w:hanging="624"/>
      </w:pPr>
      <w:rPr>
        <w:rFonts w:hint="default"/>
        <w:b w:val="0"/>
        <w:i w:val="0"/>
        <w:color w:val="auto"/>
        <w:sz w:val="18"/>
        <w:szCs w:val="18"/>
      </w:rPr>
    </w:lvl>
    <w:lvl w:ilvl="6">
      <w:start w:val="1"/>
      <w:numFmt w:val="none"/>
      <w:lvlText w:val=""/>
      <w:lvlJc w:val="left"/>
      <w:pPr>
        <w:tabs>
          <w:tab w:val="num" w:pos="0"/>
        </w:tabs>
        <w:ind w:left="0" w:firstLine="0"/>
      </w:pPr>
      <w:rPr>
        <w:rFonts w:hint="default"/>
        <w:color w:val="auto"/>
      </w:rPr>
    </w:lvl>
    <w:lvl w:ilvl="7">
      <w:start w:val="1"/>
      <w:numFmt w:val="none"/>
      <w:lvlText w:val=""/>
      <w:lvlJc w:val="left"/>
      <w:pPr>
        <w:tabs>
          <w:tab w:val="num" w:pos="0"/>
        </w:tabs>
        <w:ind w:left="0" w:firstLine="0"/>
      </w:pPr>
      <w:rPr>
        <w:rFonts w:hint="default"/>
        <w:color w:val="auto"/>
      </w:rPr>
    </w:lvl>
    <w:lvl w:ilvl="8">
      <w:start w:val="1"/>
      <w:numFmt w:val="none"/>
      <w:lvlRestart w:val="0"/>
      <w:lvlText w:val=""/>
      <w:lvlJc w:val="left"/>
      <w:pPr>
        <w:tabs>
          <w:tab w:val="num" w:pos="0"/>
        </w:tabs>
        <w:ind w:left="0" w:firstLine="0"/>
      </w:pPr>
      <w:rPr>
        <w:rFonts w:hint="default"/>
        <w:color w:val="auto"/>
      </w:rPr>
    </w:lvl>
  </w:abstractNum>
  <w:abstractNum w:abstractNumId="35" w15:restartNumberingAfterBreak="0">
    <w:nsid w:val="4ED1674E"/>
    <w:multiLevelType w:val="multilevel"/>
    <w:tmpl w:val="ACA6FE20"/>
    <w:name w:val="DefinitionsClauseAshurst"/>
    <w:lvl w:ilvl="0">
      <w:start w:val="1"/>
      <w:numFmt w:val="none"/>
      <w:pStyle w:val="Definition1"/>
      <w:suff w:val="nothing"/>
      <w:lvlText w:val=""/>
      <w:lvlJc w:val="left"/>
      <w:pPr>
        <w:ind w:left="782" w:firstLine="0"/>
      </w:pPr>
      <w:rPr>
        <w:rFonts w:hint="default" w:ascii="Verdana" w:hAnsi="Verdana"/>
        <w:b w:val="0"/>
        <w:i w:val="0"/>
        <w:color w:val="auto"/>
        <w:sz w:val="18"/>
        <w:szCs w:val="18"/>
      </w:rPr>
    </w:lvl>
    <w:lvl w:ilvl="1">
      <w:start w:val="1"/>
      <w:numFmt w:val="lowerLetter"/>
      <w:pStyle w:val="Definition2"/>
      <w:lvlText w:val="(%2)"/>
      <w:lvlJc w:val="left"/>
      <w:pPr>
        <w:ind w:left="1406" w:hanging="624"/>
      </w:pPr>
      <w:rPr>
        <w:rFonts w:hint="default" w:cs="Times New Roman" w:asciiTheme="minorHAnsi" w:hAnsiTheme="minorHAnsi" w:eastAsiaTheme="minorEastAsia"/>
        <w:b w:val="0"/>
        <w:bCs w:val="0"/>
        <w:i w:val="0"/>
        <w:iCs w:val="0"/>
        <w:color w:val="auto"/>
        <w:sz w:val="20"/>
        <w:szCs w:val="24"/>
      </w:rPr>
    </w:lvl>
    <w:lvl w:ilvl="2">
      <w:start w:val="1"/>
      <w:numFmt w:val="lowerRoman"/>
      <w:pStyle w:val="Definition3"/>
      <w:lvlText w:val="(%3)"/>
      <w:lvlJc w:val="left"/>
      <w:pPr>
        <w:tabs>
          <w:tab w:val="num" w:pos="2030"/>
        </w:tabs>
        <w:ind w:left="2030" w:hanging="624"/>
      </w:pPr>
      <w:rPr>
        <w:rFonts w:hint="default" w:asciiTheme="minorHAnsi" w:hAnsiTheme="minorHAnsi" w:eastAsiaTheme="minorEastAsia" w:cstheme="minorBidi"/>
        <w:b w:val="0"/>
        <w:bCs w:val="0"/>
        <w:i w:val="0"/>
        <w:iCs w:val="0"/>
        <w:color w:val="auto"/>
        <w:sz w:val="20"/>
        <w:szCs w:val="24"/>
      </w:rPr>
    </w:lvl>
    <w:lvl w:ilvl="3">
      <w:start w:val="1"/>
      <w:numFmt w:val="upperLetter"/>
      <w:pStyle w:val="Definition4"/>
      <w:lvlText w:val="(%4)"/>
      <w:lvlJc w:val="left"/>
      <w:pPr>
        <w:tabs>
          <w:tab w:val="num" w:pos="2654"/>
        </w:tabs>
        <w:ind w:left="2654" w:hanging="624"/>
      </w:pPr>
      <w:rPr>
        <w:rFonts w:hint="default" w:asciiTheme="minorHAnsi" w:hAnsiTheme="minorHAnsi" w:eastAsiaTheme="minorEastAsia" w:cstheme="minorBidi"/>
        <w:b w:val="0"/>
        <w:bCs w:val="0"/>
        <w:i w:val="0"/>
        <w:iCs w:val="0"/>
        <w:color w:val="auto"/>
        <w:sz w:val="20"/>
        <w:szCs w:val="24"/>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36" w15:restartNumberingAfterBreak="0">
    <w:nsid w:val="4F4B3ADF"/>
    <w:multiLevelType w:val="multilevel"/>
    <w:tmpl w:val="2F8ECA50"/>
    <w:name w:val="H1Ashurst"/>
    <w:lvl w:ilvl="0">
      <w:start w:val="1"/>
      <w:numFmt w:val="decimal"/>
      <w:pStyle w:val="H1Ashurst"/>
      <w:lvlText w:val="%1."/>
      <w:lvlJc w:val="left"/>
      <w:pPr>
        <w:tabs>
          <w:tab w:val="num" w:pos="782"/>
        </w:tabs>
        <w:ind w:left="782" w:hanging="782"/>
      </w:pPr>
      <w:rPr>
        <w:rFonts w:hint="default" w:ascii="Times New Roman" w:hAnsi="Times New Roman" w:cs="Times New Roman" w:eastAsiaTheme="minorEastAsia"/>
        <w:b w:val="0"/>
        <w:bCs w:val="0"/>
        <w:i w:val="0"/>
        <w:iCs w:val="0"/>
        <w:color w:val="auto"/>
        <w:sz w:val="32"/>
        <w:szCs w:val="32"/>
      </w:rPr>
    </w:lvl>
    <w:lvl w:ilvl="1">
      <w:start w:val="1"/>
      <w:numFmt w:val="decimal"/>
      <w:pStyle w:val="H2Ashurst"/>
      <w:lvlText w:val="%1.%2"/>
      <w:lvlJc w:val="left"/>
      <w:pPr>
        <w:tabs>
          <w:tab w:val="num" w:pos="782"/>
        </w:tabs>
        <w:ind w:left="782" w:hanging="782"/>
      </w:pPr>
      <w:rPr>
        <w:b w:val="0"/>
        <w:bCs w:val="0"/>
        <w:i w:val="0"/>
        <w:iCs w:val="0"/>
        <w:caps w:val="0"/>
        <w:smallCaps w:val="0"/>
        <w:strike w:val="0"/>
        <w:dstrike w:val="0"/>
        <w:vanish w:val="0"/>
        <w:color w:val="auto"/>
        <w:spacing w:val="0"/>
        <w:kern w:val="0"/>
        <w:position w:val="0"/>
        <w:sz w:val="24"/>
        <w:szCs w:val="24"/>
        <w:u w:val="none"/>
        <w:effect w:val="none"/>
        <w:vertAlign w:val="baseline"/>
        <w:specVanish w:val="0"/>
      </w:rPr>
    </w:lvl>
    <w:lvl w:ilvl="2">
      <w:start w:val="1"/>
      <w:numFmt w:val="decimal"/>
      <w:pStyle w:val="H3Ashurst"/>
      <w:lvlText w:val="%1.%2.%3"/>
      <w:lvlJc w:val="left"/>
      <w:pPr>
        <w:tabs>
          <w:tab w:val="num" w:pos="1701"/>
        </w:tabs>
        <w:ind w:left="1701" w:hanging="919"/>
      </w:pPr>
      <w:rPr>
        <w:b w:val="0"/>
        <w:bCs w:val="0"/>
        <w:i w:val="0"/>
        <w:iCs w:val="0"/>
        <w:color w:val="auto"/>
        <w:sz w:val="24"/>
        <w:szCs w:val="24"/>
      </w:rPr>
    </w:lvl>
    <w:lvl w:ilvl="3">
      <w:start w:val="1"/>
      <w:numFmt w:val="lowerLetter"/>
      <w:pStyle w:val="H4Ashurst"/>
      <w:lvlText w:val="(%4)"/>
      <w:lvlJc w:val="left"/>
      <w:pPr>
        <w:tabs>
          <w:tab w:val="num" w:pos="2200"/>
        </w:tabs>
        <w:ind w:left="2200" w:hanging="499"/>
      </w:pPr>
      <w:rPr>
        <w:rFonts w:hint="default" w:ascii="Times New Roman" w:hAnsi="Times New Roman" w:cs="Times New Roman" w:eastAsiaTheme="minorEastAsia"/>
        <w:b w:val="0"/>
        <w:bCs w:val="0"/>
        <w:i w:val="0"/>
        <w:iCs w:val="0"/>
        <w:color w:val="auto"/>
        <w:sz w:val="24"/>
        <w:szCs w:val="24"/>
      </w:rPr>
    </w:lvl>
    <w:lvl w:ilvl="4">
      <w:start w:val="1"/>
      <w:numFmt w:val="lowerRoman"/>
      <w:pStyle w:val="H5Ashurst"/>
      <w:lvlText w:val="(%5)"/>
      <w:lvlJc w:val="left"/>
      <w:pPr>
        <w:tabs>
          <w:tab w:val="num" w:pos="3119"/>
        </w:tabs>
        <w:ind w:left="3119" w:hanging="567"/>
      </w:pPr>
      <w:rPr>
        <w:rFonts w:hint="default" w:ascii="Times New Roman" w:hAnsi="Times New Roman" w:cs="Times New Roman" w:eastAsiaTheme="minorEastAsia"/>
        <w:b w:val="0"/>
        <w:bCs w:val="0"/>
        <w:i w:val="0"/>
        <w:iCs w:val="0"/>
        <w:color w:val="auto"/>
        <w:sz w:val="24"/>
        <w:szCs w:val="24"/>
      </w:rPr>
    </w:lvl>
    <w:lvl w:ilvl="5">
      <w:start w:val="1"/>
      <w:numFmt w:val="upperLetter"/>
      <w:pStyle w:val="H6Ashurst"/>
      <w:lvlText w:val="(%6)"/>
      <w:lvlJc w:val="left"/>
      <w:pPr>
        <w:tabs>
          <w:tab w:val="num" w:pos="3686"/>
        </w:tabs>
        <w:ind w:left="3686" w:hanging="567"/>
      </w:pPr>
      <w:rPr>
        <w:rFonts w:hint="default" w:ascii="Times New Roman" w:hAnsi="Times New Roman" w:cs="Times New Roman" w:eastAsiaTheme="minorEastAsia"/>
        <w:b w:val="0"/>
        <w:bCs w:val="0"/>
        <w:i w:val="0"/>
        <w:iCs w:val="0"/>
        <w:color w:val="auto"/>
        <w:sz w:val="24"/>
        <w:szCs w:val="24"/>
      </w:rPr>
    </w:lvl>
    <w:lvl w:ilvl="6">
      <w:start w:val="1"/>
      <w:numFmt w:val="lowerLetter"/>
      <w:pStyle w:val="H7Ashurst"/>
      <w:lvlText w:val="(%7)"/>
      <w:lvlJc w:val="left"/>
      <w:pPr>
        <w:tabs>
          <w:tab w:val="num" w:pos="3901"/>
        </w:tabs>
        <w:ind w:left="3901" w:hanging="624"/>
      </w:pPr>
      <w:rPr>
        <w:rFonts w:hint="default" w:cs="Times New Roman" w:asciiTheme="minorHAnsi" w:hAnsiTheme="minorHAnsi" w:eastAsiaTheme="minorEastAsia"/>
        <w:b w:val="0"/>
        <w:bCs w:val="0"/>
        <w:i w:val="0"/>
        <w:iCs w:val="0"/>
        <w:color w:val="auto"/>
        <w:sz w:val="20"/>
        <w:szCs w:val="24"/>
        <w:u w:color="404040"/>
      </w:rPr>
    </w:lvl>
    <w:lvl w:ilvl="7">
      <w:start w:val="1"/>
      <w:numFmt w:val="lowerRoman"/>
      <w:pStyle w:val="H8Ashurst"/>
      <w:lvlText w:val="(%8)"/>
      <w:lvlJc w:val="left"/>
      <w:pPr>
        <w:tabs>
          <w:tab w:val="num" w:pos="4525"/>
        </w:tabs>
        <w:ind w:left="4525" w:hanging="624"/>
      </w:pPr>
      <w:rPr>
        <w:rFonts w:hint="default" w:cs="Times New Roman" w:asciiTheme="minorHAnsi" w:hAnsiTheme="minorHAnsi" w:eastAsiaTheme="minorEastAsia"/>
        <w:b w:val="0"/>
        <w:bCs w:val="0"/>
        <w:i w:val="0"/>
        <w:iCs w:val="0"/>
        <w:color w:val="auto"/>
        <w:sz w:val="20"/>
        <w:szCs w:val="24"/>
      </w:rPr>
    </w:lvl>
    <w:lvl w:ilvl="8">
      <w:start w:val="1"/>
      <w:numFmt w:val="none"/>
      <w:lvlText w:val=""/>
      <w:lvlJc w:val="left"/>
      <w:pPr>
        <w:tabs>
          <w:tab w:val="num" w:pos="0"/>
        </w:tabs>
        <w:ind w:left="0" w:firstLine="0"/>
      </w:pPr>
      <w:rPr>
        <w:rFonts w:hint="default"/>
        <w:color w:val="auto"/>
      </w:rPr>
    </w:lvl>
  </w:abstractNum>
  <w:abstractNum w:abstractNumId="37" w15:restartNumberingAfterBreak="0">
    <w:nsid w:val="50FC2109"/>
    <w:multiLevelType w:val="multilevel"/>
    <w:tmpl w:val="9286AAEE"/>
    <w:name w:val="TOC 32"/>
    <w:lvl w:ilvl="0">
      <w:start w:val="1"/>
      <w:numFmt w:val="upperLetter"/>
      <w:pStyle w:val="TOC4"/>
      <w:lvlText w:val="%1."/>
      <w:lvlJc w:val="left"/>
      <w:pPr>
        <w:ind w:left="782" w:hanging="782"/>
      </w:pPr>
      <w:rPr>
        <w:rFonts w:hint="default" w:cs="Times New Roman" w:asciiTheme="minorHAnsi" w:hAnsiTheme="minorHAnsi" w:eastAsiaTheme="minorEastAsia"/>
        <w:b w:val="0"/>
        <w:bCs w:val="0"/>
        <w:i w:val="0"/>
        <w:iCs w:val="0"/>
        <w:color w:val="auto"/>
        <w:sz w:val="20"/>
        <w:szCs w:val="24"/>
      </w:rPr>
    </w:lvl>
    <w:lvl w:ilvl="1">
      <w:start w:val="1"/>
      <w:numFmt w:val="none"/>
      <w:suff w:val="nothing"/>
      <w:lvlText w:val=""/>
      <w:lvlJc w:val="left"/>
      <w:pPr>
        <w:ind w:left="0" w:firstLine="0"/>
      </w:pPr>
      <w:rPr>
        <w:rFonts w:hint="default"/>
        <w:color w:val="auto"/>
      </w:rPr>
    </w:lvl>
    <w:lvl w:ilvl="2">
      <w:start w:val="1"/>
      <w:numFmt w:val="none"/>
      <w:suff w:val="nothing"/>
      <w:lvlText w:val=""/>
      <w:lvlJc w:val="left"/>
      <w:pPr>
        <w:ind w:left="0" w:firstLine="0"/>
      </w:pPr>
      <w:rPr>
        <w:rFont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38" w15:restartNumberingAfterBreak="0">
    <w:nsid w:val="533C652B"/>
    <w:multiLevelType w:val="hybridMultilevel"/>
    <w:tmpl w:val="201AC584"/>
    <w:lvl w:ilvl="0" w:tplc="FFFFFFFF">
      <w:start w:val="1"/>
      <w:numFmt w:val="lowerLetter"/>
      <w:lvlText w:val="%1)"/>
      <w:lvlJc w:val="left"/>
      <w:pPr>
        <w:ind w:left="720" w:hanging="360"/>
      </w:pPr>
      <w:rPr>
        <w:rFonts w:ascii="Times New Roman" w:hAnsi="Times New Roman" w:eastAsia="Times New Roman" w:cs="Times New Roman"/>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9" w15:restartNumberingAfterBreak="0">
    <w:nsid w:val="593047D9"/>
    <w:multiLevelType w:val="multilevel"/>
    <w:tmpl w:val="9A12311C"/>
    <w:lvl w:ilvl="0">
      <w:start w:val="1"/>
      <w:numFmt w:val="bullet"/>
      <w:pStyle w:val="BulletAshurst"/>
      <w:lvlText w:val=""/>
      <w:lvlJc w:val="left"/>
      <w:pPr>
        <w:tabs>
          <w:tab w:val="num" w:pos="567"/>
        </w:tabs>
        <w:ind w:left="567" w:hanging="567"/>
      </w:pPr>
      <w:rPr>
        <w:rFonts w:hint="default" w:ascii="Symbol" w:hAnsi="Symbol" w:cs="Times New Roman"/>
        <w:b w:val="0"/>
        <w:bCs w:val="0"/>
        <w:i w:val="0"/>
        <w:iCs w:val="0"/>
        <w:color w:val="auto"/>
        <w:sz w:val="20"/>
        <w:szCs w:val="20"/>
      </w:rPr>
    </w:lvl>
    <w:lvl w:ilvl="1">
      <w:start w:val="1"/>
      <w:numFmt w:val="bullet"/>
      <w:pStyle w:val="Bullet1Ashurst"/>
      <w:lvlText w:val=""/>
      <w:lvlJc w:val="left"/>
      <w:pPr>
        <w:ind w:left="1191" w:hanging="624"/>
      </w:pPr>
      <w:rPr>
        <w:rFonts w:hint="default" w:ascii="Symbol" w:hAnsi="Symbol" w:cs="Symbol"/>
        <w:b w:val="0"/>
        <w:bCs w:val="0"/>
        <w:i w:val="0"/>
        <w:iCs w:val="0"/>
        <w:color w:val="auto"/>
        <w:sz w:val="20"/>
        <w:szCs w:val="24"/>
      </w:rPr>
    </w:lvl>
    <w:lvl w:ilvl="2">
      <w:start w:val="1"/>
      <w:numFmt w:val="bullet"/>
      <w:pStyle w:val="Bullet2Ashurst"/>
      <w:lvlText w:val="-"/>
      <w:lvlJc w:val="left"/>
      <w:pPr>
        <w:ind w:left="1406" w:hanging="624"/>
      </w:pPr>
      <w:rPr>
        <w:rFonts w:hint="default" w:ascii="&quot;Calibri&quot;,sans-serif" w:hAnsi="&quot;Calibri&quot;,sans-serif" w:cs="Times New Roman"/>
        <w:color w:val="auto"/>
        <w:sz w:val="20"/>
        <w:szCs w:val="24"/>
      </w:rPr>
    </w:lvl>
    <w:lvl w:ilvl="3">
      <w:start w:val="1"/>
      <w:numFmt w:val="bullet"/>
      <w:pStyle w:val="Bullet3Ashurst"/>
      <w:lvlText w:val=""/>
      <w:lvlJc w:val="left"/>
      <w:pPr>
        <w:ind w:left="2030" w:hanging="624"/>
      </w:pPr>
      <w:rPr>
        <w:rFonts w:hint="default" w:ascii="Symbol" w:hAnsi="Symbol" w:cs="Symbol"/>
        <w:color w:val="auto"/>
        <w:sz w:val="20"/>
        <w:szCs w:val="24"/>
      </w:rPr>
    </w:lvl>
    <w:lvl w:ilvl="4">
      <w:start w:val="1"/>
      <w:numFmt w:val="bullet"/>
      <w:pStyle w:val="Bullet4Ashurst"/>
      <w:lvlText w:val=""/>
      <w:lvlJc w:val="left"/>
      <w:pPr>
        <w:ind w:left="2654" w:hanging="624"/>
      </w:pPr>
      <w:rPr>
        <w:rFonts w:hint="default" w:ascii="Symbol" w:hAnsi="Symbol" w:cs="Symbol"/>
        <w:color w:val="auto"/>
        <w:sz w:val="20"/>
        <w:szCs w:val="24"/>
      </w:rPr>
    </w:lvl>
    <w:lvl w:ilvl="5">
      <w:start w:val="1"/>
      <w:numFmt w:val="bullet"/>
      <w:pStyle w:val="Bullet5Ashurst"/>
      <w:lvlText w:val=""/>
      <w:lvlJc w:val="left"/>
      <w:pPr>
        <w:ind w:left="3277" w:hanging="623"/>
      </w:pPr>
      <w:rPr>
        <w:rFonts w:hint="default" w:ascii="Symbol" w:hAnsi="Symbol" w:cs="Symbol"/>
        <w:color w:val="auto"/>
        <w:sz w:val="20"/>
        <w:szCs w:val="24"/>
      </w:rPr>
    </w:lvl>
    <w:lvl w:ilvl="6">
      <w:start w:val="1"/>
      <w:numFmt w:val="bullet"/>
      <w:pStyle w:val="Bullet6Ashurst"/>
      <w:lvlText w:val=""/>
      <w:lvlJc w:val="left"/>
      <w:pPr>
        <w:ind w:left="3901" w:hanging="624"/>
      </w:pPr>
      <w:rPr>
        <w:rFonts w:hint="default" w:ascii="Symbol" w:hAnsi="Symbol" w:cs="Symbol"/>
        <w:color w:val="auto"/>
        <w:sz w:val="20"/>
        <w:szCs w:val="24"/>
      </w:rPr>
    </w:lvl>
    <w:lvl w:ilvl="7">
      <w:start w:val="1"/>
      <w:numFmt w:val="bullet"/>
      <w:pStyle w:val="Bullet7Ashurst"/>
      <w:lvlText w:val=""/>
      <w:lvlJc w:val="left"/>
      <w:pPr>
        <w:ind w:left="4594" w:hanging="624"/>
      </w:pPr>
      <w:rPr>
        <w:rFonts w:hint="default" w:ascii="Symbol" w:hAnsi="Symbol" w:cs="Symbol"/>
        <w:color w:val="auto"/>
        <w:sz w:val="20"/>
        <w:szCs w:val="24"/>
      </w:rPr>
    </w:lvl>
    <w:lvl w:ilvl="8">
      <w:start w:val="1"/>
      <w:numFmt w:val="bullet"/>
      <w:lvlText w:val=""/>
      <w:lvlJc w:val="left"/>
      <w:pPr>
        <w:ind w:left="5035" w:hanging="510"/>
      </w:pPr>
      <w:rPr>
        <w:rFonts w:hint="default" w:ascii="Symbol" w:hAnsi="Symbol" w:cs="Symbol"/>
        <w:color w:val="auto"/>
        <w:sz w:val="20"/>
        <w:szCs w:val="20"/>
      </w:rPr>
    </w:lvl>
  </w:abstractNum>
  <w:abstractNum w:abstractNumId="40" w15:restartNumberingAfterBreak="0">
    <w:nsid w:val="5D112637"/>
    <w:multiLevelType w:val="multilevel"/>
    <w:tmpl w:val="E79A8EBE"/>
    <w:styleLink w:val="OutlineAnnexures"/>
    <w:lvl w:ilvl="0">
      <w:start w:val="1"/>
      <w:numFmt w:val="decimal"/>
      <w:pStyle w:val="KH1Ashurst"/>
      <w:lvlText w:val="%1."/>
      <w:lvlJc w:val="left"/>
      <w:pPr>
        <w:ind w:left="782" w:hanging="782"/>
      </w:pPr>
      <w:rPr>
        <w:rFonts w:hint="default" w:asciiTheme="minorHAnsi" w:hAnsiTheme="minorHAnsi" w:eastAsiaTheme="minorEastAsia" w:cstheme="minorBidi"/>
        <w:b w:val="0"/>
        <w:bCs w:val="0"/>
        <w:i w:val="0"/>
        <w:iCs w:val="0"/>
        <w:color w:val="auto"/>
        <w:sz w:val="20"/>
        <w:szCs w:val="24"/>
      </w:rPr>
    </w:lvl>
    <w:lvl w:ilvl="1">
      <w:start w:val="1"/>
      <w:numFmt w:val="decimal"/>
      <w:pStyle w:val="KH2Ashurst"/>
      <w:lvlText w:val="%1.%2"/>
      <w:lvlJc w:val="left"/>
      <w:pPr>
        <w:ind w:left="782" w:hanging="782"/>
      </w:pPr>
      <w:rPr>
        <w:rFonts w:hint="default" w:asciiTheme="minorHAnsi" w:hAnsiTheme="minorHAnsi" w:eastAsiaTheme="minorEastAsia" w:cstheme="minorBidi"/>
        <w:b w:val="0"/>
        <w:bCs w:val="0"/>
        <w:i w:val="0"/>
        <w:iCs w:val="0"/>
        <w:color w:val="auto"/>
        <w:sz w:val="20"/>
        <w:szCs w:val="24"/>
      </w:rPr>
    </w:lvl>
    <w:lvl w:ilvl="2">
      <w:start w:val="1"/>
      <w:numFmt w:val="lowerLetter"/>
      <w:pStyle w:val="KH3Ashurst"/>
      <w:lvlText w:val="(%3)"/>
      <w:lvlJc w:val="left"/>
      <w:pPr>
        <w:ind w:left="1406" w:hanging="624"/>
      </w:pPr>
      <w:rPr>
        <w:rFonts w:hint="default" w:asciiTheme="minorHAnsi" w:hAnsiTheme="minorHAnsi" w:eastAsiaTheme="minorEastAsia"/>
        <w:b w:val="0"/>
        <w:bCs w:val="0"/>
        <w:i w:val="0"/>
        <w:iCs w:val="0"/>
        <w:color w:val="auto"/>
        <w:sz w:val="20"/>
        <w:szCs w:val="24"/>
      </w:rPr>
    </w:lvl>
    <w:lvl w:ilvl="3">
      <w:start w:val="1"/>
      <w:numFmt w:val="lowerRoman"/>
      <w:pStyle w:val="KH4Ashurst"/>
      <w:lvlText w:val="(%4)"/>
      <w:lvlJc w:val="left"/>
      <w:pPr>
        <w:ind w:left="2030" w:hanging="624"/>
      </w:pPr>
      <w:rPr>
        <w:rFonts w:hint="default" w:cs="Times New Roman" w:asciiTheme="minorHAnsi" w:hAnsiTheme="minorHAnsi" w:eastAsiaTheme="minorEastAsia"/>
        <w:b w:val="0"/>
        <w:bCs w:val="0"/>
        <w:i w:val="0"/>
        <w:iCs w:val="0"/>
        <w:color w:val="auto"/>
        <w:sz w:val="20"/>
        <w:szCs w:val="24"/>
      </w:rPr>
    </w:lvl>
    <w:lvl w:ilvl="4">
      <w:start w:val="1"/>
      <w:numFmt w:val="upperLetter"/>
      <w:pStyle w:val="KH5Ashurst"/>
      <w:lvlText w:val="(%5)"/>
      <w:lvlJc w:val="left"/>
      <w:pPr>
        <w:ind w:left="2654" w:hanging="624"/>
      </w:pPr>
      <w:rPr>
        <w:rFonts w:hint="default" w:asciiTheme="minorHAnsi" w:hAnsiTheme="minorHAnsi" w:eastAsiaTheme="minorEastAsia" w:cstheme="minorBidi"/>
        <w:b w:val="0"/>
        <w:bCs w:val="0"/>
        <w:i w:val="0"/>
        <w:iCs w:val="0"/>
        <w:color w:val="auto"/>
        <w:sz w:val="20"/>
        <w:szCs w:val="24"/>
      </w:rPr>
    </w:lvl>
    <w:lvl w:ilvl="5">
      <w:start w:val="27"/>
      <w:numFmt w:val="lowerLetter"/>
      <w:pStyle w:val="KH6Ashurst"/>
      <w:lvlText w:val="(%6)"/>
      <w:lvlJc w:val="left"/>
      <w:pPr>
        <w:ind w:left="3277" w:hanging="623"/>
      </w:pPr>
      <w:rPr>
        <w:rFonts w:hint="default" w:cs="Times New Roman" w:asciiTheme="minorHAnsi" w:hAnsiTheme="minorHAnsi" w:eastAsiaTheme="minorEastAsia"/>
        <w:b w:val="0"/>
        <w:bCs w:val="0"/>
        <w:i w:val="0"/>
        <w:iCs w:val="0"/>
        <w:color w:val="auto"/>
        <w:sz w:val="20"/>
        <w:szCs w:val="24"/>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1" w15:restartNumberingAfterBreak="0">
    <w:nsid w:val="5DDB6BCC"/>
    <w:multiLevelType w:val="multilevel"/>
    <w:tmpl w:val="C1D8FD3E"/>
    <w:lvl w:ilvl="0">
      <w:start w:val="1"/>
      <w:numFmt w:val="decimal"/>
      <w:pStyle w:val="TableNum1"/>
      <w:lvlText w:val="%1."/>
      <w:lvlJc w:val="left"/>
      <w:pPr>
        <w:tabs>
          <w:tab w:val="num" w:pos="1134"/>
        </w:tabs>
        <w:ind w:left="1134" w:hanging="567"/>
      </w:pPr>
      <w:rPr>
        <w:rFonts w:hint="default"/>
      </w:rPr>
    </w:lvl>
    <w:lvl w:ilvl="1">
      <w:start w:val="1"/>
      <w:numFmt w:val="lowerLetter"/>
      <w:pStyle w:val="TableNum2"/>
      <w:lvlText w:val="%2."/>
      <w:lvlJc w:val="left"/>
      <w:pPr>
        <w:tabs>
          <w:tab w:val="num" w:pos="1701"/>
        </w:tabs>
        <w:ind w:left="1701" w:hanging="567"/>
      </w:pPr>
      <w:rPr>
        <w:rFonts w:hint="default" w:ascii="Times New Roman" w:hAnsi="Times New Roman" w:cs="Times New Roman" w:eastAsiaTheme="minorEastAsia"/>
        <w:b w:val="0"/>
        <w:bCs w:val="0"/>
        <w:i w:val="0"/>
        <w:iCs w:val="0"/>
        <w:color w:val="auto"/>
        <w:sz w:val="18"/>
        <w:szCs w:val="24"/>
      </w:rPr>
    </w:lvl>
    <w:lvl w:ilvl="2">
      <w:start w:val="1"/>
      <w:numFmt w:val="lowerRoman"/>
      <w:pStyle w:val="TableNum3"/>
      <w:lvlText w:val="%3."/>
      <w:lvlJc w:val="left"/>
      <w:pPr>
        <w:tabs>
          <w:tab w:val="num" w:pos="2268"/>
        </w:tabs>
        <w:ind w:left="2268" w:hanging="567"/>
      </w:pPr>
      <w:rPr>
        <w:rFonts w:hint="default" w:ascii="Times New Roman" w:hAnsi="Times New Roman" w:cs="Times New Roman" w:eastAsiaTheme="minorEastAsia"/>
        <w:b w:val="0"/>
        <w:bCs w:val="0"/>
        <w:i w:val="0"/>
        <w:iCs w:val="0"/>
        <w:color w:val="auto"/>
        <w:sz w:val="18"/>
        <w:szCs w:val="24"/>
      </w:rPr>
    </w:lvl>
    <w:lvl w:ilvl="3">
      <w:start w:val="1"/>
      <w:numFmt w:val="lowerRoman"/>
      <w:pStyle w:val="TableNum4"/>
      <w:lvlText w:val="%4."/>
      <w:lvlJc w:val="left"/>
      <w:pPr>
        <w:tabs>
          <w:tab w:val="num" w:pos="2268"/>
        </w:tabs>
        <w:ind w:left="2268" w:hanging="567"/>
      </w:pPr>
      <w:rPr>
        <w:rFonts w:hint="default" w:ascii="Times New Roman" w:hAnsi="Times New Roman" w:cs="Times New Roman" w:eastAsiaTheme="minorEastAsia"/>
        <w:b w:val="0"/>
        <w:bCs w:val="0"/>
        <w:i w:val="0"/>
        <w:iCs w:val="0"/>
        <w:color w:val="auto"/>
        <w:sz w:val="18"/>
        <w:szCs w:val="24"/>
      </w:rPr>
    </w:lvl>
    <w:lvl w:ilvl="4">
      <w:start w:val="1"/>
      <w:numFmt w:val="upperLetter"/>
      <w:pStyle w:val="TableNum5"/>
      <w:lvlText w:val="(%5)"/>
      <w:lvlJc w:val="left"/>
      <w:pPr>
        <w:ind w:left="2597" w:hanging="624"/>
      </w:pPr>
      <w:rPr>
        <w:rFonts w:hint="default" w:asciiTheme="minorHAnsi" w:hAnsiTheme="minorHAnsi" w:eastAsiaTheme="minorEastAsia" w:cstheme="minorBidi"/>
        <w:b w:val="0"/>
        <w:bCs w:val="0"/>
        <w:i w:val="0"/>
        <w:iCs w:val="0"/>
        <w:color w:val="auto"/>
        <w:sz w:val="20"/>
        <w:szCs w:val="24"/>
      </w:rPr>
    </w:lvl>
    <w:lvl w:ilvl="5">
      <w:start w:val="27"/>
      <w:numFmt w:val="lowerLetter"/>
      <w:lvlRestart w:val="0"/>
      <w:pStyle w:val="TableNum6"/>
      <w:lvlText w:val="(%6)"/>
      <w:lvlJc w:val="left"/>
      <w:pPr>
        <w:ind w:left="3221" w:hanging="624"/>
      </w:pPr>
      <w:rPr>
        <w:rFonts w:hint="default" w:cs="Times New Roman"/>
      </w:rPr>
    </w:lvl>
    <w:lvl w:ilvl="6">
      <w:start w:val="1"/>
      <w:numFmt w:val="none"/>
      <w:lvlRestart w:val="0"/>
      <w:suff w:val="nothing"/>
      <w:lvlText w:val=""/>
      <w:lvlJc w:val="left"/>
      <w:pPr>
        <w:ind w:left="567" w:firstLine="0"/>
      </w:pPr>
      <w:rPr>
        <w:rFonts w:hint="default" w:cs="Times New Roman"/>
      </w:rPr>
    </w:lvl>
    <w:lvl w:ilvl="7">
      <w:start w:val="1"/>
      <w:numFmt w:val="none"/>
      <w:lvlRestart w:val="0"/>
      <w:suff w:val="nothing"/>
      <w:lvlText w:val=""/>
      <w:lvlJc w:val="left"/>
      <w:pPr>
        <w:ind w:left="567" w:firstLine="0"/>
      </w:pPr>
      <w:rPr>
        <w:rFonts w:hint="default" w:cs="Times New Roman"/>
      </w:rPr>
    </w:lvl>
    <w:lvl w:ilvl="8">
      <w:start w:val="1"/>
      <w:numFmt w:val="none"/>
      <w:lvlRestart w:val="0"/>
      <w:suff w:val="nothing"/>
      <w:lvlText w:val=""/>
      <w:lvlJc w:val="left"/>
      <w:pPr>
        <w:ind w:left="567" w:firstLine="0"/>
      </w:pPr>
      <w:rPr>
        <w:rFonts w:hint="default" w:cs="Times New Roman"/>
      </w:rPr>
    </w:lvl>
  </w:abstractNum>
  <w:abstractNum w:abstractNumId="42" w15:restartNumberingAfterBreak="0">
    <w:nsid w:val="5E76215B"/>
    <w:multiLevelType w:val="multilevel"/>
    <w:tmpl w:val="1BAAA5B2"/>
    <w:lvl w:ilvl="0">
      <w:start w:val="1"/>
      <w:numFmt w:val="upperLetter"/>
      <w:lvlText w:val="(%1)"/>
      <w:lvlJc w:val="left"/>
      <w:pPr>
        <w:tabs>
          <w:tab w:val="num" w:pos="782"/>
        </w:tabs>
        <w:ind w:left="782" w:hanging="782"/>
      </w:pPr>
      <w:rPr>
        <w:rFonts w:hint="default"/>
        <w:color w:val="auto"/>
      </w:rPr>
    </w:lvl>
    <w:lvl w:ilvl="1">
      <w:start w:val="1"/>
      <w:numFmt w:val="decimal"/>
      <w:pStyle w:val="RecitalsAshurst2"/>
      <w:lvlText w:val="(%2)"/>
      <w:lvlJc w:val="left"/>
      <w:pPr>
        <w:tabs>
          <w:tab w:val="num" w:pos="1406"/>
        </w:tabs>
        <w:ind w:left="1406" w:hanging="624"/>
      </w:pPr>
      <w:rPr>
        <w:rFonts w:hint="default" w:asciiTheme="minorHAnsi" w:hAnsiTheme="minorHAnsi" w:eastAsiaTheme="minorEastAsia" w:cstheme="minorBidi"/>
        <w:b w:val="0"/>
        <w:bCs w:val="0"/>
        <w:i w:val="0"/>
        <w:iCs w:val="0"/>
        <w:color w:val="auto"/>
        <w:sz w:val="20"/>
        <w:szCs w:val="24"/>
      </w:rPr>
    </w:lvl>
    <w:lvl w:ilvl="2">
      <w:start w:val="1"/>
      <w:numFmt w:val="none"/>
      <w:suff w:val="nothing"/>
      <w:lvlText w:val=""/>
      <w:lvlJc w:val="left"/>
      <w:pPr>
        <w:ind w:left="0" w:firstLine="0"/>
      </w:pPr>
      <w:rPr>
        <w:rFont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43" w15:restartNumberingAfterBreak="0">
    <w:nsid w:val="61082E1F"/>
    <w:multiLevelType w:val="hybridMultilevel"/>
    <w:tmpl w:val="2806F05C"/>
    <w:name w:val="H1Ashurst2"/>
    <w:lvl w:ilvl="0" w:tplc="2FCABF48">
      <w:numFmt w:val="bullet"/>
      <w:lvlText w:val="-"/>
      <w:lvlJc w:val="left"/>
      <w:pPr>
        <w:ind w:left="720" w:hanging="360"/>
      </w:pPr>
      <w:rPr>
        <w:rFonts w:hint="default" w:ascii="Times New Roman" w:hAnsi="Times New Roman" w:eastAsia="Times New Roman" w:cs="Times New Roman"/>
      </w:rPr>
    </w:lvl>
    <w:lvl w:ilvl="1" w:tplc="A8A413AC" w:tentative="1">
      <w:start w:val="1"/>
      <w:numFmt w:val="bullet"/>
      <w:lvlText w:val="o"/>
      <w:lvlJc w:val="left"/>
      <w:pPr>
        <w:ind w:left="1440" w:hanging="360"/>
      </w:pPr>
      <w:rPr>
        <w:rFonts w:hint="default" w:ascii="Courier New" w:hAnsi="Courier New" w:cs="Courier New"/>
      </w:rPr>
    </w:lvl>
    <w:lvl w:ilvl="2" w:tplc="3534622A" w:tentative="1">
      <w:start w:val="1"/>
      <w:numFmt w:val="bullet"/>
      <w:lvlText w:val=""/>
      <w:lvlJc w:val="left"/>
      <w:pPr>
        <w:ind w:left="2160" w:hanging="360"/>
      </w:pPr>
      <w:rPr>
        <w:rFonts w:hint="default" w:ascii="Wingdings" w:hAnsi="Wingdings"/>
      </w:rPr>
    </w:lvl>
    <w:lvl w:ilvl="3" w:tplc="4E742328" w:tentative="1">
      <w:start w:val="1"/>
      <w:numFmt w:val="bullet"/>
      <w:lvlText w:val=""/>
      <w:lvlJc w:val="left"/>
      <w:pPr>
        <w:ind w:left="2880" w:hanging="360"/>
      </w:pPr>
      <w:rPr>
        <w:rFonts w:hint="default" w:ascii="Symbol" w:hAnsi="Symbol"/>
      </w:rPr>
    </w:lvl>
    <w:lvl w:ilvl="4" w:tplc="0B54E71E" w:tentative="1">
      <w:start w:val="1"/>
      <w:numFmt w:val="bullet"/>
      <w:lvlText w:val="o"/>
      <w:lvlJc w:val="left"/>
      <w:pPr>
        <w:ind w:left="3600" w:hanging="360"/>
      </w:pPr>
      <w:rPr>
        <w:rFonts w:hint="default" w:ascii="Courier New" w:hAnsi="Courier New" w:cs="Courier New"/>
      </w:rPr>
    </w:lvl>
    <w:lvl w:ilvl="5" w:tplc="09F66030" w:tentative="1">
      <w:start w:val="1"/>
      <w:numFmt w:val="bullet"/>
      <w:lvlText w:val=""/>
      <w:lvlJc w:val="left"/>
      <w:pPr>
        <w:ind w:left="4320" w:hanging="360"/>
      </w:pPr>
      <w:rPr>
        <w:rFonts w:hint="default" w:ascii="Wingdings" w:hAnsi="Wingdings"/>
      </w:rPr>
    </w:lvl>
    <w:lvl w:ilvl="6" w:tplc="A894C3D0" w:tentative="1">
      <w:start w:val="1"/>
      <w:numFmt w:val="bullet"/>
      <w:lvlText w:val=""/>
      <w:lvlJc w:val="left"/>
      <w:pPr>
        <w:ind w:left="5040" w:hanging="360"/>
      </w:pPr>
      <w:rPr>
        <w:rFonts w:hint="default" w:ascii="Symbol" w:hAnsi="Symbol"/>
      </w:rPr>
    </w:lvl>
    <w:lvl w:ilvl="7" w:tplc="B8E6CE72" w:tentative="1">
      <w:start w:val="1"/>
      <w:numFmt w:val="bullet"/>
      <w:lvlText w:val="o"/>
      <w:lvlJc w:val="left"/>
      <w:pPr>
        <w:ind w:left="5760" w:hanging="360"/>
      </w:pPr>
      <w:rPr>
        <w:rFonts w:hint="default" w:ascii="Courier New" w:hAnsi="Courier New" w:cs="Courier New"/>
      </w:rPr>
    </w:lvl>
    <w:lvl w:ilvl="8" w:tplc="63BECE5E" w:tentative="1">
      <w:start w:val="1"/>
      <w:numFmt w:val="bullet"/>
      <w:lvlText w:val=""/>
      <w:lvlJc w:val="left"/>
      <w:pPr>
        <w:ind w:left="6480" w:hanging="360"/>
      </w:pPr>
      <w:rPr>
        <w:rFonts w:hint="default" w:ascii="Wingdings" w:hAnsi="Wingdings"/>
      </w:rPr>
    </w:lvl>
  </w:abstractNum>
  <w:abstractNum w:abstractNumId="44" w15:restartNumberingAfterBreak="0">
    <w:nsid w:val="6551334E"/>
    <w:multiLevelType w:val="multilevel"/>
    <w:tmpl w:val="45B0FEE4"/>
    <w:styleLink w:val="OutlineParties"/>
    <w:lvl w:ilvl="0">
      <w:start w:val="1"/>
      <w:numFmt w:val="decimal"/>
      <w:pStyle w:val="ScheduleAshurst"/>
      <w:suff w:val="space"/>
      <w:lvlText w:val="Schedule %1"/>
      <w:lvlJc w:val="left"/>
      <w:pPr>
        <w:ind w:left="0" w:firstLine="0"/>
      </w:pPr>
      <w:rPr>
        <w:rFonts w:hint="default" w:asciiTheme="majorHAnsi" w:hAnsiTheme="majorHAnsi" w:eastAsiaTheme="majorEastAsia" w:cstheme="majorBidi"/>
        <w:b w:val="0"/>
        <w:bCs w:val="0"/>
        <w:i w:val="0"/>
        <w:iCs w:val="0"/>
        <w:color w:val="auto"/>
        <w:sz w:val="30"/>
        <w:szCs w:val="34"/>
      </w:rPr>
    </w:lvl>
    <w:lvl w:ilvl="1">
      <w:start w:val="1"/>
      <w:numFmt w:val="upperLetter"/>
      <w:pStyle w:val="SchedulePartAshurstABC"/>
      <w:suff w:val="space"/>
      <w:lvlText w:val="Part %2"/>
      <w:lvlJc w:val="left"/>
      <w:pPr>
        <w:ind w:left="0" w:firstLine="0"/>
      </w:pPr>
      <w:rPr>
        <w:rFonts w:hint="default" w:cs="Times New Roman" w:asciiTheme="minorHAnsi" w:hAnsiTheme="minorHAnsi" w:eastAsiaTheme="minorEastAsia"/>
        <w:b/>
        <w:bCs/>
        <w:i w:val="0"/>
        <w:iCs w:val="0"/>
        <w:color w:val="auto"/>
        <w:sz w:val="24"/>
        <w:szCs w:val="28"/>
      </w:rPr>
    </w:lvl>
    <w:lvl w:ilvl="2">
      <w:start w:val="1"/>
      <w:numFmt w:val="decimal"/>
      <w:lvlRestart w:val="1"/>
      <w:pStyle w:val="SchedulePartAshurst123"/>
      <w:suff w:val="space"/>
      <w:lvlText w:val="Part %3"/>
      <w:lvlJc w:val="left"/>
      <w:pPr>
        <w:ind w:left="0" w:firstLine="0"/>
      </w:pPr>
      <w:rPr>
        <w:rFonts w:hint="default" w:asciiTheme="minorHAnsi" w:hAnsiTheme="minorHAnsi" w:eastAsiaTheme="minorEastAsia" w:cstheme="minorBidi"/>
        <w:b/>
        <w:bCs/>
        <w:i w:val="0"/>
        <w:iCs w:val="0"/>
        <w:color w:val="auto"/>
        <w:sz w:val="24"/>
        <w:szCs w:val="28"/>
      </w:rPr>
    </w:lvl>
    <w:lvl w:ilvl="3">
      <w:start w:val="1"/>
      <w:numFmt w:val="none"/>
      <w:lvlText w:val=""/>
      <w:lvlJc w:val="left"/>
      <w:pPr>
        <w:ind w:left="0" w:firstLine="0"/>
      </w:pPr>
      <w:rPr>
        <w:rFonts w:hint="default"/>
        <w:color w:val="auto"/>
      </w:rPr>
    </w:lvl>
    <w:lvl w:ilvl="4">
      <w:start w:val="1"/>
      <w:numFmt w:val="none"/>
      <w:lvlText w:val=""/>
      <w:lvlJc w:val="left"/>
      <w:pPr>
        <w:ind w:left="0" w:firstLine="0"/>
      </w:pPr>
      <w:rPr>
        <w:rFonts w:hint="default"/>
        <w:color w:val="auto"/>
      </w:rPr>
    </w:lvl>
    <w:lvl w:ilvl="5">
      <w:start w:val="1"/>
      <w:numFmt w:val="none"/>
      <w:lvlText w:val=""/>
      <w:lvlJc w:val="left"/>
      <w:pPr>
        <w:ind w:left="0" w:firstLine="0"/>
      </w:pPr>
      <w:rPr>
        <w:rFonts w:hint="default"/>
        <w:color w:val="auto"/>
      </w:rPr>
    </w:lvl>
    <w:lvl w:ilvl="6">
      <w:start w:val="1"/>
      <w:numFmt w:val="none"/>
      <w:lvlText w:val=""/>
      <w:lvlJc w:val="left"/>
      <w:pPr>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45" w15:restartNumberingAfterBreak="0">
    <w:nsid w:val="67545DF5"/>
    <w:multiLevelType w:val="multilevel"/>
    <w:tmpl w:val="1EE8F87E"/>
    <w:styleLink w:val="OutlineList3"/>
    <w:lvl w:ilvl="0">
      <w:start w:val="1"/>
      <w:numFmt w:val="upperLetter"/>
      <w:pStyle w:val="TOC5"/>
      <w:lvlText w:val="%1."/>
      <w:lvlJc w:val="left"/>
      <w:pPr>
        <w:ind w:left="782" w:hanging="782"/>
      </w:pPr>
      <w:rPr>
        <w:rFonts w:asciiTheme="minorHAnsi" w:hAnsiTheme="minorHAnsi" w:eastAsiaTheme="minorEastAsia" w:cstheme="minorBidi"/>
        <w:b w:val="0"/>
        <w:bCs w:val="0"/>
        <w:i w:val="0"/>
        <w:iCs w:val="0"/>
        <w:color w:val="auto"/>
        <w:sz w:val="20"/>
        <w:szCs w:val="24"/>
      </w:rPr>
    </w:lvl>
    <w:lvl w:ilvl="1">
      <w:start w:val="1"/>
      <w:numFmt w:val="none"/>
      <w:lvlText w:val=""/>
      <w:lvlJc w:val="left"/>
      <w:pPr>
        <w:ind w:left="0" w:firstLine="0"/>
      </w:pPr>
      <w:rPr>
        <w:rFonts w:hint="default"/>
        <w:b w:val="0"/>
        <w:i w:val="0"/>
        <w:color w:val="auto"/>
      </w:rPr>
    </w:lvl>
    <w:lvl w:ilvl="2">
      <w:start w:val="1"/>
      <w:numFmt w:val="none"/>
      <w:lvlText w:val=""/>
      <w:lvlJc w:val="left"/>
      <w:pPr>
        <w:tabs>
          <w:tab w:val="num" w:pos="782"/>
        </w:tabs>
        <w:ind w:left="0" w:firstLine="0"/>
      </w:pPr>
      <w:rPr>
        <w:rFonts w:hint="default"/>
        <w:color w:val="auto"/>
      </w:rPr>
    </w:lvl>
    <w:lvl w:ilvl="3">
      <w:start w:val="1"/>
      <w:numFmt w:val="none"/>
      <w:lvlText w:val=""/>
      <w:lvlJc w:val="left"/>
      <w:pPr>
        <w:tabs>
          <w:tab w:val="num" w:pos="782"/>
        </w:tabs>
        <w:ind w:left="0" w:firstLine="0"/>
      </w:pPr>
      <w:rPr>
        <w:rFonts w:hint="default"/>
        <w:color w:val="auto"/>
      </w:rPr>
    </w:lvl>
    <w:lvl w:ilvl="4">
      <w:start w:val="1"/>
      <w:numFmt w:val="none"/>
      <w:lvlText w:val=""/>
      <w:lvlJc w:val="left"/>
      <w:pPr>
        <w:tabs>
          <w:tab w:val="num" w:pos="782"/>
        </w:tabs>
        <w:ind w:left="0" w:firstLine="0"/>
      </w:pPr>
      <w:rPr>
        <w:rFonts w:hint="default"/>
        <w:color w:val="auto"/>
      </w:rPr>
    </w:lvl>
    <w:lvl w:ilvl="5">
      <w:start w:val="27"/>
      <w:numFmt w:val="none"/>
      <w:lvlText w:val=""/>
      <w:lvlJc w:val="left"/>
      <w:pPr>
        <w:tabs>
          <w:tab w:val="num" w:pos="782"/>
        </w:tabs>
        <w:ind w:left="0" w:firstLine="0"/>
      </w:pPr>
      <w:rPr>
        <w:rFonts w:hint="default"/>
        <w:color w:val="auto"/>
      </w:rPr>
    </w:lvl>
    <w:lvl w:ilvl="6">
      <w:start w:val="1"/>
      <w:numFmt w:val="none"/>
      <w:lvlText w:val=""/>
      <w:lvlJc w:val="left"/>
      <w:pPr>
        <w:tabs>
          <w:tab w:val="num" w:pos="782"/>
        </w:tabs>
        <w:ind w:left="0" w:firstLine="0"/>
      </w:pPr>
      <w:rPr>
        <w:rFonts w:hint="default"/>
        <w:color w:val="auto"/>
      </w:rPr>
    </w:lvl>
    <w:lvl w:ilvl="7">
      <w:start w:val="1"/>
      <w:numFmt w:val="none"/>
      <w:lvlText w:val=""/>
      <w:lvlJc w:val="left"/>
      <w:pPr>
        <w:tabs>
          <w:tab w:val="num" w:pos="782"/>
        </w:tabs>
        <w:ind w:left="0" w:firstLine="0"/>
      </w:pPr>
      <w:rPr>
        <w:rFonts w:hint="default"/>
        <w:color w:val="auto"/>
      </w:rPr>
    </w:lvl>
    <w:lvl w:ilvl="8">
      <w:start w:val="1"/>
      <w:numFmt w:val="none"/>
      <w:lvlText w:val=""/>
      <w:lvlJc w:val="left"/>
      <w:pPr>
        <w:tabs>
          <w:tab w:val="num" w:pos="782"/>
        </w:tabs>
        <w:ind w:left="0" w:firstLine="0"/>
      </w:pPr>
      <w:rPr>
        <w:rFonts w:hint="default"/>
        <w:color w:val="auto"/>
      </w:rPr>
    </w:lvl>
  </w:abstractNum>
  <w:abstractNum w:abstractNumId="46" w15:restartNumberingAfterBreak="0">
    <w:nsid w:val="6816616F"/>
    <w:multiLevelType w:val="multilevel"/>
    <w:tmpl w:val="37CC03FA"/>
    <w:styleLink w:val="CurrentList4"/>
    <w:lvl w:ilvl="0">
      <w:start w:val="1"/>
      <w:numFmt w:val="decimal"/>
      <w:pStyle w:val="Exhibit"/>
      <w:suff w:val="space"/>
      <w:lvlText w:val="Exhibit %1"/>
      <w:lvlJc w:val="left"/>
      <w:pPr>
        <w:ind w:left="0" w:firstLine="0"/>
      </w:pPr>
      <w:rPr>
        <w:rFonts w:hint="default" w:asciiTheme="majorHAnsi" w:hAnsiTheme="majorHAnsi" w:eastAsiaTheme="majorEastAsia" w:cstheme="majorBidi"/>
        <w:b w:val="0"/>
        <w:bCs w:val="0"/>
        <w:i w:val="0"/>
        <w:iCs w:val="0"/>
        <w:color w:val="auto"/>
        <w:sz w:val="30"/>
        <w:szCs w:val="34"/>
        <w:u w:color="404040"/>
      </w:rPr>
    </w:lvl>
    <w:lvl w:ilvl="1">
      <w:start w:val="1"/>
      <w:numFmt w:val="none"/>
      <w:lvlText w:val=""/>
      <w:lvlJc w:val="left"/>
      <w:pPr>
        <w:ind w:left="0" w:firstLine="0"/>
      </w:pPr>
      <w:rPr>
        <w:rFonts w:hint="default"/>
        <w:color w:val="auto"/>
      </w:rPr>
    </w:lvl>
    <w:lvl w:ilvl="2">
      <w:start w:val="1"/>
      <w:numFmt w:val="none"/>
      <w:lvlText w:val=""/>
      <w:lvlJc w:val="left"/>
      <w:pPr>
        <w:ind w:left="0" w:firstLine="0"/>
      </w:pPr>
      <w:rPr>
        <w:rFonts w:hint="default"/>
        <w:color w:val="auto"/>
      </w:rPr>
    </w:lvl>
    <w:lvl w:ilvl="3">
      <w:start w:val="1"/>
      <w:numFmt w:val="none"/>
      <w:lvlText w:val=""/>
      <w:lvlJc w:val="left"/>
      <w:pPr>
        <w:ind w:left="0" w:firstLine="0"/>
      </w:pPr>
      <w:rPr>
        <w:rFonts w:hint="default"/>
        <w:color w:val="auto"/>
      </w:rPr>
    </w:lvl>
    <w:lvl w:ilvl="4">
      <w:start w:val="1"/>
      <w:numFmt w:val="none"/>
      <w:lvlText w:val=""/>
      <w:lvlJc w:val="left"/>
      <w:pPr>
        <w:ind w:left="0" w:firstLine="0"/>
      </w:pPr>
      <w:rPr>
        <w:rFonts w:hint="default"/>
        <w:color w:val="auto"/>
      </w:rPr>
    </w:lvl>
    <w:lvl w:ilvl="5">
      <w:start w:val="1"/>
      <w:numFmt w:val="none"/>
      <w:lvlText w:val=""/>
      <w:lvlJc w:val="left"/>
      <w:pPr>
        <w:ind w:left="0" w:firstLine="0"/>
      </w:pPr>
      <w:rPr>
        <w:rFonts w:hint="default"/>
        <w:color w:val="auto"/>
      </w:rPr>
    </w:lvl>
    <w:lvl w:ilvl="6">
      <w:start w:val="1"/>
      <w:numFmt w:val="none"/>
      <w:lvlText w:val=""/>
      <w:lvlJc w:val="left"/>
      <w:pPr>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47" w15:restartNumberingAfterBreak="0">
    <w:nsid w:val="69246705"/>
    <w:multiLevelType w:val="multilevel"/>
    <w:tmpl w:val="C8F4DAFA"/>
    <w:name w:val="TableNum1Ashurst"/>
    <w:lvl w:ilvl="0">
      <w:start w:val="1"/>
      <w:numFmt w:val="decimal"/>
      <w:suff w:val="nothing"/>
      <w:lvlText w:val="%1."/>
      <w:lvlJc w:val="left"/>
      <w:pPr>
        <w:ind w:left="0" w:firstLine="0"/>
      </w:pPr>
      <w:rPr>
        <w:rFonts w:hint="default" w:asciiTheme="minorHAnsi" w:hAnsiTheme="minorHAnsi" w:eastAsiaTheme="minorEastAsia" w:cstheme="minorBidi"/>
        <w:b w:val="0"/>
        <w:bCs w:val="0"/>
        <w:i w:val="0"/>
        <w:iCs w:val="0"/>
        <w:color w:val="auto"/>
        <w:sz w:val="20"/>
        <w:szCs w:val="24"/>
      </w:rPr>
    </w:lvl>
    <w:lvl w:ilvl="1">
      <w:start w:val="1"/>
      <w:numFmt w:val="decimal"/>
      <w:suff w:val="nothing"/>
      <w:lvlText w:val="%1.%2"/>
      <w:lvlJc w:val="left"/>
      <w:pPr>
        <w:ind w:left="0" w:firstLine="0"/>
      </w:pPr>
      <w:rPr>
        <w:rFonts w:hint="default" w:asciiTheme="minorHAnsi" w:hAnsiTheme="minorHAnsi" w:eastAsiaTheme="minorEastAsia" w:cstheme="minorBidi"/>
        <w:b w:val="0"/>
        <w:bCs w:val="0"/>
        <w:i w:val="0"/>
        <w:iCs w:val="0"/>
        <w:color w:val="auto"/>
        <w:sz w:val="20"/>
        <w:szCs w:val="24"/>
      </w:rPr>
    </w:lvl>
    <w:lvl w:ilvl="2">
      <w:start w:val="1"/>
      <w:numFmt w:val="lowerLetter"/>
      <w:suff w:val="nothing"/>
      <w:lvlText w:val="(%3)"/>
      <w:lvlJc w:val="left"/>
      <w:pPr>
        <w:ind w:left="0" w:firstLine="0"/>
      </w:pPr>
      <w:rPr>
        <w:rFonts w:hint="default" w:asciiTheme="minorHAnsi" w:hAnsiTheme="minorHAnsi" w:eastAsiaTheme="minorEastAsia" w:cstheme="minorBidi"/>
        <w:b w:val="0"/>
        <w:bCs w:val="0"/>
        <w:i w:val="0"/>
        <w:iCs w:val="0"/>
        <w:color w:val="auto"/>
        <w:sz w:val="20"/>
        <w:szCs w:val="24"/>
      </w:rPr>
    </w:lvl>
    <w:lvl w:ilvl="3">
      <w:start w:val="1"/>
      <w:numFmt w:val="lowerRoman"/>
      <w:suff w:val="nothing"/>
      <w:lvlText w:val="(%4)"/>
      <w:lvlJc w:val="left"/>
      <w:pPr>
        <w:ind w:left="0" w:firstLine="0"/>
      </w:pPr>
      <w:rPr>
        <w:rFonts w:hint="default" w:asciiTheme="minorHAnsi" w:hAnsiTheme="minorHAnsi" w:eastAsiaTheme="minorEastAsia" w:cstheme="minorBidi"/>
        <w:b w:val="0"/>
        <w:bCs w:val="0"/>
        <w:i w:val="0"/>
        <w:iCs w:val="0"/>
        <w:color w:val="auto"/>
        <w:sz w:val="20"/>
        <w:szCs w:val="24"/>
      </w:rPr>
    </w:lvl>
    <w:lvl w:ilvl="4">
      <w:start w:val="1"/>
      <w:numFmt w:val="upperLetter"/>
      <w:suff w:val="nothing"/>
      <w:lvlText w:val="(%5)"/>
      <w:lvlJc w:val="left"/>
      <w:pPr>
        <w:ind w:left="0" w:firstLine="0"/>
      </w:pPr>
      <w:rPr>
        <w:rFonts w:hint="default" w:asciiTheme="minorHAnsi" w:hAnsiTheme="minorHAnsi" w:eastAsiaTheme="minorEastAsia" w:cstheme="minorBidi"/>
        <w:b w:val="0"/>
        <w:bCs w:val="0"/>
        <w:i w:val="0"/>
        <w:iCs w:val="0"/>
        <w:color w:val="auto"/>
        <w:sz w:val="20"/>
        <w:szCs w:val="24"/>
      </w:rPr>
    </w:lvl>
    <w:lvl w:ilvl="5">
      <w:start w:val="27"/>
      <w:numFmt w:val="lowerLetter"/>
      <w:suff w:val="nothing"/>
      <w:lvlText w:val="(%6)"/>
      <w:lvlJc w:val="left"/>
      <w:pPr>
        <w:ind w:left="0" w:firstLine="0"/>
      </w:pPr>
      <w:rPr>
        <w:rFonts w:hint="default" w:asciiTheme="minorHAnsi" w:hAnsiTheme="minorHAnsi" w:eastAsiaTheme="minorEastAsia" w:cstheme="minorBidi"/>
        <w:b w:val="0"/>
        <w:bCs w:val="0"/>
        <w:i w:val="0"/>
        <w:iCs w:val="0"/>
        <w:color w:val="auto"/>
        <w:sz w:val="20"/>
        <w:szCs w:val="24"/>
      </w:rPr>
    </w:lvl>
    <w:lvl w:ilvl="6">
      <w:start w:val="1"/>
      <w:numFmt w:val="none"/>
      <w:lvlRestart w:val="0"/>
      <w:suff w:val="nothing"/>
      <w:lvlText w:val=""/>
      <w:lvlJc w:val="left"/>
      <w:pPr>
        <w:ind w:left="0" w:firstLine="0"/>
      </w:pPr>
      <w:rPr>
        <w:rFonts w:hint="default"/>
        <w:color w:val="auto"/>
      </w:rPr>
    </w:lvl>
    <w:lvl w:ilvl="7">
      <w:start w:val="1"/>
      <w:numFmt w:val="none"/>
      <w:lvlRestart w:val="0"/>
      <w:suff w:val="nothing"/>
      <w:lvlText w:val=""/>
      <w:lvlJc w:val="left"/>
      <w:pPr>
        <w:ind w:left="0" w:firstLine="0"/>
      </w:pPr>
      <w:rPr>
        <w:rFonts w:hint="default"/>
        <w:color w:val="auto"/>
      </w:rPr>
    </w:lvl>
    <w:lvl w:ilvl="8">
      <w:start w:val="1"/>
      <w:numFmt w:val="none"/>
      <w:lvlRestart w:val="0"/>
      <w:suff w:val="nothing"/>
      <w:lvlText w:val=""/>
      <w:lvlJc w:val="left"/>
      <w:pPr>
        <w:ind w:left="0" w:firstLine="0"/>
      </w:pPr>
      <w:rPr>
        <w:rFonts w:hint="default"/>
        <w:color w:val="auto"/>
      </w:rPr>
    </w:lvl>
  </w:abstractNum>
  <w:abstractNum w:abstractNumId="48" w15:restartNumberingAfterBreak="0">
    <w:nsid w:val="6FAC6EF9"/>
    <w:multiLevelType w:val="multilevel"/>
    <w:tmpl w:val="BE22D2D0"/>
    <w:styleLink w:val="ListStyle-ListBullet"/>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71F46DE9"/>
    <w:multiLevelType w:val="singleLevel"/>
    <w:tmpl w:val="CF989D28"/>
    <w:styleLink w:val="ListStyle-TableListBullet"/>
    <w:lvl w:ilvl="0">
      <w:start w:val="1"/>
      <w:numFmt w:val="decimal"/>
      <w:lvlText w:val="%1."/>
      <w:lvlJc w:val="left"/>
      <w:pPr>
        <w:tabs>
          <w:tab w:val="num" w:pos="926"/>
        </w:tabs>
        <w:ind w:left="926" w:hanging="360"/>
      </w:pPr>
    </w:lvl>
  </w:abstractNum>
  <w:abstractNum w:abstractNumId="50" w15:restartNumberingAfterBreak="0">
    <w:nsid w:val="79992AB2"/>
    <w:multiLevelType w:val="hybridMultilevel"/>
    <w:tmpl w:val="0D582376"/>
    <w:styleLink w:val="ListStyle-ListNumber"/>
    <w:lvl w:ilvl="0" w:tplc="9A541358">
      <w:start w:val="1"/>
      <w:numFmt w:val="decimal"/>
      <w:pStyle w:val="Subtitle"/>
      <w:lvlText w:val="Tender Form %1."/>
      <w:lvlJc w:val="left"/>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tplc="6ADC0822">
      <w:start w:val="1"/>
      <w:numFmt w:val="lowerLetter"/>
      <w:lvlText w:val="%2."/>
      <w:lvlJc w:val="left"/>
      <w:pPr>
        <w:ind w:left="1440" w:hanging="360"/>
      </w:pPr>
    </w:lvl>
    <w:lvl w:ilvl="2" w:tplc="42C623CC" w:tentative="1">
      <w:start w:val="1"/>
      <w:numFmt w:val="lowerRoman"/>
      <w:lvlText w:val="%3."/>
      <w:lvlJc w:val="right"/>
      <w:pPr>
        <w:ind w:left="2160" w:hanging="180"/>
      </w:pPr>
    </w:lvl>
    <w:lvl w:ilvl="3" w:tplc="AD88A66C" w:tentative="1">
      <w:start w:val="1"/>
      <w:numFmt w:val="decimal"/>
      <w:lvlText w:val="%4."/>
      <w:lvlJc w:val="left"/>
      <w:pPr>
        <w:ind w:left="2880" w:hanging="360"/>
      </w:pPr>
    </w:lvl>
    <w:lvl w:ilvl="4" w:tplc="1138DD16" w:tentative="1">
      <w:start w:val="1"/>
      <w:numFmt w:val="lowerLetter"/>
      <w:lvlText w:val="%5."/>
      <w:lvlJc w:val="left"/>
      <w:pPr>
        <w:ind w:left="3600" w:hanging="360"/>
      </w:pPr>
    </w:lvl>
    <w:lvl w:ilvl="5" w:tplc="5844AFBE" w:tentative="1">
      <w:start w:val="1"/>
      <w:numFmt w:val="lowerRoman"/>
      <w:lvlText w:val="%6."/>
      <w:lvlJc w:val="right"/>
      <w:pPr>
        <w:ind w:left="4320" w:hanging="180"/>
      </w:pPr>
    </w:lvl>
    <w:lvl w:ilvl="6" w:tplc="800841E6" w:tentative="1">
      <w:start w:val="1"/>
      <w:numFmt w:val="decimal"/>
      <w:lvlText w:val="%7."/>
      <w:lvlJc w:val="left"/>
      <w:pPr>
        <w:ind w:left="5040" w:hanging="360"/>
      </w:pPr>
    </w:lvl>
    <w:lvl w:ilvl="7" w:tplc="80746718" w:tentative="1">
      <w:start w:val="1"/>
      <w:numFmt w:val="lowerLetter"/>
      <w:lvlText w:val="%8."/>
      <w:lvlJc w:val="left"/>
      <w:pPr>
        <w:ind w:left="5760" w:hanging="360"/>
      </w:pPr>
    </w:lvl>
    <w:lvl w:ilvl="8" w:tplc="9A808DA0" w:tentative="1">
      <w:start w:val="1"/>
      <w:numFmt w:val="lowerRoman"/>
      <w:lvlText w:val="%9."/>
      <w:lvlJc w:val="right"/>
      <w:pPr>
        <w:ind w:left="6480" w:hanging="180"/>
      </w:pPr>
    </w:lvl>
  </w:abstractNum>
  <w:abstractNum w:abstractNumId="51" w15:restartNumberingAfterBreak="0">
    <w:nsid w:val="7B792B61"/>
    <w:multiLevelType w:val="hybridMultilevel"/>
    <w:tmpl w:val="22C8A3B6"/>
    <w:name w:val="PartiesAshurst"/>
    <w:lvl w:ilvl="0" w:tplc="CB9489D4">
      <w:start w:val="1"/>
      <w:numFmt w:val="decimal"/>
      <w:pStyle w:val="PartiesAshurst"/>
      <w:lvlText w:val="(%1)"/>
      <w:lvlJc w:val="left"/>
      <w:pPr>
        <w:tabs>
          <w:tab w:val="num" w:pos="782"/>
        </w:tabs>
        <w:ind w:left="782" w:hanging="782"/>
      </w:pPr>
      <w:rPr>
        <w:rFonts w:hint="default"/>
        <w:b w:val="0"/>
        <w:i w:val="0"/>
        <w:color w:val="auto"/>
        <w:sz w:val="20"/>
        <w:szCs w:val="20"/>
      </w:rPr>
    </w:lvl>
    <w:lvl w:ilvl="1" w:tplc="03F2D97C" w:tentative="1">
      <w:start w:val="1"/>
      <w:numFmt w:val="lowerLetter"/>
      <w:lvlText w:val="%2."/>
      <w:lvlJc w:val="left"/>
      <w:pPr>
        <w:tabs>
          <w:tab w:val="num" w:pos="1440"/>
        </w:tabs>
        <w:ind w:left="1440" w:hanging="360"/>
      </w:pPr>
      <w:rPr>
        <w:color w:val="auto"/>
      </w:rPr>
    </w:lvl>
    <w:lvl w:ilvl="2" w:tplc="014AD7A0" w:tentative="1">
      <w:start w:val="1"/>
      <w:numFmt w:val="lowerRoman"/>
      <w:lvlText w:val="%3."/>
      <w:lvlJc w:val="right"/>
      <w:pPr>
        <w:tabs>
          <w:tab w:val="num" w:pos="2160"/>
        </w:tabs>
        <w:ind w:left="2160" w:hanging="180"/>
      </w:pPr>
      <w:rPr>
        <w:color w:val="auto"/>
      </w:rPr>
    </w:lvl>
    <w:lvl w:ilvl="3" w:tplc="D36EA866" w:tentative="1">
      <w:start w:val="1"/>
      <w:numFmt w:val="decimal"/>
      <w:lvlText w:val="%4."/>
      <w:lvlJc w:val="left"/>
      <w:pPr>
        <w:tabs>
          <w:tab w:val="num" w:pos="2880"/>
        </w:tabs>
        <w:ind w:left="2880" w:hanging="360"/>
      </w:pPr>
      <w:rPr>
        <w:color w:val="auto"/>
      </w:rPr>
    </w:lvl>
    <w:lvl w:ilvl="4" w:tplc="E6BA0212" w:tentative="1">
      <w:start w:val="1"/>
      <w:numFmt w:val="lowerLetter"/>
      <w:lvlText w:val="%5."/>
      <w:lvlJc w:val="left"/>
      <w:pPr>
        <w:tabs>
          <w:tab w:val="num" w:pos="3600"/>
        </w:tabs>
        <w:ind w:left="3600" w:hanging="360"/>
      </w:pPr>
      <w:rPr>
        <w:color w:val="auto"/>
      </w:rPr>
    </w:lvl>
    <w:lvl w:ilvl="5" w:tplc="B6DC956E" w:tentative="1">
      <w:start w:val="1"/>
      <w:numFmt w:val="lowerRoman"/>
      <w:lvlText w:val="%6."/>
      <w:lvlJc w:val="right"/>
      <w:pPr>
        <w:tabs>
          <w:tab w:val="num" w:pos="4320"/>
        </w:tabs>
        <w:ind w:left="4320" w:hanging="180"/>
      </w:pPr>
      <w:rPr>
        <w:color w:val="auto"/>
      </w:rPr>
    </w:lvl>
    <w:lvl w:ilvl="6" w:tplc="FFFC01EA" w:tentative="1">
      <w:start w:val="1"/>
      <w:numFmt w:val="decimal"/>
      <w:lvlText w:val="%7."/>
      <w:lvlJc w:val="left"/>
      <w:pPr>
        <w:tabs>
          <w:tab w:val="num" w:pos="5040"/>
        </w:tabs>
        <w:ind w:left="5040" w:hanging="360"/>
      </w:pPr>
      <w:rPr>
        <w:color w:val="auto"/>
      </w:rPr>
    </w:lvl>
    <w:lvl w:ilvl="7" w:tplc="EFCC2600" w:tentative="1">
      <w:start w:val="1"/>
      <w:numFmt w:val="lowerLetter"/>
      <w:lvlText w:val="%8."/>
      <w:lvlJc w:val="left"/>
      <w:pPr>
        <w:tabs>
          <w:tab w:val="num" w:pos="5760"/>
        </w:tabs>
        <w:ind w:left="5760" w:hanging="360"/>
      </w:pPr>
      <w:rPr>
        <w:color w:val="auto"/>
      </w:rPr>
    </w:lvl>
    <w:lvl w:ilvl="8" w:tplc="41548460" w:tentative="1">
      <w:start w:val="1"/>
      <w:numFmt w:val="lowerRoman"/>
      <w:lvlText w:val="%9."/>
      <w:lvlJc w:val="right"/>
      <w:pPr>
        <w:tabs>
          <w:tab w:val="num" w:pos="6480"/>
        </w:tabs>
        <w:ind w:left="6480" w:hanging="180"/>
      </w:pPr>
      <w:rPr>
        <w:color w:val="auto"/>
      </w:rPr>
    </w:lvl>
  </w:abstractNum>
  <w:abstractNum w:abstractNumId="52" w15:restartNumberingAfterBreak="0">
    <w:nsid w:val="7BCD3DD8"/>
    <w:multiLevelType w:val="multilevel"/>
    <w:tmpl w:val="1A64DEEC"/>
    <w:name w:val="AltH1Ashurst"/>
    <w:lvl w:ilvl="0">
      <w:start w:val="1"/>
      <w:numFmt w:val="decimal"/>
      <w:pStyle w:val="AltH1Ashurst"/>
      <w:lvlText w:val="%1."/>
      <w:lvlJc w:val="left"/>
      <w:pPr>
        <w:ind w:left="782" w:hanging="782"/>
      </w:pPr>
      <w:rPr>
        <w:rFonts w:hint="default" w:ascii="Times New Roman" w:hAnsi="Times New Roman" w:cs="Times New Roman" w:eastAsiaTheme="minorEastAsia"/>
        <w:b w:val="0"/>
        <w:bCs/>
        <w:i w:val="0"/>
        <w:iCs w:val="0"/>
        <w:color w:val="auto"/>
        <w:sz w:val="24"/>
        <w:szCs w:val="24"/>
      </w:rPr>
    </w:lvl>
    <w:lvl w:ilvl="1">
      <w:start w:val="1"/>
      <w:numFmt w:val="decimal"/>
      <w:pStyle w:val="AltH2Ashurst"/>
      <w:lvlText w:val="%1.%2"/>
      <w:lvlJc w:val="left"/>
      <w:pPr>
        <w:ind w:left="782" w:hanging="782"/>
      </w:pPr>
      <w:rPr>
        <w:rFonts w:hint="default" w:cs="Times New Roman" w:asciiTheme="minorHAnsi" w:hAnsiTheme="minorHAnsi" w:eastAsiaTheme="minorEastAsia"/>
        <w:b w:val="0"/>
        <w:i w:val="0"/>
        <w:color w:val="auto"/>
        <w:sz w:val="20"/>
        <w:szCs w:val="24"/>
      </w:rPr>
    </w:lvl>
    <w:lvl w:ilvl="2">
      <w:start w:val="1"/>
      <w:numFmt w:val="lowerLetter"/>
      <w:pStyle w:val="AltH3Ashurst"/>
      <w:lvlText w:val="(%3)"/>
      <w:lvlJc w:val="left"/>
      <w:pPr>
        <w:ind w:left="1406" w:hanging="624"/>
      </w:pPr>
      <w:rPr>
        <w:rFonts w:hint="default" w:cs="Times New Roman" w:asciiTheme="minorHAnsi" w:hAnsiTheme="minorHAnsi" w:eastAsiaTheme="minorEastAsia"/>
        <w:b w:val="0"/>
        <w:bCs w:val="0"/>
        <w:i w:val="0"/>
        <w:iCs w:val="0"/>
        <w:color w:val="auto"/>
        <w:sz w:val="20"/>
        <w:szCs w:val="24"/>
      </w:rPr>
    </w:lvl>
    <w:lvl w:ilvl="3">
      <w:start w:val="1"/>
      <w:numFmt w:val="lowerRoman"/>
      <w:pStyle w:val="AltH4Ashurst"/>
      <w:lvlText w:val="(%4)"/>
      <w:lvlJc w:val="left"/>
      <w:pPr>
        <w:ind w:left="2030" w:hanging="624"/>
      </w:pPr>
      <w:rPr>
        <w:rFonts w:hint="default" w:asciiTheme="minorHAnsi" w:hAnsiTheme="minorHAnsi" w:eastAsiaTheme="minorEastAsia" w:cstheme="minorBidi"/>
        <w:b w:val="0"/>
        <w:bCs w:val="0"/>
        <w:i w:val="0"/>
        <w:iCs w:val="0"/>
        <w:color w:val="auto"/>
        <w:sz w:val="20"/>
        <w:szCs w:val="24"/>
      </w:rPr>
    </w:lvl>
    <w:lvl w:ilvl="4">
      <w:start w:val="1"/>
      <w:numFmt w:val="upperLetter"/>
      <w:pStyle w:val="AltH5Ashurst"/>
      <w:lvlText w:val="(%5)"/>
      <w:lvlJc w:val="left"/>
      <w:pPr>
        <w:ind w:left="2653" w:hanging="623"/>
      </w:pPr>
      <w:rPr>
        <w:rFonts w:hint="default" w:asciiTheme="minorHAnsi" w:hAnsiTheme="minorHAnsi" w:eastAsiaTheme="minorEastAsia" w:cstheme="minorBidi"/>
        <w:b w:val="0"/>
        <w:bCs w:val="0"/>
        <w:i w:val="0"/>
        <w:iCs w:val="0"/>
        <w:color w:val="auto"/>
        <w:sz w:val="20"/>
        <w:szCs w:val="24"/>
      </w:rPr>
    </w:lvl>
    <w:lvl w:ilvl="5">
      <w:start w:val="27"/>
      <w:numFmt w:val="lowerLetter"/>
      <w:pStyle w:val="AltH6Ashurst"/>
      <w:lvlText w:val="(%6)"/>
      <w:lvlJc w:val="left"/>
      <w:pPr>
        <w:ind w:left="3277" w:hanging="624"/>
      </w:pPr>
      <w:rPr>
        <w:rFonts w:hint="default" w:asciiTheme="minorHAnsi" w:hAnsiTheme="minorHAnsi" w:eastAsiaTheme="minorEastAsia" w:cstheme="majorBidi"/>
        <w:b w:val="0"/>
        <w:bCs w:val="0"/>
        <w:i w:val="0"/>
        <w:iCs w:val="0"/>
        <w:color w:val="auto"/>
        <w:sz w:val="20"/>
        <w:szCs w:val="24"/>
      </w:rPr>
    </w:lvl>
    <w:lvl w:ilvl="6">
      <w:start w:val="1"/>
      <w:numFmt w:val="lowerLetter"/>
      <w:pStyle w:val="AltH7Ashurst"/>
      <w:lvlText w:val="(%7)"/>
      <w:lvlJc w:val="left"/>
      <w:pPr>
        <w:ind w:left="3901" w:hanging="624"/>
      </w:pPr>
      <w:rPr>
        <w:rFonts w:hint="default" w:asciiTheme="minorHAnsi" w:hAnsiTheme="minorHAnsi" w:eastAsiaTheme="minorEastAsia" w:cstheme="minorBidi"/>
        <w:b w:val="0"/>
        <w:bCs w:val="0"/>
        <w:i w:val="0"/>
        <w:iCs w:val="0"/>
        <w:color w:val="auto"/>
        <w:sz w:val="20"/>
        <w:szCs w:val="24"/>
      </w:rPr>
    </w:lvl>
    <w:lvl w:ilvl="7">
      <w:start w:val="1"/>
      <w:numFmt w:val="lowerRoman"/>
      <w:pStyle w:val="AltH8Ashurst"/>
      <w:lvlText w:val="(%8)"/>
      <w:lvlJc w:val="left"/>
      <w:pPr>
        <w:ind w:left="4525" w:hanging="624"/>
      </w:pPr>
      <w:rPr>
        <w:rFonts w:hint="default" w:asciiTheme="minorHAnsi" w:hAnsiTheme="minorHAnsi" w:eastAsiaTheme="minorEastAsia" w:cstheme="minorBidi"/>
        <w:b w:val="0"/>
        <w:bCs w:val="0"/>
        <w:i w:val="0"/>
        <w:iCs w:val="0"/>
        <w:color w:val="auto"/>
        <w:sz w:val="20"/>
        <w:szCs w:val="24"/>
      </w:rPr>
    </w:lvl>
    <w:lvl w:ilvl="8">
      <w:start w:val="1"/>
      <w:numFmt w:val="none"/>
      <w:lvlText w:val=""/>
      <w:lvlJc w:val="left"/>
      <w:pPr>
        <w:ind w:left="0" w:firstLine="0"/>
      </w:pPr>
      <w:rPr>
        <w:rFonts w:hint="default"/>
        <w:color w:val="auto"/>
      </w:rPr>
    </w:lvl>
  </w:abstractNum>
  <w:num w:numId="1" w16cid:durableId="621300745">
    <w:abstractNumId w:val="9"/>
  </w:num>
  <w:num w:numId="2" w16cid:durableId="630942932">
    <w:abstractNumId w:val="12"/>
  </w:num>
  <w:num w:numId="3" w16cid:durableId="1970822135">
    <w:abstractNumId w:val="7"/>
  </w:num>
  <w:num w:numId="4" w16cid:durableId="76640620">
    <w:abstractNumId w:val="8"/>
  </w:num>
  <w:num w:numId="5" w16cid:durableId="1666279165">
    <w:abstractNumId w:val="3"/>
  </w:num>
  <w:num w:numId="6" w16cid:durableId="1131872384">
    <w:abstractNumId w:val="22"/>
  </w:num>
  <w:num w:numId="7" w16cid:durableId="459692079">
    <w:abstractNumId w:val="17"/>
  </w:num>
  <w:num w:numId="8" w16cid:durableId="129446309">
    <w:abstractNumId w:val="19"/>
  </w:num>
  <w:num w:numId="9" w16cid:durableId="668413038">
    <w:abstractNumId w:val="50"/>
  </w:num>
  <w:num w:numId="10" w16cid:durableId="1385181605">
    <w:abstractNumId w:val="24"/>
  </w:num>
  <w:num w:numId="11" w16cid:durableId="1668244605">
    <w:abstractNumId w:val="26"/>
  </w:num>
  <w:num w:numId="12" w16cid:durableId="1374161001">
    <w:abstractNumId w:val="48"/>
  </w:num>
  <w:num w:numId="13" w16cid:durableId="427967146">
    <w:abstractNumId w:val="49"/>
  </w:num>
  <w:num w:numId="14" w16cid:durableId="1627196760">
    <w:abstractNumId w:val="25"/>
  </w:num>
  <w:num w:numId="15" w16cid:durableId="579868844">
    <w:abstractNumId w:val="6"/>
  </w:num>
  <w:num w:numId="16" w16cid:durableId="744839657">
    <w:abstractNumId w:val="5"/>
  </w:num>
  <w:num w:numId="17" w16cid:durableId="2123377696">
    <w:abstractNumId w:val="4"/>
  </w:num>
  <w:num w:numId="18" w16cid:durableId="2096318732">
    <w:abstractNumId w:val="2"/>
  </w:num>
  <w:num w:numId="19" w16cid:durableId="515311001">
    <w:abstractNumId w:val="1"/>
  </w:num>
  <w:num w:numId="20" w16cid:durableId="1608269871">
    <w:abstractNumId w:val="0"/>
  </w:num>
  <w:num w:numId="21" w16cid:durableId="355620747">
    <w:abstractNumId w:val="27"/>
  </w:num>
  <w:num w:numId="22" w16cid:durableId="1744177007">
    <w:abstractNumId w:val="28"/>
  </w:num>
  <w:num w:numId="23" w16cid:durableId="1895046721">
    <w:abstractNumId w:val="51"/>
  </w:num>
  <w:num w:numId="24" w16cid:durableId="1520310268">
    <w:abstractNumId w:val="34"/>
  </w:num>
  <w:num w:numId="25" w16cid:durableId="1327636644">
    <w:abstractNumId w:val="31"/>
  </w:num>
  <w:num w:numId="26" w16cid:durableId="1853566311">
    <w:abstractNumId w:val="35"/>
  </w:num>
  <w:num w:numId="27" w16cid:durableId="31268940">
    <w:abstractNumId w:val="52"/>
  </w:num>
  <w:num w:numId="28" w16cid:durableId="961694156">
    <w:abstractNumId w:val="36"/>
  </w:num>
  <w:num w:numId="29" w16cid:durableId="1405882318">
    <w:abstractNumId w:val="21"/>
  </w:num>
  <w:num w:numId="30" w16cid:durableId="6685018">
    <w:abstractNumId w:val="29"/>
  </w:num>
  <w:num w:numId="31" w16cid:durableId="74405182">
    <w:abstractNumId w:val="45"/>
    <w:lvlOverride w:ilvl="0">
      <w:lvl w:ilvl="0">
        <w:start w:val="1"/>
        <w:numFmt w:val="decimal"/>
        <w:pStyle w:val="TOC5"/>
        <w:lvlText w:val="%1."/>
        <w:lvlJc w:val="left"/>
        <w:pPr>
          <w:ind w:left="360" w:hanging="360"/>
        </w:pPr>
        <w:rPr>
          <w:rFonts w:hint="default" w:asciiTheme="majorBidi" w:hAnsiTheme="majorBidi" w:cstheme="majorBidi"/>
          <w:sz w:val="24"/>
          <w:szCs w:val="24"/>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2" w16cid:durableId="2029672873">
    <w:abstractNumId w:val="20"/>
  </w:num>
  <w:num w:numId="33" w16cid:durableId="2023628676">
    <w:abstractNumId w:val="44"/>
  </w:num>
  <w:num w:numId="34" w16cid:durableId="815924314">
    <w:abstractNumId w:val="11"/>
  </w:num>
  <w:num w:numId="35" w16cid:durableId="923105900">
    <w:abstractNumId w:val="42"/>
  </w:num>
  <w:num w:numId="36" w16cid:durableId="1703433936">
    <w:abstractNumId w:val="37"/>
  </w:num>
  <w:num w:numId="37" w16cid:durableId="955336231">
    <w:abstractNumId w:val="32"/>
  </w:num>
  <w:num w:numId="38" w16cid:durableId="2046253558">
    <w:abstractNumId w:val="10"/>
  </w:num>
  <w:num w:numId="39" w16cid:durableId="1804154974">
    <w:abstractNumId w:val="46"/>
    <w:lvlOverride w:ilvl="0">
      <w:lvl w:ilvl="0">
        <w:start w:val="1"/>
        <w:numFmt w:val="decimal"/>
        <w:pStyle w:val="Exhibit"/>
        <w:suff w:val="space"/>
        <w:lvlText w:val="Exhibit %1"/>
        <w:lvlJc w:val="left"/>
        <w:pPr>
          <w:ind w:left="0" w:firstLine="0"/>
        </w:pPr>
        <w:rPr>
          <w:rFonts w:hint="default" w:asciiTheme="majorHAnsi" w:hAnsiTheme="majorHAnsi" w:eastAsiaTheme="majorEastAsia" w:cstheme="majorBidi"/>
          <w:b w:val="0"/>
          <w:bCs w:val="0"/>
          <w:i w:val="0"/>
          <w:iCs w:val="0"/>
          <w:color w:val="auto"/>
          <w:sz w:val="30"/>
          <w:szCs w:val="34"/>
          <w:u w:color="404040"/>
        </w:rPr>
      </w:lvl>
    </w:lvlOverride>
  </w:num>
  <w:num w:numId="40" w16cid:durableId="1205211191">
    <w:abstractNumId w:val="14"/>
  </w:num>
  <w:num w:numId="41" w16cid:durableId="269550642">
    <w:abstractNumId w:val="13"/>
  </w:num>
  <w:num w:numId="42" w16cid:durableId="517543128">
    <w:abstractNumId w:val="40"/>
  </w:num>
  <w:num w:numId="43" w16cid:durableId="546258520">
    <w:abstractNumId w:val="30"/>
  </w:num>
  <w:num w:numId="44" w16cid:durableId="822232875">
    <w:abstractNumId w:val="39"/>
  </w:num>
  <w:num w:numId="45" w16cid:durableId="825972244">
    <w:abstractNumId w:val="33"/>
  </w:num>
  <w:num w:numId="46" w16cid:durableId="46531968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47" w16cid:durableId="849880006">
    <w:abstractNumId w:val="45"/>
  </w:num>
  <w:num w:numId="48" w16cid:durableId="740255856">
    <w:abstractNumId w:val="46"/>
  </w:num>
  <w:num w:numId="49" w16cid:durableId="1961841799">
    <w:abstractNumId w:val="16"/>
  </w:num>
  <w:num w:numId="50" w16cid:durableId="1805271860">
    <w:abstractNumId w:val="38"/>
  </w:num>
  <w:num w:numId="51" w16cid:durableId="1822194058">
    <w:abstractNumId w:val="15"/>
  </w:num>
  <w:num w:numId="52" w16cid:durableId="881282587">
    <w:abstractNumId w:val="23"/>
  </w:num>
  <w:num w:numId="53" w16cid:durableId="1129787913">
    <w:abstractNumId w:val="1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hurstDocumentData" w:val="&lt;?xml version=&quot;1.0&quot; encoding=&quot;utf-16&quot;?&gt;_x000d__x000a_&lt;ashurstDocument&gt;_x000d__x000a_  &lt;documentData&gt;_x000d__x000a_    &lt;set name=&quot;general&quot; key=&quot;general&quot;&gt;_x000d__x000a_      &lt;items&gt;_x000d__x000a_        &lt;item name=&quot;templateID&quot; value=&quot;ashWordDocBlankA4&quot; /&gt;_x000d__x000a_        &lt;item name=&quot;dataID&quot; value=&quot;&quot; /&gt;_x000d__x000a_        &lt;item name=&quot;officeID&quot; value=&quot;london&quot; /&gt;_x000d__x000a_        &lt;item name=&quot;languageID&quot; value=&quot;english-uk&quot; /&gt;_x000d__x000a_        &lt;item name=&quot;localeID&quot; value=&quot;2057&quot; /&gt;_x000d__x000a_        &lt;item name=&quot;authorID&quot; value=&quot;Author1&quot; /&gt;_x000d__x000a_        &lt;item name=&quot;day&quot; value=&quot;11&quot; /&gt;_x000d__x000a_        &lt;item name=&quot;month&quot; value=&quot;12&quot; /&gt;_x000d__x000a_        &lt;item name=&quot;year&quot; value=&quot;2023&quot; /&gt;_x000d__x000a_        &lt;item name=&quot;legacyTemplateName&quot; value=&quot;&quot; /&gt;_x000d__x000a_        &lt;item name=&quot;iwStartFolder&quot; value=&quot;&quot; /&gt;_x000d__x000a_      &lt;/items&gt;_x000d__x000a_    &lt;/set&gt;_x000d__x000a_  &lt;/documentData&gt;_x000d__x000a_  &lt;coverSheet form=&quot;frmCoverSheetStandard&quot; coverid=&quot;Standard&quot;&gt;_x000d__x000a_    &lt;set name=&quot;coverSheet&quot; key=&quot;&quot; /&gt;_x000d__x000a_  &lt;/coverSheet&gt;_x000d__x000a_&lt;/ashurstDocument&gt;"/>
  </w:docVars>
  <w:rsids>
    <w:rsidRoot w:val="0037679C"/>
    <w:rsid w:val="000009BC"/>
    <w:rsid w:val="000012BA"/>
    <w:rsid w:val="00001326"/>
    <w:rsid w:val="00001591"/>
    <w:rsid w:val="000016FD"/>
    <w:rsid w:val="000017CB"/>
    <w:rsid w:val="00001C16"/>
    <w:rsid w:val="00001E51"/>
    <w:rsid w:val="000024D4"/>
    <w:rsid w:val="00002A2B"/>
    <w:rsid w:val="00002BD0"/>
    <w:rsid w:val="00002BE0"/>
    <w:rsid w:val="00002C2B"/>
    <w:rsid w:val="00002CFB"/>
    <w:rsid w:val="00003136"/>
    <w:rsid w:val="00003F45"/>
    <w:rsid w:val="00003F56"/>
    <w:rsid w:val="00004356"/>
    <w:rsid w:val="00004711"/>
    <w:rsid w:val="000047B3"/>
    <w:rsid w:val="00004D92"/>
    <w:rsid w:val="00005396"/>
    <w:rsid w:val="0000539E"/>
    <w:rsid w:val="000055A9"/>
    <w:rsid w:val="00006135"/>
    <w:rsid w:val="000061E5"/>
    <w:rsid w:val="000062A7"/>
    <w:rsid w:val="0000695C"/>
    <w:rsid w:val="00006A5A"/>
    <w:rsid w:val="00006C6E"/>
    <w:rsid w:val="00007561"/>
    <w:rsid w:val="00007C07"/>
    <w:rsid w:val="00007CC5"/>
    <w:rsid w:val="0001009B"/>
    <w:rsid w:val="000102EC"/>
    <w:rsid w:val="00010A30"/>
    <w:rsid w:val="00011163"/>
    <w:rsid w:val="000117AB"/>
    <w:rsid w:val="0001199F"/>
    <w:rsid w:val="00011AE8"/>
    <w:rsid w:val="00011DEE"/>
    <w:rsid w:val="00012058"/>
    <w:rsid w:val="000121ED"/>
    <w:rsid w:val="0001227E"/>
    <w:rsid w:val="000122FA"/>
    <w:rsid w:val="000123A7"/>
    <w:rsid w:val="000124B9"/>
    <w:rsid w:val="000126CC"/>
    <w:rsid w:val="00012E51"/>
    <w:rsid w:val="00012FEC"/>
    <w:rsid w:val="0001345A"/>
    <w:rsid w:val="00013A95"/>
    <w:rsid w:val="00013BFD"/>
    <w:rsid w:val="00013DF6"/>
    <w:rsid w:val="000143FE"/>
    <w:rsid w:val="000146EB"/>
    <w:rsid w:val="00014C9F"/>
    <w:rsid w:val="00015279"/>
    <w:rsid w:val="00015564"/>
    <w:rsid w:val="00015636"/>
    <w:rsid w:val="0001589B"/>
    <w:rsid w:val="00015AB7"/>
    <w:rsid w:val="00015CF9"/>
    <w:rsid w:val="00015D70"/>
    <w:rsid w:val="000170C4"/>
    <w:rsid w:val="0001722A"/>
    <w:rsid w:val="00017656"/>
    <w:rsid w:val="00017B0A"/>
    <w:rsid w:val="000202B2"/>
    <w:rsid w:val="00020B13"/>
    <w:rsid w:val="00021823"/>
    <w:rsid w:val="00021AB7"/>
    <w:rsid w:val="000229E1"/>
    <w:rsid w:val="00022B74"/>
    <w:rsid w:val="000230F1"/>
    <w:rsid w:val="0002329E"/>
    <w:rsid w:val="0002374D"/>
    <w:rsid w:val="00023F3A"/>
    <w:rsid w:val="0002447C"/>
    <w:rsid w:val="000249BE"/>
    <w:rsid w:val="00024BC1"/>
    <w:rsid w:val="00024C6C"/>
    <w:rsid w:val="00025014"/>
    <w:rsid w:val="0002523E"/>
    <w:rsid w:val="00025611"/>
    <w:rsid w:val="00025925"/>
    <w:rsid w:val="00025934"/>
    <w:rsid w:val="00025B3B"/>
    <w:rsid w:val="00025BAC"/>
    <w:rsid w:val="00025EBC"/>
    <w:rsid w:val="0002610B"/>
    <w:rsid w:val="00026845"/>
    <w:rsid w:val="00026F21"/>
    <w:rsid w:val="0002727C"/>
    <w:rsid w:val="0002731C"/>
    <w:rsid w:val="00027416"/>
    <w:rsid w:val="00027730"/>
    <w:rsid w:val="00027A34"/>
    <w:rsid w:val="000300E6"/>
    <w:rsid w:val="00030340"/>
    <w:rsid w:val="00030792"/>
    <w:rsid w:val="000307CF"/>
    <w:rsid w:val="00030ACF"/>
    <w:rsid w:val="0003101C"/>
    <w:rsid w:val="00031DCE"/>
    <w:rsid w:val="0003220E"/>
    <w:rsid w:val="000323D7"/>
    <w:rsid w:val="0003338D"/>
    <w:rsid w:val="00033608"/>
    <w:rsid w:val="00033891"/>
    <w:rsid w:val="00033BAE"/>
    <w:rsid w:val="00033D09"/>
    <w:rsid w:val="00033E81"/>
    <w:rsid w:val="00033FC8"/>
    <w:rsid w:val="000343A3"/>
    <w:rsid w:val="00034CB7"/>
    <w:rsid w:val="00034F6B"/>
    <w:rsid w:val="00034FA1"/>
    <w:rsid w:val="00035482"/>
    <w:rsid w:val="0003579B"/>
    <w:rsid w:val="00035BCC"/>
    <w:rsid w:val="00036392"/>
    <w:rsid w:val="000365DD"/>
    <w:rsid w:val="00036639"/>
    <w:rsid w:val="0003691D"/>
    <w:rsid w:val="00036F78"/>
    <w:rsid w:val="00036F7F"/>
    <w:rsid w:val="00037A87"/>
    <w:rsid w:val="00037B23"/>
    <w:rsid w:val="000402D8"/>
    <w:rsid w:val="000403CE"/>
    <w:rsid w:val="00040418"/>
    <w:rsid w:val="00040C78"/>
    <w:rsid w:val="00040C93"/>
    <w:rsid w:val="00040D8E"/>
    <w:rsid w:val="00041347"/>
    <w:rsid w:val="0004150F"/>
    <w:rsid w:val="00041818"/>
    <w:rsid w:val="000419DE"/>
    <w:rsid w:val="00042734"/>
    <w:rsid w:val="00042944"/>
    <w:rsid w:val="00042E7B"/>
    <w:rsid w:val="00043692"/>
    <w:rsid w:val="00043BCB"/>
    <w:rsid w:val="00043C7A"/>
    <w:rsid w:val="00043C99"/>
    <w:rsid w:val="00044429"/>
    <w:rsid w:val="00044475"/>
    <w:rsid w:val="000450AA"/>
    <w:rsid w:val="000451E9"/>
    <w:rsid w:val="0004521A"/>
    <w:rsid w:val="0004547B"/>
    <w:rsid w:val="000455FE"/>
    <w:rsid w:val="000459C7"/>
    <w:rsid w:val="000463D7"/>
    <w:rsid w:val="000466DF"/>
    <w:rsid w:val="0004692E"/>
    <w:rsid w:val="00046B12"/>
    <w:rsid w:val="00050477"/>
    <w:rsid w:val="000504D8"/>
    <w:rsid w:val="000506A7"/>
    <w:rsid w:val="000507AE"/>
    <w:rsid w:val="0005080F"/>
    <w:rsid w:val="00050C84"/>
    <w:rsid w:val="00050CB5"/>
    <w:rsid w:val="00050DC1"/>
    <w:rsid w:val="00050DC8"/>
    <w:rsid w:val="00052329"/>
    <w:rsid w:val="00052ABD"/>
    <w:rsid w:val="00052E6E"/>
    <w:rsid w:val="000531CB"/>
    <w:rsid w:val="000543AA"/>
    <w:rsid w:val="00054D1B"/>
    <w:rsid w:val="00054DF6"/>
    <w:rsid w:val="000553F8"/>
    <w:rsid w:val="00055472"/>
    <w:rsid w:val="00055590"/>
    <w:rsid w:val="000557B2"/>
    <w:rsid w:val="00055E65"/>
    <w:rsid w:val="00056ACD"/>
    <w:rsid w:val="00057215"/>
    <w:rsid w:val="00057312"/>
    <w:rsid w:val="000578C3"/>
    <w:rsid w:val="0005E1EB"/>
    <w:rsid w:val="0006046B"/>
    <w:rsid w:val="000609FE"/>
    <w:rsid w:val="00060BC2"/>
    <w:rsid w:val="00060F7D"/>
    <w:rsid w:val="000612DE"/>
    <w:rsid w:val="0006130A"/>
    <w:rsid w:val="000614E0"/>
    <w:rsid w:val="00061B1A"/>
    <w:rsid w:val="00061C96"/>
    <w:rsid w:val="00061D37"/>
    <w:rsid w:val="00061E57"/>
    <w:rsid w:val="000620B9"/>
    <w:rsid w:val="000620FE"/>
    <w:rsid w:val="00062E1B"/>
    <w:rsid w:val="000631A1"/>
    <w:rsid w:val="00063411"/>
    <w:rsid w:val="0006398E"/>
    <w:rsid w:val="00064178"/>
    <w:rsid w:val="0006480D"/>
    <w:rsid w:val="00064A8C"/>
    <w:rsid w:val="00064BA2"/>
    <w:rsid w:val="000653E2"/>
    <w:rsid w:val="0006547D"/>
    <w:rsid w:val="00065526"/>
    <w:rsid w:val="00065B50"/>
    <w:rsid w:val="00065DA0"/>
    <w:rsid w:val="000660BE"/>
    <w:rsid w:val="0006699D"/>
    <w:rsid w:val="00066A17"/>
    <w:rsid w:val="00066A2B"/>
    <w:rsid w:val="00066CB9"/>
    <w:rsid w:val="00066E9D"/>
    <w:rsid w:val="0006711C"/>
    <w:rsid w:val="0006749E"/>
    <w:rsid w:val="00067747"/>
    <w:rsid w:val="00067BF9"/>
    <w:rsid w:val="000700F4"/>
    <w:rsid w:val="00070280"/>
    <w:rsid w:val="00070480"/>
    <w:rsid w:val="00070A2C"/>
    <w:rsid w:val="00070C0E"/>
    <w:rsid w:val="00070DDE"/>
    <w:rsid w:val="00070E48"/>
    <w:rsid w:val="0007159A"/>
    <w:rsid w:val="00071B0A"/>
    <w:rsid w:val="000720CD"/>
    <w:rsid w:val="0007225B"/>
    <w:rsid w:val="00072571"/>
    <w:rsid w:val="000733D6"/>
    <w:rsid w:val="00073579"/>
    <w:rsid w:val="00073704"/>
    <w:rsid w:val="00073747"/>
    <w:rsid w:val="00073C8F"/>
    <w:rsid w:val="00074583"/>
    <w:rsid w:val="000748D6"/>
    <w:rsid w:val="00074ABC"/>
    <w:rsid w:val="00074FFA"/>
    <w:rsid w:val="000752BD"/>
    <w:rsid w:val="00075823"/>
    <w:rsid w:val="00075A5C"/>
    <w:rsid w:val="00075D85"/>
    <w:rsid w:val="00075F2F"/>
    <w:rsid w:val="000760B4"/>
    <w:rsid w:val="0007613C"/>
    <w:rsid w:val="0007630C"/>
    <w:rsid w:val="000763BF"/>
    <w:rsid w:val="0007643A"/>
    <w:rsid w:val="00076EE1"/>
    <w:rsid w:val="00077CEF"/>
    <w:rsid w:val="0008085D"/>
    <w:rsid w:val="00081924"/>
    <w:rsid w:val="000822FB"/>
    <w:rsid w:val="00082627"/>
    <w:rsid w:val="00082B25"/>
    <w:rsid w:val="00082F07"/>
    <w:rsid w:val="00083361"/>
    <w:rsid w:val="00083390"/>
    <w:rsid w:val="000833F1"/>
    <w:rsid w:val="0008393C"/>
    <w:rsid w:val="000839DE"/>
    <w:rsid w:val="00083CCC"/>
    <w:rsid w:val="00083D88"/>
    <w:rsid w:val="00084093"/>
    <w:rsid w:val="000840D7"/>
    <w:rsid w:val="00084147"/>
    <w:rsid w:val="000846C8"/>
    <w:rsid w:val="00084978"/>
    <w:rsid w:val="00084A65"/>
    <w:rsid w:val="00084D34"/>
    <w:rsid w:val="00084F94"/>
    <w:rsid w:val="00085037"/>
    <w:rsid w:val="0008533B"/>
    <w:rsid w:val="00085530"/>
    <w:rsid w:val="00085DBB"/>
    <w:rsid w:val="0008610F"/>
    <w:rsid w:val="00086449"/>
    <w:rsid w:val="0008679E"/>
    <w:rsid w:val="00086F08"/>
    <w:rsid w:val="000871A2"/>
    <w:rsid w:val="0008749E"/>
    <w:rsid w:val="00087622"/>
    <w:rsid w:val="00087810"/>
    <w:rsid w:val="00087B0A"/>
    <w:rsid w:val="00087B85"/>
    <w:rsid w:val="00087EFE"/>
    <w:rsid w:val="0009005E"/>
    <w:rsid w:val="000904C5"/>
    <w:rsid w:val="000905B0"/>
    <w:rsid w:val="00090CB6"/>
    <w:rsid w:val="00090FB6"/>
    <w:rsid w:val="000910C3"/>
    <w:rsid w:val="00091161"/>
    <w:rsid w:val="0009153D"/>
    <w:rsid w:val="00091C2B"/>
    <w:rsid w:val="00091D14"/>
    <w:rsid w:val="00091DF6"/>
    <w:rsid w:val="00092058"/>
    <w:rsid w:val="00092317"/>
    <w:rsid w:val="00092E67"/>
    <w:rsid w:val="00093129"/>
    <w:rsid w:val="00093168"/>
    <w:rsid w:val="00093196"/>
    <w:rsid w:val="00093378"/>
    <w:rsid w:val="000933BA"/>
    <w:rsid w:val="00093677"/>
    <w:rsid w:val="00093AC3"/>
    <w:rsid w:val="00093F90"/>
    <w:rsid w:val="00094175"/>
    <w:rsid w:val="000942CF"/>
    <w:rsid w:val="0009489C"/>
    <w:rsid w:val="000949DF"/>
    <w:rsid w:val="00094D20"/>
    <w:rsid w:val="000955BC"/>
    <w:rsid w:val="00095C6F"/>
    <w:rsid w:val="00095ECE"/>
    <w:rsid w:val="00095FF7"/>
    <w:rsid w:val="000968DA"/>
    <w:rsid w:val="000969A7"/>
    <w:rsid w:val="00096B97"/>
    <w:rsid w:val="00096CDA"/>
    <w:rsid w:val="00097408"/>
    <w:rsid w:val="0009747B"/>
    <w:rsid w:val="0009757E"/>
    <w:rsid w:val="00097762"/>
    <w:rsid w:val="000977BB"/>
    <w:rsid w:val="00097AA1"/>
    <w:rsid w:val="00097F4B"/>
    <w:rsid w:val="000A0381"/>
    <w:rsid w:val="000A04FD"/>
    <w:rsid w:val="000A090D"/>
    <w:rsid w:val="000A0AAC"/>
    <w:rsid w:val="000A0BE1"/>
    <w:rsid w:val="000A1339"/>
    <w:rsid w:val="000A192D"/>
    <w:rsid w:val="000A1BCB"/>
    <w:rsid w:val="000A1F76"/>
    <w:rsid w:val="000A232F"/>
    <w:rsid w:val="000A2856"/>
    <w:rsid w:val="000A2CC8"/>
    <w:rsid w:val="000A2DE3"/>
    <w:rsid w:val="000A2F17"/>
    <w:rsid w:val="000A32B8"/>
    <w:rsid w:val="000A348B"/>
    <w:rsid w:val="000A3663"/>
    <w:rsid w:val="000A3A6A"/>
    <w:rsid w:val="000A3B11"/>
    <w:rsid w:val="000A3D1A"/>
    <w:rsid w:val="000A3E30"/>
    <w:rsid w:val="000A3E76"/>
    <w:rsid w:val="000A401D"/>
    <w:rsid w:val="000A4CEE"/>
    <w:rsid w:val="000A4D47"/>
    <w:rsid w:val="000A4DD3"/>
    <w:rsid w:val="000A4E72"/>
    <w:rsid w:val="000A4EA1"/>
    <w:rsid w:val="000A4FF6"/>
    <w:rsid w:val="000A5040"/>
    <w:rsid w:val="000A52FB"/>
    <w:rsid w:val="000A58F5"/>
    <w:rsid w:val="000A65A5"/>
    <w:rsid w:val="000A665D"/>
    <w:rsid w:val="000A6CD1"/>
    <w:rsid w:val="000A6FC1"/>
    <w:rsid w:val="000A7829"/>
    <w:rsid w:val="000B012E"/>
    <w:rsid w:val="000B01C7"/>
    <w:rsid w:val="000B01FA"/>
    <w:rsid w:val="000B0338"/>
    <w:rsid w:val="000B03F0"/>
    <w:rsid w:val="000B06FD"/>
    <w:rsid w:val="000B0D8A"/>
    <w:rsid w:val="000B17C4"/>
    <w:rsid w:val="000B1E8A"/>
    <w:rsid w:val="000B1ED2"/>
    <w:rsid w:val="000B20B3"/>
    <w:rsid w:val="000B272A"/>
    <w:rsid w:val="000B2B10"/>
    <w:rsid w:val="000B2D05"/>
    <w:rsid w:val="000B3091"/>
    <w:rsid w:val="000B396A"/>
    <w:rsid w:val="000B3D6A"/>
    <w:rsid w:val="000B3DF2"/>
    <w:rsid w:val="000B3F22"/>
    <w:rsid w:val="000B4446"/>
    <w:rsid w:val="000B4889"/>
    <w:rsid w:val="000B4914"/>
    <w:rsid w:val="000B4916"/>
    <w:rsid w:val="000B4B66"/>
    <w:rsid w:val="000B5118"/>
    <w:rsid w:val="000B536C"/>
    <w:rsid w:val="000B587B"/>
    <w:rsid w:val="000B5C68"/>
    <w:rsid w:val="000B5C95"/>
    <w:rsid w:val="000B5E2D"/>
    <w:rsid w:val="000B713F"/>
    <w:rsid w:val="000B71A1"/>
    <w:rsid w:val="000B739F"/>
    <w:rsid w:val="000B7463"/>
    <w:rsid w:val="000B75D2"/>
    <w:rsid w:val="000B7977"/>
    <w:rsid w:val="000B7C15"/>
    <w:rsid w:val="000C0739"/>
    <w:rsid w:val="000C1265"/>
    <w:rsid w:val="000C1968"/>
    <w:rsid w:val="000C202A"/>
    <w:rsid w:val="000C20B3"/>
    <w:rsid w:val="000C20E6"/>
    <w:rsid w:val="000C2112"/>
    <w:rsid w:val="000C2F8E"/>
    <w:rsid w:val="000C3051"/>
    <w:rsid w:val="000C35F5"/>
    <w:rsid w:val="000C3675"/>
    <w:rsid w:val="000C4378"/>
    <w:rsid w:val="000C44E9"/>
    <w:rsid w:val="000C4512"/>
    <w:rsid w:val="000C45B9"/>
    <w:rsid w:val="000C5900"/>
    <w:rsid w:val="000C5F22"/>
    <w:rsid w:val="000C6929"/>
    <w:rsid w:val="000C6CAB"/>
    <w:rsid w:val="000C6CF8"/>
    <w:rsid w:val="000C6DA5"/>
    <w:rsid w:val="000C7471"/>
    <w:rsid w:val="000C766C"/>
    <w:rsid w:val="000D021F"/>
    <w:rsid w:val="000D08B4"/>
    <w:rsid w:val="000D0CE0"/>
    <w:rsid w:val="000D0F3E"/>
    <w:rsid w:val="000D0F9C"/>
    <w:rsid w:val="000D10F0"/>
    <w:rsid w:val="000D1124"/>
    <w:rsid w:val="000D1536"/>
    <w:rsid w:val="000D160C"/>
    <w:rsid w:val="000D17F9"/>
    <w:rsid w:val="000D1936"/>
    <w:rsid w:val="000D1A79"/>
    <w:rsid w:val="000D1CE3"/>
    <w:rsid w:val="000D1EE1"/>
    <w:rsid w:val="000D1FEC"/>
    <w:rsid w:val="000D23D6"/>
    <w:rsid w:val="000D253D"/>
    <w:rsid w:val="000D2664"/>
    <w:rsid w:val="000D29F3"/>
    <w:rsid w:val="000D2D69"/>
    <w:rsid w:val="000D324A"/>
    <w:rsid w:val="000D3A30"/>
    <w:rsid w:val="000D4265"/>
    <w:rsid w:val="000D45AE"/>
    <w:rsid w:val="000D4B97"/>
    <w:rsid w:val="000D4F75"/>
    <w:rsid w:val="000D52EA"/>
    <w:rsid w:val="000D5BE4"/>
    <w:rsid w:val="000D5DD6"/>
    <w:rsid w:val="000D6279"/>
    <w:rsid w:val="000D6DE0"/>
    <w:rsid w:val="000D6DF8"/>
    <w:rsid w:val="000D708C"/>
    <w:rsid w:val="000E00AF"/>
    <w:rsid w:val="000E00F7"/>
    <w:rsid w:val="000E0312"/>
    <w:rsid w:val="000E0445"/>
    <w:rsid w:val="000E0478"/>
    <w:rsid w:val="000E0DBB"/>
    <w:rsid w:val="000E0DE0"/>
    <w:rsid w:val="000E123D"/>
    <w:rsid w:val="000E159B"/>
    <w:rsid w:val="000E1771"/>
    <w:rsid w:val="000E19BB"/>
    <w:rsid w:val="000E1BC4"/>
    <w:rsid w:val="000E1C2E"/>
    <w:rsid w:val="000E1C33"/>
    <w:rsid w:val="000E1D2A"/>
    <w:rsid w:val="000E21A9"/>
    <w:rsid w:val="000E271C"/>
    <w:rsid w:val="000E308F"/>
    <w:rsid w:val="000E361F"/>
    <w:rsid w:val="000E3858"/>
    <w:rsid w:val="000E3885"/>
    <w:rsid w:val="000E3A26"/>
    <w:rsid w:val="000E3C0F"/>
    <w:rsid w:val="000E3E12"/>
    <w:rsid w:val="000E42B0"/>
    <w:rsid w:val="000E493C"/>
    <w:rsid w:val="000E4A4D"/>
    <w:rsid w:val="000E4BF2"/>
    <w:rsid w:val="000E4FDA"/>
    <w:rsid w:val="000E516F"/>
    <w:rsid w:val="000E5382"/>
    <w:rsid w:val="000E5670"/>
    <w:rsid w:val="000E57C4"/>
    <w:rsid w:val="000E6208"/>
    <w:rsid w:val="000E643C"/>
    <w:rsid w:val="000E6E80"/>
    <w:rsid w:val="000E7A66"/>
    <w:rsid w:val="000E7D59"/>
    <w:rsid w:val="000F03E5"/>
    <w:rsid w:val="000F0839"/>
    <w:rsid w:val="000F0891"/>
    <w:rsid w:val="000F0C88"/>
    <w:rsid w:val="000F0D8D"/>
    <w:rsid w:val="000F16C9"/>
    <w:rsid w:val="000F1C53"/>
    <w:rsid w:val="000F1C7F"/>
    <w:rsid w:val="000F2130"/>
    <w:rsid w:val="000F22DC"/>
    <w:rsid w:val="000F2664"/>
    <w:rsid w:val="000F2675"/>
    <w:rsid w:val="000F2693"/>
    <w:rsid w:val="000F2A28"/>
    <w:rsid w:val="000F3074"/>
    <w:rsid w:val="000F30A4"/>
    <w:rsid w:val="000F4072"/>
    <w:rsid w:val="000F4204"/>
    <w:rsid w:val="000F4798"/>
    <w:rsid w:val="000F4AD7"/>
    <w:rsid w:val="000F54AB"/>
    <w:rsid w:val="000F5780"/>
    <w:rsid w:val="000F5AFF"/>
    <w:rsid w:val="000F6554"/>
    <w:rsid w:val="000F68FF"/>
    <w:rsid w:val="000F6C23"/>
    <w:rsid w:val="000F6D80"/>
    <w:rsid w:val="000F6F4F"/>
    <w:rsid w:val="000F7408"/>
    <w:rsid w:val="000F7537"/>
    <w:rsid w:val="000F763B"/>
    <w:rsid w:val="000F779B"/>
    <w:rsid w:val="000F7875"/>
    <w:rsid w:val="000F79B5"/>
    <w:rsid w:val="000F7D72"/>
    <w:rsid w:val="000F7F08"/>
    <w:rsid w:val="00100A30"/>
    <w:rsid w:val="00100B3F"/>
    <w:rsid w:val="00101BD8"/>
    <w:rsid w:val="00101DC2"/>
    <w:rsid w:val="001023B8"/>
    <w:rsid w:val="001028E1"/>
    <w:rsid w:val="00102B77"/>
    <w:rsid w:val="00102F81"/>
    <w:rsid w:val="001033F1"/>
    <w:rsid w:val="0010374A"/>
    <w:rsid w:val="00104066"/>
    <w:rsid w:val="001043F4"/>
    <w:rsid w:val="0010453C"/>
    <w:rsid w:val="0010496D"/>
    <w:rsid w:val="001049F3"/>
    <w:rsid w:val="00104AED"/>
    <w:rsid w:val="00104E3F"/>
    <w:rsid w:val="00104E70"/>
    <w:rsid w:val="001051DB"/>
    <w:rsid w:val="0010551A"/>
    <w:rsid w:val="001056B8"/>
    <w:rsid w:val="00105A7B"/>
    <w:rsid w:val="00105A97"/>
    <w:rsid w:val="00105B3F"/>
    <w:rsid w:val="001066E4"/>
    <w:rsid w:val="00106707"/>
    <w:rsid w:val="00106952"/>
    <w:rsid w:val="0010696B"/>
    <w:rsid w:val="001069DC"/>
    <w:rsid w:val="0010702B"/>
    <w:rsid w:val="00107089"/>
    <w:rsid w:val="00107296"/>
    <w:rsid w:val="0010764D"/>
    <w:rsid w:val="001079C0"/>
    <w:rsid w:val="00107B6D"/>
    <w:rsid w:val="001105E9"/>
    <w:rsid w:val="00110AA2"/>
    <w:rsid w:val="00110C28"/>
    <w:rsid w:val="00110EA8"/>
    <w:rsid w:val="00111826"/>
    <w:rsid w:val="00111FA6"/>
    <w:rsid w:val="00111FF1"/>
    <w:rsid w:val="0011252A"/>
    <w:rsid w:val="0011283B"/>
    <w:rsid w:val="00112A91"/>
    <w:rsid w:val="00112A9E"/>
    <w:rsid w:val="0011334E"/>
    <w:rsid w:val="001133D9"/>
    <w:rsid w:val="00113444"/>
    <w:rsid w:val="00113492"/>
    <w:rsid w:val="00113899"/>
    <w:rsid w:val="001138CD"/>
    <w:rsid w:val="00113A3A"/>
    <w:rsid w:val="00113D1B"/>
    <w:rsid w:val="00114071"/>
    <w:rsid w:val="001141D0"/>
    <w:rsid w:val="00114DEF"/>
    <w:rsid w:val="00114EBA"/>
    <w:rsid w:val="001150B2"/>
    <w:rsid w:val="00115802"/>
    <w:rsid w:val="00115B61"/>
    <w:rsid w:val="00115C56"/>
    <w:rsid w:val="00115D62"/>
    <w:rsid w:val="00115D63"/>
    <w:rsid w:val="00115E84"/>
    <w:rsid w:val="001160A3"/>
    <w:rsid w:val="0011620B"/>
    <w:rsid w:val="00116392"/>
    <w:rsid w:val="00116546"/>
    <w:rsid w:val="0011692A"/>
    <w:rsid w:val="00116BED"/>
    <w:rsid w:val="00116D46"/>
    <w:rsid w:val="00116ECC"/>
    <w:rsid w:val="001174C2"/>
    <w:rsid w:val="00117C8B"/>
    <w:rsid w:val="00117E3C"/>
    <w:rsid w:val="00117F65"/>
    <w:rsid w:val="00120038"/>
    <w:rsid w:val="0012003C"/>
    <w:rsid w:val="001200B2"/>
    <w:rsid w:val="00120B8B"/>
    <w:rsid w:val="00120E43"/>
    <w:rsid w:val="00120F0D"/>
    <w:rsid w:val="00121287"/>
    <w:rsid w:val="001213C7"/>
    <w:rsid w:val="0012148B"/>
    <w:rsid w:val="00121538"/>
    <w:rsid w:val="001219B6"/>
    <w:rsid w:val="0012256F"/>
    <w:rsid w:val="00122C35"/>
    <w:rsid w:val="00123165"/>
    <w:rsid w:val="0012326A"/>
    <w:rsid w:val="001232C4"/>
    <w:rsid w:val="0012354B"/>
    <w:rsid w:val="00123DD5"/>
    <w:rsid w:val="00123F1E"/>
    <w:rsid w:val="001246CB"/>
    <w:rsid w:val="00124812"/>
    <w:rsid w:val="001251C5"/>
    <w:rsid w:val="00125235"/>
    <w:rsid w:val="001255B5"/>
    <w:rsid w:val="00125D79"/>
    <w:rsid w:val="001267AA"/>
    <w:rsid w:val="00126815"/>
    <w:rsid w:val="001268C5"/>
    <w:rsid w:val="00126956"/>
    <w:rsid w:val="00126BB4"/>
    <w:rsid w:val="0012707C"/>
    <w:rsid w:val="00127317"/>
    <w:rsid w:val="0012732B"/>
    <w:rsid w:val="00127475"/>
    <w:rsid w:val="0012749B"/>
    <w:rsid w:val="00127645"/>
    <w:rsid w:val="0012772B"/>
    <w:rsid w:val="00127AA4"/>
    <w:rsid w:val="00127BA5"/>
    <w:rsid w:val="00127E56"/>
    <w:rsid w:val="00130373"/>
    <w:rsid w:val="001303D8"/>
    <w:rsid w:val="001303EA"/>
    <w:rsid w:val="001304CC"/>
    <w:rsid w:val="001308D1"/>
    <w:rsid w:val="00130D6C"/>
    <w:rsid w:val="001310EC"/>
    <w:rsid w:val="001313D0"/>
    <w:rsid w:val="00132398"/>
    <w:rsid w:val="00132E34"/>
    <w:rsid w:val="00132F31"/>
    <w:rsid w:val="00133086"/>
    <w:rsid w:val="001336B0"/>
    <w:rsid w:val="00133B71"/>
    <w:rsid w:val="00133E5A"/>
    <w:rsid w:val="001340BA"/>
    <w:rsid w:val="0013424A"/>
    <w:rsid w:val="0013464C"/>
    <w:rsid w:val="00134FE3"/>
    <w:rsid w:val="00135189"/>
    <w:rsid w:val="00135564"/>
    <w:rsid w:val="00135B0D"/>
    <w:rsid w:val="0013605D"/>
    <w:rsid w:val="001367AF"/>
    <w:rsid w:val="00136820"/>
    <w:rsid w:val="001373E3"/>
    <w:rsid w:val="00137709"/>
    <w:rsid w:val="001378EC"/>
    <w:rsid w:val="00137B63"/>
    <w:rsid w:val="00137DAB"/>
    <w:rsid w:val="00137EB2"/>
    <w:rsid w:val="00140301"/>
    <w:rsid w:val="001404DA"/>
    <w:rsid w:val="00140906"/>
    <w:rsid w:val="00140B07"/>
    <w:rsid w:val="00140CD1"/>
    <w:rsid w:val="00141039"/>
    <w:rsid w:val="00141176"/>
    <w:rsid w:val="00141368"/>
    <w:rsid w:val="001413B8"/>
    <w:rsid w:val="00141C24"/>
    <w:rsid w:val="00142563"/>
    <w:rsid w:val="00142825"/>
    <w:rsid w:val="00142B92"/>
    <w:rsid w:val="00142BD1"/>
    <w:rsid w:val="001430CA"/>
    <w:rsid w:val="00143154"/>
    <w:rsid w:val="0014338F"/>
    <w:rsid w:val="00143413"/>
    <w:rsid w:val="00143801"/>
    <w:rsid w:val="001438C5"/>
    <w:rsid w:val="00143C01"/>
    <w:rsid w:val="00143D70"/>
    <w:rsid w:val="00143EEE"/>
    <w:rsid w:val="00144454"/>
    <w:rsid w:val="00144698"/>
    <w:rsid w:val="00144890"/>
    <w:rsid w:val="001451CB"/>
    <w:rsid w:val="00145384"/>
    <w:rsid w:val="001457D0"/>
    <w:rsid w:val="00145926"/>
    <w:rsid w:val="001459E3"/>
    <w:rsid w:val="00145A55"/>
    <w:rsid w:val="00145A69"/>
    <w:rsid w:val="00145AEB"/>
    <w:rsid w:val="00145B5D"/>
    <w:rsid w:val="00145BF8"/>
    <w:rsid w:val="00145DBD"/>
    <w:rsid w:val="00146C29"/>
    <w:rsid w:val="00146CD3"/>
    <w:rsid w:val="00147199"/>
    <w:rsid w:val="001471E5"/>
    <w:rsid w:val="001476D6"/>
    <w:rsid w:val="0014773B"/>
    <w:rsid w:val="00147925"/>
    <w:rsid w:val="00147B77"/>
    <w:rsid w:val="00147ED2"/>
    <w:rsid w:val="00150462"/>
    <w:rsid w:val="001506AE"/>
    <w:rsid w:val="0015076A"/>
    <w:rsid w:val="00150A13"/>
    <w:rsid w:val="00150CC6"/>
    <w:rsid w:val="00150DEB"/>
    <w:rsid w:val="00150FC7"/>
    <w:rsid w:val="00151767"/>
    <w:rsid w:val="00151B24"/>
    <w:rsid w:val="00151B39"/>
    <w:rsid w:val="00151C55"/>
    <w:rsid w:val="00151F1E"/>
    <w:rsid w:val="00151F31"/>
    <w:rsid w:val="00152094"/>
    <w:rsid w:val="001520F2"/>
    <w:rsid w:val="0015214A"/>
    <w:rsid w:val="00152179"/>
    <w:rsid w:val="001521B8"/>
    <w:rsid w:val="0015231D"/>
    <w:rsid w:val="0015277A"/>
    <w:rsid w:val="00152E5B"/>
    <w:rsid w:val="00153481"/>
    <w:rsid w:val="00153571"/>
    <w:rsid w:val="00153667"/>
    <w:rsid w:val="001539E5"/>
    <w:rsid w:val="00153DB5"/>
    <w:rsid w:val="00153E6E"/>
    <w:rsid w:val="001541CA"/>
    <w:rsid w:val="001542F1"/>
    <w:rsid w:val="00154905"/>
    <w:rsid w:val="0015499E"/>
    <w:rsid w:val="00154CB1"/>
    <w:rsid w:val="00154DE4"/>
    <w:rsid w:val="0015524B"/>
    <w:rsid w:val="00155929"/>
    <w:rsid w:val="00155B72"/>
    <w:rsid w:val="00155DC7"/>
    <w:rsid w:val="0015616B"/>
    <w:rsid w:val="00156309"/>
    <w:rsid w:val="001565DE"/>
    <w:rsid w:val="001571EF"/>
    <w:rsid w:val="00157430"/>
    <w:rsid w:val="001578F8"/>
    <w:rsid w:val="00157AAE"/>
    <w:rsid w:val="00157B95"/>
    <w:rsid w:val="00157C2B"/>
    <w:rsid w:val="00157D18"/>
    <w:rsid w:val="001602C2"/>
    <w:rsid w:val="00160369"/>
    <w:rsid w:val="001603EF"/>
    <w:rsid w:val="00160467"/>
    <w:rsid w:val="001615BE"/>
    <w:rsid w:val="0016171B"/>
    <w:rsid w:val="00161B70"/>
    <w:rsid w:val="00161B92"/>
    <w:rsid w:val="00161DAC"/>
    <w:rsid w:val="00161F46"/>
    <w:rsid w:val="0016264F"/>
    <w:rsid w:val="00162C5C"/>
    <w:rsid w:val="00162E05"/>
    <w:rsid w:val="00163286"/>
    <w:rsid w:val="001633F7"/>
    <w:rsid w:val="00163C21"/>
    <w:rsid w:val="0016402A"/>
    <w:rsid w:val="0016426F"/>
    <w:rsid w:val="001645B2"/>
    <w:rsid w:val="00164634"/>
    <w:rsid w:val="00164A59"/>
    <w:rsid w:val="00164C64"/>
    <w:rsid w:val="00164F35"/>
    <w:rsid w:val="001650A7"/>
    <w:rsid w:val="001650C5"/>
    <w:rsid w:val="0016556D"/>
    <w:rsid w:val="00165C19"/>
    <w:rsid w:val="00165F3E"/>
    <w:rsid w:val="00165FF5"/>
    <w:rsid w:val="00166316"/>
    <w:rsid w:val="0016679F"/>
    <w:rsid w:val="0016692D"/>
    <w:rsid w:val="00166A0D"/>
    <w:rsid w:val="00167071"/>
    <w:rsid w:val="001673C2"/>
    <w:rsid w:val="001676B4"/>
    <w:rsid w:val="00167ADC"/>
    <w:rsid w:val="00167B0F"/>
    <w:rsid w:val="00167CA6"/>
    <w:rsid w:val="00167EF7"/>
    <w:rsid w:val="00170213"/>
    <w:rsid w:val="0017074B"/>
    <w:rsid w:val="001707A8"/>
    <w:rsid w:val="00170DA2"/>
    <w:rsid w:val="001711F7"/>
    <w:rsid w:val="001713D6"/>
    <w:rsid w:val="0017141A"/>
    <w:rsid w:val="0017156D"/>
    <w:rsid w:val="00171B85"/>
    <w:rsid w:val="00171F7B"/>
    <w:rsid w:val="001725CF"/>
    <w:rsid w:val="001727AD"/>
    <w:rsid w:val="00173848"/>
    <w:rsid w:val="00173FC6"/>
    <w:rsid w:val="001740B8"/>
    <w:rsid w:val="00174386"/>
    <w:rsid w:val="0017570D"/>
    <w:rsid w:val="00175736"/>
    <w:rsid w:val="00175B21"/>
    <w:rsid w:val="00176115"/>
    <w:rsid w:val="00176847"/>
    <w:rsid w:val="00176C0C"/>
    <w:rsid w:val="00176FA9"/>
    <w:rsid w:val="00176FEA"/>
    <w:rsid w:val="001772EC"/>
    <w:rsid w:val="00177344"/>
    <w:rsid w:val="00177649"/>
    <w:rsid w:val="001777D6"/>
    <w:rsid w:val="00180566"/>
    <w:rsid w:val="001808F7"/>
    <w:rsid w:val="00180911"/>
    <w:rsid w:val="001809C6"/>
    <w:rsid w:val="00180D5A"/>
    <w:rsid w:val="00180EF8"/>
    <w:rsid w:val="00181E2A"/>
    <w:rsid w:val="00181F12"/>
    <w:rsid w:val="0018212A"/>
    <w:rsid w:val="001822E5"/>
    <w:rsid w:val="00182E7C"/>
    <w:rsid w:val="00183702"/>
    <w:rsid w:val="001839B0"/>
    <w:rsid w:val="00183B06"/>
    <w:rsid w:val="00183C5C"/>
    <w:rsid w:val="00183C60"/>
    <w:rsid w:val="001843DE"/>
    <w:rsid w:val="00184A75"/>
    <w:rsid w:val="00184AEF"/>
    <w:rsid w:val="00185526"/>
    <w:rsid w:val="001856A1"/>
    <w:rsid w:val="00185C05"/>
    <w:rsid w:val="00185D73"/>
    <w:rsid w:val="00185DD9"/>
    <w:rsid w:val="00186214"/>
    <w:rsid w:val="00186239"/>
    <w:rsid w:val="0018645C"/>
    <w:rsid w:val="001866C3"/>
    <w:rsid w:val="001866F1"/>
    <w:rsid w:val="0018763B"/>
    <w:rsid w:val="001877AB"/>
    <w:rsid w:val="001879DB"/>
    <w:rsid w:val="00190267"/>
    <w:rsid w:val="00190AB6"/>
    <w:rsid w:val="00190CD7"/>
    <w:rsid w:val="0019120B"/>
    <w:rsid w:val="00191711"/>
    <w:rsid w:val="00191781"/>
    <w:rsid w:val="00191C92"/>
    <w:rsid w:val="00191FCA"/>
    <w:rsid w:val="001922E8"/>
    <w:rsid w:val="00192362"/>
    <w:rsid w:val="00192C73"/>
    <w:rsid w:val="00192D11"/>
    <w:rsid w:val="00193054"/>
    <w:rsid w:val="001933BB"/>
    <w:rsid w:val="001938C6"/>
    <w:rsid w:val="00194651"/>
    <w:rsid w:val="001947E9"/>
    <w:rsid w:val="0019501D"/>
    <w:rsid w:val="00195321"/>
    <w:rsid w:val="0019547A"/>
    <w:rsid w:val="001954E9"/>
    <w:rsid w:val="001957B9"/>
    <w:rsid w:val="00195A78"/>
    <w:rsid w:val="00195B77"/>
    <w:rsid w:val="00196192"/>
    <w:rsid w:val="0019708B"/>
    <w:rsid w:val="001977FA"/>
    <w:rsid w:val="001A05D8"/>
    <w:rsid w:val="001A0C1E"/>
    <w:rsid w:val="001A0D0D"/>
    <w:rsid w:val="001A0DFE"/>
    <w:rsid w:val="001A12D9"/>
    <w:rsid w:val="001A18E5"/>
    <w:rsid w:val="001A1915"/>
    <w:rsid w:val="001A1CEF"/>
    <w:rsid w:val="001A29B8"/>
    <w:rsid w:val="001A2CD6"/>
    <w:rsid w:val="001A2F25"/>
    <w:rsid w:val="001A3ACB"/>
    <w:rsid w:val="001A46E1"/>
    <w:rsid w:val="001A4A91"/>
    <w:rsid w:val="001A4DDD"/>
    <w:rsid w:val="001A4E2C"/>
    <w:rsid w:val="001A5086"/>
    <w:rsid w:val="001A52C6"/>
    <w:rsid w:val="001A584B"/>
    <w:rsid w:val="001A5879"/>
    <w:rsid w:val="001A5942"/>
    <w:rsid w:val="001A5FF3"/>
    <w:rsid w:val="001A60CF"/>
    <w:rsid w:val="001A6118"/>
    <w:rsid w:val="001A6126"/>
    <w:rsid w:val="001A614B"/>
    <w:rsid w:val="001A66E6"/>
    <w:rsid w:val="001A6FD1"/>
    <w:rsid w:val="001A7252"/>
    <w:rsid w:val="001A73C4"/>
    <w:rsid w:val="001A7742"/>
    <w:rsid w:val="001A7C2E"/>
    <w:rsid w:val="001A7DCE"/>
    <w:rsid w:val="001B0320"/>
    <w:rsid w:val="001B0717"/>
    <w:rsid w:val="001B0913"/>
    <w:rsid w:val="001B0AC1"/>
    <w:rsid w:val="001B0F55"/>
    <w:rsid w:val="001B102C"/>
    <w:rsid w:val="001B11C6"/>
    <w:rsid w:val="001B135D"/>
    <w:rsid w:val="001B1A54"/>
    <w:rsid w:val="001B1A8E"/>
    <w:rsid w:val="001B1B4E"/>
    <w:rsid w:val="001B1EAA"/>
    <w:rsid w:val="001B2299"/>
    <w:rsid w:val="001B22AB"/>
    <w:rsid w:val="001B2B5C"/>
    <w:rsid w:val="001B2DB1"/>
    <w:rsid w:val="001B2EE2"/>
    <w:rsid w:val="001B3100"/>
    <w:rsid w:val="001B364A"/>
    <w:rsid w:val="001B3894"/>
    <w:rsid w:val="001B4099"/>
    <w:rsid w:val="001B45C0"/>
    <w:rsid w:val="001B45C1"/>
    <w:rsid w:val="001B46B7"/>
    <w:rsid w:val="001B4ED1"/>
    <w:rsid w:val="001B52CA"/>
    <w:rsid w:val="001B5467"/>
    <w:rsid w:val="001B5733"/>
    <w:rsid w:val="001B5B04"/>
    <w:rsid w:val="001B5C1D"/>
    <w:rsid w:val="001B5C9B"/>
    <w:rsid w:val="001B5E7C"/>
    <w:rsid w:val="001B6CD3"/>
    <w:rsid w:val="001B6D9D"/>
    <w:rsid w:val="001B6F5E"/>
    <w:rsid w:val="001B7313"/>
    <w:rsid w:val="001B760C"/>
    <w:rsid w:val="001B78E0"/>
    <w:rsid w:val="001B790D"/>
    <w:rsid w:val="001B7939"/>
    <w:rsid w:val="001B7BF9"/>
    <w:rsid w:val="001B7F9B"/>
    <w:rsid w:val="001BB65A"/>
    <w:rsid w:val="001C017E"/>
    <w:rsid w:val="001C0374"/>
    <w:rsid w:val="001C039F"/>
    <w:rsid w:val="001C0507"/>
    <w:rsid w:val="001C055D"/>
    <w:rsid w:val="001C0866"/>
    <w:rsid w:val="001C0CA8"/>
    <w:rsid w:val="001C1208"/>
    <w:rsid w:val="001C170E"/>
    <w:rsid w:val="001C1DD6"/>
    <w:rsid w:val="001C1EFB"/>
    <w:rsid w:val="001C28E0"/>
    <w:rsid w:val="001C2FF0"/>
    <w:rsid w:val="001C326C"/>
    <w:rsid w:val="001C4083"/>
    <w:rsid w:val="001C457F"/>
    <w:rsid w:val="001C45D1"/>
    <w:rsid w:val="001C45E0"/>
    <w:rsid w:val="001C4897"/>
    <w:rsid w:val="001C492E"/>
    <w:rsid w:val="001C49B4"/>
    <w:rsid w:val="001C4A28"/>
    <w:rsid w:val="001C4D5C"/>
    <w:rsid w:val="001C4D97"/>
    <w:rsid w:val="001C4E9A"/>
    <w:rsid w:val="001C5208"/>
    <w:rsid w:val="001C5278"/>
    <w:rsid w:val="001C5C33"/>
    <w:rsid w:val="001C5D2C"/>
    <w:rsid w:val="001C5F0B"/>
    <w:rsid w:val="001C5FA2"/>
    <w:rsid w:val="001C6099"/>
    <w:rsid w:val="001C627A"/>
    <w:rsid w:val="001C6431"/>
    <w:rsid w:val="001C6E77"/>
    <w:rsid w:val="001C6FE4"/>
    <w:rsid w:val="001C73C2"/>
    <w:rsid w:val="001C7685"/>
    <w:rsid w:val="001C7B1D"/>
    <w:rsid w:val="001C7CFC"/>
    <w:rsid w:val="001C7FF4"/>
    <w:rsid w:val="001D0261"/>
    <w:rsid w:val="001D0F94"/>
    <w:rsid w:val="001D17AB"/>
    <w:rsid w:val="001D1872"/>
    <w:rsid w:val="001D1983"/>
    <w:rsid w:val="001D2C1B"/>
    <w:rsid w:val="001D2C4F"/>
    <w:rsid w:val="001D30C9"/>
    <w:rsid w:val="001D3370"/>
    <w:rsid w:val="001D3423"/>
    <w:rsid w:val="001D36F7"/>
    <w:rsid w:val="001D3C54"/>
    <w:rsid w:val="001D3D4B"/>
    <w:rsid w:val="001D4305"/>
    <w:rsid w:val="001D439C"/>
    <w:rsid w:val="001D4459"/>
    <w:rsid w:val="001D4CF2"/>
    <w:rsid w:val="001D4F19"/>
    <w:rsid w:val="001D502C"/>
    <w:rsid w:val="001D5226"/>
    <w:rsid w:val="001D599B"/>
    <w:rsid w:val="001D5E89"/>
    <w:rsid w:val="001D60DC"/>
    <w:rsid w:val="001D61F6"/>
    <w:rsid w:val="001D6297"/>
    <w:rsid w:val="001D6BBA"/>
    <w:rsid w:val="001D6E0D"/>
    <w:rsid w:val="001D6F16"/>
    <w:rsid w:val="001D70FB"/>
    <w:rsid w:val="001D719C"/>
    <w:rsid w:val="001D7489"/>
    <w:rsid w:val="001D77CF"/>
    <w:rsid w:val="001D78B8"/>
    <w:rsid w:val="001D7A6A"/>
    <w:rsid w:val="001D7D80"/>
    <w:rsid w:val="001E0103"/>
    <w:rsid w:val="001E01DB"/>
    <w:rsid w:val="001E067D"/>
    <w:rsid w:val="001E0D20"/>
    <w:rsid w:val="001E10CD"/>
    <w:rsid w:val="001E1346"/>
    <w:rsid w:val="001E18AD"/>
    <w:rsid w:val="001E2434"/>
    <w:rsid w:val="001E3286"/>
    <w:rsid w:val="001E3F9A"/>
    <w:rsid w:val="001E4276"/>
    <w:rsid w:val="001E434A"/>
    <w:rsid w:val="001E4408"/>
    <w:rsid w:val="001E44E0"/>
    <w:rsid w:val="001E4A0B"/>
    <w:rsid w:val="001E4B95"/>
    <w:rsid w:val="001E4E93"/>
    <w:rsid w:val="001E4FEC"/>
    <w:rsid w:val="001E505F"/>
    <w:rsid w:val="001E5183"/>
    <w:rsid w:val="001E578A"/>
    <w:rsid w:val="001E59D6"/>
    <w:rsid w:val="001E5B18"/>
    <w:rsid w:val="001E6713"/>
    <w:rsid w:val="001E707E"/>
    <w:rsid w:val="001E750C"/>
    <w:rsid w:val="001E7D0A"/>
    <w:rsid w:val="001E7DC7"/>
    <w:rsid w:val="001E7F67"/>
    <w:rsid w:val="001F0F5F"/>
    <w:rsid w:val="001F0FE5"/>
    <w:rsid w:val="001F108B"/>
    <w:rsid w:val="001F1293"/>
    <w:rsid w:val="001F1393"/>
    <w:rsid w:val="001F154A"/>
    <w:rsid w:val="001F1553"/>
    <w:rsid w:val="001F1724"/>
    <w:rsid w:val="001F1EFB"/>
    <w:rsid w:val="001F20E5"/>
    <w:rsid w:val="001F2A14"/>
    <w:rsid w:val="001F2C04"/>
    <w:rsid w:val="001F2E64"/>
    <w:rsid w:val="001F2F02"/>
    <w:rsid w:val="001F3548"/>
    <w:rsid w:val="001F3702"/>
    <w:rsid w:val="001F3811"/>
    <w:rsid w:val="001F41BB"/>
    <w:rsid w:val="001F4255"/>
    <w:rsid w:val="001F451B"/>
    <w:rsid w:val="001F51F8"/>
    <w:rsid w:val="001F5321"/>
    <w:rsid w:val="001F58E7"/>
    <w:rsid w:val="001F5BB5"/>
    <w:rsid w:val="001F5F1E"/>
    <w:rsid w:val="001F6505"/>
    <w:rsid w:val="001F667C"/>
    <w:rsid w:val="001F6A04"/>
    <w:rsid w:val="001F6BFC"/>
    <w:rsid w:val="001F6EED"/>
    <w:rsid w:val="001F6F0D"/>
    <w:rsid w:val="001F6FA1"/>
    <w:rsid w:val="001F750B"/>
    <w:rsid w:val="001F776A"/>
    <w:rsid w:val="001F7C20"/>
    <w:rsid w:val="001F7CB3"/>
    <w:rsid w:val="001F7D7A"/>
    <w:rsid w:val="002003F8"/>
    <w:rsid w:val="00200AEB"/>
    <w:rsid w:val="00200BC5"/>
    <w:rsid w:val="00200C9F"/>
    <w:rsid w:val="00200D8B"/>
    <w:rsid w:val="00201184"/>
    <w:rsid w:val="00201C07"/>
    <w:rsid w:val="0020216E"/>
    <w:rsid w:val="002022C0"/>
    <w:rsid w:val="002024AD"/>
    <w:rsid w:val="00202BB3"/>
    <w:rsid w:val="00202D73"/>
    <w:rsid w:val="00202E4B"/>
    <w:rsid w:val="0020327F"/>
    <w:rsid w:val="00203293"/>
    <w:rsid w:val="002033E0"/>
    <w:rsid w:val="002035D1"/>
    <w:rsid w:val="002037DC"/>
    <w:rsid w:val="0020382D"/>
    <w:rsid w:val="00203B80"/>
    <w:rsid w:val="00203CCC"/>
    <w:rsid w:val="00204869"/>
    <w:rsid w:val="00204C36"/>
    <w:rsid w:val="00204CC1"/>
    <w:rsid w:val="00205C20"/>
    <w:rsid w:val="00205E6D"/>
    <w:rsid w:val="002060EC"/>
    <w:rsid w:val="0020610B"/>
    <w:rsid w:val="0020618A"/>
    <w:rsid w:val="00206ACB"/>
    <w:rsid w:val="00206DBE"/>
    <w:rsid w:val="00206EE1"/>
    <w:rsid w:val="00206F91"/>
    <w:rsid w:val="00207143"/>
    <w:rsid w:val="002072C0"/>
    <w:rsid w:val="00207489"/>
    <w:rsid w:val="00207799"/>
    <w:rsid w:val="0020792E"/>
    <w:rsid w:val="00207F43"/>
    <w:rsid w:val="0020BD78"/>
    <w:rsid w:val="00210089"/>
    <w:rsid w:val="00210362"/>
    <w:rsid w:val="00210674"/>
    <w:rsid w:val="00210B35"/>
    <w:rsid w:val="00210E93"/>
    <w:rsid w:val="002113D8"/>
    <w:rsid w:val="0021143F"/>
    <w:rsid w:val="00211537"/>
    <w:rsid w:val="002117BA"/>
    <w:rsid w:val="0021190A"/>
    <w:rsid w:val="00211B14"/>
    <w:rsid w:val="00211E7B"/>
    <w:rsid w:val="00211F73"/>
    <w:rsid w:val="0021220D"/>
    <w:rsid w:val="002123DF"/>
    <w:rsid w:val="00212A83"/>
    <w:rsid w:val="00212FEA"/>
    <w:rsid w:val="002132D5"/>
    <w:rsid w:val="00213372"/>
    <w:rsid w:val="0021352C"/>
    <w:rsid w:val="00214210"/>
    <w:rsid w:val="002143C7"/>
    <w:rsid w:val="0021463E"/>
    <w:rsid w:val="00214866"/>
    <w:rsid w:val="00214A8D"/>
    <w:rsid w:val="00214B4C"/>
    <w:rsid w:val="00214BF2"/>
    <w:rsid w:val="0021516B"/>
    <w:rsid w:val="00215435"/>
    <w:rsid w:val="00215472"/>
    <w:rsid w:val="00215587"/>
    <w:rsid w:val="002158BD"/>
    <w:rsid w:val="00215A03"/>
    <w:rsid w:val="00215B31"/>
    <w:rsid w:val="00215FE0"/>
    <w:rsid w:val="002161AB"/>
    <w:rsid w:val="0021681B"/>
    <w:rsid w:val="00216C7C"/>
    <w:rsid w:val="00216F05"/>
    <w:rsid w:val="00217053"/>
    <w:rsid w:val="002170D8"/>
    <w:rsid w:val="002173F3"/>
    <w:rsid w:val="00217656"/>
    <w:rsid w:val="00217A3D"/>
    <w:rsid w:val="00217A98"/>
    <w:rsid w:val="00217AC2"/>
    <w:rsid w:val="00217D88"/>
    <w:rsid w:val="00217E5F"/>
    <w:rsid w:val="002200C8"/>
    <w:rsid w:val="00220816"/>
    <w:rsid w:val="00220915"/>
    <w:rsid w:val="00220AB8"/>
    <w:rsid w:val="00220BAF"/>
    <w:rsid w:val="00220EB4"/>
    <w:rsid w:val="00221006"/>
    <w:rsid w:val="002211D1"/>
    <w:rsid w:val="002213C8"/>
    <w:rsid w:val="0022194C"/>
    <w:rsid w:val="00221A86"/>
    <w:rsid w:val="00222DE9"/>
    <w:rsid w:val="002230CE"/>
    <w:rsid w:val="002232C9"/>
    <w:rsid w:val="002233B4"/>
    <w:rsid w:val="00223F2E"/>
    <w:rsid w:val="00223FFE"/>
    <w:rsid w:val="00224296"/>
    <w:rsid w:val="00224376"/>
    <w:rsid w:val="002243A6"/>
    <w:rsid w:val="00224B9F"/>
    <w:rsid w:val="00224D11"/>
    <w:rsid w:val="00224D8A"/>
    <w:rsid w:val="00224DC2"/>
    <w:rsid w:val="00224FC6"/>
    <w:rsid w:val="0022578C"/>
    <w:rsid w:val="002258CC"/>
    <w:rsid w:val="00225FB2"/>
    <w:rsid w:val="002260DA"/>
    <w:rsid w:val="0022632C"/>
    <w:rsid w:val="00226FB6"/>
    <w:rsid w:val="0022721D"/>
    <w:rsid w:val="002273B0"/>
    <w:rsid w:val="00227584"/>
    <w:rsid w:val="00227761"/>
    <w:rsid w:val="00227882"/>
    <w:rsid w:val="00227D8B"/>
    <w:rsid w:val="0023004D"/>
    <w:rsid w:val="00230051"/>
    <w:rsid w:val="00230391"/>
    <w:rsid w:val="00230710"/>
    <w:rsid w:val="00230C5D"/>
    <w:rsid w:val="002311EF"/>
    <w:rsid w:val="002312FF"/>
    <w:rsid w:val="00231549"/>
    <w:rsid w:val="002316C1"/>
    <w:rsid w:val="002317B7"/>
    <w:rsid w:val="00231F23"/>
    <w:rsid w:val="002329D5"/>
    <w:rsid w:val="00232B2D"/>
    <w:rsid w:val="00232C25"/>
    <w:rsid w:val="00232DCF"/>
    <w:rsid w:val="0023359B"/>
    <w:rsid w:val="00233F9F"/>
    <w:rsid w:val="0023403C"/>
    <w:rsid w:val="0023408D"/>
    <w:rsid w:val="00234190"/>
    <w:rsid w:val="0023431B"/>
    <w:rsid w:val="00234372"/>
    <w:rsid w:val="00234A8B"/>
    <w:rsid w:val="00234C34"/>
    <w:rsid w:val="00234E73"/>
    <w:rsid w:val="002352CE"/>
    <w:rsid w:val="002357D9"/>
    <w:rsid w:val="00235BA2"/>
    <w:rsid w:val="00235CFA"/>
    <w:rsid w:val="00235D56"/>
    <w:rsid w:val="00235F5F"/>
    <w:rsid w:val="00236124"/>
    <w:rsid w:val="002364D4"/>
    <w:rsid w:val="00236CDC"/>
    <w:rsid w:val="00237281"/>
    <w:rsid w:val="00240777"/>
    <w:rsid w:val="002409E3"/>
    <w:rsid w:val="002409F4"/>
    <w:rsid w:val="00240A93"/>
    <w:rsid w:val="00240E60"/>
    <w:rsid w:val="00240F2E"/>
    <w:rsid w:val="00241632"/>
    <w:rsid w:val="002416B1"/>
    <w:rsid w:val="00241C41"/>
    <w:rsid w:val="00241CDF"/>
    <w:rsid w:val="00242124"/>
    <w:rsid w:val="00242516"/>
    <w:rsid w:val="0024260B"/>
    <w:rsid w:val="00242806"/>
    <w:rsid w:val="002428CD"/>
    <w:rsid w:val="002428FA"/>
    <w:rsid w:val="00242D9F"/>
    <w:rsid w:val="00242E91"/>
    <w:rsid w:val="00242EC7"/>
    <w:rsid w:val="0024305C"/>
    <w:rsid w:val="00243CDB"/>
    <w:rsid w:val="00243D8B"/>
    <w:rsid w:val="00243E17"/>
    <w:rsid w:val="0024419F"/>
    <w:rsid w:val="002447FB"/>
    <w:rsid w:val="00244D8D"/>
    <w:rsid w:val="00245451"/>
    <w:rsid w:val="0024589A"/>
    <w:rsid w:val="00245C70"/>
    <w:rsid w:val="0024613F"/>
    <w:rsid w:val="0024624B"/>
    <w:rsid w:val="002462CF"/>
    <w:rsid w:val="002462D4"/>
    <w:rsid w:val="002464B8"/>
    <w:rsid w:val="00246626"/>
    <w:rsid w:val="00246D8E"/>
    <w:rsid w:val="00246EA5"/>
    <w:rsid w:val="00246F7B"/>
    <w:rsid w:val="00247C90"/>
    <w:rsid w:val="00250576"/>
    <w:rsid w:val="002505B5"/>
    <w:rsid w:val="00250E14"/>
    <w:rsid w:val="00250E8E"/>
    <w:rsid w:val="00251447"/>
    <w:rsid w:val="002519E7"/>
    <w:rsid w:val="0025205E"/>
    <w:rsid w:val="002521E7"/>
    <w:rsid w:val="0025280E"/>
    <w:rsid w:val="002528B2"/>
    <w:rsid w:val="00252D48"/>
    <w:rsid w:val="00252D7F"/>
    <w:rsid w:val="00252F65"/>
    <w:rsid w:val="002530C5"/>
    <w:rsid w:val="002533BA"/>
    <w:rsid w:val="00253793"/>
    <w:rsid w:val="00253965"/>
    <w:rsid w:val="00253A6E"/>
    <w:rsid w:val="00253CE3"/>
    <w:rsid w:val="00253E13"/>
    <w:rsid w:val="00253FB9"/>
    <w:rsid w:val="0025460F"/>
    <w:rsid w:val="00254A39"/>
    <w:rsid w:val="00254FF3"/>
    <w:rsid w:val="00255371"/>
    <w:rsid w:val="00255383"/>
    <w:rsid w:val="00255653"/>
    <w:rsid w:val="00255894"/>
    <w:rsid w:val="00255CDA"/>
    <w:rsid w:val="00255CF8"/>
    <w:rsid w:val="00255D3A"/>
    <w:rsid w:val="00256189"/>
    <w:rsid w:val="00256C49"/>
    <w:rsid w:val="00256D54"/>
    <w:rsid w:val="00256D7C"/>
    <w:rsid w:val="00257488"/>
    <w:rsid w:val="002575ED"/>
    <w:rsid w:val="00257882"/>
    <w:rsid w:val="002578C8"/>
    <w:rsid w:val="002579CD"/>
    <w:rsid w:val="00257C76"/>
    <w:rsid w:val="00257F50"/>
    <w:rsid w:val="00260090"/>
    <w:rsid w:val="002607BD"/>
    <w:rsid w:val="00260D62"/>
    <w:rsid w:val="002610A5"/>
    <w:rsid w:val="002613AF"/>
    <w:rsid w:val="0026171F"/>
    <w:rsid w:val="002617FC"/>
    <w:rsid w:val="002620A6"/>
    <w:rsid w:val="00262391"/>
    <w:rsid w:val="0026249A"/>
    <w:rsid w:val="00262707"/>
    <w:rsid w:val="00262A1C"/>
    <w:rsid w:val="00262A2E"/>
    <w:rsid w:val="00262D09"/>
    <w:rsid w:val="00262F24"/>
    <w:rsid w:val="00263182"/>
    <w:rsid w:val="002634C1"/>
    <w:rsid w:val="00263E69"/>
    <w:rsid w:val="002640CB"/>
    <w:rsid w:val="002641F5"/>
    <w:rsid w:val="002642C8"/>
    <w:rsid w:val="002642F1"/>
    <w:rsid w:val="00264509"/>
    <w:rsid w:val="00264CF1"/>
    <w:rsid w:val="00264D5F"/>
    <w:rsid w:val="00264E03"/>
    <w:rsid w:val="0026533C"/>
    <w:rsid w:val="002654E8"/>
    <w:rsid w:val="002656AC"/>
    <w:rsid w:val="00265C6D"/>
    <w:rsid w:val="002660E8"/>
    <w:rsid w:val="00266665"/>
    <w:rsid w:val="00266A78"/>
    <w:rsid w:val="00266CB0"/>
    <w:rsid w:val="00267645"/>
    <w:rsid w:val="0026798D"/>
    <w:rsid w:val="00267EC6"/>
    <w:rsid w:val="00270176"/>
    <w:rsid w:val="0027017E"/>
    <w:rsid w:val="002709D5"/>
    <w:rsid w:val="00270E24"/>
    <w:rsid w:val="00271749"/>
    <w:rsid w:val="00271CF1"/>
    <w:rsid w:val="00271F2A"/>
    <w:rsid w:val="0027251B"/>
    <w:rsid w:val="00272606"/>
    <w:rsid w:val="0027263E"/>
    <w:rsid w:val="0027277A"/>
    <w:rsid w:val="00272E3B"/>
    <w:rsid w:val="00273512"/>
    <w:rsid w:val="00273FC8"/>
    <w:rsid w:val="00274223"/>
    <w:rsid w:val="002746A1"/>
    <w:rsid w:val="00274B67"/>
    <w:rsid w:val="00274D45"/>
    <w:rsid w:val="00274DC0"/>
    <w:rsid w:val="002750DC"/>
    <w:rsid w:val="002750EA"/>
    <w:rsid w:val="0027538F"/>
    <w:rsid w:val="0027540F"/>
    <w:rsid w:val="002754BC"/>
    <w:rsid w:val="00275720"/>
    <w:rsid w:val="00275DB3"/>
    <w:rsid w:val="00275E72"/>
    <w:rsid w:val="00276678"/>
    <w:rsid w:val="00276A6E"/>
    <w:rsid w:val="00276A86"/>
    <w:rsid w:val="00276D94"/>
    <w:rsid w:val="00276F20"/>
    <w:rsid w:val="0027700F"/>
    <w:rsid w:val="00277253"/>
    <w:rsid w:val="00277608"/>
    <w:rsid w:val="00277941"/>
    <w:rsid w:val="00277FE2"/>
    <w:rsid w:val="002803E6"/>
    <w:rsid w:val="00280560"/>
    <w:rsid w:val="00280876"/>
    <w:rsid w:val="00280C2B"/>
    <w:rsid w:val="00280F42"/>
    <w:rsid w:val="00281721"/>
    <w:rsid w:val="00281C72"/>
    <w:rsid w:val="00281F7A"/>
    <w:rsid w:val="00282305"/>
    <w:rsid w:val="0028283D"/>
    <w:rsid w:val="00282B6C"/>
    <w:rsid w:val="00282C2C"/>
    <w:rsid w:val="002832B8"/>
    <w:rsid w:val="002837CE"/>
    <w:rsid w:val="00283865"/>
    <w:rsid w:val="00283D2D"/>
    <w:rsid w:val="00283DAE"/>
    <w:rsid w:val="002841C2"/>
    <w:rsid w:val="0028476A"/>
    <w:rsid w:val="00284B6F"/>
    <w:rsid w:val="0028516D"/>
    <w:rsid w:val="002851EE"/>
    <w:rsid w:val="002854CA"/>
    <w:rsid w:val="002856B0"/>
    <w:rsid w:val="00285B5D"/>
    <w:rsid w:val="00285D37"/>
    <w:rsid w:val="00286383"/>
    <w:rsid w:val="002863FE"/>
    <w:rsid w:val="00286443"/>
    <w:rsid w:val="00286C1F"/>
    <w:rsid w:val="002877F3"/>
    <w:rsid w:val="00287889"/>
    <w:rsid w:val="00287DBE"/>
    <w:rsid w:val="00290483"/>
    <w:rsid w:val="0029067C"/>
    <w:rsid w:val="002909D4"/>
    <w:rsid w:val="00290A39"/>
    <w:rsid w:val="00290B3D"/>
    <w:rsid w:val="00290F63"/>
    <w:rsid w:val="00290FC8"/>
    <w:rsid w:val="002913C4"/>
    <w:rsid w:val="002915E9"/>
    <w:rsid w:val="00291AE2"/>
    <w:rsid w:val="00291FA9"/>
    <w:rsid w:val="0029249A"/>
    <w:rsid w:val="00292DB6"/>
    <w:rsid w:val="00293220"/>
    <w:rsid w:val="00293532"/>
    <w:rsid w:val="00293BE5"/>
    <w:rsid w:val="00294182"/>
    <w:rsid w:val="00294AED"/>
    <w:rsid w:val="00294E56"/>
    <w:rsid w:val="002950C4"/>
    <w:rsid w:val="00295294"/>
    <w:rsid w:val="0029534B"/>
    <w:rsid w:val="002959FA"/>
    <w:rsid w:val="00295A55"/>
    <w:rsid w:val="00295AC4"/>
    <w:rsid w:val="00295B17"/>
    <w:rsid w:val="00295FFD"/>
    <w:rsid w:val="002964E8"/>
    <w:rsid w:val="0029662C"/>
    <w:rsid w:val="00296A9D"/>
    <w:rsid w:val="00296D2B"/>
    <w:rsid w:val="00297000"/>
    <w:rsid w:val="0029733C"/>
    <w:rsid w:val="00297955"/>
    <w:rsid w:val="00297A14"/>
    <w:rsid w:val="00297E8A"/>
    <w:rsid w:val="002A0006"/>
    <w:rsid w:val="002A0176"/>
    <w:rsid w:val="002A066A"/>
    <w:rsid w:val="002A0838"/>
    <w:rsid w:val="002A0A71"/>
    <w:rsid w:val="002A0AB4"/>
    <w:rsid w:val="002A0AB9"/>
    <w:rsid w:val="002A0D53"/>
    <w:rsid w:val="002A0D9A"/>
    <w:rsid w:val="002A0F08"/>
    <w:rsid w:val="002A140F"/>
    <w:rsid w:val="002A17CA"/>
    <w:rsid w:val="002A1B8D"/>
    <w:rsid w:val="002A1FAD"/>
    <w:rsid w:val="002A23BD"/>
    <w:rsid w:val="002A278E"/>
    <w:rsid w:val="002A2A63"/>
    <w:rsid w:val="002A2BA3"/>
    <w:rsid w:val="002A2D71"/>
    <w:rsid w:val="002A2DF0"/>
    <w:rsid w:val="002A3089"/>
    <w:rsid w:val="002A321A"/>
    <w:rsid w:val="002A33A6"/>
    <w:rsid w:val="002A35DC"/>
    <w:rsid w:val="002A3A07"/>
    <w:rsid w:val="002A3C6C"/>
    <w:rsid w:val="002A40E8"/>
    <w:rsid w:val="002A420A"/>
    <w:rsid w:val="002A458F"/>
    <w:rsid w:val="002A46A1"/>
    <w:rsid w:val="002A4E6F"/>
    <w:rsid w:val="002A4F2F"/>
    <w:rsid w:val="002A5171"/>
    <w:rsid w:val="002A55A5"/>
    <w:rsid w:val="002A5AE9"/>
    <w:rsid w:val="002A5D7D"/>
    <w:rsid w:val="002A5DC9"/>
    <w:rsid w:val="002A5F23"/>
    <w:rsid w:val="002A653E"/>
    <w:rsid w:val="002A6A62"/>
    <w:rsid w:val="002A6EF6"/>
    <w:rsid w:val="002A7748"/>
    <w:rsid w:val="002A7A89"/>
    <w:rsid w:val="002A7B00"/>
    <w:rsid w:val="002A7D71"/>
    <w:rsid w:val="002A7EDD"/>
    <w:rsid w:val="002B01F8"/>
    <w:rsid w:val="002B07C9"/>
    <w:rsid w:val="002B0A19"/>
    <w:rsid w:val="002B0C5A"/>
    <w:rsid w:val="002B0D82"/>
    <w:rsid w:val="002B102F"/>
    <w:rsid w:val="002B1577"/>
    <w:rsid w:val="002B176B"/>
    <w:rsid w:val="002B1BD0"/>
    <w:rsid w:val="002B1BFA"/>
    <w:rsid w:val="002B1EDE"/>
    <w:rsid w:val="002B2A83"/>
    <w:rsid w:val="002B2D7E"/>
    <w:rsid w:val="002B31EA"/>
    <w:rsid w:val="002B3D03"/>
    <w:rsid w:val="002B3E6A"/>
    <w:rsid w:val="002B405A"/>
    <w:rsid w:val="002B4315"/>
    <w:rsid w:val="002B450B"/>
    <w:rsid w:val="002B47A1"/>
    <w:rsid w:val="002B4B58"/>
    <w:rsid w:val="002B53F1"/>
    <w:rsid w:val="002B5ABD"/>
    <w:rsid w:val="002B5D63"/>
    <w:rsid w:val="002B5EEF"/>
    <w:rsid w:val="002B6399"/>
    <w:rsid w:val="002B78F8"/>
    <w:rsid w:val="002B7A0B"/>
    <w:rsid w:val="002B7AAB"/>
    <w:rsid w:val="002B7B91"/>
    <w:rsid w:val="002B7D78"/>
    <w:rsid w:val="002C0058"/>
    <w:rsid w:val="002C0C42"/>
    <w:rsid w:val="002C2183"/>
    <w:rsid w:val="002C2958"/>
    <w:rsid w:val="002C2AF4"/>
    <w:rsid w:val="002C2C05"/>
    <w:rsid w:val="002C2C8D"/>
    <w:rsid w:val="002C2EC9"/>
    <w:rsid w:val="002C35A5"/>
    <w:rsid w:val="002C38BD"/>
    <w:rsid w:val="002C3FD6"/>
    <w:rsid w:val="002C40DE"/>
    <w:rsid w:val="002C4426"/>
    <w:rsid w:val="002C4467"/>
    <w:rsid w:val="002C45C9"/>
    <w:rsid w:val="002C4D4D"/>
    <w:rsid w:val="002C4D70"/>
    <w:rsid w:val="002C506C"/>
    <w:rsid w:val="002C50CC"/>
    <w:rsid w:val="002C551C"/>
    <w:rsid w:val="002C5547"/>
    <w:rsid w:val="002C5666"/>
    <w:rsid w:val="002C56B6"/>
    <w:rsid w:val="002C58EA"/>
    <w:rsid w:val="002C59A5"/>
    <w:rsid w:val="002C5B2E"/>
    <w:rsid w:val="002C64DD"/>
    <w:rsid w:val="002C6C84"/>
    <w:rsid w:val="002C7173"/>
    <w:rsid w:val="002C7451"/>
    <w:rsid w:val="002C76E1"/>
    <w:rsid w:val="002C7C59"/>
    <w:rsid w:val="002C8D03"/>
    <w:rsid w:val="002D028D"/>
    <w:rsid w:val="002D07A4"/>
    <w:rsid w:val="002D0985"/>
    <w:rsid w:val="002D0A35"/>
    <w:rsid w:val="002D0AFA"/>
    <w:rsid w:val="002D0B42"/>
    <w:rsid w:val="002D1305"/>
    <w:rsid w:val="002D1928"/>
    <w:rsid w:val="002D19E2"/>
    <w:rsid w:val="002D1A8E"/>
    <w:rsid w:val="002D1FD4"/>
    <w:rsid w:val="002D21CB"/>
    <w:rsid w:val="002D2611"/>
    <w:rsid w:val="002D287B"/>
    <w:rsid w:val="002D2AAD"/>
    <w:rsid w:val="002D2B98"/>
    <w:rsid w:val="002D2ECF"/>
    <w:rsid w:val="002D30EC"/>
    <w:rsid w:val="002D33C6"/>
    <w:rsid w:val="002D3672"/>
    <w:rsid w:val="002D3C95"/>
    <w:rsid w:val="002D4291"/>
    <w:rsid w:val="002D435B"/>
    <w:rsid w:val="002D4418"/>
    <w:rsid w:val="002D465B"/>
    <w:rsid w:val="002D4D75"/>
    <w:rsid w:val="002D53F8"/>
    <w:rsid w:val="002D5499"/>
    <w:rsid w:val="002D564B"/>
    <w:rsid w:val="002D5A78"/>
    <w:rsid w:val="002D5B73"/>
    <w:rsid w:val="002D5DFB"/>
    <w:rsid w:val="002D6125"/>
    <w:rsid w:val="002D6829"/>
    <w:rsid w:val="002D6836"/>
    <w:rsid w:val="002D6B8F"/>
    <w:rsid w:val="002D6ECB"/>
    <w:rsid w:val="002D6F08"/>
    <w:rsid w:val="002D76E0"/>
    <w:rsid w:val="002D7AA7"/>
    <w:rsid w:val="002D7B40"/>
    <w:rsid w:val="002D7FD4"/>
    <w:rsid w:val="002E0173"/>
    <w:rsid w:val="002E019B"/>
    <w:rsid w:val="002E03A8"/>
    <w:rsid w:val="002E0404"/>
    <w:rsid w:val="002E04E5"/>
    <w:rsid w:val="002E05D2"/>
    <w:rsid w:val="002E081C"/>
    <w:rsid w:val="002E1004"/>
    <w:rsid w:val="002E103B"/>
    <w:rsid w:val="002E14CD"/>
    <w:rsid w:val="002E1D66"/>
    <w:rsid w:val="002E1DA4"/>
    <w:rsid w:val="002E200C"/>
    <w:rsid w:val="002E2902"/>
    <w:rsid w:val="002E2A6A"/>
    <w:rsid w:val="002E2DC9"/>
    <w:rsid w:val="002E2E98"/>
    <w:rsid w:val="002E2F1E"/>
    <w:rsid w:val="002E360B"/>
    <w:rsid w:val="002E360F"/>
    <w:rsid w:val="002E37FD"/>
    <w:rsid w:val="002E3DEB"/>
    <w:rsid w:val="002E4501"/>
    <w:rsid w:val="002E4632"/>
    <w:rsid w:val="002E464E"/>
    <w:rsid w:val="002E540A"/>
    <w:rsid w:val="002E55B0"/>
    <w:rsid w:val="002E571E"/>
    <w:rsid w:val="002E5887"/>
    <w:rsid w:val="002E5AC3"/>
    <w:rsid w:val="002E5BF0"/>
    <w:rsid w:val="002E5F73"/>
    <w:rsid w:val="002E60B8"/>
    <w:rsid w:val="002E69F3"/>
    <w:rsid w:val="002E6A1D"/>
    <w:rsid w:val="002E6E0E"/>
    <w:rsid w:val="002E750A"/>
    <w:rsid w:val="002E7BFC"/>
    <w:rsid w:val="002E7D18"/>
    <w:rsid w:val="002F0134"/>
    <w:rsid w:val="002F0233"/>
    <w:rsid w:val="002F04D3"/>
    <w:rsid w:val="002F072F"/>
    <w:rsid w:val="002F0CC5"/>
    <w:rsid w:val="002F0DC0"/>
    <w:rsid w:val="002F11C8"/>
    <w:rsid w:val="002F1313"/>
    <w:rsid w:val="002F13BC"/>
    <w:rsid w:val="002F17AD"/>
    <w:rsid w:val="002F1914"/>
    <w:rsid w:val="002F1A38"/>
    <w:rsid w:val="002F1E27"/>
    <w:rsid w:val="002F2099"/>
    <w:rsid w:val="002F212B"/>
    <w:rsid w:val="002F2238"/>
    <w:rsid w:val="002F2282"/>
    <w:rsid w:val="002F28AC"/>
    <w:rsid w:val="002F2B38"/>
    <w:rsid w:val="002F37CB"/>
    <w:rsid w:val="002F3D51"/>
    <w:rsid w:val="002F3DEB"/>
    <w:rsid w:val="002F433F"/>
    <w:rsid w:val="002F44DE"/>
    <w:rsid w:val="002F465D"/>
    <w:rsid w:val="002F4687"/>
    <w:rsid w:val="002F4A45"/>
    <w:rsid w:val="002F4AF0"/>
    <w:rsid w:val="002F4C51"/>
    <w:rsid w:val="002F4C7C"/>
    <w:rsid w:val="002F4D17"/>
    <w:rsid w:val="002F4E9D"/>
    <w:rsid w:val="002F5195"/>
    <w:rsid w:val="002F5286"/>
    <w:rsid w:val="002F579C"/>
    <w:rsid w:val="002F5EDD"/>
    <w:rsid w:val="002F6128"/>
    <w:rsid w:val="002F6556"/>
    <w:rsid w:val="002F6E0C"/>
    <w:rsid w:val="002F725E"/>
    <w:rsid w:val="002F7F6A"/>
    <w:rsid w:val="00300408"/>
    <w:rsid w:val="003009E1"/>
    <w:rsid w:val="0030149F"/>
    <w:rsid w:val="003014B4"/>
    <w:rsid w:val="003015C4"/>
    <w:rsid w:val="003017F3"/>
    <w:rsid w:val="003026CC"/>
    <w:rsid w:val="00302A22"/>
    <w:rsid w:val="00302C2F"/>
    <w:rsid w:val="00302DB6"/>
    <w:rsid w:val="00302F96"/>
    <w:rsid w:val="00303204"/>
    <w:rsid w:val="003035B5"/>
    <w:rsid w:val="00303BE9"/>
    <w:rsid w:val="00303E11"/>
    <w:rsid w:val="0030438D"/>
    <w:rsid w:val="00304760"/>
    <w:rsid w:val="00304863"/>
    <w:rsid w:val="00305C7B"/>
    <w:rsid w:val="00305F59"/>
    <w:rsid w:val="00306377"/>
    <w:rsid w:val="00306EA6"/>
    <w:rsid w:val="0030720E"/>
    <w:rsid w:val="0030743E"/>
    <w:rsid w:val="0030753D"/>
    <w:rsid w:val="00307C96"/>
    <w:rsid w:val="00307FC4"/>
    <w:rsid w:val="003103A8"/>
    <w:rsid w:val="00310710"/>
    <w:rsid w:val="0031084A"/>
    <w:rsid w:val="003108E1"/>
    <w:rsid w:val="00310E13"/>
    <w:rsid w:val="00311020"/>
    <w:rsid w:val="0031182E"/>
    <w:rsid w:val="00311B91"/>
    <w:rsid w:val="00312629"/>
    <w:rsid w:val="0031302F"/>
    <w:rsid w:val="00313061"/>
    <w:rsid w:val="00313545"/>
    <w:rsid w:val="0031382A"/>
    <w:rsid w:val="00313F38"/>
    <w:rsid w:val="003141AC"/>
    <w:rsid w:val="00314364"/>
    <w:rsid w:val="003148A5"/>
    <w:rsid w:val="00314B7E"/>
    <w:rsid w:val="0031549F"/>
    <w:rsid w:val="00315743"/>
    <w:rsid w:val="003159E9"/>
    <w:rsid w:val="0031611C"/>
    <w:rsid w:val="003162FC"/>
    <w:rsid w:val="0031643A"/>
    <w:rsid w:val="003164F4"/>
    <w:rsid w:val="003165AF"/>
    <w:rsid w:val="00316A0E"/>
    <w:rsid w:val="00316A23"/>
    <w:rsid w:val="00316B31"/>
    <w:rsid w:val="00316F1D"/>
    <w:rsid w:val="003173A4"/>
    <w:rsid w:val="003173D5"/>
    <w:rsid w:val="00317CA4"/>
    <w:rsid w:val="00317F2F"/>
    <w:rsid w:val="003205E1"/>
    <w:rsid w:val="0032070D"/>
    <w:rsid w:val="0032107F"/>
    <w:rsid w:val="003211FC"/>
    <w:rsid w:val="0032148D"/>
    <w:rsid w:val="00321558"/>
    <w:rsid w:val="003217A7"/>
    <w:rsid w:val="00321CD4"/>
    <w:rsid w:val="00321F3B"/>
    <w:rsid w:val="00322119"/>
    <w:rsid w:val="00322139"/>
    <w:rsid w:val="0032262C"/>
    <w:rsid w:val="0032280C"/>
    <w:rsid w:val="00322AC2"/>
    <w:rsid w:val="00322B0D"/>
    <w:rsid w:val="00322D95"/>
    <w:rsid w:val="00322F13"/>
    <w:rsid w:val="003231B2"/>
    <w:rsid w:val="003237A2"/>
    <w:rsid w:val="00323B2D"/>
    <w:rsid w:val="0032416C"/>
    <w:rsid w:val="003249DE"/>
    <w:rsid w:val="00324A9B"/>
    <w:rsid w:val="00324B14"/>
    <w:rsid w:val="00324B20"/>
    <w:rsid w:val="003251DF"/>
    <w:rsid w:val="00325CCC"/>
    <w:rsid w:val="00325D5C"/>
    <w:rsid w:val="00325DFF"/>
    <w:rsid w:val="00325FA1"/>
    <w:rsid w:val="00326043"/>
    <w:rsid w:val="00326099"/>
    <w:rsid w:val="0032622C"/>
    <w:rsid w:val="00326235"/>
    <w:rsid w:val="003269F2"/>
    <w:rsid w:val="00327016"/>
    <w:rsid w:val="00327019"/>
    <w:rsid w:val="00327487"/>
    <w:rsid w:val="003277E4"/>
    <w:rsid w:val="003278EB"/>
    <w:rsid w:val="00327FE2"/>
    <w:rsid w:val="003301C6"/>
    <w:rsid w:val="0033022F"/>
    <w:rsid w:val="00330878"/>
    <w:rsid w:val="00330B90"/>
    <w:rsid w:val="00330D3F"/>
    <w:rsid w:val="003313A5"/>
    <w:rsid w:val="0033186E"/>
    <w:rsid w:val="00332066"/>
    <w:rsid w:val="003320A6"/>
    <w:rsid w:val="00332210"/>
    <w:rsid w:val="0033303D"/>
    <w:rsid w:val="00333AE9"/>
    <w:rsid w:val="00333C1B"/>
    <w:rsid w:val="00333EB6"/>
    <w:rsid w:val="00333F7F"/>
    <w:rsid w:val="00334302"/>
    <w:rsid w:val="003349BA"/>
    <w:rsid w:val="00334D0F"/>
    <w:rsid w:val="00334D82"/>
    <w:rsid w:val="00334E40"/>
    <w:rsid w:val="003350C0"/>
    <w:rsid w:val="003350DE"/>
    <w:rsid w:val="003350DF"/>
    <w:rsid w:val="00335667"/>
    <w:rsid w:val="003356BA"/>
    <w:rsid w:val="00335970"/>
    <w:rsid w:val="00335F30"/>
    <w:rsid w:val="00336455"/>
    <w:rsid w:val="003365D9"/>
    <w:rsid w:val="0033670B"/>
    <w:rsid w:val="00336CA8"/>
    <w:rsid w:val="0033711D"/>
    <w:rsid w:val="0033780F"/>
    <w:rsid w:val="003378C6"/>
    <w:rsid w:val="00337D27"/>
    <w:rsid w:val="00337E58"/>
    <w:rsid w:val="003400A4"/>
    <w:rsid w:val="00340757"/>
    <w:rsid w:val="003408A8"/>
    <w:rsid w:val="00340B38"/>
    <w:rsid w:val="00340BA7"/>
    <w:rsid w:val="00340CF6"/>
    <w:rsid w:val="00340F13"/>
    <w:rsid w:val="00341B9D"/>
    <w:rsid w:val="00341F45"/>
    <w:rsid w:val="003422BB"/>
    <w:rsid w:val="0034245E"/>
    <w:rsid w:val="00342BB6"/>
    <w:rsid w:val="0034355C"/>
    <w:rsid w:val="0034361A"/>
    <w:rsid w:val="003437DF"/>
    <w:rsid w:val="003440BA"/>
    <w:rsid w:val="00344458"/>
    <w:rsid w:val="003445A9"/>
    <w:rsid w:val="00344824"/>
    <w:rsid w:val="00344AEC"/>
    <w:rsid w:val="00344B78"/>
    <w:rsid w:val="003451A8"/>
    <w:rsid w:val="003451E4"/>
    <w:rsid w:val="003459E6"/>
    <w:rsid w:val="00345E7C"/>
    <w:rsid w:val="00346F78"/>
    <w:rsid w:val="00347280"/>
    <w:rsid w:val="0034788E"/>
    <w:rsid w:val="003479EC"/>
    <w:rsid w:val="00347DF1"/>
    <w:rsid w:val="00347FD2"/>
    <w:rsid w:val="003502A6"/>
    <w:rsid w:val="003503F8"/>
    <w:rsid w:val="00350DE8"/>
    <w:rsid w:val="00350FBA"/>
    <w:rsid w:val="0035125F"/>
    <w:rsid w:val="00351312"/>
    <w:rsid w:val="0035159D"/>
    <w:rsid w:val="00351694"/>
    <w:rsid w:val="00351A3E"/>
    <w:rsid w:val="00351AE6"/>
    <w:rsid w:val="00351F5B"/>
    <w:rsid w:val="00352125"/>
    <w:rsid w:val="003521FC"/>
    <w:rsid w:val="00352653"/>
    <w:rsid w:val="00353225"/>
    <w:rsid w:val="00353B19"/>
    <w:rsid w:val="003540B0"/>
    <w:rsid w:val="003545D4"/>
    <w:rsid w:val="0035495E"/>
    <w:rsid w:val="00354EF8"/>
    <w:rsid w:val="0035543E"/>
    <w:rsid w:val="00355578"/>
    <w:rsid w:val="00355646"/>
    <w:rsid w:val="00355939"/>
    <w:rsid w:val="00355B95"/>
    <w:rsid w:val="003561E3"/>
    <w:rsid w:val="00356454"/>
    <w:rsid w:val="003564ED"/>
    <w:rsid w:val="003567E6"/>
    <w:rsid w:val="0035692E"/>
    <w:rsid w:val="00356ACD"/>
    <w:rsid w:val="00356E32"/>
    <w:rsid w:val="003574EA"/>
    <w:rsid w:val="0035760D"/>
    <w:rsid w:val="003576F8"/>
    <w:rsid w:val="003577B5"/>
    <w:rsid w:val="0035792B"/>
    <w:rsid w:val="003579B8"/>
    <w:rsid w:val="00360046"/>
    <w:rsid w:val="003600E3"/>
    <w:rsid w:val="0036019B"/>
    <w:rsid w:val="0036028F"/>
    <w:rsid w:val="00360296"/>
    <w:rsid w:val="0036069E"/>
    <w:rsid w:val="0036079E"/>
    <w:rsid w:val="00360839"/>
    <w:rsid w:val="00360A82"/>
    <w:rsid w:val="00360B9D"/>
    <w:rsid w:val="0036114B"/>
    <w:rsid w:val="003616AE"/>
    <w:rsid w:val="003619F8"/>
    <w:rsid w:val="00362344"/>
    <w:rsid w:val="003623AE"/>
    <w:rsid w:val="00362B7F"/>
    <w:rsid w:val="00362CA0"/>
    <w:rsid w:val="00362D9B"/>
    <w:rsid w:val="00362E93"/>
    <w:rsid w:val="003630F0"/>
    <w:rsid w:val="0036351A"/>
    <w:rsid w:val="003637AD"/>
    <w:rsid w:val="00363A0A"/>
    <w:rsid w:val="00364013"/>
    <w:rsid w:val="0036408B"/>
    <w:rsid w:val="0036458D"/>
    <w:rsid w:val="003645E2"/>
    <w:rsid w:val="003648D5"/>
    <w:rsid w:val="00364B30"/>
    <w:rsid w:val="00364B53"/>
    <w:rsid w:val="003653FD"/>
    <w:rsid w:val="0036569A"/>
    <w:rsid w:val="00365B44"/>
    <w:rsid w:val="00365B7A"/>
    <w:rsid w:val="00365DB9"/>
    <w:rsid w:val="00366CC7"/>
    <w:rsid w:val="00366DEB"/>
    <w:rsid w:val="0036715E"/>
    <w:rsid w:val="00367668"/>
    <w:rsid w:val="00367D09"/>
    <w:rsid w:val="0037069A"/>
    <w:rsid w:val="003708E0"/>
    <w:rsid w:val="00371080"/>
    <w:rsid w:val="00371F3F"/>
    <w:rsid w:val="00372DB0"/>
    <w:rsid w:val="003734FE"/>
    <w:rsid w:val="00373EE7"/>
    <w:rsid w:val="00373F23"/>
    <w:rsid w:val="00373F69"/>
    <w:rsid w:val="003743FD"/>
    <w:rsid w:val="003744AF"/>
    <w:rsid w:val="00374843"/>
    <w:rsid w:val="00374D60"/>
    <w:rsid w:val="003757F7"/>
    <w:rsid w:val="003758AD"/>
    <w:rsid w:val="00375E68"/>
    <w:rsid w:val="0037610E"/>
    <w:rsid w:val="00376154"/>
    <w:rsid w:val="00376784"/>
    <w:rsid w:val="0037679C"/>
    <w:rsid w:val="00376839"/>
    <w:rsid w:val="003768D1"/>
    <w:rsid w:val="003769A8"/>
    <w:rsid w:val="00376ABD"/>
    <w:rsid w:val="00376C82"/>
    <w:rsid w:val="00376E35"/>
    <w:rsid w:val="00376F02"/>
    <w:rsid w:val="00376F25"/>
    <w:rsid w:val="00377595"/>
    <w:rsid w:val="00377874"/>
    <w:rsid w:val="00377903"/>
    <w:rsid w:val="0037799F"/>
    <w:rsid w:val="00377A54"/>
    <w:rsid w:val="00377BDE"/>
    <w:rsid w:val="00377F0D"/>
    <w:rsid w:val="00377FA5"/>
    <w:rsid w:val="00377FA6"/>
    <w:rsid w:val="0038065C"/>
    <w:rsid w:val="0038099F"/>
    <w:rsid w:val="00380A00"/>
    <w:rsid w:val="00380DDF"/>
    <w:rsid w:val="003810CA"/>
    <w:rsid w:val="003810E5"/>
    <w:rsid w:val="0038191C"/>
    <w:rsid w:val="00381EC4"/>
    <w:rsid w:val="003824D7"/>
    <w:rsid w:val="00383398"/>
    <w:rsid w:val="00383D7C"/>
    <w:rsid w:val="003844E3"/>
    <w:rsid w:val="003848E7"/>
    <w:rsid w:val="003849DA"/>
    <w:rsid w:val="00384ED5"/>
    <w:rsid w:val="00385168"/>
    <w:rsid w:val="0038546B"/>
    <w:rsid w:val="00385B48"/>
    <w:rsid w:val="00385C71"/>
    <w:rsid w:val="00386160"/>
    <w:rsid w:val="00386A6F"/>
    <w:rsid w:val="00386C3B"/>
    <w:rsid w:val="00386D8F"/>
    <w:rsid w:val="003872D8"/>
    <w:rsid w:val="003875E5"/>
    <w:rsid w:val="003876EE"/>
    <w:rsid w:val="00387774"/>
    <w:rsid w:val="00387B3E"/>
    <w:rsid w:val="00387EF3"/>
    <w:rsid w:val="00390211"/>
    <w:rsid w:val="003902D9"/>
    <w:rsid w:val="0039048D"/>
    <w:rsid w:val="0039067F"/>
    <w:rsid w:val="00390BD3"/>
    <w:rsid w:val="00390C80"/>
    <w:rsid w:val="00390DD8"/>
    <w:rsid w:val="003910D8"/>
    <w:rsid w:val="003913AE"/>
    <w:rsid w:val="003915F0"/>
    <w:rsid w:val="003918B2"/>
    <w:rsid w:val="0039198F"/>
    <w:rsid w:val="0039201C"/>
    <w:rsid w:val="00392050"/>
    <w:rsid w:val="003920F2"/>
    <w:rsid w:val="00392258"/>
    <w:rsid w:val="003922BA"/>
    <w:rsid w:val="00392657"/>
    <w:rsid w:val="003928B0"/>
    <w:rsid w:val="00392E1E"/>
    <w:rsid w:val="00393931"/>
    <w:rsid w:val="0039394B"/>
    <w:rsid w:val="00394917"/>
    <w:rsid w:val="00394B7F"/>
    <w:rsid w:val="00395DF4"/>
    <w:rsid w:val="00396187"/>
    <w:rsid w:val="0039623A"/>
    <w:rsid w:val="003964E5"/>
    <w:rsid w:val="00396600"/>
    <w:rsid w:val="0039670D"/>
    <w:rsid w:val="00396EF0"/>
    <w:rsid w:val="00397404"/>
    <w:rsid w:val="0039762E"/>
    <w:rsid w:val="0039790F"/>
    <w:rsid w:val="00397D9E"/>
    <w:rsid w:val="003A0B9B"/>
    <w:rsid w:val="003A0BEA"/>
    <w:rsid w:val="003A1664"/>
    <w:rsid w:val="003A187A"/>
    <w:rsid w:val="003A190C"/>
    <w:rsid w:val="003A1CBF"/>
    <w:rsid w:val="003A1E60"/>
    <w:rsid w:val="003A21B3"/>
    <w:rsid w:val="003A21BB"/>
    <w:rsid w:val="003A2291"/>
    <w:rsid w:val="003A27BC"/>
    <w:rsid w:val="003A2E67"/>
    <w:rsid w:val="003A3418"/>
    <w:rsid w:val="003A38BC"/>
    <w:rsid w:val="003A38F4"/>
    <w:rsid w:val="003A3D3A"/>
    <w:rsid w:val="003A426C"/>
    <w:rsid w:val="003A467F"/>
    <w:rsid w:val="003A49D9"/>
    <w:rsid w:val="003A4F2F"/>
    <w:rsid w:val="003A5275"/>
    <w:rsid w:val="003A5515"/>
    <w:rsid w:val="003A5BF0"/>
    <w:rsid w:val="003A6165"/>
    <w:rsid w:val="003A68F2"/>
    <w:rsid w:val="003A6C60"/>
    <w:rsid w:val="003A6D60"/>
    <w:rsid w:val="003A6E23"/>
    <w:rsid w:val="003A7349"/>
    <w:rsid w:val="003A79AB"/>
    <w:rsid w:val="003A7B62"/>
    <w:rsid w:val="003A7E34"/>
    <w:rsid w:val="003B01F0"/>
    <w:rsid w:val="003B0914"/>
    <w:rsid w:val="003B137B"/>
    <w:rsid w:val="003B165D"/>
    <w:rsid w:val="003B16F1"/>
    <w:rsid w:val="003B1967"/>
    <w:rsid w:val="003B1A31"/>
    <w:rsid w:val="003B1A53"/>
    <w:rsid w:val="003B2592"/>
    <w:rsid w:val="003B292E"/>
    <w:rsid w:val="003B2A0C"/>
    <w:rsid w:val="003B2CF1"/>
    <w:rsid w:val="003B34E5"/>
    <w:rsid w:val="003B36A5"/>
    <w:rsid w:val="003B3AA6"/>
    <w:rsid w:val="003B3D2C"/>
    <w:rsid w:val="003B411B"/>
    <w:rsid w:val="003B41B1"/>
    <w:rsid w:val="003B4817"/>
    <w:rsid w:val="003B4B2B"/>
    <w:rsid w:val="003B4BDE"/>
    <w:rsid w:val="003B513F"/>
    <w:rsid w:val="003B5336"/>
    <w:rsid w:val="003B551A"/>
    <w:rsid w:val="003B5D0E"/>
    <w:rsid w:val="003B602D"/>
    <w:rsid w:val="003B6670"/>
    <w:rsid w:val="003B699C"/>
    <w:rsid w:val="003B6BD2"/>
    <w:rsid w:val="003B6C5B"/>
    <w:rsid w:val="003B76C5"/>
    <w:rsid w:val="003B7AA0"/>
    <w:rsid w:val="003B7B75"/>
    <w:rsid w:val="003B7E23"/>
    <w:rsid w:val="003B7F20"/>
    <w:rsid w:val="003B7FCB"/>
    <w:rsid w:val="003C0177"/>
    <w:rsid w:val="003C096F"/>
    <w:rsid w:val="003C0D8B"/>
    <w:rsid w:val="003C1391"/>
    <w:rsid w:val="003C13D3"/>
    <w:rsid w:val="003C1816"/>
    <w:rsid w:val="003C1913"/>
    <w:rsid w:val="003C1B1C"/>
    <w:rsid w:val="003C1F14"/>
    <w:rsid w:val="003C2281"/>
    <w:rsid w:val="003C23D2"/>
    <w:rsid w:val="003C23DE"/>
    <w:rsid w:val="003C28CC"/>
    <w:rsid w:val="003C2CBA"/>
    <w:rsid w:val="003C2D4A"/>
    <w:rsid w:val="003C2FEB"/>
    <w:rsid w:val="003C3031"/>
    <w:rsid w:val="003C3457"/>
    <w:rsid w:val="003C35ED"/>
    <w:rsid w:val="003C3AC1"/>
    <w:rsid w:val="003C3AD8"/>
    <w:rsid w:val="003C3AFA"/>
    <w:rsid w:val="003C3B37"/>
    <w:rsid w:val="003C3BA1"/>
    <w:rsid w:val="003C3BAF"/>
    <w:rsid w:val="003C3ED6"/>
    <w:rsid w:val="003C3FB5"/>
    <w:rsid w:val="003C3FE4"/>
    <w:rsid w:val="003C411F"/>
    <w:rsid w:val="003C439E"/>
    <w:rsid w:val="003C4A51"/>
    <w:rsid w:val="003C4C1C"/>
    <w:rsid w:val="003C4CB6"/>
    <w:rsid w:val="003C4FF3"/>
    <w:rsid w:val="003C57A0"/>
    <w:rsid w:val="003C5A2E"/>
    <w:rsid w:val="003C5A3E"/>
    <w:rsid w:val="003C5D80"/>
    <w:rsid w:val="003C63A2"/>
    <w:rsid w:val="003C67F5"/>
    <w:rsid w:val="003C70AC"/>
    <w:rsid w:val="003C7103"/>
    <w:rsid w:val="003C7DA7"/>
    <w:rsid w:val="003C7FCC"/>
    <w:rsid w:val="003D043D"/>
    <w:rsid w:val="003D0751"/>
    <w:rsid w:val="003D08EA"/>
    <w:rsid w:val="003D0B0D"/>
    <w:rsid w:val="003D0E01"/>
    <w:rsid w:val="003D0F05"/>
    <w:rsid w:val="003D2729"/>
    <w:rsid w:val="003D2A63"/>
    <w:rsid w:val="003D2A86"/>
    <w:rsid w:val="003D315D"/>
    <w:rsid w:val="003D31BA"/>
    <w:rsid w:val="003D3305"/>
    <w:rsid w:val="003D33DD"/>
    <w:rsid w:val="003D358A"/>
    <w:rsid w:val="003D375E"/>
    <w:rsid w:val="003D3985"/>
    <w:rsid w:val="003D3B7C"/>
    <w:rsid w:val="003D3EF3"/>
    <w:rsid w:val="003D4380"/>
    <w:rsid w:val="003D4892"/>
    <w:rsid w:val="003D495D"/>
    <w:rsid w:val="003D4D51"/>
    <w:rsid w:val="003D4D8A"/>
    <w:rsid w:val="003D4EDC"/>
    <w:rsid w:val="003D50A1"/>
    <w:rsid w:val="003D50F1"/>
    <w:rsid w:val="003D50F9"/>
    <w:rsid w:val="003D5244"/>
    <w:rsid w:val="003D5A7F"/>
    <w:rsid w:val="003D5EA0"/>
    <w:rsid w:val="003D6077"/>
    <w:rsid w:val="003D6303"/>
    <w:rsid w:val="003D69AA"/>
    <w:rsid w:val="003D6B51"/>
    <w:rsid w:val="003D6F88"/>
    <w:rsid w:val="003D6FB7"/>
    <w:rsid w:val="003D7C67"/>
    <w:rsid w:val="003D7DDF"/>
    <w:rsid w:val="003E0319"/>
    <w:rsid w:val="003E0321"/>
    <w:rsid w:val="003E0386"/>
    <w:rsid w:val="003E03C4"/>
    <w:rsid w:val="003E082C"/>
    <w:rsid w:val="003E0EE6"/>
    <w:rsid w:val="003E110E"/>
    <w:rsid w:val="003E1117"/>
    <w:rsid w:val="003E1747"/>
    <w:rsid w:val="003E1792"/>
    <w:rsid w:val="003E183A"/>
    <w:rsid w:val="003E19C2"/>
    <w:rsid w:val="003E1A42"/>
    <w:rsid w:val="003E1F51"/>
    <w:rsid w:val="003E2F4C"/>
    <w:rsid w:val="003E3266"/>
    <w:rsid w:val="003E328F"/>
    <w:rsid w:val="003E3373"/>
    <w:rsid w:val="003E344B"/>
    <w:rsid w:val="003E369F"/>
    <w:rsid w:val="003E3FAB"/>
    <w:rsid w:val="003E43FF"/>
    <w:rsid w:val="003E44AB"/>
    <w:rsid w:val="003E4B6E"/>
    <w:rsid w:val="003E4C73"/>
    <w:rsid w:val="003E555B"/>
    <w:rsid w:val="003E58BD"/>
    <w:rsid w:val="003E58CC"/>
    <w:rsid w:val="003E5DC4"/>
    <w:rsid w:val="003E650E"/>
    <w:rsid w:val="003E6577"/>
    <w:rsid w:val="003E66E9"/>
    <w:rsid w:val="003E6879"/>
    <w:rsid w:val="003E6BD7"/>
    <w:rsid w:val="003E7216"/>
    <w:rsid w:val="003E7508"/>
    <w:rsid w:val="003E758A"/>
    <w:rsid w:val="003E7AF8"/>
    <w:rsid w:val="003E7CB6"/>
    <w:rsid w:val="003E7E8F"/>
    <w:rsid w:val="003F02C1"/>
    <w:rsid w:val="003F08F7"/>
    <w:rsid w:val="003F0BD7"/>
    <w:rsid w:val="003F0C33"/>
    <w:rsid w:val="003F2172"/>
    <w:rsid w:val="003F2CF2"/>
    <w:rsid w:val="003F2CFA"/>
    <w:rsid w:val="003F381C"/>
    <w:rsid w:val="003F3CE9"/>
    <w:rsid w:val="003F4377"/>
    <w:rsid w:val="003F4381"/>
    <w:rsid w:val="003F492F"/>
    <w:rsid w:val="003F4E27"/>
    <w:rsid w:val="003F50BE"/>
    <w:rsid w:val="003F5180"/>
    <w:rsid w:val="003F5692"/>
    <w:rsid w:val="003F59B7"/>
    <w:rsid w:val="003F690C"/>
    <w:rsid w:val="003F6A23"/>
    <w:rsid w:val="003F6DC7"/>
    <w:rsid w:val="003F6E0E"/>
    <w:rsid w:val="003F6F88"/>
    <w:rsid w:val="003F7319"/>
    <w:rsid w:val="00400309"/>
    <w:rsid w:val="00400F54"/>
    <w:rsid w:val="0040145F"/>
    <w:rsid w:val="0040148E"/>
    <w:rsid w:val="004016F0"/>
    <w:rsid w:val="00401D38"/>
    <w:rsid w:val="00401E51"/>
    <w:rsid w:val="0040218C"/>
    <w:rsid w:val="00402212"/>
    <w:rsid w:val="00402261"/>
    <w:rsid w:val="00402859"/>
    <w:rsid w:val="004029AE"/>
    <w:rsid w:val="00402D51"/>
    <w:rsid w:val="0040332A"/>
    <w:rsid w:val="00403CDB"/>
    <w:rsid w:val="00403E7E"/>
    <w:rsid w:val="00404343"/>
    <w:rsid w:val="004045FA"/>
    <w:rsid w:val="00404CAD"/>
    <w:rsid w:val="00404CC9"/>
    <w:rsid w:val="00404CFC"/>
    <w:rsid w:val="00405169"/>
    <w:rsid w:val="00406038"/>
    <w:rsid w:val="00406078"/>
    <w:rsid w:val="00406195"/>
    <w:rsid w:val="004067F9"/>
    <w:rsid w:val="00406960"/>
    <w:rsid w:val="00406D63"/>
    <w:rsid w:val="00406DC2"/>
    <w:rsid w:val="00406E51"/>
    <w:rsid w:val="00406E96"/>
    <w:rsid w:val="0040781F"/>
    <w:rsid w:val="00407E76"/>
    <w:rsid w:val="00407EAE"/>
    <w:rsid w:val="0041015E"/>
    <w:rsid w:val="004102AA"/>
    <w:rsid w:val="00410475"/>
    <w:rsid w:val="00410611"/>
    <w:rsid w:val="0041062A"/>
    <w:rsid w:val="00410668"/>
    <w:rsid w:val="004106F8"/>
    <w:rsid w:val="0041088D"/>
    <w:rsid w:val="00410C7E"/>
    <w:rsid w:val="0041154E"/>
    <w:rsid w:val="00411587"/>
    <w:rsid w:val="0041227F"/>
    <w:rsid w:val="00412464"/>
    <w:rsid w:val="004128A4"/>
    <w:rsid w:val="004129AA"/>
    <w:rsid w:val="00412C06"/>
    <w:rsid w:val="004131CE"/>
    <w:rsid w:val="004135E8"/>
    <w:rsid w:val="00413698"/>
    <w:rsid w:val="00413EB3"/>
    <w:rsid w:val="00414664"/>
    <w:rsid w:val="00414D56"/>
    <w:rsid w:val="00414E1C"/>
    <w:rsid w:val="00415272"/>
    <w:rsid w:val="0041528C"/>
    <w:rsid w:val="0041537A"/>
    <w:rsid w:val="00415545"/>
    <w:rsid w:val="00415CD4"/>
    <w:rsid w:val="00415E0B"/>
    <w:rsid w:val="00415F72"/>
    <w:rsid w:val="00415F8B"/>
    <w:rsid w:val="0041618E"/>
    <w:rsid w:val="0041664C"/>
    <w:rsid w:val="00416743"/>
    <w:rsid w:val="00416E10"/>
    <w:rsid w:val="00416E15"/>
    <w:rsid w:val="00416FA5"/>
    <w:rsid w:val="00417179"/>
    <w:rsid w:val="00417650"/>
    <w:rsid w:val="00417815"/>
    <w:rsid w:val="00417D37"/>
    <w:rsid w:val="0042013E"/>
    <w:rsid w:val="00420185"/>
    <w:rsid w:val="004204A1"/>
    <w:rsid w:val="00420854"/>
    <w:rsid w:val="00420CC0"/>
    <w:rsid w:val="00420EC9"/>
    <w:rsid w:val="004211E6"/>
    <w:rsid w:val="0042121D"/>
    <w:rsid w:val="0042131F"/>
    <w:rsid w:val="0042173A"/>
    <w:rsid w:val="00421CF8"/>
    <w:rsid w:val="004222B3"/>
    <w:rsid w:val="004225F7"/>
    <w:rsid w:val="004234E2"/>
    <w:rsid w:val="004239ED"/>
    <w:rsid w:val="00423A66"/>
    <w:rsid w:val="00423DF5"/>
    <w:rsid w:val="0042426E"/>
    <w:rsid w:val="004244A0"/>
    <w:rsid w:val="00424A9A"/>
    <w:rsid w:val="00424F86"/>
    <w:rsid w:val="00425445"/>
    <w:rsid w:val="00425501"/>
    <w:rsid w:val="00426053"/>
    <w:rsid w:val="0042609D"/>
    <w:rsid w:val="00426139"/>
    <w:rsid w:val="004266D9"/>
    <w:rsid w:val="00426F17"/>
    <w:rsid w:val="00427271"/>
    <w:rsid w:val="00427328"/>
    <w:rsid w:val="00427494"/>
    <w:rsid w:val="00427977"/>
    <w:rsid w:val="00427DAF"/>
    <w:rsid w:val="004304F5"/>
    <w:rsid w:val="00430633"/>
    <w:rsid w:val="00430B8E"/>
    <w:rsid w:val="004318CE"/>
    <w:rsid w:val="00431C40"/>
    <w:rsid w:val="00432204"/>
    <w:rsid w:val="00432258"/>
    <w:rsid w:val="00432443"/>
    <w:rsid w:val="0043287F"/>
    <w:rsid w:val="0043297B"/>
    <w:rsid w:val="00432C1E"/>
    <w:rsid w:val="004330FE"/>
    <w:rsid w:val="004332CF"/>
    <w:rsid w:val="0043336A"/>
    <w:rsid w:val="004337E3"/>
    <w:rsid w:val="004338F3"/>
    <w:rsid w:val="00433ABF"/>
    <w:rsid w:val="00433BF6"/>
    <w:rsid w:val="004341E1"/>
    <w:rsid w:val="0043457E"/>
    <w:rsid w:val="0043493F"/>
    <w:rsid w:val="00434A10"/>
    <w:rsid w:val="00434B1A"/>
    <w:rsid w:val="00434F28"/>
    <w:rsid w:val="00434F70"/>
    <w:rsid w:val="00434F7C"/>
    <w:rsid w:val="00434FB3"/>
    <w:rsid w:val="00435181"/>
    <w:rsid w:val="0043521E"/>
    <w:rsid w:val="00435545"/>
    <w:rsid w:val="00435CD1"/>
    <w:rsid w:val="0043615B"/>
    <w:rsid w:val="00436213"/>
    <w:rsid w:val="00437493"/>
    <w:rsid w:val="00437871"/>
    <w:rsid w:val="00437AC0"/>
    <w:rsid w:val="00437ED5"/>
    <w:rsid w:val="00437FC6"/>
    <w:rsid w:val="00437FD4"/>
    <w:rsid w:val="004403BD"/>
    <w:rsid w:val="004403C2"/>
    <w:rsid w:val="00440456"/>
    <w:rsid w:val="00440B25"/>
    <w:rsid w:val="0044181A"/>
    <w:rsid w:val="00441AC0"/>
    <w:rsid w:val="00441C92"/>
    <w:rsid w:val="00441C94"/>
    <w:rsid w:val="00441DE8"/>
    <w:rsid w:val="004425B5"/>
    <w:rsid w:val="004430B1"/>
    <w:rsid w:val="00443186"/>
    <w:rsid w:val="0044349D"/>
    <w:rsid w:val="004435EF"/>
    <w:rsid w:val="00443AB2"/>
    <w:rsid w:val="00444755"/>
    <w:rsid w:val="004447A7"/>
    <w:rsid w:val="00444B06"/>
    <w:rsid w:val="00444BC4"/>
    <w:rsid w:val="00444D3C"/>
    <w:rsid w:val="00445423"/>
    <w:rsid w:val="0044569A"/>
    <w:rsid w:val="00445913"/>
    <w:rsid w:val="00445938"/>
    <w:rsid w:val="00446040"/>
    <w:rsid w:val="004464AE"/>
    <w:rsid w:val="0044662F"/>
    <w:rsid w:val="00446C83"/>
    <w:rsid w:val="00446F6B"/>
    <w:rsid w:val="00447E34"/>
    <w:rsid w:val="00447E35"/>
    <w:rsid w:val="0044B846"/>
    <w:rsid w:val="00450257"/>
    <w:rsid w:val="00451F39"/>
    <w:rsid w:val="004524D1"/>
    <w:rsid w:val="004534D3"/>
    <w:rsid w:val="00453B0E"/>
    <w:rsid w:val="00453C31"/>
    <w:rsid w:val="00453FE7"/>
    <w:rsid w:val="00454197"/>
    <w:rsid w:val="00454288"/>
    <w:rsid w:val="00454615"/>
    <w:rsid w:val="00454A96"/>
    <w:rsid w:val="00454B15"/>
    <w:rsid w:val="0045516A"/>
    <w:rsid w:val="004553B6"/>
    <w:rsid w:val="0045541D"/>
    <w:rsid w:val="00455790"/>
    <w:rsid w:val="0045607F"/>
    <w:rsid w:val="0045644B"/>
    <w:rsid w:val="0045648B"/>
    <w:rsid w:val="004564EF"/>
    <w:rsid w:val="00456CA7"/>
    <w:rsid w:val="00457277"/>
    <w:rsid w:val="00457682"/>
    <w:rsid w:val="00460241"/>
    <w:rsid w:val="0046071A"/>
    <w:rsid w:val="004609EA"/>
    <w:rsid w:val="00460C28"/>
    <w:rsid w:val="00460EA7"/>
    <w:rsid w:val="00460FA0"/>
    <w:rsid w:val="0046125A"/>
    <w:rsid w:val="00461DD8"/>
    <w:rsid w:val="00461E07"/>
    <w:rsid w:val="00462265"/>
    <w:rsid w:val="00462405"/>
    <w:rsid w:val="00462478"/>
    <w:rsid w:val="004625F0"/>
    <w:rsid w:val="0046277F"/>
    <w:rsid w:val="0046285B"/>
    <w:rsid w:val="00463816"/>
    <w:rsid w:val="00463A2A"/>
    <w:rsid w:val="00463CF1"/>
    <w:rsid w:val="004640F7"/>
    <w:rsid w:val="004641E7"/>
    <w:rsid w:val="004646BB"/>
    <w:rsid w:val="00464BA9"/>
    <w:rsid w:val="00464C21"/>
    <w:rsid w:val="004654AB"/>
    <w:rsid w:val="004656EF"/>
    <w:rsid w:val="0046590A"/>
    <w:rsid w:val="004662EC"/>
    <w:rsid w:val="00466501"/>
    <w:rsid w:val="004665BE"/>
    <w:rsid w:val="004665DD"/>
    <w:rsid w:val="00470264"/>
    <w:rsid w:val="00470BCC"/>
    <w:rsid w:val="00470BDF"/>
    <w:rsid w:val="00470D32"/>
    <w:rsid w:val="00470DE2"/>
    <w:rsid w:val="004715AC"/>
    <w:rsid w:val="0047180C"/>
    <w:rsid w:val="00471814"/>
    <w:rsid w:val="004720BF"/>
    <w:rsid w:val="0047258F"/>
    <w:rsid w:val="0047262B"/>
    <w:rsid w:val="00472E72"/>
    <w:rsid w:val="00472F0B"/>
    <w:rsid w:val="00473063"/>
    <w:rsid w:val="0047355D"/>
    <w:rsid w:val="00473830"/>
    <w:rsid w:val="004738D9"/>
    <w:rsid w:val="00473AA1"/>
    <w:rsid w:val="00474063"/>
    <w:rsid w:val="004746B7"/>
    <w:rsid w:val="004748C8"/>
    <w:rsid w:val="004757BA"/>
    <w:rsid w:val="00475E00"/>
    <w:rsid w:val="00475F22"/>
    <w:rsid w:val="00475FD6"/>
    <w:rsid w:val="0047611E"/>
    <w:rsid w:val="00476851"/>
    <w:rsid w:val="004768AD"/>
    <w:rsid w:val="004770AE"/>
    <w:rsid w:val="00477322"/>
    <w:rsid w:val="004776E1"/>
    <w:rsid w:val="004778E6"/>
    <w:rsid w:val="00477BAF"/>
    <w:rsid w:val="00478667"/>
    <w:rsid w:val="00480310"/>
    <w:rsid w:val="004805DE"/>
    <w:rsid w:val="00480E81"/>
    <w:rsid w:val="004811E8"/>
    <w:rsid w:val="004813D6"/>
    <w:rsid w:val="004815F7"/>
    <w:rsid w:val="00481680"/>
    <w:rsid w:val="00481734"/>
    <w:rsid w:val="004817AB"/>
    <w:rsid w:val="00482169"/>
    <w:rsid w:val="0048225E"/>
    <w:rsid w:val="0048299A"/>
    <w:rsid w:val="00483D2E"/>
    <w:rsid w:val="00483F9C"/>
    <w:rsid w:val="00484197"/>
    <w:rsid w:val="00484F45"/>
    <w:rsid w:val="00485A4A"/>
    <w:rsid w:val="0048642A"/>
    <w:rsid w:val="00486717"/>
    <w:rsid w:val="004870BE"/>
    <w:rsid w:val="00487314"/>
    <w:rsid w:val="00487643"/>
    <w:rsid w:val="00487A37"/>
    <w:rsid w:val="004900E8"/>
    <w:rsid w:val="004901DB"/>
    <w:rsid w:val="0049062B"/>
    <w:rsid w:val="0049086F"/>
    <w:rsid w:val="00490C45"/>
    <w:rsid w:val="00491211"/>
    <w:rsid w:val="00491B50"/>
    <w:rsid w:val="0049254B"/>
    <w:rsid w:val="0049259B"/>
    <w:rsid w:val="00492688"/>
    <w:rsid w:val="00492AB3"/>
    <w:rsid w:val="00492BE7"/>
    <w:rsid w:val="00492EDF"/>
    <w:rsid w:val="00492FA4"/>
    <w:rsid w:val="00493231"/>
    <w:rsid w:val="004933C7"/>
    <w:rsid w:val="0049398B"/>
    <w:rsid w:val="00493A58"/>
    <w:rsid w:val="00494789"/>
    <w:rsid w:val="004948DA"/>
    <w:rsid w:val="0049491B"/>
    <w:rsid w:val="00494F34"/>
    <w:rsid w:val="00495153"/>
    <w:rsid w:val="004957B4"/>
    <w:rsid w:val="00495A47"/>
    <w:rsid w:val="00495ABE"/>
    <w:rsid w:val="00496859"/>
    <w:rsid w:val="00497284"/>
    <w:rsid w:val="0049728E"/>
    <w:rsid w:val="00497772"/>
    <w:rsid w:val="00497797"/>
    <w:rsid w:val="004A0079"/>
    <w:rsid w:val="004A0257"/>
    <w:rsid w:val="004A030B"/>
    <w:rsid w:val="004A07C6"/>
    <w:rsid w:val="004A0D78"/>
    <w:rsid w:val="004A1C8A"/>
    <w:rsid w:val="004A1CA8"/>
    <w:rsid w:val="004A1FE6"/>
    <w:rsid w:val="004A2342"/>
    <w:rsid w:val="004A23C5"/>
    <w:rsid w:val="004A2D5E"/>
    <w:rsid w:val="004A36A0"/>
    <w:rsid w:val="004A36AF"/>
    <w:rsid w:val="004A390C"/>
    <w:rsid w:val="004A3A69"/>
    <w:rsid w:val="004A43D2"/>
    <w:rsid w:val="004A4B23"/>
    <w:rsid w:val="004A4D6D"/>
    <w:rsid w:val="004A4D71"/>
    <w:rsid w:val="004A50AB"/>
    <w:rsid w:val="004A5215"/>
    <w:rsid w:val="004A527E"/>
    <w:rsid w:val="004A52CA"/>
    <w:rsid w:val="004A55E8"/>
    <w:rsid w:val="004A5A10"/>
    <w:rsid w:val="004A5F53"/>
    <w:rsid w:val="004A62EE"/>
    <w:rsid w:val="004A675C"/>
    <w:rsid w:val="004A6B58"/>
    <w:rsid w:val="004A6E5D"/>
    <w:rsid w:val="004A70DE"/>
    <w:rsid w:val="004A70E3"/>
    <w:rsid w:val="004A72A3"/>
    <w:rsid w:val="004A74FB"/>
    <w:rsid w:val="004A7785"/>
    <w:rsid w:val="004A7AFF"/>
    <w:rsid w:val="004A7F5E"/>
    <w:rsid w:val="004A7FF5"/>
    <w:rsid w:val="004B02B9"/>
    <w:rsid w:val="004B061B"/>
    <w:rsid w:val="004B0B21"/>
    <w:rsid w:val="004B0E9C"/>
    <w:rsid w:val="004B133E"/>
    <w:rsid w:val="004B1E8A"/>
    <w:rsid w:val="004B225D"/>
    <w:rsid w:val="004B22F8"/>
    <w:rsid w:val="004B2346"/>
    <w:rsid w:val="004B277D"/>
    <w:rsid w:val="004B2787"/>
    <w:rsid w:val="004B2D8F"/>
    <w:rsid w:val="004B2DE3"/>
    <w:rsid w:val="004B311D"/>
    <w:rsid w:val="004B3192"/>
    <w:rsid w:val="004B3406"/>
    <w:rsid w:val="004B355B"/>
    <w:rsid w:val="004B38A9"/>
    <w:rsid w:val="004B3AF6"/>
    <w:rsid w:val="004B401F"/>
    <w:rsid w:val="004B4507"/>
    <w:rsid w:val="004B450D"/>
    <w:rsid w:val="004B452C"/>
    <w:rsid w:val="004B4707"/>
    <w:rsid w:val="004B48CB"/>
    <w:rsid w:val="004B4A33"/>
    <w:rsid w:val="004B4EA1"/>
    <w:rsid w:val="004B4FDE"/>
    <w:rsid w:val="004B4FE2"/>
    <w:rsid w:val="004B52BF"/>
    <w:rsid w:val="004B533E"/>
    <w:rsid w:val="004B5381"/>
    <w:rsid w:val="004B568B"/>
    <w:rsid w:val="004B57C3"/>
    <w:rsid w:val="004B5990"/>
    <w:rsid w:val="004B5C1E"/>
    <w:rsid w:val="004B5D27"/>
    <w:rsid w:val="004B60F9"/>
    <w:rsid w:val="004B65E1"/>
    <w:rsid w:val="004B675C"/>
    <w:rsid w:val="004B6A24"/>
    <w:rsid w:val="004B6ACF"/>
    <w:rsid w:val="004B6AEF"/>
    <w:rsid w:val="004B7106"/>
    <w:rsid w:val="004B7320"/>
    <w:rsid w:val="004B7C6F"/>
    <w:rsid w:val="004C042E"/>
    <w:rsid w:val="004C0619"/>
    <w:rsid w:val="004C06EB"/>
    <w:rsid w:val="004C0F19"/>
    <w:rsid w:val="004C0F1C"/>
    <w:rsid w:val="004C13EF"/>
    <w:rsid w:val="004C1ADC"/>
    <w:rsid w:val="004C1B01"/>
    <w:rsid w:val="004C1B6A"/>
    <w:rsid w:val="004C2681"/>
    <w:rsid w:val="004C2BB7"/>
    <w:rsid w:val="004C2C50"/>
    <w:rsid w:val="004C2D1F"/>
    <w:rsid w:val="004C2EE5"/>
    <w:rsid w:val="004C2F48"/>
    <w:rsid w:val="004C38C7"/>
    <w:rsid w:val="004C3CEA"/>
    <w:rsid w:val="004C40EB"/>
    <w:rsid w:val="004C4362"/>
    <w:rsid w:val="004C4C08"/>
    <w:rsid w:val="004C5009"/>
    <w:rsid w:val="004C560E"/>
    <w:rsid w:val="004C5843"/>
    <w:rsid w:val="004C66F1"/>
    <w:rsid w:val="004C692A"/>
    <w:rsid w:val="004C6D1D"/>
    <w:rsid w:val="004C751D"/>
    <w:rsid w:val="004C7798"/>
    <w:rsid w:val="004D010C"/>
    <w:rsid w:val="004D0515"/>
    <w:rsid w:val="004D1169"/>
    <w:rsid w:val="004D153E"/>
    <w:rsid w:val="004D1847"/>
    <w:rsid w:val="004D2243"/>
    <w:rsid w:val="004D23A9"/>
    <w:rsid w:val="004D26CE"/>
    <w:rsid w:val="004D2BFA"/>
    <w:rsid w:val="004D34B5"/>
    <w:rsid w:val="004D34C7"/>
    <w:rsid w:val="004D34EB"/>
    <w:rsid w:val="004D365D"/>
    <w:rsid w:val="004D3687"/>
    <w:rsid w:val="004D36F4"/>
    <w:rsid w:val="004D3B54"/>
    <w:rsid w:val="004D44C9"/>
    <w:rsid w:val="004D49CB"/>
    <w:rsid w:val="004D4E9F"/>
    <w:rsid w:val="004D50ED"/>
    <w:rsid w:val="004D51C5"/>
    <w:rsid w:val="004D59CA"/>
    <w:rsid w:val="004D5E1A"/>
    <w:rsid w:val="004D6D79"/>
    <w:rsid w:val="004D6F32"/>
    <w:rsid w:val="004D708D"/>
    <w:rsid w:val="004D75BB"/>
    <w:rsid w:val="004D7843"/>
    <w:rsid w:val="004D7B2A"/>
    <w:rsid w:val="004D7B38"/>
    <w:rsid w:val="004E003C"/>
    <w:rsid w:val="004E00D8"/>
    <w:rsid w:val="004E01C6"/>
    <w:rsid w:val="004E0252"/>
    <w:rsid w:val="004E063A"/>
    <w:rsid w:val="004E0796"/>
    <w:rsid w:val="004E0A1E"/>
    <w:rsid w:val="004E1993"/>
    <w:rsid w:val="004E1FCC"/>
    <w:rsid w:val="004E258D"/>
    <w:rsid w:val="004E2D54"/>
    <w:rsid w:val="004E2E27"/>
    <w:rsid w:val="004E3234"/>
    <w:rsid w:val="004E3904"/>
    <w:rsid w:val="004E441C"/>
    <w:rsid w:val="004E444B"/>
    <w:rsid w:val="004E4718"/>
    <w:rsid w:val="004E488C"/>
    <w:rsid w:val="004E4C4B"/>
    <w:rsid w:val="004E4D0B"/>
    <w:rsid w:val="004E5478"/>
    <w:rsid w:val="004E5B33"/>
    <w:rsid w:val="004E5B43"/>
    <w:rsid w:val="004E5FEE"/>
    <w:rsid w:val="004E6230"/>
    <w:rsid w:val="004E6510"/>
    <w:rsid w:val="004E6DAE"/>
    <w:rsid w:val="004E6DCB"/>
    <w:rsid w:val="004E700F"/>
    <w:rsid w:val="004E70CD"/>
    <w:rsid w:val="004E7156"/>
    <w:rsid w:val="004E73F3"/>
    <w:rsid w:val="004E74E9"/>
    <w:rsid w:val="004E78A3"/>
    <w:rsid w:val="004E7D0F"/>
    <w:rsid w:val="004F0BF9"/>
    <w:rsid w:val="004F0C0C"/>
    <w:rsid w:val="004F0F2A"/>
    <w:rsid w:val="004F0F35"/>
    <w:rsid w:val="004F10D4"/>
    <w:rsid w:val="004F11BB"/>
    <w:rsid w:val="004F190A"/>
    <w:rsid w:val="004F198D"/>
    <w:rsid w:val="004F19F1"/>
    <w:rsid w:val="004F22C8"/>
    <w:rsid w:val="004F2470"/>
    <w:rsid w:val="004F2534"/>
    <w:rsid w:val="004F25E3"/>
    <w:rsid w:val="004F269C"/>
    <w:rsid w:val="004F2F2A"/>
    <w:rsid w:val="004F30A6"/>
    <w:rsid w:val="004F31E3"/>
    <w:rsid w:val="004F3293"/>
    <w:rsid w:val="004F3673"/>
    <w:rsid w:val="004F3B81"/>
    <w:rsid w:val="004F415F"/>
    <w:rsid w:val="004F4973"/>
    <w:rsid w:val="004F5140"/>
    <w:rsid w:val="004F5B6E"/>
    <w:rsid w:val="004F5EB0"/>
    <w:rsid w:val="004F73BB"/>
    <w:rsid w:val="004F798B"/>
    <w:rsid w:val="004F7B53"/>
    <w:rsid w:val="004F7E09"/>
    <w:rsid w:val="004F7E5B"/>
    <w:rsid w:val="004F7F1F"/>
    <w:rsid w:val="0050021A"/>
    <w:rsid w:val="005007A2"/>
    <w:rsid w:val="00500FD0"/>
    <w:rsid w:val="0050143E"/>
    <w:rsid w:val="005015D0"/>
    <w:rsid w:val="0050160D"/>
    <w:rsid w:val="00501773"/>
    <w:rsid w:val="00501AAA"/>
    <w:rsid w:val="005025E5"/>
    <w:rsid w:val="005028E6"/>
    <w:rsid w:val="00502A98"/>
    <w:rsid w:val="00502B55"/>
    <w:rsid w:val="00502F1E"/>
    <w:rsid w:val="00502F5F"/>
    <w:rsid w:val="005030B8"/>
    <w:rsid w:val="00503230"/>
    <w:rsid w:val="00503BAB"/>
    <w:rsid w:val="005041C3"/>
    <w:rsid w:val="005041E8"/>
    <w:rsid w:val="005046F6"/>
    <w:rsid w:val="0050474A"/>
    <w:rsid w:val="00504996"/>
    <w:rsid w:val="00504C53"/>
    <w:rsid w:val="00504C58"/>
    <w:rsid w:val="00504DC9"/>
    <w:rsid w:val="00504E50"/>
    <w:rsid w:val="00504FD6"/>
    <w:rsid w:val="0050506E"/>
    <w:rsid w:val="005051E5"/>
    <w:rsid w:val="0050530C"/>
    <w:rsid w:val="00505AC9"/>
    <w:rsid w:val="00505BE3"/>
    <w:rsid w:val="00506778"/>
    <w:rsid w:val="00506AA5"/>
    <w:rsid w:val="00506C2F"/>
    <w:rsid w:val="00506E9D"/>
    <w:rsid w:val="00507783"/>
    <w:rsid w:val="00507995"/>
    <w:rsid w:val="00507C6B"/>
    <w:rsid w:val="00507EB8"/>
    <w:rsid w:val="005100EB"/>
    <w:rsid w:val="00510229"/>
    <w:rsid w:val="00510264"/>
    <w:rsid w:val="0051028D"/>
    <w:rsid w:val="0051035E"/>
    <w:rsid w:val="00510A91"/>
    <w:rsid w:val="00510F27"/>
    <w:rsid w:val="0051197F"/>
    <w:rsid w:val="00512479"/>
    <w:rsid w:val="00512604"/>
    <w:rsid w:val="00512651"/>
    <w:rsid w:val="005128DE"/>
    <w:rsid w:val="00513081"/>
    <w:rsid w:val="0051328C"/>
    <w:rsid w:val="00513982"/>
    <w:rsid w:val="00513A63"/>
    <w:rsid w:val="00514338"/>
    <w:rsid w:val="005149B9"/>
    <w:rsid w:val="00514E03"/>
    <w:rsid w:val="00514EB8"/>
    <w:rsid w:val="00515229"/>
    <w:rsid w:val="00515771"/>
    <w:rsid w:val="00515C95"/>
    <w:rsid w:val="0051608B"/>
    <w:rsid w:val="0051610E"/>
    <w:rsid w:val="00516303"/>
    <w:rsid w:val="005168C5"/>
    <w:rsid w:val="00516A3A"/>
    <w:rsid w:val="00517192"/>
    <w:rsid w:val="00517696"/>
    <w:rsid w:val="0051796E"/>
    <w:rsid w:val="00517D73"/>
    <w:rsid w:val="00517F7B"/>
    <w:rsid w:val="005200A7"/>
    <w:rsid w:val="005200B7"/>
    <w:rsid w:val="00520478"/>
    <w:rsid w:val="005207CF"/>
    <w:rsid w:val="00520B28"/>
    <w:rsid w:val="005211E5"/>
    <w:rsid w:val="00521419"/>
    <w:rsid w:val="005218F1"/>
    <w:rsid w:val="00521A82"/>
    <w:rsid w:val="00521B65"/>
    <w:rsid w:val="00522345"/>
    <w:rsid w:val="0052273B"/>
    <w:rsid w:val="00522954"/>
    <w:rsid w:val="00523168"/>
    <w:rsid w:val="0052323E"/>
    <w:rsid w:val="00523A4B"/>
    <w:rsid w:val="00523D5F"/>
    <w:rsid w:val="00523E02"/>
    <w:rsid w:val="005241E8"/>
    <w:rsid w:val="00524254"/>
    <w:rsid w:val="005243C6"/>
    <w:rsid w:val="005243FB"/>
    <w:rsid w:val="00524535"/>
    <w:rsid w:val="005245C3"/>
    <w:rsid w:val="00524620"/>
    <w:rsid w:val="0052471E"/>
    <w:rsid w:val="00524D17"/>
    <w:rsid w:val="00524E35"/>
    <w:rsid w:val="00524FFC"/>
    <w:rsid w:val="00525071"/>
    <w:rsid w:val="005253A7"/>
    <w:rsid w:val="0052554F"/>
    <w:rsid w:val="005258F7"/>
    <w:rsid w:val="00525FCE"/>
    <w:rsid w:val="0052632B"/>
    <w:rsid w:val="0052632F"/>
    <w:rsid w:val="00526349"/>
    <w:rsid w:val="00526812"/>
    <w:rsid w:val="00526E4F"/>
    <w:rsid w:val="00526FEB"/>
    <w:rsid w:val="00527190"/>
    <w:rsid w:val="0052782A"/>
    <w:rsid w:val="0052794B"/>
    <w:rsid w:val="00527B33"/>
    <w:rsid w:val="00527FD7"/>
    <w:rsid w:val="005301C7"/>
    <w:rsid w:val="00530203"/>
    <w:rsid w:val="0053093A"/>
    <w:rsid w:val="00530975"/>
    <w:rsid w:val="00530E4E"/>
    <w:rsid w:val="00530FFA"/>
    <w:rsid w:val="005310C3"/>
    <w:rsid w:val="0053134E"/>
    <w:rsid w:val="0053149A"/>
    <w:rsid w:val="00531886"/>
    <w:rsid w:val="0053193E"/>
    <w:rsid w:val="00531AEF"/>
    <w:rsid w:val="005323BF"/>
    <w:rsid w:val="005326CE"/>
    <w:rsid w:val="00532732"/>
    <w:rsid w:val="005327FD"/>
    <w:rsid w:val="00532A74"/>
    <w:rsid w:val="005334F9"/>
    <w:rsid w:val="005335A4"/>
    <w:rsid w:val="00534166"/>
    <w:rsid w:val="005344F8"/>
    <w:rsid w:val="00534F32"/>
    <w:rsid w:val="005355FC"/>
    <w:rsid w:val="00535759"/>
    <w:rsid w:val="00535863"/>
    <w:rsid w:val="00535A54"/>
    <w:rsid w:val="00535C2B"/>
    <w:rsid w:val="00535E11"/>
    <w:rsid w:val="00535FDF"/>
    <w:rsid w:val="005363F6"/>
    <w:rsid w:val="005366DB"/>
    <w:rsid w:val="00536E25"/>
    <w:rsid w:val="005378F0"/>
    <w:rsid w:val="00537969"/>
    <w:rsid w:val="00537D0F"/>
    <w:rsid w:val="00537FAF"/>
    <w:rsid w:val="00540009"/>
    <w:rsid w:val="00540128"/>
    <w:rsid w:val="0054027E"/>
    <w:rsid w:val="00540320"/>
    <w:rsid w:val="005406EA"/>
    <w:rsid w:val="005408C9"/>
    <w:rsid w:val="00540D58"/>
    <w:rsid w:val="00541BF9"/>
    <w:rsid w:val="00541D84"/>
    <w:rsid w:val="005423C4"/>
    <w:rsid w:val="0054244D"/>
    <w:rsid w:val="005427DE"/>
    <w:rsid w:val="0054293B"/>
    <w:rsid w:val="00542EDA"/>
    <w:rsid w:val="00542F48"/>
    <w:rsid w:val="00543008"/>
    <w:rsid w:val="005436AD"/>
    <w:rsid w:val="00543F8B"/>
    <w:rsid w:val="005440FF"/>
    <w:rsid w:val="00544216"/>
    <w:rsid w:val="00544745"/>
    <w:rsid w:val="0054497A"/>
    <w:rsid w:val="00544A64"/>
    <w:rsid w:val="00544B2D"/>
    <w:rsid w:val="00544DE8"/>
    <w:rsid w:val="00544E57"/>
    <w:rsid w:val="005455BB"/>
    <w:rsid w:val="00546094"/>
    <w:rsid w:val="00546186"/>
    <w:rsid w:val="0054619C"/>
    <w:rsid w:val="00546544"/>
    <w:rsid w:val="00546617"/>
    <w:rsid w:val="00546AFF"/>
    <w:rsid w:val="00546F76"/>
    <w:rsid w:val="00546FCE"/>
    <w:rsid w:val="00547150"/>
    <w:rsid w:val="005474C2"/>
    <w:rsid w:val="00547AB9"/>
    <w:rsid w:val="00550349"/>
    <w:rsid w:val="00550781"/>
    <w:rsid w:val="00550968"/>
    <w:rsid w:val="00550988"/>
    <w:rsid w:val="00550F30"/>
    <w:rsid w:val="00551299"/>
    <w:rsid w:val="00551399"/>
    <w:rsid w:val="00551A00"/>
    <w:rsid w:val="00551CF9"/>
    <w:rsid w:val="00552029"/>
    <w:rsid w:val="00552315"/>
    <w:rsid w:val="00552A20"/>
    <w:rsid w:val="00552F41"/>
    <w:rsid w:val="005538C2"/>
    <w:rsid w:val="00553963"/>
    <w:rsid w:val="00553A26"/>
    <w:rsid w:val="005543DE"/>
    <w:rsid w:val="00554427"/>
    <w:rsid w:val="0055446D"/>
    <w:rsid w:val="00554C9B"/>
    <w:rsid w:val="00554E06"/>
    <w:rsid w:val="00554E0B"/>
    <w:rsid w:val="00554F0C"/>
    <w:rsid w:val="00554F16"/>
    <w:rsid w:val="0055519A"/>
    <w:rsid w:val="005555C1"/>
    <w:rsid w:val="005555FE"/>
    <w:rsid w:val="00555900"/>
    <w:rsid w:val="00555AC8"/>
    <w:rsid w:val="00555BEC"/>
    <w:rsid w:val="005560B1"/>
    <w:rsid w:val="0055673F"/>
    <w:rsid w:val="005567A2"/>
    <w:rsid w:val="00556F6B"/>
    <w:rsid w:val="0055749B"/>
    <w:rsid w:val="00557550"/>
    <w:rsid w:val="005579CB"/>
    <w:rsid w:val="00557D1A"/>
    <w:rsid w:val="00557F8F"/>
    <w:rsid w:val="0056003A"/>
    <w:rsid w:val="005604B4"/>
    <w:rsid w:val="005606D7"/>
    <w:rsid w:val="00560889"/>
    <w:rsid w:val="005608B0"/>
    <w:rsid w:val="00561059"/>
    <w:rsid w:val="0056144C"/>
    <w:rsid w:val="00561F89"/>
    <w:rsid w:val="00562666"/>
    <w:rsid w:val="005629F8"/>
    <w:rsid w:val="00562B69"/>
    <w:rsid w:val="00562D47"/>
    <w:rsid w:val="00562E6D"/>
    <w:rsid w:val="00563270"/>
    <w:rsid w:val="00563981"/>
    <w:rsid w:val="00563E77"/>
    <w:rsid w:val="00564D53"/>
    <w:rsid w:val="005651B7"/>
    <w:rsid w:val="005661A7"/>
    <w:rsid w:val="00566516"/>
    <w:rsid w:val="005670AB"/>
    <w:rsid w:val="005675E9"/>
    <w:rsid w:val="005676B6"/>
    <w:rsid w:val="00567DF7"/>
    <w:rsid w:val="0057012C"/>
    <w:rsid w:val="005703F7"/>
    <w:rsid w:val="00570457"/>
    <w:rsid w:val="0057047B"/>
    <w:rsid w:val="00570B5F"/>
    <w:rsid w:val="00570FD1"/>
    <w:rsid w:val="00570FF8"/>
    <w:rsid w:val="005712B8"/>
    <w:rsid w:val="00571B92"/>
    <w:rsid w:val="00572261"/>
    <w:rsid w:val="00572594"/>
    <w:rsid w:val="00572DA1"/>
    <w:rsid w:val="00572F80"/>
    <w:rsid w:val="00573165"/>
    <w:rsid w:val="00573324"/>
    <w:rsid w:val="0057340A"/>
    <w:rsid w:val="0057363A"/>
    <w:rsid w:val="0057426B"/>
    <w:rsid w:val="00574494"/>
    <w:rsid w:val="00574BF7"/>
    <w:rsid w:val="00574CA4"/>
    <w:rsid w:val="0057505F"/>
    <w:rsid w:val="00575418"/>
    <w:rsid w:val="0057543F"/>
    <w:rsid w:val="00575D6A"/>
    <w:rsid w:val="00575EB9"/>
    <w:rsid w:val="005764AC"/>
    <w:rsid w:val="005768E4"/>
    <w:rsid w:val="00576CF9"/>
    <w:rsid w:val="0057703B"/>
    <w:rsid w:val="0057711F"/>
    <w:rsid w:val="005772C5"/>
    <w:rsid w:val="0057773B"/>
    <w:rsid w:val="00577CAC"/>
    <w:rsid w:val="005803A1"/>
    <w:rsid w:val="0058044B"/>
    <w:rsid w:val="0058063D"/>
    <w:rsid w:val="00580C1D"/>
    <w:rsid w:val="00581094"/>
    <w:rsid w:val="005817CA"/>
    <w:rsid w:val="00581A45"/>
    <w:rsid w:val="0058216F"/>
    <w:rsid w:val="005821C8"/>
    <w:rsid w:val="005822DB"/>
    <w:rsid w:val="00582B8C"/>
    <w:rsid w:val="00582D6E"/>
    <w:rsid w:val="00582E31"/>
    <w:rsid w:val="00583146"/>
    <w:rsid w:val="0058314B"/>
    <w:rsid w:val="005835C8"/>
    <w:rsid w:val="00583712"/>
    <w:rsid w:val="00583AF5"/>
    <w:rsid w:val="00583E34"/>
    <w:rsid w:val="00584056"/>
    <w:rsid w:val="00584227"/>
    <w:rsid w:val="0058427F"/>
    <w:rsid w:val="00584365"/>
    <w:rsid w:val="00584F81"/>
    <w:rsid w:val="005850BF"/>
    <w:rsid w:val="0058534F"/>
    <w:rsid w:val="00585625"/>
    <w:rsid w:val="005859F4"/>
    <w:rsid w:val="0058608E"/>
    <w:rsid w:val="0058637C"/>
    <w:rsid w:val="00587730"/>
    <w:rsid w:val="005878C1"/>
    <w:rsid w:val="00587D0F"/>
    <w:rsid w:val="00590327"/>
    <w:rsid w:val="00590EBF"/>
    <w:rsid w:val="00591208"/>
    <w:rsid w:val="0059131C"/>
    <w:rsid w:val="005916A6"/>
    <w:rsid w:val="005917CC"/>
    <w:rsid w:val="00591901"/>
    <w:rsid w:val="00591FA1"/>
    <w:rsid w:val="00591FE3"/>
    <w:rsid w:val="005924E1"/>
    <w:rsid w:val="00592D0F"/>
    <w:rsid w:val="005932B0"/>
    <w:rsid w:val="0059384F"/>
    <w:rsid w:val="00593AA4"/>
    <w:rsid w:val="00593E6B"/>
    <w:rsid w:val="0059413A"/>
    <w:rsid w:val="005942CE"/>
    <w:rsid w:val="005942D2"/>
    <w:rsid w:val="0059434D"/>
    <w:rsid w:val="005953DC"/>
    <w:rsid w:val="00595650"/>
    <w:rsid w:val="00595881"/>
    <w:rsid w:val="00595891"/>
    <w:rsid w:val="00595F6C"/>
    <w:rsid w:val="005962D7"/>
    <w:rsid w:val="0059654F"/>
    <w:rsid w:val="005973FC"/>
    <w:rsid w:val="0059776E"/>
    <w:rsid w:val="005A0424"/>
    <w:rsid w:val="005A046A"/>
    <w:rsid w:val="005A0987"/>
    <w:rsid w:val="005A1175"/>
    <w:rsid w:val="005A143E"/>
    <w:rsid w:val="005A199A"/>
    <w:rsid w:val="005A1BD3"/>
    <w:rsid w:val="005A25C9"/>
    <w:rsid w:val="005A276F"/>
    <w:rsid w:val="005A28D1"/>
    <w:rsid w:val="005A29F9"/>
    <w:rsid w:val="005A3292"/>
    <w:rsid w:val="005A33B5"/>
    <w:rsid w:val="005A378B"/>
    <w:rsid w:val="005A3CD0"/>
    <w:rsid w:val="005A3DBD"/>
    <w:rsid w:val="005A3F26"/>
    <w:rsid w:val="005A4726"/>
    <w:rsid w:val="005A47CA"/>
    <w:rsid w:val="005A4850"/>
    <w:rsid w:val="005A491E"/>
    <w:rsid w:val="005A4C75"/>
    <w:rsid w:val="005A51AC"/>
    <w:rsid w:val="005A53CA"/>
    <w:rsid w:val="005A5DAD"/>
    <w:rsid w:val="005A5F48"/>
    <w:rsid w:val="005A6568"/>
    <w:rsid w:val="005A6775"/>
    <w:rsid w:val="005A69A2"/>
    <w:rsid w:val="005A711F"/>
    <w:rsid w:val="005A719D"/>
    <w:rsid w:val="005A7221"/>
    <w:rsid w:val="005A76D9"/>
    <w:rsid w:val="005A7DA6"/>
    <w:rsid w:val="005A7E40"/>
    <w:rsid w:val="005A7EE2"/>
    <w:rsid w:val="005AA9A8"/>
    <w:rsid w:val="005B006F"/>
    <w:rsid w:val="005B01B5"/>
    <w:rsid w:val="005B0805"/>
    <w:rsid w:val="005B0965"/>
    <w:rsid w:val="005B097B"/>
    <w:rsid w:val="005B1FC3"/>
    <w:rsid w:val="005B298F"/>
    <w:rsid w:val="005B2AAC"/>
    <w:rsid w:val="005B2C43"/>
    <w:rsid w:val="005B2D95"/>
    <w:rsid w:val="005B2EFC"/>
    <w:rsid w:val="005B3003"/>
    <w:rsid w:val="005B32CC"/>
    <w:rsid w:val="005B3A40"/>
    <w:rsid w:val="005B3B69"/>
    <w:rsid w:val="005B3BB3"/>
    <w:rsid w:val="005B3DB2"/>
    <w:rsid w:val="005B407A"/>
    <w:rsid w:val="005B4107"/>
    <w:rsid w:val="005B4351"/>
    <w:rsid w:val="005B44CE"/>
    <w:rsid w:val="005B4645"/>
    <w:rsid w:val="005B4654"/>
    <w:rsid w:val="005B4B93"/>
    <w:rsid w:val="005B4F1D"/>
    <w:rsid w:val="005B56E4"/>
    <w:rsid w:val="005B57FA"/>
    <w:rsid w:val="005B58F7"/>
    <w:rsid w:val="005B5F69"/>
    <w:rsid w:val="005B610D"/>
    <w:rsid w:val="005B69D0"/>
    <w:rsid w:val="005B6A33"/>
    <w:rsid w:val="005B6B29"/>
    <w:rsid w:val="005B7095"/>
    <w:rsid w:val="005B7477"/>
    <w:rsid w:val="005B7AA5"/>
    <w:rsid w:val="005B7C62"/>
    <w:rsid w:val="005B7EB7"/>
    <w:rsid w:val="005C090B"/>
    <w:rsid w:val="005C1064"/>
    <w:rsid w:val="005C11AF"/>
    <w:rsid w:val="005C138B"/>
    <w:rsid w:val="005C173D"/>
    <w:rsid w:val="005C1908"/>
    <w:rsid w:val="005C1C30"/>
    <w:rsid w:val="005C1E88"/>
    <w:rsid w:val="005C2055"/>
    <w:rsid w:val="005C21B9"/>
    <w:rsid w:val="005C239C"/>
    <w:rsid w:val="005C23C5"/>
    <w:rsid w:val="005C25D1"/>
    <w:rsid w:val="005C29AD"/>
    <w:rsid w:val="005C2B32"/>
    <w:rsid w:val="005C2E2C"/>
    <w:rsid w:val="005C39C9"/>
    <w:rsid w:val="005C3DBA"/>
    <w:rsid w:val="005C3DDC"/>
    <w:rsid w:val="005C3DF3"/>
    <w:rsid w:val="005C3ED2"/>
    <w:rsid w:val="005C43EC"/>
    <w:rsid w:val="005C4485"/>
    <w:rsid w:val="005C45FE"/>
    <w:rsid w:val="005C4AAF"/>
    <w:rsid w:val="005C4BEA"/>
    <w:rsid w:val="005C552D"/>
    <w:rsid w:val="005C55C4"/>
    <w:rsid w:val="005C5838"/>
    <w:rsid w:val="005C58CE"/>
    <w:rsid w:val="005C61B0"/>
    <w:rsid w:val="005C6369"/>
    <w:rsid w:val="005C6379"/>
    <w:rsid w:val="005C670C"/>
    <w:rsid w:val="005C6FC6"/>
    <w:rsid w:val="005C6FCC"/>
    <w:rsid w:val="005C714F"/>
    <w:rsid w:val="005C75C2"/>
    <w:rsid w:val="005C76CD"/>
    <w:rsid w:val="005C7810"/>
    <w:rsid w:val="005D04A6"/>
    <w:rsid w:val="005D0CB5"/>
    <w:rsid w:val="005D0E10"/>
    <w:rsid w:val="005D0EC5"/>
    <w:rsid w:val="005D0FDB"/>
    <w:rsid w:val="005D134A"/>
    <w:rsid w:val="005D13B3"/>
    <w:rsid w:val="005D14FB"/>
    <w:rsid w:val="005D16B6"/>
    <w:rsid w:val="005D1ADB"/>
    <w:rsid w:val="005D1BDE"/>
    <w:rsid w:val="005D1D6F"/>
    <w:rsid w:val="005D1E79"/>
    <w:rsid w:val="005D3BF8"/>
    <w:rsid w:val="005D401D"/>
    <w:rsid w:val="005D40D1"/>
    <w:rsid w:val="005D4D9B"/>
    <w:rsid w:val="005D51E0"/>
    <w:rsid w:val="005D58E9"/>
    <w:rsid w:val="005D59FE"/>
    <w:rsid w:val="005D5B4B"/>
    <w:rsid w:val="005D5ECF"/>
    <w:rsid w:val="005D62DD"/>
    <w:rsid w:val="005D63FA"/>
    <w:rsid w:val="005D6414"/>
    <w:rsid w:val="005D647B"/>
    <w:rsid w:val="005D6545"/>
    <w:rsid w:val="005D65A4"/>
    <w:rsid w:val="005D698C"/>
    <w:rsid w:val="005D6A4A"/>
    <w:rsid w:val="005D6AB6"/>
    <w:rsid w:val="005D75ED"/>
    <w:rsid w:val="005D7829"/>
    <w:rsid w:val="005D7A10"/>
    <w:rsid w:val="005D7DCB"/>
    <w:rsid w:val="005D7EA6"/>
    <w:rsid w:val="005E056D"/>
    <w:rsid w:val="005E12EA"/>
    <w:rsid w:val="005E1719"/>
    <w:rsid w:val="005E1843"/>
    <w:rsid w:val="005E232B"/>
    <w:rsid w:val="005E23B6"/>
    <w:rsid w:val="005E2457"/>
    <w:rsid w:val="005E2806"/>
    <w:rsid w:val="005E2C18"/>
    <w:rsid w:val="005E31A7"/>
    <w:rsid w:val="005E3505"/>
    <w:rsid w:val="005E3B95"/>
    <w:rsid w:val="005E3CCB"/>
    <w:rsid w:val="005E4228"/>
    <w:rsid w:val="005E427D"/>
    <w:rsid w:val="005E432C"/>
    <w:rsid w:val="005E43D4"/>
    <w:rsid w:val="005E451A"/>
    <w:rsid w:val="005E4E65"/>
    <w:rsid w:val="005E4F7B"/>
    <w:rsid w:val="005E5EB5"/>
    <w:rsid w:val="005E6ABB"/>
    <w:rsid w:val="005E6F4E"/>
    <w:rsid w:val="005E72B0"/>
    <w:rsid w:val="005E72D9"/>
    <w:rsid w:val="005E7560"/>
    <w:rsid w:val="005E7769"/>
    <w:rsid w:val="005E7C57"/>
    <w:rsid w:val="005E7E83"/>
    <w:rsid w:val="005E7E89"/>
    <w:rsid w:val="005F0789"/>
    <w:rsid w:val="005F084E"/>
    <w:rsid w:val="005F0858"/>
    <w:rsid w:val="005F0FEA"/>
    <w:rsid w:val="005F11E4"/>
    <w:rsid w:val="005F1360"/>
    <w:rsid w:val="005F1B15"/>
    <w:rsid w:val="005F1B44"/>
    <w:rsid w:val="005F1D55"/>
    <w:rsid w:val="005F2D28"/>
    <w:rsid w:val="005F31BD"/>
    <w:rsid w:val="005F31F3"/>
    <w:rsid w:val="005F3584"/>
    <w:rsid w:val="005F3E7C"/>
    <w:rsid w:val="005F4AB6"/>
    <w:rsid w:val="005F5093"/>
    <w:rsid w:val="005F524A"/>
    <w:rsid w:val="005F53EF"/>
    <w:rsid w:val="005F56AE"/>
    <w:rsid w:val="005F5F59"/>
    <w:rsid w:val="005F610E"/>
    <w:rsid w:val="005F676A"/>
    <w:rsid w:val="005F6A60"/>
    <w:rsid w:val="005F7237"/>
    <w:rsid w:val="005F7FB1"/>
    <w:rsid w:val="0060000C"/>
    <w:rsid w:val="00600118"/>
    <w:rsid w:val="00600152"/>
    <w:rsid w:val="00600435"/>
    <w:rsid w:val="00600698"/>
    <w:rsid w:val="006006D5"/>
    <w:rsid w:val="00600873"/>
    <w:rsid w:val="006008FB"/>
    <w:rsid w:val="00600F1D"/>
    <w:rsid w:val="00600F95"/>
    <w:rsid w:val="00601DD4"/>
    <w:rsid w:val="00601F5F"/>
    <w:rsid w:val="006023C3"/>
    <w:rsid w:val="00602449"/>
    <w:rsid w:val="00602486"/>
    <w:rsid w:val="006025A6"/>
    <w:rsid w:val="006029C6"/>
    <w:rsid w:val="00602ACA"/>
    <w:rsid w:val="00603624"/>
    <w:rsid w:val="00603773"/>
    <w:rsid w:val="00603A71"/>
    <w:rsid w:val="00603B18"/>
    <w:rsid w:val="00603C5D"/>
    <w:rsid w:val="0060404C"/>
    <w:rsid w:val="0060408A"/>
    <w:rsid w:val="0060448E"/>
    <w:rsid w:val="00604AF4"/>
    <w:rsid w:val="00604C2D"/>
    <w:rsid w:val="00604C5F"/>
    <w:rsid w:val="00605082"/>
    <w:rsid w:val="0060510D"/>
    <w:rsid w:val="00605847"/>
    <w:rsid w:val="00605905"/>
    <w:rsid w:val="00605D3B"/>
    <w:rsid w:val="00605FAE"/>
    <w:rsid w:val="00606269"/>
    <w:rsid w:val="0060687F"/>
    <w:rsid w:val="00606AE2"/>
    <w:rsid w:val="00606B7D"/>
    <w:rsid w:val="006071B5"/>
    <w:rsid w:val="006074D0"/>
    <w:rsid w:val="00607611"/>
    <w:rsid w:val="00607800"/>
    <w:rsid w:val="006102E0"/>
    <w:rsid w:val="006102EA"/>
    <w:rsid w:val="00610508"/>
    <w:rsid w:val="00610996"/>
    <w:rsid w:val="00610A79"/>
    <w:rsid w:val="00611165"/>
    <w:rsid w:val="00611567"/>
    <w:rsid w:val="006115C0"/>
    <w:rsid w:val="00611DF0"/>
    <w:rsid w:val="00611E13"/>
    <w:rsid w:val="00611FD9"/>
    <w:rsid w:val="00612006"/>
    <w:rsid w:val="006123A9"/>
    <w:rsid w:val="00612548"/>
    <w:rsid w:val="00612727"/>
    <w:rsid w:val="006127F1"/>
    <w:rsid w:val="00612860"/>
    <w:rsid w:val="00612D6F"/>
    <w:rsid w:val="00613026"/>
    <w:rsid w:val="006130D2"/>
    <w:rsid w:val="0061367D"/>
    <w:rsid w:val="00613711"/>
    <w:rsid w:val="00613F62"/>
    <w:rsid w:val="006143F1"/>
    <w:rsid w:val="006145BD"/>
    <w:rsid w:val="006168C0"/>
    <w:rsid w:val="00616BDE"/>
    <w:rsid w:val="00616CD4"/>
    <w:rsid w:val="006170F0"/>
    <w:rsid w:val="006171C0"/>
    <w:rsid w:val="006179D8"/>
    <w:rsid w:val="006179E9"/>
    <w:rsid w:val="00617BCE"/>
    <w:rsid w:val="0062003C"/>
    <w:rsid w:val="006205FB"/>
    <w:rsid w:val="00620759"/>
    <w:rsid w:val="00620E43"/>
    <w:rsid w:val="0062114F"/>
    <w:rsid w:val="00621C5E"/>
    <w:rsid w:val="00621EA3"/>
    <w:rsid w:val="00622117"/>
    <w:rsid w:val="00622504"/>
    <w:rsid w:val="006226DA"/>
    <w:rsid w:val="006232ED"/>
    <w:rsid w:val="00623531"/>
    <w:rsid w:val="00624131"/>
    <w:rsid w:val="006244CF"/>
    <w:rsid w:val="006244E8"/>
    <w:rsid w:val="006247F0"/>
    <w:rsid w:val="00624D8A"/>
    <w:rsid w:val="006253DB"/>
    <w:rsid w:val="00625426"/>
    <w:rsid w:val="0062558F"/>
    <w:rsid w:val="006256A2"/>
    <w:rsid w:val="006256A7"/>
    <w:rsid w:val="00625FA4"/>
    <w:rsid w:val="0062608A"/>
    <w:rsid w:val="00626511"/>
    <w:rsid w:val="0062678E"/>
    <w:rsid w:val="00626798"/>
    <w:rsid w:val="00626B4C"/>
    <w:rsid w:val="00626D78"/>
    <w:rsid w:val="006272EE"/>
    <w:rsid w:val="0063036E"/>
    <w:rsid w:val="00630666"/>
    <w:rsid w:val="00630A8E"/>
    <w:rsid w:val="00631C37"/>
    <w:rsid w:val="00631CBE"/>
    <w:rsid w:val="0063216E"/>
    <w:rsid w:val="006321EC"/>
    <w:rsid w:val="00632ABB"/>
    <w:rsid w:val="00632DD1"/>
    <w:rsid w:val="00633154"/>
    <w:rsid w:val="0063357D"/>
    <w:rsid w:val="0063367F"/>
    <w:rsid w:val="006339B0"/>
    <w:rsid w:val="00633AD3"/>
    <w:rsid w:val="00633C48"/>
    <w:rsid w:val="00633C96"/>
    <w:rsid w:val="00633D15"/>
    <w:rsid w:val="00634476"/>
    <w:rsid w:val="00634786"/>
    <w:rsid w:val="006348C8"/>
    <w:rsid w:val="0063508D"/>
    <w:rsid w:val="00635320"/>
    <w:rsid w:val="006353E6"/>
    <w:rsid w:val="00635E29"/>
    <w:rsid w:val="006366B0"/>
    <w:rsid w:val="006369E7"/>
    <w:rsid w:val="0063718E"/>
    <w:rsid w:val="006375B7"/>
    <w:rsid w:val="0063766D"/>
    <w:rsid w:val="00637780"/>
    <w:rsid w:val="006377E4"/>
    <w:rsid w:val="00637A06"/>
    <w:rsid w:val="00637BFB"/>
    <w:rsid w:val="00637CE8"/>
    <w:rsid w:val="00637E1E"/>
    <w:rsid w:val="00640204"/>
    <w:rsid w:val="00640278"/>
    <w:rsid w:val="0064055C"/>
    <w:rsid w:val="00640742"/>
    <w:rsid w:val="00641175"/>
    <w:rsid w:val="006416ED"/>
    <w:rsid w:val="006417E0"/>
    <w:rsid w:val="006417ED"/>
    <w:rsid w:val="00641888"/>
    <w:rsid w:val="0064206E"/>
    <w:rsid w:val="00642211"/>
    <w:rsid w:val="00642262"/>
    <w:rsid w:val="00642485"/>
    <w:rsid w:val="0064265A"/>
    <w:rsid w:val="00642718"/>
    <w:rsid w:val="00642B77"/>
    <w:rsid w:val="00642D1F"/>
    <w:rsid w:val="00642DA4"/>
    <w:rsid w:val="00643256"/>
    <w:rsid w:val="006436AF"/>
    <w:rsid w:val="006437BD"/>
    <w:rsid w:val="00643C93"/>
    <w:rsid w:val="00643D99"/>
    <w:rsid w:val="0064412F"/>
    <w:rsid w:val="00645523"/>
    <w:rsid w:val="00645576"/>
    <w:rsid w:val="006455F1"/>
    <w:rsid w:val="00645693"/>
    <w:rsid w:val="006461BF"/>
    <w:rsid w:val="006463C0"/>
    <w:rsid w:val="006465AB"/>
    <w:rsid w:val="00646D7F"/>
    <w:rsid w:val="00646DA1"/>
    <w:rsid w:val="00646DE1"/>
    <w:rsid w:val="00647249"/>
    <w:rsid w:val="00647892"/>
    <w:rsid w:val="00650112"/>
    <w:rsid w:val="0065020A"/>
    <w:rsid w:val="00650697"/>
    <w:rsid w:val="006512A5"/>
    <w:rsid w:val="00651A71"/>
    <w:rsid w:val="00652348"/>
    <w:rsid w:val="006524B5"/>
    <w:rsid w:val="006525D8"/>
    <w:rsid w:val="00652664"/>
    <w:rsid w:val="00652781"/>
    <w:rsid w:val="00652A72"/>
    <w:rsid w:val="00652D75"/>
    <w:rsid w:val="00652ECA"/>
    <w:rsid w:val="00653235"/>
    <w:rsid w:val="006534A5"/>
    <w:rsid w:val="006537C2"/>
    <w:rsid w:val="00653973"/>
    <w:rsid w:val="00653B5F"/>
    <w:rsid w:val="00653DF1"/>
    <w:rsid w:val="00654073"/>
    <w:rsid w:val="006543CE"/>
    <w:rsid w:val="00654876"/>
    <w:rsid w:val="006548B9"/>
    <w:rsid w:val="006549EE"/>
    <w:rsid w:val="00654CF1"/>
    <w:rsid w:val="00655027"/>
    <w:rsid w:val="0065545A"/>
    <w:rsid w:val="00655665"/>
    <w:rsid w:val="0065580B"/>
    <w:rsid w:val="006558F9"/>
    <w:rsid w:val="00655B67"/>
    <w:rsid w:val="00655CA7"/>
    <w:rsid w:val="00655F51"/>
    <w:rsid w:val="006564D5"/>
    <w:rsid w:val="0065677E"/>
    <w:rsid w:val="006567E1"/>
    <w:rsid w:val="006576E5"/>
    <w:rsid w:val="006577C9"/>
    <w:rsid w:val="00657984"/>
    <w:rsid w:val="00657A33"/>
    <w:rsid w:val="00657B38"/>
    <w:rsid w:val="00657EBB"/>
    <w:rsid w:val="0065F769"/>
    <w:rsid w:val="0066052C"/>
    <w:rsid w:val="00660B27"/>
    <w:rsid w:val="006611E4"/>
    <w:rsid w:val="006613FC"/>
    <w:rsid w:val="00661788"/>
    <w:rsid w:val="00661D2C"/>
    <w:rsid w:val="00662082"/>
    <w:rsid w:val="00662143"/>
    <w:rsid w:val="0066240F"/>
    <w:rsid w:val="00662480"/>
    <w:rsid w:val="00662537"/>
    <w:rsid w:val="00662554"/>
    <w:rsid w:val="00662DA5"/>
    <w:rsid w:val="00662DD9"/>
    <w:rsid w:val="00662F34"/>
    <w:rsid w:val="00663010"/>
    <w:rsid w:val="00663AF8"/>
    <w:rsid w:val="0066424B"/>
    <w:rsid w:val="006642F7"/>
    <w:rsid w:val="00664305"/>
    <w:rsid w:val="006643E5"/>
    <w:rsid w:val="00664972"/>
    <w:rsid w:val="00664A70"/>
    <w:rsid w:val="00664CD5"/>
    <w:rsid w:val="0066552B"/>
    <w:rsid w:val="00665AD1"/>
    <w:rsid w:val="00665BF7"/>
    <w:rsid w:val="00665EF0"/>
    <w:rsid w:val="0066619D"/>
    <w:rsid w:val="0066620E"/>
    <w:rsid w:val="00666280"/>
    <w:rsid w:val="006676E5"/>
    <w:rsid w:val="00667D0E"/>
    <w:rsid w:val="00667EF2"/>
    <w:rsid w:val="00667F1F"/>
    <w:rsid w:val="00670033"/>
    <w:rsid w:val="00670641"/>
    <w:rsid w:val="0067079B"/>
    <w:rsid w:val="00670ACC"/>
    <w:rsid w:val="00670B2C"/>
    <w:rsid w:val="00670E36"/>
    <w:rsid w:val="00671880"/>
    <w:rsid w:val="00672570"/>
    <w:rsid w:val="00673222"/>
    <w:rsid w:val="0067333B"/>
    <w:rsid w:val="0067386A"/>
    <w:rsid w:val="00673907"/>
    <w:rsid w:val="00673F60"/>
    <w:rsid w:val="00673F62"/>
    <w:rsid w:val="006740F0"/>
    <w:rsid w:val="0067429A"/>
    <w:rsid w:val="00674C4B"/>
    <w:rsid w:val="00674D86"/>
    <w:rsid w:val="00674EA0"/>
    <w:rsid w:val="006750A1"/>
    <w:rsid w:val="00675C01"/>
    <w:rsid w:val="00675D26"/>
    <w:rsid w:val="00675E66"/>
    <w:rsid w:val="00676472"/>
    <w:rsid w:val="006765BB"/>
    <w:rsid w:val="00676DA0"/>
    <w:rsid w:val="00676EB8"/>
    <w:rsid w:val="0067720B"/>
    <w:rsid w:val="0067792A"/>
    <w:rsid w:val="00680276"/>
    <w:rsid w:val="00680357"/>
    <w:rsid w:val="00680574"/>
    <w:rsid w:val="0068070D"/>
    <w:rsid w:val="00680A42"/>
    <w:rsid w:val="006813F1"/>
    <w:rsid w:val="00681620"/>
    <w:rsid w:val="00681DFE"/>
    <w:rsid w:val="00682528"/>
    <w:rsid w:val="0068362A"/>
    <w:rsid w:val="00683CCE"/>
    <w:rsid w:val="006844EF"/>
    <w:rsid w:val="00684714"/>
    <w:rsid w:val="00684EEF"/>
    <w:rsid w:val="006851C1"/>
    <w:rsid w:val="00685280"/>
    <w:rsid w:val="0068545F"/>
    <w:rsid w:val="00685604"/>
    <w:rsid w:val="006856C9"/>
    <w:rsid w:val="0068587A"/>
    <w:rsid w:val="00685F8A"/>
    <w:rsid w:val="00686388"/>
    <w:rsid w:val="0068675B"/>
    <w:rsid w:val="0068675D"/>
    <w:rsid w:val="00687227"/>
    <w:rsid w:val="00687261"/>
    <w:rsid w:val="00687284"/>
    <w:rsid w:val="00687775"/>
    <w:rsid w:val="006877F1"/>
    <w:rsid w:val="00687CBB"/>
    <w:rsid w:val="00687D96"/>
    <w:rsid w:val="006905FD"/>
    <w:rsid w:val="00690976"/>
    <w:rsid w:val="00690BCA"/>
    <w:rsid w:val="00691499"/>
    <w:rsid w:val="00692446"/>
    <w:rsid w:val="00692E64"/>
    <w:rsid w:val="00693183"/>
    <w:rsid w:val="006937EF"/>
    <w:rsid w:val="0069459D"/>
    <w:rsid w:val="0069473B"/>
    <w:rsid w:val="00694741"/>
    <w:rsid w:val="00694F59"/>
    <w:rsid w:val="006951A1"/>
    <w:rsid w:val="0069553F"/>
    <w:rsid w:val="0069567B"/>
    <w:rsid w:val="00695D38"/>
    <w:rsid w:val="006963F6"/>
    <w:rsid w:val="006965E0"/>
    <w:rsid w:val="006965F9"/>
    <w:rsid w:val="00696637"/>
    <w:rsid w:val="00696AB4"/>
    <w:rsid w:val="00696CDF"/>
    <w:rsid w:val="00696D8E"/>
    <w:rsid w:val="00696EFA"/>
    <w:rsid w:val="00696FE5"/>
    <w:rsid w:val="00697178"/>
    <w:rsid w:val="006976BA"/>
    <w:rsid w:val="006977F9"/>
    <w:rsid w:val="006A0395"/>
    <w:rsid w:val="006A08EE"/>
    <w:rsid w:val="006A08FC"/>
    <w:rsid w:val="006A0928"/>
    <w:rsid w:val="006A09A3"/>
    <w:rsid w:val="006A0EAD"/>
    <w:rsid w:val="006A1553"/>
    <w:rsid w:val="006A170E"/>
    <w:rsid w:val="006A17EE"/>
    <w:rsid w:val="006A194D"/>
    <w:rsid w:val="006A1B8D"/>
    <w:rsid w:val="006A297D"/>
    <w:rsid w:val="006A2A04"/>
    <w:rsid w:val="006A3270"/>
    <w:rsid w:val="006A34BA"/>
    <w:rsid w:val="006A45B7"/>
    <w:rsid w:val="006A485A"/>
    <w:rsid w:val="006A53FE"/>
    <w:rsid w:val="006A5760"/>
    <w:rsid w:val="006A57DB"/>
    <w:rsid w:val="006A5A4F"/>
    <w:rsid w:val="006A60A8"/>
    <w:rsid w:val="006A61C5"/>
    <w:rsid w:val="006A6853"/>
    <w:rsid w:val="006A709B"/>
    <w:rsid w:val="006A71B7"/>
    <w:rsid w:val="006A7E76"/>
    <w:rsid w:val="006A7F9C"/>
    <w:rsid w:val="006B03C4"/>
    <w:rsid w:val="006B1586"/>
    <w:rsid w:val="006B184D"/>
    <w:rsid w:val="006B1A6A"/>
    <w:rsid w:val="006B207A"/>
    <w:rsid w:val="006B2311"/>
    <w:rsid w:val="006B2954"/>
    <w:rsid w:val="006B296E"/>
    <w:rsid w:val="006B2C5F"/>
    <w:rsid w:val="006B35C5"/>
    <w:rsid w:val="006B35D8"/>
    <w:rsid w:val="006B3738"/>
    <w:rsid w:val="006B40D2"/>
    <w:rsid w:val="006B4137"/>
    <w:rsid w:val="006B41C2"/>
    <w:rsid w:val="006B42EC"/>
    <w:rsid w:val="006B44B4"/>
    <w:rsid w:val="006B47C1"/>
    <w:rsid w:val="006B5889"/>
    <w:rsid w:val="006B59A4"/>
    <w:rsid w:val="006B5A8B"/>
    <w:rsid w:val="006B5C79"/>
    <w:rsid w:val="006B5D1E"/>
    <w:rsid w:val="006B7492"/>
    <w:rsid w:val="006B7684"/>
    <w:rsid w:val="006B7729"/>
    <w:rsid w:val="006B7B76"/>
    <w:rsid w:val="006B7F0F"/>
    <w:rsid w:val="006C0004"/>
    <w:rsid w:val="006C036F"/>
    <w:rsid w:val="006C03D6"/>
    <w:rsid w:val="006C06D9"/>
    <w:rsid w:val="006C0761"/>
    <w:rsid w:val="006C0BCC"/>
    <w:rsid w:val="006C1185"/>
    <w:rsid w:val="006C1411"/>
    <w:rsid w:val="006C188E"/>
    <w:rsid w:val="006C19C6"/>
    <w:rsid w:val="006C1AD1"/>
    <w:rsid w:val="006C1D48"/>
    <w:rsid w:val="006C1DDF"/>
    <w:rsid w:val="006C1E78"/>
    <w:rsid w:val="006C2B50"/>
    <w:rsid w:val="006C2C2E"/>
    <w:rsid w:val="006C38B2"/>
    <w:rsid w:val="006C3B5A"/>
    <w:rsid w:val="006C3C2B"/>
    <w:rsid w:val="006C3E46"/>
    <w:rsid w:val="006C49D3"/>
    <w:rsid w:val="006C4A1A"/>
    <w:rsid w:val="006C4DD6"/>
    <w:rsid w:val="006C4E91"/>
    <w:rsid w:val="006C5076"/>
    <w:rsid w:val="006C51D6"/>
    <w:rsid w:val="006C52DE"/>
    <w:rsid w:val="006C53AC"/>
    <w:rsid w:val="006C5BAF"/>
    <w:rsid w:val="006C6460"/>
    <w:rsid w:val="006C64B9"/>
    <w:rsid w:val="006C6960"/>
    <w:rsid w:val="006C6ACC"/>
    <w:rsid w:val="006C6AEB"/>
    <w:rsid w:val="006C6B20"/>
    <w:rsid w:val="006C6B5F"/>
    <w:rsid w:val="006C6BD2"/>
    <w:rsid w:val="006C7193"/>
    <w:rsid w:val="006C7A19"/>
    <w:rsid w:val="006C7E6A"/>
    <w:rsid w:val="006C7E81"/>
    <w:rsid w:val="006C7FD9"/>
    <w:rsid w:val="006D039B"/>
    <w:rsid w:val="006D042A"/>
    <w:rsid w:val="006D0753"/>
    <w:rsid w:val="006D08E9"/>
    <w:rsid w:val="006D1466"/>
    <w:rsid w:val="006D16B5"/>
    <w:rsid w:val="006D17BF"/>
    <w:rsid w:val="006D1D87"/>
    <w:rsid w:val="006D1FAA"/>
    <w:rsid w:val="006D3C09"/>
    <w:rsid w:val="006D4296"/>
    <w:rsid w:val="006D4676"/>
    <w:rsid w:val="006D4A95"/>
    <w:rsid w:val="006D5462"/>
    <w:rsid w:val="006D57A7"/>
    <w:rsid w:val="006D5813"/>
    <w:rsid w:val="006D5946"/>
    <w:rsid w:val="006D60F3"/>
    <w:rsid w:val="006D6297"/>
    <w:rsid w:val="006D6496"/>
    <w:rsid w:val="006D69BB"/>
    <w:rsid w:val="006D6A9C"/>
    <w:rsid w:val="006D6AF1"/>
    <w:rsid w:val="006D6D8E"/>
    <w:rsid w:val="006D6EFA"/>
    <w:rsid w:val="006D6F61"/>
    <w:rsid w:val="006D70A0"/>
    <w:rsid w:val="006D7408"/>
    <w:rsid w:val="006D7A03"/>
    <w:rsid w:val="006D7A38"/>
    <w:rsid w:val="006D7A86"/>
    <w:rsid w:val="006D7B47"/>
    <w:rsid w:val="006D7D6E"/>
    <w:rsid w:val="006D7DC1"/>
    <w:rsid w:val="006E0498"/>
    <w:rsid w:val="006E054F"/>
    <w:rsid w:val="006E0994"/>
    <w:rsid w:val="006E0AD0"/>
    <w:rsid w:val="006E0BA4"/>
    <w:rsid w:val="006E1105"/>
    <w:rsid w:val="006E11AD"/>
    <w:rsid w:val="006E140D"/>
    <w:rsid w:val="006E15F2"/>
    <w:rsid w:val="006E17E7"/>
    <w:rsid w:val="006E1F33"/>
    <w:rsid w:val="006E2623"/>
    <w:rsid w:val="006E2FCC"/>
    <w:rsid w:val="006E3074"/>
    <w:rsid w:val="006E31A3"/>
    <w:rsid w:val="006E320F"/>
    <w:rsid w:val="006E39F7"/>
    <w:rsid w:val="006E3A77"/>
    <w:rsid w:val="006E40FE"/>
    <w:rsid w:val="006E46AD"/>
    <w:rsid w:val="006E5524"/>
    <w:rsid w:val="006E565A"/>
    <w:rsid w:val="006E5EC8"/>
    <w:rsid w:val="006E69C7"/>
    <w:rsid w:val="006E6A13"/>
    <w:rsid w:val="006E777B"/>
    <w:rsid w:val="006F01CD"/>
    <w:rsid w:val="006F0230"/>
    <w:rsid w:val="006F0553"/>
    <w:rsid w:val="006F07E9"/>
    <w:rsid w:val="006F0C44"/>
    <w:rsid w:val="006F0CC3"/>
    <w:rsid w:val="006F13BE"/>
    <w:rsid w:val="006F1707"/>
    <w:rsid w:val="006F17CB"/>
    <w:rsid w:val="006F1B2C"/>
    <w:rsid w:val="006F1BE3"/>
    <w:rsid w:val="006F273C"/>
    <w:rsid w:val="006F2D5E"/>
    <w:rsid w:val="006F2EAF"/>
    <w:rsid w:val="006F2FF9"/>
    <w:rsid w:val="006F3A69"/>
    <w:rsid w:val="006F4219"/>
    <w:rsid w:val="006F46B1"/>
    <w:rsid w:val="006F4892"/>
    <w:rsid w:val="006F4CC3"/>
    <w:rsid w:val="006F4D82"/>
    <w:rsid w:val="006F4D88"/>
    <w:rsid w:val="006F5348"/>
    <w:rsid w:val="006F5451"/>
    <w:rsid w:val="006F5719"/>
    <w:rsid w:val="006F5D24"/>
    <w:rsid w:val="006F645A"/>
    <w:rsid w:val="006F67E6"/>
    <w:rsid w:val="006F6AB3"/>
    <w:rsid w:val="006F6D75"/>
    <w:rsid w:val="006F6F83"/>
    <w:rsid w:val="006F70F5"/>
    <w:rsid w:val="006F7399"/>
    <w:rsid w:val="006F797E"/>
    <w:rsid w:val="006F7E5F"/>
    <w:rsid w:val="00700253"/>
    <w:rsid w:val="007004F2"/>
    <w:rsid w:val="007004F6"/>
    <w:rsid w:val="007007F6"/>
    <w:rsid w:val="0070080D"/>
    <w:rsid w:val="00700818"/>
    <w:rsid w:val="00700AB0"/>
    <w:rsid w:val="00700FCA"/>
    <w:rsid w:val="0070109C"/>
    <w:rsid w:val="007010B4"/>
    <w:rsid w:val="00701151"/>
    <w:rsid w:val="007012A3"/>
    <w:rsid w:val="0070142E"/>
    <w:rsid w:val="00702006"/>
    <w:rsid w:val="00702127"/>
    <w:rsid w:val="007028F1"/>
    <w:rsid w:val="0070298D"/>
    <w:rsid w:val="00702A8C"/>
    <w:rsid w:val="00702F0D"/>
    <w:rsid w:val="00702F72"/>
    <w:rsid w:val="0070360F"/>
    <w:rsid w:val="007037DC"/>
    <w:rsid w:val="0070387A"/>
    <w:rsid w:val="0070391D"/>
    <w:rsid w:val="007046A1"/>
    <w:rsid w:val="007048AF"/>
    <w:rsid w:val="007049ED"/>
    <w:rsid w:val="00704A0C"/>
    <w:rsid w:val="00704A47"/>
    <w:rsid w:val="007058C1"/>
    <w:rsid w:val="00705D34"/>
    <w:rsid w:val="00706184"/>
    <w:rsid w:val="007062AF"/>
    <w:rsid w:val="00706331"/>
    <w:rsid w:val="007063C4"/>
    <w:rsid w:val="00706589"/>
    <w:rsid w:val="007066D9"/>
    <w:rsid w:val="00706E34"/>
    <w:rsid w:val="00706F15"/>
    <w:rsid w:val="00707616"/>
    <w:rsid w:val="0070777D"/>
    <w:rsid w:val="00707ED5"/>
    <w:rsid w:val="0071009B"/>
    <w:rsid w:val="0071025D"/>
    <w:rsid w:val="00710308"/>
    <w:rsid w:val="0071051E"/>
    <w:rsid w:val="00711070"/>
    <w:rsid w:val="00711203"/>
    <w:rsid w:val="007113D1"/>
    <w:rsid w:val="00711A52"/>
    <w:rsid w:val="00711D65"/>
    <w:rsid w:val="00711E34"/>
    <w:rsid w:val="00711FA9"/>
    <w:rsid w:val="007128BC"/>
    <w:rsid w:val="00712A35"/>
    <w:rsid w:val="0071359B"/>
    <w:rsid w:val="007136DF"/>
    <w:rsid w:val="007137C5"/>
    <w:rsid w:val="00713D2B"/>
    <w:rsid w:val="00714256"/>
    <w:rsid w:val="00714485"/>
    <w:rsid w:val="007145A8"/>
    <w:rsid w:val="00714624"/>
    <w:rsid w:val="00714A10"/>
    <w:rsid w:val="00714BC3"/>
    <w:rsid w:val="0071554D"/>
    <w:rsid w:val="007155C8"/>
    <w:rsid w:val="00715B82"/>
    <w:rsid w:val="0071621B"/>
    <w:rsid w:val="00716B3F"/>
    <w:rsid w:val="00716B8E"/>
    <w:rsid w:val="00717109"/>
    <w:rsid w:val="0071753A"/>
    <w:rsid w:val="00717C5D"/>
    <w:rsid w:val="00717E07"/>
    <w:rsid w:val="0071DBF2"/>
    <w:rsid w:val="00720012"/>
    <w:rsid w:val="0072011C"/>
    <w:rsid w:val="00720205"/>
    <w:rsid w:val="007203E9"/>
    <w:rsid w:val="00720E87"/>
    <w:rsid w:val="00720F95"/>
    <w:rsid w:val="00721155"/>
    <w:rsid w:val="007212E4"/>
    <w:rsid w:val="00721541"/>
    <w:rsid w:val="007220D1"/>
    <w:rsid w:val="007227C0"/>
    <w:rsid w:val="007227DF"/>
    <w:rsid w:val="0072296F"/>
    <w:rsid w:val="00722A89"/>
    <w:rsid w:val="00722BE3"/>
    <w:rsid w:val="00722C06"/>
    <w:rsid w:val="00722C5A"/>
    <w:rsid w:val="00722D0E"/>
    <w:rsid w:val="00723271"/>
    <w:rsid w:val="00723399"/>
    <w:rsid w:val="00723994"/>
    <w:rsid w:val="00723CED"/>
    <w:rsid w:val="0072403F"/>
    <w:rsid w:val="0072482A"/>
    <w:rsid w:val="00724AB4"/>
    <w:rsid w:val="00724B37"/>
    <w:rsid w:val="00724EDA"/>
    <w:rsid w:val="00724FCC"/>
    <w:rsid w:val="0072516E"/>
    <w:rsid w:val="0072521F"/>
    <w:rsid w:val="00725495"/>
    <w:rsid w:val="00725D72"/>
    <w:rsid w:val="00725FF9"/>
    <w:rsid w:val="00726476"/>
    <w:rsid w:val="007264E6"/>
    <w:rsid w:val="00726515"/>
    <w:rsid w:val="00726644"/>
    <w:rsid w:val="007267B8"/>
    <w:rsid w:val="007268B1"/>
    <w:rsid w:val="00726BE6"/>
    <w:rsid w:val="00726CC7"/>
    <w:rsid w:val="00726CE6"/>
    <w:rsid w:val="00726D9E"/>
    <w:rsid w:val="007270EC"/>
    <w:rsid w:val="00727476"/>
    <w:rsid w:val="00730A6E"/>
    <w:rsid w:val="00730B92"/>
    <w:rsid w:val="00730F9C"/>
    <w:rsid w:val="0073111A"/>
    <w:rsid w:val="007312FA"/>
    <w:rsid w:val="0073133A"/>
    <w:rsid w:val="007318DD"/>
    <w:rsid w:val="007318ED"/>
    <w:rsid w:val="00731955"/>
    <w:rsid w:val="00731CA4"/>
    <w:rsid w:val="00731D42"/>
    <w:rsid w:val="00732138"/>
    <w:rsid w:val="00732261"/>
    <w:rsid w:val="00732628"/>
    <w:rsid w:val="0073305C"/>
    <w:rsid w:val="007330EE"/>
    <w:rsid w:val="007331DD"/>
    <w:rsid w:val="007335BD"/>
    <w:rsid w:val="0073375E"/>
    <w:rsid w:val="00733AC4"/>
    <w:rsid w:val="00733C64"/>
    <w:rsid w:val="00733E2F"/>
    <w:rsid w:val="007341B7"/>
    <w:rsid w:val="007341D9"/>
    <w:rsid w:val="0073423D"/>
    <w:rsid w:val="007344F6"/>
    <w:rsid w:val="00734745"/>
    <w:rsid w:val="007347FF"/>
    <w:rsid w:val="00734ADA"/>
    <w:rsid w:val="00735316"/>
    <w:rsid w:val="0073596B"/>
    <w:rsid w:val="007364C8"/>
    <w:rsid w:val="007367C2"/>
    <w:rsid w:val="00736828"/>
    <w:rsid w:val="00736A69"/>
    <w:rsid w:val="00736AE6"/>
    <w:rsid w:val="00736CC5"/>
    <w:rsid w:val="00736CC6"/>
    <w:rsid w:val="00736D8E"/>
    <w:rsid w:val="00736DBC"/>
    <w:rsid w:val="00736EF1"/>
    <w:rsid w:val="00736F16"/>
    <w:rsid w:val="007378F6"/>
    <w:rsid w:val="0074023F"/>
    <w:rsid w:val="007405E5"/>
    <w:rsid w:val="00740A71"/>
    <w:rsid w:val="00740DE9"/>
    <w:rsid w:val="00741105"/>
    <w:rsid w:val="007418D5"/>
    <w:rsid w:val="00741930"/>
    <w:rsid w:val="0074202B"/>
    <w:rsid w:val="0074209E"/>
    <w:rsid w:val="00742574"/>
    <w:rsid w:val="0074257E"/>
    <w:rsid w:val="00742FF4"/>
    <w:rsid w:val="007432DA"/>
    <w:rsid w:val="00743777"/>
    <w:rsid w:val="00744077"/>
    <w:rsid w:val="0074493A"/>
    <w:rsid w:val="00744A84"/>
    <w:rsid w:val="0074538A"/>
    <w:rsid w:val="00745822"/>
    <w:rsid w:val="00745A68"/>
    <w:rsid w:val="00745E1A"/>
    <w:rsid w:val="007465ED"/>
    <w:rsid w:val="00746645"/>
    <w:rsid w:val="007467B9"/>
    <w:rsid w:val="0074685F"/>
    <w:rsid w:val="007468E3"/>
    <w:rsid w:val="007475AE"/>
    <w:rsid w:val="007479E3"/>
    <w:rsid w:val="00747A8D"/>
    <w:rsid w:val="00747B33"/>
    <w:rsid w:val="00747DB2"/>
    <w:rsid w:val="0075010E"/>
    <w:rsid w:val="00750AFB"/>
    <w:rsid w:val="00751129"/>
    <w:rsid w:val="0075151A"/>
    <w:rsid w:val="007515AE"/>
    <w:rsid w:val="00751C4C"/>
    <w:rsid w:val="00751CDC"/>
    <w:rsid w:val="00751DEB"/>
    <w:rsid w:val="0075220B"/>
    <w:rsid w:val="0075223F"/>
    <w:rsid w:val="007528A1"/>
    <w:rsid w:val="007529E0"/>
    <w:rsid w:val="00752AC9"/>
    <w:rsid w:val="0075337A"/>
    <w:rsid w:val="007538C2"/>
    <w:rsid w:val="00754140"/>
    <w:rsid w:val="007547E7"/>
    <w:rsid w:val="0075480F"/>
    <w:rsid w:val="007549D8"/>
    <w:rsid w:val="00754CD9"/>
    <w:rsid w:val="00754D88"/>
    <w:rsid w:val="00754E94"/>
    <w:rsid w:val="00755133"/>
    <w:rsid w:val="00755366"/>
    <w:rsid w:val="007557DA"/>
    <w:rsid w:val="007558D9"/>
    <w:rsid w:val="007565F4"/>
    <w:rsid w:val="00756730"/>
    <w:rsid w:val="007567EA"/>
    <w:rsid w:val="007568B5"/>
    <w:rsid w:val="00756AB6"/>
    <w:rsid w:val="007570AE"/>
    <w:rsid w:val="00757447"/>
    <w:rsid w:val="007576F4"/>
    <w:rsid w:val="00757781"/>
    <w:rsid w:val="00757FBD"/>
    <w:rsid w:val="00760072"/>
    <w:rsid w:val="00760AF4"/>
    <w:rsid w:val="00760B2D"/>
    <w:rsid w:val="007614D0"/>
    <w:rsid w:val="007629B3"/>
    <w:rsid w:val="00762D26"/>
    <w:rsid w:val="00763414"/>
    <w:rsid w:val="007639DB"/>
    <w:rsid w:val="0076439E"/>
    <w:rsid w:val="007647C3"/>
    <w:rsid w:val="00764878"/>
    <w:rsid w:val="00764A31"/>
    <w:rsid w:val="00764F27"/>
    <w:rsid w:val="007656BA"/>
    <w:rsid w:val="00765869"/>
    <w:rsid w:val="00765E80"/>
    <w:rsid w:val="00766528"/>
    <w:rsid w:val="007667E6"/>
    <w:rsid w:val="00770271"/>
    <w:rsid w:val="007707A9"/>
    <w:rsid w:val="00770C50"/>
    <w:rsid w:val="00771D83"/>
    <w:rsid w:val="00772742"/>
    <w:rsid w:val="00772B53"/>
    <w:rsid w:val="00772D44"/>
    <w:rsid w:val="00773115"/>
    <w:rsid w:val="0077311E"/>
    <w:rsid w:val="007732E6"/>
    <w:rsid w:val="00773686"/>
    <w:rsid w:val="00773825"/>
    <w:rsid w:val="00773DBE"/>
    <w:rsid w:val="0077479B"/>
    <w:rsid w:val="00774A1A"/>
    <w:rsid w:val="00774CCF"/>
    <w:rsid w:val="00774ED8"/>
    <w:rsid w:val="0077530A"/>
    <w:rsid w:val="007756C5"/>
    <w:rsid w:val="00775D5F"/>
    <w:rsid w:val="0077650E"/>
    <w:rsid w:val="00776742"/>
    <w:rsid w:val="007767E0"/>
    <w:rsid w:val="00776830"/>
    <w:rsid w:val="00776C46"/>
    <w:rsid w:val="00776D16"/>
    <w:rsid w:val="00776DFD"/>
    <w:rsid w:val="00777027"/>
    <w:rsid w:val="00777398"/>
    <w:rsid w:val="00777962"/>
    <w:rsid w:val="00777972"/>
    <w:rsid w:val="00777A11"/>
    <w:rsid w:val="00777A7F"/>
    <w:rsid w:val="00777CFD"/>
    <w:rsid w:val="00777D91"/>
    <w:rsid w:val="00777E61"/>
    <w:rsid w:val="00780124"/>
    <w:rsid w:val="00780255"/>
    <w:rsid w:val="007805BA"/>
    <w:rsid w:val="00780C91"/>
    <w:rsid w:val="0078100B"/>
    <w:rsid w:val="00781983"/>
    <w:rsid w:val="00781A63"/>
    <w:rsid w:val="00781D55"/>
    <w:rsid w:val="00782959"/>
    <w:rsid w:val="00782E06"/>
    <w:rsid w:val="007830AE"/>
    <w:rsid w:val="00783633"/>
    <w:rsid w:val="007837F5"/>
    <w:rsid w:val="00784863"/>
    <w:rsid w:val="00784C2B"/>
    <w:rsid w:val="00784F71"/>
    <w:rsid w:val="007855E5"/>
    <w:rsid w:val="007860C9"/>
    <w:rsid w:val="007860EF"/>
    <w:rsid w:val="007861BA"/>
    <w:rsid w:val="00786B83"/>
    <w:rsid w:val="00786ED4"/>
    <w:rsid w:val="0078779B"/>
    <w:rsid w:val="0078786F"/>
    <w:rsid w:val="00790856"/>
    <w:rsid w:val="0079098D"/>
    <w:rsid w:val="00790ABE"/>
    <w:rsid w:val="00791D3C"/>
    <w:rsid w:val="00791E17"/>
    <w:rsid w:val="00791F6B"/>
    <w:rsid w:val="00791FA7"/>
    <w:rsid w:val="007920BF"/>
    <w:rsid w:val="00792C5A"/>
    <w:rsid w:val="00792C5C"/>
    <w:rsid w:val="00792D5A"/>
    <w:rsid w:val="00793032"/>
    <w:rsid w:val="007931F9"/>
    <w:rsid w:val="0079338C"/>
    <w:rsid w:val="00793ED7"/>
    <w:rsid w:val="00793F41"/>
    <w:rsid w:val="0079481A"/>
    <w:rsid w:val="00794BBF"/>
    <w:rsid w:val="00794BF2"/>
    <w:rsid w:val="00794C5B"/>
    <w:rsid w:val="007950EA"/>
    <w:rsid w:val="007952C1"/>
    <w:rsid w:val="007957BA"/>
    <w:rsid w:val="007958EB"/>
    <w:rsid w:val="007961A6"/>
    <w:rsid w:val="00796394"/>
    <w:rsid w:val="007965AC"/>
    <w:rsid w:val="00796EDF"/>
    <w:rsid w:val="007970C9"/>
    <w:rsid w:val="007972A0"/>
    <w:rsid w:val="0079752C"/>
    <w:rsid w:val="0079766E"/>
    <w:rsid w:val="00797675"/>
    <w:rsid w:val="007978B1"/>
    <w:rsid w:val="00797A14"/>
    <w:rsid w:val="00797A38"/>
    <w:rsid w:val="00797A95"/>
    <w:rsid w:val="007A04E6"/>
    <w:rsid w:val="007A090E"/>
    <w:rsid w:val="007A0939"/>
    <w:rsid w:val="007A0AB5"/>
    <w:rsid w:val="007A0DE6"/>
    <w:rsid w:val="007A0E09"/>
    <w:rsid w:val="007A0E41"/>
    <w:rsid w:val="007A0FA2"/>
    <w:rsid w:val="007A1699"/>
    <w:rsid w:val="007A1716"/>
    <w:rsid w:val="007A19CB"/>
    <w:rsid w:val="007A1B01"/>
    <w:rsid w:val="007A1B8A"/>
    <w:rsid w:val="007A1F67"/>
    <w:rsid w:val="007A1F8E"/>
    <w:rsid w:val="007A268C"/>
    <w:rsid w:val="007A2698"/>
    <w:rsid w:val="007A28A0"/>
    <w:rsid w:val="007A2B15"/>
    <w:rsid w:val="007A2C78"/>
    <w:rsid w:val="007A2E2E"/>
    <w:rsid w:val="007A302A"/>
    <w:rsid w:val="007A3C24"/>
    <w:rsid w:val="007A3D18"/>
    <w:rsid w:val="007A3F7E"/>
    <w:rsid w:val="007A3F8A"/>
    <w:rsid w:val="007A421E"/>
    <w:rsid w:val="007A4638"/>
    <w:rsid w:val="007A53E5"/>
    <w:rsid w:val="007A54D6"/>
    <w:rsid w:val="007A582B"/>
    <w:rsid w:val="007A5C9C"/>
    <w:rsid w:val="007A62FB"/>
    <w:rsid w:val="007A7D2D"/>
    <w:rsid w:val="007A7DA3"/>
    <w:rsid w:val="007B0025"/>
    <w:rsid w:val="007B02D8"/>
    <w:rsid w:val="007B0852"/>
    <w:rsid w:val="007B08F9"/>
    <w:rsid w:val="007B0979"/>
    <w:rsid w:val="007B0BAC"/>
    <w:rsid w:val="007B0E61"/>
    <w:rsid w:val="007B0EFE"/>
    <w:rsid w:val="007B10AA"/>
    <w:rsid w:val="007B1327"/>
    <w:rsid w:val="007B17BF"/>
    <w:rsid w:val="007B184D"/>
    <w:rsid w:val="007B1C26"/>
    <w:rsid w:val="007B214D"/>
    <w:rsid w:val="007B21B9"/>
    <w:rsid w:val="007B22A4"/>
    <w:rsid w:val="007B25D4"/>
    <w:rsid w:val="007B2E89"/>
    <w:rsid w:val="007B37EE"/>
    <w:rsid w:val="007B3A77"/>
    <w:rsid w:val="007B4053"/>
    <w:rsid w:val="007B495D"/>
    <w:rsid w:val="007B50E4"/>
    <w:rsid w:val="007B51B2"/>
    <w:rsid w:val="007B51E4"/>
    <w:rsid w:val="007B579E"/>
    <w:rsid w:val="007B581F"/>
    <w:rsid w:val="007B586A"/>
    <w:rsid w:val="007B5974"/>
    <w:rsid w:val="007B5A98"/>
    <w:rsid w:val="007B6562"/>
    <w:rsid w:val="007B669E"/>
    <w:rsid w:val="007B6A5C"/>
    <w:rsid w:val="007B6AE6"/>
    <w:rsid w:val="007B6C9E"/>
    <w:rsid w:val="007B7053"/>
    <w:rsid w:val="007B7254"/>
    <w:rsid w:val="007B7C71"/>
    <w:rsid w:val="007B7CA4"/>
    <w:rsid w:val="007B7D4F"/>
    <w:rsid w:val="007C0BCB"/>
    <w:rsid w:val="007C12D1"/>
    <w:rsid w:val="007C1406"/>
    <w:rsid w:val="007C1AA8"/>
    <w:rsid w:val="007C1EDC"/>
    <w:rsid w:val="007C221E"/>
    <w:rsid w:val="007C3017"/>
    <w:rsid w:val="007C31D3"/>
    <w:rsid w:val="007C33DA"/>
    <w:rsid w:val="007C33EB"/>
    <w:rsid w:val="007C3666"/>
    <w:rsid w:val="007C36F5"/>
    <w:rsid w:val="007C3893"/>
    <w:rsid w:val="007C402E"/>
    <w:rsid w:val="007C4095"/>
    <w:rsid w:val="007C43C9"/>
    <w:rsid w:val="007C5EFC"/>
    <w:rsid w:val="007C62C6"/>
    <w:rsid w:val="007C6570"/>
    <w:rsid w:val="007C66DF"/>
    <w:rsid w:val="007C6750"/>
    <w:rsid w:val="007C6889"/>
    <w:rsid w:val="007C6898"/>
    <w:rsid w:val="007C69A8"/>
    <w:rsid w:val="007D0173"/>
    <w:rsid w:val="007D0C1A"/>
    <w:rsid w:val="007D0C29"/>
    <w:rsid w:val="007D1B59"/>
    <w:rsid w:val="007D1CF9"/>
    <w:rsid w:val="007D25A6"/>
    <w:rsid w:val="007D2819"/>
    <w:rsid w:val="007D2C78"/>
    <w:rsid w:val="007D2E01"/>
    <w:rsid w:val="007D3123"/>
    <w:rsid w:val="007D31A2"/>
    <w:rsid w:val="007D3B16"/>
    <w:rsid w:val="007D3F88"/>
    <w:rsid w:val="007D43A8"/>
    <w:rsid w:val="007D4589"/>
    <w:rsid w:val="007D4A17"/>
    <w:rsid w:val="007D4A2E"/>
    <w:rsid w:val="007D4B9C"/>
    <w:rsid w:val="007D4BA7"/>
    <w:rsid w:val="007D517A"/>
    <w:rsid w:val="007D526E"/>
    <w:rsid w:val="007D5832"/>
    <w:rsid w:val="007D5873"/>
    <w:rsid w:val="007D602C"/>
    <w:rsid w:val="007D75E7"/>
    <w:rsid w:val="007D77BB"/>
    <w:rsid w:val="007E005A"/>
    <w:rsid w:val="007E0575"/>
    <w:rsid w:val="007E0787"/>
    <w:rsid w:val="007E0C28"/>
    <w:rsid w:val="007E0DCE"/>
    <w:rsid w:val="007E1208"/>
    <w:rsid w:val="007E1302"/>
    <w:rsid w:val="007E1737"/>
    <w:rsid w:val="007E208F"/>
    <w:rsid w:val="007E2217"/>
    <w:rsid w:val="007E2491"/>
    <w:rsid w:val="007E2579"/>
    <w:rsid w:val="007E27A0"/>
    <w:rsid w:val="007E2A04"/>
    <w:rsid w:val="007E2BA9"/>
    <w:rsid w:val="007E2F8F"/>
    <w:rsid w:val="007E3031"/>
    <w:rsid w:val="007E3212"/>
    <w:rsid w:val="007E3297"/>
    <w:rsid w:val="007E32A3"/>
    <w:rsid w:val="007E32C5"/>
    <w:rsid w:val="007E334B"/>
    <w:rsid w:val="007E3839"/>
    <w:rsid w:val="007E3C17"/>
    <w:rsid w:val="007E3C83"/>
    <w:rsid w:val="007E46D3"/>
    <w:rsid w:val="007E4799"/>
    <w:rsid w:val="007E479D"/>
    <w:rsid w:val="007E49A7"/>
    <w:rsid w:val="007E49CE"/>
    <w:rsid w:val="007E4BBF"/>
    <w:rsid w:val="007E5352"/>
    <w:rsid w:val="007E53D0"/>
    <w:rsid w:val="007E5607"/>
    <w:rsid w:val="007E5A24"/>
    <w:rsid w:val="007E624F"/>
    <w:rsid w:val="007E62BE"/>
    <w:rsid w:val="007E6447"/>
    <w:rsid w:val="007E6469"/>
    <w:rsid w:val="007E7057"/>
    <w:rsid w:val="007E74D4"/>
    <w:rsid w:val="007E7568"/>
    <w:rsid w:val="007E77DA"/>
    <w:rsid w:val="007E78FA"/>
    <w:rsid w:val="007E7C18"/>
    <w:rsid w:val="007E7D55"/>
    <w:rsid w:val="007E7D86"/>
    <w:rsid w:val="007F00E6"/>
    <w:rsid w:val="007F0804"/>
    <w:rsid w:val="007F0AF4"/>
    <w:rsid w:val="007F0B5E"/>
    <w:rsid w:val="007F0BA0"/>
    <w:rsid w:val="007F0FD3"/>
    <w:rsid w:val="007F1064"/>
    <w:rsid w:val="007F1FB9"/>
    <w:rsid w:val="007F22A8"/>
    <w:rsid w:val="007F27C8"/>
    <w:rsid w:val="007F29F4"/>
    <w:rsid w:val="007F381F"/>
    <w:rsid w:val="007F3A62"/>
    <w:rsid w:val="007F3B98"/>
    <w:rsid w:val="007F3F52"/>
    <w:rsid w:val="007F459E"/>
    <w:rsid w:val="007F46A7"/>
    <w:rsid w:val="007F4E58"/>
    <w:rsid w:val="007F4F65"/>
    <w:rsid w:val="007F5256"/>
    <w:rsid w:val="007F52C7"/>
    <w:rsid w:val="007F55B4"/>
    <w:rsid w:val="007F5D46"/>
    <w:rsid w:val="007F5FD0"/>
    <w:rsid w:val="007F6182"/>
    <w:rsid w:val="007F624F"/>
    <w:rsid w:val="007F625E"/>
    <w:rsid w:val="007F6A4D"/>
    <w:rsid w:val="007F6E49"/>
    <w:rsid w:val="007F749A"/>
    <w:rsid w:val="007F7933"/>
    <w:rsid w:val="007F7A74"/>
    <w:rsid w:val="007F7B9A"/>
    <w:rsid w:val="0080037D"/>
    <w:rsid w:val="00800946"/>
    <w:rsid w:val="00800BC1"/>
    <w:rsid w:val="00800C45"/>
    <w:rsid w:val="00800D6F"/>
    <w:rsid w:val="00800E9A"/>
    <w:rsid w:val="0080134B"/>
    <w:rsid w:val="00801D72"/>
    <w:rsid w:val="008020A5"/>
    <w:rsid w:val="008021DC"/>
    <w:rsid w:val="00802782"/>
    <w:rsid w:val="00802CB5"/>
    <w:rsid w:val="00802D65"/>
    <w:rsid w:val="008030E1"/>
    <w:rsid w:val="008034B8"/>
    <w:rsid w:val="008036EC"/>
    <w:rsid w:val="00803768"/>
    <w:rsid w:val="00803B0D"/>
    <w:rsid w:val="00803DB1"/>
    <w:rsid w:val="00804154"/>
    <w:rsid w:val="00804410"/>
    <w:rsid w:val="00804A24"/>
    <w:rsid w:val="00804E95"/>
    <w:rsid w:val="008053FE"/>
    <w:rsid w:val="00805A05"/>
    <w:rsid w:val="00805FA3"/>
    <w:rsid w:val="0080602F"/>
    <w:rsid w:val="00806674"/>
    <w:rsid w:val="00806802"/>
    <w:rsid w:val="00806DE2"/>
    <w:rsid w:val="00807D6E"/>
    <w:rsid w:val="00810339"/>
    <w:rsid w:val="00810B17"/>
    <w:rsid w:val="00810CF0"/>
    <w:rsid w:val="00811097"/>
    <w:rsid w:val="008115DC"/>
    <w:rsid w:val="00811D41"/>
    <w:rsid w:val="00811F1B"/>
    <w:rsid w:val="00812250"/>
    <w:rsid w:val="0081227F"/>
    <w:rsid w:val="00812D47"/>
    <w:rsid w:val="008134D9"/>
    <w:rsid w:val="00813950"/>
    <w:rsid w:val="00813D34"/>
    <w:rsid w:val="00814033"/>
    <w:rsid w:val="0081419C"/>
    <w:rsid w:val="00814E2B"/>
    <w:rsid w:val="00815223"/>
    <w:rsid w:val="0081557D"/>
    <w:rsid w:val="008158AC"/>
    <w:rsid w:val="00815C0B"/>
    <w:rsid w:val="0081636F"/>
    <w:rsid w:val="008165A6"/>
    <w:rsid w:val="00816621"/>
    <w:rsid w:val="00816A17"/>
    <w:rsid w:val="00816B78"/>
    <w:rsid w:val="00816F38"/>
    <w:rsid w:val="0081762E"/>
    <w:rsid w:val="00817AAF"/>
    <w:rsid w:val="00817B30"/>
    <w:rsid w:val="00817D43"/>
    <w:rsid w:val="00817ECD"/>
    <w:rsid w:val="00820088"/>
    <w:rsid w:val="0082064A"/>
    <w:rsid w:val="00820BE3"/>
    <w:rsid w:val="00820D70"/>
    <w:rsid w:val="00821246"/>
    <w:rsid w:val="00821BAF"/>
    <w:rsid w:val="00821D19"/>
    <w:rsid w:val="00822575"/>
    <w:rsid w:val="00822A63"/>
    <w:rsid w:val="0082300E"/>
    <w:rsid w:val="00823150"/>
    <w:rsid w:val="00823338"/>
    <w:rsid w:val="008238C0"/>
    <w:rsid w:val="00823B82"/>
    <w:rsid w:val="00823D2E"/>
    <w:rsid w:val="00824318"/>
    <w:rsid w:val="00824473"/>
    <w:rsid w:val="008245E6"/>
    <w:rsid w:val="008246EF"/>
    <w:rsid w:val="00824ECA"/>
    <w:rsid w:val="0082500E"/>
    <w:rsid w:val="0082512F"/>
    <w:rsid w:val="0082562E"/>
    <w:rsid w:val="0082596D"/>
    <w:rsid w:val="00825A49"/>
    <w:rsid w:val="0082603E"/>
    <w:rsid w:val="008260D8"/>
    <w:rsid w:val="00826508"/>
    <w:rsid w:val="008265D4"/>
    <w:rsid w:val="0082679B"/>
    <w:rsid w:val="008268E1"/>
    <w:rsid w:val="00826F64"/>
    <w:rsid w:val="008270D2"/>
    <w:rsid w:val="0082721D"/>
    <w:rsid w:val="00827C21"/>
    <w:rsid w:val="00827D25"/>
    <w:rsid w:val="00827E38"/>
    <w:rsid w:val="00827F35"/>
    <w:rsid w:val="0083007F"/>
    <w:rsid w:val="00830414"/>
    <w:rsid w:val="00830B22"/>
    <w:rsid w:val="008315BD"/>
    <w:rsid w:val="008317B0"/>
    <w:rsid w:val="00831DA1"/>
    <w:rsid w:val="00831DF0"/>
    <w:rsid w:val="00832078"/>
    <w:rsid w:val="0083221E"/>
    <w:rsid w:val="00832702"/>
    <w:rsid w:val="00832975"/>
    <w:rsid w:val="00832C97"/>
    <w:rsid w:val="00833246"/>
    <w:rsid w:val="00833510"/>
    <w:rsid w:val="008338FD"/>
    <w:rsid w:val="00833A39"/>
    <w:rsid w:val="00833BEC"/>
    <w:rsid w:val="00833C33"/>
    <w:rsid w:val="00834134"/>
    <w:rsid w:val="00834386"/>
    <w:rsid w:val="00834720"/>
    <w:rsid w:val="008347E8"/>
    <w:rsid w:val="0083482D"/>
    <w:rsid w:val="00834ED5"/>
    <w:rsid w:val="00835015"/>
    <w:rsid w:val="008354CD"/>
    <w:rsid w:val="00835548"/>
    <w:rsid w:val="008355C7"/>
    <w:rsid w:val="008369CA"/>
    <w:rsid w:val="008370D3"/>
    <w:rsid w:val="008371B6"/>
    <w:rsid w:val="008378DA"/>
    <w:rsid w:val="008379C1"/>
    <w:rsid w:val="0083FBCE"/>
    <w:rsid w:val="00840569"/>
    <w:rsid w:val="008417E4"/>
    <w:rsid w:val="00841B02"/>
    <w:rsid w:val="00841EB5"/>
    <w:rsid w:val="00841F96"/>
    <w:rsid w:val="00841F9A"/>
    <w:rsid w:val="0084218F"/>
    <w:rsid w:val="00842238"/>
    <w:rsid w:val="008422BF"/>
    <w:rsid w:val="0084273C"/>
    <w:rsid w:val="008428F4"/>
    <w:rsid w:val="00843831"/>
    <w:rsid w:val="00843DCF"/>
    <w:rsid w:val="00844005"/>
    <w:rsid w:val="008440EB"/>
    <w:rsid w:val="0084441B"/>
    <w:rsid w:val="00844506"/>
    <w:rsid w:val="00844524"/>
    <w:rsid w:val="008449DB"/>
    <w:rsid w:val="00844ABB"/>
    <w:rsid w:val="00844B87"/>
    <w:rsid w:val="00844C8C"/>
    <w:rsid w:val="00844E17"/>
    <w:rsid w:val="00845398"/>
    <w:rsid w:val="00845619"/>
    <w:rsid w:val="008458CA"/>
    <w:rsid w:val="00845C59"/>
    <w:rsid w:val="00845D7C"/>
    <w:rsid w:val="00845D87"/>
    <w:rsid w:val="00846004"/>
    <w:rsid w:val="00846409"/>
    <w:rsid w:val="008464CE"/>
    <w:rsid w:val="00846BCF"/>
    <w:rsid w:val="00846D27"/>
    <w:rsid w:val="00846DD4"/>
    <w:rsid w:val="00846EC8"/>
    <w:rsid w:val="00846F9A"/>
    <w:rsid w:val="00846FD4"/>
    <w:rsid w:val="00846FE8"/>
    <w:rsid w:val="008472B2"/>
    <w:rsid w:val="00847529"/>
    <w:rsid w:val="00847A60"/>
    <w:rsid w:val="00847DAC"/>
    <w:rsid w:val="00847F16"/>
    <w:rsid w:val="00850060"/>
    <w:rsid w:val="0085088F"/>
    <w:rsid w:val="00850924"/>
    <w:rsid w:val="00850BFC"/>
    <w:rsid w:val="008514F1"/>
    <w:rsid w:val="008516A0"/>
    <w:rsid w:val="00851CD2"/>
    <w:rsid w:val="00851F83"/>
    <w:rsid w:val="00851F99"/>
    <w:rsid w:val="008521A8"/>
    <w:rsid w:val="0085220A"/>
    <w:rsid w:val="0085249A"/>
    <w:rsid w:val="00852645"/>
    <w:rsid w:val="0085271D"/>
    <w:rsid w:val="00852859"/>
    <w:rsid w:val="008529ED"/>
    <w:rsid w:val="00852B8E"/>
    <w:rsid w:val="00852CD1"/>
    <w:rsid w:val="00852D1C"/>
    <w:rsid w:val="00852DC7"/>
    <w:rsid w:val="00852E6C"/>
    <w:rsid w:val="008533F1"/>
    <w:rsid w:val="00853837"/>
    <w:rsid w:val="00853A22"/>
    <w:rsid w:val="00853BD6"/>
    <w:rsid w:val="00854177"/>
    <w:rsid w:val="008541A4"/>
    <w:rsid w:val="0085492C"/>
    <w:rsid w:val="00854D2D"/>
    <w:rsid w:val="00854E9E"/>
    <w:rsid w:val="00854F65"/>
    <w:rsid w:val="0085560B"/>
    <w:rsid w:val="00855D64"/>
    <w:rsid w:val="00855E46"/>
    <w:rsid w:val="00856031"/>
    <w:rsid w:val="008560E0"/>
    <w:rsid w:val="00856100"/>
    <w:rsid w:val="008562B3"/>
    <w:rsid w:val="0085648D"/>
    <w:rsid w:val="00856575"/>
    <w:rsid w:val="008565EC"/>
    <w:rsid w:val="00856919"/>
    <w:rsid w:val="008570FE"/>
    <w:rsid w:val="0085739D"/>
    <w:rsid w:val="0085778F"/>
    <w:rsid w:val="00857857"/>
    <w:rsid w:val="00857A9D"/>
    <w:rsid w:val="00857C24"/>
    <w:rsid w:val="00860130"/>
    <w:rsid w:val="008601C9"/>
    <w:rsid w:val="00860715"/>
    <w:rsid w:val="00860EA9"/>
    <w:rsid w:val="00860EBC"/>
    <w:rsid w:val="00861622"/>
    <w:rsid w:val="00861799"/>
    <w:rsid w:val="00861C73"/>
    <w:rsid w:val="00861DC8"/>
    <w:rsid w:val="00861E64"/>
    <w:rsid w:val="00861FDD"/>
    <w:rsid w:val="0086209D"/>
    <w:rsid w:val="0086298B"/>
    <w:rsid w:val="00862EBC"/>
    <w:rsid w:val="00863D91"/>
    <w:rsid w:val="00863FB0"/>
    <w:rsid w:val="008642AD"/>
    <w:rsid w:val="008643D1"/>
    <w:rsid w:val="00865258"/>
    <w:rsid w:val="0086537D"/>
    <w:rsid w:val="00865522"/>
    <w:rsid w:val="0086561C"/>
    <w:rsid w:val="008656B5"/>
    <w:rsid w:val="008657E9"/>
    <w:rsid w:val="00866551"/>
    <w:rsid w:val="0086694C"/>
    <w:rsid w:val="00866DCE"/>
    <w:rsid w:val="0086728D"/>
    <w:rsid w:val="0087012A"/>
    <w:rsid w:val="00870C3D"/>
    <w:rsid w:val="00870F52"/>
    <w:rsid w:val="00871227"/>
    <w:rsid w:val="00871382"/>
    <w:rsid w:val="008715C9"/>
    <w:rsid w:val="0087175F"/>
    <w:rsid w:val="0087179A"/>
    <w:rsid w:val="008723DF"/>
    <w:rsid w:val="008724E3"/>
    <w:rsid w:val="00872754"/>
    <w:rsid w:val="00872B59"/>
    <w:rsid w:val="008732B5"/>
    <w:rsid w:val="008737CB"/>
    <w:rsid w:val="008738A3"/>
    <w:rsid w:val="008738D8"/>
    <w:rsid w:val="008739B1"/>
    <w:rsid w:val="00873D5B"/>
    <w:rsid w:val="00873F8D"/>
    <w:rsid w:val="00873FD4"/>
    <w:rsid w:val="008742E8"/>
    <w:rsid w:val="008743CA"/>
    <w:rsid w:val="00874E8C"/>
    <w:rsid w:val="00875187"/>
    <w:rsid w:val="00875302"/>
    <w:rsid w:val="0087530A"/>
    <w:rsid w:val="00875524"/>
    <w:rsid w:val="00875595"/>
    <w:rsid w:val="008756F0"/>
    <w:rsid w:val="00875B0F"/>
    <w:rsid w:val="00875D21"/>
    <w:rsid w:val="00875E22"/>
    <w:rsid w:val="00875FC0"/>
    <w:rsid w:val="00876394"/>
    <w:rsid w:val="008764DB"/>
    <w:rsid w:val="00876594"/>
    <w:rsid w:val="00876610"/>
    <w:rsid w:val="00876690"/>
    <w:rsid w:val="008767E9"/>
    <w:rsid w:val="0087688A"/>
    <w:rsid w:val="00876BD2"/>
    <w:rsid w:val="00876D6E"/>
    <w:rsid w:val="00877340"/>
    <w:rsid w:val="008779CB"/>
    <w:rsid w:val="008801DC"/>
    <w:rsid w:val="00880681"/>
    <w:rsid w:val="008809D0"/>
    <w:rsid w:val="0088132C"/>
    <w:rsid w:val="00881C1F"/>
    <w:rsid w:val="00881EB3"/>
    <w:rsid w:val="0088212A"/>
    <w:rsid w:val="008822D6"/>
    <w:rsid w:val="00882EDA"/>
    <w:rsid w:val="00882F12"/>
    <w:rsid w:val="0088310C"/>
    <w:rsid w:val="00883261"/>
    <w:rsid w:val="0088360F"/>
    <w:rsid w:val="008843A1"/>
    <w:rsid w:val="0088480B"/>
    <w:rsid w:val="0088493D"/>
    <w:rsid w:val="008849ED"/>
    <w:rsid w:val="00884D13"/>
    <w:rsid w:val="00884F1C"/>
    <w:rsid w:val="00885101"/>
    <w:rsid w:val="008856F5"/>
    <w:rsid w:val="00885851"/>
    <w:rsid w:val="008858CC"/>
    <w:rsid w:val="00885A37"/>
    <w:rsid w:val="00885D27"/>
    <w:rsid w:val="00885EC8"/>
    <w:rsid w:val="00886001"/>
    <w:rsid w:val="00886623"/>
    <w:rsid w:val="008868F0"/>
    <w:rsid w:val="00886987"/>
    <w:rsid w:val="0088709B"/>
    <w:rsid w:val="0088746D"/>
    <w:rsid w:val="00887923"/>
    <w:rsid w:val="00887B2A"/>
    <w:rsid w:val="00887F01"/>
    <w:rsid w:val="0089008D"/>
    <w:rsid w:val="0089043B"/>
    <w:rsid w:val="0089064D"/>
    <w:rsid w:val="008907BC"/>
    <w:rsid w:val="00890EC3"/>
    <w:rsid w:val="008913AD"/>
    <w:rsid w:val="00891569"/>
    <w:rsid w:val="00891E54"/>
    <w:rsid w:val="008924B5"/>
    <w:rsid w:val="0089256B"/>
    <w:rsid w:val="00892B91"/>
    <w:rsid w:val="00892FD0"/>
    <w:rsid w:val="008930C6"/>
    <w:rsid w:val="00893265"/>
    <w:rsid w:val="0089327B"/>
    <w:rsid w:val="00894288"/>
    <w:rsid w:val="008942A5"/>
    <w:rsid w:val="0089478C"/>
    <w:rsid w:val="008948DC"/>
    <w:rsid w:val="0089495B"/>
    <w:rsid w:val="00894A93"/>
    <w:rsid w:val="00894B2C"/>
    <w:rsid w:val="00894E08"/>
    <w:rsid w:val="008953B9"/>
    <w:rsid w:val="00895875"/>
    <w:rsid w:val="00895BAE"/>
    <w:rsid w:val="00895F8B"/>
    <w:rsid w:val="00896575"/>
    <w:rsid w:val="00897620"/>
    <w:rsid w:val="0089780D"/>
    <w:rsid w:val="008978E3"/>
    <w:rsid w:val="00897CC8"/>
    <w:rsid w:val="00897DD6"/>
    <w:rsid w:val="008A0119"/>
    <w:rsid w:val="008A0201"/>
    <w:rsid w:val="008A0599"/>
    <w:rsid w:val="008A0BC7"/>
    <w:rsid w:val="008A1132"/>
    <w:rsid w:val="008A1213"/>
    <w:rsid w:val="008A1524"/>
    <w:rsid w:val="008A155D"/>
    <w:rsid w:val="008A1749"/>
    <w:rsid w:val="008A1AC5"/>
    <w:rsid w:val="008A2237"/>
    <w:rsid w:val="008A34AF"/>
    <w:rsid w:val="008A34C6"/>
    <w:rsid w:val="008A379E"/>
    <w:rsid w:val="008A3AFA"/>
    <w:rsid w:val="008A3FC2"/>
    <w:rsid w:val="008A3FE6"/>
    <w:rsid w:val="008A3FED"/>
    <w:rsid w:val="008A44C9"/>
    <w:rsid w:val="008A4D84"/>
    <w:rsid w:val="008A50AB"/>
    <w:rsid w:val="008A562B"/>
    <w:rsid w:val="008A597E"/>
    <w:rsid w:val="008A5CD2"/>
    <w:rsid w:val="008A5D3C"/>
    <w:rsid w:val="008A5F40"/>
    <w:rsid w:val="008A67CD"/>
    <w:rsid w:val="008A683F"/>
    <w:rsid w:val="008A6BB8"/>
    <w:rsid w:val="008A6D22"/>
    <w:rsid w:val="008A7C06"/>
    <w:rsid w:val="008A7C18"/>
    <w:rsid w:val="008A7E73"/>
    <w:rsid w:val="008A7FC1"/>
    <w:rsid w:val="008B0714"/>
    <w:rsid w:val="008B08E7"/>
    <w:rsid w:val="008B0A08"/>
    <w:rsid w:val="008B0AFB"/>
    <w:rsid w:val="008B1226"/>
    <w:rsid w:val="008B177A"/>
    <w:rsid w:val="008B1E71"/>
    <w:rsid w:val="008B1E9C"/>
    <w:rsid w:val="008B21F5"/>
    <w:rsid w:val="008B223A"/>
    <w:rsid w:val="008B22E9"/>
    <w:rsid w:val="008B27AF"/>
    <w:rsid w:val="008B2851"/>
    <w:rsid w:val="008B298E"/>
    <w:rsid w:val="008B2CF9"/>
    <w:rsid w:val="008B2D22"/>
    <w:rsid w:val="008B3203"/>
    <w:rsid w:val="008B39A7"/>
    <w:rsid w:val="008B4281"/>
    <w:rsid w:val="008B43D9"/>
    <w:rsid w:val="008B4C4A"/>
    <w:rsid w:val="008B4E73"/>
    <w:rsid w:val="008B4F52"/>
    <w:rsid w:val="008B536D"/>
    <w:rsid w:val="008B65C6"/>
    <w:rsid w:val="008B6B8C"/>
    <w:rsid w:val="008B716A"/>
    <w:rsid w:val="008B7490"/>
    <w:rsid w:val="008B773C"/>
    <w:rsid w:val="008B78F0"/>
    <w:rsid w:val="008B7CBD"/>
    <w:rsid w:val="008B7F4E"/>
    <w:rsid w:val="008C0558"/>
    <w:rsid w:val="008C0B08"/>
    <w:rsid w:val="008C0B2E"/>
    <w:rsid w:val="008C0B82"/>
    <w:rsid w:val="008C0C4D"/>
    <w:rsid w:val="008C0D20"/>
    <w:rsid w:val="008C0D90"/>
    <w:rsid w:val="008C0E2B"/>
    <w:rsid w:val="008C13F7"/>
    <w:rsid w:val="008C15C1"/>
    <w:rsid w:val="008C191D"/>
    <w:rsid w:val="008C1E3C"/>
    <w:rsid w:val="008C1E5C"/>
    <w:rsid w:val="008C22EA"/>
    <w:rsid w:val="008C297C"/>
    <w:rsid w:val="008C2AAB"/>
    <w:rsid w:val="008C2D7B"/>
    <w:rsid w:val="008C334E"/>
    <w:rsid w:val="008C377C"/>
    <w:rsid w:val="008C3808"/>
    <w:rsid w:val="008C396A"/>
    <w:rsid w:val="008C39E0"/>
    <w:rsid w:val="008C3B45"/>
    <w:rsid w:val="008C3B5D"/>
    <w:rsid w:val="008C3F27"/>
    <w:rsid w:val="008C4A59"/>
    <w:rsid w:val="008C54B3"/>
    <w:rsid w:val="008C5530"/>
    <w:rsid w:val="008C587A"/>
    <w:rsid w:val="008C5A74"/>
    <w:rsid w:val="008C5D81"/>
    <w:rsid w:val="008C6286"/>
    <w:rsid w:val="008C65DE"/>
    <w:rsid w:val="008C6618"/>
    <w:rsid w:val="008C704D"/>
    <w:rsid w:val="008C797E"/>
    <w:rsid w:val="008D03EF"/>
    <w:rsid w:val="008D053F"/>
    <w:rsid w:val="008D0A49"/>
    <w:rsid w:val="008D0B36"/>
    <w:rsid w:val="008D0B5A"/>
    <w:rsid w:val="008D1081"/>
    <w:rsid w:val="008D1400"/>
    <w:rsid w:val="008D16CE"/>
    <w:rsid w:val="008D1801"/>
    <w:rsid w:val="008D18CE"/>
    <w:rsid w:val="008D1A11"/>
    <w:rsid w:val="008D21E0"/>
    <w:rsid w:val="008D24D9"/>
    <w:rsid w:val="008D30D9"/>
    <w:rsid w:val="008D3931"/>
    <w:rsid w:val="008D3D92"/>
    <w:rsid w:val="008D3FF5"/>
    <w:rsid w:val="008D40BF"/>
    <w:rsid w:val="008D4360"/>
    <w:rsid w:val="008D4364"/>
    <w:rsid w:val="008D454A"/>
    <w:rsid w:val="008D4BB7"/>
    <w:rsid w:val="008D4E72"/>
    <w:rsid w:val="008D50FF"/>
    <w:rsid w:val="008D527D"/>
    <w:rsid w:val="008D52D6"/>
    <w:rsid w:val="008D58B4"/>
    <w:rsid w:val="008D5F6B"/>
    <w:rsid w:val="008D61EA"/>
    <w:rsid w:val="008D65E9"/>
    <w:rsid w:val="008D662B"/>
    <w:rsid w:val="008D6B0A"/>
    <w:rsid w:val="008D6B19"/>
    <w:rsid w:val="008D6E95"/>
    <w:rsid w:val="008D7679"/>
    <w:rsid w:val="008D7745"/>
    <w:rsid w:val="008D7837"/>
    <w:rsid w:val="008D79CF"/>
    <w:rsid w:val="008D7ED8"/>
    <w:rsid w:val="008E0112"/>
    <w:rsid w:val="008E05AD"/>
    <w:rsid w:val="008E06F2"/>
    <w:rsid w:val="008E092D"/>
    <w:rsid w:val="008E0A7B"/>
    <w:rsid w:val="008E0DB5"/>
    <w:rsid w:val="008E0E49"/>
    <w:rsid w:val="008E0F67"/>
    <w:rsid w:val="008E18CF"/>
    <w:rsid w:val="008E18D2"/>
    <w:rsid w:val="008E1D80"/>
    <w:rsid w:val="008E237D"/>
    <w:rsid w:val="008E2D84"/>
    <w:rsid w:val="008E3217"/>
    <w:rsid w:val="008E38FB"/>
    <w:rsid w:val="008E3DCA"/>
    <w:rsid w:val="008E41A0"/>
    <w:rsid w:val="008E43F5"/>
    <w:rsid w:val="008E4976"/>
    <w:rsid w:val="008E4CE9"/>
    <w:rsid w:val="008E4FBE"/>
    <w:rsid w:val="008E532B"/>
    <w:rsid w:val="008E5651"/>
    <w:rsid w:val="008E58E7"/>
    <w:rsid w:val="008E5B77"/>
    <w:rsid w:val="008E5F29"/>
    <w:rsid w:val="008E6150"/>
    <w:rsid w:val="008E65E5"/>
    <w:rsid w:val="008E662C"/>
    <w:rsid w:val="008E693D"/>
    <w:rsid w:val="008E7D9A"/>
    <w:rsid w:val="008E7F89"/>
    <w:rsid w:val="008F0230"/>
    <w:rsid w:val="008F03C8"/>
    <w:rsid w:val="008F0A77"/>
    <w:rsid w:val="008F0BFD"/>
    <w:rsid w:val="008F0C25"/>
    <w:rsid w:val="008F0D83"/>
    <w:rsid w:val="008F0D9C"/>
    <w:rsid w:val="008F0E3E"/>
    <w:rsid w:val="008F1246"/>
    <w:rsid w:val="008F1349"/>
    <w:rsid w:val="008F1701"/>
    <w:rsid w:val="008F1A82"/>
    <w:rsid w:val="008F1E4F"/>
    <w:rsid w:val="008F2538"/>
    <w:rsid w:val="008F2686"/>
    <w:rsid w:val="008F2750"/>
    <w:rsid w:val="008F27EC"/>
    <w:rsid w:val="008F3079"/>
    <w:rsid w:val="008F30CF"/>
    <w:rsid w:val="008F3582"/>
    <w:rsid w:val="008F398F"/>
    <w:rsid w:val="008F39EA"/>
    <w:rsid w:val="008F41D3"/>
    <w:rsid w:val="008F4394"/>
    <w:rsid w:val="008F4739"/>
    <w:rsid w:val="008F474B"/>
    <w:rsid w:val="008F4994"/>
    <w:rsid w:val="008F4AB8"/>
    <w:rsid w:val="008F4D92"/>
    <w:rsid w:val="008F4F9A"/>
    <w:rsid w:val="008F5264"/>
    <w:rsid w:val="008F536E"/>
    <w:rsid w:val="008F5409"/>
    <w:rsid w:val="008F5620"/>
    <w:rsid w:val="008F5A89"/>
    <w:rsid w:val="008F5B40"/>
    <w:rsid w:val="008F69F0"/>
    <w:rsid w:val="008F6D20"/>
    <w:rsid w:val="008F6D40"/>
    <w:rsid w:val="008F6E21"/>
    <w:rsid w:val="008F70AD"/>
    <w:rsid w:val="008F75B6"/>
    <w:rsid w:val="008F7791"/>
    <w:rsid w:val="008F7D03"/>
    <w:rsid w:val="009009B8"/>
    <w:rsid w:val="00900E20"/>
    <w:rsid w:val="00901242"/>
    <w:rsid w:val="00901330"/>
    <w:rsid w:val="00901482"/>
    <w:rsid w:val="0090150D"/>
    <w:rsid w:val="00901F2D"/>
    <w:rsid w:val="00901FB9"/>
    <w:rsid w:val="0090210F"/>
    <w:rsid w:val="00902182"/>
    <w:rsid w:val="00902558"/>
    <w:rsid w:val="00902B95"/>
    <w:rsid w:val="00903237"/>
    <w:rsid w:val="00903327"/>
    <w:rsid w:val="00903552"/>
    <w:rsid w:val="009036DE"/>
    <w:rsid w:val="00903766"/>
    <w:rsid w:val="00903A30"/>
    <w:rsid w:val="00903D1F"/>
    <w:rsid w:val="00903D28"/>
    <w:rsid w:val="00903DF0"/>
    <w:rsid w:val="00903FA6"/>
    <w:rsid w:val="00904251"/>
    <w:rsid w:val="00904941"/>
    <w:rsid w:val="00904997"/>
    <w:rsid w:val="00904C44"/>
    <w:rsid w:val="00905015"/>
    <w:rsid w:val="009054FD"/>
    <w:rsid w:val="00905851"/>
    <w:rsid w:val="00905B59"/>
    <w:rsid w:val="00905C7F"/>
    <w:rsid w:val="0090623B"/>
    <w:rsid w:val="00906D75"/>
    <w:rsid w:val="00907185"/>
    <w:rsid w:val="0090723E"/>
    <w:rsid w:val="0090734B"/>
    <w:rsid w:val="009075A8"/>
    <w:rsid w:val="0090796B"/>
    <w:rsid w:val="009079B5"/>
    <w:rsid w:val="00907B7D"/>
    <w:rsid w:val="00907C53"/>
    <w:rsid w:val="00907DBF"/>
    <w:rsid w:val="00910545"/>
    <w:rsid w:val="00910B1B"/>
    <w:rsid w:val="00910B31"/>
    <w:rsid w:val="009118A9"/>
    <w:rsid w:val="00911A29"/>
    <w:rsid w:val="00911D6F"/>
    <w:rsid w:val="00911E02"/>
    <w:rsid w:val="0091203C"/>
    <w:rsid w:val="00912ABA"/>
    <w:rsid w:val="00912DC1"/>
    <w:rsid w:val="00913103"/>
    <w:rsid w:val="0091379B"/>
    <w:rsid w:val="0091382C"/>
    <w:rsid w:val="00913908"/>
    <w:rsid w:val="009139F6"/>
    <w:rsid w:val="00913E59"/>
    <w:rsid w:val="00913EE0"/>
    <w:rsid w:val="009140A0"/>
    <w:rsid w:val="00914113"/>
    <w:rsid w:val="0091463C"/>
    <w:rsid w:val="00914C1B"/>
    <w:rsid w:val="00915033"/>
    <w:rsid w:val="009159AE"/>
    <w:rsid w:val="009165A4"/>
    <w:rsid w:val="00916BE2"/>
    <w:rsid w:val="00916C39"/>
    <w:rsid w:val="00916CBB"/>
    <w:rsid w:val="00916CFA"/>
    <w:rsid w:val="00916E3B"/>
    <w:rsid w:val="00916F5B"/>
    <w:rsid w:val="009170E1"/>
    <w:rsid w:val="009176A6"/>
    <w:rsid w:val="00917743"/>
    <w:rsid w:val="009177CE"/>
    <w:rsid w:val="00917BAD"/>
    <w:rsid w:val="00917F98"/>
    <w:rsid w:val="00920071"/>
    <w:rsid w:val="0092084E"/>
    <w:rsid w:val="0092098E"/>
    <w:rsid w:val="00920E98"/>
    <w:rsid w:val="00920F20"/>
    <w:rsid w:val="00921515"/>
    <w:rsid w:val="00921719"/>
    <w:rsid w:val="009217E8"/>
    <w:rsid w:val="009217EC"/>
    <w:rsid w:val="009217FC"/>
    <w:rsid w:val="00921B3B"/>
    <w:rsid w:val="00921C72"/>
    <w:rsid w:val="00921D0C"/>
    <w:rsid w:val="0092220A"/>
    <w:rsid w:val="0092248B"/>
    <w:rsid w:val="0092293D"/>
    <w:rsid w:val="009229C4"/>
    <w:rsid w:val="009235E3"/>
    <w:rsid w:val="0092377B"/>
    <w:rsid w:val="00923841"/>
    <w:rsid w:val="00923968"/>
    <w:rsid w:val="0092417E"/>
    <w:rsid w:val="0092419C"/>
    <w:rsid w:val="009244B0"/>
    <w:rsid w:val="00925068"/>
    <w:rsid w:val="00925412"/>
    <w:rsid w:val="00925B2E"/>
    <w:rsid w:val="00926093"/>
    <w:rsid w:val="00926B60"/>
    <w:rsid w:val="00926CDE"/>
    <w:rsid w:val="00927304"/>
    <w:rsid w:val="009277D9"/>
    <w:rsid w:val="00927903"/>
    <w:rsid w:val="00930099"/>
    <w:rsid w:val="0093119B"/>
    <w:rsid w:val="009315D8"/>
    <w:rsid w:val="00931923"/>
    <w:rsid w:val="00931AFF"/>
    <w:rsid w:val="00931C62"/>
    <w:rsid w:val="0093229D"/>
    <w:rsid w:val="009324B1"/>
    <w:rsid w:val="00932739"/>
    <w:rsid w:val="00932DA2"/>
    <w:rsid w:val="00932E27"/>
    <w:rsid w:val="00933399"/>
    <w:rsid w:val="00933446"/>
    <w:rsid w:val="009335E5"/>
    <w:rsid w:val="00933765"/>
    <w:rsid w:val="009339D7"/>
    <w:rsid w:val="0093400F"/>
    <w:rsid w:val="00934175"/>
    <w:rsid w:val="00934C68"/>
    <w:rsid w:val="009350D8"/>
    <w:rsid w:val="00935122"/>
    <w:rsid w:val="00935A89"/>
    <w:rsid w:val="00935DA6"/>
    <w:rsid w:val="00935DAA"/>
    <w:rsid w:val="00935EA5"/>
    <w:rsid w:val="00935EE2"/>
    <w:rsid w:val="009366E8"/>
    <w:rsid w:val="009369F2"/>
    <w:rsid w:val="00936B33"/>
    <w:rsid w:val="00936B67"/>
    <w:rsid w:val="00936CDF"/>
    <w:rsid w:val="00936E1B"/>
    <w:rsid w:val="009374B4"/>
    <w:rsid w:val="00937AD1"/>
    <w:rsid w:val="00937B25"/>
    <w:rsid w:val="00937B6F"/>
    <w:rsid w:val="00937EB8"/>
    <w:rsid w:val="00937FD9"/>
    <w:rsid w:val="0093F9A0"/>
    <w:rsid w:val="0094088B"/>
    <w:rsid w:val="009408E1"/>
    <w:rsid w:val="00940A63"/>
    <w:rsid w:val="009418E4"/>
    <w:rsid w:val="009419A4"/>
    <w:rsid w:val="00941E3B"/>
    <w:rsid w:val="0094263E"/>
    <w:rsid w:val="0094285B"/>
    <w:rsid w:val="00942A07"/>
    <w:rsid w:val="00942E2A"/>
    <w:rsid w:val="00942FC7"/>
    <w:rsid w:val="00943123"/>
    <w:rsid w:val="00943943"/>
    <w:rsid w:val="00943A37"/>
    <w:rsid w:val="00944244"/>
    <w:rsid w:val="009442FB"/>
    <w:rsid w:val="00944325"/>
    <w:rsid w:val="009448BA"/>
    <w:rsid w:val="009448F9"/>
    <w:rsid w:val="00944B7A"/>
    <w:rsid w:val="00944E83"/>
    <w:rsid w:val="00944F27"/>
    <w:rsid w:val="00944F4C"/>
    <w:rsid w:val="00945019"/>
    <w:rsid w:val="009452D9"/>
    <w:rsid w:val="00945311"/>
    <w:rsid w:val="00945700"/>
    <w:rsid w:val="00945B18"/>
    <w:rsid w:val="00946709"/>
    <w:rsid w:val="00946788"/>
    <w:rsid w:val="00946C4A"/>
    <w:rsid w:val="00946C8C"/>
    <w:rsid w:val="009470B1"/>
    <w:rsid w:val="00947458"/>
    <w:rsid w:val="00947634"/>
    <w:rsid w:val="00947863"/>
    <w:rsid w:val="00947A50"/>
    <w:rsid w:val="00947B4C"/>
    <w:rsid w:val="0095077B"/>
    <w:rsid w:val="00950A3F"/>
    <w:rsid w:val="00950C96"/>
    <w:rsid w:val="00950DBF"/>
    <w:rsid w:val="0095113B"/>
    <w:rsid w:val="00951231"/>
    <w:rsid w:val="009512FE"/>
    <w:rsid w:val="00951349"/>
    <w:rsid w:val="0095138F"/>
    <w:rsid w:val="00951699"/>
    <w:rsid w:val="00951976"/>
    <w:rsid w:val="00951982"/>
    <w:rsid w:val="00951B71"/>
    <w:rsid w:val="00951FB3"/>
    <w:rsid w:val="0095211A"/>
    <w:rsid w:val="009524AE"/>
    <w:rsid w:val="00952908"/>
    <w:rsid w:val="00952BFC"/>
    <w:rsid w:val="00952F3D"/>
    <w:rsid w:val="009531F0"/>
    <w:rsid w:val="00953322"/>
    <w:rsid w:val="00953485"/>
    <w:rsid w:val="00953CD6"/>
    <w:rsid w:val="009540BC"/>
    <w:rsid w:val="00954215"/>
    <w:rsid w:val="00954A91"/>
    <w:rsid w:val="00954D6B"/>
    <w:rsid w:val="0095501B"/>
    <w:rsid w:val="00955E05"/>
    <w:rsid w:val="00955F0E"/>
    <w:rsid w:val="00956060"/>
    <w:rsid w:val="0095654A"/>
    <w:rsid w:val="009566BB"/>
    <w:rsid w:val="00957211"/>
    <w:rsid w:val="00957276"/>
    <w:rsid w:val="009572B9"/>
    <w:rsid w:val="00957787"/>
    <w:rsid w:val="0095778E"/>
    <w:rsid w:val="00957794"/>
    <w:rsid w:val="00957828"/>
    <w:rsid w:val="0095A55A"/>
    <w:rsid w:val="0096008F"/>
    <w:rsid w:val="00960373"/>
    <w:rsid w:val="00960601"/>
    <w:rsid w:val="00960786"/>
    <w:rsid w:val="00960F05"/>
    <w:rsid w:val="00961082"/>
    <w:rsid w:val="0096136B"/>
    <w:rsid w:val="009616FB"/>
    <w:rsid w:val="009624CA"/>
    <w:rsid w:val="0096251D"/>
    <w:rsid w:val="00962F0C"/>
    <w:rsid w:val="00963066"/>
    <w:rsid w:val="00963A36"/>
    <w:rsid w:val="00964157"/>
    <w:rsid w:val="009641C8"/>
    <w:rsid w:val="00964297"/>
    <w:rsid w:val="00964C4E"/>
    <w:rsid w:val="00964D0F"/>
    <w:rsid w:val="00964F5D"/>
    <w:rsid w:val="009650A2"/>
    <w:rsid w:val="0096573B"/>
    <w:rsid w:val="0096624B"/>
    <w:rsid w:val="00966503"/>
    <w:rsid w:val="00966665"/>
    <w:rsid w:val="00966833"/>
    <w:rsid w:val="00966C85"/>
    <w:rsid w:val="00966D91"/>
    <w:rsid w:val="00966DD8"/>
    <w:rsid w:val="009671CE"/>
    <w:rsid w:val="009672F5"/>
    <w:rsid w:val="00967495"/>
    <w:rsid w:val="00967775"/>
    <w:rsid w:val="009678C4"/>
    <w:rsid w:val="00967AF2"/>
    <w:rsid w:val="00967C1D"/>
    <w:rsid w:val="00967E74"/>
    <w:rsid w:val="00967FEA"/>
    <w:rsid w:val="009702B1"/>
    <w:rsid w:val="009705A7"/>
    <w:rsid w:val="0097085E"/>
    <w:rsid w:val="009711BA"/>
    <w:rsid w:val="0097134B"/>
    <w:rsid w:val="00971373"/>
    <w:rsid w:val="00971591"/>
    <w:rsid w:val="00971599"/>
    <w:rsid w:val="009717A6"/>
    <w:rsid w:val="009718A0"/>
    <w:rsid w:val="00971C22"/>
    <w:rsid w:val="00971CC7"/>
    <w:rsid w:val="0097245D"/>
    <w:rsid w:val="009725A5"/>
    <w:rsid w:val="00972651"/>
    <w:rsid w:val="0097333D"/>
    <w:rsid w:val="00973D54"/>
    <w:rsid w:val="00973E3E"/>
    <w:rsid w:val="009740C8"/>
    <w:rsid w:val="0097444C"/>
    <w:rsid w:val="009747A4"/>
    <w:rsid w:val="00974AC4"/>
    <w:rsid w:val="00974C89"/>
    <w:rsid w:val="00975043"/>
    <w:rsid w:val="009755CB"/>
    <w:rsid w:val="00976668"/>
    <w:rsid w:val="009766E8"/>
    <w:rsid w:val="00976B91"/>
    <w:rsid w:val="00976C22"/>
    <w:rsid w:val="00977475"/>
    <w:rsid w:val="009775C8"/>
    <w:rsid w:val="00977AC9"/>
    <w:rsid w:val="00977B66"/>
    <w:rsid w:val="00977F04"/>
    <w:rsid w:val="00980012"/>
    <w:rsid w:val="009804FB"/>
    <w:rsid w:val="0098092F"/>
    <w:rsid w:val="00980993"/>
    <w:rsid w:val="009809E1"/>
    <w:rsid w:val="00980B92"/>
    <w:rsid w:val="00980C20"/>
    <w:rsid w:val="00980DD5"/>
    <w:rsid w:val="00981268"/>
    <w:rsid w:val="00981326"/>
    <w:rsid w:val="00981695"/>
    <w:rsid w:val="00981C55"/>
    <w:rsid w:val="00982573"/>
    <w:rsid w:val="009826FA"/>
    <w:rsid w:val="009827E8"/>
    <w:rsid w:val="00982B7F"/>
    <w:rsid w:val="00982DF1"/>
    <w:rsid w:val="00983209"/>
    <w:rsid w:val="00983792"/>
    <w:rsid w:val="00983846"/>
    <w:rsid w:val="00983BAB"/>
    <w:rsid w:val="00983C6D"/>
    <w:rsid w:val="00983EBF"/>
    <w:rsid w:val="009840C0"/>
    <w:rsid w:val="00984802"/>
    <w:rsid w:val="00984960"/>
    <w:rsid w:val="00984B6C"/>
    <w:rsid w:val="00984BEA"/>
    <w:rsid w:val="00984D1D"/>
    <w:rsid w:val="00985492"/>
    <w:rsid w:val="00985499"/>
    <w:rsid w:val="009858AD"/>
    <w:rsid w:val="009858F7"/>
    <w:rsid w:val="00985C3B"/>
    <w:rsid w:val="00985DC0"/>
    <w:rsid w:val="00985E33"/>
    <w:rsid w:val="00985E58"/>
    <w:rsid w:val="0098682D"/>
    <w:rsid w:val="00986F08"/>
    <w:rsid w:val="00986FF0"/>
    <w:rsid w:val="009874F7"/>
    <w:rsid w:val="00987A80"/>
    <w:rsid w:val="00990D85"/>
    <w:rsid w:val="0099115C"/>
    <w:rsid w:val="009919E7"/>
    <w:rsid w:val="00991B9D"/>
    <w:rsid w:val="009920C1"/>
    <w:rsid w:val="009922D9"/>
    <w:rsid w:val="0099230C"/>
    <w:rsid w:val="0099269E"/>
    <w:rsid w:val="00992920"/>
    <w:rsid w:val="0099294D"/>
    <w:rsid w:val="00992B71"/>
    <w:rsid w:val="00992B80"/>
    <w:rsid w:val="00992E1B"/>
    <w:rsid w:val="00993270"/>
    <w:rsid w:val="00994699"/>
    <w:rsid w:val="00994D61"/>
    <w:rsid w:val="00995063"/>
    <w:rsid w:val="00995113"/>
    <w:rsid w:val="00995405"/>
    <w:rsid w:val="009955D7"/>
    <w:rsid w:val="00995B5C"/>
    <w:rsid w:val="00995C1E"/>
    <w:rsid w:val="00995D9D"/>
    <w:rsid w:val="00995DBE"/>
    <w:rsid w:val="009960B8"/>
    <w:rsid w:val="00996B98"/>
    <w:rsid w:val="00996C0F"/>
    <w:rsid w:val="00996E65"/>
    <w:rsid w:val="00996E6D"/>
    <w:rsid w:val="009978A2"/>
    <w:rsid w:val="00997B9C"/>
    <w:rsid w:val="00997CFC"/>
    <w:rsid w:val="00997F33"/>
    <w:rsid w:val="00997F6F"/>
    <w:rsid w:val="0099DA8E"/>
    <w:rsid w:val="009A0196"/>
    <w:rsid w:val="009A0A21"/>
    <w:rsid w:val="009A11AB"/>
    <w:rsid w:val="009A14C5"/>
    <w:rsid w:val="009A17C8"/>
    <w:rsid w:val="009A2273"/>
    <w:rsid w:val="009A26D8"/>
    <w:rsid w:val="009A2839"/>
    <w:rsid w:val="009A2B47"/>
    <w:rsid w:val="009A2D29"/>
    <w:rsid w:val="009A302C"/>
    <w:rsid w:val="009A304A"/>
    <w:rsid w:val="009A33DA"/>
    <w:rsid w:val="009A38DE"/>
    <w:rsid w:val="009A394A"/>
    <w:rsid w:val="009A399B"/>
    <w:rsid w:val="009A3F4D"/>
    <w:rsid w:val="009A479B"/>
    <w:rsid w:val="009A4A8D"/>
    <w:rsid w:val="009A4EAA"/>
    <w:rsid w:val="009A506F"/>
    <w:rsid w:val="009A52D8"/>
    <w:rsid w:val="009A5427"/>
    <w:rsid w:val="009A551A"/>
    <w:rsid w:val="009A56C3"/>
    <w:rsid w:val="009A58A6"/>
    <w:rsid w:val="009A6032"/>
    <w:rsid w:val="009A64BE"/>
    <w:rsid w:val="009A68D0"/>
    <w:rsid w:val="009A6C9D"/>
    <w:rsid w:val="009A6E66"/>
    <w:rsid w:val="009A74F9"/>
    <w:rsid w:val="009A7C1A"/>
    <w:rsid w:val="009A7CB0"/>
    <w:rsid w:val="009A7D9A"/>
    <w:rsid w:val="009A7F3F"/>
    <w:rsid w:val="009B0059"/>
    <w:rsid w:val="009B009A"/>
    <w:rsid w:val="009B01A4"/>
    <w:rsid w:val="009B0258"/>
    <w:rsid w:val="009B082F"/>
    <w:rsid w:val="009B0A19"/>
    <w:rsid w:val="009B106C"/>
    <w:rsid w:val="009B12F4"/>
    <w:rsid w:val="009B145E"/>
    <w:rsid w:val="009B1634"/>
    <w:rsid w:val="009B1870"/>
    <w:rsid w:val="009B1B75"/>
    <w:rsid w:val="009B1D52"/>
    <w:rsid w:val="009B246B"/>
    <w:rsid w:val="009B27CC"/>
    <w:rsid w:val="009B2903"/>
    <w:rsid w:val="009B2904"/>
    <w:rsid w:val="009B2BBC"/>
    <w:rsid w:val="009B2F5D"/>
    <w:rsid w:val="009B2FBD"/>
    <w:rsid w:val="009B3BCC"/>
    <w:rsid w:val="009B40FD"/>
    <w:rsid w:val="009B4945"/>
    <w:rsid w:val="009B4AAC"/>
    <w:rsid w:val="009B4AC2"/>
    <w:rsid w:val="009B4B2E"/>
    <w:rsid w:val="009B4CE2"/>
    <w:rsid w:val="009B4D18"/>
    <w:rsid w:val="009B4DFC"/>
    <w:rsid w:val="009B4F86"/>
    <w:rsid w:val="009B5138"/>
    <w:rsid w:val="009B530D"/>
    <w:rsid w:val="009B554B"/>
    <w:rsid w:val="009B5985"/>
    <w:rsid w:val="009B5B62"/>
    <w:rsid w:val="009B5F15"/>
    <w:rsid w:val="009B5FAE"/>
    <w:rsid w:val="009B6346"/>
    <w:rsid w:val="009B6BC2"/>
    <w:rsid w:val="009B6F12"/>
    <w:rsid w:val="009B7506"/>
    <w:rsid w:val="009B772A"/>
    <w:rsid w:val="009B7C5D"/>
    <w:rsid w:val="009C038E"/>
    <w:rsid w:val="009C062E"/>
    <w:rsid w:val="009C0667"/>
    <w:rsid w:val="009C0C82"/>
    <w:rsid w:val="009C0DE9"/>
    <w:rsid w:val="009C12B5"/>
    <w:rsid w:val="009C141E"/>
    <w:rsid w:val="009C1B56"/>
    <w:rsid w:val="009C1C11"/>
    <w:rsid w:val="009C1DEF"/>
    <w:rsid w:val="009C1E9C"/>
    <w:rsid w:val="009C1E9E"/>
    <w:rsid w:val="009C217E"/>
    <w:rsid w:val="009C21BC"/>
    <w:rsid w:val="009C2292"/>
    <w:rsid w:val="009C23CC"/>
    <w:rsid w:val="009C26B1"/>
    <w:rsid w:val="009C28A1"/>
    <w:rsid w:val="009C2A04"/>
    <w:rsid w:val="009C2C4B"/>
    <w:rsid w:val="009C2DDE"/>
    <w:rsid w:val="009C2E0F"/>
    <w:rsid w:val="009C318A"/>
    <w:rsid w:val="009C405B"/>
    <w:rsid w:val="009C40D4"/>
    <w:rsid w:val="009C41E7"/>
    <w:rsid w:val="009C4240"/>
    <w:rsid w:val="009C4AEC"/>
    <w:rsid w:val="009C4DAF"/>
    <w:rsid w:val="009C5547"/>
    <w:rsid w:val="009C5674"/>
    <w:rsid w:val="009C5AAB"/>
    <w:rsid w:val="009C5AED"/>
    <w:rsid w:val="009C669A"/>
    <w:rsid w:val="009C6777"/>
    <w:rsid w:val="009C67AD"/>
    <w:rsid w:val="009C6974"/>
    <w:rsid w:val="009C7EB4"/>
    <w:rsid w:val="009C7FA4"/>
    <w:rsid w:val="009D03DF"/>
    <w:rsid w:val="009D050B"/>
    <w:rsid w:val="009D05B1"/>
    <w:rsid w:val="009D08D4"/>
    <w:rsid w:val="009D0F9D"/>
    <w:rsid w:val="009D128A"/>
    <w:rsid w:val="009D1351"/>
    <w:rsid w:val="009D13A0"/>
    <w:rsid w:val="009D1413"/>
    <w:rsid w:val="009D1555"/>
    <w:rsid w:val="009D1F8F"/>
    <w:rsid w:val="009D2254"/>
    <w:rsid w:val="009D2304"/>
    <w:rsid w:val="009D2321"/>
    <w:rsid w:val="009D271B"/>
    <w:rsid w:val="009D2CCE"/>
    <w:rsid w:val="009D32C2"/>
    <w:rsid w:val="009D3374"/>
    <w:rsid w:val="009D3412"/>
    <w:rsid w:val="009D3505"/>
    <w:rsid w:val="009D3BD7"/>
    <w:rsid w:val="009D3CF9"/>
    <w:rsid w:val="009D3D06"/>
    <w:rsid w:val="009D3E55"/>
    <w:rsid w:val="009D3E6F"/>
    <w:rsid w:val="009D45DB"/>
    <w:rsid w:val="009D502D"/>
    <w:rsid w:val="009D57D7"/>
    <w:rsid w:val="009D5A55"/>
    <w:rsid w:val="009D5DD9"/>
    <w:rsid w:val="009D60B7"/>
    <w:rsid w:val="009D63E0"/>
    <w:rsid w:val="009D68F2"/>
    <w:rsid w:val="009D6E60"/>
    <w:rsid w:val="009D73A8"/>
    <w:rsid w:val="009D7560"/>
    <w:rsid w:val="009D7923"/>
    <w:rsid w:val="009E017B"/>
    <w:rsid w:val="009E0520"/>
    <w:rsid w:val="009E0CDF"/>
    <w:rsid w:val="009E1004"/>
    <w:rsid w:val="009E11CB"/>
    <w:rsid w:val="009E132F"/>
    <w:rsid w:val="009E1C7E"/>
    <w:rsid w:val="009E24BC"/>
    <w:rsid w:val="009E24DA"/>
    <w:rsid w:val="009E24ED"/>
    <w:rsid w:val="009E2576"/>
    <w:rsid w:val="009E2B72"/>
    <w:rsid w:val="009E2BA6"/>
    <w:rsid w:val="009E305D"/>
    <w:rsid w:val="009E4492"/>
    <w:rsid w:val="009E4915"/>
    <w:rsid w:val="009E4A55"/>
    <w:rsid w:val="009E4E9C"/>
    <w:rsid w:val="009E54A3"/>
    <w:rsid w:val="009E54ED"/>
    <w:rsid w:val="009E5664"/>
    <w:rsid w:val="009E5825"/>
    <w:rsid w:val="009E5D70"/>
    <w:rsid w:val="009E623C"/>
    <w:rsid w:val="009E6743"/>
    <w:rsid w:val="009E682A"/>
    <w:rsid w:val="009E6D0D"/>
    <w:rsid w:val="009E6D9E"/>
    <w:rsid w:val="009E7B00"/>
    <w:rsid w:val="009E7EED"/>
    <w:rsid w:val="009F0021"/>
    <w:rsid w:val="009F0168"/>
    <w:rsid w:val="009F0980"/>
    <w:rsid w:val="009F0A16"/>
    <w:rsid w:val="009F0B34"/>
    <w:rsid w:val="009F0CF4"/>
    <w:rsid w:val="009F0EA6"/>
    <w:rsid w:val="009F106F"/>
    <w:rsid w:val="009F12CE"/>
    <w:rsid w:val="009F17ED"/>
    <w:rsid w:val="009F199C"/>
    <w:rsid w:val="009F1A69"/>
    <w:rsid w:val="009F2691"/>
    <w:rsid w:val="009F2847"/>
    <w:rsid w:val="009F2945"/>
    <w:rsid w:val="009F3011"/>
    <w:rsid w:val="009F3409"/>
    <w:rsid w:val="009F344E"/>
    <w:rsid w:val="009F3768"/>
    <w:rsid w:val="009F39DC"/>
    <w:rsid w:val="009F3D1F"/>
    <w:rsid w:val="009F3EC5"/>
    <w:rsid w:val="009F3EE5"/>
    <w:rsid w:val="009F43B6"/>
    <w:rsid w:val="009F4B56"/>
    <w:rsid w:val="009F4C10"/>
    <w:rsid w:val="009F5438"/>
    <w:rsid w:val="009F570B"/>
    <w:rsid w:val="009F5950"/>
    <w:rsid w:val="009F5E20"/>
    <w:rsid w:val="009F614F"/>
    <w:rsid w:val="009F655C"/>
    <w:rsid w:val="009F6620"/>
    <w:rsid w:val="009F6C2F"/>
    <w:rsid w:val="009F6CA0"/>
    <w:rsid w:val="009F7065"/>
    <w:rsid w:val="009F72A9"/>
    <w:rsid w:val="009F7542"/>
    <w:rsid w:val="009F786B"/>
    <w:rsid w:val="009F7933"/>
    <w:rsid w:val="009F7C00"/>
    <w:rsid w:val="009F7FDC"/>
    <w:rsid w:val="00A013B4"/>
    <w:rsid w:val="00A014C4"/>
    <w:rsid w:val="00A0151A"/>
    <w:rsid w:val="00A01821"/>
    <w:rsid w:val="00A01C00"/>
    <w:rsid w:val="00A01DE6"/>
    <w:rsid w:val="00A0237C"/>
    <w:rsid w:val="00A025CC"/>
    <w:rsid w:val="00A02FAD"/>
    <w:rsid w:val="00A0348E"/>
    <w:rsid w:val="00A03801"/>
    <w:rsid w:val="00A03C93"/>
    <w:rsid w:val="00A042DD"/>
    <w:rsid w:val="00A044E3"/>
    <w:rsid w:val="00A04A71"/>
    <w:rsid w:val="00A04BDD"/>
    <w:rsid w:val="00A05578"/>
    <w:rsid w:val="00A055EA"/>
    <w:rsid w:val="00A0579A"/>
    <w:rsid w:val="00A05C0E"/>
    <w:rsid w:val="00A061B6"/>
    <w:rsid w:val="00A063EB"/>
    <w:rsid w:val="00A0654E"/>
    <w:rsid w:val="00A07098"/>
    <w:rsid w:val="00A074A7"/>
    <w:rsid w:val="00A0780E"/>
    <w:rsid w:val="00A10334"/>
    <w:rsid w:val="00A10805"/>
    <w:rsid w:val="00A10C68"/>
    <w:rsid w:val="00A10CC8"/>
    <w:rsid w:val="00A10E29"/>
    <w:rsid w:val="00A10E2E"/>
    <w:rsid w:val="00A11AC2"/>
    <w:rsid w:val="00A11AD3"/>
    <w:rsid w:val="00A11FBF"/>
    <w:rsid w:val="00A12431"/>
    <w:rsid w:val="00A12B48"/>
    <w:rsid w:val="00A130D5"/>
    <w:rsid w:val="00A133F5"/>
    <w:rsid w:val="00A13585"/>
    <w:rsid w:val="00A13CCB"/>
    <w:rsid w:val="00A14109"/>
    <w:rsid w:val="00A14644"/>
    <w:rsid w:val="00A1475C"/>
    <w:rsid w:val="00A14883"/>
    <w:rsid w:val="00A150DE"/>
    <w:rsid w:val="00A15A73"/>
    <w:rsid w:val="00A15C43"/>
    <w:rsid w:val="00A15E75"/>
    <w:rsid w:val="00A1640B"/>
    <w:rsid w:val="00A1655F"/>
    <w:rsid w:val="00A16A06"/>
    <w:rsid w:val="00A16A9D"/>
    <w:rsid w:val="00A16E79"/>
    <w:rsid w:val="00A175BE"/>
    <w:rsid w:val="00A17666"/>
    <w:rsid w:val="00A177CC"/>
    <w:rsid w:val="00A17EB6"/>
    <w:rsid w:val="00A17FCE"/>
    <w:rsid w:val="00A20019"/>
    <w:rsid w:val="00A20033"/>
    <w:rsid w:val="00A20296"/>
    <w:rsid w:val="00A20386"/>
    <w:rsid w:val="00A20956"/>
    <w:rsid w:val="00A20FA9"/>
    <w:rsid w:val="00A21182"/>
    <w:rsid w:val="00A213D6"/>
    <w:rsid w:val="00A217A2"/>
    <w:rsid w:val="00A2182E"/>
    <w:rsid w:val="00A21E42"/>
    <w:rsid w:val="00A21FCF"/>
    <w:rsid w:val="00A223C7"/>
    <w:rsid w:val="00A223FC"/>
    <w:rsid w:val="00A2286F"/>
    <w:rsid w:val="00A229CF"/>
    <w:rsid w:val="00A22FA5"/>
    <w:rsid w:val="00A234E3"/>
    <w:rsid w:val="00A241F9"/>
    <w:rsid w:val="00A2433B"/>
    <w:rsid w:val="00A24398"/>
    <w:rsid w:val="00A245FA"/>
    <w:rsid w:val="00A24AA9"/>
    <w:rsid w:val="00A24DF3"/>
    <w:rsid w:val="00A2500F"/>
    <w:rsid w:val="00A256B0"/>
    <w:rsid w:val="00A258B7"/>
    <w:rsid w:val="00A25B02"/>
    <w:rsid w:val="00A25B28"/>
    <w:rsid w:val="00A25EAD"/>
    <w:rsid w:val="00A26161"/>
    <w:rsid w:val="00A2635F"/>
    <w:rsid w:val="00A2654B"/>
    <w:rsid w:val="00A26710"/>
    <w:rsid w:val="00A26DC0"/>
    <w:rsid w:val="00A270DA"/>
    <w:rsid w:val="00A273FF"/>
    <w:rsid w:val="00A27403"/>
    <w:rsid w:val="00A27513"/>
    <w:rsid w:val="00A276D4"/>
    <w:rsid w:val="00A2770F"/>
    <w:rsid w:val="00A27752"/>
    <w:rsid w:val="00A277E0"/>
    <w:rsid w:val="00A27EB3"/>
    <w:rsid w:val="00A27F2B"/>
    <w:rsid w:val="00A27FB6"/>
    <w:rsid w:val="00A30028"/>
    <w:rsid w:val="00A3031E"/>
    <w:rsid w:val="00A30338"/>
    <w:rsid w:val="00A30866"/>
    <w:rsid w:val="00A30DA1"/>
    <w:rsid w:val="00A313DB"/>
    <w:rsid w:val="00A315C4"/>
    <w:rsid w:val="00A31B0F"/>
    <w:rsid w:val="00A31C1B"/>
    <w:rsid w:val="00A31DD2"/>
    <w:rsid w:val="00A32078"/>
    <w:rsid w:val="00A322DA"/>
    <w:rsid w:val="00A32530"/>
    <w:rsid w:val="00A3257B"/>
    <w:rsid w:val="00A326D4"/>
    <w:rsid w:val="00A32E6C"/>
    <w:rsid w:val="00A32E8A"/>
    <w:rsid w:val="00A33895"/>
    <w:rsid w:val="00A33A87"/>
    <w:rsid w:val="00A33E14"/>
    <w:rsid w:val="00A34377"/>
    <w:rsid w:val="00A34655"/>
    <w:rsid w:val="00A3465B"/>
    <w:rsid w:val="00A346AA"/>
    <w:rsid w:val="00A34B4A"/>
    <w:rsid w:val="00A34F71"/>
    <w:rsid w:val="00A35402"/>
    <w:rsid w:val="00A3569C"/>
    <w:rsid w:val="00A35822"/>
    <w:rsid w:val="00A35DE1"/>
    <w:rsid w:val="00A35F06"/>
    <w:rsid w:val="00A3659F"/>
    <w:rsid w:val="00A3662B"/>
    <w:rsid w:val="00A367F3"/>
    <w:rsid w:val="00A3704D"/>
    <w:rsid w:val="00A3715D"/>
    <w:rsid w:val="00A379A3"/>
    <w:rsid w:val="00A379ED"/>
    <w:rsid w:val="00A37EC1"/>
    <w:rsid w:val="00A4066A"/>
    <w:rsid w:val="00A406AD"/>
    <w:rsid w:val="00A40B1F"/>
    <w:rsid w:val="00A40EA6"/>
    <w:rsid w:val="00A4136A"/>
    <w:rsid w:val="00A41C92"/>
    <w:rsid w:val="00A41D9B"/>
    <w:rsid w:val="00A41DCD"/>
    <w:rsid w:val="00A4236A"/>
    <w:rsid w:val="00A42C34"/>
    <w:rsid w:val="00A43655"/>
    <w:rsid w:val="00A436DD"/>
    <w:rsid w:val="00A438F8"/>
    <w:rsid w:val="00A43A4A"/>
    <w:rsid w:val="00A43D97"/>
    <w:rsid w:val="00A44164"/>
    <w:rsid w:val="00A445BF"/>
    <w:rsid w:val="00A445CB"/>
    <w:rsid w:val="00A4477E"/>
    <w:rsid w:val="00A4499C"/>
    <w:rsid w:val="00A44A26"/>
    <w:rsid w:val="00A44D99"/>
    <w:rsid w:val="00A44F08"/>
    <w:rsid w:val="00A44F2F"/>
    <w:rsid w:val="00A4507D"/>
    <w:rsid w:val="00A45126"/>
    <w:rsid w:val="00A456F3"/>
    <w:rsid w:val="00A45B0F"/>
    <w:rsid w:val="00A45D8A"/>
    <w:rsid w:val="00A45EAA"/>
    <w:rsid w:val="00A45FA0"/>
    <w:rsid w:val="00A46235"/>
    <w:rsid w:val="00A4630D"/>
    <w:rsid w:val="00A463E7"/>
    <w:rsid w:val="00A46669"/>
    <w:rsid w:val="00A467F1"/>
    <w:rsid w:val="00A46C49"/>
    <w:rsid w:val="00A46EFB"/>
    <w:rsid w:val="00A4724D"/>
    <w:rsid w:val="00A4763D"/>
    <w:rsid w:val="00A47D07"/>
    <w:rsid w:val="00A50164"/>
    <w:rsid w:val="00A50BFF"/>
    <w:rsid w:val="00A50CA5"/>
    <w:rsid w:val="00A50FD7"/>
    <w:rsid w:val="00A51192"/>
    <w:rsid w:val="00A512A1"/>
    <w:rsid w:val="00A5188B"/>
    <w:rsid w:val="00A51AF1"/>
    <w:rsid w:val="00A51B96"/>
    <w:rsid w:val="00A51D66"/>
    <w:rsid w:val="00A52088"/>
    <w:rsid w:val="00A5229B"/>
    <w:rsid w:val="00A5233A"/>
    <w:rsid w:val="00A52392"/>
    <w:rsid w:val="00A525D9"/>
    <w:rsid w:val="00A5273D"/>
    <w:rsid w:val="00A52CAF"/>
    <w:rsid w:val="00A5317F"/>
    <w:rsid w:val="00A53384"/>
    <w:rsid w:val="00A53763"/>
    <w:rsid w:val="00A53828"/>
    <w:rsid w:val="00A53E39"/>
    <w:rsid w:val="00A53EFA"/>
    <w:rsid w:val="00A54308"/>
    <w:rsid w:val="00A54B42"/>
    <w:rsid w:val="00A54D1C"/>
    <w:rsid w:val="00A55374"/>
    <w:rsid w:val="00A555CB"/>
    <w:rsid w:val="00A5568C"/>
    <w:rsid w:val="00A5587B"/>
    <w:rsid w:val="00A55FE4"/>
    <w:rsid w:val="00A56077"/>
    <w:rsid w:val="00A564C4"/>
    <w:rsid w:val="00A56576"/>
    <w:rsid w:val="00A568B7"/>
    <w:rsid w:val="00A56A2B"/>
    <w:rsid w:val="00A56AA7"/>
    <w:rsid w:val="00A56B48"/>
    <w:rsid w:val="00A5706B"/>
    <w:rsid w:val="00A57A1E"/>
    <w:rsid w:val="00A57A59"/>
    <w:rsid w:val="00A60091"/>
    <w:rsid w:val="00A60180"/>
    <w:rsid w:val="00A601B0"/>
    <w:rsid w:val="00A601C2"/>
    <w:rsid w:val="00A60239"/>
    <w:rsid w:val="00A6037A"/>
    <w:rsid w:val="00A606C3"/>
    <w:rsid w:val="00A60D5D"/>
    <w:rsid w:val="00A61113"/>
    <w:rsid w:val="00A613DA"/>
    <w:rsid w:val="00A6143F"/>
    <w:rsid w:val="00A617D0"/>
    <w:rsid w:val="00A6196E"/>
    <w:rsid w:val="00A61C67"/>
    <w:rsid w:val="00A61C91"/>
    <w:rsid w:val="00A62121"/>
    <w:rsid w:val="00A62475"/>
    <w:rsid w:val="00A629D6"/>
    <w:rsid w:val="00A62AEB"/>
    <w:rsid w:val="00A62C0D"/>
    <w:rsid w:val="00A62F48"/>
    <w:rsid w:val="00A63440"/>
    <w:rsid w:val="00A634C1"/>
    <w:rsid w:val="00A63958"/>
    <w:rsid w:val="00A63AFF"/>
    <w:rsid w:val="00A63F14"/>
    <w:rsid w:val="00A63F22"/>
    <w:rsid w:val="00A64070"/>
    <w:rsid w:val="00A64322"/>
    <w:rsid w:val="00A64792"/>
    <w:rsid w:val="00A64F3C"/>
    <w:rsid w:val="00A64F74"/>
    <w:rsid w:val="00A6523C"/>
    <w:rsid w:val="00A65B35"/>
    <w:rsid w:val="00A65BC4"/>
    <w:rsid w:val="00A66366"/>
    <w:rsid w:val="00A664DA"/>
    <w:rsid w:val="00A665E7"/>
    <w:rsid w:val="00A66D3D"/>
    <w:rsid w:val="00A66DD0"/>
    <w:rsid w:val="00A67030"/>
    <w:rsid w:val="00A67127"/>
    <w:rsid w:val="00A673B2"/>
    <w:rsid w:val="00A67932"/>
    <w:rsid w:val="00A679AD"/>
    <w:rsid w:val="00A67B4F"/>
    <w:rsid w:val="00A67E2D"/>
    <w:rsid w:val="00A7052A"/>
    <w:rsid w:val="00A7083E"/>
    <w:rsid w:val="00A71C32"/>
    <w:rsid w:val="00A71F53"/>
    <w:rsid w:val="00A72000"/>
    <w:rsid w:val="00A724B4"/>
    <w:rsid w:val="00A725B8"/>
    <w:rsid w:val="00A72DB0"/>
    <w:rsid w:val="00A733E9"/>
    <w:rsid w:val="00A7379B"/>
    <w:rsid w:val="00A74004"/>
    <w:rsid w:val="00A744FB"/>
    <w:rsid w:val="00A74932"/>
    <w:rsid w:val="00A752F4"/>
    <w:rsid w:val="00A7575D"/>
    <w:rsid w:val="00A75A88"/>
    <w:rsid w:val="00A760ED"/>
    <w:rsid w:val="00A763AA"/>
    <w:rsid w:val="00A763D0"/>
    <w:rsid w:val="00A769AA"/>
    <w:rsid w:val="00A76B31"/>
    <w:rsid w:val="00A76F57"/>
    <w:rsid w:val="00A770EF"/>
    <w:rsid w:val="00A7734D"/>
    <w:rsid w:val="00A7735D"/>
    <w:rsid w:val="00A776D6"/>
    <w:rsid w:val="00A7774C"/>
    <w:rsid w:val="00A7796F"/>
    <w:rsid w:val="00A77DDF"/>
    <w:rsid w:val="00A77EB4"/>
    <w:rsid w:val="00A802DA"/>
    <w:rsid w:val="00A807A7"/>
    <w:rsid w:val="00A81126"/>
    <w:rsid w:val="00A81AD3"/>
    <w:rsid w:val="00A81AEB"/>
    <w:rsid w:val="00A821F2"/>
    <w:rsid w:val="00A82502"/>
    <w:rsid w:val="00A826CF"/>
    <w:rsid w:val="00A82956"/>
    <w:rsid w:val="00A82A54"/>
    <w:rsid w:val="00A82C01"/>
    <w:rsid w:val="00A82F18"/>
    <w:rsid w:val="00A82F22"/>
    <w:rsid w:val="00A83DD0"/>
    <w:rsid w:val="00A84019"/>
    <w:rsid w:val="00A842BE"/>
    <w:rsid w:val="00A8435B"/>
    <w:rsid w:val="00A844F8"/>
    <w:rsid w:val="00A8464F"/>
    <w:rsid w:val="00A8581D"/>
    <w:rsid w:val="00A85A59"/>
    <w:rsid w:val="00A85AF9"/>
    <w:rsid w:val="00A85EFB"/>
    <w:rsid w:val="00A860D2"/>
    <w:rsid w:val="00A862FC"/>
    <w:rsid w:val="00A86BDA"/>
    <w:rsid w:val="00A8700F"/>
    <w:rsid w:val="00A870B1"/>
    <w:rsid w:val="00A87CF7"/>
    <w:rsid w:val="00A87F71"/>
    <w:rsid w:val="00A9136E"/>
    <w:rsid w:val="00A917E8"/>
    <w:rsid w:val="00A92DDB"/>
    <w:rsid w:val="00A930A0"/>
    <w:rsid w:val="00A93421"/>
    <w:rsid w:val="00A93790"/>
    <w:rsid w:val="00A937DF"/>
    <w:rsid w:val="00A93CD4"/>
    <w:rsid w:val="00A93E7F"/>
    <w:rsid w:val="00A941F1"/>
    <w:rsid w:val="00A94604"/>
    <w:rsid w:val="00A94C76"/>
    <w:rsid w:val="00A94D89"/>
    <w:rsid w:val="00A950AA"/>
    <w:rsid w:val="00A95179"/>
    <w:rsid w:val="00A957A7"/>
    <w:rsid w:val="00A958C1"/>
    <w:rsid w:val="00A95947"/>
    <w:rsid w:val="00A95A82"/>
    <w:rsid w:val="00A95BAF"/>
    <w:rsid w:val="00A95D6E"/>
    <w:rsid w:val="00A95E07"/>
    <w:rsid w:val="00A9605A"/>
    <w:rsid w:val="00A963CC"/>
    <w:rsid w:val="00A966EC"/>
    <w:rsid w:val="00A968CC"/>
    <w:rsid w:val="00A96E58"/>
    <w:rsid w:val="00A97248"/>
    <w:rsid w:val="00A97299"/>
    <w:rsid w:val="00A97506"/>
    <w:rsid w:val="00A978AD"/>
    <w:rsid w:val="00A978BD"/>
    <w:rsid w:val="00AA0172"/>
    <w:rsid w:val="00AA07B6"/>
    <w:rsid w:val="00AA0B0C"/>
    <w:rsid w:val="00AA1201"/>
    <w:rsid w:val="00AA1472"/>
    <w:rsid w:val="00AA15D5"/>
    <w:rsid w:val="00AA19A7"/>
    <w:rsid w:val="00AA19C8"/>
    <w:rsid w:val="00AA1A09"/>
    <w:rsid w:val="00AA27BE"/>
    <w:rsid w:val="00AA28CC"/>
    <w:rsid w:val="00AA2E10"/>
    <w:rsid w:val="00AA30D0"/>
    <w:rsid w:val="00AA38A1"/>
    <w:rsid w:val="00AA3B25"/>
    <w:rsid w:val="00AA3C70"/>
    <w:rsid w:val="00AA3F2C"/>
    <w:rsid w:val="00AA47C2"/>
    <w:rsid w:val="00AA4ACD"/>
    <w:rsid w:val="00AA55C4"/>
    <w:rsid w:val="00AA5763"/>
    <w:rsid w:val="00AA5DA1"/>
    <w:rsid w:val="00AA6ACC"/>
    <w:rsid w:val="00AA6B23"/>
    <w:rsid w:val="00AA7BB3"/>
    <w:rsid w:val="00AA7DEA"/>
    <w:rsid w:val="00AA7FEA"/>
    <w:rsid w:val="00AB09AE"/>
    <w:rsid w:val="00AB09DC"/>
    <w:rsid w:val="00AB0E6B"/>
    <w:rsid w:val="00AB1102"/>
    <w:rsid w:val="00AB11CD"/>
    <w:rsid w:val="00AB19BB"/>
    <w:rsid w:val="00AB19F2"/>
    <w:rsid w:val="00AB1CA2"/>
    <w:rsid w:val="00AB1F04"/>
    <w:rsid w:val="00AB1F1D"/>
    <w:rsid w:val="00AB24AD"/>
    <w:rsid w:val="00AB27F2"/>
    <w:rsid w:val="00AB2A03"/>
    <w:rsid w:val="00AB2B6E"/>
    <w:rsid w:val="00AB2F58"/>
    <w:rsid w:val="00AB3A63"/>
    <w:rsid w:val="00AB3D38"/>
    <w:rsid w:val="00AB3DE1"/>
    <w:rsid w:val="00AB3EE1"/>
    <w:rsid w:val="00AB44C0"/>
    <w:rsid w:val="00AB4504"/>
    <w:rsid w:val="00AB453E"/>
    <w:rsid w:val="00AB4846"/>
    <w:rsid w:val="00AB4C01"/>
    <w:rsid w:val="00AB4EBD"/>
    <w:rsid w:val="00AB4F11"/>
    <w:rsid w:val="00AB51ED"/>
    <w:rsid w:val="00AB52CD"/>
    <w:rsid w:val="00AB548B"/>
    <w:rsid w:val="00AB54AF"/>
    <w:rsid w:val="00AB5D56"/>
    <w:rsid w:val="00AB5F30"/>
    <w:rsid w:val="00AB5FDF"/>
    <w:rsid w:val="00AB6256"/>
    <w:rsid w:val="00AB6276"/>
    <w:rsid w:val="00AB69F6"/>
    <w:rsid w:val="00AB6EC8"/>
    <w:rsid w:val="00AB714D"/>
    <w:rsid w:val="00AB72FA"/>
    <w:rsid w:val="00AB77AE"/>
    <w:rsid w:val="00AB78FB"/>
    <w:rsid w:val="00AC0414"/>
    <w:rsid w:val="00AC04B8"/>
    <w:rsid w:val="00AC0A83"/>
    <w:rsid w:val="00AC0BB0"/>
    <w:rsid w:val="00AC0E4E"/>
    <w:rsid w:val="00AC0E69"/>
    <w:rsid w:val="00AC1075"/>
    <w:rsid w:val="00AC1515"/>
    <w:rsid w:val="00AC1B2C"/>
    <w:rsid w:val="00AC2163"/>
    <w:rsid w:val="00AC2629"/>
    <w:rsid w:val="00AC2713"/>
    <w:rsid w:val="00AC2B70"/>
    <w:rsid w:val="00AC336A"/>
    <w:rsid w:val="00AC34A5"/>
    <w:rsid w:val="00AC3519"/>
    <w:rsid w:val="00AC370B"/>
    <w:rsid w:val="00AC3CC6"/>
    <w:rsid w:val="00AC3F5F"/>
    <w:rsid w:val="00AC433D"/>
    <w:rsid w:val="00AC4966"/>
    <w:rsid w:val="00AC54C2"/>
    <w:rsid w:val="00AC5800"/>
    <w:rsid w:val="00AC5894"/>
    <w:rsid w:val="00AC5B3B"/>
    <w:rsid w:val="00AC65ED"/>
    <w:rsid w:val="00AC6750"/>
    <w:rsid w:val="00AC67D5"/>
    <w:rsid w:val="00AC6C58"/>
    <w:rsid w:val="00AC6E8C"/>
    <w:rsid w:val="00AC752B"/>
    <w:rsid w:val="00AC78D6"/>
    <w:rsid w:val="00AC7B81"/>
    <w:rsid w:val="00ACDF85"/>
    <w:rsid w:val="00AD00F2"/>
    <w:rsid w:val="00AD0383"/>
    <w:rsid w:val="00AD077D"/>
    <w:rsid w:val="00AD0993"/>
    <w:rsid w:val="00AD0DEF"/>
    <w:rsid w:val="00AD1106"/>
    <w:rsid w:val="00AD129A"/>
    <w:rsid w:val="00AD1A83"/>
    <w:rsid w:val="00AD1EBC"/>
    <w:rsid w:val="00AD255C"/>
    <w:rsid w:val="00AD268E"/>
    <w:rsid w:val="00AD2806"/>
    <w:rsid w:val="00AD2909"/>
    <w:rsid w:val="00AD2FC4"/>
    <w:rsid w:val="00AD31FA"/>
    <w:rsid w:val="00AD3978"/>
    <w:rsid w:val="00AD43E1"/>
    <w:rsid w:val="00AD4D40"/>
    <w:rsid w:val="00AD51E4"/>
    <w:rsid w:val="00AD5689"/>
    <w:rsid w:val="00AD605E"/>
    <w:rsid w:val="00AD69FB"/>
    <w:rsid w:val="00AD72AD"/>
    <w:rsid w:val="00AD75B5"/>
    <w:rsid w:val="00AD7C39"/>
    <w:rsid w:val="00AD7E3F"/>
    <w:rsid w:val="00AE0D50"/>
    <w:rsid w:val="00AE19C8"/>
    <w:rsid w:val="00AE1A4B"/>
    <w:rsid w:val="00AE1BA8"/>
    <w:rsid w:val="00AE1C2C"/>
    <w:rsid w:val="00AE2458"/>
    <w:rsid w:val="00AE25CA"/>
    <w:rsid w:val="00AE2902"/>
    <w:rsid w:val="00AE2C11"/>
    <w:rsid w:val="00AE2EEE"/>
    <w:rsid w:val="00AE3074"/>
    <w:rsid w:val="00AE3756"/>
    <w:rsid w:val="00AE376C"/>
    <w:rsid w:val="00AE380D"/>
    <w:rsid w:val="00AE390B"/>
    <w:rsid w:val="00AE3E63"/>
    <w:rsid w:val="00AE3F08"/>
    <w:rsid w:val="00AE4029"/>
    <w:rsid w:val="00AE4201"/>
    <w:rsid w:val="00AE4404"/>
    <w:rsid w:val="00AE47C6"/>
    <w:rsid w:val="00AE4B22"/>
    <w:rsid w:val="00AE4C84"/>
    <w:rsid w:val="00AE4F4C"/>
    <w:rsid w:val="00AE51A9"/>
    <w:rsid w:val="00AE5316"/>
    <w:rsid w:val="00AE56E4"/>
    <w:rsid w:val="00AE5921"/>
    <w:rsid w:val="00AE5DEE"/>
    <w:rsid w:val="00AE63ED"/>
    <w:rsid w:val="00AE679F"/>
    <w:rsid w:val="00AE7160"/>
    <w:rsid w:val="00AE7225"/>
    <w:rsid w:val="00AE7521"/>
    <w:rsid w:val="00AE765A"/>
    <w:rsid w:val="00AE7B51"/>
    <w:rsid w:val="00AE7CDE"/>
    <w:rsid w:val="00AE7DC6"/>
    <w:rsid w:val="00AF027E"/>
    <w:rsid w:val="00AF0509"/>
    <w:rsid w:val="00AF05A7"/>
    <w:rsid w:val="00AF0B07"/>
    <w:rsid w:val="00AF0BD5"/>
    <w:rsid w:val="00AF0C14"/>
    <w:rsid w:val="00AF0CAB"/>
    <w:rsid w:val="00AF11FA"/>
    <w:rsid w:val="00AF1603"/>
    <w:rsid w:val="00AF16C8"/>
    <w:rsid w:val="00AF18A2"/>
    <w:rsid w:val="00AF1C6A"/>
    <w:rsid w:val="00AF2177"/>
    <w:rsid w:val="00AF2517"/>
    <w:rsid w:val="00AF2A2E"/>
    <w:rsid w:val="00AF2A41"/>
    <w:rsid w:val="00AF2B68"/>
    <w:rsid w:val="00AF2B9D"/>
    <w:rsid w:val="00AF2D5D"/>
    <w:rsid w:val="00AF2F44"/>
    <w:rsid w:val="00AF2F7A"/>
    <w:rsid w:val="00AF3FA8"/>
    <w:rsid w:val="00AF48C3"/>
    <w:rsid w:val="00AF4BCC"/>
    <w:rsid w:val="00AF4E64"/>
    <w:rsid w:val="00AF5123"/>
    <w:rsid w:val="00AF53EE"/>
    <w:rsid w:val="00AF53F4"/>
    <w:rsid w:val="00AF56E2"/>
    <w:rsid w:val="00AF57D8"/>
    <w:rsid w:val="00AF586A"/>
    <w:rsid w:val="00AF5BEB"/>
    <w:rsid w:val="00AF673D"/>
    <w:rsid w:val="00AF6766"/>
    <w:rsid w:val="00AF6E22"/>
    <w:rsid w:val="00AF7222"/>
    <w:rsid w:val="00AF79E0"/>
    <w:rsid w:val="00AF7C2D"/>
    <w:rsid w:val="00B004F1"/>
    <w:rsid w:val="00B00A59"/>
    <w:rsid w:val="00B00EDC"/>
    <w:rsid w:val="00B012F4"/>
    <w:rsid w:val="00B0149A"/>
    <w:rsid w:val="00B01836"/>
    <w:rsid w:val="00B01C23"/>
    <w:rsid w:val="00B01F1D"/>
    <w:rsid w:val="00B022DD"/>
    <w:rsid w:val="00B02467"/>
    <w:rsid w:val="00B02A7E"/>
    <w:rsid w:val="00B02F1C"/>
    <w:rsid w:val="00B0307B"/>
    <w:rsid w:val="00B035E2"/>
    <w:rsid w:val="00B03688"/>
    <w:rsid w:val="00B03728"/>
    <w:rsid w:val="00B03E50"/>
    <w:rsid w:val="00B03F0B"/>
    <w:rsid w:val="00B04316"/>
    <w:rsid w:val="00B043DB"/>
    <w:rsid w:val="00B0450E"/>
    <w:rsid w:val="00B046BB"/>
    <w:rsid w:val="00B047C6"/>
    <w:rsid w:val="00B04880"/>
    <w:rsid w:val="00B04B7E"/>
    <w:rsid w:val="00B04C49"/>
    <w:rsid w:val="00B04E1B"/>
    <w:rsid w:val="00B052F1"/>
    <w:rsid w:val="00B05666"/>
    <w:rsid w:val="00B0567D"/>
    <w:rsid w:val="00B058F8"/>
    <w:rsid w:val="00B0597B"/>
    <w:rsid w:val="00B05C33"/>
    <w:rsid w:val="00B05D7D"/>
    <w:rsid w:val="00B06C04"/>
    <w:rsid w:val="00B07564"/>
    <w:rsid w:val="00B0763A"/>
    <w:rsid w:val="00B0798D"/>
    <w:rsid w:val="00B07B50"/>
    <w:rsid w:val="00B07D1B"/>
    <w:rsid w:val="00B07DA9"/>
    <w:rsid w:val="00B102A4"/>
    <w:rsid w:val="00B10314"/>
    <w:rsid w:val="00B103B7"/>
    <w:rsid w:val="00B103D0"/>
    <w:rsid w:val="00B10F34"/>
    <w:rsid w:val="00B11217"/>
    <w:rsid w:val="00B11666"/>
    <w:rsid w:val="00B11F77"/>
    <w:rsid w:val="00B121C2"/>
    <w:rsid w:val="00B12802"/>
    <w:rsid w:val="00B12EF5"/>
    <w:rsid w:val="00B13035"/>
    <w:rsid w:val="00B1316C"/>
    <w:rsid w:val="00B1338E"/>
    <w:rsid w:val="00B1377A"/>
    <w:rsid w:val="00B13C0C"/>
    <w:rsid w:val="00B141DD"/>
    <w:rsid w:val="00B14A1C"/>
    <w:rsid w:val="00B14BA6"/>
    <w:rsid w:val="00B14D76"/>
    <w:rsid w:val="00B14ECB"/>
    <w:rsid w:val="00B15047"/>
    <w:rsid w:val="00B156B6"/>
    <w:rsid w:val="00B1596D"/>
    <w:rsid w:val="00B15A45"/>
    <w:rsid w:val="00B15DF1"/>
    <w:rsid w:val="00B15E28"/>
    <w:rsid w:val="00B1600E"/>
    <w:rsid w:val="00B16057"/>
    <w:rsid w:val="00B16062"/>
    <w:rsid w:val="00B1642F"/>
    <w:rsid w:val="00B16FFA"/>
    <w:rsid w:val="00B176F7"/>
    <w:rsid w:val="00B17785"/>
    <w:rsid w:val="00B17786"/>
    <w:rsid w:val="00B17D24"/>
    <w:rsid w:val="00B2054F"/>
    <w:rsid w:val="00B208E2"/>
    <w:rsid w:val="00B20B2B"/>
    <w:rsid w:val="00B21183"/>
    <w:rsid w:val="00B2122A"/>
    <w:rsid w:val="00B21537"/>
    <w:rsid w:val="00B219F1"/>
    <w:rsid w:val="00B2209A"/>
    <w:rsid w:val="00B2209E"/>
    <w:rsid w:val="00B22335"/>
    <w:rsid w:val="00B22950"/>
    <w:rsid w:val="00B23369"/>
    <w:rsid w:val="00B233A3"/>
    <w:rsid w:val="00B23A6F"/>
    <w:rsid w:val="00B23B89"/>
    <w:rsid w:val="00B23D55"/>
    <w:rsid w:val="00B2485C"/>
    <w:rsid w:val="00B24A78"/>
    <w:rsid w:val="00B24C73"/>
    <w:rsid w:val="00B250BD"/>
    <w:rsid w:val="00B255BF"/>
    <w:rsid w:val="00B257AA"/>
    <w:rsid w:val="00B25A5D"/>
    <w:rsid w:val="00B25ECE"/>
    <w:rsid w:val="00B26242"/>
    <w:rsid w:val="00B2653E"/>
    <w:rsid w:val="00B265C8"/>
    <w:rsid w:val="00B26CAF"/>
    <w:rsid w:val="00B26D4C"/>
    <w:rsid w:val="00B27058"/>
    <w:rsid w:val="00B27352"/>
    <w:rsid w:val="00B275D2"/>
    <w:rsid w:val="00B306A5"/>
    <w:rsid w:val="00B30FFD"/>
    <w:rsid w:val="00B31149"/>
    <w:rsid w:val="00B316D1"/>
    <w:rsid w:val="00B31728"/>
    <w:rsid w:val="00B31E4C"/>
    <w:rsid w:val="00B322A8"/>
    <w:rsid w:val="00B322D1"/>
    <w:rsid w:val="00B323F1"/>
    <w:rsid w:val="00B32EC6"/>
    <w:rsid w:val="00B333E5"/>
    <w:rsid w:val="00B3366E"/>
    <w:rsid w:val="00B3382F"/>
    <w:rsid w:val="00B33B9E"/>
    <w:rsid w:val="00B33C0C"/>
    <w:rsid w:val="00B33CC2"/>
    <w:rsid w:val="00B349A4"/>
    <w:rsid w:val="00B349E9"/>
    <w:rsid w:val="00B34BC9"/>
    <w:rsid w:val="00B34CCB"/>
    <w:rsid w:val="00B34D70"/>
    <w:rsid w:val="00B34EA5"/>
    <w:rsid w:val="00B350FC"/>
    <w:rsid w:val="00B35151"/>
    <w:rsid w:val="00B3530E"/>
    <w:rsid w:val="00B3540F"/>
    <w:rsid w:val="00B357F7"/>
    <w:rsid w:val="00B358CE"/>
    <w:rsid w:val="00B358E6"/>
    <w:rsid w:val="00B35BB4"/>
    <w:rsid w:val="00B35C60"/>
    <w:rsid w:val="00B35CF1"/>
    <w:rsid w:val="00B35D5F"/>
    <w:rsid w:val="00B35F0F"/>
    <w:rsid w:val="00B35F81"/>
    <w:rsid w:val="00B36007"/>
    <w:rsid w:val="00B3633B"/>
    <w:rsid w:val="00B365EB"/>
    <w:rsid w:val="00B36996"/>
    <w:rsid w:val="00B36B3C"/>
    <w:rsid w:val="00B3703F"/>
    <w:rsid w:val="00B372CF"/>
    <w:rsid w:val="00B379D6"/>
    <w:rsid w:val="00B4050D"/>
    <w:rsid w:val="00B40F5F"/>
    <w:rsid w:val="00B413C7"/>
    <w:rsid w:val="00B4157D"/>
    <w:rsid w:val="00B41F49"/>
    <w:rsid w:val="00B4207F"/>
    <w:rsid w:val="00B427DF"/>
    <w:rsid w:val="00B42B5E"/>
    <w:rsid w:val="00B42BBA"/>
    <w:rsid w:val="00B43F1F"/>
    <w:rsid w:val="00B44342"/>
    <w:rsid w:val="00B443F6"/>
    <w:rsid w:val="00B4466B"/>
    <w:rsid w:val="00B4483A"/>
    <w:rsid w:val="00B448DA"/>
    <w:rsid w:val="00B44B92"/>
    <w:rsid w:val="00B44BEF"/>
    <w:rsid w:val="00B44BFE"/>
    <w:rsid w:val="00B44FA8"/>
    <w:rsid w:val="00B450F9"/>
    <w:rsid w:val="00B458C8"/>
    <w:rsid w:val="00B45AA0"/>
    <w:rsid w:val="00B45C00"/>
    <w:rsid w:val="00B45EA9"/>
    <w:rsid w:val="00B45FEF"/>
    <w:rsid w:val="00B46176"/>
    <w:rsid w:val="00B468FE"/>
    <w:rsid w:val="00B46D58"/>
    <w:rsid w:val="00B47114"/>
    <w:rsid w:val="00B474C9"/>
    <w:rsid w:val="00B47B97"/>
    <w:rsid w:val="00B47F92"/>
    <w:rsid w:val="00B50371"/>
    <w:rsid w:val="00B5075E"/>
    <w:rsid w:val="00B50BBD"/>
    <w:rsid w:val="00B50C37"/>
    <w:rsid w:val="00B5113E"/>
    <w:rsid w:val="00B515E8"/>
    <w:rsid w:val="00B517C2"/>
    <w:rsid w:val="00B51A27"/>
    <w:rsid w:val="00B51AA9"/>
    <w:rsid w:val="00B51C9E"/>
    <w:rsid w:val="00B51E2D"/>
    <w:rsid w:val="00B51F43"/>
    <w:rsid w:val="00B5243E"/>
    <w:rsid w:val="00B527CB"/>
    <w:rsid w:val="00B52AD1"/>
    <w:rsid w:val="00B52AF7"/>
    <w:rsid w:val="00B52C1A"/>
    <w:rsid w:val="00B53289"/>
    <w:rsid w:val="00B53752"/>
    <w:rsid w:val="00B53BA7"/>
    <w:rsid w:val="00B54287"/>
    <w:rsid w:val="00B543D9"/>
    <w:rsid w:val="00B54FD0"/>
    <w:rsid w:val="00B55756"/>
    <w:rsid w:val="00B561C3"/>
    <w:rsid w:val="00B56557"/>
    <w:rsid w:val="00B56805"/>
    <w:rsid w:val="00B56A71"/>
    <w:rsid w:val="00B56A8F"/>
    <w:rsid w:val="00B5715E"/>
    <w:rsid w:val="00B57551"/>
    <w:rsid w:val="00B57702"/>
    <w:rsid w:val="00B57857"/>
    <w:rsid w:val="00B578AC"/>
    <w:rsid w:val="00B57C71"/>
    <w:rsid w:val="00B600AC"/>
    <w:rsid w:val="00B600CB"/>
    <w:rsid w:val="00B6012B"/>
    <w:rsid w:val="00B61706"/>
    <w:rsid w:val="00B61C64"/>
    <w:rsid w:val="00B6236E"/>
    <w:rsid w:val="00B62A51"/>
    <w:rsid w:val="00B6311A"/>
    <w:rsid w:val="00B63401"/>
    <w:rsid w:val="00B63C0E"/>
    <w:rsid w:val="00B63C44"/>
    <w:rsid w:val="00B63DB3"/>
    <w:rsid w:val="00B64460"/>
    <w:rsid w:val="00B64778"/>
    <w:rsid w:val="00B6491A"/>
    <w:rsid w:val="00B64C7A"/>
    <w:rsid w:val="00B64E07"/>
    <w:rsid w:val="00B655EB"/>
    <w:rsid w:val="00B65C0B"/>
    <w:rsid w:val="00B6604E"/>
    <w:rsid w:val="00B66469"/>
    <w:rsid w:val="00B66491"/>
    <w:rsid w:val="00B66E72"/>
    <w:rsid w:val="00B66FB1"/>
    <w:rsid w:val="00B67337"/>
    <w:rsid w:val="00B679C1"/>
    <w:rsid w:val="00B67A6B"/>
    <w:rsid w:val="00B67FC1"/>
    <w:rsid w:val="00B70076"/>
    <w:rsid w:val="00B701DF"/>
    <w:rsid w:val="00B706FA"/>
    <w:rsid w:val="00B7073D"/>
    <w:rsid w:val="00B7073E"/>
    <w:rsid w:val="00B709B8"/>
    <w:rsid w:val="00B70A0A"/>
    <w:rsid w:val="00B70B68"/>
    <w:rsid w:val="00B70E69"/>
    <w:rsid w:val="00B70EE4"/>
    <w:rsid w:val="00B714DD"/>
    <w:rsid w:val="00B7159B"/>
    <w:rsid w:val="00B72130"/>
    <w:rsid w:val="00B726BB"/>
    <w:rsid w:val="00B72B28"/>
    <w:rsid w:val="00B730B9"/>
    <w:rsid w:val="00B73223"/>
    <w:rsid w:val="00B7327F"/>
    <w:rsid w:val="00B73457"/>
    <w:rsid w:val="00B736B8"/>
    <w:rsid w:val="00B738B1"/>
    <w:rsid w:val="00B73A62"/>
    <w:rsid w:val="00B73EC7"/>
    <w:rsid w:val="00B73FA0"/>
    <w:rsid w:val="00B741D2"/>
    <w:rsid w:val="00B745A4"/>
    <w:rsid w:val="00B74849"/>
    <w:rsid w:val="00B74A70"/>
    <w:rsid w:val="00B74A78"/>
    <w:rsid w:val="00B74AB1"/>
    <w:rsid w:val="00B74CFC"/>
    <w:rsid w:val="00B74D64"/>
    <w:rsid w:val="00B74FB3"/>
    <w:rsid w:val="00B7502B"/>
    <w:rsid w:val="00B7510C"/>
    <w:rsid w:val="00B754DB"/>
    <w:rsid w:val="00B7570F"/>
    <w:rsid w:val="00B757C6"/>
    <w:rsid w:val="00B75A6D"/>
    <w:rsid w:val="00B75DD2"/>
    <w:rsid w:val="00B762CF"/>
    <w:rsid w:val="00B76301"/>
    <w:rsid w:val="00B7645A"/>
    <w:rsid w:val="00B76614"/>
    <w:rsid w:val="00B767AD"/>
    <w:rsid w:val="00B76BB9"/>
    <w:rsid w:val="00B76C52"/>
    <w:rsid w:val="00B77206"/>
    <w:rsid w:val="00B77275"/>
    <w:rsid w:val="00B778E4"/>
    <w:rsid w:val="00B7796C"/>
    <w:rsid w:val="00B77B40"/>
    <w:rsid w:val="00B77B52"/>
    <w:rsid w:val="00B80801"/>
    <w:rsid w:val="00B80922"/>
    <w:rsid w:val="00B809E8"/>
    <w:rsid w:val="00B81230"/>
    <w:rsid w:val="00B81645"/>
    <w:rsid w:val="00B817AE"/>
    <w:rsid w:val="00B81B6B"/>
    <w:rsid w:val="00B81CAF"/>
    <w:rsid w:val="00B82254"/>
    <w:rsid w:val="00B8237F"/>
    <w:rsid w:val="00B82842"/>
    <w:rsid w:val="00B82A98"/>
    <w:rsid w:val="00B8346C"/>
    <w:rsid w:val="00B83478"/>
    <w:rsid w:val="00B835D1"/>
    <w:rsid w:val="00B83880"/>
    <w:rsid w:val="00B839B0"/>
    <w:rsid w:val="00B839F8"/>
    <w:rsid w:val="00B83ABF"/>
    <w:rsid w:val="00B83EF7"/>
    <w:rsid w:val="00B84191"/>
    <w:rsid w:val="00B84198"/>
    <w:rsid w:val="00B844B9"/>
    <w:rsid w:val="00B84631"/>
    <w:rsid w:val="00B84A7F"/>
    <w:rsid w:val="00B85560"/>
    <w:rsid w:val="00B86178"/>
    <w:rsid w:val="00B8637B"/>
    <w:rsid w:val="00B86421"/>
    <w:rsid w:val="00B866C8"/>
    <w:rsid w:val="00B867F0"/>
    <w:rsid w:val="00B86DCD"/>
    <w:rsid w:val="00B8781A"/>
    <w:rsid w:val="00B87860"/>
    <w:rsid w:val="00B87F94"/>
    <w:rsid w:val="00B90387"/>
    <w:rsid w:val="00B905FC"/>
    <w:rsid w:val="00B90B4F"/>
    <w:rsid w:val="00B90F60"/>
    <w:rsid w:val="00B927C4"/>
    <w:rsid w:val="00B9309B"/>
    <w:rsid w:val="00B93639"/>
    <w:rsid w:val="00B93BE3"/>
    <w:rsid w:val="00B93EEF"/>
    <w:rsid w:val="00B94194"/>
    <w:rsid w:val="00B944CE"/>
    <w:rsid w:val="00B9464F"/>
    <w:rsid w:val="00B95053"/>
    <w:rsid w:val="00B95619"/>
    <w:rsid w:val="00B9623F"/>
    <w:rsid w:val="00B969E7"/>
    <w:rsid w:val="00B96EBF"/>
    <w:rsid w:val="00B96F33"/>
    <w:rsid w:val="00B970CB"/>
    <w:rsid w:val="00B97B3C"/>
    <w:rsid w:val="00B97C63"/>
    <w:rsid w:val="00BA0274"/>
    <w:rsid w:val="00BA02C0"/>
    <w:rsid w:val="00BA04E2"/>
    <w:rsid w:val="00BA05F5"/>
    <w:rsid w:val="00BA062C"/>
    <w:rsid w:val="00BA0692"/>
    <w:rsid w:val="00BA06C8"/>
    <w:rsid w:val="00BA083A"/>
    <w:rsid w:val="00BA0BD8"/>
    <w:rsid w:val="00BA0D36"/>
    <w:rsid w:val="00BA1050"/>
    <w:rsid w:val="00BA1132"/>
    <w:rsid w:val="00BA1202"/>
    <w:rsid w:val="00BA1421"/>
    <w:rsid w:val="00BA150D"/>
    <w:rsid w:val="00BA17BE"/>
    <w:rsid w:val="00BA22B6"/>
    <w:rsid w:val="00BA25F8"/>
    <w:rsid w:val="00BA2C4D"/>
    <w:rsid w:val="00BA2D88"/>
    <w:rsid w:val="00BA2F05"/>
    <w:rsid w:val="00BA35D9"/>
    <w:rsid w:val="00BA3A2F"/>
    <w:rsid w:val="00BA40FE"/>
    <w:rsid w:val="00BA506B"/>
    <w:rsid w:val="00BA52CB"/>
    <w:rsid w:val="00BA53E5"/>
    <w:rsid w:val="00BA5443"/>
    <w:rsid w:val="00BA571E"/>
    <w:rsid w:val="00BA5AA1"/>
    <w:rsid w:val="00BA5AAA"/>
    <w:rsid w:val="00BA5BC3"/>
    <w:rsid w:val="00BA601D"/>
    <w:rsid w:val="00BA63EC"/>
    <w:rsid w:val="00BA6443"/>
    <w:rsid w:val="00BA6542"/>
    <w:rsid w:val="00BA670A"/>
    <w:rsid w:val="00BA6BB0"/>
    <w:rsid w:val="00BA72D9"/>
    <w:rsid w:val="00BA74FC"/>
    <w:rsid w:val="00BA76BF"/>
    <w:rsid w:val="00BA7944"/>
    <w:rsid w:val="00BB01A6"/>
    <w:rsid w:val="00BB027E"/>
    <w:rsid w:val="00BB07F8"/>
    <w:rsid w:val="00BB0B62"/>
    <w:rsid w:val="00BB0CA4"/>
    <w:rsid w:val="00BB0DB8"/>
    <w:rsid w:val="00BB13B5"/>
    <w:rsid w:val="00BB1734"/>
    <w:rsid w:val="00BB1AC6"/>
    <w:rsid w:val="00BB206C"/>
    <w:rsid w:val="00BB22A6"/>
    <w:rsid w:val="00BB2A62"/>
    <w:rsid w:val="00BB3A8C"/>
    <w:rsid w:val="00BB3E2C"/>
    <w:rsid w:val="00BB4164"/>
    <w:rsid w:val="00BB4A7D"/>
    <w:rsid w:val="00BB4B63"/>
    <w:rsid w:val="00BB4C5C"/>
    <w:rsid w:val="00BB4ECB"/>
    <w:rsid w:val="00BB5209"/>
    <w:rsid w:val="00BB5AD0"/>
    <w:rsid w:val="00BB5BEC"/>
    <w:rsid w:val="00BB5C7C"/>
    <w:rsid w:val="00BB5EED"/>
    <w:rsid w:val="00BB5FF7"/>
    <w:rsid w:val="00BB622E"/>
    <w:rsid w:val="00BB6639"/>
    <w:rsid w:val="00BB6F7C"/>
    <w:rsid w:val="00BB7A17"/>
    <w:rsid w:val="00BB7C3D"/>
    <w:rsid w:val="00BB7D08"/>
    <w:rsid w:val="00BB7E5D"/>
    <w:rsid w:val="00BC061B"/>
    <w:rsid w:val="00BC0B2D"/>
    <w:rsid w:val="00BC0F6C"/>
    <w:rsid w:val="00BC1314"/>
    <w:rsid w:val="00BC1AA2"/>
    <w:rsid w:val="00BC1EF6"/>
    <w:rsid w:val="00BC2D4D"/>
    <w:rsid w:val="00BC2E4C"/>
    <w:rsid w:val="00BC3304"/>
    <w:rsid w:val="00BC34DE"/>
    <w:rsid w:val="00BC372F"/>
    <w:rsid w:val="00BC37AB"/>
    <w:rsid w:val="00BC37F9"/>
    <w:rsid w:val="00BC3B67"/>
    <w:rsid w:val="00BC40E2"/>
    <w:rsid w:val="00BC4153"/>
    <w:rsid w:val="00BC423A"/>
    <w:rsid w:val="00BC42AE"/>
    <w:rsid w:val="00BC4471"/>
    <w:rsid w:val="00BC44A1"/>
    <w:rsid w:val="00BC4647"/>
    <w:rsid w:val="00BC5548"/>
    <w:rsid w:val="00BC5751"/>
    <w:rsid w:val="00BC58C2"/>
    <w:rsid w:val="00BC59B5"/>
    <w:rsid w:val="00BC59E5"/>
    <w:rsid w:val="00BC59FD"/>
    <w:rsid w:val="00BC5A86"/>
    <w:rsid w:val="00BC5C30"/>
    <w:rsid w:val="00BC5F7E"/>
    <w:rsid w:val="00BC69F2"/>
    <w:rsid w:val="00BC6B4D"/>
    <w:rsid w:val="00BC6BF5"/>
    <w:rsid w:val="00BC6C75"/>
    <w:rsid w:val="00BC7262"/>
    <w:rsid w:val="00BC7C35"/>
    <w:rsid w:val="00BC7ED4"/>
    <w:rsid w:val="00BD01F0"/>
    <w:rsid w:val="00BD09C7"/>
    <w:rsid w:val="00BD0CF2"/>
    <w:rsid w:val="00BD0D56"/>
    <w:rsid w:val="00BD1282"/>
    <w:rsid w:val="00BD16D9"/>
    <w:rsid w:val="00BD1A46"/>
    <w:rsid w:val="00BD1E48"/>
    <w:rsid w:val="00BD23B5"/>
    <w:rsid w:val="00BD2675"/>
    <w:rsid w:val="00BD29F8"/>
    <w:rsid w:val="00BD2C55"/>
    <w:rsid w:val="00BD309C"/>
    <w:rsid w:val="00BD38D5"/>
    <w:rsid w:val="00BD3A63"/>
    <w:rsid w:val="00BD4130"/>
    <w:rsid w:val="00BD4316"/>
    <w:rsid w:val="00BD439F"/>
    <w:rsid w:val="00BD45FA"/>
    <w:rsid w:val="00BD53AA"/>
    <w:rsid w:val="00BD6309"/>
    <w:rsid w:val="00BD64E6"/>
    <w:rsid w:val="00BD65B5"/>
    <w:rsid w:val="00BD6608"/>
    <w:rsid w:val="00BD69E2"/>
    <w:rsid w:val="00BD6DBF"/>
    <w:rsid w:val="00BD72F3"/>
    <w:rsid w:val="00BD7538"/>
    <w:rsid w:val="00BD7785"/>
    <w:rsid w:val="00BD778C"/>
    <w:rsid w:val="00BD7BCF"/>
    <w:rsid w:val="00BE01D7"/>
    <w:rsid w:val="00BE037C"/>
    <w:rsid w:val="00BE061C"/>
    <w:rsid w:val="00BE0AED"/>
    <w:rsid w:val="00BE0B43"/>
    <w:rsid w:val="00BE0CEF"/>
    <w:rsid w:val="00BE148A"/>
    <w:rsid w:val="00BE1681"/>
    <w:rsid w:val="00BE1870"/>
    <w:rsid w:val="00BE1B10"/>
    <w:rsid w:val="00BE1D3E"/>
    <w:rsid w:val="00BE1E48"/>
    <w:rsid w:val="00BE1ECB"/>
    <w:rsid w:val="00BE1FC1"/>
    <w:rsid w:val="00BE2102"/>
    <w:rsid w:val="00BE25F5"/>
    <w:rsid w:val="00BE2857"/>
    <w:rsid w:val="00BE2B78"/>
    <w:rsid w:val="00BE2C15"/>
    <w:rsid w:val="00BE2F37"/>
    <w:rsid w:val="00BE2F9F"/>
    <w:rsid w:val="00BE3031"/>
    <w:rsid w:val="00BE340E"/>
    <w:rsid w:val="00BE38F1"/>
    <w:rsid w:val="00BE4C64"/>
    <w:rsid w:val="00BE4E00"/>
    <w:rsid w:val="00BE4F28"/>
    <w:rsid w:val="00BE501A"/>
    <w:rsid w:val="00BE5402"/>
    <w:rsid w:val="00BE5416"/>
    <w:rsid w:val="00BE58A7"/>
    <w:rsid w:val="00BE5C92"/>
    <w:rsid w:val="00BE6217"/>
    <w:rsid w:val="00BE642A"/>
    <w:rsid w:val="00BE696C"/>
    <w:rsid w:val="00BE6DCC"/>
    <w:rsid w:val="00BE6FA0"/>
    <w:rsid w:val="00BE73A6"/>
    <w:rsid w:val="00BE7495"/>
    <w:rsid w:val="00BE7586"/>
    <w:rsid w:val="00BE7827"/>
    <w:rsid w:val="00BE7E72"/>
    <w:rsid w:val="00BF0E6A"/>
    <w:rsid w:val="00BF1BE2"/>
    <w:rsid w:val="00BF2496"/>
    <w:rsid w:val="00BF284E"/>
    <w:rsid w:val="00BF2E8B"/>
    <w:rsid w:val="00BF30B1"/>
    <w:rsid w:val="00BF3100"/>
    <w:rsid w:val="00BF33E1"/>
    <w:rsid w:val="00BF3A61"/>
    <w:rsid w:val="00BF3E29"/>
    <w:rsid w:val="00BF3FDF"/>
    <w:rsid w:val="00BF43F7"/>
    <w:rsid w:val="00BF457F"/>
    <w:rsid w:val="00BF45AF"/>
    <w:rsid w:val="00BF467F"/>
    <w:rsid w:val="00BF469C"/>
    <w:rsid w:val="00BF4743"/>
    <w:rsid w:val="00BF47CA"/>
    <w:rsid w:val="00BF47D2"/>
    <w:rsid w:val="00BF4979"/>
    <w:rsid w:val="00BF4B5B"/>
    <w:rsid w:val="00BF4C90"/>
    <w:rsid w:val="00BF55E9"/>
    <w:rsid w:val="00BF5783"/>
    <w:rsid w:val="00BF6B48"/>
    <w:rsid w:val="00BF6B5F"/>
    <w:rsid w:val="00BF6CF1"/>
    <w:rsid w:val="00BF6DFF"/>
    <w:rsid w:val="00BF732E"/>
    <w:rsid w:val="00BF73BB"/>
    <w:rsid w:val="00BF7418"/>
    <w:rsid w:val="00BF7488"/>
    <w:rsid w:val="00BF7644"/>
    <w:rsid w:val="00BF7AE5"/>
    <w:rsid w:val="00BF7FEC"/>
    <w:rsid w:val="00C00043"/>
    <w:rsid w:val="00C00647"/>
    <w:rsid w:val="00C00812"/>
    <w:rsid w:val="00C01045"/>
    <w:rsid w:val="00C01312"/>
    <w:rsid w:val="00C0141F"/>
    <w:rsid w:val="00C01501"/>
    <w:rsid w:val="00C01D9E"/>
    <w:rsid w:val="00C01E16"/>
    <w:rsid w:val="00C02172"/>
    <w:rsid w:val="00C02B79"/>
    <w:rsid w:val="00C02CA8"/>
    <w:rsid w:val="00C02D4B"/>
    <w:rsid w:val="00C02E88"/>
    <w:rsid w:val="00C035C5"/>
    <w:rsid w:val="00C03F6A"/>
    <w:rsid w:val="00C03F7E"/>
    <w:rsid w:val="00C0439A"/>
    <w:rsid w:val="00C04746"/>
    <w:rsid w:val="00C047A4"/>
    <w:rsid w:val="00C0495D"/>
    <w:rsid w:val="00C04B96"/>
    <w:rsid w:val="00C04C70"/>
    <w:rsid w:val="00C04D0B"/>
    <w:rsid w:val="00C05010"/>
    <w:rsid w:val="00C05236"/>
    <w:rsid w:val="00C052BE"/>
    <w:rsid w:val="00C053C9"/>
    <w:rsid w:val="00C05776"/>
    <w:rsid w:val="00C05D5A"/>
    <w:rsid w:val="00C06023"/>
    <w:rsid w:val="00C06C6C"/>
    <w:rsid w:val="00C06ECA"/>
    <w:rsid w:val="00C06F22"/>
    <w:rsid w:val="00C07039"/>
    <w:rsid w:val="00C075B2"/>
    <w:rsid w:val="00C07B0D"/>
    <w:rsid w:val="00C07C9B"/>
    <w:rsid w:val="00C07DD1"/>
    <w:rsid w:val="00C07EF0"/>
    <w:rsid w:val="00C07EFB"/>
    <w:rsid w:val="00C07F2B"/>
    <w:rsid w:val="00C07FB4"/>
    <w:rsid w:val="00C10267"/>
    <w:rsid w:val="00C1051E"/>
    <w:rsid w:val="00C108D0"/>
    <w:rsid w:val="00C10A6E"/>
    <w:rsid w:val="00C10BAE"/>
    <w:rsid w:val="00C1101A"/>
    <w:rsid w:val="00C11AD3"/>
    <w:rsid w:val="00C11D10"/>
    <w:rsid w:val="00C11F72"/>
    <w:rsid w:val="00C12B65"/>
    <w:rsid w:val="00C12BE4"/>
    <w:rsid w:val="00C12BEB"/>
    <w:rsid w:val="00C12E17"/>
    <w:rsid w:val="00C12FF2"/>
    <w:rsid w:val="00C1320D"/>
    <w:rsid w:val="00C133B1"/>
    <w:rsid w:val="00C1387B"/>
    <w:rsid w:val="00C13E6D"/>
    <w:rsid w:val="00C14044"/>
    <w:rsid w:val="00C141AB"/>
    <w:rsid w:val="00C141BB"/>
    <w:rsid w:val="00C1480C"/>
    <w:rsid w:val="00C14C50"/>
    <w:rsid w:val="00C14E0B"/>
    <w:rsid w:val="00C14F30"/>
    <w:rsid w:val="00C1585B"/>
    <w:rsid w:val="00C15B51"/>
    <w:rsid w:val="00C15EDA"/>
    <w:rsid w:val="00C16669"/>
    <w:rsid w:val="00C16FCA"/>
    <w:rsid w:val="00C171D4"/>
    <w:rsid w:val="00C1749E"/>
    <w:rsid w:val="00C174CC"/>
    <w:rsid w:val="00C20080"/>
    <w:rsid w:val="00C200CA"/>
    <w:rsid w:val="00C20360"/>
    <w:rsid w:val="00C20368"/>
    <w:rsid w:val="00C215BD"/>
    <w:rsid w:val="00C216AA"/>
    <w:rsid w:val="00C22254"/>
    <w:rsid w:val="00C22667"/>
    <w:rsid w:val="00C228B8"/>
    <w:rsid w:val="00C22A41"/>
    <w:rsid w:val="00C22C68"/>
    <w:rsid w:val="00C230C1"/>
    <w:rsid w:val="00C230F4"/>
    <w:rsid w:val="00C23751"/>
    <w:rsid w:val="00C2383E"/>
    <w:rsid w:val="00C23866"/>
    <w:rsid w:val="00C24742"/>
    <w:rsid w:val="00C2475C"/>
    <w:rsid w:val="00C24DF4"/>
    <w:rsid w:val="00C251CA"/>
    <w:rsid w:val="00C252EC"/>
    <w:rsid w:val="00C2543B"/>
    <w:rsid w:val="00C2560B"/>
    <w:rsid w:val="00C25635"/>
    <w:rsid w:val="00C260B7"/>
    <w:rsid w:val="00C26266"/>
    <w:rsid w:val="00C268D6"/>
    <w:rsid w:val="00C26925"/>
    <w:rsid w:val="00C2694F"/>
    <w:rsid w:val="00C26AB6"/>
    <w:rsid w:val="00C276D8"/>
    <w:rsid w:val="00C27879"/>
    <w:rsid w:val="00C27908"/>
    <w:rsid w:val="00C27A02"/>
    <w:rsid w:val="00C27A98"/>
    <w:rsid w:val="00C27C56"/>
    <w:rsid w:val="00C300C4"/>
    <w:rsid w:val="00C30320"/>
    <w:rsid w:val="00C3095B"/>
    <w:rsid w:val="00C31281"/>
    <w:rsid w:val="00C31379"/>
    <w:rsid w:val="00C313D3"/>
    <w:rsid w:val="00C315E8"/>
    <w:rsid w:val="00C31942"/>
    <w:rsid w:val="00C3197A"/>
    <w:rsid w:val="00C31B8A"/>
    <w:rsid w:val="00C31E65"/>
    <w:rsid w:val="00C32071"/>
    <w:rsid w:val="00C326D9"/>
    <w:rsid w:val="00C32A4C"/>
    <w:rsid w:val="00C32B4A"/>
    <w:rsid w:val="00C32DF0"/>
    <w:rsid w:val="00C32FD8"/>
    <w:rsid w:val="00C334B4"/>
    <w:rsid w:val="00C33D9E"/>
    <w:rsid w:val="00C3442B"/>
    <w:rsid w:val="00C34A5E"/>
    <w:rsid w:val="00C34D2C"/>
    <w:rsid w:val="00C353DD"/>
    <w:rsid w:val="00C353FD"/>
    <w:rsid w:val="00C3540D"/>
    <w:rsid w:val="00C354F8"/>
    <w:rsid w:val="00C35B60"/>
    <w:rsid w:val="00C35D52"/>
    <w:rsid w:val="00C35F01"/>
    <w:rsid w:val="00C360BE"/>
    <w:rsid w:val="00C3629B"/>
    <w:rsid w:val="00C36455"/>
    <w:rsid w:val="00C364B4"/>
    <w:rsid w:val="00C36934"/>
    <w:rsid w:val="00C36C0C"/>
    <w:rsid w:val="00C36C78"/>
    <w:rsid w:val="00C37187"/>
    <w:rsid w:val="00C37342"/>
    <w:rsid w:val="00C37516"/>
    <w:rsid w:val="00C37802"/>
    <w:rsid w:val="00C37B62"/>
    <w:rsid w:val="00C37EA3"/>
    <w:rsid w:val="00C37F0D"/>
    <w:rsid w:val="00C37FBA"/>
    <w:rsid w:val="00C40094"/>
    <w:rsid w:val="00C403CD"/>
    <w:rsid w:val="00C4070F"/>
    <w:rsid w:val="00C40917"/>
    <w:rsid w:val="00C40A3C"/>
    <w:rsid w:val="00C41361"/>
    <w:rsid w:val="00C42053"/>
    <w:rsid w:val="00C422F4"/>
    <w:rsid w:val="00C42CFE"/>
    <w:rsid w:val="00C42E9E"/>
    <w:rsid w:val="00C43004"/>
    <w:rsid w:val="00C430DE"/>
    <w:rsid w:val="00C43451"/>
    <w:rsid w:val="00C4375C"/>
    <w:rsid w:val="00C43C83"/>
    <w:rsid w:val="00C4432D"/>
    <w:rsid w:val="00C44B52"/>
    <w:rsid w:val="00C44C0A"/>
    <w:rsid w:val="00C4586A"/>
    <w:rsid w:val="00C45AE3"/>
    <w:rsid w:val="00C46A93"/>
    <w:rsid w:val="00C46B1C"/>
    <w:rsid w:val="00C47047"/>
    <w:rsid w:val="00C47228"/>
    <w:rsid w:val="00C475F2"/>
    <w:rsid w:val="00C47A5C"/>
    <w:rsid w:val="00C500DD"/>
    <w:rsid w:val="00C50194"/>
    <w:rsid w:val="00C508B0"/>
    <w:rsid w:val="00C50A76"/>
    <w:rsid w:val="00C50AB6"/>
    <w:rsid w:val="00C50CD6"/>
    <w:rsid w:val="00C50E31"/>
    <w:rsid w:val="00C50FBC"/>
    <w:rsid w:val="00C51284"/>
    <w:rsid w:val="00C512A1"/>
    <w:rsid w:val="00C5250F"/>
    <w:rsid w:val="00C52569"/>
    <w:rsid w:val="00C52774"/>
    <w:rsid w:val="00C527EB"/>
    <w:rsid w:val="00C52B14"/>
    <w:rsid w:val="00C532DD"/>
    <w:rsid w:val="00C53BB0"/>
    <w:rsid w:val="00C53C6B"/>
    <w:rsid w:val="00C54821"/>
    <w:rsid w:val="00C55018"/>
    <w:rsid w:val="00C55077"/>
    <w:rsid w:val="00C551CD"/>
    <w:rsid w:val="00C55416"/>
    <w:rsid w:val="00C5591A"/>
    <w:rsid w:val="00C55E25"/>
    <w:rsid w:val="00C55F33"/>
    <w:rsid w:val="00C56738"/>
    <w:rsid w:val="00C5680D"/>
    <w:rsid w:val="00C56AF0"/>
    <w:rsid w:val="00C57151"/>
    <w:rsid w:val="00C575B7"/>
    <w:rsid w:val="00C577BE"/>
    <w:rsid w:val="00C57880"/>
    <w:rsid w:val="00C57B3D"/>
    <w:rsid w:val="00C57BA0"/>
    <w:rsid w:val="00C60208"/>
    <w:rsid w:val="00C607D2"/>
    <w:rsid w:val="00C60C93"/>
    <w:rsid w:val="00C61047"/>
    <w:rsid w:val="00C61672"/>
    <w:rsid w:val="00C61736"/>
    <w:rsid w:val="00C62156"/>
    <w:rsid w:val="00C62352"/>
    <w:rsid w:val="00C62926"/>
    <w:rsid w:val="00C62AA7"/>
    <w:rsid w:val="00C62BA0"/>
    <w:rsid w:val="00C62D54"/>
    <w:rsid w:val="00C6343C"/>
    <w:rsid w:val="00C63A8A"/>
    <w:rsid w:val="00C63BBA"/>
    <w:rsid w:val="00C63DA0"/>
    <w:rsid w:val="00C6420E"/>
    <w:rsid w:val="00C649BA"/>
    <w:rsid w:val="00C64E75"/>
    <w:rsid w:val="00C64EF2"/>
    <w:rsid w:val="00C65D15"/>
    <w:rsid w:val="00C65D9D"/>
    <w:rsid w:val="00C66602"/>
    <w:rsid w:val="00C67743"/>
    <w:rsid w:val="00C67BFE"/>
    <w:rsid w:val="00C67F01"/>
    <w:rsid w:val="00C7065A"/>
    <w:rsid w:val="00C708EA"/>
    <w:rsid w:val="00C70E87"/>
    <w:rsid w:val="00C71294"/>
    <w:rsid w:val="00C71DBF"/>
    <w:rsid w:val="00C71E72"/>
    <w:rsid w:val="00C71FA9"/>
    <w:rsid w:val="00C720E9"/>
    <w:rsid w:val="00C72683"/>
    <w:rsid w:val="00C736C0"/>
    <w:rsid w:val="00C73924"/>
    <w:rsid w:val="00C7399D"/>
    <w:rsid w:val="00C742F4"/>
    <w:rsid w:val="00C74396"/>
    <w:rsid w:val="00C746BC"/>
    <w:rsid w:val="00C75224"/>
    <w:rsid w:val="00C754E8"/>
    <w:rsid w:val="00C7551B"/>
    <w:rsid w:val="00C7572E"/>
    <w:rsid w:val="00C75AD9"/>
    <w:rsid w:val="00C761C0"/>
    <w:rsid w:val="00C7670C"/>
    <w:rsid w:val="00C769B1"/>
    <w:rsid w:val="00C76B83"/>
    <w:rsid w:val="00C76BCE"/>
    <w:rsid w:val="00C76CB7"/>
    <w:rsid w:val="00C76D97"/>
    <w:rsid w:val="00C76DE4"/>
    <w:rsid w:val="00C773E7"/>
    <w:rsid w:val="00C77607"/>
    <w:rsid w:val="00C77670"/>
    <w:rsid w:val="00C776A8"/>
    <w:rsid w:val="00C77D1A"/>
    <w:rsid w:val="00C77DDA"/>
    <w:rsid w:val="00C80035"/>
    <w:rsid w:val="00C80175"/>
    <w:rsid w:val="00C802E4"/>
    <w:rsid w:val="00C80315"/>
    <w:rsid w:val="00C8031A"/>
    <w:rsid w:val="00C803B0"/>
    <w:rsid w:val="00C80563"/>
    <w:rsid w:val="00C806EF"/>
    <w:rsid w:val="00C80780"/>
    <w:rsid w:val="00C80BF4"/>
    <w:rsid w:val="00C80CD0"/>
    <w:rsid w:val="00C80F1D"/>
    <w:rsid w:val="00C81121"/>
    <w:rsid w:val="00C815F2"/>
    <w:rsid w:val="00C81815"/>
    <w:rsid w:val="00C818B2"/>
    <w:rsid w:val="00C81AAB"/>
    <w:rsid w:val="00C81F0D"/>
    <w:rsid w:val="00C82544"/>
    <w:rsid w:val="00C825BE"/>
    <w:rsid w:val="00C82C11"/>
    <w:rsid w:val="00C82D5F"/>
    <w:rsid w:val="00C82F5E"/>
    <w:rsid w:val="00C83736"/>
    <w:rsid w:val="00C83AB1"/>
    <w:rsid w:val="00C83DF8"/>
    <w:rsid w:val="00C844DE"/>
    <w:rsid w:val="00C848A4"/>
    <w:rsid w:val="00C84B8C"/>
    <w:rsid w:val="00C84D3A"/>
    <w:rsid w:val="00C84FD9"/>
    <w:rsid w:val="00C85A9D"/>
    <w:rsid w:val="00C85B6B"/>
    <w:rsid w:val="00C85CE2"/>
    <w:rsid w:val="00C85D76"/>
    <w:rsid w:val="00C86976"/>
    <w:rsid w:val="00C86A06"/>
    <w:rsid w:val="00C87AAA"/>
    <w:rsid w:val="00C87C1D"/>
    <w:rsid w:val="00C87C49"/>
    <w:rsid w:val="00C903D6"/>
    <w:rsid w:val="00C90923"/>
    <w:rsid w:val="00C90929"/>
    <w:rsid w:val="00C90CE7"/>
    <w:rsid w:val="00C911E6"/>
    <w:rsid w:val="00C91209"/>
    <w:rsid w:val="00C91C9A"/>
    <w:rsid w:val="00C931FF"/>
    <w:rsid w:val="00C934AD"/>
    <w:rsid w:val="00C9353F"/>
    <w:rsid w:val="00C93719"/>
    <w:rsid w:val="00C93F0C"/>
    <w:rsid w:val="00C94762"/>
    <w:rsid w:val="00C94DAC"/>
    <w:rsid w:val="00C94F60"/>
    <w:rsid w:val="00C950D1"/>
    <w:rsid w:val="00C954E7"/>
    <w:rsid w:val="00C9552E"/>
    <w:rsid w:val="00C9558E"/>
    <w:rsid w:val="00C95746"/>
    <w:rsid w:val="00C95A5E"/>
    <w:rsid w:val="00C961B5"/>
    <w:rsid w:val="00C96285"/>
    <w:rsid w:val="00C9671E"/>
    <w:rsid w:val="00C96843"/>
    <w:rsid w:val="00C96863"/>
    <w:rsid w:val="00C96A7C"/>
    <w:rsid w:val="00C975F7"/>
    <w:rsid w:val="00C97B54"/>
    <w:rsid w:val="00C97E7F"/>
    <w:rsid w:val="00CA06FC"/>
    <w:rsid w:val="00CA0873"/>
    <w:rsid w:val="00CA0877"/>
    <w:rsid w:val="00CA0941"/>
    <w:rsid w:val="00CA0AA3"/>
    <w:rsid w:val="00CA0CEB"/>
    <w:rsid w:val="00CA0EB2"/>
    <w:rsid w:val="00CA1877"/>
    <w:rsid w:val="00CA1EB1"/>
    <w:rsid w:val="00CA22B7"/>
    <w:rsid w:val="00CA2C5B"/>
    <w:rsid w:val="00CA305C"/>
    <w:rsid w:val="00CA3697"/>
    <w:rsid w:val="00CA3898"/>
    <w:rsid w:val="00CA3F1D"/>
    <w:rsid w:val="00CA3FA8"/>
    <w:rsid w:val="00CA3FB2"/>
    <w:rsid w:val="00CA44DB"/>
    <w:rsid w:val="00CA4585"/>
    <w:rsid w:val="00CA4A7B"/>
    <w:rsid w:val="00CA4A87"/>
    <w:rsid w:val="00CA4E14"/>
    <w:rsid w:val="00CA5410"/>
    <w:rsid w:val="00CA54F8"/>
    <w:rsid w:val="00CA5779"/>
    <w:rsid w:val="00CA58C8"/>
    <w:rsid w:val="00CA616F"/>
    <w:rsid w:val="00CA6341"/>
    <w:rsid w:val="00CA6395"/>
    <w:rsid w:val="00CA6563"/>
    <w:rsid w:val="00CA679D"/>
    <w:rsid w:val="00CA6B0B"/>
    <w:rsid w:val="00CA6B96"/>
    <w:rsid w:val="00CA72A3"/>
    <w:rsid w:val="00CA72D5"/>
    <w:rsid w:val="00CA764C"/>
    <w:rsid w:val="00CA7995"/>
    <w:rsid w:val="00CA7DEB"/>
    <w:rsid w:val="00CA7ED8"/>
    <w:rsid w:val="00CB0263"/>
    <w:rsid w:val="00CB02BD"/>
    <w:rsid w:val="00CB0530"/>
    <w:rsid w:val="00CB0BF6"/>
    <w:rsid w:val="00CB0E27"/>
    <w:rsid w:val="00CB0EB4"/>
    <w:rsid w:val="00CB102E"/>
    <w:rsid w:val="00CB1B11"/>
    <w:rsid w:val="00CB23AF"/>
    <w:rsid w:val="00CB2732"/>
    <w:rsid w:val="00CB2834"/>
    <w:rsid w:val="00CB2E30"/>
    <w:rsid w:val="00CB3155"/>
    <w:rsid w:val="00CB31F7"/>
    <w:rsid w:val="00CB33F5"/>
    <w:rsid w:val="00CB3767"/>
    <w:rsid w:val="00CB397B"/>
    <w:rsid w:val="00CB39F9"/>
    <w:rsid w:val="00CB40F7"/>
    <w:rsid w:val="00CB4233"/>
    <w:rsid w:val="00CB4BD6"/>
    <w:rsid w:val="00CB4E78"/>
    <w:rsid w:val="00CB53B8"/>
    <w:rsid w:val="00CB56BA"/>
    <w:rsid w:val="00CB5E1E"/>
    <w:rsid w:val="00CB5E6A"/>
    <w:rsid w:val="00CB60A4"/>
    <w:rsid w:val="00CB74FF"/>
    <w:rsid w:val="00CB762F"/>
    <w:rsid w:val="00CB7D28"/>
    <w:rsid w:val="00CC013A"/>
    <w:rsid w:val="00CC024B"/>
    <w:rsid w:val="00CC0413"/>
    <w:rsid w:val="00CC0664"/>
    <w:rsid w:val="00CC0AB3"/>
    <w:rsid w:val="00CC0EE1"/>
    <w:rsid w:val="00CC0EEC"/>
    <w:rsid w:val="00CC0FF6"/>
    <w:rsid w:val="00CC1231"/>
    <w:rsid w:val="00CC1280"/>
    <w:rsid w:val="00CC2649"/>
    <w:rsid w:val="00CC2840"/>
    <w:rsid w:val="00CC2CC0"/>
    <w:rsid w:val="00CC2F5D"/>
    <w:rsid w:val="00CC32F8"/>
    <w:rsid w:val="00CC35E8"/>
    <w:rsid w:val="00CC3AE4"/>
    <w:rsid w:val="00CC40DC"/>
    <w:rsid w:val="00CC43C1"/>
    <w:rsid w:val="00CC557D"/>
    <w:rsid w:val="00CC5CAC"/>
    <w:rsid w:val="00CC64E0"/>
    <w:rsid w:val="00CC668D"/>
    <w:rsid w:val="00CC6E21"/>
    <w:rsid w:val="00CC7392"/>
    <w:rsid w:val="00CC7618"/>
    <w:rsid w:val="00CC7DDE"/>
    <w:rsid w:val="00CD033D"/>
    <w:rsid w:val="00CD035D"/>
    <w:rsid w:val="00CD0630"/>
    <w:rsid w:val="00CD096A"/>
    <w:rsid w:val="00CD09A3"/>
    <w:rsid w:val="00CD0B19"/>
    <w:rsid w:val="00CD1339"/>
    <w:rsid w:val="00CD1630"/>
    <w:rsid w:val="00CD200C"/>
    <w:rsid w:val="00CD20DB"/>
    <w:rsid w:val="00CD26F6"/>
    <w:rsid w:val="00CD2A5E"/>
    <w:rsid w:val="00CD2C22"/>
    <w:rsid w:val="00CD2F5F"/>
    <w:rsid w:val="00CD301A"/>
    <w:rsid w:val="00CD35FD"/>
    <w:rsid w:val="00CD3A0A"/>
    <w:rsid w:val="00CD3C3D"/>
    <w:rsid w:val="00CD3C8D"/>
    <w:rsid w:val="00CD40E1"/>
    <w:rsid w:val="00CD42EE"/>
    <w:rsid w:val="00CD43A2"/>
    <w:rsid w:val="00CD451A"/>
    <w:rsid w:val="00CD4532"/>
    <w:rsid w:val="00CD474F"/>
    <w:rsid w:val="00CD5546"/>
    <w:rsid w:val="00CD585F"/>
    <w:rsid w:val="00CD5BD5"/>
    <w:rsid w:val="00CD5D43"/>
    <w:rsid w:val="00CD5FA3"/>
    <w:rsid w:val="00CD6594"/>
    <w:rsid w:val="00CD67BF"/>
    <w:rsid w:val="00CD6F18"/>
    <w:rsid w:val="00CD6FF2"/>
    <w:rsid w:val="00CD7695"/>
    <w:rsid w:val="00CD7A2A"/>
    <w:rsid w:val="00CD7B5E"/>
    <w:rsid w:val="00CD7FCE"/>
    <w:rsid w:val="00CE0168"/>
    <w:rsid w:val="00CE04A5"/>
    <w:rsid w:val="00CE05B9"/>
    <w:rsid w:val="00CE05EA"/>
    <w:rsid w:val="00CE069E"/>
    <w:rsid w:val="00CE0906"/>
    <w:rsid w:val="00CE09A7"/>
    <w:rsid w:val="00CE0C2B"/>
    <w:rsid w:val="00CE0EB3"/>
    <w:rsid w:val="00CE1904"/>
    <w:rsid w:val="00CE1A9F"/>
    <w:rsid w:val="00CE1BFB"/>
    <w:rsid w:val="00CE1D2B"/>
    <w:rsid w:val="00CE1E24"/>
    <w:rsid w:val="00CE2307"/>
    <w:rsid w:val="00CE23D9"/>
    <w:rsid w:val="00CE2E49"/>
    <w:rsid w:val="00CE2EED"/>
    <w:rsid w:val="00CE364F"/>
    <w:rsid w:val="00CE3925"/>
    <w:rsid w:val="00CE3E2E"/>
    <w:rsid w:val="00CE3F81"/>
    <w:rsid w:val="00CE40A8"/>
    <w:rsid w:val="00CE40BB"/>
    <w:rsid w:val="00CE430A"/>
    <w:rsid w:val="00CE430E"/>
    <w:rsid w:val="00CE4349"/>
    <w:rsid w:val="00CE43EE"/>
    <w:rsid w:val="00CE5207"/>
    <w:rsid w:val="00CE543E"/>
    <w:rsid w:val="00CE586B"/>
    <w:rsid w:val="00CE59B3"/>
    <w:rsid w:val="00CE5BED"/>
    <w:rsid w:val="00CE5D23"/>
    <w:rsid w:val="00CE61F3"/>
    <w:rsid w:val="00CE634B"/>
    <w:rsid w:val="00CE6691"/>
    <w:rsid w:val="00CE6912"/>
    <w:rsid w:val="00CE69E8"/>
    <w:rsid w:val="00CE7044"/>
    <w:rsid w:val="00CE71A3"/>
    <w:rsid w:val="00CF01F4"/>
    <w:rsid w:val="00CF05E7"/>
    <w:rsid w:val="00CF0C13"/>
    <w:rsid w:val="00CF132D"/>
    <w:rsid w:val="00CF14CA"/>
    <w:rsid w:val="00CF1E8E"/>
    <w:rsid w:val="00CF2750"/>
    <w:rsid w:val="00CF27C8"/>
    <w:rsid w:val="00CF2973"/>
    <w:rsid w:val="00CF2AA2"/>
    <w:rsid w:val="00CF2ABA"/>
    <w:rsid w:val="00CF2E96"/>
    <w:rsid w:val="00CF2F3F"/>
    <w:rsid w:val="00CF31F8"/>
    <w:rsid w:val="00CF33F5"/>
    <w:rsid w:val="00CF34F2"/>
    <w:rsid w:val="00CF361B"/>
    <w:rsid w:val="00CF3870"/>
    <w:rsid w:val="00CF4156"/>
    <w:rsid w:val="00CF4521"/>
    <w:rsid w:val="00CF4CDA"/>
    <w:rsid w:val="00CF5085"/>
    <w:rsid w:val="00CF53FA"/>
    <w:rsid w:val="00CF5794"/>
    <w:rsid w:val="00CF5EEE"/>
    <w:rsid w:val="00CF5F10"/>
    <w:rsid w:val="00CF605C"/>
    <w:rsid w:val="00CF633D"/>
    <w:rsid w:val="00CF661A"/>
    <w:rsid w:val="00CF67F7"/>
    <w:rsid w:val="00CF726F"/>
    <w:rsid w:val="00CF77E5"/>
    <w:rsid w:val="00CF789C"/>
    <w:rsid w:val="00CF7A01"/>
    <w:rsid w:val="00CF7BC7"/>
    <w:rsid w:val="00CF7EEB"/>
    <w:rsid w:val="00D0005D"/>
    <w:rsid w:val="00D0042C"/>
    <w:rsid w:val="00D006BF"/>
    <w:rsid w:val="00D01283"/>
    <w:rsid w:val="00D012CE"/>
    <w:rsid w:val="00D012EC"/>
    <w:rsid w:val="00D01898"/>
    <w:rsid w:val="00D01BA6"/>
    <w:rsid w:val="00D01CCA"/>
    <w:rsid w:val="00D01CD6"/>
    <w:rsid w:val="00D0220A"/>
    <w:rsid w:val="00D023B3"/>
    <w:rsid w:val="00D023E0"/>
    <w:rsid w:val="00D024ED"/>
    <w:rsid w:val="00D02BCE"/>
    <w:rsid w:val="00D02D9A"/>
    <w:rsid w:val="00D03000"/>
    <w:rsid w:val="00D030A8"/>
    <w:rsid w:val="00D03147"/>
    <w:rsid w:val="00D0356C"/>
    <w:rsid w:val="00D03C4C"/>
    <w:rsid w:val="00D046E0"/>
    <w:rsid w:val="00D04849"/>
    <w:rsid w:val="00D0491A"/>
    <w:rsid w:val="00D053B5"/>
    <w:rsid w:val="00D0551D"/>
    <w:rsid w:val="00D05632"/>
    <w:rsid w:val="00D057CB"/>
    <w:rsid w:val="00D058D8"/>
    <w:rsid w:val="00D05B19"/>
    <w:rsid w:val="00D05C6D"/>
    <w:rsid w:val="00D05FEE"/>
    <w:rsid w:val="00D05FF3"/>
    <w:rsid w:val="00D06247"/>
    <w:rsid w:val="00D06876"/>
    <w:rsid w:val="00D06FC0"/>
    <w:rsid w:val="00D071D1"/>
    <w:rsid w:val="00D0732E"/>
    <w:rsid w:val="00D10509"/>
    <w:rsid w:val="00D105D1"/>
    <w:rsid w:val="00D10A4B"/>
    <w:rsid w:val="00D1103E"/>
    <w:rsid w:val="00D1132D"/>
    <w:rsid w:val="00D12B77"/>
    <w:rsid w:val="00D12CCF"/>
    <w:rsid w:val="00D12EA4"/>
    <w:rsid w:val="00D12EDA"/>
    <w:rsid w:val="00D13468"/>
    <w:rsid w:val="00D13550"/>
    <w:rsid w:val="00D1364C"/>
    <w:rsid w:val="00D13CAB"/>
    <w:rsid w:val="00D13E45"/>
    <w:rsid w:val="00D13E47"/>
    <w:rsid w:val="00D14041"/>
    <w:rsid w:val="00D149B6"/>
    <w:rsid w:val="00D14C0E"/>
    <w:rsid w:val="00D14D98"/>
    <w:rsid w:val="00D15C06"/>
    <w:rsid w:val="00D15D20"/>
    <w:rsid w:val="00D15D98"/>
    <w:rsid w:val="00D15E19"/>
    <w:rsid w:val="00D160F3"/>
    <w:rsid w:val="00D1611F"/>
    <w:rsid w:val="00D1666F"/>
    <w:rsid w:val="00D167B3"/>
    <w:rsid w:val="00D16854"/>
    <w:rsid w:val="00D16973"/>
    <w:rsid w:val="00D1697A"/>
    <w:rsid w:val="00D16C7E"/>
    <w:rsid w:val="00D16FFC"/>
    <w:rsid w:val="00D17AAF"/>
    <w:rsid w:val="00D17D86"/>
    <w:rsid w:val="00D200D6"/>
    <w:rsid w:val="00D20D64"/>
    <w:rsid w:val="00D21808"/>
    <w:rsid w:val="00D22036"/>
    <w:rsid w:val="00D220E9"/>
    <w:rsid w:val="00D22351"/>
    <w:rsid w:val="00D229F3"/>
    <w:rsid w:val="00D22AA5"/>
    <w:rsid w:val="00D2309D"/>
    <w:rsid w:val="00D2327D"/>
    <w:rsid w:val="00D23ED4"/>
    <w:rsid w:val="00D24008"/>
    <w:rsid w:val="00D24081"/>
    <w:rsid w:val="00D24526"/>
    <w:rsid w:val="00D246CC"/>
    <w:rsid w:val="00D251AE"/>
    <w:rsid w:val="00D25621"/>
    <w:rsid w:val="00D257AF"/>
    <w:rsid w:val="00D258F4"/>
    <w:rsid w:val="00D258FE"/>
    <w:rsid w:val="00D25ABC"/>
    <w:rsid w:val="00D2670C"/>
    <w:rsid w:val="00D26890"/>
    <w:rsid w:val="00D26A53"/>
    <w:rsid w:val="00D27355"/>
    <w:rsid w:val="00D2738F"/>
    <w:rsid w:val="00D27A3F"/>
    <w:rsid w:val="00D27B21"/>
    <w:rsid w:val="00D27C10"/>
    <w:rsid w:val="00D27C82"/>
    <w:rsid w:val="00D27EE2"/>
    <w:rsid w:val="00D27F75"/>
    <w:rsid w:val="00D27FE4"/>
    <w:rsid w:val="00D30C10"/>
    <w:rsid w:val="00D30D9A"/>
    <w:rsid w:val="00D31D31"/>
    <w:rsid w:val="00D3250D"/>
    <w:rsid w:val="00D326F9"/>
    <w:rsid w:val="00D32D31"/>
    <w:rsid w:val="00D33569"/>
    <w:rsid w:val="00D344DF"/>
    <w:rsid w:val="00D348A3"/>
    <w:rsid w:val="00D34D0F"/>
    <w:rsid w:val="00D3530F"/>
    <w:rsid w:val="00D3598F"/>
    <w:rsid w:val="00D35DD8"/>
    <w:rsid w:val="00D367E2"/>
    <w:rsid w:val="00D36B18"/>
    <w:rsid w:val="00D36E4B"/>
    <w:rsid w:val="00D36EC0"/>
    <w:rsid w:val="00D371A8"/>
    <w:rsid w:val="00D376F8"/>
    <w:rsid w:val="00D37C5F"/>
    <w:rsid w:val="00D4027E"/>
    <w:rsid w:val="00D4072E"/>
    <w:rsid w:val="00D4076D"/>
    <w:rsid w:val="00D4098F"/>
    <w:rsid w:val="00D40BEF"/>
    <w:rsid w:val="00D40C64"/>
    <w:rsid w:val="00D40CA2"/>
    <w:rsid w:val="00D411A3"/>
    <w:rsid w:val="00D41620"/>
    <w:rsid w:val="00D41777"/>
    <w:rsid w:val="00D41A3D"/>
    <w:rsid w:val="00D42C08"/>
    <w:rsid w:val="00D42C89"/>
    <w:rsid w:val="00D42E2F"/>
    <w:rsid w:val="00D43376"/>
    <w:rsid w:val="00D4342F"/>
    <w:rsid w:val="00D43680"/>
    <w:rsid w:val="00D43DFB"/>
    <w:rsid w:val="00D43E2C"/>
    <w:rsid w:val="00D4445E"/>
    <w:rsid w:val="00D44B77"/>
    <w:rsid w:val="00D44BC1"/>
    <w:rsid w:val="00D45365"/>
    <w:rsid w:val="00D45615"/>
    <w:rsid w:val="00D456CE"/>
    <w:rsid w:val="00D45887"/>
    <w:rsid w:val="00D4618A"/>
    <w:rsid w:val="00D46441"/>
    <w:rsid w:val="00D469B2"/>
    <w:rsid w:val="00D470AA"/>
    <w:rsid w:val="00D475CE"/>
    <w:rsid w:val="00D4796A"/>
    <w:rsid w:val="00D47DBD"/>
    <w:rsid w:val="00D47FDC"/>
    <w:rsid w:val="00D50000"/>
    <w:rsid w:val="00D5002F"/>
    <w:rsid w:val="00D502CF"/>
    <w:rsid w:val="00D50FA6"/>
    <w:rsid w:val="00D513F4"/>
    <w:rsid w:val="00D51435"/>
    <w:rsid w:val="00D516A4"/>
    <w:rsid w:val="00D5210F"/>
    <w:rsid w:val="00D521C6"/>
    <w:rsid w:val="00D52212"/>
    <w:rsid w:val="00D5222F"/>
    <w:rsid w:val="00D5233C"/>
    <w:rsid w:val="00D5254C"/>
    <w:rsid w:val="00D52A38"/>
    <w:rsid w:val="00D52D2B"/>
    <w:rsid w:val="00D530EA"/>
    <w:rsid w:val="00D53966"/>
    <w:rsid w:val="00D539EE"/>
    <w:rsid w:val="00D544EA"/>
    <w:rsid w:val="00D5472E"/>
    <w:rsid w:val="00D547E3"/>
    <w:rsid w:val="00D54B4D"/>
    <w:rsid w:val="00D54D58"/>
    <w:rsid w:val="00D54E0C"/>
    <w:rsid w:val="00D54E6A"/>
    <w:rsid w:val="00D5560C"/>
    <w:rsid w:val="00D55A34"/>
    <w:rsid w:val="00D55F66"/>
    <w:rsid w:val="00D55FEA"/>
    <w:rsid w:val="00D568AE"/>
    <w:rsid w:val="00D56B3C"/>
    <w:rsid w:val="00D56D3F"/>
    <w:rsid w:val="00D56F6D"/>
    <w:rsid w:val="00D57216"/>
    <w:rsid w:val="00D5738B"/>
    <w:rsid w:val="00D573B4"/>
    <w:rsid w:val="00D5750D"/>
    <w:rsid w:val="00D578FC"/>
    <w:rsid w:val="00D57B6A"/>
    <w:rsid w:val="00D6002C"/>
    <w:rsid w:val="00D60155"/>
    <w:rsid w:val="00D60318"/>
    <w:rsid w:val="00D606EA"/>
    <w:rsid w:val="00D60A62"/>
    <w:rsid w:val="00D616E0"/>
    <w:rsid w:val="00D6189C"/>
    <w:rsid w:val="00D618B4"/>
    <w:rsid w:val="00D61AD3"/>
    <w:rsid w:val="00D62109"/>
    <w:rsid w:val="00D636DC"/>
    <w:rsid w:val="00D6398B"/>
    <w:rsid w:val="00D63BB6"/>
    <w:rsid w:val="00D63BC8"/>
    <w:rsid w:val="00D63E45"/>
    <w:rsid w:val="00D6440D"/>
    <w:rsid w:val="00D64493"/>
    <w:rsid w:val="00D64548"/>
    <w:rsid w:val="00D649C9"/>
    <w:rsid w:val="00D65270"/>
    <w:rsid w:val="00D6532F"/>
    <w:rsid w:val="00D65BAC"/>
    <w:rsid w:val="00D65C74"/>
    <w:rsid w:val="00D6639A"/>
    <w:rsid w:val="00D66891"/>
    <w:rsid w:val="00D66988"/>
    <w:rsid w:val="00D66F22"/>
    <w:rsid w:val="00D67169"/>
    <w:rsid w:val="00D701FB"/>
    <w:rsid w:val="00D709D2"/>
    <w:rsid w:val="00D70F34"/>
    <w:rsid w:val="00D71082"/>
    <w:rsid w:val="00D713C9"/>
    <w:rsid w:val="00D71430"/>
    <w:rsid w:val="00D716D5"/>
    <w:rsid w:val="00D71B1A"/>
    <w:rsid w:val="00D71B8F"/>
    <w:rsid w:val="00D71D69"/>
    <w:rsid w:val="00D72094"/>
    <w:rsid w:val="00D7255E"/>
    <w:rsid w:val="00D727B0"/>
    <w:rsid w:val="00D72878"/>
    <w:rsid w:val="00D72C3E"/>
    <w:rsid w:val="00D73208"/>
    <w:rsid w:val="00D733B2"/>
    <w:rsid w:val="00D74151"/>
    <w:rsid w:val="00D74CA7"/>
    <w:rsid w:val="00D74D35"/>
    <w:rsid w:val="00D756F6"/>
    <w:rsid w:val="00D75B40"/>
    <w:rsid w:val="00D75CE4"/>
    <w:rsid w:val="00D75E3B"/>
    <w:rsid w:val="00D7644A"/>
    <w:rsid w:val="00D76702"/>
    <w:rsid w:val="00D767B6"/>
    <w:rsid w:val="00D76A83"/>
    <w:rsid w:val="00D76DDC"/>
    <w:rsid w:val="00D770AA"/>
    <w:rsid w:val="00D77207"/>
    <w:rsid w:val="00D77C57"/>
    <w:rsid w:val="00D80216"/>
    <w:rsid w:val="00D80D15"/>
    <w:rsid w:val="00D8152B"/>
    <w:rsid w:val="00D8173E"/>
    <w:rsid w:val="00D81C08"/>
    <w:rsid w:val="00D81C98"/>
    <w:rsid w:val="00D81D48"/>
    <w:rsid w:val="00D81E76"/>
    <w:rsid w:val="00D81E9F"/>
    <w:rsid w:val="00D825BF"/>
    <w:rsid w:val="00D82A6A"/>
    <w:rsid w:val="00D82C0B"/>
    <w:rsid w:val="00D832E9"/>
    <w:rsid w:val="00D8343D"/>
    <w:rsid w:val="00D83481"/>
    <w:rsid w:val="00D83736"/>
    <w:rsid w:val="00D83D04"/>
    <w:rsid w:val="00D841E0"/>
    <w:rsid w:val="00D842FC"/>
    <w:rsid w:val="00D843FD"/>
    <w:rsid w:val="00D84848"/>
    <w:rsid w:val="00D8494B"/>
    <w:rsid w:val="00D84DA7"/>
    <w:rsid w:val="00D85A76"/>
    <w:rsid w:val="00D85FF7"/>
    <w:rsid w:val="00D8645A"/>
    <w:rsid w:val="00D86498"/>
    <w:rsid w:val="00D8695A"/>
    <w:rsid w:val="00D86D97"/>
    <w:rsid w:val="00D8758B"/>
    <w:rsid w:val="00D8770F"/>
    <w:rsid w:val="00D90356"/>
    <w:rsid w:val="00D9054B"/>
    <w:rsid w:val="00D907CD"/>
    <w:rsid w:val="00D909FD"/>
    <w:rsid w:val="00D90B5A"/>
    <w:rsid w:val="00D911BB"/>
    <w:rsid w:val="00D917D1"/>
    <w:rsid w:val="00D91B6E"/>
    <w:rsid w:val="00D91D0E"/>
    <w:rsid w:val="00D925EA"/>
    <w:rsid w:val="00D92643"/>
    <w:rsid w:val="00D930DD"/>
    <w:rsid w:val="00D931E9"/>
    <w:rsid w:val="00D931EB"/>
    <w:rsid w:val="00D93761"/>
    <w:rsid w:val="00D93EDF"/>
    <w:rsid w:val="00D94028"/>
    <w:rsid w:val="00D94055"/>
    <w:rsid w:val="00D94077"/>
    <w:rsid w:val="00D94587"/>
    <w:rsid w:val="00D9481F"/>
    <w:rsid w:val="00D94DCF"/>
    <w:rsid w:val="00D94EF2"/>
    <w:rsid w:val="00D95175"/>
    <w:rsid w:val="00D953C6"/>
    <w:rsid w:val="00D95B2A"/>
    <w:rsid w:val="00D95F94"/>
    <w:rsid w:val="00D961A5"/>
    <w:rsid w:val="00D9626C"/>
    <w:rsid w:val="00D96358"/>
    <w:rsid w:val="00D96B58"/>
    <w:rsid w:val="00D9725C"/>
    <w:rsid w:val="00D97265"/>
    <w:rsid w:val="00D976D6"/>
    <w:rsid w:val="00D97F6F"/>
    <w:rsid w:val="00DA08BA"/>
    <w:rsid w:val="00DA0C1F"/>
    <w:rsid w:val="00DA13A7"/>
    <w:rsid w:val="00DA15D4"/>
    <w:rsid w:val="00DA1662"/>
    <w:rsid w:val="00DA1685"/>
    <w:rsid w:val="00DA1698"/>
    <w:rsid w:val="00DA1971"/>
    <w:rsid w:val="00DA1C1B"/>
    <w:rsid w:val="00DA1D88"/>
    <w:rsid w:val="00DA1DFB"/>
    <w:rsid w:val="00DA28C5"/>
    <w:rsid w:val="00DA2A3F"/>
    <w:rsid w:val="00DA2FA9"/>
    <w:rsid w:val="00DA3FF6"/>
    <w:rsid w:val="00DA404F"/>
    <w:rsid w:val="00DA494E"/>
    <w:rsid w:val="00DA4D75"/>
    <w:rsid w:val="00DA4E1C"/>
    <w:rsid w:val="00DA5775"/>
    <w:rsid w:val="00DA5D48"/>
    <w:rsid w:val="00DA5EDC"/>
    <w:rsid w:val="00DA5F42"/>
    <w:rsid w:val="00DA5FE0"/>
    <w:rsid w:val="00DA63C0"/>
    <w:rsid w:val="00DA6B76"/>
    <w:rsid w:val="00DA6E1F"/>
    <w:rsid w:val="00DA6F65"/>
    <w:rsid w:val="00DA7335"/>
    <w:rsid w:val="00DA7986"/>
    <w:rsid w:val="00DA7EFA"/>
    <w:rsid w:val="00DA8BED"/>
    <w:rsid w:val="00DB051B"/>
    <w:rsid w:val="00DB06A5"/>
    <w:rsid w:val="00DB0F59"/>
    <w:rsid w:val="00DB1010"/>
    <w:rsid w:val="00DB158D"/>
    <w:rsid w:val="00DB177F"/>
    <w:rsid w:val="00DB1919"/>
    <w:rsid w:val="00DB1A69"/>
    <w:rsid w:val="00DB1E23"/>
    <w:rsid w:val="00DB1F1A"/>
    <w:rsid w:val="00DB2040"/>
    <w:rsid w:val="00DB20D1"/>
    <w:rsid w:val="00DB238A"/>
    <w:rsid w:val="00DB3052"/>
    <w:rsid w:val="00DB308D"/>
    <w:rsid w:val="00DB30C0"/>
    <w:rsid w:val="00DB3265"/>
    <w:rsid w:val="00DB337A"/>
    <w:rsid w:val="00DB3720"/>
    <w:rsid w:val="00DB3D41"/>
    <w:rsid w:val="00DB3E6D"/>
    <w:rsid w:val="00DB3EDA"/>
    <w:rsid w:val="00DB40BE"/>
    <w:rsid w:val="00DB4504"/>
    <w:rsid w:val="00DB4647"/>
    <w:rsid w:val="00DB4865"/>
    <w:rsid w:val="00DB5171"/>
    <w:rsid w:val="00DB556B"/>
    <w:rsid w:val="00DB5C52"/>
    <w:rsid w:val="00DB5CA1"/>
    <w:rsid w:val="00DB5D2B"/>
    <w:rsid w:val="00DB616F"/>
    <w:rsid w:val="00DB6287"/>
    <w:rsid w:val="00DB637A"/>
    <w:rsid w:val="00DB6A39"/>
    <w:rsid w:val="00DB6DCD"/>
    <w:rsid w:val="00DB734B"/>
    <w:rsid w:val="00DB7AF3"/>
    <w:rsid w:val="00DC04A7"/>
    <w:rsid w:val="00DC0572"/>
    <w:rsid w:val="00DC0589"/>
    <w:rsid w:val="00DC066B"/>
    <w:rsid w:val="00DC0A3D"/>
    <w:rsid w:val="00DC0F8B"/>
    <w:rsid w:val="00DC0F9C"/>
    <w:rsid w:val="00DC1E95"/>
    <w:rsid w:val="00DC2651"/>
    <w:rsid w:val="00DC2803"/>
    <w:rsid w:val="00DC304D"/>
    <w:rsid w:val="00DC37F0"/>
    <w:rsid w:val="00DC3ABD"/>
    <w:rsid w:val="00DC43A5"/>
    <w:rsid w:val="00DC4952"/>
    <w:rsid w:val="00DC49D6"/>
    <w:rsid w:val="00DC5467"/>
    <w:rsid w:val="00DC5948"/>
    <w:rsid w:val="00DC5B9D"/>
    <w:rsid w:val="00DC629F"/>
    <w:rsid w:val="00DC62DE"/>
    <w:rsid w:val="00DC6B88"/>
    <w:rsid w:val="00DC6E52"/>
    <w:rsid w:val="00DC6F70"/>
    <w:rsid w:val="00DC6FBC"/>
    <w:rsid w:val="00DC7A72"/>
    <w:rsid w:val="00DC7B24"/>
    <w:rsid w:val="00DD00A1"/>
    <w:rsid w:val="00DD0827"/>
    <w:rsid w:val="00DD0905"/>
    <w:rsid w:val="00DD0B98"/>
    <w:rsid w:val="00DD0F13"/>
    <w:rsid w:val="00DD122A"/>
    <w:rsid w:val="00DD1406"/>
    <w:rsid w:val="00DD15C6"/>
    <w:rsid w:val="00DD1B1C"/>
    <w:rsid w:val="00DD1B8C"/>
    <w:rsid w:val="00DD1BF5"/>
    <w:rsid w:val="00DD2381"/>
    <w:rsid w:val="00DD29BD"/>
    <w:rsid w:val="00DD2CCD"/>
    <w:rsid w:val="00DD2F1C"/>
    <w:rsid w:val="00DD3175"/>
    <w:rsid w:val="00DD327D"/>
    <w:rsid w:val="00DD3B53"/>
    <w:rsid w:val="00DD3BD0"/>
    <w:rsid w:val="00DD3BF3"/>
    <w:rsid w:val="00DD3C5E"/>
    <w:rsid w:val="00DD3F85"/>
    <w:rsid w:val="00DD410F"/>
    <w:rsid w:val="00DD43D0"/>
    <w:rsid w:val="00DD45CD"/>
    <w:rsid w:val="00DD46B1"/>
    <w:rsid w:val="00DD4BA6"/>
    <w:rsid w:val="00DD4DAA"/>
    <w:rsid w:val="00DD4DB0"/>
    <w:rsid w:val="00DD508F"/>
    <w:rsid w:val="00DD52D4"/>
    <w:rsid w:val="00DD5304"/>
    <w:rsid w:val="00DD5425"/>
    <w:rsid w:val="00DD5451"/>
    <w:rsid w:val="00DD5B2B"/>
    <w:rsid w:val="00DD5D07"/>
    <w:rsid w:val="00DD5E75"/>
    <w:rsid w:val="00DD6228"/>
    <w:rsid w:val="00DD64C7"/>
    <w:rsid w:val="00DD6C54"/>
    <w:rsid w:val="00DD721F"/>
    <w:rsid w:val="00DD7479"/>
    <w:rsid w:val="00DD782E"/>
    <w:rsid w:val="00DE0BC3"/>
    <w:rsid w:val="00DE0EED"/>
    <w:rsid w:val="00DE10C0"/>
    <w:rsid w:val="00DE16CB"/>
    <w:rsid w:val="00DE17E0"/>
    <w:rsid w:val="00DE1DC2"/>
    <w:rsid w:val="00DE2DE4"/>
    <w:rsid w:val="00DE2EA2"/>
    <w:rsid w:val="00DE3A16"/>
    <w:rsid w:val="00DE3F18"/>
    <w:rsid w:val="00DE410D"/>
    <w:rsid w:val="00DE4519"/>
    <w:rsid w:val="00DE4767"/>
    <w:rsid w:val="00DE481B"/>
    <w:rsid w:val="00DE4C3C"/>
    <w:rsid w:val="00DE4EF7"/>
    <w:rsid w:val="00DE5477"/>
    <w:rsid w:val="00DE589B"/>
    <w:rsid w:val="00DE5D4D"/>
    <w:rsid w:val="00DE6742"/>
    <w:rsid w:val="00DE6E8B"/>
    <w:rsid w:val="00DE6FB3"/>
    <w:rsid w:val="00DE7109"/>
    <w:rsid w:val="00DE77F9"/>
    <w:rsid w:val="00DE7B25"/>
    <w:rsid w:val="00DE7F90"/>
    <w:rsid w:val="00DF00F3"/>
    <w:rsid w:val="00DF0547"/>
    <w:rsid w:val="00DF05A4"/>
    <w:rsid w:val="00DF0685"/>
    <w:rsid w:val="00DF0796"/>
    <w:rsid w:val="00DF0AC3"/>
    <w:rsid w:val="00DF0C29"/>
    <w:rsid w:val="00DF1140"/>
    <w:rsid w:val="00DF11AA"/>
    <w:rsid w:val="00DF163F"/>
    <w:rsid w:val="00DF1DD7"/>
    <w:rsid w:val="00DF2241"/>
    <w:rsid w:val="00DF261B"/>
    <w:rsid w:val="00DF267D"/>
    <w:rsid w:val="00DF2880"/>
    <w:rsid w:val="00DF35A8"/>
    <w:rsid w:val="00DF3866"/>
    <w:rsid w:val="00DF39D8"/>
    <w:rsid w:val="00DF3D3F"/>
    <w:rsid w:val="00DF4E74"/>
    <w:rsid w:val="00DF506E"/>
    <w:rsid w:val="00DF5A73"/>
    <w:rsid w:val="00DF5ED3"/>
    <w:rsid w:val="00DF5FAE"/>
    <w:rsid w:val="00DF6052"/>
    <w:rsid w:val="00DF6061"/>
    <w:rsid w:val="00DF66A9"/>
    <w:rsid w:val="00DF6DA5"/>
    <w:rsid w:val="00DF6E31"/>
    <w:rsid w:val="00DF6E4F"/>
    <w:rsid w:val="00DF71FC"/>
    <w:rsid w:val="00DF7253"/>
    <w:rsid w:val="00DF73F2"/>
    <w:rsid w:val="00DF7D60"/>
    <w:rsid w:val="00E0034B"/>
    <w:rsid w:val="00E0040E"/>
    <w:rsid w:val="00E00541"/>
    <w:rsid w:val="00E005C7"/>
    <w:rsid w:val="00E00B30"/>
    <w:rsid w:val="00E00B94"/>
    <w:rsid w:val="00E0170A"/>
    <w:rsid w:val="00E01AB8"/>
    <w:rsid w:val="00E01D06"/>
    <w:rsid w:val="00E02258"/>
    <w:rsid w:val="00E02284"/>
    <w:rsid w:val="00E023C3"/>
    <w:rsid w:val="00E028CF"/>
    <w:rsid w:val="00E02E36"/>
    <w:rsid w:val="00E03114"/>
    <w:rsid w:val="00E03558"/>
    <w:rsid w:val="00E03718"/>
    <w:rsid w:val="00E03728"/>
    <w:rsid w:val="00E0381A"/>
    <w:rsid w:val="00E03EBD"/>
    <w:rsid w:val="00E03F55"/>
    <w:rsid w:val="00E04112"/>
    <w:rsid w:val="00E04405"/>
    <w:rsid w:val="00E0470A"/>
    <w:rsid w:val="00E047A9"/>
    <w:rsid w:val="00E049B8"/>
    <w:rsid w:val="00E04C18"/>
    <w:rsid w:val="00E04D0A"/>
    <w:rsid w:val="00E04EC6"/>
    <w:rsid w:val="00E05A41"/>
    <w:rsid w:val="00E05A8D"/>
    <w:rsid w:val="00E05B9F"/>
    <w:rsid w:val="00E05CEB"/>
    <w:rsid w:val="00E061ED"/>
    <w:rsid w:val="00E07652"/>
    <w:rsid w:val="00E0788D"/>
    <w:rsid w:val="00E07AEA"/>
    <w:rsid w:val="00E07B60"/>
    <w:rsid w:val="00E07EA6"/>
    <w:rsid w:val="00E07F12"/>
    <w:rsid w:val="00E101C4"/>
    <w:rsid w:val="00E103F6"/>
    <w:rsid w:val="00E106EA"/>
    <w:rsid w:val="00E10893"/>
    <w:rsid w:val="00E11497"/>
    <w:rsid w:val="00E11618"/>
    <w:rsid w:val="00E1199D"/>
    <w:rsid w:val="00E11B3A"/>
    <w:rsid w:val="00E11F9F"/>
    <w:rsid w:val="00E12282"/>
    <w:rsid w:val="00E12D2D"/>
    <w:rsid w:val="00E12F83"/>
    <w:rsid w:val="00E132AE"/>
    <w:rsid w:val="00E13344"/>
    <w:rsid w:val="00E133EB"/>
    <w:rsid w:val="00E13658"/>
    <w:rsid w:val="00E136CF"/>
    <w:rsid w:val="00E137C4"/>
    <w:rsid w:val="00E13874"/>
    <w:rsid w:val="00E13A2B"/>
    <w:rsid w:val="00E13F30"/>
    <w:rsid w:val="00E13FC8"/>
    <w:rsid w:val="00E13FD6"/>
    <w:rsid w:val="00E14470"/>
    <w:rsid w:val="00E14A1E"/>
    <w:rsid w:val="00E14C0F"/>
    <w:rsid w:val="00E14DFC"/>
    <w:rsid w:val="00E15071"/>
    <w:rsid w:val="00E15374"/>
    <w:rsid w:val="00E15853"/>
    <w:rsid w:val="00E15ADE"/>
    <w:rsid w:val="00E15D29"/>
    <w:rsid w:val="00E15E47"/>
    <w:rsid w:val="00E15F9E"/>
    <w:rsid w:val="00E1699A"/>
    <w:rsid w:val="00E16D2B"/>
    <w:rsid w:val="00E16EA6"/>
    <w:rsid w:val="00E171F4"/>
    <w:rsid w:val="00E177F0"/>
    <w:rsid w:val="00E1791A"/>
    <w:rsid w:val="00E17CE2"/>
    <w:rsid w:val="00E17F41"/>
    <w:rsid w:val="00E17FA6"/>
    <w:rsid w:val="00E202E2"/>
    <w:rsid w:val="00E20652"/>
    <w:rsid w:val="00E2069D"/>
    <w:rsid w:val="00E20AAD"/>
    <w:rsid w:val="00E20F0E"/>
    <w:rsid w:val="00E2157F"/>
    <w:rsid w:val="00E215DC"/>
    <w:rsid w:val="00E224DA"/>
    <w:rsid w:val="00E22ABF"/>
    <w:rsid w:val="00E22B82"/>
    <w:rsid w:val="00E236EA"/>
    <w:rsid w:val="00E239AD"/>
    <w:rsid w:val="00E23B57"/>
    <w:rsid w:val="00E23D46"/>
    <w:rsid w:val="00E23D9D"/>
    <w:rsid w:val="00E2415B"/>
    <w:rsid w:val="00E243E5"/>
    <w:rsid w:val="00E244A3"/>
    <w:rsid w:val="00E246C5"/>
    <w:rsid w:val="00E24796"/>
    <w:rsid w:val="00E24F3A"/>
    <w:rsid w:val="00E2524A"/>
    <w:rsid w:val="00E2567D"/>
    <w:rsid w:val="00E25777"/>
    <w:rsid w:val="00E25A6F"/>
    <w:rsid w:val="00E25A91"/>
    <w:rsid w:val="00E25A99"/>
    <w:rsid w:val="00E25B1D"/>
    <w:rsid w:val="00E2662D"/>
    <w:rsid w:val="00E267C5"/>
    <w:rsid w:val="00E26A63"/>
    <w:rsid w:val="00E26F84"/>
    <w:rsid w:val="00E3007D"/>
    <w:rsid w:val="00E30711"/>
    <w:rsid w:val="00E308BB"/>
    <w:rsid w:val="00E30A5D"/>
    <w:rsid w:val="00E311B3"/>
    <w:rsid w:val="00E315A6"/>
    <w:rsid w:val="00E3171D"/>
    <w:rsid w:val="00E31997"/>
    <w:rsid w:val="00E31D08"/>
    <w:rsid w:val="00E31E55"/>
    <w:rsid w:val="00E326A0"/>
    <w:rsid w:val="00E32703"/>
    <w:rsid w:val="00E32FD2"/>
    <w:rsid w:val="00E33D00"/>
    <w:rsid w:val="00E34587"/>
    <w:rsid w:val="00E348E1"/>
    <w:rsid w:val="00E34CCA"/>
    <w:rsid w:val="00E351C3"/>
    <w:rsid w:val="00E3569A"/>
    <w:rsid w:val="00E35BA0"/>
    <w:rsid w:val="00E35CBC"/>
    <w:rsid w:val="00E36013"/>
    <w:rsid w:val="00E3608B"/>
    <w:rsid w:val="00E3613C"/>
    <w:rsid w:val="00E3684D"/>
    <w:rsid w:val="00E368C7"/>
    <w:rsid w:val="00E36A0D"/>
    <w:rsid w:val="00E36A38"/>
    <w:rsid w:val="00E36B53"/>
    <w:rsid w:val="00E36C94"/>
    <w:rsid w:val="00E36DD6"/>
    <w:rsid w:val="00E36E69"/>
    <w:rsid w:val="00E37150"/>
    <w:rsid w:val="00E3752C"/>
    <w:rsid w:val="00E37795"/>
    <w:rsid w:val="00E40210"/>
    <w:rsid w:val="00E40391"/>
    <w:rsid w:val="00E403DD"/>
    <w:rsid w:val="00E40F09"/>
    <w:rsid w:val="00E41123"/>
    <w:rsid w:val="00E41171"/>
    <w:rsid w:val="00E41A1A"/>
    <w:rsid w:val="00E41BC1"/>
    <w:rsid w:val="00E41CF5"/>
    <w:rsid w:val="00E41E94"/>
    <w:rsid w:val="00E41EF9"/>
    <w:rsid w:val="00E42134"/>
    <w:rsid w:val="00E4214B"/>
    <w:rsid w:val="00E42200"/>
    <w:rsid w:val="00E4243B"/>
    <w:rsid w:val="00E425DD"/>
    <w:rsid w:val="00E42CF5"/>
    <w:rsid w:val="00E42E41"/>
    <w:rsid w:val="00E43090"/>
    <w:rsid w:val="00E435B0"/>
    <w:rsid w:val="00E436B5"/>
    <w:rsid w:val="00E44045"/>
    <w:rsid w:val="00E447A1"/>
    <w:rsid w:val="00E448C1"/>
    <w:rsid w:val="00E44913"/>
    <w:rsid w:val="00E4494F"/>
    <w:rsid w:val="00E451FA"/>
    <w:rsid w:val="00E46776"/>
    <w:rsid w:val="00E46A74"/>
    <w:rsid w:val="00E47062"/>
    <w:rsid w:val="00E47420"/>
    <w:rsid w:val="00E476D5"/>
    <w:rsid w:val="00E47813"/>
    <w:rsid w:val="00E47A96"/>
    <w:rsid w:val="00E47B47"/>
    <w:rsid w:val="00E47DA0"/>
    <w:rsid w:val="00E50017"/>
    <w:rsid w:val="00E50205"/>
    <w:rsid w:val="00E50CF5"/>
    <w:rsid w:val="00E51308"/>
    <w:rsid w:val="00E51AB3"/>
    <w:rsid w:val="00E51AE5"/>
    <w:rsid w:val="00E51EEC"/>
    <w:rsid w:val="00E52225"/>
    <w:rsid w:val="00E524D7"/>
    <w:rsid w:val="00E52975"/>
    <w:rsid w:val="00E52CA1"/>
    <w:rsid w:val="00E52D4F"/>
    <w:rsid w:val="00E5373E"/>
    <w:rsid w:val="00E541DB"/>
    <w:rsid w:val="00E547ED"/>
    <w:rsid w:val="00E54B6B"/>
    <w:rsid w:val="00E54F29"/>
    <w:rsid w:val="00E55317"/>
    <w:rsid w:val="00E55B84"/>
    <w:rsid w:val="00E55BD3"/>
    <w:rsid w:val="00E55EE7"/>
    <w:rsid w:val="00E56BB5"/>
    <w:rsid w:val="00E56F3B"/>
    <w:rsid w:val="00E56FA7"/>
    <w:rsid w:val="00E57070"/>
    <w:rsid w:val="00E57509"/>
    <w:rsid w:val="00E57655"/>
    <w:rsid w:val="00E57C70"/>
    <w:rsid w:val="00E57CDF"/>
    <w:rsid w:val="00E57CED"/>
    <w:rsid w:val="00E57FA1"/>
    <w:rsid w:val="00E5FA2E"/>
    <w:rsid w:val="00E60080"/>
    <w:rsid w:val="00E603EC"/>
    <w:rsid w:val="00E608F2"/>
    <w:rsid w:val="00E610FC"/>
    <w:rsid w:val="00E6156C"/>
    <w:rsid w:val="00E61620"/>
    <w:rsid w:val="00E619CF"/>
    <w:rsid w:val="00E61A4F"/>
    <w:rsid w:val="00E62132"/>
    <w:rsid w:val="00E625B1"/>
    <w:rsid w:val="00E625B7"/>
    <w:rsid w:val="00E62832"/>
    <w:rsid w:val="00E6287D"/>
    <w:rsid w:val="00E628F0"/>
    <w:rsid w:val="00E62965"/>
    <w:rsid w:val="00E62982"/>
    <w:rsid w:val="00E62BC9"/>
    <w:rsid w:val="00E62F96"/>
    <w:rsid w:val="00E636B8"/>
    <w:rsid w:val="00E63740"/>
    <w:rsid w:val="00E638E2"/>
    <w:rsid w:val="00E64029"/>
    <w:rsid w:val="00E642AC"/>
    <w:rsid w:val="00E644F7"/>
    <w:rsid w:val="00E647EB"/>
    <w:rsid w:val="00E647F4"/>
    <w:rsid w:val="00E64C06"/>
    <w:rsid w:val="00E64E3D"/>
    <w:rsid w:val="00E64F2C"/>
    <w:rsid w:val="00E64F4C"/>
    <w:rsid w:val="00E64FB5"/>
    <w:rsid w:val="00E6523F"/>
    <w:rsid w:val="00E652DF"/>
    <w:rsid w:val="00E65684"/>
    <w:rsid w:val="00E6589A"/>
    <w:rsid w:val="00E66298"/>
    <w:rsid w:val="00E662E5"/>
    <w:rsid w:val="00E66653"/>
    <w:rsid w:val="00E67751"/>
    <w:rsid w:val="00E6775C"/>
    <w:rsid w:val="00E679F2"/>
    <w:rsid w:val="00E67C62"/>
    <w:rsid w:val="00E71517"/>
    <w:rsid w:val="00E715FE"/>
    <w:rsid w:val="00E7192B"/>
    <w:rsid w:val="00E71DDA"/>
    <w:rsid w:val="00E71E68"/>
    <w:rsid w:val="00E71E6E"/>
    <w:rsid w:val="00E7226F"/>
    <w:rsid w:val="00E722B6"/>
    <w:rsid w:val="00E7263C"/>
    <w:rsid w:val="00E72695"/>
    <w:rsid w:val="00E72A97"/>
    <w:rsid w:val="00E72D17"/>
    <w:rsid w:val="00E73615"/>
    <w:rsid w:val="00E7373F"/>
    <w:rsid w:val="00E7396B"/>
    <w:rsid w:val="00E73A1A"/>
    <w:rsid w:val="00E73FB8"/>
    <w:rsid w:val="00E75037"/>
    <w:rsid w:val="00E75274"/>
    <w:rsid w:val="00E75A23"/>
    <w:rsid w:val="00E7623F"/>
    <w:rsid w:val="00E76659"/>
    <w:rsid w:val="00E76D1D"/>
    <w:rsid w:val="00E77072"/>
    <w:rsid w:val="00E770F1"/>
    <w:rsid w:val="00E77277"/>
    <w:rsid w:val="00E7751F"/>
    <w:rsid w:val="00E77803"/>
    <w:rsid w:val="00E77BD8"/>
    <w:rsid w:val="00E8014C"/>
    <w:rsid w:val="00E8064D"/>
    <w:rsid w:val="00E807A4"/>
    <w:rsid w:val="00E808F5"/>
    <w:rsid w:val="00E81240"/>
    <w:rsid w:val="00E81B16"/>
    <w:rsid w:val="00E81B1B"/>
    <w:rsid w:val="00E81EE7"/>
    <w:rsid w:val="00E82163"/>
    <w:rsid w:val="00E82BB7"/>
    <w:rsid w:val="00E82DCE"/>
    <w:rsid w:val="00E8306A"/>
    <w:rsid w:val="00E83519"/>
    <w:rsid w:val="00E835C1"/>
    <w:rsid w:val="00E835F0"/>
    <w:rsid w:val="00E83671"/>
    <w:rsid w:val="00E837FA"/>
    <w:rsid w:val="00E8392F"/>
    <w:rsid w:val="00E83992"/>
    <w:rsid w:val="00E83BA6"/>
    <w:rsid w:val="00E83D60"/>
    <w:rsid w:val="00E83E80"/>
    <w:rsid w:val="00E8404C"/>
    <w:rsid w:val="00E843CB"/>
    <w:rsid w:val="00E843F5"/>
    <w:rsid w:val="00E844C5"/>
    <w:rsid w:val="00E846B7"/>
    <w:rsid w:val="00E84900"/>
    <w:rsid w:val="00E84A55"/>
    <w:rsid w:val="00E854FD"/>
    <w:rsid w:val="00E8564A"/>
    <w:rsid w:val="00E8585E"/>
    <w:rsid w:val="00E85ABA"/>
    <w:rsid w:val="00E864A4"/>
    <w:rsid w:val="00E8660D"/>
    <w:rsid w:val="00E866C1"/>
    <w:rsid w:val="00E86732"/>
    <w:rsid w:val="00E86A8E"/>
    <w:rsid w:val="00E870AE"/>
    <w:rsid w:val="00E8732F"/>
    <w:rsid w:val="00E87886"/>
    <w:rsid w:val="00E879B9"/>
    <w:rsid w:val="00E87BF0"/>
    <w:rsid w:val="00E87C6A"/>
    <w:rsid w:val="00E87E36"/>
    <w:rsid w:val="00E9040D"/>
    <w:rsid w:val="00E906CA"/>
    <w:rsid w:val="00E90787"/>
    <w:rsid w:val="00E90A85"/>
    <w:rsid w:val="00E90C68"/>
    <w:rsid w:val="00E91DAE"/>
    <w:rsid w:val="00E91F32"/>
    <w:rsid w:val="00E923FB"/>
    <w:rsid w:val="00E925C4"/>
    <w:rsid w:val="00E929EF"/>
    <w:rsid w:val="00E92FCC"/>
    <w:rsid w:val="00E934A0"/>
    <w:rsid w:val="00E93859"/>
    <w:rsid w:val="00E93999"/>
    <w:rsid w:val="00E93ACA"/>
    <w:rsid w:val="00E93CA4"/>
    <w:rsid w:val="00E94103"/>
    <w:rsid w:val="00E941DA"/>
    <w:rsid w:val="00E943AD"/>
    <w:rsid w:val="00E948DB"/>
    <w:rsid w:val="00E9491B"/>
    <w:rsid w:val="00E94A17"/>
    <w:rsid w:val="00E94A2A"/>
    <w:rsid w:val="00E94C71"/>
    <w:rsid w:val="00E94E85"/>
    <w:rsid w:val="00E952BC"/>
    <w:rsid w:val="00E9577E"/>
    <w:rsid w:val="00E96C5F"/>
    <w:rsid w:val="00E96D61"/>
    <w:rsid w:val="00E96DA2"/>
    <w:rsid w:val="00E97524"/>
    <w:rsid w:val="00E97A14"/>
    <w:rsid w:val="00EA0227"/>
    <w:rsid w:val="00EA0278"/>
    <w:rsid w:val="00EA02AA"/>
    <w:rsid w:val="00EA0396"/>
    <w:rsid w:val="00EA0A61"/>
    <w:rsid w:val="00EA0C70"/>
    <w:rsid w:val="00EA1349"/>
    <w:rsid w:val="00EA17BB"/>
    <w:rsid w:val="00EA1B03"/>
    <w:rsid w:val="00EA1B07"/>
    <w:rsid w:val="00EA23D9"/>
    <w:rsid w:val="00EA2FEC"/>
    <w:rsid w:val="00EA3814"/>
    <w:rsid w:val="00EA3C73"/>
    <w:rsid w:val="00EA3E63"/>
    <w:rsid w:val="00EA43AF"/>
    <w:rsid w:val="00EA47A7"/>
    <w:rsid w:val="00EA495A"/>
    <w:rsid w:val="00EA4CFF"/>
    <w:rsid w:val="00EA5218"/>
    <w:rsid w:val="00EA54A0"/>
    <w:rsid w:val="00EA5967"/>
    <w:rsid w:val="00EA6699"/>
    <w:rsid w:val="00EA67BD"/>
    <w:rsid w:val="00EA6BFE"/>
    <w:rsid w:val="00EA6E35"/>
    <w:rsid w:val="00EA6EB4"/>
    <w:rsid w:val="00EA7618"/>
    <w:rsid w:val="00EA786C"/>
    <w:rsid w:val="00EA79BB"/>
    <w:rsid w:val="00EA7B51"/>
    <w:rsid w:val="00EA7D7F"/>
    <w:rsid w:val="00EA7F90"/>
    <w:rsid w:val="00EB03F2"/>
    <w:rsid w:val="00EB058E"/>
    <w:rsid w:val="00EB073C"/>
    <w:rsid w:val="00EB0FFD"/>
    <w:rsid w:val="00EB158D"/>
    <w:rsid w:val="00EB1775"/>
    <w:rsid w:val="00EB18DB"/>
    <w:rsid w:val="00EB1C82"/>
    <w:rsid w:val="00EB23FA"/>
    <w:rsid w:val="00EB2991"/>
    <w:rsid w:val="00EB2F5B"/>
    <w:rsid w:val="00EB309A"/>
    <w:rsid w:val="00EB3161"/>
    <w:rsid w:val="00EB3490"/>
    <w:rsid w:val="00EB36A3"/>
    <w:rsid w:val="00EB488B"/>
    <w:rsid w:val="00EB4B04"/>
    <w:rsid w:val="00EB4CF1"/>
    <w:rsid w:val="00EB4DA4"/>
    <w:rsid w:val="00EB4E99"/>
    <w:rsid w:val="00EB5EDF"/>
    <w:rsid w:val="00EB6B0A"/>
    <w:rsid w:val="00EB6E9F"/>
    <w:rsid w:val="00EB7438"/>
    <w:rsid w:val="00EB7722"/>
    <w:rsid w:val="00EB7840"/>
    <w:rsid w:val="00EB7A07"/>
    <w:rsid w:val="00EB7F5B"/>
    <w:rsid w:val="00EC0177"/>
    <w:rsid w:val="00EC0189"/>
    <w:rsid w:val="00EC02B3"/>
    <w:rsid w:val="00EC070A"/>
    <w:rsid w:val="00EC088C"/>
    <w:rsid w:val="00EC0DB7"/>
    <w:rsid w:val="00EC105F"/>
    <w:rsid w:val="00EC10DA"/>
    <w:rsid w:val="00EC10FC"/>
    <w:rsid w:val="00EC1665"/>
    <w:rsid w:val="00EC1B01"/>
    <w:rsid w:val="00EC1F18"/>
    <w:rsid w:val="00EC222D"/>
    <w:rsid w:val="00EC2537"/>
    <w:rsid w:val="00EC2589"/>
    <w:rsid w:val="00EC26FE"/>
    <w:rsid w:val="00EC32D6"/>
    <w:rsid w:val="00EC36B0"/>
    <w:rsid w:val="00EC3956"/>
    <w:rsid w:val="00EC3968"/>
    <w:rsid w:val="00EC3E69"/>
    <w:rsid w:val="00EC49B0"/>
    <w:rsid w:val="00EC4B65"/>
    <w:rsid w:val="00EC51F3"/>
    <w:rsid w:val="00EC534F"/>
    <w:rsid w:val="00EC55B7"/>
    <w:rsid w:val="00EC5B99"/>
    <w:rsid w:val="00EC5E76"/>
    <w:rsid w:val="00EC5EC1"/>
    <w:rsid w:val="00EC66D0"/>
    <w:rsid w:val="00EC6DFF"/>
    <w:rsid w:val="00EC7268"/>
    <w:rsid w:val="00EC7AFA"/>
    <w:rsid w:val="00EC7B00"/>
    <w:rsid w:val="00EC7B3F"/>
    <w:rsid w:val="00ED0026"/>
    <w:rsid w:val="00ED0031"/>
    <w:rsid w:val="00ED05BE"/>
    <w:rsid w:val="00ED06D8"/>
    <w:rsid w:val="00ED1872"/>
    <w:rsid w:val="00ED1944"/>
    <w:rsid w:val="00ED2084"/>
    <w:rsid w:val="00ED25FD"/>
    <w:rsid w:val="00ED2724"/>
    <w:rsid w:val="00ED27D6"/>
    <w:rsid w:val="00ED2A1D"/>
    <w:rsid w:val="00ED3145"/>
    <w:rsid w:val="00ED3969"/>
    <w:rsid w:val="00ED3CA5"/>
    <w:rsid w:val="00ED3F1F"/>
    <w:rsid w:val="00ED4DC6"/>
    <w:rsid w:val="00ED4EF1"/>
    <w:rsid w:val="00ED559D"/>
    <w:rsid w:val="00ED5AAE"/>
    <w:rsid w:val="00ED62B1"/>
    <w:rsid w:val="00ED6670"/>
    <w:rsid w:val="00ED6AE9"/>
    <w:rsid w:val="00ED6C36"/>
    <w:rsid w:val="00ED6FB1"/>
    <w:rsid w:val="00ED71DB"/>
    <w:rsid w:val="00ED76A6"/>
    <w:rsid w:val="00ED79B5"/>
    <w:rsid w:val="00ED7A2E"/>
    <w:rsid w:val="00ED7AB8"/>
    <w:rsid w:val="00ED7B7A"/>
    <w:rsid w:val="00ED7F5D"/>
    <w:rsid w:val="00EE00ED"/>
    <w:rsid w:val="00EE0226"/>
    <w:rsid w:val="00EE031F"/>
    <w:rsid w:val="00EE067B"/>
    <w:rsid w:val="00EE081C"/>
    <w:rsid w:val="00EE1220"/>
    <w:rsid w:val="00EE12FC"/>
    <w:rsid w:val="00EE1F05"/>
    <w:rsid w:val="00EE26B9"/>
    <w:rsid w:val="00EE2C0D"/>
    <w:rsid w:val="00EE2D16"/>
    <w:rsid w:val="00EE2FC0"/>
    <w:rsid w:val="00EE31A8"/>
    <w:rsid w:val="00EE37E5"/>
    <w:rsid w:val="00EE3D29"/>
    <w:rsid w:val="00EE3F61"/>
    <w:rsid w:val="00EE452E"/>
    <w:rsid w:val="00EE4714"/>
    <w:rsid w:val="00EE4824"/>
    <w:rsid w:val="00EE4DB3"/>
    <w:rsid w:val="00EE53C7"/>
    <w:rsid w:val="00EE56BE"/>
    <w:rsid w:val="00EE57DD"/>
    <w:rsid w:val="00EE5B81"/>
    <w:rsid w:val="00EE5EDE"/>
    <w:rsid w:val="00EE5FF8"/>
    <w:rsid w:val="00EE6439"/>
    <w:rsid w:val="00EE66EE"/>
    <w:rsid w:val="00EE6759"/>
    <w:rsid w:val="00EE6874"/>
    <w:rsid w:val="00EE6969"/>
    <w:rsid w:val="00EE6EF7"/>
    <w:rsid w:val="00EE7346"/>
    <w:rsid w:val="00EE7632"/>
    <w:rsid w:val="00EE76C3"/>
    <w:rsid w:val="00EE778E"/>
    <w:rsid w:val="00EF021D"/>
    <w:rsid w:val="00EF0253"/>
    <w:rsid w:val="00EF0831"/>
    <w:rsid w:val="00EF0A30"/>
    <w:rsid w:val="00EF167F"/>
    <w:rsid w:val="00EF1AC6"/>
    <w:rsid w:val="00EF1D1D"/>
    <w:rsid w:val="00EF2489"/>
    <w:rsid w:val="00EF25C6"/>
    <w:rsid w:val="00EF2A81"/>
    <w:rsid w:val="00EF2DA2"/>
    <w:rsid w:val="00EF30D1"/>
    <w:rsid w:val="00EF3164"/>
    <w:rsid w:val="00EF3613"/>
    <w:rsid w:val="00EF3624"/>
    <w:rsid w:val="00EF38AA"/>
    <w:rsid w:val="00EF394B"/>
    <w:rsid w:val="00EF3A12"/>
    <w:rsid w:val="00EF41E8"/>
    <w:rsid w:val="00EF4408"/>
    <w:rsid w:val="00EF47C4"/>
    <w:rsid w:val="00EF47E6"/>
    <w:rsid w:val="00EF531A"/>
    <w:rsid w:val="00EF5A46"/>
    <w:rsid w:val="00EF5C21"/>
    <w:rsid w:val="00EF5C4C"/>
    <w:rsid w:val="00EF5D20"/>
    <w:rsid w:val="00EF5FF7"/>
    <w:rsid w:val="00EF65F6"/>
    <w:rsid w:val="00EF6842"/>
    <w:rsid w:val="00EF6855"/>
    <w:rsid w:val="00EF6F40"/>
    <w:rsid w:val="00EF7136"/>
    <w:rsid w:val="00EF728B"/>
    <w:rsid w:val="00EF7344"/>
    <w:rsid w:val="00EF74CF"/>
    <w:rsid w:val="00EF7803"/>
    <w:rsid w:val="00EF7973"/>
    <w:rsid w:val="00EF7A89"/>
    <w:rsid w:val="00EF7C0F"/>
    <w:rsid w:val="00EF7FC0"/>
    <w:rsid w:val="00F00135"/>
    <w:rsid w:val="00F0050E"/>
    <w:rsid w:val="00F0204F"/>
    <w:rsid w:val="00F02168"/>
    <w:rsid w:val="00F0261A"/>
    <w:rsid w:val="00F02E55"/>
    <w:rsid w:val="00F02EF0"/>
    <w:rsid w:val="00F03B93"/>
    <w:rsid w:val="00F04145"/>
    <w:rsid w:val="00F04484"/>
    <w:rsid w:val="00F049E5"/>
    <w:rsid w:val="00F04D16"/>
    <w:rsid w:val="00F05BC9"/>
    <w:rsid w:val="00F06149"/>
    <w:rsid w:val="00F061B0"/>
    <w:rsid w:val="00F06655"/>
    <w:rsid w:val="00F066C8"/>
    <w:rsid w:val="00F07A1D"/>
    <w:rsid w:val="00F1026B"/>
    <w:rsid w:val="00F10368"/>
    <w:rsid w:val="00F10638"/>
    <w:rsid w:val="00F10749"/>
    <w:rsid w:val="00F10A22"/>
    <w:rsid w:val="00F11438"/>
    <w:rsid w:val="00F1163D"/>
    <w:rsid w:val="00F11785"/>
    <w:rsid w:val="00F11C58"/>
    <w:rsid w:val="00F11D51"/>
    <w:rsid w:val="00F12159"/>
    <w:rsid w:val="00F1233E"/>
    <w:rsid w:val="00F12615"/>
    <w:rsid w:val="00F12CC9"/>
    <w:rsid w:val="00F12DB3"/>
    <w:rsid w:val="00F13905"/>
    <w:rsid w:val="00F13A6F"/>
    <w:rsid w:val="00F13BA1"/>
    <w:rsid w:val="00F13E54"/>
    <w:rsid w:val="00F13EC7"/>
    <w:rsid w:val="00F14033"/>
    <w:rsid w:val="00F14C32"/>
    <w:rsid w:val="00F156F1"/>
    <w:rsid w:val="00F157BA"/>
    <w:rsid w:val="00F158F6"/>
    <w:rsid w:val="00F16576"/>
    <w:rsid w:val="00F16636"/>
    <w:rsid w:val="00F16790"/>
    <w:rsid w:val="00F16858"/>
    <w:rsid w:val="00F16997"/>
    <w:rsid w:val="00F16D17"/>
    <w:rsid w:val="00F16E9E"/>
    <w:rsid w:val="00F17EDE"/>
    <w:rsid w:val="00F2004F"/>
    <w:rsid w:val="00F207ED"/>
    <w:rsid w:val="00F20AE4"/>
    <w:rsid w:val="00F20F26"/>
    <w:rsid w:val="00F21162"/>
    <w:rsid w:val="00F220E2"/>
    <w:rsid w:val="00F22645"/>
    <w:rsid w:val="00F2265B"/>
    <w:rsid w:val="00F226ED"/>
    <w:rsid w:val="00F22893"/>
    <w:rsid w:val="00F22A55"/>
    <w:rsid w:val="00F22D93"/>
    <w:rsid w:val="00F236B2"/>
    <w:rsid w:val="00F23C35"/>
    <w:rsid w:val="00F23C4F"/>
    <w:rsid w:val="00F23E35"/>
    <w:rsid w:val="00F24759"/>
    <w:rsid w:val="00F247FB"/>
    <w:rsid w:val="00F25639"/>
    <w:rsid w:val="00F256EF"/>
    <w:rsid w:val="00F258D8"/>
    <w:rsid w:val="00F259EF"/>
    <w:rsid w:val="00F260E5"/>
    <w:rsid w:val="00F26132"/>
    <w:rsid w:val="00F26195"/>
    <w:rsid w:val="00F26BF5"/>
    <w:rsid w:val="00F2756A"/>
    <w:rsid w:val="00F27D2E"/>
    <w:rsid w:val="00F27E18"/>
    <w:rsid w:val="00F27E66"/>
    <w:rsid w:val="00F30968"/>
    <w:rsid w:val="00F30B30"/>
    <w:rsid w:val="00F30D6C"/>
    <w:rsid w:val="00F30D9F"/>
    <w:rsid w:val="00F313B8"/>
    <w:rsid w:val="00F31496"/>
    <w:rsid w:val="00F31E9E"/>
    <w:rsid w:val="00F3210B"/>
    <w:rsid w:val="00F32354"/>
    <w:rsid w:val="00F324D9"/>
    <w:rsid w:val="00F32989"/>
    <w:rsid w:val="00F32CFB"/>
    <w:rsid w:val="00F33091"/>
    <w:rsid w:val="00F3337B"/>
    <w:rsid w:val="00F334C3"/>
    <w:rsid w:val="00F337F0"/>
    <w:rsid w:val="00F3403B"/>
    <w:rsid w:val="00F340DC"/>
    <w:rsid w:val="00F341E4"/>
    <w:rsid w:val="00F347B3"/>
    <w:rsid w:val="00F34D19"/>
    <w:rsid w:val="00F34D21"/>
    <w:rsid w:val="00F35501"/>
    <w:rsid w:val="00F35647"/>
    <w:rsid w:val="00F3583D"/>
    <w:rsid w:val="00F35E1E"/>
    <w:rsid w:val="00F36003"/>
    <w:rsid w:val="00F3613F"/>
    <w:rsid w:val="00F3672C"/>
    <w:rsid w:val="00F36A22"/>
    <w:rsid w:val="00F36E13"/>
    <w:rsid w:val="00F36F21"/>
    <w:rsid w:val="00F373E4"/>
    <w:rsid w:val="00F3764B"/>
    <w:rsid w:val="00F37CF6"/>
    <w:rsid w:val="00F37DF3"/>
    <w:rsid w:val="00F3A2ED"/>
    <w:rsid w:val="00F4002A"/>
    <w:rsid w:val="00F4059F"/>
    <w:rsid w:val="00F40690"/>
    <w:rsid w:val="00F41036"/>
    <w:rsid w:val="00F411A0"/>
    <w:rsid w:val="00F41400"/>
    <w:rsid w:val="00F41C83"/>
    <w:rsid w:val="00F42417"/>
    <w:rsid w:val="00F4241B"/>
    <w:rsid w:val="00F42441"/>
    <w:rsid w:val="00F4291D"/>
    <w:rsid w:val="00F42A79"/>
    <w:rsid w:val="00F42EB2"/>
    <w:rsid w:val="00F43061"/>
    <w:rsid w:val="00F43D8C"/>
    <w:rsid w:val="00F4428A"/>
    <w:rsid w:val="00F443E4"/>
    <w:rsid w:val="00F445A2"/>
    <w:rsid w:val="00F44603"/>
    <w:rsid w:val="00F44906"/>
    <w:rsid w:val="00F449CF"/>
    <w:rsid w:val="00F44A3D"/>
    <w:rsid w:val="00F44A66"/>
    <w:rsid w:val="00F45520"/>
    <w:rsid w:val="00F456FF"/>
    <w:rsid w:val="00F45EE8"/>
    <w:rsid w:val="00F46469"/>
    <w:rsid w:val="00F4695C"/>
    <w:rsid w:val="00F469A2"/>
    <w:rsid w:val="00F46F31"/>
    <w:rsid w:val="00F46FC6"/>
    <w:rsid w:val="00F47511"/>
    <w:rsid w:val="00F4751B"/>
    <w:rsid w:val="00F476F5"/>
    <w:rsid w:val="00F477A4"/>
    <w:rsid w:val="00F4790B"/>
    <w:rsid w:val="00F47A3C"/>
    <w:rsid w:val="00F47B54"/>
    <w:rsid w:val="00F47C3E"/>
    <w:rsid w:val="00F50437"/>
    <w:rsid w:val="00F50DF0"/>
    <w:rsid w:val="00F5126C"/>
    <w:rsid w:val="00F5137B"/>
    <w:rsid w:val="00F51503"/>
    <w:rsid w:val="00F51FC2"/>
    <w:rsid w:val="00F52544"/>
    <w:rsid w:val="00F5297B"/>
    <w:rsid w:val="00F52B79"/>
    <w:rsid w:val="00F53047"/>
    <w:rsid w:val="00F531FA"/>
    <w:rsid w:val="00F53612"/>
    <w:rsid w:val="00F5375A"/>
    <w:rsid w:val="00F5417C"/>
    <w:rsid w:val="00F544A5"/>
    <w:rsid w:val="00F547FA"/>
    <w:rsid w:val="00F54AC6"/>
    <w:rsid w:val="00F54B8E"/>
    <w:rsid w:val="00F554A3"/>
    <w:rsid w:val="00F5602C"/>
    <w:rsid w:val="00F56C46"/>
    <w:rsid w:val="00F56D2E"/>
    <w:rsid w:val="00F57278"/>
    <w:rsid w:val="00F5768A"/>
    <w:rsid w:val="00F57852"/>
    <w:rsid w:val="00F57CCE"/>
    <w:rsid w:val="00F57DE5"/>
    <w:rsid w:val="00F602E5"/>
    <w:rsid w:val="00F6030D"/>
    <w:rsid w:val="00F60477"/>
    <w:rsid w:val="00F60C1D"/>
    <w:rsid w:val="00F6119F"/>
    <w:rsid w:val="00F613FE"/>
    <w:rsid w:val="00F614E1"/>
    <w:rsid w:val="00F616BE"/>
    <w:rsid w:val="00F6170F"/>
    <w:rsid w:val="00F61919"/>
    <w:rsid w:val="00F619EF"/>
    <w:rsid w:val="00F61C07"/>
    <w:rsid w:val="00F61EF3"/>
    <w:rsid w:val="00F62335"/>
    <w:rsid w:val="00F6323F"/>
    <w:rsid w:val="00F636F1"/>
    <w:rsid w:val="00F642B1"/>
    <w:rsid w:val="00F647E7"/>
    <w:rsid w:val="00F64B15"/>
    <w:rsid w:val="00F6525B"/>
    <w:rsid w:val="00F65797"/>
    <w:rsid w:val="00F6591D"/>
    <w:rsid w:val="00F65B12"/>
    <w:rsid w:val="00F66369"/>
    <w:rsid w:val="00F66479"/>
    <w:rsid w:val="00F6648A"/>
    <w:rsid w:val="00F66872"/>
    <w:rsid w:val="00F66D2E"/>
    <w:rsid w:val="00F66DE2"/>
    <w:rsid w:val="00F66E9A"/>
    <w:rsid w:val="00F66EB6"/>
    <w:rsid w:val="00F67A34"/>
    <w:rsid w:val="00F67C13"/>
    <w:rsid w:val="00F67C4C"/>
    <w:rsid w:val="00F67C8D"/>
    <w:rsid w:val="00F67FAC"/>
    <w:rsid w:val="00F70061"/>
    <w:rsid w:val="00F70064"/>
    <w:rsid w:val="00F7045E"/>
    <w:rsid w:val="00F705C8"/>
    <w:rsid w:val="00F70A0B"/>
    <w:rsid w:val="00F70FBB"/>
    <w:rsid w:val="00F718C9"/>
    <w:rsid w:val="00F71BA8"/>
    <w:rsid w:val="00F71ECF"/>
    <w:rsid w:val="00F7249F"/>
    <w:rsid w:val="00F727CA"/>
    <w:rsid w:val="00F72FF5"/>
    <w:rsid w:val="00F7327C"/>
    <w:rsid w:val="00F737C6"/>
    <w:rsid w:val="00F73AB8"/>
    <w:rsid w:val="00F73EDF"/>
    <w:rsid w:val="00F740BB"/>
    <w:rsid w:val="00F741D1"/>
    <w:rsid w:val="00F7502E"/>
    <w:rsid w:val="00F756EA"/>
    <w:rsid w:val="00F757B3"/>
    <w:rsid w:val="00F757F4"/>
    <w:rsid w:val="00F75F47"/>
    <w:rsid w:val="00F7663F"/>
    <w:rsid w:val="00F7668D"/>
    <w:rsid w:val="00F767E8"/>
    <w:rsid w:val="00F76874"/>
    <w:rsid w:val="00F768B3"/>
    <w:rsid w:val="00F76BF8"/>
    <w:rsid w:val="00F77046"/>
    <w:rsid w:val="00F77110"/>
    <w:rsid w:val="00F77574"/>
    <w:rsid w:val="00F77DC6"/>
    <w:rsid w:val="00F8037C"/>
    <w:rsid w:val="00F80A64"/>
    <w:rsid w:val="00F80AC7"/>
    <w:rsid w:val="00F81D93"/>
    <w:rsid w:val="00F82381"/>
    <w:rsid w:val="00F82949"/>
    <w:rsid w:val="00F829AF"/>
    <w:rsid w:val="00F829F5"/>
    <w:rsid w:val="00F82BEA"/>
    <w:rsid w:val="00F82C2F"/>
    <w:rsid w:val="00F82F98"/>
    <w:rsid w:val="00F8318E"/>
    <w:rsid w:val="00F8322A"/>
    <w:rsid w:val="00F8325E"/>
    <w:rsid w:val="00F833E1"/>
    <w:rsid w:val="00F83604"/>
    <w:rsid w:val="00F83841"/>
    <w:rsid w:val="00F83B29"/>
    <w:rsid w:val="00F83C38"/>
    <w:rsid w:val="00F83D04"/>
    <w:rsid w:val="00F84428"/>
    <w:rsid w:val="00F8457F"/>
    <w:rsid w:val="00F84A91"/>
    <w:rsid w:val="00F84EAC"/>
    <w:rsid w:val="00F85C98"/>
    <w:rsid w:val="00F85D5B"/>
    <w:rsid w:val="00F864D0"/>
    <w:rsid w:val="00F872A9"/>
    <w:rsid w:val="00F87AE3"/>
    <w:rsid w:val="00F87DB8"/>
    <w:rsid w:val="00F87DEE"/>
    <w:rsid w:val="00F90231"/>
    <w:rsid w:val="00F90278"/>
    <w:rsid w:val="00F90BAE"/>
    <w:rsid w:val="00F915D6"/>
    <w:rsid w:val="00F91F2B"/>
    <w:rsid w:val="00F91FE4"/>
    <w:rsid w:val="00F9234A"/>
    <w:rsid w:val="00F923F4"/>
    <w:rsid w:val="00F92697"/>
    <w:rsid w:val="00F928E2"/>
    <w:rsid w:val="00F92948"/>
    <w:rsid w:val="00F92B4E"/>
    <w:rsid w:val="00F92C64"/>
    <w:rsid w:val="00F92EC7"/>
    <w:rsid w:val="00F93A50"/>
    <w:rsid w:val="00F93B8B"/>
    <w:rsid w:val="00F93DE3"/>
    <w:rsid w:val="00F93F70"/>
    <w:rsid w:val="00F94356"/>
    <w:rsid w:val="00F9454C"/>
    <w:rsid w:val="00F948A4"/>
    <w:rsid w:val="00F94BA2"/>
    <w:rsid w:val="00F95000"/>
    <w:rsid w:val="00F953E8"/>
    <w:rsid w:val="00F95889"/>
    <w:rsid w:val="00F95D54"/>
    <w:rsid w:val="00F96116"/>
    <w:rsid w:val="00F9625E"/>
    <w:rsid w:val="00F965EC"/>
    <w:rsid w:val="00F9764A"/>
    <w:rsid w:val="00FA061E"/>
    <w:rsid w:val="00FA065F"/>
    <w:rsid w:val="00FA06B1"/>
    <w:rsid w:val="00FA0BCA"/>
    <w:rsid w:val="00FA0D1A"/>
    <w:rsid w:val="00FA1155"/>
    <w:rsid w:val="00FA123A"/>
    <w:rsid w:val="00FA16D0"/>
    <w:rsid w:val="00FA2091"/>
    <w:rsid w:val="00FA22EE"/>
    <w:rsid w:val="00FA2383"/>
    <w:rsid w:val="00FA23CE"/>
    <w:rsid w:val="00FA25A5"/>
    <w:rsid w:val="00FA285B"/>
    <w:rsid w:val="00FA28C2"/>
    <w:rsid w:val="00FA2A96"/>
    <w:rsid w:val="00FA2C97"/>
    <w:rsid w:val="00FA2CE0"/>
    <w:rsid w:val="00FA37E7"/>
    <w:rsid w:val="00FA3872"/>
    <w:rsid w:val="00FA3BAC"/>
    <w:rsid w:val="00FA4657"/>
    <w:rsid w:val="00FA4C35"/>
    <w:rsid w:val="00FA4D1E"/>
    <w:rsid w:val="00FA4F31"/>
    <w:rsid w:val="00FA514A"/>
    <w:rsid w:val="00FA51B0"/>
    <w:rsid w:val="00FA5537"/>
    <w:rsid w:val="00FA554C"/>
    <w:rsid w:val="00FA5B0C"/>
    <w:rsid w:val="00FA6431"/>
    <w:rsid w:val="00FA67AC"/>
    <w:rsid w:val="00FA6962"/>
    <w:rsid w:val="00FA6ACF"/>
    <w:rsid w:val="00FA6BC4"/>
    <w:rsid w:val="00FA6C3A"/>
    <w:rsid w:val="00FA6F85"/>
    <w:rsid w:val="00FA7811"/>
    <w:rsid w:val="00FA7E87"/>
    <w:rsid w:val="00FB005A"/>
    <w:rsid w:val="00FB0291"/>
    <w:rsid w:val="00FB0B30"/>
    <w:rsid w:val="00FB0BDE"/>
    <w:rsid w:val="00FB1135"/>
    <w:rsid w:val="00FB11AB"/>
    <w:rsid w:val="00FB127B"/>
    <w:rsid w:val="00FB12D1"/>
    <w:rsid w:val="00FB1334"/>
    <w:rsid w:val="00FB1A08"/>
    <w:rsid w:val="00FB1C64"/>
    <w:rsid w:val="00FB203B"/>
    <w:rsid w:val="00FB21C0"/>
    <w:rsid w:val="00FB21FE"/>
    <w:rsid w:val="00FB24EF"/>
    <w:rsid w:val="00FB2695"/>
    <w:rsid w:val="00FB2F13"/>
    <w:rsid w:val="00FB30D4"/>
    <w:rsid w:val="00FB37E9"/>
    <w:rsid w:val="00FB3DD6"/>
    <w:rsid w:val="00FB4253"/>
    <w:rsid w:val="00FB47E4"/>
    <w:rsid w:val="00FB4B46"/>
    <w:rsid w:val="00FB4BFC"/>
    <w:rsid w:val="00FB5555"/>
    <w:rsid w:val="00FB573B"/>
    <w:rsid w:val="00FB5B61"/>
    <w:rsid w:val="00FB62FE"/>
    <w:rsid w:val="00FB6485"/>
    <w:rsid w:val="00FB64AC"/>
    <w:rsid w:val="00FB65A3"/>
    <w:rsid w:val="00FB65D7"/>
    <w:rsid w:val="00FB6B67"/>
    <w:rsid w:val="00FB6D57"/>
    <w:rsid w:val="00FB6D88"/>
    <w:rsid w:val="00FB7373"/>
    <w:rsid w:val="00FB73C7"/>
    <w:rsid w:val="00FB743B"/>
    <w:rsid w:val="00FB78A3"/>
    <w:rsid w:val="00FB78C8"/>
    <w:rsid w:val="00FB79C1"/>
    <w:rsid w:val="00FB7B23"/>
    <w:rsid w:val="00FB7F1A"/>
    <w:rsid w:val="00FC0059"/>
    <w:rsid w:val="00FC010E"/>
    <w:rsid w:val="00FC04D8"/>
    <w:rsid w:val="00FC07A2"/>
    <w:rsid w:val="00FC0832"/>
    <w:rsid w:val="00FC0AD5"/>
    <w:rsid w:val="00FC1485"/>
    <w:rsid w:val="00FC1702"/>
    <w:rsid w:val="00FC170A"/>
    <w:rsid w:val="00FC1C2E"/>
    <w:rsid w:val="00FC1DD3"/>
    <w:rsid w:val="00FC1E27"/>
    <w:rsid w:val="00FC1F01"/>
    <w:rsid w:val="00FC2365"/>
    <w:rsid w:val="00FC2865"/>
    <w:rsid w:val="00FC2889"/>
    <w:rsid w:val="00FC291E"/>
    <w:rsid w:val="00FC2B6F"/>
    <w:rsid w:val="00FC2CCD"/>
    <w:rsid w:val="00FC2D13"/>
    <w:rsid w:val="00FC3364"/>
    <w:rsid w:val="00FC376F"/>
    <w:rsid w:val="00FC3B5C"/>
    <w:rsid w:val="00FC3CA8"/>
    <w:rsid w:val="00FC4778"/>
    <w:rsid w:val="00FC48CA"/>
    <w:rsid w:val="00FC4B96"/>
    <w:rsid w:val="00FC551F"/>
    <w:rsid w:val="00FC59FB"/>
    <w:rsid w:val="00FC5B4A"/>
    <w:rsid w:val="00FC62D5"/>
    <w:rsid w:val="00FC62DF"/>
    <w:rsid w:val="00FC6BB1"/>
    <w:rsid w:val="00FC6D57"/>
    <w:rsid w:val="00FC6E6A"/>
    <w:rsid w:val="00FC6FC6"/>
    <w:rsid w:val="00FD0196"/>
    <w:rsid w:val="00FD03E7"/>
    <w:rsid w:val="00FD10E0"/>
    <w:rsid w:val="00FD1261"/>
    <w:rsid w:val="00FD191B"/>
    <w:rsid w:val="00FD1A14"/>
    <w:rsid w:val="00FD1B96"/>
    <w:rsid w:val="00FD1CAF"/>
    <w:rsid w:val="00FD28A0"/>
    <w:rsid w:val="00FD2AC1"/>
    <w:rsid w:val="00FD3043"/>
    <w:rsid w:val="00FD319E"/>
    <w:rsid w:val="00FD3414"/>
    <w:rsid w:val="00FD39AE"/>
    <w:rsid w:val="00FD3EE8"/>
    <w:rsid w:val="00FD3EF4"/>
    <w:rsid w:val="00FD431F"/>
    <w:rsid w:val="00FD43BC"/>
    <w:rsid w:val="00FD450F"/>
    <w:rsid w:val="00FD49A5"/>
    <w:rsid w:val="00FD4CDB"/>
    <w:rsid w:val="00FD50B8"/>
    <w:rsid w:val="00FD5954"/>
    <w:rsid w:val="00FD597A"/>
    <w:rsid w:val="00FD59FB"/>
    <w:rsid w:val="00FD5EFD"/>
    <w:rsid w:val="00FD6277"/>
    <w:rsid w:val="00FD62B0"/>
    <w:rsid w:val="00FD6C27"/>
    <w:rsid w:val="00FD6D4F"/>
    <w:rsid w:val="00FD7087"/>
    <w:rsid w:val="00FD7395"/>
    <w:rsid w:val="00FD73CB"/>
    <w:rsid w:val="00FD7507"/>
    <w:rsid w:val="00FD75EB"/>
    <w:rsid w:val="00FD7971"/>
    <w:rsid w:val="00FD7B0A"/>
    <w:rsid w:val="00FE0428"/>
    <w:rsid w:val="00FE0BAA"/>
    <w:rsid w:val="00FE0D35"/>
    <w:rsid w:val="00FE1518"/>
    <w:rsid w:val="00FE15BE"/>
    <w:rsid w:val="00FE1896"/>
    <w:rsid w:val="00FE1954"/>
    <w:rsid w:val="00FE1A81"/>
    <w:rsid w:val="00FE1D54"/>
    <w:rsid w:val="00FE28C4"/>
    <w:rsid w:val="00FE2926"/>
    <w:rsid w:val="00FE29B3"/>
    <w:rsid w:val="00FE2A5E"/>
    <w:rsid w:val="00FE2EF9"/>
    <w:rsid w:val="00FE3687"/>
    <w:rsid w:val="00FE3759"/>
    <w:rsid w:val="00FE4657"/>
    <w:rsid w:val="00FE5704"/>
    <w:rsid w:val="00FE6067"/>
    <w:rsid w:val="00FE6847"/>
    <w:rsid w:val="00FE6B64"/>
    <w:rsid w:val="00FE75C3"/>
    <w:rsid w:val="00FE7965"/>
    <w:rsid w:val="00FF02C3"/>
    <w:rsid w:val="00FF075D"/>
    <w:rsid w:val="00FF124B"/>
    <w:rsid w:val="00FF144C"/>
    <w:rsid w:val="00FF1A8C"/>
    <w:rsid w:val="00FF1BA4"/>
    <w:rsid w:val="00FF1D57"/>
    <w:rsid w:val="00FF1DAF"/>
    <w:rsid w:val="00FF1E53"/>
    <w:rsid w:val="00FF2372"/>
    <w:rsid w:val="00FF2D1E"/>
    <w:rsid w:val="00FF333A"/>
    <w:rsid w:val="00FF3634"/>
    <w:rsid w:val="00FF3B56"/>
    <w:rsid w:val="00FF3C67"/>
    <w:rsid w:val="00FF3CA4"/>
    <w:rsid w:val="00FF4204"/>
    <w:rsid w:val="00FF44FC"/>
    <w:rsid w:val="00FF568C"/>
    <w:rsid w:val="00FF56A5"/>
    <w:rsid w:val="00FF5756"/>
    <w:rsid w:val="00FF5821"/>
    <w:rsid w:val="00FF5AD9"/>
    <w:rsid w:val="00FF5E0B"/>
    <w:rsid w:val="00FF676A"/>
    <w:rsid w:val="00FF6994"/>
    <w:rsid w:val="00FF719A"/>
    <w:rsid w:val="00FF724E"/>
    <w:rsid w:val="00FF73CE"/>
    <w:rsid w:val="00FF759E"/>
    <w:rsid w:val="00FF7798"/>
    <w:rsid w:val="00FF7895"/>
    <w:rsid w:val="00FF7A74"/>
    <w:rsid w:val="00FF7B21"/>
    <w:rsid w:val="0108C005"/>
    <w:rsid w:val="010CA9B6"/>
    <w:rsid w:val="01137AA5"/>
    <w:rsid w:val="011D1772"/>
    <w:rsid w:val="012B4BB6"/>
    <w:rsid w:val="012BC4F3"/>
    <w:rsid w:val="01352CFB"/>
    <w:rsid w:val="0147E91E"/>
    <w:rsid w:val="01625662"/>
    <w:rsid w:val="016954BB"/>
    <w:rsid w:val="0169D3C0"/>
    <w:rsid w:val="016D2297"/>
    <w:rsid w:val="01700564"/>
    <w:rsid w:val="017EA24A"/>
    <w:rsid w:val="017FCB1F"/>
    <w:rsid w:val="018C4DD5"/>
    <w:rsid w:val="01996355"/>
    <w:rsid w:val="01A4906F"/>
    <w:rsid w:val="01A6643C"/>
    <w:rsid w:val="01AE7290"/>
    <w:rsid w:val="01C22623"/>
    <w:rsid w:val="01D348C9"/>
    <w:rsid w:val="01D4B28E"/>
    <w:rsid w:val="01E30A84"/>
    <w:rsid w:val="01E3E77B"/>
    <w:rsid w:val="01E7773D"/>
    <w:rsid w:val="01E85BF7"/>
    <w:rsid w:val="01E9343B"/>
    <w:rsid w:val="01EBD501"/>
    <w:rsid w:val="01F058D8"/>
    <w:rsid w:val="01F6A320"/>
    <w:rsid w:val="01F7B208"/>
    <w:rsid w:val="01FCA3E2"/>
    <w:rsid w:val="0209FBD1"/>
    <w:rsid w:val="0223B807"/>
    <w:rsid w:val="02278B33"/>
    <w:rsid w:val="02392362"/>
    <w:rsid w:val="023AAA58"/>
    <w:rsid w:val="0259756F"/>
    <w:rsid w:val="026198EA"/>
    <w:rsid w:val="0275C365"/>
    <w:rsid w:val="0277EB9A"/>
    <w:rsid w:val="027FDA79"/>
    <w:rsid w:val="02879365"/>
    <w:rsid w:val="0287A150"/>
    <w:rsid w:val="028CBA5D"/>
    <w:rsid w:val="029EB217"/>
    <w:rsid w:val="02AEA32A"/>
    <w:rsid w:val="02B70065"/>
    <w:rsid w:val="02CA22AA"/>
    <w:rsid w:val="02DEFD28"/>
    <w:rsid w:val="02E203B5"/>
    <w:rsid w:val="02F83EB4"/>
    <w:rsid w:val="03060C3D"/>
    <w:rsid w:val="03086A8B"/>
    <w:rsid w:val="030C66E9"/>
    <w:rsid w:val="03127630"/>
    <w:rsid w:val="0330E1E7"/>
    <w:rsid w:val="0332EB64"/>
    <w:rsid w:val="03333E83"/>
    <w:rsid w:val="0344EABC"/>
    <w:rsid w:val="035149E9"/>
    <w:rsid w:val="03783A4D"/>
    <w:rsid w:val="037B9A16"/>
    <w:rsid w:val="03805960"/>
    <w:rsid w:val="0387A562"/>
    <w:rsid w:val="039F3C4F"/>
    <w:rsid w:val="03A0B99F"/>
    <w:rsid w:val="03A4625F"/>
    <w:rsid w:val="03A56EC3"/>
    <w:rsid w:val="03AB80FF"/>
    <w:rsid w:val="03ACBC86"/>
    <w:rsid w:val="03AE7620"/>
    <w:rsid w:val="03B65269"/>
    <w:rsid w:val="03BE2BDF"/>
    <w:rsid w:val="03C1DBF7"/>
    <w:rsid w:val="03C3C03F"/>
    <w:rsid w:val="03CD7CF6"/>
    <w:rsid w:val="03CE8D17"/>
    <w:rsid w:val="03DA000C"/>
    <w:rsid w:val="03DA1271"/>
    <w:rsid w:val="03FA90DF"/>
    <w:rsid w:val="03FB3C46"/>
    <w:rsid w:val="0403D2C6"/>
    <w:rsid w:val="04052303"/>
    <w:rsid w:val="04157738"/>
    <w:rsid w:val="0416BBC2"/>
    <w:rsid w:val="041A32A5"/>
    <w:rsid w:val="041EB76F"/>
    <w:rsid w:val="0425DCCD"/>
    <w:rsid w:val="0431CC50"/>
    <w:rsid w:val="0431E7A4"/>
    <w:rsid w:val="043C3726"/>
    <w:rsid w:val="045A7ED9"/>
    <w:rsid w:val="0463732C"/>
    <w:rsid w:val="046EEC3C"/>
    <w:rsid w:val="0479BF01"/>
    <w:rsid w:val="047BC10D"/>
    <w:rsid w:val="04870F9F"/>
    <w:rsid w:val="048AB9CA"/>
    <w:rsid w:val="048CD43B"/>
    <w:rsid w:val="048E42E5"/>
    <w:rsid w:val="048EFA9D"/>
    <w:rsid w:val="049221EE"/>
    <w:rsid w:val="0496FF6F"/>
    <w:rsid w:val="04A15E44"/>
    <w:rsid w:val="04B47976"/>
    <w:rsid w:val="04BB386A"/>
    <w:rsid w:val="04C3EE97"/>
    <w:rsid w:val="04CC9CD5"/>
    <w:rsid w:val="04EDA05C"/>
    <w:rsid w:val="04EE5C2E"/>
    <w:rsid w:val="04F3CDB9"/>
    <w:rsid w:val="04F958EF"/>
    <w:rsid w:val="04FCFDFE"/>
    <w:rsid w:val="0507AE05"/>
    <w:rsid w:val="050DAE07"/>
    <w:rsid w:val="050F6ED2"/>
    <w:rsid w:val="051F6AF4"/>
    <w:rsid w:val="052282FE"/>
    <w:rsid w:val="0522E218"/>
    <w:rsid w:val="052E3A7D"/>
    <w:rsid w:val="052F420B"/>
    <w:rsid w:val="052F52CA"/>
    <w:rsid w:val="05308BD0"/>
    <w:rsid w:val="053329C1"/>
    <w:rsid w:val="05357394"/>
    <w:rsid w:val="053DF264"/>
    <w:rsid w:val="0546FAC7"/>
    <w:rsid w:val="054CE46A"/>
    <w:rsid w:val="054CF4A3"/>
    <w:rsid w:val="055389F8"/>
    <w:rsid w:val="0554E831"/>
    <w:rsid w:val="05587ED1"/>
    <w:rsid w:val="0561B828"/>
    <w:rsid w:val="057F9AB4"/>
    <w:rsid w:val="0581EE73"/>
    <w:rsid w:val="058ED2E6"/>
    <w:rsid w:val="058EF3AC"/>
    <w:rsid w:val="0599019D"/>
    <w:rsid w:val="059A24F9"/>
    <w:rsid w:val="05AA2505"/>
    <w:rsid w:val="05B94220"/>
    <w:rsid w:val="05BC0450"/>
    <w:rsid w:val="05DA4C9F"/>
    <w:rsid w:val="05DF4DBE"/>
    <w:rsid w:val="05EFE8B6"/>
    <w:rsid w:val="05F56805"/>
    <w:rsid w:val="05FA4AA4"/>
    <w:rsid w:val="05FF5EA9"/>
    <w:rsid w:val="05FFEDB8"/>
    <w:rsid w:val="060EAE56"/>
    <w:rsid w:val="061259E6"/>
    <w:rsid w:val="0612FDEC"/>
    <w:rsid w:val="06202C46"/>
    <w:rsid w:val="062707F0"/>
    <w:rsid w:val="062B9DFD"/>
    <w:rsid w:val="06305E94"/>
    <w:rsid w:val="0635C785"/>
    <w:rsid w:val="0639B1C1"/>
    <w:rsid w:val="06420559"/>
    <w:rsid w:val="0660EA38"/>
    <w:rsid w:val="066D54C0"/>
    <w:rsid w:val="06757E57"/>
    <w:rsid w:val="0680CD65"/>
    <w:rsid w:val="06843070"/>
    <w:rsid w:val="0687DA42"/>
    <w:rsid w:val="069158F3"/>
    <w:rsid w:val="06924A0E"/>
    <w:rsid w:val="069E22AB"/>
    <w:rsid w:val="06A9AB63"/>
    <w:rsid w:val="06AB8B74"/>
    <w:rsid w:val="06AD792C"/>
    <w:rsid w:val="06BF4624"/>
    <w:rsid w:val="06CAF25C"/>
    <w:rsid w:val="06CD4E11"/>
    <w:rsid w:val="06D0CD2A"/>
    <w:rsid w:val="06D36D1F"/>
    <w:rsid w:val="06D5153D"/>
    <w:rsid w:val="06D75FE5"/>
    <w:rsid w:val="06DF8667"/>
    <w:rsid w:val="06E17362"/>
    <w:rsid w:val="06EBAA6C"/>
    <w:rsid w:val="06FB7A50"/>
    <w:rsid w:val="070AD337"/>
    <w:rsid w:val="07145103"/>
    <w:rsid w:val="07177E1F"/>
    <w:rsid w:val="0722A2E1"/>
    <w:rsid w:val="0730077D"/>
    <w:rsid w:val="0734548E"/>
    <w:rsid w:val="073650D1"/>
    <w:rsid w:val="07557F81"/>
    <w:rsid w:val="075E7951"/>
    <w:rsid w:val="076BDEFA"/>
    <w:rsid w:val="0776A0E0"/>
    <w:rsid w:val="077C81AF"/>
    <w:rsid w:val="078C58F6"/>
    <w:rsid w:val="0795F05E"/>
    <w:rsid w:val="07A5B9CB"/>
    <w:rsid w:val="07B1ED11"/>
    <w:rsid w:val="07B22B9D"/>
    <w:rsid w:val="07B95568"/>
    <w:rsid w:val="07CFE256"/>
    <w:rsid w:val="07E561AC"/>
    <w:rsid w:val="07F0CE33"/>
    <w:rsid w:val="07F6A851"/>
    <w:rsid w:val="0814427B"/>
    <w:rsid w:val="081BA50C"/>
    <w:rsid w:val="08243783"/>
    <w:rsid w:val="0826FA0A"/>
    <w:rsid w:val="08325A2D"/>
    <w:rsid w:val="083740AA"/>
    <w:rsid w:val="0837852F"/>
    <w:rsid w:val="08479FD5"/>
    <w:rsid w:val="0856AAC4"/>
    <w:rsid w:val="085FD076"/>
    <w:rsid w:val="0866CB02"/>
    <w:rsid w:val="0866F38C"/>
    <w:rsid w:val="0873A62E"/>
    <w:rsid w:val="0878D5B2"/>
    <w:rsid w:val="0879710E"/>
    <w:rsid w:val="0883A2FA"/>
    <w:rsid w:val="08842F2A"/>
    <w:rsid w:val="08974AB1"/>
    <w:rsid w:val="08A3D4F0"/>
    <w:rsid w:val="08B215DD"/>
    <w:rsid w:val="08B53CF5"/>
    <w:rsid w:val="08C7D2BB"/>
    <w:rsid w:val="08D113A1"/>
    <w:rsid w:val="08D953E1"/>
    <w:rsid w:val="08DABF9F"/>
    <w:rsid w:val="08EDFE1C"/>
    <w:rsid w:val="08FA020E"/>
    <w:rsid w:val="0912D0B8"/>
    <w:rsid w:val="0913D1EA"/>
    <w:rsid w:val="0915CF67"/>
    <w:rsid w:val="0917BDAA"/>
    <w:rsid w:val="091A5D4F"/>
    <w:rsid w:val="091EDA85"/>
    <w:rsid w:val="091EFA96"/>
    <w:rsid w:val="09204E06"/>
    <w:rsid w:val="0925F678"/>
    <w:rsid w:val="0927FEB0"/>
    <w:rsid w:val="092D7E4F"/>
    <w:rsid w:val="0935B11B"/>
    <w:rsid w:val="094345B6"/>
    <w:rsid w:val="0963CD2B"/>
    <w:rsid w:val="09692FCA"/>
    <w:rsid w:val="096FE2BF"/>
    <w:rsid w:val="09703E00"/>
    <w:rsid w:val="097CA4BF"/>
    <w:rsid w:val="099EB593"/>
    <w:rsid w:val="09A57429"/>
    <w:rsid w:val="09B09358"/>
    <w:rsid w:val="09B5ADB1"/>
    <w:rsid w:val="09D12094"/>
    <w:rsid w:val="09D2BE6A"/>
    <w:rsid w:val="09D672AB"/>
    <w:rsid w:val="09DE64DD"/>
    <w:rsid w:val="09E8E239"/>
    <w:rsid w:val="09EBDA8A"/>
    <w:rsid w:val="09F8D3B8"/>
    <w:rsid w:val="0A101F48"/>
    <w:rsid w:val="0A210858"/>
    <w:rsid w:val="0A296500"/>
    <w:rsid w:val="0A2DD6F7"/>
    <w:rsid w:val="0A380C91"/>
    <w:rsid w:val="0A3F32BC"/>
    <w:rsid w:val="0A462347"/>
    <w:rsid w:val="0A5008EC"/>
    <w:rsid w:val="0A5462D7"/>
    <w:rsid w:val="0A599AC8"/>
    <w:rsid w:val="0A5B20E9"/>
    <w:rsid w:val="0A60AAD5"/>
    <w:rsid w:val="0A6C8295"/>
    <w:rsid w:val="0A72418A"/>
    <w:rsid w:val="0A7352F6"/>
    <w:rsid w:val="0A76E0CC"/>
    <w:rsid w:val="0A7E7A83"/>
    <w:rsid w:val="0A86CC5A"/>
    <w:rsid w:val="0A926EE3"/>
    <w:rsid w:val="0A93812E"/>
    <w:rsid w:val="0AAA2A87"/>
    <w:rsid w:val="0AB100B3"/>
    <w:rsid w:val="0AB2E6D1"/>
    <w:rsid w:val="0AB82B8D"/>
    <w:rsid w:val="0ABEADF4"/>
    <w:rsid w:val="0AD92940"/>
    <w:rsid w:val="0AE186F9"/>
    <w:rsid w:val="0AE262B6"/>
    <w:rsid w:val="0AFD5BB5"/>
    <w:rsid w:val="0B11EFF9"/>
    <w:rsid w:val="0B12A231"/>
    <w:rsid w:val="0B133DE9"/>
    <w:rsid w:val="0B147045"/>
    <w:rsid w:val="0B4D7F2C"/>
    <w:rsid w:val="0B5479B4"/>
    <w:rsid w:val="0B551FC0"/>
    <w:rsid w:val="0B5C4775"/>
    <w:rsid w:val="0B624E4D"/>
    <w:rsid w:val="0B6269B7"/>
    <w:rsid w:val="0B62C8E6"/>
    <w:rsid w:val="0B74C61A"/>
    <w:rsid w:val="0B769287"/>
    <w:rsid w:val="0B8AFAD0"/>
    <w:rsid w:val="0B8E5F67"/>
    <w:rsid w:val="0BC6E29E"/>
    <w:rsid w:val="0BD011C6"/>
    <w:rsid w:val="0BD47FA3"/>
    <w:rsid w:val="0BDE1AF9"/>
    <w:rsid w:val="0BE61FCE"/>
    <w:rsid w:val="0BE8962B"/>
    <w:rsid w:val="0BF3B3F1"/>
    <w:rsid w:val="0BF741CC"/>
    <w:rsid w:val="0BF833A8"/>
    <w:rsid w:val="0BF875D3"/>
    <w:rsid w:val="0C091FD8"/>
    <w:rsid w:val="0C0F02D7"/>
    <w:rsid w:val="0C11F95C"/>
    <w:rsid w:val="0C124D19"/>
    <w:rsid w:val="0C18AA33"/>
    <w:rsid w:val="0C32821A"/>
    <w:rsid w:val="0C47709A"/>
    <w:rsid w:val="0C4A23D4"/>
    <w:rsid w:val="0C642CD1"/>
    <w:rsid w:val="0C815E17"/>
    <w:rsid w:val="0C8BA30B"/>
    <w:rsid w:val="0C9550C7"/>
    <w:rsid w:val="0CAEE0AA"/>
    <w:rsid w:val="0CB15F23"/>
    <w:rsid w:val="0CCC6C64"/>
    <w:rsid w:val="0CD07891"/>
    <w:rsid w:val="0CD502A3"/>
    <w:rsid w:val="0CD95BFA"/>
    <w:rsid w:val="0CDA5679"/>
    <w:rsid w:val="0CE614A6"/>
    <w:rsid w:val="0CE987F0"/>
    <w:rsid w:val="0CECF8CE"/>
    <w:rsid w:val="0CF2149D"/>
    <w:rsid w:val="0D098B00"/>
    <w:rsid w:val="0D0A12BB"/>
    <w:rsid w:val="0D0B5291"/>
    <w:rsid w:val="0D0DD6A0"/>
    <w:rsid w:val="0D12288C"/>
    <w:rsid w:val="0D27645A"/>
    <w:rsid w:val="0D3D9E12"/>
    <w:rsid w:val="0D3EE557"/>
    <w:rsid w:val="0D4D7147"/>
    <w:rsid w:val="0D6143C6"/>
    <w:rsid w:val="0D8AD1C7"/>
    <w:rsid w:val="0DAFA068"/>
    <w:rsid w:val="0DB71809"/>
    <w:rsid w:val="0DDC1511"/>
    <w:rsid w:val="0DDFD083"/>
    <w:rsid w:val="0DEF3093"/>
    <w:rsid w:val="0DF1C48D"/>
    <w:rsid w:val="0DFCD8B5"/>
    <w:rsid w:val="0E011DBA"/>
    <w:rsid w:val="0E028480"/>
    <w:rsid w:val="0E1C32BA"/>
    <w:rsid w:val="0E1CB4F9"/>
    <w:rsid w:val="0E27B1FF"/>
    <w:rsid w:val="0E2B9938"/>
    <w:rsid w:val="0E3A98F4"/>
    <w:rsid w:val="0E48FD0A"/>
    <w:rsid w:val="0E4F0707"/>
    <w:rsid w:val="0E4F6BD7"/>
    <w:rsid w:val="0E4FDE9A"/>
    <w:rsid w:val="0E52881F"/>
    <w:rsid w:val="0E593722"/>
    <w:rsid w:val="0E6DD2B1"/>
    <w:rsid w:val="0E7130EB"/>
    <w:rsid w:val="0E8514F1"/>
    <w:rsid w:val="0E9673D6"/>
    <w:rsid w:val="0E9A0D26"/>
    <w:rsid w:val="0EAADFA7"/>
    <w:rsid w:val="0EAF30A5"/>
    <w:rsid w:val="0EBB900C"/>
    <w:rsid w:val="0EBF3F25"/>
    <w:rsid w:val="0EC5D476"/>
    <w:rsid w:val="0EDC5843"/>
    <w:rsid w:val="0EE267D4"/>
    <w:rsid w:val="0EE4F60A"/>
    <w:rsid w:val="0F07AF25"/>
    <w:rsid w:val="0F161900"/>
    <w:rsid w:val="0F1B2B7B"/>
    <w:rsid w:val="0F200989"/>
    <w:rsid w:val="0F22FE0D"/>
    <w:rsid w:val="0F305180"/>
    <w:rsid w:val="0F3B847A"/>
    <w:rsid w:val="0F43A952"/>
    <w:rsid w:val="0F453524"/>
    <w:rsid w:val="0F553FA6"/>
    <w:rsid w:val="0F5B9DC0"/>
    <w:rsid w:val="0F65E7F0"/>
    <w:rsid w:val="0F738279"/>
    <w:rsid w:val="0F754676"/>
    <w:rsid w:val="0F7AA033"/>
    <w:rsid w:val="0F976ADB"/>
    <w:rsid w:val="0FA8AC5E"/>
    <w:rsid w:val="0FAF2063"/>
    <w:rsid w:val="0FC07AD3"/>
    <w:rsid w:val="0FC75994"/>
    <w:rsid w:val="0FCB5A74"/>
    <w:rsid w:val="0FE27F87"/>
    <w:rsid w:val="0FE4B35F"/>
    <w:rsid w:val="0FE72070"/>
    <w:rsid w:val="0FE891D9"/>
    <w:rsid w:val="10115558"/>
    <w:rsid w:val="10137093"/>
    <w:rsid w:val="1019F6C6"/>
    <w:rsid w:val="1024D9F7"/>
    <w:rsid w:val="102F4F1D"/>
    <w:rsid w:val="1037EE85"/>
    <w:rsid w:val="103AE17F"/>
    <w:rsid w:val="1044A4AB"/>
    <w:rsid w:val="10530AF6"/>
    <w:rsid w:val="1053506B"/>
    <w:rsid w:val="1059BF52"/>
    <w:rsid w:val="1059D4BA"/>
    <w:rsid w:val="105CBF31"/>
    <w:rsid w:val="10604E4A"/>
    <w:rsid w:val="106BAEB4"/>
    <w:rsid w:val="107B8774"/>
    <w:rsid w:val="107C5476"/>
    <w:rsid w:val="108B6D51"/>
    <w:rsid w:val="108B6F7B"/>
    <w:rsid w:val="1091D221"/>
    <w:rsid w:val="109BA9EF"/>
    <w:rsid w:val="10A5BA83"/>
    <w:rsid w:val="10AA174B"/>
    <w:rsid w:val="10B20AF0"/>
    <w:rsid w:val="10BD73D4"/>
    <w:rsid w:val="10CA3178"/>
    <w:rsid w:val="10D46746"/>
    <w:rsid w:val="10D91912"/>
    <w:rsid w:val="10E89EC0"/>
    <w:rsid w:val="10EC51F1"/>
    <w:rsid w:val="10FCBC41"/>
    <w:rsid w:val="10FFA716"/>
    <w:rsid w:val="1100401B"/>
    <w:rsid w:val="1111477D"/>
    <w:rsid w:val="111680B6"/>
    <w:rsid w:val="111D2293"/>
    <w:rsid w:val="1126BB76"/>
    <w:rsid w:val="11278409"/>
    <w:rsid w:val="113AB093"/>
    <w:rsid w:val="113B28C2"/>
    <w:rsid w:val="1140C300"/>
    <w:rsid w:val="114C888A"/>
    <w:rsid w:val="11532845"/>
    <w:rsid w:val="115919C0"/>
    <w:rsid w:val="115A5E7F"/>
    <w:rsid w:val="116B297D"/>
    <w:rsid w:val="116C457C"/>
    <w:rsid w:val="116CCB88"/>
    <w:rsid w:val="117A0264"/>
    <w:rsid w:val="1184623A"/>
    <w:rsid w:val="118D1C9F"/>
    <w:rsid w:val="118E7B64"/>
    <w:rsid w:val="11A30084"/>
    <w:rsid w:val="11C505F4"/>
    <w:rsid w:val="11D99219"/>
    <w:rsid w:val="11DF7D4D"/>
    <w:rsid w:val="11F7CF14"/>
    <w:rsid w:val="1201F8CB"/>
    <w:rsid w:val="12046F53"/>
    <w:rsid w:val="120DD5D2"/>
    <w:rsid w:val="121E65A0"/>
    <w:rsid w:val="122144CD"/>
    <w:rsid w:val="1227E3A8"/>
    <w:rsid w:val="122D5AB7"/>
    <w:rsid w:val="12362422"/>
    <w:rsid w:val="123BB648"/>
    <w:rsid w:val="123F3949"/>
    <w:rsid w:val="1244390A"/>
    <w:rsid w:val="1258F823"/>
    <w:rsid w:val="126C36CB"/>
    <w:rsid w:val="127FE125"/>
    <w:rsid w:val="12C24153"/>
    <w:rsid w:val="12C27D1D"/>
    <w:rsid w:val="12C82570"/>
    <w:rsid w:val="12DC9361"/>
    <w:rsid w:val="12DD3C92"/>
    <w:rsid w:val="12E2B843"/>
    <w:rsid w:val="12E3BFF8"/>
    <w:rsid w:val="12F3A13C"/>
    <w:rsid w:val="12FEF6DD"/>
    <w:rsid w:val="13059EB9"/>
    <w:rsid w:val="13064E20"/>
    <w:rsid w:val="130669B5"/>
    <w:rsid w:val="13176F99"/>
    <w:rsid w:val="131808A4"/>
    <w:rsid w:val="131A5FBD"/>
    <w:rsid w:val="1333530F"/>
    <w:rsid w:val="13355FDF"/>
    <w:rsid w:val="133884D8"/>
    <w:rsid w:val="1339B0BE"/>
    <w:rsid w:val="1347DC7A"/>
    <w:rsid w:val="1348F5B4"/>
    <w:rsid w:val="134BA36E"/>
    <w:rsid w:val="135188F0"/>
    <w:rsid w:val="1355D8CD"/>
    <w:rsid w:val="135D096C"/>
    <w:rsid w:val="1366EA65"/>
    <w:rsid w:val="137E01D2"/>
    <w:rsid w:val="13817F64"/>
    <w:rsid w:val="138EB083"/>
    <w:rsid w:val="13BA77CF"/>
    <w:rsid w:val="13CF12E5"/>
    <w:rsid w:val="13D5E857"/>
    <w:rsid w:val="13F24247"/>
    <w:rsid w:val="13F67E5D"/>
    <w:rsid w:val="13FB19BD"/>
    <w:rsid w:val="13FEA8AD"/>
    <w:rsid w:val="13FF93A7"/>
    <w:rsid w:val="140ADA28"/>
    <w:rsid w:val="141BA326"/>
    <w:rsid w:val="141BE106"/>
    <w:rsid w:val="1429B6E1"/>
    <w:rsid w:val="142D73B1"/>
    <w:rsid w:val="142F1F19"/>
    <w:rsid w:val="1434F47B"/>
    <w:rsid w:val="1435CA4E"/>
    <w:rsid w:val="1446710E"/>
    <w:rsid w:val="146DE400"/>
    <w:rsid w:val="147201F0"/>
    <w:rsid w:val="1472C984"/>
    <w:rsid w:val="148EC61C"/>
    <w:rsid w:val="149EBBC8"/>
    <w:rsid w:val="14AD5032"/>
    <w:rsid w:val="14B19F84"/>
    <w:rsid w:val="14B46933"/>
    <w:rsid w:val="14B98CDB"/>
    <w:rsid w:val="14BE0FF0"/>
    <w:rsid w:val="14CC6FFD"/>
    <w:rsid w:val="14D0BEF0"/>
    <w:rsid w:val="14DD1DAF"/>
    <w:rsid w:val="14E739AD"/>
    <w:rsid w:val="14E99DFC"/>
    <w:rsid w:val="14EE87DE"/>
    <w:rsid w:val="14F52EC0"/>
    <w:rsid w:val="150C7505"/>
    <w:rsid w:val="15207130"/>
    <w:rsid w:val="15239BFE"/>
    <w:rsid w:val="15240476"/>
    <w:rsid w:val="152A745C"/>
    <w:rsid w:val="152A8593"/>
    <w:rsid w:val="155F7AE4"/>
    <w:rsid w:val="157162E3"/>
    <w:rsid w:val="1573E4B3"/>
    <w:rsid w:val="15743010"/>
    <w:rsid w:val="15913DE6"/>
    <w:rsid w:val="1596A538"/>
    <w:rsid w:val="159AAE6F"/>
    <w:rsid w:val="159E43B7"/>
    <w:rsid w:val="15B371F3"/>
    <w:rsid w:val="15BC99EB"/>
    <w:rsid w:val="15C26DE1"/>
    <w:rsid w:val="15D189DF"/>
    <w:rsid w:val="15D30545"/>
    <w:rsid w:val="15D4D87E"/>
    <w:rsid w:val="15E13E5F"/>
    <w:rsid w:val="15E28B3B"/>
    <w:rsid w:val="15EEB81B"/>
    <w:rsid w:val="15EF53F1"/>
    <w:rsid w:val="15F50308"/>
    <w:rsid w:val="15F699AD"/>
    <w:rsid w:val="160BD95A"/>
    <w:rsid w:val="16140BD1"/>
    <w:rsid w:val="161FCBF0"/>
    <w:rsid w:val="1621ADCD"/>
    <w:rsid w:val="16252874"/>
    <w:rsid w:val="162AC42C"/>
    <w:rsid w:val="1630B0EF"/>
    <w:rsid w:val="1634376F"/>
    <w:rsid w:val="164832E0"/>
    <w:rsid w:val="164B80E4"/>
    <w:rsid w:val="164E0648"/>
    <w:rsid w:val="164E6159"/>
    <w:rsid w:val="1661FCC8"/>
    <w:rsid w:val="166442F9"/>
    <w:rsid w:val="167E51A5"/>
    <w:rsid w:val="1681BD03"/>
    <w:rsid w:val="168626D2"/>
    <w:rsid w:val="168C1DF4"/>
    <w:rsid w:val="168CC41A"/>
    <w:rsid w:val="16A1997A"/>
    <w:rsid w:val="16A2F71F"/>
    <w:rsid w:val="16A4D932"/>
    <w:rsid w:val="16BD0E35"/>
    <w:rsid w:val="16CCABCB"/>
    <w:rsid w:val="16D11963"/>
    <w:rsid w:val="16E593DA"/>
    <w:rsid w:val="16E9A08D"/>
    <w:rsid w:val="16EAECBE"/>
    <w:rsid w:val="17021403"/>
    <w:rsid w:val="17071ABF"/>
    <w:rsid w:val="17099545"/>
    <w:rsid w:val="17147DB7"/>
    <w:rsid w:val="17147E56"/>
    <w:rsid w:val="17154C0F"/>
    <w:rsid w:val="1715B9A6"/>
    <w:rsid w:val="172EF5FB"/>
    <w:rsid w:val="17356B55"/>
    <w:rsid w:val="173C6D6D"/>
    <w:rsid w:val="1747AA8E"/>
    <w:rsid w:val="175716D9"/>
    <w:rsid w:val="175EC4C1"/>
    <w:rsid w:val="176612E8"/>
    <w:rsid w:val="17691B1A"/>
    <w:rsid w:val="176BEDDF"/>
    <w:rsid w:val="176D2AF4"/>
    <w:rsid w:val="1777AEC7"/>
    <w:rsid w:val="17819C0C"/>
    <w:rsid w:val="1781A7A4"/>
    <w:rsid w:val="179C3427"/>
    <w:rsid w:val="17A27CC0"/>
    <w:rsid w:val="17A69768"/>
    <w:rsid w:val="17A762C4"/>
    <w:rsid w:val="17AA6A46"/>
    <w:rsid w:val="17ACD3BA"/>
    <w:rsid w:val="17AE799A"/>
    <w:rsid w:val="17B00484"/>
    <w:rsid w:val="17C0B27B"/>
    <w:rsid w:val="17C7484F"/>
    <w:rsid w:val="17CA9BBF"/>
    <w:rsid w:val="17D012C9"/>
    <w:rsid w:val="17D9C060"/>
    <w:rsid w:val="17DEAFB8"/>
    <w:rsid w:val="17DF0227"/>
    <w:rsid w:val="17E283E9"/>
    <w:rsid w:val="17EABA7A"/>
    <w:rsid w:val="17F3F984"/>
    <w:rsid w:val="18026A60"/>
    <w:rsid w:val="1820A9D0"/>
    <w:rsid w:val="1822A847"/>
    <w:rsid w:val="1826027F"/>
    <w:rsid w:val="18288DC3"/>
    <w:rsid w:val="183598D7"/>
    <w:rsid w:val="183F09D2"/>
    <w:rsid w:val="1845557A"/>
    <w:rsid w:val="1845F37A"/>
    <w:rsid w:val="185811F2"/>
    <w:rsid w:val="186B7711"/>
    <w:rsid w:val="18702084"/>
    <w:rsid w:val="18754E8C"/>
    <w:rsid w:val="187A2696"/>
    <w:rsid w:val="187C609F"/>
    <w:rsid w:val="187E6753"/>
    <w:rsid w:val="18AAC3A8"/>
    <w:rsid w:val="18ABC2A3"/>
    <w:rsid w:val="18B60BCF"/>
    <w:rsid w:val="18BAB46E"/>
    <w:rsid w:val="18C028D9"/>
    <w:rsid w:val="18C1DB31"/>
    <w:rsid w:val="18C4C1D8"/>
    <w:rsid w:val="18F04490"/>
    <w:rsid w:val="18F3F67C"/>
    <w:rsid w:val="1909A4C1"/>
    <w:rsid w:val="1909FFE4"/>
    <w:rsid w:val="190F689B"/>
    <w:rsid w:val="1924387C"/>
    <w:rsid w:val="192A7DC4"/>
    <w:rsid w:val="19311255"/>
    <w:rsid w:val="19313AC0"/>
    <w:rsid w:val="19374873"/>
    <w:rsid w:val="1939E9D4"/>
    <w:rsid w:val="193B79C0"/>
    <w:rsid w:val="194BAEE4"/>
    <w:rsid w:val="194D6026"/>
    <w:rsid w:val="19690B92"/>
    <w:rsid w:val="19746753"/>
    <w:rsid w:val="19821520"/>
    <w:rsid w:val="1982AD93"/>
    <w:rsid w:val="1984D61A"/>
    <w:rsid w:val="19862B88"/>
    <w:rsid w:val="1986C66B"/>
    <w:rsid w:val="198B7997"/>
    <w:rsid w:val="198BA85C"/>
    <w:rsid w:val="199304EE"/>
    <w:rsid w:val="19988BE9"/>
    <w:rsid w:val="19994956"/>
    <w:rsid w:val="199ED925"/>
    <w:rsid w:val="19AAFF6E"/>
    <w:rsid w:val="19BDEE77"/>
    <w:rsid w:val="19D643B2"/>
    <w:rsid w:val="19E52CFC"/>
    <w:rsid w:val="19EBD0FE"/>
    <w:rsid w:val="19F13A28"/>
    <w:rsid w:val="19F3E253"/>
    <w:rsid w:val="19F584C6"/>
    <w:rsid w:val="19F6D689"/>
    <w:rsid w:val="19FBCE17"/>
    <w:rsid w:val="19FE909E"/>
    <w:rsid w:val="1A010905"/>
    <w:rsid w:val="1A01C167"/>
    <w:rsid w:val="1A0279E6"/>
    <w:rsid w:val="1A0D3C50"/>
    <w:rsid w:val="1A28C9AD"/>
    <w:rsid w:val="1A2B4A26"/>
    <w:rsid w:val="1A303736"/>
    <w:rsid w:val="1A321014"/>
    <w:rsid w:val="1A3489F8"/>
    <w:rsid w:val="1A523951"/>
    <w:rsid w:val="1A5F8E2E"/>
    <w:rsid w:val="1A6BB4C7"/>
    <w:rsid w:val="1A6E479C"/>
    <w:rsid w:val="1A772A4B"/>
    <w:rsid w:val="1A981232"/>
    <w:rsid w:val="1A9AE7B3"/>
    <w:rsid w:val="1A9CDFB3"/>
    <w:rsid w:val="1A9EB181"/>
    <w:rsid w:val="1AB97C91"/>
    <w:rsid w:val="1ABB270F"/>
    <w:rsid w:val="1ABFE189"/>
    <w:rsid w:val="1AE5C26D"/>
    <w:rsid w:val="1AED70BB"/>
    <w:rsid w:val="1AF14540"/>
    <w:rsid w:val="1AF345DF"/>
    <w:rsid w:val="1B025374"/>
    <w:rsid w:val="1B05CED8"/>
    <w:rsid w:val="1B0AEDD0"/>
    <w:rsid w:val="1B0FDF32"/>
    <w:rsid w:val="1B1401A0"/>
    <w:rsid w:val="1B14510E"/>
    <w:rsid w:val="1B1BC4C1"/>
    <w:rsid w:val="1B2AA9A1"/>
    <w:rsid w:val="1B35F02F"/>
    <w:rsid w:val="1B3CA755"/>
    <w:rsid w:val="1B618E99"/>
    <w:rsid w:val="1B64C053"/>
    <w:rsid w:val="1B6F4028"/>
    <w:rsid w:val="1B71DDFC"/>
    <w:rsid w:val="1B7CE3EA"/>
    <w:rsid w:val="1B8610AA"/>
    <w:rsid w:val="1B8C2869"/>
    <w:rsid w:val="1B923C00"/>
    <w:rsid w:val="1BA13C91"/>
    <w:rsid w:val="1BA57124"/>
    <w:rsid w:val="1BAB23A5"/>
    <w:rsid w:val="1BAE46C2"/>
    <w:rsid w:val="1BBE5AA8"/>
    <w:rsid w:val="1BCAF288"/>
    <w:rsid w:val="1BD2D30B"/>
    <w:rsid w:val="1BD81F25"/>
    <w:rsid w:val="1BF2FFD7"/>
    <w:rsid w:val="1BF57B25"/>
    <w:rsid w:val="1C02804A"/>
    <w:rsid w:val="1C1725FE"/>
    <w:rsid w:val="1C1E3956"/>
    <w:rsid w:val="1C2E9DF8"/>
    <w:rsid w:val="1C2F5F45"/>
    <w:rsid w:val="1C31F33A"/>
    <w:rsid w:val="1C32967E"/>
    <w:rsid w:val="1C333114"/>
    <w:rsid w:val="1C3428BB"/>
    <w:rsid w:val="1C36D3C4"/>
    <w:rsid w:val="1C3A3CD6"/>
    <w:rsid w:val="1C3D925A"/>
    <w:rsid w:val="1C435DCD"/>
    <w:rsid w:val="1C5A115B"/>
    <w:rsid w:val="1C62FF72"/>
    <w:rsid w:val="1C68F42A"/>
    <w:rsid w:val="1C6ADE7D"/>
    <w:rsid w:val="1C6E0F5D"/>
    <w:rsid w:val="1C6E8236"/>
    <w:rsid w:val="1C6FE159"/>
    <w:rsid w:val="1C8BBAD3"/>
    <w:rsid w:val="1C9ACDD3"/>
    <w:rsid w:val="1CA1D68F"/>
    <w:rsid w:val="1CA55FCF"/>
    <w:rsid w:val="1CAE3EF6"/>
    <w:rsid w:val="1CBFC3E3"/>
    <w:rsid w:val="1CC5E778"/>
    <w:rsid w:val="1CD3D1A0"/>
    <w:rsid w:val="1CD5A231"/>
    <w:rsid w:val="1D189197"/>
    <w:rsid w:val="1D1D38EC"/>
    <w:rsid w:val="1D2A2C0E"/>
    <w:rsid w:val="1D32268F"/>
    <w:rsid w:val="1D4F4BC4"/>
    <w:rsid w:val="1D57C0A3"/>
    <w:rsid w:val="1D65552B"/>
    <w:rsid w:val="1D89C706"/>
    <w:rsid w:val="1D8FD50C"/>
    <w:rsid w:val="1D9A53B3"/>
    <w:rsid w:val="1D9A9D79"/>
    <w:rsid w:val="1DB6D5FD"/>
    <w:rsid w:val="1DDD2BF9"/>
    <w:rsid w:val="1DE1B201"/>
    <w:rsid w:val="1DE7BF8A"/>
    <w:rsid w:val="1E0AF205"/>
    <w:rsid w:val="1E103DC1"/>
    <w:rsid w:val="1E1F4608"/>
    <w:rsid w:val="1E1FF3A5"/>
    <w:rsid w:val="1E272704"/>
    <w:rsid w:val="1E414088"/>
    <w:rsid w:val="1E477B30"/>
    <w:rsid w:val="1E4928E8"/>
    <w:rsid w:val="1E4C51E4"/>
    <w:rsid w:val="1E50BA2B"/>
    <w:rsid w:val="1E6A2F82"/>
    <w:rsid w:val="1E6A8C09"/>
    <w:rsid w:val="1E6F27B0"/>
    <w:rsid w:val="1E712A3F"/>
    <w:rsid w:val="1E80CC6B"/>
    <w:rsid w:val="1E842733"/>
    <w:rsid w:val="1E8AE1AB"/>
    <w:rsid w:val="1E9A2406"/>
    <w:rsid w:val="1EA816A3"/>
    <w:rsid w:val="1EB317E8"/>
    <w:rsid w:val="1ECF6FA5"/>
    <w:rsid w:val="1EE54751"/>
    <w:rsid w:val="1EE69F88"/>
    <w:rsid w:val="1EFF6003"/>
    <w:rsid w:val="1F0A6873"/>
    <w:rsid w:val="1F1F82BA"/>
    <w:rsid w:val="1F25AA74"/>
    <w:rsid w:val="1F2710C9"/>
    <w:rsid w:val="1F3C4008"/>
    <w:rsid w:val="1F462A13"/>
    <w:rsid w:val="1F4A2134"/>
    <w:rsid w:val="1F5426F1"/>
    <w:rsid w:val="1F5C70EE"/>
    <w:rsid w:val="1F8E7C5E"/>
    <w:rsid w:val="1F9774AD"/>
    <w:rsid w:val="1F99EA3B"/>
    <w:rsid w:val="1FA1EE0C"/>
    <w:rsid w:val="1FAD66A0"/>
    <w:rsid w:val="1FBDC5BF"/>
    <w:rsid w:val="1FCC499A"/>
    <w:rsid w:val="1FE6777D"/>
    <w:rsid w:val="1FEA2BC9"/>
    <w:rsid w:val="1FF25461"/>
    <w:rsid w:val="1FFB6038"/>
    <w:rsid w:val="20070D85"/>
    <w:rsid w:val="200DBA5A"/>
    <w:rsid w:val="201331AD"/>
    <w:rsid w:val="202977AD"/>
    <w:rsid w:val="2030196B"/>
    <w:rsid w:val="204A8C88"/>
    <w:rsid w:val="204B2E9A"/>
    <w:rsid w:val="204B9619"/>
    <w:rsid w:val="204EA964"/>
    <w:rsid w:val="2050E86E"/>
    <w:rsid w:val="2053D750"/>
    <w:rsid w:val="205475ED"/>
    <w:rsid w:val="2056AA64"/>
    <w:rsid w:val="205EF186"/>
    <w:rsid w:val="2064C5DC"/>
    <w:rsid w:val="206BB678"/>
    <w:rsid w:val="2074EE80"/>
    <w:rsid w:val="207E9F31"/>
    <w:rsid w:val="2080B2CD"/>
    <w:rsid w:val="20B0185F"/>
    <w:rsid w:val="20C5E43C"/>
    <w:rsid w:val="20D14AED"/>
    <w:rsid w:val="20D36845"/>
    <w:rsid w:val="20DA84DE"/>
    <w:rsid w:val="20DFCF79"/>
    <w:rsid w:val="20E730EB"/>
    <w:rsid w:val="20F2B6D8"/>
    <w:rsid w:val="20F75F9E"/>
    <w:rsid w:val="2102EEEF"/>
    <w:rsid w:val="210678C0"/>
    <w:rsid w:val="210D0DE3"/>
    <w:rsid w:val="21110797"/>
    <w:rsid w:val="21175238"/>
    <w:rsid w:val="21234A19"/>
    <w:rsid w:val="21260393"/>
    <w:rsid w:val="212EEE80"/>
    <w:rsid w:val="2136E084"/>
    <w:rsid w:val="213BD4EE"/>
    <w:rsid w:val="213E9D82"/>
    <w:rsid w:val="214EDB33"/>
    <w:rsid w:val="2154D811"/>
    <w:rsid w:val="2156E6CA"/>
    <w:rsid w:val="215E955A"/>
    <w:rsid w:val="21699160"/>
    <w:rsid w:val="216D4ADE"/>
    <w:rsid w:val="216FE132"/>
    <w:rsid w:val="21750BF0"/>
    <w:rsid w:val="217730A2"/>
    <w:rsid w:val="2177E33A"/>
    <w:rsid w:val="21840957"/>
    <w:rsid w:val="21914005"/>
    <w:rsid w:val="219BA77A"/>
    <w:rsid w:val="219CA7F6"/>
    <w:rsid w:val="21AC03F9"/>
    <w:rsid w:val="21AC06D5"/>
    <w:rsid w:val="21AC5DE5"/>
    <w:rsid w:val="21B60C98"/>
    <w:rsid w:val="21C399B5"/>
    <w:rsid w:val="21C90C06"/>
    <w:rsid w:val="21D69D2A"/>
    <w:rsid w:val="21E7CF20"/>
    <w:rsid w:val="21FBFDF8"/>
    <w:rsid w:val="2207390D"/>
    <w:rsid w:val="220E41C9"/>
    <w:rsid w:val="22113963"/>
    <w:rsid w:val="2214CE0B"/>
    <w:rsid w:val="221877DF"/>
    <w:rsid w:val="2219D7C2"/>
    <w:rsid w:val="2236F78D"/>
    <w:rsid w:val="22376084"/>
    <w:rsid w:val="223E06AF"/>
    <w:rsid w:val="22408AD4"/>
    <w:rsid w:val="2245E163"/>
    <w:rsid w:val="224DB11D"/>
    <w:rsid w:val="2251F534"/>
    <w:rsid w:val="225514B8"/>
    <w:rsid w:val="225522C1"/>
    <w:rsid w:val="2267D531"/>
    <w:rsid w:val="226FF083"/>
    <w:rsid w:val="227D3E4D"/>
    <w:rsid w:val="2284F06E"/>
    <w:rsid w:val="22956751"/>
    <w:rsid w:val="229DCA5E"/>
    <w:rsid w:val="22A0A7EB"/>
    <w:rsid w:val="22B031F4"/>
    <w:rsid w:val="22BAC554"/>
    <w:rsid w:val="22BD2C70"/>
    <w:rsid w:val="22CB2F4B"/>
    <w:rsid w:val="22DDD8FD"/>
    <w:rsid w:val="22EE74DF"/>
    <w:rsid w:val="22EFBC68"/>
    <w:rsid w:val="22F31D69"/>
    <w:rsid w:val="22FA8B6C"/>
    <w:rsid w:val="2309A093"/>
    <w:rsid w:val="230E40B1"/>
    <w:rsid w:val="2312C98A"/>
    <w:rsid w:val="232EE254"/>
    <w:rsid w:val="2336AC2B"/>
    <w:rsid w:val="2349F8C0"/>
    <w:rsid w:val="235C5350"/>
    <w:rsid w:val="236E7057"/>
    <w:rsid w:val="2377297F"/>
    <w:rsid w:val="2379F8D0"/>
    <w:rsid w:val="238BB345"/>
    <w:rsid w:val="238BD4FA"/>
    <w:rsid w:val="23AD1033"/>
    <w:rsid w:val="23BE1695"/>
    <w:rsid w:val="23C6CF64"/>
    <w:rsid w:val="23C7B783"/>
    <w:rsid w:val="23C7F930"/>
    <w:rsid w:val="23D8E072"/>
    <w:rsid w:val="23E4B9F5"/>
    <w:rsid w:val="23E4C676"/>
    <w:rsid w:val="23EABA8D"/>
    <w:rsid w:val="23F33B5A"/>
    <w:rsid w:val="2401D070"/>
    <w:rsid w:val="24027F60"/>
    <w:rsid w:val="242401A9"/>
    <w:rsid w:val="242547C3"/>
    <w:rsid w:val="242A1958"/>
    <w:rsid w:val="242A6F1E"/>
    <w:rsid w:val="242D664B"/>
    <w:rsid w:val="24441182"/>
    <w:rsid w:val="2458DD2F"/>
    <w:rsid w:val="245D372B"/>
    <w:rsid w:val="245FFAB7"/>
    <w:rsid w:val="24608C61"/>
    <w:rsid w:val="246AC6D1"/>
    <w:rsid w:val="246BF334"/>
    <w:rsid w:val="246D5F2E"/>
    <w:rsid w:val="24722C24"/>
    <w:rsid w:val="248151AA"/>
    <w:rsid w:val="2481CFFE"/>
    <w:rsid w:val="2486CC10"/>
    <w:rsid w:val="2493BEC7"/>
    <w:rsid w:val="24948F81"/>
    <w:rsid w:val="24977778"/>
    <w:rsid w:val="24981E23"/>
    <w:rsid w:val="24A6573D"/>
    <w:rsid w:val="24ADB513"/>
    <w:rsid w:val="24AFDCF9"/>
    <w:rsid w:val="24B404CA"/>
    <w:rsid w:val="24BADFD5"/>
    <w:rsid w:val="24C40911"/>
    <w:rsid w:val="24CE1613"/>
    <w:rsid w:val="24D27F8C"/>
    <w:rsid w:val="24D478B7"/>
    <w:rsid w:val="24E0AC9E"/>
    <w:rsid w:val="24FA6575"/>
    <w:rsid w:val="24FBF04E"/>
    <w:rsid w:val="25062584"/>
    <w:rsid w:val="2508359B"/>
    <w:rsid w:val="250F2710"/>
    <w:rsid w:val="251B0AE3"/>
    <w:rsid w:val="252F442B"/>
    <w:rsid w:val="253367B2"/>
    <w:rsid w:val="25383D80"/>
    <w:rsid w:val="253CEAC1"/>
    <w:rsid w:val="253D306C"/>
    <w:rsid w:val="254212A9"/>
    <w:rsid w:val="255667AA"/>
    <w:rsid w:val="2556EA69"/>
    <w:rsid w:val="255956D4"/>
    <w:rsid w:val="255CE3BD"/>
    <w:rsid w:val="256E2ACA"/>
    <w:rsid w:val="2575FB7C"/>
    <w:rsid w:val="2585EE09"/>
    <w:rsid w:val="259EF577"/>
    <w:rsid w:val="25A70E71"/>
    <w:rsid w:val="25A81E5A"/>
    <w:rsid w:val="25ACC15C"/>
    <w:rsid w:val="25AD801E"/>
    <w:rsid w:val="25B27E0B"/>
    <w:rsid w:val="25B83F86"/>
    <w:rsid w:val="25BA388B"/>
    <w:rsid w:val="25C73F4B"/>
    <w:rsid w:val="25C9D9F5"/>
    <w:rsid w:val="25D1DA58"/>
    <w:rsid w:val="25D4A283"/>
    <w:rsid w:val="25D8BF7B"/>
    <w:rsid w:val="25E7F591"/>
    <w:rsid w:val="25EE760F"/>
    <w:rsid w:val="25F2562D"/>
    <w:rsid w:val="2601473F"/>
    <w:rsid w:val="2606B12E"/>
    <w:rsid w:val="2608AC0E"/>
    <w:rsid w:val="261F9FD4"/>
    <w:rsid w:val="262D1EB8"/>
    <w:rsid w:val="26312930"/>
    <w:rsid w:val="263298B4"/>
    <w:rsid w:val="2635BE69"/>
    <w:rsid w:val="2659F35C"/>
    <w:rsid w:val="265BBCA5"/>
    <w:rsid w:val="265E8344"/>
    <w:rsid w:val="2662AA06"/>
    <w:rsid w:val="266E4CED"/>
    <w:rsid w:val="266FAA49"/>
    <w:rsid w:val="2675A5EF"/>
    <w:rsid w:val="26770D0F"/>
    <w:rsid w:val="2679791D"/>
    <w:rsid w:val="26869CB2"/>
    <w:rsid w:val="269F63D9"/>
    <w:rsid w:val="26A294C7"/>
    <w:rsid w:val="26AD89DC"/>
    <w:rsid w:val="26BEA3F9"/>
    <w:rsid w:val="26C413F0"/>
    <w:rsid w:val="26CD6320"/>
    <w:rsid w:val="26D7706E"/>
    <w:rsid w:val="26DB47A6"/>
    <w:rsid w:val="26E063DA"/>
    <w:rsid w:val="26E8F4BE"/>
    <w:rsid w:val="26ECF53D"/>
    <w:rsid w:val="26EEAC3E"/>
    <w:rsid w:val="26FAB3C4"/>
    <w:rsid w:val="27042935"/>
    <w:rsid w:val="2707E619"/>
    <w:rsid w:val="270915A1"/>
    <w:rsid w:val="270A068D"/>
    <w:rsid w:val="2718C3D2"/>
    <w:rsid w:val="272F43FC"/>
    <w:rsid w:val="272FCC2D"/>
    <w:rsid w:val="2738AD67"/>
    <w:rsid w:val="2753653A"/>
    <w:rsid w:val="27580C8B"/>
    <w:rsid w:val="27583C86"/>
    <w:rsid w:val="27652824"/>
    <w:rsid w:val="27677AFB"/>
    <w:rsid w:val="2769FD66"/>
    <w:rsid w:val="2787DC3B"/>
    <w:rsid w:val="27886FDD"/>
    <w:rsid w:val="2792FA2E"/>
    <w:rsid w:val="27961EED"/>
    <w:rsid w:val="27979B95"/>
    <w:rsid w:val="2799D486"/>
    <w:rsid w:val="27A0D992"/>
    <w:rsid w:val="27AB20C6"/>
    <w:rsid w:val="27C961DF"/>
    <w:rsid w:val="27E40502"/>
    <w:rsid w:val="27E75924"/>
    <w:rsid w:val="27E82F58"/>
    <w:rsid w:val="27FA53A5"/>
    <w:rsid w:val="27FAB5B7"/>
    <w:rsid w:val="280C5C43"/>
    <w:rsid w:val="28120AD4"/>
    <w:rsid w:val="28124C73"/>
    <w:rsid w:val="281DCB56"/>
    <w:rsid w:val="281F4A54"/>
    <w:rsid w:val="28234E20"/>
    <w:rsid w:val="2828C8C6"/>
    <w:rsid w:val="282CA64A"/>
    <w:rsid w:val="282D1FB6"/>
    <w:rsid w:val="2834F4CE"/>
    <w:rsid w:val="2839C1B7"/>
    <w:rsid w:val="285B3E89"/>
    <w:rsid w:val="2860DEA8"/>
    <w:rsid w:val="2864BA1E"/>
    <w:rsid w:val="2889EDCF"/>
    <w:rsid w:val="288F7FF6"/>
    <w:rsid w:val="2893AF96"/>
    <w:rsid w:val="289642B7"/>
    <w:rsid w:val="28B3645D"/>
    <w:rsid w:val="28B4A7CA"/>
    <w:rsid w:val="28BB88AE"/>
    <w:rsid w:val="28BBC085"/>
    <w:rsid w:val="28C4E3BA"/>
    <w:rsid w:val="28C862CA"/>
    <w:rsid w:val="28C9608B"/>
    <w:rsid w:val="29027183"/>
    <w:rsid w:val="2907CA13"/>
    <w:rsid w:val="2908D191"/>
    <w:rsid w:val="29106643"/>
    <w:rsid w:val="2919A2E7"/>
    <w:rsid w:val="2936E4D0"/>
    <w:rsid w:val="29544343"/>
    <w:rsid w:val="295F4992"/>
    <w:rsid w:val="2964E5EB"/>
    <w:rsid w:val="296E821B"/>
    <w:rsid w:val="2972A6A6"/>
    <w:rsid w:val="297358C3"/>
    <w:rsid w:val="29752A2E"/>
    <w:rsid w:val="297D392E"/>
    <w:rsid w:val="29837360"/>
    <w:rsid w:val="298F865A"/>
    <w:rsid w:val="299BE122"/>
    <w:rsid w:val="29B1A806"/>
    <w:rsid w:val="29C65D56"/>
    <w:rsid w:val="29CBE561"/>
    <w:rsid w:val="29D08956"/>
    <w:rsid w:val="29DF9AAA"/>
    <w:rsid w:val="29EFB668"/>
    <w:rsid w:val="2A01A3E9"/>
    <w:rsid w:val="2A01F208"/>
    <w:rsid w:val="2A13174A"/>
    <w:rsid w:val="2A1E63B3"/>
    <w:rsid w:val="2A248E79"/>
    <w:rsid w:val="2A2C3687"/>
    <w:rsid w:val="2A30CCFB"/>
    <w:rsid w:val="2A3585BF"/>
    <w:rsid w:val="2A402956"/>
    <w:rsid w:val="2A4B5059"/>
    <w:rsid w:val="2A5016B0"/>
    <w:rsid w:val="2A56F3CE"/>
    <w:rsid w:val="2A68F191"/>
    <w:rsid w:val="2A7031F8"/>
    <w:rsid w:val="2A71D07C"/>
    <w:rsid w:val="2A7AC871"/>
    <w:rsid w:val="2A7B156A"/>
    <w:rsid w:val="2A8378A4"/>
    <w:rsid w:val="2A8CB5B1"/>
    <w:rsid w:val="2A920001"/>
    <w:rsid w:val="2A950B7D"/>
    <w:rsid w:val="2A99B0A2"/>
    <w:rsid w:val="2AACB062"/>
    <w:rsid w:val="2AB6DAE3"/>
    <w:rsid w:val="2AB82CE7"/>
    <w:rsid w:val="2ABB2200"/>
    <w:rsid w:val="2AC9E5B3"/>
    <w:rsid w:val="2AD04FF5"/>
    <w:rsid w:val="2AD118F6"/>
    <w:rsid w:val="2AD2CAE7"/>
    <w:rsid w:val="2AEA7B30"/>
    <w:rsid w:val="2AF82ED2"/>
    <w:rsid w:val="2B13BED3"/>
    <w:rsid w:val="2B13BF30"/>
    <w:rsid w:val="2B16C67B"/>
    <w:rsid w:val="2B193A01"/>
    <w:rsid w:val="2B19C5B2"/>
    <w:rsid w:val="2B1AC8E4"/>
    <w:rsid w:val="2B20D36B"/>
    <w:rsid w:val="2B2F5B81"/>
    <w:rsid w:val="2B3695CE"/>
    <w:rsid w:val="2B3D40B9"/>
    <w:rsid w:val="2B4322FB"/>
    <w:rsid w:val="2B4BAC01"/>
    <w:rsid w:val="2B676535"/>
    <w:rsid w:val="2B6DB279"/>
    <w:rsid w:val="2B70388D"/>
    <w:rsid w:val="2B8697BF"/>
    <w:rsid w:val="2B8A1868"/>
    <w:rsid w:val="2B99FE16"/>
    <w:rsid w:val="2B9B6903"/>
    <w:rsid w:val="2BB2EEA6"/>
    <w:rsid w:val="2BBE71FB"/>
    <w:rsid w:val="2BCBDE7F"/>
    <w:rsid w:val="2BD94A90"/>
    <w:rsid w:val="2BE0238A"/>
    <w:rsid w:val="2BEBFAD9"/>
    <w:rsid w:val="2BF21386"/>
    <w:rsid w:val="2BF2AE30"/>
    <w:rsid w:val="2BF56E4B"/>
    <w:rsid w:val="2BF72E3D"/>
    <w:rsid w:val="2C02E29F"/>
    <w:rsid w:val="2C12FE41"/>
    <w:rsid w:val="2C216A4B"/>
    <w:rsid w:val="2C246066"/>
    <w:rsid w:val="2C279619"/>
    <w:rsid w:val="2C2C3A5A"/>
    <w:rsid w:val="2C341CDB"/>
    <w:rsid w:val="2C34C683"/>
    <w:rsid w:val="2C3AF7BF"/>
    <w:rsid w:val="2C41692C"/>
    <w:rsid w:val="2C4BF5F3"/>
    <w:rsid w:val="2C647780"/>
    <w:rsid w:val="2C767CBD"/>
    <w:rsid w:val="2C963A9D"/>
    <w:rsid w:val="2C97F2A9"/>
    <w:rsid w:val="2C9D1310"/>
    <w:rsid w:val="2CA2DC25"/>
    <w:rsid w:val="2CAC1486"/>
    <w:rsid w:val="2CAE5F02"/>
    <w:rsid w:val="2CBE263A"/>
    <w:rsid w:val="2CC01C68"/>
    <w:rsid w:val="2CC2EE1C"/>
    <w:rsid w:val="2CED0F52"/>
    <w:rsid w:val="2CFE6327"/>
    <w:rsid w:val="2D123225"/>
    <w:rsid w:val="2D26A965"/>
    <w:rsid w:val="2D2973A9"/>
    <w:rsid w:val="2D322CAA"/>
    <w:rsid w:val="2D3F099C"/>
    <w:rsid w:val="2D4135CA"/>
    <w:rsid w:val="2D54DD26"/>
    <w:rsid w:val="2D5EEDAD"/>
    <w:rsid w:val="2D6C6D52"/>
    <w:rsid w:val="2D70645F"/>
    <w:rsid w:val="2D732615"/>
    <w:rsid w:val="2D74EE4D"/>
    <w:rsid w:val="2D8CEC3E"/>
    <w:rsid w:val="2D8E3C1F"/>
    <w:rsid w:val="2DA0670C"/>
    <w:rsid w:val="2DA39A57"/>
    <w:rsid w:val="2DAF2C8D"/>
    <w:rsid w:val="2DB3D8B9"/>
    <w:rsid w:val="2DB4EA24"/>
    <w:rsid w:val="2DB4F32F"/>
    <w:rsid w:val="2DBD17DD"/>
    <w:rsid w:val="2DBD856E"/>
    <w:rsid w:val="2DC86DD2"/>
    <w:rsid w:val="2DD19FBC"/>
    <w:rsid w:val="2DD6A3FD"/>
    <w:rsid w:val="2DE0F517"/>
    <w:rsid w:val="2DE6B849"/>
    <w:rsid w:val="2DE78B9A"/>
    <w:rsid w:val="2E06D0E9"/>
    <w:rsid w:val="2E0FD13A"/>
    <w:rsid w:val="2E108E2C"/>
    <w:rsid w:val="2E23DA70"/>
    <w:rsid w:val="2E31467E"/>
    <w:rsid w:val="2E3312D6"/>
    <w:rsid w:val="2E41EE28"/>
    <w:rsid w:val="2E5DB3DC"/>
    <w:rsid w:val="2E6073AD"/>
    <w:rsid w:val="2E699529"/>
    <w:rsid w:val="2E76815E"/>
    <w:rsid w:val="2E777712"/>
    <w:rsid w:val="2E77DA0A"/>
    <w:rsid w:val="2E7D9E20"/>
    <w:rsid w:val="2E8838E8"/>
    <w:rsid w:val="2E8ED713"/>
    <w:rsid w:val="2E93C0D0"/>
    <w:rsid w:val="2E9A460B"/>
    <w:rsid w:val="2ECB5E78"/>
    <w:rsid w:val="2ED39D65"/>
    <w:rsid w:val="2ED4CA30"/>
    <w:rsid w:val="2ED5F1E1"/>
    <w:rsid w:val="2ED90683"/>
    <w:rsid w:val="2EEE732B"/>
    <w:rsid w:val="2EF8481E"/>
    <w:rsid w:val="2F076B54"/>
    <w:rsid w:val="2F09C5D1"/>
    <w:rsid w:val="2F127C95"/>
    <w:rsid w:val="2F12D18E"/>
    <w:rsid w:val="2F14883F"/>
    <w:rsid w:val="2F159576"/>
    <w:rsid w:val="2F1EA56B"/>
    <w:rsid w:val="2F2B327B"/>
    <w:rsid w:val="2F2DEFB2"/>
    <w:rsid w:val="2F2F5221"/>
    <w:rsid w:val="2F48CA50"/>
    <w:rsid w:val="2F4E46CD"/>
    <w:rsid w:val="2F5A8D49"/>
    <w:rsid w:val="2F5D61FE"/>
    <w:rsid w:val="2F696D34"/>
    <w:rsid w:val="2F747AB6"/>
    <w:rsid w:val="2F754BE1"/>
    <w:rsid w:val="2F7A2587"/>
    <w:rsid w:val="2F7C3FC3"/>
    <w:rsid w:val="2F8390B4"/>
    <w:rsid w:val="2F83C79C"/>
    <w:rsid w:val="2F8DE5B7"/>
    <w:rsid w:val="2F98C64A"/>
    <w:rsid w:val="2FAB5118"/>
    <w:rsid w:val="2FC0D722"/>
    <w:rsid w:val="2FC35F08"/>
    <w:rsid w:val="2FCE5A40"/>
    <w:rsid w:val="2FD0CF47"/>
    <w:rsid w:val="2FD1FD2D"/>
    <w:rsid w:val="2FD584E5"/>
    <w:rsid w:val="2FDEE773"/>
    <w:rsid w:val="2FE2BF0D"/>
    <w:rsid w:val="2FE6899C"/>
    <w:rsid w:val="2FE7E1B6"/>
    <w:rsid w:val="2FFDF1E3"/>
    <w:rsid w:val="2FFE2F88"/>
    <w:rsid w:val="300921E9"/>
    <w:rsid w:val="30098F42"/>
    <w:rsid w:val="300D5310"/>
    <w:rsid w:val="30152649"/>
    <w:rsid w:val="303B6240"/>
    <w:rsid w:val="303B78AB"/>
    <w:rsid w:val="3058C0FC"/>
    <w:rsid w:val="30638ECC"/>
    <w:rsid w:val="3076A068"/>
    <w:rsid w:val="3085FEF0"/>
    <w:rsid w:val="3098BF10"/>
    <w:rsid w:val="309A28B6"/>
    <w:rsid w:val="309F7B99"/>
    <w:rsid w:val="30A196F8"/>
    <w:rsid w:val="30A5898F"/>
    <w:rsid w:val="30BA1EB8"/>
    <w:rsid w:val="30C20707"/>
    <w:rsid w:val="30CCD3EF"/>
    <w:rsid w:val="30DBAE51"/>
    <w:rsid w:val="30DCAAE4"/>
    <w:rsid w:val="30DE5D18"/>
    <w:rsid w:val="30E81849"/>
    <w:rsid w:val="30EB3ECF"/>
    <w:rsid w:val="31008C76"/>
    <w:rsid w:val="310263FE"/>
    <w:rsid w:val="3105D28E"/>
    <w:rsid w:val="3122E41C"/>
    <w:rsid w:val="31287DCF"/>
    <w:rsid w:val="3129C302"/>
    <w:rsid w:val="312EE370"/>
    <w:rsid w:val="31310093"/>
    <w:rsid w:val="31365543"/>
    <w:rsid w:val="313674D2"/>
    <w:rsid w:val="313FA646"/>
    <w:rsid w:val="3158041E"/>
    <w:rsid w:val="315E422F"/>
    <w:rsid w:val="316AD651"/>
    <w:rsid w:val="316F446E"/>
    <w:rsid w:val="3178F7FC"/>
    <w:rsid w:val="317A0B6C"/>
    <w:rsid w:val="3181F4E0"/>
    <w:rsid w:val="31A41571"/>
    <w:rsid w:val="31A786AA"/>
    <w:rsid w:val="31AEC569"/>
    <w:rsid w:val="31B3A285"/>
    <w:rsid w:val="31B4397F"/>
    <w:rsid w:val="31B7DD40"/>
    <w:rsid w:val="31BC13A9"/>
    <w:rsid w:val="31CD4021"/>
    <w:rsid w:val="31D1DA0E"/>
    <w:rsid w:val="31E82B15"/>
    <w:rsid w:val="31EB6836"/>
    <w:rsid w:val="31EB9ACD"/>
    <w:rsid w:val="32059570"/>
    <w:rsid w:val="321BA287"/>
    <w:rsid w:val="32239B11"/>
    <w:rsid w:val="322B86A1"/>
    <w:rsid w:val="323084E2"/>
    <w:rsid w:val="3230D015"/>
    <w:rsid w:val="323B9A97"/>
    <w:rsid w:val="32419865"/>
    <w:rsid w:val="3245EEFF"/>
    <w:rsid w:val="32507BC0"/>
    <w:rsid w:val="3252A768"/>
    <w:rsid w:val="3253EDAF"/>
    <w:rsid w:val="325BE2F9"/>
    <w:rsid w:val="3261FB7C"/>
    <w:rsid w:val="3262E93A"/>
    <w:rsid w:val="3269A0A9"/>
    <w:rsid w:val="326FF8EB"/>
    <w:rsid w:val="32720092"/>
    <w:rsid w:val="3274757E"/>
    <w:rsid w:val="328605F0"/>
    <w:rsid w:val="328CABDA"/>
    <w:rsid w:val="328D86A5"/>
    <w:rsid w:val="32925830"/>
    <w:rsid w:val="329A003E"/>
    <w:rsid w:val="329B04BE"/>
    <w:rsid w:val="32A35111"/>
    <w:rsid w:val="32A4C287"/>
    <w:rsid w:val="32A69833"/>
    <w:rsid w:val="32B13371"/>
    <w:rsid w:val="32BA0500"/>
    <w:rsid w:val="32E57DCE"/>
    <w:rsid w:val="32F02FEF"/>
    <w:rsid w:val="32F2F978"/>
    <w:rsid w:val="3308FEA4"/>
    <w:rsid w:val="330B2793"/>
    <w:rsid w:val="33116EC5"/>
    <w:rsid w:val="332331AD"/>
    <w:rsid w:val="3347A27D"/>
    <w:rsid w:val="335D6953"/>
    <w:rsid w:val="335DBBCA"/>
    <w:rsid w:val="336165B8"/>
    <w:rsid w:val="33783E4A"/>
    <w:rsid w:val="3379AA82"/>
    <w:rsid w:val="33A50287"/>
    <w:rsid w:val="33A801A3"/>
    <w:rsid w:val="33ABDC4E"/>
    <w:rsid w:val="33AE0195"/>
    <w:rsid w:val="33AF3DD3"/>
    <w:rsid w:val="33D8FD8E"/>
    <w:rsid w:val="33E6ADBD"/>
    <w:rsid w:val="33E90FC9"/>
    <w:rsid w:val="33ED347F"/>
    <w:rsid w:val="33F086C1"/>
    <w:rsid w:val="33F7D8EC"/>
    <w:rsid w:val="3402B353"/>
    <w:rsid w:val="341B3EF2"/>
    <w:rsid w:val="341C92CF"/>
    <w:rsid w:val="3442085A"/>
    <w:rsid w:val="344D11B0"/>
    <w:rsid w:val="3453456D"/>
    <w:rsid w:val="34539D75"/>
    <w:rsid w:val="3454AF74"/>
    <w:rsid w:val="3455BFEE"/>
    <w:rsid w:val="3459A47A"/>
    <w:rsid w:val="345BB345"/>
    <w:rsid w:val="3469B15D"/>
    <w:rsid w:val="346BBCAE"/>
    <w:rsid w:val="34738348"/>
    <w:rsid w:val="348A70D4"/>
    <w:rsid w:val="34946455"/>
    <w:rsid w:val="349C41D8"/>
    <w:rsid w:val="34AAAF64"/>
    <w:rsid w:val="34B87E07"/>
    <w:rsid w:val="34BE5FBF"/>
    <w:rsid w:val="34BEB068"/>
    <w:rsid w:val="34C65242"/>
    <w:rsid w:val="34D7A1E0"/>
    <w:rsid w:val="34DA7BAB"/>
    <w:rsid w:val="34DFEB2A"/>
    <w:rsid w:val="34E34B7A"/>
    <w:rsid w:val="34F9AA0F"/>
    <w:rsid w:val="3506A510"/>
    <w:rsid w:val="35104021"/>
    <w:rsid w:val="351B2D7E"/>
    <w:rsid w:val="352B2A4E"/>
    <w:rsid w:val="352B6514"/>
    <w:rsid w:val="3552A91B"/>
    <w:rsid w:val="3553D374"/>
    <w:rsid w:val="3560A916"/>
    <w:rsid w:val="356870D7"/>
    <w:rsid w:val="358AB728"/>
    <w:rsid w:val="358E221C"/>
    <w:rsid w:val="35CF0A39"/>
    <w:rsid w:val="35CFF553"/>
    <w:rsid w:val="35DA1AFA"/>
    <w:rsid w:val="35ED66F0"/>
    <w:rsid w:val="35ED9580"/>
    <w:rsid w:val="35F1A5C2"/>
    <w:rsid w:val="36011894"/>
    <w:rsid w:val="36030642"/>
    <w:rsid w:val="360455F5"/>
    <w:rsid w:val="3611AC73"/>
    <w:rsid w:val="3614DE34"/>
    <w:rsid w:val="363B03A1"/>
    <w:rsid w:val="3640974B"/>
    <w:rsid w:val="365D98ED"/>
    <w:rsid w:val="365E6A0F"/>
    <w:rsid w:val="36710C93"/>
    <w:rsid w:val="3672D48A"/>
    <w:rsid w:val="3674A70E"/>
    <w:rsid w:val="3674DC29"/>
    <w:rsid w:val="367C5ED1"/>
    <w:rsid w:val="367F55C4"/>
    <w:rsid w:val="36892AD1"/>
    <w:rsid w:val="369F405C"/>
    <w:rsid w:val="369FC19C"/>
    <w:rsid w:val="36A2A773"/>
    <w:rsid w:val="36B913A2"/>
    <w:rsid w:val="36BBF48E"/>
    <w:rsid w:val="36E0CCC0"/>
    <w:rsid w:val="36E29FE9"/>
    <w:rsid w:val="36EF1BE6"/>
    <w:rsid w:val="36F7B515"/>
    <w:rsid w:val="36FFE6A6"/>
    <w:rsid w:val="3705FD99"/>
    <w:rsid w:val="37070A13"/>
    <w:rsid w:val="37087039"/>
    <w:rsid w:val="3708BC1B"/>
    <w:rsid w:val="370E6D11"/>
    <w:rsid w:val="37119E8F"/>
    <w:rsid w:val="371DA1CE"/>
    <w:rsid w:val="37251A29"/>
    <w:rsid w:val="3734CED3"/>
    <w:rsid w:val="37356182"/>
    <w:rsid w:val="373E1DF0"/>
    <w:rsid w:val="3741859F"/>
    <w:rsid w:val="3742A62A"/>
    <w:rsid w:val="3747CFAD"/>
    <w:rsid w:val="374828E1"/>
    <w:rsid w:val="3748B906"/>
    <w:rsid w:val="3764C66F"/>
    <w:rsid w:val="37678BEB"/>
    <w:rsid w:val="3776E1B2"/>
    <w:rsid w:val="377F8A9D"/>
    <w:rsid w:val="378D503B"/>
    <w:rsid w:val="37932141"/>
    <w:rsid w:val="379B3714"/>
    <w:rsid w:val="37AE3D74"/>
    <w:rsid w:val="37B0781E"/>
    <w:rsid w:val="37B38E42"/>
    <w:rsid w:val="37B81E41"/>
    <w:rsid w:val="37BA1AA2"/>
    <w:rsid w:val="37C20BBD"/>
    <w:rsid w:val="37C44F7E"/>
    <w:rsid w:val="37C628EA"/>
    <w:rsid w:val="37D21CB0"/>
    <w:rsid w:val="37DEF723"/>
    <w:rsid w:val="3813136C"/>
    <w:rsid w:val="3824A789"/>
    <w:rsid w:val="38314AD1"/>
    <w:rsid w:val="383A228B"/>
    <w:rsid w:val="3856F24A"/>
    <w:rsid w:val="386F748F"/>
    <w:rsid w:val="3870728E"/>
    <w:rsid w:val="38787EB3"/>
    <w:rsid w:val="387D1697"/>
    <w:rsid w:val="388E07F7"/>
    <w:rsid w:val="38936F3F"/>
    <w:rsid w:val="389A0012"/>
    <w:rsid w:val="38A400CE"/>
    <w:rsid w:val="38AF715A"/>
    <w:rsid w:val="38C87FC2"/>
    <w:rsid w:val="38CEB5E7"/>
    <w:rsid w:val="38E114A4"/>
    <w:rsid w:val="38E1FF8E"/>
    <w:rsid w:val="38E2D866"/>
    <w:rsid w:val="38E67FE0"/>
    <w:rsid w:val="38EB0CCF"/>
    <w:rsid w:val="38EB1205"/>
    <w:rsid w:val="38FEF1EC"/>
    <w:rsid w:val="3900920E"/>
    <w:rsid w:val="390D6D36"/>
    <w:rsid w:val="390F06B8"/>
    <w:rsid w:val="39112F1B"/>
    <w:rsid w:val="391ABFE8"/>
    <w:rsid w:val="39206702"/>
    <w:rsid w:val="3920AEF5"/>
    <w:rsid w:val="393BADD1"/>
    <w:rsid w:val="393DF8A7"/>
    <w:rsid w:val="394F28FB"/>
    <w:rsid w:val="39706337"/>
    <w:rsid w:val="397EBA16"/>
    <w:rsid w:val="398DA54F"/>
    <w:rsid w:val="3995277E"/>
    <w:rsid w:val="39C2A136"/>
    <w:rsid w:val="39E3B64E"/>
    <w:rsid w:val="39EB6428"/>
    <w:rsid w:val="39EBD590"/>
    <w:rsid w:val="39ED9A06"/>
    <w:rsid w:val="39F73113"/>
    <w:rsid w:val="3A022762"/>
    <w:rsid w:val="3A08B6E4"/>
    <w:rsid w:val="3A0D7CF2"/>
    <w:rsid w:val="3A0FE9CC"/>
    <w:rsid w:val="3A1E9443"/>
    <w:rsid w:val="3A2E69F7"/>
    <w:rsid w:val="3A426A55"/>
    <w:rsid w:val="3A4504E0"/>
    <w:rsid w:val="3A4DB421"/>
    <w:rsid w:val="3A51F9A5"/>
    <w:rsid w:val="3A62C61A"/>
    <w:rsid w:val="3A89FBFB"/>
    <w:rsid w:val="3A8EF0C0"/>
    <w:rsid w:val="3A957344"/>
    <w:rsid w:val="3A977586"/>
    <w:rsid w:val="3A9E9995"/>
    <w:rsid w:val="3AA6EBE6"/>
    <w:rsid w:val="3AC0BC9E"/>
    <w:rsid w:val="3ADD5419"/>
    <w:rsid w:val="3AE4598E"/>
    <w:rsid w:val="3AE73B87"/>
    <w:rsid w:val="3AEEA84B"/>
    <w:rsid w:val="3AF358A0"/>
    <w:rsid w:val="3AF6E3C2"/>
    <w:rsid w:val="3AF87AF6"/>
    <w:rsid w:val="3B116D10"/>
    <w:rsid w:val="3B16356E"/>
    <w:rsid w:val="3B18D157"/>
    <w:rsid w:val="3B2AD2FC"/>
    <w:rsid w:val="3B30F640"/>
    <w:rsid w:val="3B555B3D"/>
    <w:rsid w:val="3B5B3C17"/>
    <w:rsid w:val="3B60052A"/>
    <w:rsid w:val="3B6691AC"/>
    <w:rsid w:val="3B673CD1"/>
    <w:rsid w:val="3B7AAF83"/>
    <w:rsid w:val="3B813FEF"/>
    <w:rsid w:val="3B86E78C"/>
    <w:rsid w:val="3B97C3F5"/>
    <w:rsid w:val="3B990962"/>
    <w:rsid w:val="3BA9FB9D"/>
    <w:rsid w:val="3BB77E6B"/>
    <w:rsid w:val="3BBE990F"/>
    <w:rsid w:val="3BC4E22B"/>
    <w:rsid w:val="3BC74FE3"/>
    <w:rsid w:val="3BDA8430"/>
    <w:rsid w:val="3BDDBBAA"/>
    <w:rsid w:val="3BE352F4"/>
    <w:rsid w:val="3BE47EAB"/>
    <w:rsid w:val="3BED5468"/>
    <w:rsid w:val="3BEEA886"/>
    <w:rsid w:val="3BF0F6B8"/>
    <w:rsid w:val="3C09D91A"/>
    <w:rsid w:val="3C0FFE13"/>
    <w:rsid w:val="3C111A83"/>
    <w:rsid w:val="3C20A135"/>
    <w:rsid w:val="3C229EFF"/>
    <w:rsid w:val="3C2D8259"/>
    <w:rsid w:val="3C3DE802"/>
    <w:rsid w:val="3C496433"/>
    <w:rsid w:val="3C54D0C9"/>
    <w:rsid w:val="3C641FE3"/>
    <w:rsid w:val="3C6B7FC9"/>
    <w:rsid w:val="3C6F7300"/>
    <w:rsid w:val="3C89D4DE"/>
    <w:rsid w:val="3C905EE1"/>
    <w:rsid w:val="3C93D796"/>
    <w:rsid w:val="3C97B036"/>
    <w:rsid w:val="3CAC22F2"/>
    <w:rsid w:val="3CAD11AB"/>
    <w:rsid w:val="3CAF305B"/>
    <w:rsid w:val="3CB41A67"/>
    <w:rsid w:val="3CC017E1"/>
    <w:rsid w:val="3CD39B36"/>
    <w:rsid w:val="3CD70344"/>
    <w:rsid w:val="3CDA94BA"/>
    <w:rsid w:val="3CE63A18"/>
    <w:rsid w:val="3CF49DC9"/>
    <w:rsid w:val="3D0496E2"/>
    <w:rsid w:val="3D0C727B"/>
    <w:rsid w:val="3D13D4AE"/>
    <w:rsid w:val="3D24061F"/>
    <w:rsid w:val="3D32DDC3"/>
    <w:rsid w:val="3D393EE3"/>
    <w:rsid w:val="3D426470"/>
    <w:rsid w:val="3D51CBA4"/>
    <w:rsid w:val="3D52724D"/>
    <w:rsid w:val="3D590CC8"/>
    <w:rsid w:val="3D722624"/>
    <w:rsid w:val="3D81BA72"/>
    <w:rsid w:val="3D8344F2"/>
    <w:rsid w:val="3D8AA0A7"/>
    <w:rsid w:val="3D9B6A98"/>
    <w:rsid w:val="3DA4F476"/>
    <w:rsid w:val="3DCC445F"/>
    <w:rsid w:val="3DCCE976"/>
    <w:rsid w:val="3DD11FC2"/>
    <w:rsid w:val="3DD63A57"/>
    <w:rsid w:val="3DDE46C0"/>
    <w:rsid w:val="3DDFF3E6"/>
    <w:rsid w:val="3DE4A4C3"/>
    <w:rsid w:val="3DEA40CE"/>
    <w:rsid w:val="3DF5E4C1"/>
    <w:rsid w:val="3E024A88"/>
    <w:rsid w:val="3E042868"/>
    <w:rsid w:val="3E32661C"/>
    <w:rsid w:val="3E3A572F"/>
    <w:rsid w:val="3E3A83D4"/>
    <w:rsid w:val="3E3D5435"/>
    <w:rsid w:val="3E40BCF3"/>
    <w:rsid w:val="3E458EB7"/>
    <w:rsid w:val="3E4D7C1E"/>
    <w:rsid w:val="3E4E1D52"/>
    <w:rsid w:val="3E568220"/>
    <w:rsid w:val="3E56A1EF"/>
    <w:rsid w:val="3E865F46"/>
    <w:rsid w:val="3E8A6349"/>
    <w:rsid w:val="3EA08D7B"/>
    <w:rsid w:val="3EA32236"/>
    <w:rsid w:val="3EC17CE7"/>
    <w:rsid w:val="3EC53C29"/>
    <w:rsid w:val="3ECDE29F"/>
    <w:rsid w:val="3ED4453B"/>
    <w:rsid w:val="3EDCF3F7"/>
    <w:rsid w:val="3EEF92EE"/>
    <w:rsid w:val="3EF5A4C7"/>
    <w:rsid w:val="3EFB962A"/>
    <w:rsid w:val="3F076597"/>
    <w:rsid w:val="3F0B2369"/>
    <w:rsid w:val="3F16D9AA"/>
    <w:rsid w:val="3F19485A"/>
    <w:rsid w:val="3F3004E1"/>
    <w:rsid w:val="3F36D561"/>
    <w:rsid w:val="3F3B769C"/>
    <w:rsid w:val="3F457AF6"/>
    <w:rsid w:val="3F59CAF2"/>
    <w:rsid w:val="3F77B7FC"/>
    <w:rsid w:val="3F887FB5"/>
    <w:rsid w:val="3F8C59F6"/>
    <w:rsid w:val="3F8EB077"/>
    <w:rsid w:val="3F91A82A"/>
    <w:rsid w:val="3F925965"/>
    <w:rsid w:val="3F9FC8A5"/>
    <w:rsid w:val="3FA6F477"/>
    <w:rsid w:val="3FA79E41"/>
    <w:rsid w:val="3FABA978"/>
    <w:rsid w:val="3FBBEFCC"/>
    <w:rsid w:val="3FBDAEF9"/>
    <w:rsid w:val="3FCB3CC5"/>
    <w:rsid w:val="3FD94050"/>
    <w:rsid w:val="3FE1AC56"/>
    <w:rsid w:val="3FE3FFBC"/>
    <w:rsid w:val="3FE9EDB3"/>
    <w:rsid w:val="3FF083E0"/>
    <w:rsid w:val="3FF46821"/>
    <w:rsid w:val="3FF6CA72"/>
    <w:rsid w:val="400127AD"/>
    <w:rsid w:val="4003E6C9"/>
    <w:rsid w:val="4005469F"/>
    <w:rsid w:val="4011E839"/>
    <w:rsid w:val="4014CB4D"/>
    <w:rsid w:val="40279926"/>
    <w:rsid w:val="403F052D"/>
    <w:rsid w:val="405AA59C"/>
    <w:rsid w:val="406361F5"/>
    <w:rsid w:val="4073A30B"/>
    <w:rsid w:val="40745108"/>
    <w:rsid w:val="40798AD7"/>
    <w:rsid w:val="407E70B1"/>
    <w:rsid w:val="4083F654"/>
    <w:rsid w:val="408726EA"/>
    <w:rsid w:val="40A47F57"/>
    <w:rsid w:val="40AF31A5"/>
    <w:rsid w:val="40B9ADA4"/>
    <w:rsid w:val="40C11319"/>
    <w:rsid w:val="40C4C9F6"/>
    <w:rsid w:val="40C5BB67"/>
    <w:rsid w:val="40CD0E23"/>
    <w:rsid w:val="40E9B4FD"/>
    <w:rsid w:val="40FA3635"/>
    <w:rsid w:val="41101BC4"/>
    <w:rsid w:val="4112CAC2"/>
    <w:rsid w:val="41157A4A"/>
    <w:rsid w:val="41346D99"/>
    <w:rsid w:val="41546A74"/>
    <w:rsid w:val="41585FA9"/>
    <w:rsid w:val="41619A40"/>
    <w:rsid w:val="4167B276"/>
    <w:rsid w:val="416990F5"/>
    <w:rsid w:val="416D7020"/>
    <w:rsid w:val="416EB509"/>
    <w:rsid w:val="41715715"/>
    <w:rsid w:val="4174ACF7"/>
    <w:rsid w:val="417EDB59"/>
    <w:rsid w:val="417F2D38"/>
    <w:rsid w:val="4182A17E"/>
    <w:rsid w:val="4184C54A"/>
    <w:rsid w:val="418F1325"/>
    <w:rsid w:val="4191DDC3"/>
    <w:rsid w:val="419D16EA"/>
    <w:rsid w:val="41A84B85"/>
    <w:rsid w:val="41AE8EEE"/>
    <w:rsid w:val="41B0A5AA"/>
    <w:rsid w:val="41BA9B4A"/>
    <w:rsid w:val="41C42BC1"/>
    <w:rsid w:val="41CB47F4"/>
    <w:rsid w:val="41CBC944"/>
    <w:rsid w:val="41D0428B"/>
    <w:rsid w:val="41D30B0D"/>
    <w:rsid w:val="41E08A3E"/>
    <w:rsid w:val="41E40682"/>
    <w:rsid w:val="41E4AE11"/>
    <w:rsid w:val="41ECED48"/>
    <w:rsid w:val="41EE9B5D"/>
    <w:rsid w:val="41F3EB17"/>
    <w:rsid w:val="41FE007D"/>
    <w:rsid w:val="42053163"/>
    <w:rsid w:val="422BB29C"/>
    <w:rsid w:val="4231F8C4"/>
    <w:rsid w:val="423D8E06"/>
    <w:rsid w:val="423F0659"/>
    <w:rsid w:val="4247DF61"/>
    <w:rsid w:val="424EDA43"/>
    <w:rsid w:val="4257643E"/>
    <w:rsid w:val="4271AF01"/>
    <w:rsid w:val="4280BD34"/>
    <w:rsid w:val="428F568B"/>
    <w:rsid w:val="428F75ED"/>
    <w:rsid w:val="4298F39A"/>
    <w:rsid w:val="42A687F8"/>
    <w:rsid w:val="42A964F6"/>
    <w:rsid w:val="42AD2DD3"/>
    <w:rsid w:val="42B9C175"/>
    <w:rsid w:val="42C82F38"/>
    <w:rsid w:val="42CDED66"/>
    <w:rsid w:val="42D6DFDB"/>
    <w:rsid w:val="42D7AEFB"/>
    <w:rsid w:val="42D7F314"/>
    <w:rsid w:val="42D95A65"/>
    <w:rsid w:val="42E04E86"/>
    <w:rsid w:val="42F2ADE5"/>
    <w:rsid w:val="42F2BCE8"/>
    <w:rsid w:val="42F9D253"/>
    <w:rsid w:val="430B0119"/>
    <w:rsid w:val="430D527F"/>
    <w:rsid w:val="430DC4F6"/>
    <w:rsid w:val="43152B2C"/>
    <w:rsid w:val="431EEA6E"/>
    <w:rsid w:val="431FF14C"/>
    <w:rsid w:val="432D116D"/>
    <w:rsid w:val="43316CB4"/>
    <w:rsid w:val="43325362"/>
    <w:rsid w:val="433B85FC"/>
    <w:rsid w:val="4342AAC8"/>
    <w:rsid w:val="434470C2"/>
    <w:rsid w:val="43486753"/>
    <w:rsid w:val="43683398"/>
    <w:rsid w:val="437FD927"/>
    <w:rsid w:val="4384E3C7"/>
    <w:rsid w:val="438BCD5E"/>
    <w:rsid w:val="43944737"/>
    <w:rsid w:val="43AE1CE1"/>
    <w:rsid w:val="43D03593"/>
    <w:rsid w:val="43DC1D9F"/>
    <w:rsid w:val="43F0C42B"/>
    <w:rsid w:val="43F63A81"/>
    <w:rsid w:val="43F72A73"/>
    <w:rsid w:val="43FA15BE"/>
    <w:rsid w:val="43FC1635"/>
    <w:rsid w:val="43FD8F10"/>
    <w:rsid w:val="43FFCDFC"/>
    <w:rsid w:val="4413B265"/>
    <w:rsid w:val="4417D3C0"/>
    <w:rsid w:val="442C249D"/>
    <w:rsid w:val="442F1ADA"/>
    <w:rsid w:val="4433D867"/>
    <w:rsid w:val="443F77E6"/>
    <w:rsid w:val="4446AFB3"/>
    <w:rsid w:val="4453EB53"/>
    <w:rsid w:val="4453FCE2"/>
    <w:rsid w:val="445810B1"/>
    <w:rsid w:val="445C4A66"/>
    <w:rsid w:val="4480FCB8"/>
    <w:rsid w:val="448C0E28"/>
    <w:rsid w:val="448C8F2A"/>
    <w:rsid w:val="4496062A"/>
    <w:rsid w:val="449AE3AE"/>
    <w:rsid w:val="44ABB0E7"/>
    <w:rsid w:val="44CFA4C9"/>
    <w:rsid w:val="44DAA471"/>
    <w:rsid w:val="44F450F8"/>
    <w:rsid w:val="44F73ABD"/>
    <w:rsid w:val="45046A00"/>
    <w:rsid w:val="45082935"/>
    <w:rsid w:val="45158393"/>
    <w:rsid w:val="45176D9F"/>
    <w:rsid w:val="452138F1"/>
    <w:rsid w:val="45257B5D"/>
    <w:rsid w:val="4545AB8A"/>
    <w:rsid w:val="4545BBE9"/>
    <w:rsid w:val="454DF5FE"/>
    <w:rsid w:val="455100AA"/>
    <w:rsid w:val="4556937B"/>
    <w:rsid w:val="455BDC43"/>
    <w:rsid w:val="4571C08C"/>
    <w:rsid w:val="45781047"/>
    <w:rsid w:val="458294DE"/>
    <w:rsid w:val="4589A687"/>
    <w:rsid w:val="458B4120"/>
    <w:rsid w:val="4598F70C"/>
    <w:rsid w:val="45A30283"/>
    <w:rsid w:val="45A736EE"/>
    <w:rsid w:val="45AECFA4"/>
    <w:rsid w:val="45B3ED26"/>
    <w:rsid w:val="45B946F3"/>
    <w:rsid w:val="45BCB498"/>
    <w:rsid w:val="45C0081A"/>
    <w:rsid w:val="45C9DDAC"/>
    <w:rsid w:val="45CCB83D"/>
    <w:rsid w:val="45D1111C"/>
    <w:rsid w:val="45DF02ED"/>
    <w:rsid w:val="45E6328B"/>
    <w:rsid w:val="45EEA12F"/>
    <w:rsid w:val="45F85AF9"/>
    <w:rsid w:val="45FCEC55"/>
    <w:rsid w:val="45FF164F"/>
    <w:rsid w:val="460739FD"/>
    <w:rsid w:val="4608FAE2"/>
    <w:rsid w:val="460D4685"/>
    <w:rsid w:val="4619189C"/>
    <w:rsid w:val="463AB370"/>
    <w:rsid w:val="463BE7D1"/>
    <w:rsid w:val="465F6824"/>
    <w:rsid w:val="466DABAB"/>
    <w:rsid w:val="4673C938"/>
    <w:rsid w:val="467BA4E5"/>
    <w:rsid w:val="4682C016"/>
    <w:rsid w:val="4686D30D"/>
    <w:rsid w:val="468BB220"/>
    <w:rsid w:val="46A2D7A8"/>
    <w:rsid w:val="46AADECC"/>
    <w:rsid w:val="46AFE013"/>
    <w:rsid w:val="46BDADA2"/>
    <w:rsid w:val="46CDDB4D"/>
    <w:rsid w:val="46D9F34F"/>
    <w:rsid w:val="46EB011B"/>
    <w:rsid w:val="46EF1D44"/>
    <w:rsid w:val="46F23E33"/>
    <w:rsid w:val="46F87B47"/>
    <w:rsid w:val="46FF2FEE"/>
    <w:rsid w:val="4703C243"/>
    <w:rsid w:val="4706C5F7"/>
    <w:rsid w:val="4715067E"/>
    <w:rsid w:val="471B7C97"/>
    <w:rsid w:val="47270684"/>
    <w:rsid w:val="47304C47"/>
    <w:rsid w:val="4730A6E3"/>
    <w:rsid w:val="473382AB"/>
    <w:rsid w:val="4756A680"/>
    <w:rsid w:val="475C602F"/>
    <w:rsid w:val="475F8F4F"/>
    <w:rsid w:val="4766FE92"/>
    <w:rsid w:val="476D52F4"/>
    <w:rsid w:val="47812ACF"/>
    <w:rsid w:val="4784F966"/>
    <w:rsid w:val="478A7270"/>
    <w:rsid w:val="478AD3D5"/>
    <w:rsid w:val="478EF4CC"/>
    <w:rsid w:val="478FDBDF"/>
    <w:rsid w:val="479667EE"/>
    <w:rsid w:val="47C93D7B"/>
    <w:rsid w:val="47CC9E76"/>
    <w:rsid w:val="47D3CDE6"/>
    <w:rsid w:val="47D85290"/>
    <w:rsid w:val="47D96092"/>
    <w:rsid w:val="47F3BFAB"/>
    <w:rsid w:val="48095191"/>
    <w:rsid w:val="480BD4AD"/>
    <w:rsid w:val="480FCA68"/>
    <w:rsid w:val="4814F4BC"/>
    <w:rsid w:val="481D485B"/>
    <w:rsid w:val="4822D1E2"/>
    <w:rsid w:val="482638C5"/>
    <w:rsid w:val="4826A1DB"/>
    <w:rsid w:val="4828BFF4"/>
    <w:rsid w:val="48368CEC"/>
    <w:rsid w:val="483B1464"/>
    <w:rsid w:val="483E34FE"/>
    <w:rsid w:val="48441417"/>
    <w:rsid w:val="4860CF96"/>
    <w:rsid w:val="48668A33"/>
    <w:rsid w:val="486AAF6F"/>
    <w:rsid w:val="487510F7"/>
    <w:rsid w:val="48763DB7"/>
    <w:rsid w:val="487E1F10"/>
    <w:rsid w:val="488EB3E2"/>
    <w:rsid w:val="488EDD12"/>
    <w:rsid w:val="48968E3C"/>
    <w:rsid w:val="48973189"/>
    <w:rsid w:val="48AA6879"/>
    <w:rsid w:val="48AD2705"/>
    <w:rsid w:val="48B1B8C0"/>
    <w:rsid w:val="48B38D9F"/>
    <w:rsid w:val="48BA7CB4"/>
    <w:rsid w:val="48BAAD4B"/>
    <w:rsid w:val="48BBCFA1"/>
    <w:rsid w:val="48BBD0B6"/>
    <w:rsid w:val="48BE3D38"/>
    <w:rsid w:val="48CFAA05"/>
    <w:rsid w:val="48D976FF"/>
    <w:rsid w:val="48EF45AF"/>
    <w:rsid w:val="48F03AA4"/>
    <w:rsid w:val="48F8276D"/>
    <w:rsid w:val="49045488"/>
    <w:rsid w:val="4904F8E0"/>
    <w:rsid w:val="491CCAB3"/>
    <w:rsid w:val="4930B21B"/>
    <w:rsid w:val="4933E0D4"/>
    <w:rsid w:val="49342BDF"/>
    <w:rsid w:val="4936EB28"/>
    <w:rsid w:val="4942807E"/>
    <w:rsid w:val="4948F155"/>
    <w:rsid w:val="494BAA0C"/>
    <w:rsid w:val="4951583A"/>
    <w:rsid w:val="4954FE56"/>
    <w:rsid w:val="4958113F"/>
    <w:rsid w:val="496043F0"/>
    <w:rsid w:val="4961304F"/>
    <w:rsid w:val="49824845"/>
    <w:rsid w:val="4983477D"/>
    <w:rsid w:val="498A4D24"/>
    <w:rsid w:val="49928A16"/>
    <w:rsid w:val="499C410D"/>
    <w:rsid w:val="49A0F70E"/>
    <w:rsid w:val="49A276D1"/>
    <w:rsid w:val="49ADCDAA"/>
    <w:rsid w:val="49B7B3E5"/>
    <w:rsid w:val="49B9202F"/>
    <w:rsid w:val="49BEF26C"/>
    <w:rsid w:val="49C4A29A"/>
    <w:rsid w:val="49CABCC1"/>
    <w:rsid w:val="49FF22FD"/>
    <w:rsid w:val="4A05855F"/>
    <w:rsid w:val="4A05E0AF"/>
    <w:rsid w:val="4A114133"/>
    <w:rsid w:val="4A17C22B"/>
    <w:rsid w:val="4A199DA7"/>
    <w:rsid w:val="4A1D06F8"/>
    <w:rsid w:val="4A2DE0E0"/>
    <w:rsid w:val="4A56B1B2"/>
    <w:rsid w:val="4A5A9534"/>
    <w:rsid w:val="4A676A63"/>
    <w:rsid w:val="4A916D16"/>
    <w:rsid w:val="4A99019A"/>
    <w:rsid w:val="4A9D0630"/>
    <w:rsid w:val="4AA563E2"/>
    <w:rsid w:val="4AAA4B30"/>
    <w:rsid w:val="4AACDC33"/>
    <w:rsid w:val="4AB72D3C"/>
    <w:rsid w:val="4ABB725B"/>
    <w:rsid w:val="4ABFAEAF"/>
    <w:rsid w:val="4AC92962"/>
    <w:rsid w:val="4ACDE5BC"/>
    <w:rsid w:val="4ADC4121"/>
    <w:rsid w:val="4AE7C7CA"/>
    <w:rsid w:val="4B03F1AE"/>
    <w:rsid w:val="4B05DA51"/>
    <w:rsid w:val="4B062F45"/>
    <w:rsid w:val="4B11F261"/>
    <w:rsid w:val="4B2920B5"/>
    <w:rsid w:val="4B3499E1"/>
    <w:rsid w:val="4B3DDB31"/>
    <w:rsid w:val="4B40E2B9"/>
    <w:rsid w:val="4B4A8D1C"/>
    <w:rsid w:val="4B51B9F6"/>
    <w:rsid w:val="4B641122"/>
    <w:rsid w:val="4B665F3E"/>
    <w:rsid w:val="4B713FFC"/>
    <w:rsid w:val="4B792FFD"/>
    <w:rsid w:val="4B79BE18"/>
    <w:rsid w:val="4B8A6A78"/>
    <w:rsid w:val="4B8BEEB2"/>
    <w:rsid w:val="4B8E0D28"/>
    <w:rsid w:val="4B9B2265"/>
    <w:rsid w:val="4BA84094"/>
    <w:rsid w:val="4BB191BF"/>
    <w:rsid w:val="4BC3595B"/>
    <w:rsid w:val="4BDABE32"/>
    <w:rsid w:val="4BDC8618"/>
    <w:rsid w:val="4BEB9319"/>
    <w:rsid w:val="4BED6AFD"/>
    <w:rsid w:val="4BFDFE01"/>
    <w:rsid w:val="4BFF10FC"/>
    <w:rsid w:val="4C06A7BC"/>
    <w:rsid w:val="4C089035"/>
    <w:rsid w:val="4C0C836A"/>
    <w:rsid w:val="4C14F8CE"/>
    <w:rsid w:val="4C25C450"/>
    <w:rsid w:val="4C2C5AC3"/>
    <w:rsid w:val="4C3E4A9D"/>
    <w:rsid w:val="4C40C417"/>
    <w:rsid w:val="4C4416C7"/>
    <w:rsid w:val="4C5445CF"/>
    <w:rsid w:val="4C545E7F"/>
    <w:rsid w:val="4C5B7F10"/>
    <w:rsid w:val="4C6443C8"/>
    <w:rsid w:val="4C65D8D0"/>
    <w:rsid w:val="4C69A315"/>
    <w:rsid w:val="4C69B61D"/>
    <w:rsid w:val="4C73E79B"/>
    <w:rsid w:val="4C93003F"/>
    <w:rsid w:val="4CAF1100"/>
    <w:rsid w:val="4CB2EDCE"/>
    <w:rsid w:val="4CB7C844"/>
    <w:rsid w:val="4CBB028D"/>
    <w:rsid w:val="4CC48388"/>
    <w:rsid w:val="4CD566DF"/>
    <w:rsid w:val="4CD5A595"/>
    <w:rsid w:val="4CE1433B"/>
    <w:rsid w:val="4D05C57A"/>
    <w:rsid w:val="4D05CC6C"/>
    <w:rsid w:val="4D0DF2D7"/>
    <w:rsid w:val="4D117A09"/>
    <w:rsid w:val="4D15C24F"/>
    <w:rsid w:val="4D16E978"/>
    <w:rsid w:val="4D1FDB19"/>
    <w:rsid w:val="4D2D9425"/>
    <w:rsid w:val="4D2DEFB2"/>
    <w:rsid w:val="4D36A846"/>
    <w:rsid w:val="4D3A1ADE"/>
    <w:rsid w:val="4D3B0B9D"/>
    <w:rsid w:val="4D51EE86"/>
    <w:rsid w:val="4D589D1C"/>
    <w:rsid w:val="4D5EA70E"/>
    <w:rsid w:val="4D604817"/>
    <w:rsid w:val="4D6C4C22"/>
    <w:rsid w:val="4D77A729"/>
    <w:rsid w:val="4D7EE4B4"/>
    <w:rsid w:val="4D89297D"/>
    <w:rsid w:val="4D92EC8B"/>
    <w:rsid w:val="4DA44A3C"/>
    <w:rsid w:val="4DA4F7E6"/>
    <w:rsid w:val="4DB07D26"/>
    <w:rsid w:val="4DB210A8"/>
    <w:rsid w:val="4DC5C3E9"/>
    <w:rsid w:val="4DD139A0"/>
    <w:rsid w:val="4DF9BC2D"/>
    <w:rsid w:val="4DFBEB38"/>
    <w:rsid w:val="4E018B27"/>
    <w:rsid w:val="4E07599E"/>
    <w:rsid w:val="4E081F82"/>
    <w:rsid w:val="4E1CFC24"/>
    <w:rsid w:val="4E3D073B"/>
    <w:rsid w:val="4E4DB133"/>
    <w:rsid w:val="4E579277"/>
    <w:rsid w:val="4E5E3A01"/>
    <w:rsid w:val="4E5F46F3"/>
    <w:rsid w:val="4E612486"/>
    <w:rsid w:val="4E644E17"/>
    <w:rsid w:val="4E6940CE"/>
    <w:rsid w:val="4E77AB46"/>
    <w:rsid w:val="4E829E40"/>
    <w:rsid w:val="4E918410"/>
    <w:rsid w:val="4EA0DC25"/>
    <w:rsid w:val="4EADE0F6"/>
    <w:rsid w:val="4EAEAF39"/>
    <w:rsid w:val="4EB58D6A"/>
    <w:rsid w:val="4EC0F748"/>
    <w:rsid w:val="4ECE308A"/>
    <w:rsid w:val="4EDD7CDB"/>
    <w:rsid w:val="4EE19242"/>
    <w:rsid w:val="4F044D36"/>
    <w:rsid w:val="4F0A3661"/>
    <w:rsid w:val="4F0F6176"/>
    <w:rsid w:val="4F11E8C8"/>
    <w:rsid w:val="4F126C28"/>
    <w:rsid w:val="4F21DC52"/>
    <w:rsid w:val="4F22CADE"/>
    <w:rsid w:val="4F23204B"/>
    <w:rsid w:val="4F2A7DF1"/>
    <w:rsid w:val="4F2B821B"/>
    <w:rsid w:val="4F32CD42"/>
    <w:rsid w:val="4F36B1BE"/>
    <w:rsid w:val="4F38A337"/>
    <w:rsid w:val="4F4DD7D7"/>
    <w:rsid w:val="4F581452"/>
    <w:rsid w:val="4F5B710E"/>
    <w:rsid w:val="4F5DBC1E"/>
    <w:rsid w:val="4F64E116"/>
    <w:rsid w:val="4F682130"/>
    <w:rsid w:val="4F68AA36"/>
    <w:rsid w:val="4F8FB15E"/>
    <w:rsid w:val="4F946693"/>
    <w:rsid w:val="4F9A7A24"/>
    <w:rsid w:val="4F9F19BF"/>
    <w:rsid w:val="4FAD1B89"/>
    <w:rsid w:val="4FBF0B31"/>
    <w:rsid w:val="4FCBCBEB"/>
    <w:rsid w:val="4FD95572"/>
    <w:rsid w:val="4FDA3A28"/>
    <w:rsid w:val="4FDC5DD5"/>
    <w:rsid w:val="4FF41737"/>
    <w:rsid w:val="5004E26D"/>
    <w:rsid w:val="5005A567"/>
    <w:rsid w:val="5009393A"/>
    <w:rsid w:val="501D8211"/>
    <w:rsid w:val="50284115"/>
    <w:rsid w:val="503097D1"/>
    <w:rsid w:val="50326646"/>
    <w:rsid w:val="50341166"/>
    <w:rsid w:val="5037B648"/>
    <w:rsid w:val="5054E834"/>
    <w:rsid w:val="505BE1C5"/>
    <w:rsid w:val="505FAC32"/>
    <w:rsid w:val="50612F45"/>
    <w:rsid w:val="5062C918"/>
    <w:rsid w:val="50700898"/>
    <w:rsid w:val="507F6DB1"/>
    <w:rsid w:val="5099AB14"/>
    <w:rsid w:val="509FC1FB"/>
    <w:rsid w:val="50A4D5BC"/>
    <w:rsid w:val="50ABBA97"/>
    <w:rsid w:val="50C8C33D"/>
    <w:rsid w:val="50CC1281"/>
    <w:rsid w:val="50CCD896"/>
    <w:rsid w:val="50D9A277"/>
    <w:rsid w:val="50DC5A03"/>
    <w:rsid w:val="50DD52C4"/>
    <w:rsid w:val="50E0FA44"/>
    <w:rsid w:val="50E5F737"/>
    <w:rsid w:val="50E9839B"/>
    <w:rsid w:val="50EB5E59"/>
    <w:rsid w:val="50F010B7"/>
    <w:rsid w:val="50F606FF"/>
    <w:rsid w:val="50F6FFEB"/>
    <w:rsid w:val="5103C4AF"/>
    <w:rsid w:val="5114353A"/>
    <w:rsid w:val="5115C737"/>
    <w:rsid w:val="511A952B"/>
    <w:rsid w:val="512461F5"/>
    <w:rsid w:val="512BCD49"/>
    <w:rsid w:val="51310098"/>
    <w:rsid w:val="51312F9A"/>
    <w:rsid w:val="51323930"/>
    <w:rsid w:val="51343CB7"/>
    <w:rsid w:val="51360ED6"/>
    <w:rsid w:val="513A4F67"/>
    <w:rsid w:val="514B1B0E"/>
    <w:rsid w:val="5159D75C"/>
    <w:rsid w:val="516B649D"/>
    <w:rsid w:val="5171898A"/>
    <w:rsid w:val="5171B0B4"/>
    <w:rsid w:val="51737D05"/>
    <w:rsid w:val="517395EC"/>
    <w:rsid w:val="518132A7"/>
    <w:rsid w:val="51A186A1"/>
    <w:rsid w:val="51A5294D"/>
    <w:rsid w:val="51A91167"/>
    <w:rsid w:val="51C0C8A7"/>
    <w:rsid w:val="51C9D43C"/>
    <w:rsid w:val="51DEFAE8"/>
    <w:rsid w:val="51E3A661"/>
    <w:rsid w:val="51E3A6D4"/>
    <w:rsid w:val="51E6E82E"/>
    <w:rsid w:val="51F33FC0"/>
    <w:rsid w:val="51F85184"/>
    <w:rsid w:val="51FB66AD"/>
    <w:rsid w:val="520BCF96"/>
    <w:rsid w:val="5214A8C0"/>
    <w:rsid w:val="521F5D6B"/>
    <w:rsid w:val="52245CBA"/>
    <w:rsid w:val="5228088A"/>
    <w:rsid w:val="52552A23"/>
    <w:rsid w:val="5262B1E7"/>
    <w:rsid w:val="526BA7AE"/>
    <w:rsid w:val="526E1DE8"/>
    <w:rsid w:val="526E66BD"/>
    <w:rsid w:val="526F6EED"/>
    <w:rsid w:val="527305CC"/>
    <w:rsid w:val="5281C89E"/>
    <w:rsid w:val="5297C7B7"/>
    <w:rsid w:val="529AF63D"/>
    <w:rsid w:val="52BE90AD"/>
    <w:rsid w:val="52BF6A5F"/>
    <w:rsid w:val="52CA6864"/>
    <w:rsid w:val="52D23B1D"/>
    <w:rsid w:val="52E63F4C"/>
    <w:rsid w:val="52F1F202"/>
    <w:rsid w:val="52FE2449"/>
    <w:rsid w:val="52FF356D"/>
    <w:rsid w:val="52FFED19"/>
    <w:rsid w:val="530E7E08"/>
    <w:rsid w:val="53169703"/>
    <w:rsid w:val="5333EF8F"/>
    <w:rsid w:val="53373E19"/>
    <w:rsid w:val="534C7421"/>
    <w:rsid w:val="535B5266"/>
    <w:rsid w:val="536AC787"/>
    <w:rsid w:val="536DE811"/>
    <w:rsid w:val="53740BD0"/>
    <w:rsid w:val="537595C4"/>
    <w:rsid w:val="53788459"/>
    <w:rsid w:val="5378E66B"/>
    <w:rsid w:val="5386AC86"/>
    <w:rsid w:val="538C1985"/>
    <w:rsid w:val="53A6DDD5"/>
    <w:rsid w:val="53CCAB4B"/>
    <w:rsid w:val="53D69025"/>
    <w:rsid w:val="53DC1D6C"/>
    <w:rsid w:val="53E0076B"/>
    <w:rsid w:val="53FD5043"/>
    <w:rsid w:val="5402A9D9"/>
    <w:rsid w:val="5404A4B0"/>
    <w:rsid w:val="540CC258"/>
    <w:rsid w:val="540D2035"/>
    <w:rsid w:val="540F6F8A"/>
    <w:rsid w:val="54249CC8"/>
    <w:rsid w:val="542B585A"/>
    <w:rsid w:val="542E7360"/>
    <w:rsid w:val="543086CF"/>
    <w:rsid w:val="54382DD2"/>
    <w:rsid w:val="543A0052"/>
    <w:rsid w:val="543DD311"/>
    <w:rsid w:val="544CF7D5"/>
    <w:rsid w:val="545890E4"/>
    <w:rsid w:val="54592C79"/>
    <w:rsid w:val="5464BBD8"/>
    <w:rsid w:val="547B5F3E"/>
    <w:rsid w:val="54839E47"/>
    <w:rsid w:val="5486E35D"/>
    <w:rsid w:val="54888D68"/>
    <w:rsid w:val="548BF8E0"/>
    <w:rsid w:val="54A2A453"/>
    <w:rsid w:val="54A65C1E"/>
    <w:rsid w:val="54B80A14"/>
    <w:rsid w:val="54C8EC2E"/>
    <w:rsid w:val="54C9217B"/>
    <w:rsid w:val="54D91CA0"/>
    <w:rsid w:val="54DBB58C"/>
    <w:rsid w:val="54FAD3BD"/>
    <w:rsid w:val="550DC1F3"/>
    <w:rsid w:val="550DC413"/>
    <w:rsid w:val="550E623F"/>
    <w:rsid w:val="550FDA0C"/>
    <w:rsid w:val="5518EF7D"/>
    <w:rsid w:val="551F71D6"/>
    <w:rsid w:val="552E7E31"/>
    <w:rsid w:val="553A6839"/>
    <w:rsid w:val="554B458D"/>
    <w:rsid w:val="55680944"/>
    <w:rsid w:val="556D67D9"/>
    <w:rsid w:val="557259EF"/>
    <w:rsid w:val="5576DB0C"/>
    <w:rsid w:val="5576EF40"/>
    <w:rsid w:val="5588F6BF"/>
    <w:rsid w:val="55922E30"/>
    <w:rsid w:val="55936504"/>
    <w:rsid w:val="5598B8BE"/>
    <w:rsid w:val="55A8CC39"/>
    <w:rsid w:val="55AB63A8"/>
    <w:rsid w:val="55AE04E9"/>
    <w:rsid w:val="55BCFF6C"/>
    <w:rsid w:val="55BFDE3C"/>
    <w:rsid w:val="55CAF36B"/>
    <w:rsid w:val="55F0BC21"/>
    <w:rsid w:val="55F16E32"/>
    <w:rsid w:val="562B1BB1"/>
    <w:rsid w:val="563A6045"/>
    <w:rsid w:val="563DA994"/>
    <w:rsid w:val="56445438"/>
    <w:rsid w:val="56451296"/>
    <w:rsid w:val="564610B9"/>
    <w:rsid w:val="564A89C8"/>
    <w:rsid w:val="564E1620"/>
    <w:rsid w:val="564E3DC2"/>
    <w:rsid w:val="565733D2"/>
    <w:rsid w:val="5658BF1F"/>
    <w:rsid w:val="565F5287"/>
    <w:rsid w:val="566A1147"/>
    <w:rsid w:val="56795058"/>
    <w:rsid w:val="5679B6A3"/>
    <w:rsid w:val="567D9755"/>
    <w:rsid w:val="56806ADE"/>
    <w:rsid w:val="568BD7C0"/>
    <w:rsid w:val="568D1F24"/>
    <w:rsid w:val="56A44CE5"/>
    <w:rsid w:val="56B013F4"/>
    <w:rsid w:val="56B4800A"/>
    <w:rsid w:val="56C2DB8D"/>
    <w:rsid w:val="56C521AE"/>
    <w:rsid w:val="56CB53E9"/>
    <w:rsid w:val="56DEE354"/>
    <w:rsid w:val="56EB32F9"/>
    <w:rsid w:val="56F11B6C"/>
    <w:rsid w:val="57159498"/>
    <w:rsid w:val="571958D4"/>
    <w:rsid w:val="571D48CC"/>
    <w:rsid w:val="57216B24"/>
    <w:rsid w:val="572367A9"/>
    <w:rsid w:val="573A4590"/>
    <w:rsid w:val="575D8531"/>
    <w:rsid w:val="5762C577"/>
    <w:rsid w:val="57667573"/>
    <w:rsid w:val="576C9466"/>
    <w:rsid w:val="5783E898"/>
    <w:rsid w:val="57ACD58C"/>
    <w:rsid w:val="57AE54FF"/>
    <w:rsid w:val="57BB1ED5"/>
    <w:rsid w:val="57BBABE3"/>
    <w:rsid w:val="57DD7123"/>
    <w:rsid w:val="57E28ADA"/>
    <w:rsid w:val="57E9A1D4"/>
    <w:rsid w:val="57EFCB83"/>
    <w:rsid w:val="57F0745B"/>
    <w:rsid w:val="57F5D5F0"/>
    <w:rsid w:val="57FC9984"/>
    <w:rsid w:val="57FCD09B"/>
    <w:rsid w:val="5802F6FE"/>
    <w:rsid w:val="58076F16"/>
    <w:rsid w:val="580B2362"/>
    <w:rsid w:val="58118FD1"/>
    <w:rsid w:val="58214811"/>
    <w:rsid w:val="5823BEBB"/>
    <w:rsid w:val="582E44F1"/>
    <w:rsid w:val="58358696"/>
    <w:rsid w:val="58375D9A"/>
    <w:rsid w:val="58382992"/>
    <w:rsid w:val="583A2B3F"/>
    <w:rsid w:val="58494507"/>
    <w:rsid w:val="584C0542"/>
    <w:rsid w:val="5852232D"/>
    <w:rsid w:val="585D31CA"/>
    <w:rsid w:val="585EA3DB"/>
    <w:rsid w:val="58640218"/>
    <w:rsid w:val="58682862"/>
    <w:rsid w:val="586DF8AD"/>
    <w:rsid w:val="5871B4A7"/>
    <w:rsid w:val="5873079E"/>
    <w:rsid w:val="5878DD99"/>
    <w:rsid w:val="587C20FD"/>
    <w:rsid w:val="58810876"/>
    <w:rsid w:val="58857ABC"/>
    <w:rsid w:val="588C643D"/>
    <w:rsid w:val="589720CA"/>
    <w:rsid w:val="58B1A502"/>
    <w:rsid w:val="58CC8BB1"/>
    <w:rsid w:val="58D78DA9"/>
    <w:rsid w:val="58D9DA71"/>
    <w:rsid w:val="58E40380"/>
    <w:rsid w:val="58F4CD76"/>
    <w:rsid w:val="58F59AF9"/>
    <w:rsid w:val="590FA5D4"/>
    <w:rsid w:val="59139767"/>
    <w:rsid w:val="5919750E"/>
    <w:rsid w:val="59292594"/>
    <w:rsid w:val="592C320E"/>
    <w:rsid w:val="593B8F90"/>
    <w:rsid w:val="5948264B"/>
    <w:rsid w:val="595E949B"/>
    <w:rsid w:val="5960CCFB"/>
    <w:rsid w:val="59708312"/>
    <w:rsid w:val="59725092"/>
    <w:rsid w:val="5973506C"/>
    <w:rsid w:val="5984402B"/>
    <w:rsid w:val="59845C5C"/>
    <w:rsid w:val="5985E354"/>
    <w:rsid w:val="5986F7E5"/>
    <w:rsid w:val="59902F0F"/>
    <w:rsid w:val="5996ABB2"/>
    <w:rsid w:val="5997C56E"/>
    <w:rsid w:val="59A31B74"/>
    <w:rsid w:val="59A5EE9E"/>
    <w:rsid w:val="59A7623B"/>
    <w:rsid w:val="59B1218A"/>
    <w:rsid w:val="59BFF263"/>
    <w:rsid w:val="59C866ED"/>
    <w:rsid w:val="59CF8ED2"/>
    <w:rsid w:val="59D08867"/>
    <w:rsid w:val="59D2B8F8"/>
    <w:rsid w:val="59D443C8"/>
    <w:rsid w:val="59D52664"/>
    <w:rsid w:val="59EFAEB4"/>
    <w:rsid w:val="59F11C83"/>
    <w:rsid w:val="5A0ED4DE"/>
    <w:rsid w:val="5A1B4110"/>
    <w:rsid w:val="5A1BF60F"/>
    <w:rsid w:val="5A2BE5F1"/>
    <w:rsid w:val="5A38D6E3"/>
    <w:rsid w:val="5A45C9DD"/>
    <w:rsid w:val="5A55AF32"/>
    <w:rsid w:val="5A686E09"/>
    <w:rsid w:val="5A692F8E"/>
    <w:rsid w:val="5A6AD8C4"/>
    <w:rsid w:val="5A70A29E"/>
    <w:rsid w:val="5A718A72"/>
    <w:rsid w:val="5A92C930"/>
    <w:rsid w:val="5A973E5C"/>
    <w:rsid w:val="5AA0E59E"/>
    <w:rsid w:val="5AABBAAB"/>
    <w:rsid w:val="5AB507FA"/>
    <w:rsid w:val="5ABB1780"/>
    <w:rsid w:val="5AC2C086"/>
    <w:rsid w:val="5ACEB496"/>
    <w:rsid w:val="5AD7781E"/>
    <w:rsid w:val="5ADC192B"/>
    <w:rsid w:val="5AFFEBF9"/>
    <w:rsid w:val="5B03D762"/>
    <w:rsid w:val="5B11E5FB"/>
    <w:rsid w:val="5B14BAE3"/>
    <w:rsid w:val="5B1EC9BB"/>
    <w:rsid w:val="5B327DBD"/>
    <w:rsid w:val="5B35C8D5"/>
    <w:rsid w:val="5B3B725A"/>
    <w:rsid w:val="5B45C815"/>
    <w:rsid w:val="5B46BBC0"/>
    <w:rsid w:val="5B4DB642"/>
    <w:rsid w:val="5B53FEFB"/>
    <w:rsid w:val="5B760719"/>
    <w:rsid w:val="5B76B4A1"/>
    <w:rsid w:val="5B7790EC"/>
    <w:rsid w:val="5B806ED3"/>
    <w:rsid w:val="5B8C4558"/>
    <w:rsid w:val="5B9F6280"/>
    <w:rsid w:val="5BA525F9"/>
    <w:rsid w:val="5BAA67D6"/>
    <w:rsid w:val="5BB01829"/>
    <w:rsid w:val="5BBCA108"/>
    <w:rsid w:val="5BBCB4C8"/>
    <w:rsid w:val="5BE7DC6A"/>
    <w:rsid w:val="5BEC0E0C"/>
    <w:rsid w:val="5C03F1A8"/>
    <w:rsid w:val="5C03F9EF"/>
    <w:rsid w:val="5C0430EE"/>
    <w:rsid w:val="5C051B9B"/>
    <w:rsid w:val="5C0CFD08"/>
    <w:rsid w:val="5C19837D"/>
    <w:rsid w:val="5C19E1C1"/>
    <w:rsid w:val="5C1E1D97"/>
    <w:rsid w:val="5C203B9E"/>
    <w:rsid w:val="5C2B702F"/>
    <w:rsid w:val="5C31A85D"/>
    <w:rsid w:val="5C36D35C"/>
    <w:rsid w:val="5C3A961F"/>
    <w:rsid w:val="5C66E402"/>
    <w:rsid w:val="5C70F1B0"/>
    <w:rsid w:val="5C7D91EF"/>
    <w:rsid w:val="5C94693A"/>
    <w:rsid w:val="5CA89709"/>
    <w:rsid w:val="5CB40AAD"/>
    <w:rsid w:val="5CBF295F"/>
    <w:rsid w:val="5CD0F211"/>
    <w:rsid w:val="5CDA224B"/>
    <w:rsid w:val="5CED6DD4"/>
    <w:rsid w:val="5CF36245"/>
    <w:rsid w:val="5CF3B935"/>
    <w:rsid w:val="5D12A2BE"/>
    <w:rsid w:val="5D17AD72"/>
    <w:rsid w:val="5D1A66C5"/>
    <w:rsid w:val="5D249AA1"/>
    <w:rsid w:val="5D2CAC48"/>
    <w:rsid w:val="5D3FC54D"/>
    <w:rsid w:val="5D729107"/>
    <w:rsid w:val="5D7F4951"/>
    <w:rsid w:val="5D81E2EC"/>
    <w:rsid w:val="5D8F05CA"/>
    <w:rsid w:val="5D923DD8"/>
    <w:rsid w:val="5D958EC1"/>
    <w:rsid w:val="5D9721C0"/>
    <w:rsid w:val="5D99561A"/>
    <w:rsid w:val="5D9BE6D5"/>
    <w:rsid w:val="5D9EA5B8"/>
    <w:rsid w:val="5D9F55B8"/>
    <w:rsid w:val="5D9FCD86"/>
    <w:rsid w:val="5DA5648E"/>
    <w:rsid w:val="5DB3B030"/>
    <w:rsid w:val="5DB41854"/>
    <w:rsid w:val="5DB8C0A8"/>
    <w:rsid w:val="5DB8E95B"/>
    <w:rsid w:val="5DB92F1B"/>
    <w:rsid w:val="5DC3DCD2"/>
    <w:rsid w:val="5DC6F9A1"/>
    <w:rsid w:val="5DDAACEE"/>
    <w:rsid w:val="5DE0CA77"/>
    <w:rsid w:val="5DF40E70"/>
    <w:rsid w:val="5DF67C25"/>
    <w:rsid w:val="5DF727FC"/>
    <w:rsid w:val="5DFCAE7A"/>
    <w:rsid w:val="5DFCF15D"/>
    <w:rsid w:val="5E0ADEB0"/>
    <w:rsid w:val="5E128E55"/>
    <w:rsid w:val="5E1CAF80"/>
    <w:rsid w:val="5E1CDE75"/>
    <w:rsid w:val="5E26C704"/>
    <w:rsid w:val="5E2B7E4D"/>
    <w:rsid w:val="5E3079F7"/>
    <w:rsid w:val="5E357584"/>
    <w:rsid w:val="5E469122"/>
    <w:rsid w:val="5E669035"/>
    <w:rsid w:val="5E76C229"/>
    <w:rsid w:val="5E77874F"/>
    <w:rsid w:val="5E7A4104"/>
    <w:rsid w:val="5E8E249D"/>
    <w:rsid w:val="5EB1E975"/>
    <w:rsid w:val="5EB37DD3"/>
    <w:rsid w:val="5EB5865A"/>
    <w:rsid w:val="5EB6CF31"/>
    <w:rsid w:val="5EBBD444"/>
    <w:rsid w:val="5EBEDA88"/>
    <w:rsid w:val="5EC3C82E"/>
    <w:rsid w:val="5EC4068E"/>
    <w:rsid w:val="5EC50EF1"/>
    <w:rsid w:val="5ECC8763"/>
    <w:rsid w:val="5ED84125"/>
    <w:rsid w:val="5EEF9B3A"/>
    <w:rsid w:val="5EF013CB"/>
    <w:rsid w:val="5EF0326C"/>
    <w:rsid w:val="5EF16C0C"/>
    <w:rsid w:val="5EF46E1F"/>
    <w:rsid w:val="5F3BFA0C"/>
    <w:rsid w:val="5F464976"/>
    <w:rsid w:val="5F57D3B9"/>
    <w:rsid w:val="5F6ED60F"/>
    <w:rsid w:val="5F72E72D"/>
    <w:rsid w:val="5F731A93"/>
    <w:rsid w:val="5F7C029F"/>
    <w:rsid w:val="5F7C1536"/>
    <w:rsid w:val="5F82F60E"/>
    <w:rsid w:val="5F83A88E"/>
    <w:rsid w:val="5F851754"/>
    <w:rsid w:val="5F892632"/>
    <w:rsid w:val="5F8E69DB"/>
    <w:rsid w:val="5F91F516"/>
    <w:rsid w:val="5F94D308"/>
    <w:rsid w:val="5F9B5C5A"/>
    <w:rsid w:val="5F9C9054"/>
    <w:rsid w:val="5FA1CB79"/>
    <w:rsid w:val="5FB2F71B"/>
    <w:rsid w:val="5FB66B78"/>
    <w:rsid w:val="5FC58359"/>
    <w:rsid w:val="5FC620C2"/>
    <w:rsid w:val="5FC6FC19"/>
    <w:rsid w:val="5FC9CB77"/>
    <w:rsid w:val="5FCE8CA1"/>
    <w:rsid w:val="5FCEAD75"/>
    <w:rsid w:val="5FCF2772"/>
    <w:rsid w:val="5FD369C9"/>
    <w:rsid w:val="5FD80BCA"/>
    <w:rsid w:val="5FE52BAA"/>
    <w:rsid w:val="5FE65756"/>
    <w:rsid w:val="5FE92622"/>
    <w:rsid w:val="5FF4025A"/>
    <w:rsid w:val="601220D6"/>
    <w:rsid w:val="601BCF85"/>
    <w:rsid w:val="602DF445"/>
    <w:rsid w:val="60327436"/>
    <w:rsid w:val="603303BA"/>
    <w:rsid w:val="603653EE"/>
    <w:rsid w:val="603C701B"/>
    <w:rsid w:val="6050D65F"/>
    <w:rsid w:val="60597F2D"/>
    <w:rsid w:val="607D7340"/>
    <w:rsid w:val="60942FB8"/>
    <w:rsid w:val="60969E30"/>
    <w:rsid w:val="609CBED4"/>
    <w:rsid w:val="60A4C378"/>
    <w:rsid w:val="60AEE89F"/>
    <w:rsid w:val="60B41E19"/>
    <w:rsid w:val="60B99ED7"/>
    <w:rsid w:val="60BB9D40"/>
    <w:rsid w:val="60C7A5D5"/>
    <w:rsid w:val="60C9A18D"/>
    <w:rsid w:val="60EB20FB"/>
    <w:rsid w:val="60F85738"/>
    <w:rsid w:val="60F96D18"/>
    <w:rsid w:val="610D1CE5"/>
    <w:rsid w:val="6118A55C"/>
    <w:rsid w:val="6119280B"/>
    <w:rsid w:val="6122FFEA"/>
    <w:rsid w:val="61299F13"/>
    <w:rsid w:val="6132D0AD"/>
    <w:rsid w:val="61351ED1"/>
    <w:rsid w:val="6136DE24"/>
    <w:rsid w:val="6140498D"/>
    <w:rsid w:val="614911F5"/>
    <w:rsid w:val="615CA23C"/>
    <w:rsid w:val="6165107C"/>
    <w:rsid w:val="6179FDCB"/>
    <w:rsid w:val="617A3F3C"/>
    <w:rsid w:val="618083B0"/>
    <w:rsid w:val="618353DE"/>
    <w:rsid w:val="61984AFC"/>
    <w:rsid w:val="61A15924"/>
    <w:rsid w:val="61A57C06"/>
    <w:rsid w:val="61A9D24A"/>
    <w:rsid w:val="61AD50A6"/>
    <w:rsid w:val="61B473DB"/>
    <w:rsid w:val="61B6D698"/>
    <w:rsid w:val="61B9F0EC"/>
    <w:rsid w:val="61C3407F"/>
    <w:rsid w:val="61D90F24"/>
    <w:rsid w:val="61D9FCF9"/>
    <w:rsid w:val="61E78C56"/>
    <w:rsid w:val="61EB1E95"/>
    <w:rsid w:val="61FC6667"/>
    <w:rsid w:val="620F2BD1"/>
    <w:rsid w:val="62148097"/>
    <w:rsid w:val="621B01AE"/>
    <w:rsid w:val="621F4993"/>
    <w:rsid w:val="6221A2EC"/>
    <w:rsid w:val="6222A288"/>
    <w:rsid w:val="6224F5E1"/>
    <w:rsid w:val="62290979"/>
    <w:rsid w:val="622C988B"/>
    <w:rsid w:val="622CEC94"/>
    <w:rsid w:val="623CE6DE"/>
    <w:rsid w:val="623FCDAB"/>
    <w:rsid w:val="62443104"/>
    <w:rsid w:val="6244AF09"/>
    <w:rsid w:val="62460F64"/>
    <w:rsid w:val="6262FEDF"/>
    <w:rsid w:val="626D033C"/>
    <w:rsid w:val="6278D5B1"/>
    <w:rsid w:val="6281A74E"/>
    <w:rsid w:val="62871F2A"/>
    <w:rsid w:val="628B0FD8"/>
    <w:rsid w:val="629A3C91"/>
    <w:rsid w:val="629F0DA9"/>
    <w:rsid w:val="62A34BD2"/>
    <w:rsid w:val="62CBFFD7"/>
    <w:rsid w:val="62D72CAF"/>
    <w:rsid w:val="62F39204"/>
    <w:rsid w:val="62FEF10B"/>
    <w:rsid w:val="63171502"/>
    <w:rsid w:val="6326C27F"/>
    <w:rsid w:val="6326DBDC"/>
    <w:rsid w:val="632DEEBA"/>
    <w:rsid w:val="632FE2BE"/>
    <w:rsid w:val="6330AB9A"/>
    <w:rsid w:val="6333E88C"/>
    <w:rsid w:val="6335D2F6"/>
    <w:rsid w:val="63397B49"/>
    <w:rsid w:val="633BB91D"/>
    <w:rsid w:val="6344EE69"/>
    <w:rsid w:val="635687F0"/>
    <w:rsid w:val="635A97B5"/>
    <w:rsid w:val="636661A6"/>
    <w:rsid w:val="63695C97"/>
    <w:rsid w:val="636DCB2A"/>
    <w:rsid w:val="637379B2"/>
    <w:rsid w:val="63890A49"/>
    <w:rsid w:val="63977200"/>
    <w:rsid w:val="639C2672"/>
    <w:rsid w:val="63A0C3FB"/>
    <w:rsid w:val="63A1E4F3"/>
    <w:rsid w:val="63AA0752"/>
    <w:rsid w:val="63AADFD9"/>
    <w:rsid w:val="63B080BB"/>
    <w:rsid w:val="63B80041"/>
    <w:rsid w:val="63BB4286"/>
    <w:rsid w:val="63C2FB57"/>
    <w:rsid w:val="63D230E2"/>
    <w:rsid w:val="63D26B69"/>
    <w:rsid w:val="63F1D0FA"/>
    <w:rsid w:val="63F2658E"/>
    <w:rsid w:val="63F8E52C"/>
    <w:rsid w:val="6425FD33"/>
    <w:rsid w:val="644086D3"/>
    <w:rsid w:val="6443A016"/>
    <w:rsid w:val="6443E099"/>
    <w:rsid w:val="644AE64D"/>
    <w:rsid w:val="644BFACC"/>
    <w:rsid w:val="645071DB"/>
    <w:rsid w:val="64592720"/>
    <w:rsid w:val="646507A4"/>
    <w:rsid w:val="6466E620"/>
    <w:rsid w:val="646E6B57"/>
    <w:rsid w:val="6476A651"/>
    <w:rsid w:val="64881F09"/>
    <w:rsid w:val="648CE864"/>
    <w:rsid w:val="648F10E9"/>
    <w:rsid w:val="649114E4"/>
    <w:rsid w:val="6499FA15"/>
    <w:rsid w:val="64A395B4"/>
    <w:rsid w:val="64A412BF"/>
    <w:rsid w:val="64B413B3"/>
    <w:rsid w:val="64B6E698"/>
    <w:rsid w:val="64C5A169"/>
    <w:rsid w:val="64C5EE93"/>
    <w:rsid w:val="64CA9CFA"/>
    <w:rsid w:val="64CACBE8"/>
    <w:rsid w:val="64D01FE6"/>
    <w:rsid w:val="64D2780D"/>
    <w:rsid w:val="64D6FD9E"/>
    <w:rsid w:val="64E802B7"/>
    <w:rsid w:val="64E9A66A"/>
    <w:rsid w:val="64EA0300"/>
    <w:rsid w:val="64F2F8E4"/>
    <w:rsid w:val="64F57C3C"/>
    <w:rsid w:val="64F58044"/>
    <w:rsid w:val="6503EF30"/>
    <w:rsid w:val="6505B1C0"/>
    <w:rsid w:val="6507E4D5"/>
    <w:rsid w:val="650B2286"/>
    <w:rsid w:val="65100A40"/>
    <w:rsid w:val="65107FCA"/>
    <w:rsid w:val="651A5E6A"/>
    <w:rsid w:val="6521BB88"/>
    <w:rsid w:val="6531E87A"/>
    <w:rsid w:val="654110F1"/>
    <w:rsid w:val="65532B69"/>
    <w:rsid w:val="655487B1"/>
    <w:rsid w:val="65576B9F"/>
    <w:rsid w:val="65620E63"/>
    <w:rsid w:val="65704171"/>
    <w:rsid w:val="657A741B"/>
    <w:rsid w:val="65839440"/>
    <w:rsid w:val="65868D3E"/>
    <w:rsid w:val="658EF407"/>
    <w:rsid w:val="65907723"/>
    <w:rsid w:val="65940A1A"/>
    <w:rsid w:val="65B07673"/>
    <w:rsid w:val="65B07A86"/>
    <w:rsid w:val="65BDF517"/>
    <w:rsid w:val="65C16253"/>
    <w:rsid w:val="65CCDF90"/>
    <w:rsid w:val="65D87419"/>
    <w:rsid w:val="65DAFC8C"/>
    <w:rsid w:val="65DD8875"/>
    <w:rsid w:val="65DEA123"/>
    <w:rsid w:val="65E18698"/>
    <w:rsid w:val="65EEA434"/>
    <w:rsid w:val="65F555E8"/>
    <w:rsid w:val="66032C4E"/>
    <w:rsid w:val="660B1FDB"/>
    <w:rsid w:val="66113A2E"/>
    <w:rsid w:val="661A1298"/>
    <w:rsid w:val="663A9A46"/>
    <w:rsid w:val="663CB06A"/>
    <w:rsid w:val="664DD686"/>
    <w:rsid w:val="665A75CB"/>
    <w:rsid w:val="66639214"/>
    <w:rsid w:val="6682B306"/>
    <w:rsid w:val="668915CD"/>
    <w:rsid w:val="66931ECD"/>
    <w:rsid w:val="66954F84"/>
    <w:rsid w:val="66969D0A"/>
    <w:rsid w:val="669DB282"/>
    <w:rsid w:val="66AB86FC"/>
    <w:rsid w:val="66BB5C3C"/>
    <w:rsid w:val="66BC75FF"/>
    <w:rsid w:val="66CA5145"/>
    <w:rsid w:val="66E2BD7B"/>
    <w:rsid w:val="66ED37DE"/>
    <w:rsid w:val="66F4F20C"/>
    <w:rsid w:val="66FD847F"/>
    <w:rsid w:val="66FDAC60"/>
    <w:rsid w:val="6704B5C0"/>
    <w:rsid w:val="671DB3F9"/>
    <w:rsid w:val="6723F53C"/>
    <w:rsid w:val="67394B58"/>
    <w:rsid w:val="673DDF57"/>
    <w:rsid w:val="674B700E"/>
    <w:rsid w:val="674DD844"/>
    <w:rsid w:val="674E1899"/>
    <w:rsid w:val="674F8D74"/>
    <w:rsid w:val="6750A703"/>
    <w:rsid w:val="675F46D9"/>
    <w:rsid w:val="6764E251"/>
    <w:rsid w:val="6767B7C5"/>
    <w:rsid w:val="6767FEE7"/>
    <w:rsid w:val="676E24D7"/>
    <w:rsid w:val="677939BE"/>
    <w:rsid w:val="67838EE3"/>
    <w:rsid w:val="6788ADAA"/>
    <w:rsid w:val="678C76A4"/>
    <w:rsid w:val="678CC34F"/>
    <w:rsid w:val="679C1A32"/>
    <w:rsid w:val="67A27CC8"/>
    <w:rsid w:val="67A76A5E"/>
    <w:rsid w:val="67A7EA3E"/>
    <w:rsid w:val="67B1118F"/>
    <w:rsid w:val="67B3F828"/>
    <w:rsid w:val="67B53C06"/>
    <w:rsid w:val="67BB8F8F"/>
    <w:rsid w:val="67C3BE04"/>
    <w:rsid w:val="67C592D1"/>
    <w:rsid w:val="67D0BF65"/>
    <w:rsid w:val="67D493EB"/>
    <w:rsid w:val="67D4A499"/>
    <w:rsid w:val="67DF92D3"/>
    <w:rsid w:val="67E6E035"/>
    <w:rsid w:val="67F006DD"/>
    <w:rsid w:val="6801ADD5"/>
    <w:rsid w:val="68021E66"/>
    <w:rsid w:val="6815BE82"/>
    <w:rsid w:val="6844CD4B"/>
    <w:rsid w:val="68452FB3"/>
    <w:rsid w:val="684984C9"/>
    <w:rsid w:val="68513CF8"/>
    <w:rsid w:val="6878143B"/>
    <w:rsid w:val="687BFF79"/>
    <w:rsid w:val="687C4820"/>
    <w:rsid w:val="68805D73"/>
    <w:rsid w:val="688254C7"/>
    <w:rsid w:val="6889ABB4"/>
    <w:rsid w:val="689644A4"/>
    <w:rsid w:val="6898C886"/>
    <w:rsid w:val="68A96E8E"/>
    <w:rsid w:val="68ADB4B4"/>
    <w:rsid w:val="68B6090D"/>
    <w:rsid w:val="68B640F1"/>
    <w:rsid w:val="68BC9F40"/>
    <w:rsid w:val="68C20F0D"/>
    <w:rsid w:val="68CB56E7"/>
    <w:rsid w:val="68D54705"/>
    <w:rsid w:val="68DCD04F"/>
    <w:rsid w:val="68E2B4CF"/>
    <w:rsid w:val="68E38190"/>
    <w:rsid w:val="68F1FB7A"/>
    <w:rsid w:val="68F63533"/>
    <w:rsid w:val="6903CF48"/>
    <w:rsid w:val="690710DC"/>
    <w:rsid w:val="69085029"/>
    <w:rsid w:val="6911ED3A"/>
    <w:rsid w:val="692CB3DE"/>
    <w:rsid w:val="693648A9"/>
    <w:rsid w:val="693DCD66"/>
    <w:rsid w:val="69498F4C"/>
    <w:rsid w:val="696239BD"/>
    <w:rsid w:val="6964BCCA"/>
    <w:rsid w:val="696605C6"/>
    <w:rsid w:val="697D6511"/>
    <w:rsid w:val="6981E86B"/>
    <w:rsid w:val="69A55C65"/>
    <w:rsid w:val="69B650A1"/>
    <w:rsid w:val="69C0758F"/>
    <w:rsid w:val="69CEC795"/>
    <w:rsid w:val="69D2BCA2"/>
    <w:rsid w:val="69DD6016"/>
    <w:rsid w:val="69EB9CA7"/>
    <w:rsid w:val="69EE1E3B"/>
    <w:rsid w:val="6A02567D"/>
    <w:rsid w:val="6A039624"/>
    <w:rsid w:val="6A144F16"/>
    <w:rsid w:val="6A21FA2D"/>
    <w:rsid w:val="6A25EA23"/>
    <w:rsid w:val="6A32F005"/>
    <w:rsid w:val="6A3539EA"/>
    <w:rsid w:val="6A3F4C6C"/>
    <w:rsid w:val="6A428C53"/>
    <w:rsid w:val="6A45A8E4"/>
    <w:rsid w:val="6A5F39FA"/>
    <w:rsid w:val="6A6B0DFE"/>
    <w:rsid w:val="6A6D4EC1"/>
    <w:rsid w:val="6A6DEAAB"/>
    <w:rsid w:val="6A83E796"/>
    <w:rsid w:val="6A9F9FA9"/>
    <w:rsid w:val="6AA8ECFA"/>
    <w:rsid w:val="6AAD9827"/>
    <w:rsid w:val="6AC11927"/>
    <w:rsid w:val="6AC1F405"/>
    <w:rsid w:val="6AC6EFA1"/>
    <w:rsid w:val="6AD4DC12"/>
    <w:rsid w:val="6AD62730"/>
    <w:rsid w:val="6AE69DB2"/>
    <w:rsid w:val="6AF8FEA3"/>
    <w:rsid w:val="6B01C345"/>
    <w:rsid w:val="6B0260EC"/>
    <w:rsid w:val="6B058085"/>
    <w:rsid w:val="6B0F2A1F"/>
    <w:rsid w:val="6B10FE79"/>
    <w:rsid w:val="6B208A97"/>
    <w:rsid w:val="6B229C47"/>
    <w:rsid w:val="6B2AF27B"/>
    <w:rsid w:val="6B30F176"/>
    <w:rsid w:val="6B331514"/>
    <w:rsid w:val="6B36EBF3"/>
    <w:rsid w:val="6B3841C1"/>
    <w:rsid w:val="6B5CE924"/>
    <w:rsid w:val="6B7B300A"/>
    <w:rsid w:val="6B7CF917"/>
    <w:rsid w:val="6B843533"/>
    <w:rsid w:val="6B96BB44"/>
    <w:rsid w:val="6BAA2E1F"/>
    <w:rsid w:val="6BC24864"/>
    <w:rsid w:val="6BC3B179"/>
    <w:rsid w:val="6BE02040"/>
    <w:rsid w:val="6BE50509"/>
    <w:rsid w:val="6BF18A6E"/>
    <w:rsid w:val="6BFF15EF"/>
    <w:rsid w:val="6C01B406"/>
    <w:rsid w:val="6C1830CC"/>
    <w:rsid w:val="6C24C291"/>
    <w:rsid w:val="6C2D0090"/>
    <w:rsid w:val="6C2D3FBB"/>
    <w:rsid w:val="6C2E50F7"/>
    <w:rsid w:val="6C613A21"/>
    <w:rsid w:val="6C75BC90"/>
    <w:rsid w:val="6C7A4C21"/>
    <w:rsid w:val="6C8589F2"/>
    <w:rsid w:val="6C9328B9"/>
    <w:rsid w:val="6C95121D"/>
    <w:rsid w:val="6CA2FC41"/>
    <w:rsid w:val="6CA7776C"/>
    <w:rsid w:val="6CA7B80B"/>
    <w:rsid w:val="6CB24065"/>
    <w:rsid w:val="6CBE4B8E"/>
    <w:rsid w:val="6CC90582"/>
    <w:rsid w:val="6CD117DF"/>
    <w:rsid w:val="6CE879D4"/>
    <w:rsid w:val="6CF077F5"/>
    <w:rsid w:val="6CF3F406"/>
    <w:rsid w:val="6CF518E4"/>
    <w:rsid w:val="6D04F232"/>
    <w:rsid w:val="6D19BCFB"/>
    <w:rsid w:val="6D1D4836"/>
    <w:rsid w:val="6D2428E1"/>
    <w:rsid w:val="6D25A50A"/>
    <w:rsid w:val="6D26E607"/>
    <w:rsid w:val="6D2931D5"/>
    <w:rsid w:val="6D2B54A9"/>
    <w:rsid w:val="6D38C80C"/>
    <w:rsid w:val="6D3EB7C7"/>
    <w:rsid w:val="6D40B10C"/>
    <w:rsid w:val="6D42EBD4"/>
    <w:rsid w:val="6D42F48F"/>
    <w:rsid w:val="6D5573DF"/>
    <w:rsid w:val="6D5E4D2C"/>
    <w:rsid w:val="6D60C244"/>
    <w:rsid w:val="6D6CB263"/>
    <w:rsid w:val="6D78A999"/>
    <w:rsid w:val="6D7C5CF1"/>
    <w:rsid w:val="6D83595D"/>
    <w:rsid w:val="6D845F69"/>
    <w:rsid w:val="6D8992A8"/>
    <w:rsid w:val="6D954D84"/>
    <w:rsid w:val="6DBB6946"/>
    <w:rsid w:val="6DCD97B4"/>
    <w:rsid w:val="6DCE3C2C"/>
    <w:rsid w:val="6DCF52E5"/>
    <w:rsid w:val="6DD3F548"/>
    <w:rsid w:val="6DD9F4D3"/>
    <w:rsid w:val="6DE60CB0"/>
    <w:rsid w:val="6DEBAC41"/>
    <w:rsid w:val="6DEFB3AF"/>
    <w:rsid w:val="6E01A33D"/>
    <w:rsid w:val="6E088377"/>
    <w:rsid w:val="6E0977C8"/>
    <w:rsid w:val="6E0BC1B4"/>
    <w:rsid w:val="6E1AA351"/>
    <w:rsid w:val="6E21BCE1"/>
    <w:rsid w:val="6E230438"/>
    <w:rsid w:val="6E248E68"/>
    <w:rsid w:val="6E2B9EBF"/>
    <w:rsid w:val="6E2E0D42"/>
    <w:rsid w:val="6E304829"/>
    <w:rsid w:val="6E30F331"/>
    <w:rsid w:val="6E46C1B1"/>
    <w:rsid w:val="6E62C8F2"/>
    <w:rsid w:val="6E642AE7"/>
    <w:rsid w:val="6E6ACF68"/>
    <w:rsid w:val="6E6B1CE3"/>
    <w:rsid w:val="6E7693EE"/>
    <w:rsid w:val="6E95D406"/>
    <w:rsid w:val="6E96A4B7"/>
    <w:rsid w:val="6EA2698F"/>
    <w:rsid w:val="6EACC7BC"/>
    <w:rsid w:val="6EAD0C4D"/>
    <w:rsid w:val="6EB67D64"/>
    <w:rsid w:val="6EBEEB0A"/>
    <w:rsid w:val="6ED2C5A1"/>
    <w:rsid w:val="6ED588CD"/>
    <w:rsid w:val="6ED5C7A0"/>
    <w:rsid w:val="6EDED219"/>
    <w:rsid w:val="6EE20574"/>
    <w:rsid w:val="6EE2E36E"/>
    <w:rsid w:val="6EF01C90"/>
    <w:rsid w:val="6EF0B7BE"/>
    <w:rsid w:val="6EF19168"/>
    <w:rsid w:val="6EF7A659"/>
    <w:rsid w:val="6EFBCB9B"/>
    <w:rsid w:val="6EFBD61C"/>
    <w:rsid w:val="6F17A704"/>
    <w:rsid w:val="6F2D9BF6"/>
    <w:rsid w:val="6F309547"/>
    <w:rsid w:val="6F48DAC7"/>
    <w:rsid w:val="6F4C509F"/>
    <w:rsid w:val="6F5D1829"/>
    <w:rsid w:val="6F63C592"/>
    <w:rsid w:val="6F6E4FD5"/>
    <w:rsid w:val="6F73584E"/>
    <w:rsid w:val="6F7884AC"/>
    <w:rsid w:val="6F7C97A2"/>
    <w:rsid w:val="6F88F8A7"/>
    <w:rsid w:val="6F891158"/>
    <w:rsid w:val="6F8E2387"/>
    <w:rsid w:val="6F8F0EA8"/>
    <w:rsid w:val="6FA9929E"/>
    <w:rsid w:val="6FAB4E81"/>
    <w:rsid w:val="6FADAB24"/>
    <w:rsid w:val="6FC41096"/>
    <w:rsid w:val="6FD36FC6"/>
    <w:rsid w:val="6FDD5E7F"/>
    <w:rsid w:val="6FEC702D"/>
    <w:rsid w:val="6FFD6489"/>
    <w:rsid w:val="7003D969"/>
    <w:rsid w:val="700ACB64"/>
    <w:rsid w:val="700B22D0"/>
    <w:rsid w:val="700C5535"/>
    <w:rsid w:val="701A2363"/>
    <w:rsid w:val="70227828"/>
    <w:rsid w:val="702586AA"/>
    <w:rsid w:val="702CF20C"/>
    <w:rsid w:val="7032B1A9"/>
    <w:rsid w:val="70367726"/>
    <w:rsid w:val="70400A05"/>
    <w:rsid w:val="7049798B"/>
    <w:rsid w:val="704A2FE8"/>
    <w:rsid w:val="704DE1F4"/>
    <w:rsid w:val="7053F671"/>
    <w:rsid w:val="7068A627"/>
    <w:rsid w:val="706F5684"/>
    <w:rsid w:val="7075522E"/>
    <w:rsid w:val="7078C35D"/>
    <w:rsid w:val="707F4703"/>
    <w:rsid w:val="707FCD79"/>
    <w:rsid w:val="70815107"/>
    <w:rsid w:val="7086A82F"/>
    <w:rsid w:val="708CA5B6"/>
    <w:rsid w:val="7091A31A"/>
    <w:rsid w:val="70988B32"/>
    <w:rsid w:val="709D3A54"/>
    <w:rsid w:val="70A86E5C"/>
    <w:rsid w:val="70AB557F"/>
    <w:rsid w:val="70B0D07F"/>
    <w:rsid w:val="70C6B7A4"/>
    <w:rsid w:val="70C87A13"/>
    <w:rsid w:val="70D0851A"/>
    <w:rsid w:val="70D7BCD7"/>
    <w:rsid w:val="70DE0E92"/>
    <w:rsid w:val="70F0BD34"/>
    <w:rsid w:val="70FEAF6F"/>
    <w:rsid w:val="710775F5"/>
    <w:rsid w:val="710BC497"/>
    <w:rsid w:val="71100A62"/>
    <w:rsid w:val="71119E9D"/>
    <w:rsid w:val="711AC192"/>
    <w:rsid w:val="712AD9F2"/>
    <w:rsid w:val="712B6C5F"/>
    <w:rsid w:val="713F49A0"/>
    <w:rsid w:val="7146A985"/>
    <w:rsid w:val="7152896D"/>
    <w:rsid w:val="715C9580"/>
    <w:rsid w:val="71664C95"/>
    <w:rsid w:val="71763F4C"/>
    <w:rsid w:val="71765C90"/>
    <w:rsid w:val="717DDCC4"/>
    <w:rsid w:val="718764E1"/>
    <w:rsid w:val="719800A5"/>
    <w:rsid w:val="71AB4AF0"/>
    <w:rsid w:val="71AC23EA"/>
    <w:rsid w:val="71C59004"/>
    <w:rsid w:val="71CD539D"/>
    <w:rsid w:val="71CDDD29"/>
    <w:rsid w:val="71D24787"/>
    <w:rsid w:val="71ED92B5"/>
    <w:rsid w:val="71EFEBE9"/>
    <w:rsid w:val="71F194B5"/>
    <w:rsid w:val="71F700EF"/>
    <w:rsid w:val="7200C731"/>
    <w:rsid w:val="72078252"/>
    <w:rsid w:val="7209164B"/>
    <w:rsid w:val="720B60F4"/>
    <w:rsid w:val="7219A636"/>
    <w:rsid w:val="7231068A"/>
    <w:rsid w:val="72386239"/>
    <w:rsid w:val="7243E238"/>
    <w:rsid w:val="7247F0C0"/>
    <w:rsid w:val="724D5076"/>
    <w:rsid w:val="7254C26A"/>
    <w:rsid w:val="72589F3C"/>
    <w:rsid w:val="726FAFF5"/>
    <w:rsid w:val="7279F838"/>
    <w:rsid w:val="7290CA53"/>
    <w:rsid w:val="72988EEE"/>
    <w:rsid w:val="7299DC10"/>
    <w:rsid w:val="729ECB11"/>
    <w:rsid w:val="72A41E10"/>
    <w:rsid w:val="72A85E46"/>
    <w:rsid w:val="72AC6BAB"/>
    <w:rsid w:val="72C2798D"/>
    <w:rsid w:val="72CDF0B1"/>
    <w:rsid w:val="72DCAA6C"/>
    <w:rsid w:val="72E2B145"/>
    <w:rsid w:val="72F10CB3"/>
    <w:rsid w:val="72F30125"/>
    <w:rsid w:val="72F37462"/>
    <w:rsid w:val="72F563D8"/>
    <w:rsid w:val="72FC4FF4"/>
    <w:rsid w:val="72FED53A"/>
    <w:rsid w:val="7305923D"/>
    <w:rsid w:val="7307A618"/>
    <w:rsid w:val="730E4FEB"/>
    <w:rsid w:val="73233542"/>
    <w:rsid w:val="732642F1"/>
    <w:rsid w:val="732EA6F5"/>
    <w:rsid w:val="73388D22"/>
    <w:rsid w:val="7342BB86"/>
    <w:rsid w:val="73465208"/>
    <w:rsid w:val="73502D7F"/>
    <w:rsid w:val="735B827E"/>
    <w:rsid w:val="7361040E"/>
    <w:rsid w:val="73686303"/>
    <w:rsid w:val="73741A2A"/>
    <w:rsid w:val="737F49A2"/>
    <w:rsid w:val="73850502"/>
    <w:rsid w:val="739AFBC2"/>
    <w:rsid w:val="739B1EC6"/>
    <w:rsid w:val="739E5D6D"/>
    <w:rsid w:val="73A7FEAE"/>
    <w:rsid w:val="73AE1D29"/>
    <w:rsid w:val="73B95E68"/>
    <w:rsid w:val="73C3CB0E"/>
    <w:rsid w:val="73C57F5D"/>
    <w:rsid w:val="73CE177E"/>
    <w:rsid w:val="73D33036"/>
    <w:rsid w:val="73DBE7E6"/>
    <w:rsid w:val="73F4AF1D"/>
    <w:rsid w:val="73FAE656"/>
    <w:rsid w:val="73FBBD51"/>
    <w:rsid w:val="74002C6A"/>
    <w:rsid w:val="7416873A"/>
    <w:rsid w:val="74268960"/>
    <w:rsid w:val="7431BD6F"/>
    <w:rsid w:val="743789DA"/>
    <w:rsid w:val="743E9469"/>
    <w:rsid w:val="7440989C"/>
    <w:rsid w:val="7443CF74"/>
    <w:rsid w:val="74452BD3"/>
    <w:rsid w:val="745B9712"/>
    <w:rsid w:val="746446A9"/>
    <w:rsid w:val="7472F777"/>
    <w:rsid w:val="747BC510"/>
    <w:rsid w:val="74A627B7"/>
    <w:rsid w:val="74B06BFF"/>
    <w:rsid w:val="74B2EE25"/>
    <w:rsid w:val="74B71DAD"/>
    <w:rsid w:val="74C6DED2"/>
    <w:rsid w:val="74E1C8CF"/>
    <w:rsid w:val="74E968A2"/>
    <w:rsid w:val="74EB6078"/>
    <w:rsid w:val="74ECE6B0"/>
    <w:rsid w:val="74F617EA"/>
    <w:rsid w:val="74FB9473"/>
    <w:rsid w:val="75057919"/>
    <w:rsid w:val="750D8BE9"/>
    <w:rsid w:val="75106C0F"/>
    <w:rsid w:val="7512AF82"/>
    <w:rsid w:val="75134483"/>
    <w:rsid w:val="75192EFF"/>
    <w:rsid w:val="751E8CCF"/>
    <w:rsid w:val="7521161B"/>
    <w:rsid w:val="7549DAA9"/>
    <w:rsid w:val="754CCFA1"/>
    <w:rsid w:val="7550F132"/>
    <w:rsid w:val="7563B9D8"/>
    <w:rsid w:val="7571DFE9"/>
    <w:rsid w:val="75744F1E"/>
    <w:rsid w:val="75807397"/>
    <w:rsid w:val="759994FF"/>
    <w:rsid w:val="759A5B9A"/>
    <w:rsid w:val="759D5F8F"/>
    <w:rsid w:val="75A6E2EE"/>
    <w:rsid w:val="75AC8FFE"/>
    <w:rsid w:val="75AE759C"/>
    <w:rsid w:val="75AF6601"/>
    <w:rsid w:val="75B9C8C2"/>
    <w:rsid w:val="75C05025"/>
    <w:rsid w:val="75C49B95"/>
    <w:rsid w:val="75C96146"/>
    <w:rsid w:val="75CAEE6C"/>
    <w:rsid w:val="75E25250"/>
    <w:rsid w:val="75E58BA2"/>
    <w:rsid w:val="75F06A3D"/>
    <w:rsid w:val="75F65F6C"/>
    <w:rsid w:val="75F6EACF"/>
    <w:rsid w:val="75FD546C"/>
    <w:rsid w:val="761FA307"/>
    <w:rsid w:val="763744FE"/>
    <w:rsid w:val="7647292A"/>
    <w:rsid w:val="764A01DB"/>
    <w:rsid w:val="764F8A27"/>
    <w:rsid w:val="76545CE4"/>
    <w:rsid w:val="765644C2"/>
    <w:rsid w:val="76585648"/>
    <w:rsid w:val="765A6D58"/>
    <w:rsid w:val="768EA7FC"/>
    <w:rsid w:val="7692C697"/>
    <w:rsid w:val="769D92FA"/>
    <w:rsid w:val="769EAC97"/>
    <w:rsid w:val="76A00FDC"/>
    <w:rsid w:val="76A5B464"/>
    <w:rsid w:val="76A8D46E"/>
    <w:rsid w:val="76ABA5C3"/>
    <w:rsid w:val="76B063A7"/>
    <w:rsid w:val="76C10C44"/>
    <w:rsid w:val="76D8BBB6"/>
    <w:rsid w:val="76DF651E"/>
    <w:rsid w:val="76E37555"/>
    <w:rsid w:val="76F3FA03"/>
    <w:rsid w:val="76F71E0B"/>
    <w:rsid w:val="76F8E011"/>
    <w:rsid w:val="76FEF7F8"/>
    <w:rsid w:val="7700F9BB"/>
    <w:rsid w:val="77035439"/>
    <w:rsid w:val="770ED84D"/>
    <w:rsid w:val="7719D7CE"/>
    <w:rsid w:val="772EB06B"/>
    <w:rsid w:val="773A4BFB"/>
    <w:rsid w:val="775AFFD2"/>
    <w:rsid w:val="7762248C"/>
    <w:rsid w:val="7776352B"/>
    <w:rsid w:val="777E22B1"/>
    <w:rsid w:val="77841BBA"/>
    <w:rsid w:val="778C70BB"/>
    <w:rsid w:val="778FF92E"/>
    <w:rsid w:val="77909CE0"/>
    <w:rsid w:val="7794C7E9"/>
    <w:rsid w:val="77992411"/>
    <w:rsid w:val="779B1249"/>
    <w:rsid w:val="77BAB0F5"/>
    <w:rsid w:val="77BF2826"/>
    <w:rsid w:val="77C0E498"/>
    <w:rsid w:val="77C212A2"/>
    <w:rsid w:val="77CAF931"/>
    <w:rsid w:val="77CFF6F7"/>
    <w:rsid w:val="77D0676F"/>
    <w:rsid w:val="77D25005"/>
    <w:rsid w:val="77EC2C7B"/>
    <w:rsid w:val="77F52682"/>
    <w:rsid w:val="77FB4FCC"/>
    <w:rsid w:val="77FF6E5F"/>
    <w:rsid w:val="78051FB0"/>
    <w:rsid w:val="7819BB3F"/>
    <w:rsid w:val="781A482C"/>
    <w:rsid w:val="78207776"/>
    <w:rsid w:val="7834E503"/>
    <w:rsid w:val="783684F7"/>
    <w:rsid w:val="785068A1"/>
    <w:rsid w:val="7850CFC1"/>
    <w:rsid w:val="785666F5"/>
    <w:rsid w:val="787A70A1"/>
    <w:rsid w:val="78A25FCE"/>
    <w:rsid w:val="78AD2B2B"/>
    <w:rsid w:val="78B19B9F"/>
    <w:rsid w:val="78BE7EB3"/>
    <w:rsid w:val="78CC019E"/>
    <w:rsid w:val="78DFD026"/>
    <w:rsid w:val="78F9B848"/>
    <w:rsid w:val="78FE7214"/>
    <w:rsid w:val="7918F36C"/>
    <w:rsid w:val="7922DB60"/>
    <w:rsid w:val="79280267"/>
    <w:rsid w:val="792CAB68"/>
    <w:rsid w:val="7933BD6B"/>
    <w:rsid w:val="793D16DE"/>
    <w:rsid w:val="793F8C1C"/>
    <w:rsid w:val="794121F6"/>
    <w:rsid w:val="7942F06D"/>
    <w:rsid w:val="795DDE41"/>
    <w:rsid w:val="797FFAB5"/>
    <w:rsid w:val="79814775"/>
    <w:rsid w:val="7983B145"/>
    <w:rsid w:val="798CBE96"/>
    <w:rsid w:val="799CA61A"/>
    <w:rsid w:val="79A9471E"/>
    <w:rsid w:val="79AB913B"/>
    <w:rsid w:val="79ACE86C"/>
    <w:rsid w:val="79B1A320"/>
    <w:rsid w:val="79B5E53C"/>
    <w:rsid w:val="79BCB287"/>
    <w:rsid w:val="79C4A10B"/>
    <w:rsid w:val="79CA3004"/>
    <w:rsid w:val="79F3E361"/>
    <w:rsid w:val="79F532CE"/>
    <w:rsid w:val="79FAC3A2"/>
    <w:rsid w:val="79FF84E6"/>
    <w:rsid w:val="7A03A4EB"/>
    <w:rsid w:val="7A112458"/>
    <w:rsid w:val="7A23D092"/>
    <w:rsid w:val="7A248B1A"/>
    <w:rsid w:val="7A32002B"/>
    <w:rsid w:val="7A3374B0"/>
    <w:rsid w:val="7A3ADA0B"/>
    <w:rsid w:val="7A56AE64"/>
    <w:rsid w:val="7A6B4A68"/>
    <w:rsid w:val="7A6C5657"/>
    <w:rsid w:val="7A6EE742"/>
    <w:rsid w:val="7A76D401"/>
    <w:rsid w:val="7A821605"/>
    <w:rsid w:val="7A834DB3"/>
    <w:rsid w:val="7A84B180"/>
    <w:rsid w:val="7A868662"/>
    <w:rsid w:val="7A8813CF"/>
    <w:rsid w:val="7A8E293A"/>
    <w:rsid w:val="7A98027B"/>
    <w:rsid w:val="7AA02597"/>
    <w:rsid w:val="7AA6CC13"/>
    <w:rsid w:val="7AACC676"/>
    <w:rsid w:val="7AB765E6"/>
    <w:rsid w:val="7ABCA0F9"/>
    <w:rsid w:val="7ABF8B22"/>
    <w:rsid w:val="7AE44307"/>
    <w:rsid w:val="7AE536F1"/>
    <w:rsid w:val="7AE6E66D"/>
    <w:rsid w:val="7AEB4EDC"/>
    <w:rsid w:val="7AEB8270"/>
    <w:rsid w:val="7AF4D03E"/>
    <w:rsid w:val="7AF4D4F1"/>
    <w:rsid w:val="7AFC56CF"/>
    <w:rsid w:val="7AFD5BCF"/>
    <w:rsid w:val="7AFF72E5"/>
    <w:rsid w:val="7B05DBE7"/>
    <w:rsid w:val="7B118B81"/>
    <w:rsid w:val="7B1FF6C5"/>
    <w:rsid w:val="7B20D46B"/>
    <w:rsid w:val="7B23B8A2"/>
    <w:rsid w:val="7B30ADDA"/>
    <w:rsid w:val="7B3AAF8F"/>
    <w:rsid w:val="7B3C744B"/>
    <w:rsid w:val="7B3FAE2D"/>
    <w:rsid w:val="7B540BE3"/>
    <w:rsid w:val="7B669846"/>
    <w:rsid w:val="7B6A6825"/>
    <w:rsid w:val="7B7793FF"/>
    <w:rsid w:val="7B7FB1F1"/>
    <w:rsid w:val="7B811753"/>
    <w:rsid w:val="7B9A29CC"/>
    <w:rsid w:val="7BA6ADE3"/>
    <w:rsid w:val="7BA9F9E9"/>
    <w:rsid w:val="7BB675ED"/>
    <w:rsid w:val="7BB7B153"/>
    <w:rsid w:val="7BBEAA6D"/>
    <w:rsid w:val="7BC16676"/>
    <w:rsid w:val="7BCAD152"/>
    <w:rsid w:val="7BCC8917"/>
    <w:rsid w:val="7BCEF8A0"/>
    <w:rsid w:val="7BE0ACBC"/>
    <w:rsid w:val="7BE2EC68"/>
    <w:rsid w:val="7BF3A8F9"/>
    <w:rsid w:val="7C1E0BBD"/>
    <w:rsid w:val="7C2A3A41"/>
    <w:rsid w:val="7C2CB672"/>
    <w:rsid w:val="7C2FD8B0"/>
    <w:rsid w:val="7C446A3A"/>
    <w:rsid w:val="7C49CE06"/>
    <w:rsid w:val="7C4AAC3E"/>
    <w:rsid w:val="7C4B01A7"/>
    <w:rsid w:val="7C4FD2F6"/>
    <w:rsid w:val="7C554C1A"/>
    <w:rsid w:val="7C636DCE"/>
    <w:rsid w:val="7C693717"/>
    <w:rsid w:val="7C786A5F"/>
    <w:rsid w:val="7C7C32AF"/>
    <w:rsid w:val="7C85E228"/>
    <w:rsid w:val="7C893EF2"/>
    <w:rsid w:val="7C8E999E"/>
    <w:rsid w:val="7C96378F"/>
    <w:rsid w:val="7C97BBB4"/>
    <w:rsid w:val="7CA81587"/>
    <w:rsid w:val="7CAC3CF4"/>
    <w:rsid w:val="7CB2BDD4"/>
    <w:rsid w:val="7CC3F19B"/>
    <w:rsid w:val="7CC6C47C"/>
    <w:rsid w:val="7CC9FB9A"/>
    <w:rsid w:val="7CCEAD4B"/>
    <w:rsid w:val="7CD8072F"/>
    <w:rsid w:val="7CE19951"/>
    <w:rsid w:val="7D0BD915"/>
    <w:rsid w:val="7D1E5AB4"/>
    <w:rsid w:val="7D281045"/>
    <w:rsid w:val="7D297A6E"/>
    <w:rsid w:val="7D2B0AB9"/>
    <w:rsid w:val="7D2ED2C4"/>
    <w:rsid w:val="7D423B7C"/>
    <w:rsid w:val="7D4BD488"/>
    <w:rsid w:val="7D57FC35"/>
    <w:rsid w:val="7D6EAFFC"/>
    <w:rsid w:val="7D6FAF47"/>
    <w:rsid w:val="7D78FB99"/>
    <w:rsid w:val="7D7C3EBA"/>
    <w:rsid w:val="7D845F62"/>
    <w:rsid w:val="7D8B8B12"/>
    <w:rsid w:val="7D8C431A"/>
    <w:rsid w:val="7D999AAC"/>
    <w:rsid w:val="7D9B401E"/>
    <w:rsid w:val="7DA94ADE"/>
    <w:rsid w:val="7DAC635A"/>
    <w:rsid w:val="7DAFF134"/>
    <w:rsid w:val="7DCB24A1"/>
    <w:rsid w:val="7DD25DF3"/>
    <w:rsid w:val="7DD4C031"/>
    <w:rsid w:val="7DDA2127"/>
    <w:rsid w:val="7DDD6D84"/>
    <w:rsid w:val="7DE0C757"/>
    <w:rsid w:val="7DE4A1A7"/>
    <w:rsid w:val="7DE4F28E"/>
    <w:rsid w:val="7DEB7330"/>
    <w:rsid w:val="7DEE770E"/>
    <w:rsid w:val="7DF05D53"/>
    <w:rsid w:val="7DF96C8F"/>
    <w:rsid w:val="7E03F58E"/>
    <w:rsid w:val="7E113926"/>
    <w:rsid w:val="7E22D6FA"/>
    <w:rsid w:val="7E25C0AF"/>
    <w:rsid w:val="7E291606"/>
    <w:rsid w:val="7E2E6587"/>
    <w:rsid w:val="7E3461BE"/>
    <w:rsid w:val="7E403592"/>
    <w:rsid w:val="7E4AC077"/>
    <w:rsid w:val="7E58C8EB"/>
    <w:rsid w:val="7E650997"/>
    <w:rsid w:val="7E6647D4"/>
    <w:rsid w:val="7E6DD56F"/>
    <w:rsid w:val="7E772A6B"/>
    <w:rsid w:val="7E777A11"/>
    <w:rsid w:val="7EAD8CDA"/>
    <w:rsid w:val="7EB0324B"/>
    <w:rsid w:val="7EB5D537"/>
    <w:rsid w:val="7EB8B815"/>
    <w:rsid w:val="7EC7B7A9"/>
    <w:rsid w:val="7ED96B11"/>
    <w:rsid w:val="7EEB935D"/>
    <w:rsid w:val="7EEF2F63"/>
    <w:rsid w:val="7F099F1D"/>
    <w:rsid w:val="7F17D837"/>
    <w:rsid w:val="7F1C7633"/>
    <w:rsid w:val="7F298827"/>
    <w:rsid w:val="7F396750"/>
    <w:rsid w:val="7F3A014A"/>
    <w:rsid w:val="7F3E4AAD"/>
    <w:rsid w:val="7F4B6CCD"/>
    <w:rsid w:val="7F581CC3"/>
    <w:rsid w:val="7F6444D2"/>
    <w:rsid w:val="7F717A01"/>
    <w:rsid w:val="7F7850AB"/>
    <w:rsid w:val="7F7B22FD"/>
    <w:rsid w:val="7F84A8F8"/>
    <w:rsid w:val="7F85D443"/>
    <w:rsid w:val="7F88B692"/>
    <w:rsid w:val="7F893496"/>
    <w:rsid w:val="7F8A03C0"/>
    <w:rsid w:val="7F915820"/>
    <w:rsid w:val="7F92DF33"/>
    <w:rsid w:val="7FB063DF"/>
    <w:rsid w:val="7FB15FEC"/>
    <w:rsid w:val="7FB52F6A"/>
    <w:rsid w:val="7FC89B0B"/>
    <w:rsid w:val="7FDD0FE7"/>
    <w:rsid w:val="7FEF3826"/>
    <w:rsid w:val="7FF99B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F5ECF"/>
  <w15:docId w15:val="{BA193F1B-12F0-4C5C-9FD1-861C0E5B3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8" w:defSemiHidden="0" w:defUnhideWhenUsed="0" w:defQFormat="0" w:count="376">
    <w:lsdException w:name="Normal" w:uiPriority="1" w:qFormat="1"/>
    <w:lsdException w:name="heading 1" w:uiPriority="15" w:qFormat="1"/>
    <w:lsdException w:name="heading 2" w:uiPriority="15" w:semiHidden="1" w:unhideWhenUsed="1" w:qFormat="1"/>
    <w:lsdException w:name="heading 3" w:uiPriority="15" w:semiHidden="1" w:unhideWhenUsed="1" w:qFormat="1"/>
    <w:lsdException w:name="heading 4" w:uiPriority="15" w:semiHidden="1" w:unhideWhenUsed="1" w:qFormat="1"/>
    <w:lsdException w:name="heading 5" w:uiPriority="15" w:semiHidden="1" w:unhideWhenUsed="1" w:qFormat="1"/>
    <w:lsdException w:name="heading 6" w:uiPriority="15" w:semiHidden="1" w:unhideWhenUsed="1" w:qFormat="1"/>
    <w:lsdException w:name="heading 7" w:uiPriority="15" w:semiHidden="1" w:unhideWhenUsed="1" w:qFormat="1"/>
    <w:lsdException w:name="heading 8" w:uiPriority="15" w:semiHidden="1" w:unhideWhenUsed="1" w:qFormat="1"/>
    <w:lsdException w:name="heading 9" w:uiPriority="15"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lsdException w:name="toc 3" w:uiPriority="39" w:semiHidden="1" w:unhideWhenUsed="1"/>
    <w:lsdException w:name="toc 4" w:uiPriority="59" w:semiHidden="1" w:unhideWhenUsed="1"/>
    <w:lsdException w:name="toc 5" w:uiPriority="59" w:semiHidden="1" w:unhideWhenUsed="1"/>
    <w:lsdException w:name="toc 6" w:uiPriority="39" w:semiHidden="1" w:unhideWhenUsed="1"/>
    <w:lsdException w:name="toc 7" w:uiPriority="59" w:semiHidden="1" w:unhideWhenUsed="1"/>
    <w:lsdException w:name="toc 8" w:uiPriority="59" w:semiHidden="1" w:unhideWhenUsed="1"/>
    <w:lsdException w:name="toc 9" w:uiPriority="59" w:semiHidden="1" w:unhideWhenUsed="1"/>
    <w:lsdException w:name="Normal Indent" w:semiHidden="1" w:unhideWhenUsed="1"/>
    <w:lsdException w:name="footnote text" w:uiPriority="13" w:semiHidden="1" w:unhideWhenUsed="1"/>
    <w:lsdException w:name="annotation text" w:semiHidden="1" w:unhideWhenUsed="1"/>
    <w:lsdException w:name="header" w:uiPriority="13"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24" w:semiHidden="1" w:unhideWhenUsed="1"/>
    <w:lsdException w:name="annotation reference" w:semiHidden="1" w:unhideWhenUsed="1"/>
    <w:lsdException w:name="line number" w:semiHidden="1" w:unhideWhenUsed="1"/>
    <w:lsdException w:name="page number" w:semiHidden="1" w:unhideWhenUsed="1"/>
    <w:lsdException w:name="endnote reference" w:uiPriority="24" w:semiHidden="1" w:unhideWhenUsed="1"/>
    <w:lsdException w:name="endnote text" w:uiPriority="14"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uiPriority="99" w:semiHidden="1" w:unhideWhenUsed="1"/>
    <w:lsdException w:name="Body Text Indent" w:uiPriority="99"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99" w:semiHidden="1" w:unhideWhenUsed="1"/>
    <w:lsdException w:name="Body Text First Indent 2" w:uiPriority="99" w:semiHidden="1" w:unhideWhenUsed="1"/>
    <w:lsdException w:name="Body Text 2" w:uiPriority="99" w:semiHidden="1" w:unhideWhenUsed="1"/>
    <w:lsdException w:name="Body Text 3" w:uiPriority="99" w:semiHidden="1" w:unhideWhenUsed="1"/>
    <w:lsdException w:name="Body Text Indent 2" w:uiPriority="99" w:semiHidden="1" w:unhideWhenUsed="1"/>
    <w:lsdException w:name="Body Text Indent 3" w:uiPriority="99" w:semiHidden="1" w:unhideWhenUsed="1"/>
    <w:lsdException w:name="Block Text" w:uiPriority="99" w:semiHidden="1" w:unhideWhenUsed="1"/>
    <w:lsdException w:name="Hyperlink" w:uiPriority="99" w:semiHidden="1" w:unhideWhenUsed="1"/>
    <w:lsdException w:name="FollowedHyperlink" w:uiPriority="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uiPriority="99" w:semiHidden="1" w:unhideWhenUsed="1"/>
    <w:lsdException w:name="HTML Bottom of Form" w:uiPriority="99" w:semiHidden="1" w:unhideWhenUsed="1"/>
    <w:lsdException w:name="Normal (Web)" w:uiPriority="99" w:semiHidden="1" w:unhideWhenUsed="1"/>
    <w:lsdException w:name="HTML Acronym" w:uiPriority="99" w:semiHidden="1" w:unhideWhenUsed="1"/>
    <w:lsdException w:name="HTML Address" w:uiPriority="99" w:semiHidden="1" w:unhideWhenUsed="1"/>
    <w:lsdException w:name="HTML Cite" w:uiPriority="99" w:semiHidden="1" w:unhideWhenUsed="1"/>
    <w:lsdException w:name="HTML Code" w:uiPriority="99" w:semiHidden="1" w:unhideWhenUsed="1"/>
    <w:lsdException w:name="HTML Definition" w:uiPriority="99" w:semiHidden="1" w:unhideWhenUsed="1"/>
    <w:lsdException w:name="HTML Keyboard" w:uiPriority="99" w:semiHidden="1" w:unhideWhenUsed="1"/>
    <w:lsdException w:name="HTML Preformatted" w:uiPriority="99" w:semiHidden="1" w:unhideWhenUsed="1"/>
    <w:lsdException w:name="HTML Sample" w:uiPriority="99" w:semiHidden="1" w:unhideWhenUsed="1"/>
    <w:lsdException w:name="HTML Typewriter" w:uiPriority="99" w:semiHidden="1" w:unhideWhenUsed="1"/>
    <w:lsdException w:name="HTML Variable" w:uiPriority="99" w:semiHidden="1" w:unhideWhenUsed="1"/>
    <w:lsdException w:name="Normal Table" w:uiPriority="99"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79"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uiPriority="70"/>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uiPriority="0"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uiPriority="70"/>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uiPriority="70"/>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uiPriority="70"/>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uiPriority="70"/>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uiPriority="70"/>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uiPriority="70"/>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nhideWhenUsed="1"/>
    <w:lsdException w:name="TOC Heading" w:uiPriority="39" w:semiHidden="1" w:unhideWhenUsed="1" w:qFormat="1"/>
    <w:lsdException w:name="Plain Table 1" w:uiPriority="41"/>
    <w:lsdException w:name="Plain Table 2" w:uiPriority="42"/>
    <w:lsdException w:name="Plain Table 3" w:uiPriority="99"/>
    <w:lsdException w:name="Plain Table 4" w:uiPriority="99"/>
    <w:lsdException w:name="Plain Table 5" w:uiPriority="99"/>
    <w:lsdException w:name="Grid Table Light" w:uiPriority="40"/>
    <w:lsdException w:name="Grid Table 1 Light" w:uiPriority="99"/>
    <w:lsdException w:name="Grid Table 2" w:uiPriority="99"/>
    <w:lsdException w:name="Grid Table 3" w:uiPriority="99"/>
    <w:lsdException w:name="Grid Table 4" w:uiPriority="99"/>
    <w:lsdException w:name="Grid Table 5 Dark" w:uiPriority="99"/>
    <w:lsdException w:name="Grid Table 6 Colorful" w:uiPriority="99"/>
    <w:lsdException w:name="Grid Table 7 Colorful" w:uiPriority="99"/>
    <w:lsdException w:name="Grid Table 1 Light Accent 1" w:uiPriority="99"/>
    <w:lsdException w:name="Grid Table 2 Accent 1" w:uiPriority="99"/>
    <w:lsdException w:name="Grid Table 3 Accent 1" w:uiPriority="99"/>
    <w:lsdException w:name="Grid Table 4 Accent 1" w:uiPriority="99"/>
    <w:lsdException w:name="Grid Table 5 Dark Accent 1" w:uiPriority="99"/>
    <w:lsdException w:name="Grid Table 6 Colorful Accent 1" w:uiPriority="99"/>
    <w:lsdException w:name="Grid Table 7 Colorful Accent 1" w:uiPriority="99"/>
    <w:lsdException w:name="Grid Table 1 Light Accent 2" w:uiPriority="99"/>
    <w:lsdException w:name="Grid Table 2 Accent 2" w:uiPriority="99"/>
    <w:lsdException w:name="Grid Table 3 Accent 2" w:uiPriority="99"/>
    <w:lsdException w:name="Grid Table 4 Accent 2" w:uiPriority="49"/>
    <w:lsdException w:name="Grid Table 5 Dark Accent 2" w:uiPriority="99"/>
    <w:lsdException w:name="Grid Table 6 Colorful Accent 2" w:uiPriority="99"/>
    <w:lsdException w:name="Grid Table 7 Colorful Accent 2" w:uiPriority="99"/>
    <w:lsdException w:name="Grid Table 1 Light Accent 3" w:uiPriority="99"/>
    <w:lsdException w:name="Grid Table 2 Accent 3" w:uiPriority="99"/>
    <w:lsdException w:name="Grid Table 3 Accent 3" w:uiPriority="99"/>
    <w:lsdException w:name="Grid Table 4 Accent 3" w:uiPriority="99"/>
    <w:lsdException w:name="Grid Table 5 Dark Accent 3" w:uiPriority="99"/>
    <w:lsdException w:name="Grid Table 6 Colorful Accent 3" w:uiPriority="99"/>
    <w:lsdException w:name="Grid Table 7 Colorful Accent 3" w:uiPriority="99"/>
    <w:lsdException w:name="Grid Table 1 Light Accent 4" w:uiPriority="99"/>
    <w:lsdException w:name="Grid Table 2 Accent 4" w:uiPriority="99"/>
    <w:lsdException w:name="Grid Table 3 Accent 4" w:uiPriority="99"/>
    <w:lsdException w:name="Grid Table 4 Accent 4" w:uiPriority="99"/>
    <w:lsdException w:name="Grid Table 5 Dark Accent 4" w:uiPriority="99"/>
    <w:lsdException w:name="Grid Table 6 Colorful Accent 4" w:uiPriority="99"/>
    <w:lsdException w:name="Grid Table 7 Colorful Accent 4" w:uiPriority="99"/>
    <w:lsdException w:name="Grid Table 1 Light Accent 5" w:uiPriority="99"/>
    <w:lsdException w:name="Grid Table 2 Accent 5" w:uiPriority="99"/>
    <w:lsdException w:name="Grid Table 3 Accent 5" w:uiPriority="99"/>
    <w:lsdException w:name="Grid Table 4 Accent 5" w:uiPriority="99"/>
    <w:lsdException w:name="Grid Table 5 Dark Accent 5" w:uiPriority="99"/>
    <w:lsdException w:name="Grid Table 6 Colorful Accent 5" w:uiPriority="99"/>
    <w:lsdException w:name="Grid Table 7 Colorful Accent 5" w:uiPriority="99"/>
    <w:lsdException w:name="Grid Table 1 Light Accent 6" w:uiPriority="99"/>
    <w:lsdException w:name="Grid Table 2 Accent 6" w:uiPriority="99"/>
    <w:lsdException w:name="Grid Table 3 Accent 6" w:uiPriority="99"/>
    <w:lsdException w:name="Grid Table 4 Accent 6" w:uiPriority="99"/>
    <w:lsdException w:name="Grid Table 5 Dark Accent 6" w:uiPriority="99"/>
    <w:lsdException w:name="Grid Table 6 Colorful Accent 6" w:uiPriority="99"/>
    <w:lsdException w:name="Grid Table 7 Colorful Accent 6" w:uiPriority="99"/>
    <w:lsdException w:name="List Table 1 Light" w:uiPriority="99"/>
    <w:lsdException w:name="List Table 2" w:uiPriority="99"/>
    <w:lsdException w:name="List Table 3" w:uiPriority="99"/>
    <w:lsdException w:name="List Table 4" w:uiPriority="99"/>
    <w:lsdException w:name="List Table 5 Dark" w:uiPriority="99"/>
    <w:lsdException w:name="List Table 6 Colorful" w:uiPriority="99"/>
    <w:lsdException w:name="List Table 7 Colorful" w:uiPriority="99"/>
    <w:lsdException w:name="List Table 1 Light Accent 1" w:uiPriority="99"/>
    <w:lsdException w:name="List Table 2 Accent 1" w:uiPriority="99"/>
    <w:lsdException w:name="List Table 3 Accent 1" w:uiPriority="99"/>
    <w:lsdException w:name="List Table 4 Accent 1" w:uiPriority="99"/>
    <w:lsdException w:name="List Table 5 Dark Accent 1" w:uiPriority="99"/>
    <w:lsdException w:name="List Table 6 Colorful Accent 1" w:uiPriority="99"/>
    <w:lsdException w:name="List Table 7 Colorful Accent 1" w:uiPriority="99"/>
    <w:lsdException w:name="List Table 1 Light Accent 2" w:uiPriority="99"/>
    <w:lsdException w:name="List Table 2 Accent 2" w:uiPriority="99"/>
    <w:lsdException w:name="List Table 3 Accent 2" w:uiPriority="99"/>
    <w:lsdException w:name="List Table 4 Accent 2" w:uiPriority="99"/>
    <w:lsdException w:name="List Table 5 Dark Accent 2" w:uiPriority="99"/>
    <w:lsdException w:name="List Table 6 Colorful Accent 2" w:uiPriority="99"/>
    <w:lsdException w:name="List Table 7 Colorful Accent 2" w:uiPriority="99"/>
    <w:lsdException w:name="List Table 1 Light Accent 3" w:uiPriority="99"/>
    <w:lsdException w:name="List Table 2 Accent 3" w:uiPriority="99"/>
    <w:lsdException w:name="List Table 3 Accent 3" w:uiPriority="99"/>
    <w:lsdException w:name="List Table 4 Accent 3" w:uiPriority="99"/>
    <w:lsdException w:name="List Table 5 Dark Accent 3" w:uiPriority="99"/>
    <w:lsdException w:name="List Table 6 Colorful Accent 3" w:uiPriority="99"/>
    <w:lsdException w:name="List Table 7 Colorful Accent 3" w:uiPriority="99"/>
    <w:lsdException w:name="List Table 1 Light Accent 4" w:uiPriority="99"/>
    <w:lsdException w:name="List Table 2 Accent 4" w:uiPriority="99"/>
    <w:lsdException w:name="List Table 3 Accent 4" w:uiPriority="99"/>
    <w:lsdException w:name="List Table 4 Accent 4" w:uiPriority="99"/>
    <w:lsdException w:name="List Table 5 Dark Accent 4" w:uiPriority="99"/>
    <w:lsdException w:name="List Table 6 Colorful Accent 4" w:uiPriority="99"/>
    <w:lsdException w:name="List Table 7 Colorful Accent 4" w:uiPriority="99"/>
    <w:lsdException w:name="List Table 1 Light Accent 5" w:uiPriority="99"/>
    <w:lsdException w:name="List Table 2 Accent 5" w:uiPriority="99"/>
    <w:lsdException w:name="List Table 3 Accent 5" w:uiPriority="99"/>
    <w:lsdException w:name="List Table 4 Accent 5" w:uiPriority="99"/>
    <w:lsdException w:name="List Table 5 Dark Accent 5" w:uiPriority="99"/>
    <w:lsdException w:name="List Table 6 Colorful Accent 5" w:uiPriority="99"/>
    <w:lsdException w:name="List Table 7 Colorful Accent 5" w:uiPriority="99"/>
    <w:lsdException w:name="List Table 1 Light Accent 6" w:uiPriority="99"/>
    <w:lsdException w:name="List Table 2 Accent 6" w:uiPriority="99"/>
    <w:lsdException w:name="List Table 3 Accent 6" w:uiPriority="99"/>
    <w:lsdException w:name="List Table 4 Accent 6" w:uiPriority="99"/>
    <w:lsdException w:name="List Table 5 Dark Accent 6" w:uiPriority="99"/>
    <w:lsdException w:name="List Table 6 Colorful Accent 6" w:uiPriority="99"/>
    <w:lsdException w:name="List Table 7 Colorful Accent 6" w:uiPriority="99"/>
    <w:lsdException w:name="Smart Hyperlink" w:uiPriority="99"/>
    <w:lsdException w:name="Hashtag" w:uiPriority="99"/>
    <w:lsdException w:name="Smart Link" w:uiPriority="99"/>
  </w:latentStyles>
  <w:style w:type="paragraph" w:styleId="Normal" w:default="1">
    <w:name w:val="Normal"/>
    <w:uiPriority w:val="1"/>
    <w:qFormat/>
    <w:rsid w:val="00EB2991"/>
    <w:pPr>
      <w:spacing w:after="200" w:line="300" w:lineRule="atLeast"/>
    </w:pPr>
    <w:rPr>
      <w:rFonts w:eastAsiaTheme="minorEastAsia"/>
      <w:sz w:val="20"/>
      <w:szCs w:val="24"/>
      <w:lang w:eastAsia="ko-KR"/>
    </w:rPr>
  </w:style>
  <w:style w:type="paragraph" w:styleId="Heading1">
    <w:name w:val="heading 1"/>
    <w:basedOn w:val="NormalAshurst"/>
    <w:link w:val="Heading1Char"/>
    <w:uiPriority w:val="15"/>
    <w:rsid w:val="00375E68"/>
    <w:pPr>
      <w:numPr>
        <w:numId w:val="14"/>
      </w:numPr>
      <w:outlineLvl w:val="0"/>
    </w:pPr>
    <w:rPr>
      <w:bCs/>
      <w:kern w:val="32"/>
    </w:rPr>
  </w:style>
  <w:style w:type="paragraph" w:styleId="Heading2">
    <w:name w:val="heading 2"/>
    <w:basedOn w:val="H2Ashurst"/>
    <w:link w:val="Heading2Char"/>
    <w:uiPriority w:val="15"/>
    <w:rsid w:val="00375E68"/>
    <w:pPr>
      <w:numPr>
        <w:numId w:val="14"/>
      </w:numPr>
    </w:pPr>
    <w:rPr>
      <w:b/>
      <w:bCs/>
      <w:iCs/>
    </w:rPr>
  </w:style>
  <w:style w:type="paragraph" w:styleId="Heading3">
    <w:name w:val="heading 3"/>
    <w:basedOn w:val="H3Ashurst"/>
    <w:link w:val="Heading3Char"/>
    <w:uiPriority w:val="15"/>
    <w:rsid w:val="00375E68"/>
    <w:pPr>
      <w:numPr>
        <w:numId w:val="14"/>
      </w:numPr>
    </w:pPr>
    <w:rPr>
      <w:bCs/>
    </w:rPr>
  </w:style>
  <w:style w:type="paragraph" w:styleId="Heading4">
    <w:name w:val="heading 4"/>
    <w:basedOn w:val="H4Ashurst"/>
    <w:link w:val="Heading4Char"/>
    <w:uiPriority w:val="15"/>
    <w:rsid w:val="00375E68"/>
    <w:pPr>
      <w:numPr>
        <w:numId w:val="14"/>
      </w:numPr>
    </w:pPr>
    <w:rPr>
      <w:bCs/>
    </w:rPr>
  </w:style>
  <w:style w:type="paragraph" w:styleId="Heading5">
    <w:name w:val="heading 5"/>
    <w:basedOn w:val="H5Ashurst"/>
    <w:link w:val="Heading5Char"/>
    <w:uiPriority w:val="15"/>
    <w:rsid w:val="00375E68"/>
    <w:pPr>
      <w:numPr>
        <w:numId w:val="14"/>
      </w:numPr>
    </w:pPr>
    <w:rPr>
      <w:bCs/>
      <w:iCs/>
    </w:rPr>
  </w:style>
  <w:style w:type="paragraph" w:styleId="Heading6">
    <w:name w:val="heading 6"/>
    <w:basedOn w:val="NormalAshurst"/>
    <w:link w:val="Heading6Char"/>
    <w:uiPriority w:val="15"/>
    <w:rsid w:val="00EB2991"/>
    <w:pPr>
      <w:numPr>
        <w:ilvl w:val="5"/>
        <w:numId w:val="14"/>
      </w:numPr>
      <w:outlineLvl w:val="5"/>
    </w:pPr>
    <w:rPr>
      <w:bCs/>
    </w:rPr>
  </w:style>
  <w:style w:type="paragraph" w:styleId="Heading7">
    <w:name w:val="heading 7"/>
    <w:basedOn w:val="H2Ashurst"/>
    <w:link w:val="Heading7Char"/>
    <w:uiPriority w:val="15"/>
    <w:rsid w:val="00EB2991"/>
    <w:pPr>
      <w:numPr>
        <w:ilvl w:val="6"/>
        <w:numId w:val="14"/>
      </w:numPr>
      <w:outlineLvl w:val="6"/>
    </w:pPr>
    <w:rPr>
      <w:b/>
    </w:rPr>
  </w:style>
  <w:style w:type="paragraph" w:styleId="Heading8">
    <w:name w:val="heading 8"/>
    <w:basedOn w:val="H3Ashurst"/>
    <w:link w:val="Heading8Char"/>
    <w:uiPriority w:val="15"/>
    <w:rsid w:val="00EB2991"/>
    <w:pPr>
      <w:numPr>
        <w:ilvl w:val="7"/>
        <w:numId w:val="14"/>
      </w:numPr>
      <w:outlineLvl w:val="7"/>
    </w:pPr>
    <w:rPr>
      <w:iCs/>
    </w:rPr>
  </w:style>
  <w:style w:type="paragraph" w:styleId="Heading9">
    <w:name w:val="heading 9"/>
    <w:basedOn w:val="H4Ashurst"/>
    <w:link w:val="Heading9Char"/>
    <w:uiPriority w:val="15"/>
    <w:semiHidden/>
    <w:rsid w:val="00EB2991"/>
    <w:pPr>
      <w:numPr>
        <w:ilvl w:val="8"/>
        <w:numId w:val="14"/>
      </w:numPr>
      <w:ind w:left="4320" w:hanging="1440"/>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Bullet 1,Bullet Points,Bullet Style,Colorful List - Accent 11,Dot pt,F5 List Paragraph,Indicator Text,List Paragraph Char Char Char,List Paragraph1,List Paragraph12,List Paragraph2,MAIN CONTENT,No Spacing1,Normal numbered,Numbered Para 1"/>
    <w:basedOn w:val="Normal"/>
    <w:link w:val="ListParagraphChar"/>
    <w:uiPriority w:val="34"/>
    <w:qFormat/>
    <w:rsid w:val="00375E68"/>
    <w:pPr>
      <w:ind w:left="720"/>
      <w:contextualSpacing/>
    </w:pPr>
  </w:style>
  <w:style w:type="paragraph" w:styleId="TOC1">
    <w:name w:val="toc 1"/>
    <w:basedOn w:val="NormalAshurst"/>
    <w:uiPriority w:val="39"/>
    <w:rsid w:val="00EB2991"/>
    <w:pPr>
      <w:tabs>
        <w:tab w:val="right" w:leader="dot" w:pos="8562"/>
      </w:tabs>
      <w:spacing w:before="120" w:after="0"/>
      <w:ind w:left="782" w:right="284" w:hanging="782"/>
    </w:pPr>
    <w:rPr>
      <w:noProof/>
      <w:lang w:eastAsia="zh-CN"/>
    </w:rPr>
  </w:style>
  <w:style w:type="character" w:styleId="Hyperlink">
    <w:name w:val="Hyperlink"/>
    <w:basedOn w:val="DefaultParagraphFont"/>
    <w:uiPriority w:val="99"/>
    <w:rsid w:val="00EB2991"/>
    <w:rPr>
      <w:rFonts w:ascii="Times New Roman" w:hAnsi="Times New Roman" w:eastAsiaTheme="minorEastAsia" w:cstheme="minorBidi"/>
      <w:color w:val="CC3300"/>
      <w:sz w:val="24"/>
      <w:szCs w:val="24"/>
      <w:u w:val="single"/>
    </w:rPr>
  </w:style>
  <w:style w:type="character" w:styleId="FollowedHyperlink">
    <w:name w:val="FollowedHyperlink"/>
    <w:basedOn w:val="DefaultParagraphFont"/>
    <w:uiPriority w:val="9"/>
    <w:rsid w:val="00375E68"/>
    <w:rPr>
      <w:rFonts w:asciiTheme="minorHAnsi" w:hAnsiTheme="minorHAnsi" w:eastAsiaTheme="minorEastAsia" w:cstheme="minorBidi"/>
      <w:color w:val="954F72"/>
      <w:szCs w:val="24"/>
      <w:u w:val="single"/>
    </w:rPr>
  </w:style>
  <w:style w:type="character" w:styleId="Heading1Char" w:customStyle="1">
    <w:name w:val="Heading 1 Char"/>
    <w:basedOn w:val="DefaultParagraphFont"/>
    <w:link w:val="Heading1"/>
    <w:uiPriority w:val="15"/>
    <w:rsid w:val="008F6E21"/>
    <w:rPr>
      <w:rFonts w:ascii="Times New Roman" w:hAnsi="Times New Roman" w:eastAsiaTheme="minorEastAsia"/>
      <w:bCs/>
      <w:kern w:val="32"/>
      <w:sz w:val="24"/>
      <w:szCs w:val="24"/>
      <w:lang w:eastAsia="zh-TW"/>
    </w:rPr>
  </w:style>
  <w:style w:type="paragraph" w:styleId="TOCHeading">
    <w:name w:val="TOC Heading"/>
    <w:basedOn w:val="Normal"/>
    <w:next w:val="Normal"/>
    <w:uiPriority w:val="39"/>
    <w:qFormat/>
    <w:rsid w:val="00375E68"/>
    <w:pPr>
      <w:keepNext/>
      <w:suppressAutoHyphens/>
      <w:spacing w:after="900" w:line="280" w:lineRule="atLeast"/>
    </w:pPr>
    <w:rPr>
      <w:rFonts w:asciiTheme="majorHAnsi" w:hAnsiTheme="majorHAnsi" w:eastAsiaTheme="majorEastAsia" w:cstheme="majorBidi"/>
      <w:sz w:val="30"/>
      <w:szCs w:val="34"/>
    </w:rPr>
  </w:style>
  <w:style w:type="paragraph" w:styleId="ListBullet">
    <w:name w:val="List Bullet"/>
    <w:basedOn w:val="Normal"/>
    <w:uiPriority w:val="98"/>
    <w:rsid w:val="00EB2991"/>
    <w:pPr>
      <w:numPr>
        <w:numId w:val="1"/>
      </w:numPr>
      <w:contextualSpacing/>
    </w:pPr>
  </w:style>
  <w:style w:type="character" w:styleId="Heading2Char" w:customStyle="1">
    <w:name w:val="Heading 2 Char"/>
    <w:basedOn w:val="DefaultParagraphFont"/>
    <w:link w:val="Heading2"/>
    <w:uiPriority w:val="15"/>
    <w:rsid w:val="00797B42"/>
    <w:rPr>
      <w:rFonts w:ascii="Times New Roman" w:hAnsi="Times New Roman" w:eastAsiaTheme="minorEastAsia"/>
      <w:b/>
      <w:bCs/>
      <w:iCs/>
      <w:sz w:val="24"/>
      <w:szCs w:val="24"/>
      <w:lang w:eastAsia="zh-TW"/>
    </w:rPr>
  </w:style>
  <w:style w:type="character" w:styleId="Heading3Char" w:customStyle="1">
    <w:name w:val="Heading 3 Char"/>
    <w:basedOn w:val="DefaultParagraphFont"/>
    <w:link w:val="Heading3"/>
    <w:uiPriority w:val="15"/>
    <w:rsid w:val="00797B42"/>
    <w:rPr>
      <w:rFonts w:ascii="Times New Roman" w:hAnsi="Times New Roman" w:eastAsiaTheme="minorEastAsia"/>
      <w:bCs/>
      <w:sz w:val="24"/>
      <w:szCs w:val="24"/>
      <w:lang w:eastAsia="zh-TW"/>
    </w:rPr>
  </w:style>
  <w:style w:type="character" w:styleId="Heading4Char" w:customStyle="1">
    <w:name w:val="Heading 4 Char"/>
    <w:basedOn w:val="DefaultParagraphFont"/>
    <w:link w:val="Heading4"/>
    <w:uiPriority w:val="15"/>
    <w:rsid w:val="00797B42"/>
    <w:rPr>
      <w:rFonts w:ascii="Times New Roman" w:hAnsi="Times New Roman" w:eastAsiaTheme="minorEastAsia"/>
      <w:bCs/>
      <w:sz w:val="24"/>
      <w:szCs w:val="24"/>
      <w:lang w:eastAsia="zh-TW"/>
    </w:rPr>
  </w:style>
  <w:style w:type="character" w:styleId="Heading5Char" w:customStyle="1">
    <w:name w:val="Heading 5 Char"/>
    <w:basedOn w:val="DefaultParagraphFont"/>
    <w:link w:val="Heading5"/>
    <w:uiPriority w:val="15"/>
    <w:rsid w:val="00797B42"/>
    <w:rPr>
      <w:rFonts w:ascii="Times New Roman" w:hAnsi="Times New Roman" w:eastAsiaTheme="minorEastAsia"/>
      <w:bCs/>
      <w:iCs/>
      <w:sz w:val="24"/>
      <w:szCs w:val="24"/>
      <w:lang w:eastAsia="zh-TW"/>
    </w:rPr>
  </w:style>
  <w:style w:type="character" w:styleId="Heading6Char" w:customStyle="1">
    <w:name w:val="Heading 6 Char"/>
    <w:basedOn w:val="DefaultParagraphFont"/>
    <w:link w:val="Heading6"/>
    <w:uiPriority w:val="15"/>
    <w:rsid w:val="00797B42"/>
    <w:rPr>
      <w:rFonts w:ascii="Times New Roman" w:hAnsi="Times New Roman" w:eastAsiaTheme="minorEastAsia"/>
      <w:bCs/>
      <w:sz w:val="24"/>
      <w:szCs w:val="24"/>
      <w:lang w:eastAsia="zh-TW"/>
    </w:rPr>
  </w:style>
  <w:style w:type="character" w:styleId="Heading7Char" w:customStyle="1">
    <w:name w:val="Heading 7 Char"/>
    <w:basedOn w:val="DefaultParagraphFont"/>
    <w:link w:val="Heading7"/>
    <w:uiPriority w:val="15"/>
    <w:rsid w:val="00797B42"/>
    <w:rPr>
      <w:rFonts w:ascii="Times New Roman" w:hAnsi="Times New Roman" w:eastAsiaTheme="minorEastAsia"/>
      <w:b/>
      <w:sz w:val="24"/>
      <w:szCs w:val="24"/>
      <w:lang w:eastAsia="zh-TW"/>
    </w:rPr>
  </w:style>
  <w:style w:type="character" w:styleId="Heading8Char" w:customStyle="1">
    <w:name w:val="Heading 8 Char"/>
    <w:basedOn w:val="DefaultParagraphFont"/>
    <w:link w:val="Heading8"/>
    <w:uiPriority w:val="15"/>
    <w:rsid w:val="00797B42"/>
    <w:rPr>
      <w:rFonts w:ascii="Times New Roman" w:hAnsi="Times New Roman" w:eastAsiaTheme="minorEastAsia"/>
      <w:iCs/>
      <w:sz w:val="24"/>
      <w:szCs w:val="24"/>
      <w:lang w:eastAsia="zh-TW"/>
    </w:rPr>
  </w:style>
  <w:style w:type="character" w:styleId="Heading9Char" w:customStyle="1">
    <w:name w:val="Heading 9 Char"/>
    <w:basedOn w:val="DefaultParagraphFont"/>
    <w:link w:val="Heading9"/>
    <w:uiPriority w:val="15"/>
    <w:semiHidden/>
    <w:rsid w:val="00797B42"/>
    <w:rPr>
      <w:rFonts w:ascii="Times New Roman" w:hAnsi="Times New Roman" w:eastAsiaTheme="minorEastAsia"/>
      <w:sz w:val="24"/>
      <w:szCs w:val="24"/>
      <w:lang w:eastAsia="zh-TW"/>
    </w:rPr>
  </w:style>
  <w:style w:type="table" w:styleId="TableGridLight1" w:customStyle="1">
    <w:name w:val="Table Grid Light1"/>
    <w:basedOn w:val="TableNormal"/>
    <w:next w:val="TableGridLight2"/>
    <w:uiPriority w:val="40"/>
    <w:rsid w:val="00645FC0"/>
    <w:pPr>
      <w:spacing w:after="80" w:line="240" w:lineRule="auto"/>
    </w:pPr>
    <w:rPr>
      <w:rFonts w:ascii="Times New Roman" w:hAnsi="Times New Roman" w:eastAsia="Times New Roman" w:cs="Times New Roman"/>
      <w:sz w:val="20"/>
      <w:szCs w:val="20"/>
      <w:lang w:eastAsia="en-GB"/>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styleId="TableGridLight2" w:customStyle="1">
    <w:name w:val="Table Grid Light2"/>
    <w:basedOn w:val="TableNormal"/>
    <w:uiPriority w:val="40"/>
    <w:rsid w:val="00645FC0"/>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Header">
    <w:name w:val="header"/>
    <w:basedOn w:val="BaseFtnotesCaptionAgtAdvice"/>
    <w:link w:val="HeaderChar"/>
    <w:uiPriority w:val="13"/>
    <w:rsid w:val="00375E68"/>
    <w:pPr>
      <w:ind w:left="782"/>
      <w:jc w:val="right"/>
    </w:pPr>
  </w:style>
  <w:style w:type="character" w:styleId="HeaderChar" w:customStyle="1">
    <w:name w:val="Header Char"/>
    <w:basedOn w:val="DefaultParagraphFont"/>
    <w:link w:val="Header"/>
    <w:uiPriority w:val="13"/>
    <w:rsid w:val="00375E68"/>
    <w:rPr>
      <w:rFonts w:eastAsiaTheme="minorEastAsia"/>
      <w:bCs/>
      <w:sz w:val="16"/>
      <w:szCs w:val="16"/>
      <w:lang w:eastAsia="zh-TW"/>
    </w:rPr>
  </w:style>
  <w:style w:type="paragraph" w:styleId="Footer">
    <w:name w:val="footer"/>
    <w:basedOn w:val="BaseRubricDocRef"/>
    <w:link w:val="FooterChar"/>
    <w:uiPriority w:val="98"/>
    <w:rsid w:val="00375E68"/>
    <w:pPr>
      <w:tabs>
        <w:tab w:val="center" w:pos="4513"/>
        <w:tab w:val="right" w:pos="9026"/>
      </w:tabs>
      <w:spacing w:after="0"/>
    </w:pPr>
    <w:rPr>
      <w:szCs w:val="20"/>
    </w:rPr>
  </w:style>
  <w:style w:type="character" w:styleId="FooterChar" w:customStyle="1">
    <w:name w:val="Footer Char"/>
    <w:basedOn w:val="DefaultParagraphFont"/>
    <w:link w:val="Footer"/>
    <w:uiPriority w:val="98"/>
    <w:rsid w:val="00375E68"/>
    <w:rPr>
      <w:rFonts w:eastAsiaTheme="minorEastAsia"/>
      <w:sz w:val="13"/>
      <w:szCs w:val="20"/>
      <w:lang w:eastAsia="zh-TW"/>
    </w:rPr>
  </w:style>
  <w:style w:type="paragraph" w:styleId="Revision">
    <w:name w:val="Revision"/>
    <w:hidden/>
    <w:semiHidden/>
    <w:rsid w:val="00EB2991"/>
    <w:pPr>
      <w:spacing w:after="0" w:line="240" w:lineRule="auto"/>
    </w:pPr>
  </w:style>
  <w:style w:type="paragraph" w:styleId="Title">
    <w:name w:val="Title"/>
    <w:basedOn w:val="BaseH2AgtAdv"/>
    <w:next w:val="Normal"/>
    <w:link w:val="TitleChar"/>
    <w:uiPriority w:val="98"/>
    <w:rsid w:val="00EB2991"/>
    <w:pPr>
      <w:contextualSpacing/>
    </w:pPr>
    <w:rPr>
      <w:color w:val="323E4F" w:themeColor="text2" w:themeShade="BF"/>
      <w:spacing w:val="5"/>
      <w:kern w:val="28"/>
      <w:szCs w:val="34"/>
    </w:rPr>
  </w:style>
  <w:style w:type="character" w:styleId="TitleChar" w:customStyle="1">
    <w:name w:val="Title Char"/>
    <w:basedOn w:val="DefaultParagraphFont"/>
    <w:link w:val="Title"/>
    <w:uiPriority w:val="98"/>
    <w:rsid w:val="00375E68"/>
    <w:rPr>
      <w:rFonts w:asciiTheme="majorHAnsi" w:hAnsiTheme="majorHAnsi" w:eastAsiaTheme="majorEastAsia" w:cstheme="majorBidi"/>
      <w:color w:val="323E4F" w:themeColor="text2" w:themeShade="BF"/>
      <w:spacing w:val="5"/>
      <w:kern w:val="28"/>
      <w:sz w:val="30"/>
      <w:szCs w:val="34"/>
      <w:lang w:eastAsia="zh-TW"/>
    </w:rPr>
  </w:style>
  <w:style w:type="character" w:styleId="CommentReference">
    <w:name w:val="annotation reference"/>
    <w:basedOn w:val="DefaultParagraphFont"/>
    <w:uiPriority w:val="98"/>
    <w:semiHidden/>
    <w:rsid w:val="00375E68"/>
    <w:rPr>
      <w:rFonts w:asciiTheme="minorHAnsi" w:hAnsiTheme="minorHAnsi" w:eastAsiaTheme="minorEastAsia" w:cstheme="minorBidi"/>
      <w:sz w:val="16"/>
      <w:szCs w:val="22"/>
    </w:rPr>
  </w:style>
  <w:style w:type="paragraph" w:styleId="CommentText">
    <w:name w:val="annotation text"/>
    <w:basedOn w:val="Normal"/>
    <w:link w:val="CommentTextChar"/>
    <w:uiPriority w:val="98"/>
    <w:unhideWhenUsed/>
    <w:rsid w:val="00375E68"/>
    <w:pPr>
      <w:spacing w:line="240" w:lineRule="auto"/>
    </w:pPr>
    <w:rPr>
      <w:szCs w:val="26"/>
    </w:rPr>
  </w:style>
  <w:style w:type="character" w:styleId="CommentTextChar" w:customStyle="1">
    <w:name w:val="Comment Text Char"/>
    <w:basedOn w:val="DefaultParagraphFont"/>
    <w:link w:val="CommentText"/>
    <w:uiPriority w:val="98"/>
    <w:rsid w:val="00375E68"/>
    <w:rPr>
      <w:rFonts w:eastAsiaTheme="minorEastAsia"/>
      <w:sz w:val="20"/>
      <w:szCs w:val="26"/>
      <w:lang w:eastAsia="ko-KR"/>
    </w:rPr>
  </w:style>
  <w:style w:type="paragraph" w:styleId="CommentSubject">
    <w:name w:val="annotation subject"/>
    <w:basedOn w:val="CommentText"/>
    <w:next w:val="CommentText"/>
    <w:link w:val="CommentSubjectChar"/>
    <w:uiPriority w:val="98"/>
    <w:unhideWhenUsed/>
    <w:rsid w:val="00375E68"/>
    <w:rPr>
      <w:b/>
      <w:bCs/>
    </w:rPr>
  </w:style>
  <w:style w:type="character" w:styleId="CommentSubjectChar" w:customStyle="1">
    <w:name w:val="Comment Subject Char"/>
    <w:basedOn w:val="CommentTextChar"/>
    <w:link w:val="CommentSubject"/>
    <w:uiPriority w:val="98"/>
    <w:rsid w:val="00375E68"/>
    <w:rPr>
      <w:rFonts w:eastAsiaTheme="minorEastAsia"/>
      <w:b/>
      <w:bCs/>
      <w:sz w:val="20"/>
      <w:szCs w:val="26"/>
      <w:lang w:eastAsia="ko-KR"/>
    </w:rPr>
  </w:style>
  <w:style w:type="numbering" w:styleId="Style1" w:customStyle="1">
    <w:name w:val="Style1"/>
    <w:uiPriority w:val="99"/>
    <w:rsid w:val="00261021"/>
    <w:pPr>
      <w:numPr>
        <w:numId w:val="6"/>
      </w:numPr>
    </w:pPr>
  </w:style>
  <w:style w:type="numbering" w:styleId="Style2" w:customStyle="1">
    <w:name w:val="Style2"/>
    <w:uiPriority w:val="99"/>
    <w:rsid w:val="00304FA1"/>
    <w:pPr>
      <w:numPr>
        <w:numId w:val="11"/>
      </w:numPr>
    </w:pPr>
  </w:style>
  <w:style w:type="paragraph" w:styleId="A1" w:customStyle="1">
    <w:name w:val="A1"/>
    <w:basedOn w:val="Normal"/>
    <w:rsid w:val="00337E44"/>
    <w:pPr>
      <w:keepNext/>
      <w:tabs>
        <w:tab w:val="num" w:pos="851"/>
      </w:tabs>
      <w:spacing w:before="240" w:after="240"/>
      <w:ind w:left="851" w:hanging="851"/>
    </w:pPr>
    <w:rPr>
      <w:rFonts w:ascii="Calibri" w:hAnsi="Calibri" w:eastAsia="Times New Roman" w:cs="Arial"/>
      <w:b/>
      <w:color w:val="000000"/>
      <w:szCs w:val="20"/>
    </w:rPr>
  </w:style>
  <w:style w:type="paragraph" w:styleId="A2" w:customStyle="1">
    <w:name w:val="A2"/>
    <w:basedOn w:val="Normal"/>
    <w:link w:val="A2Char"/>
    <w:rsid w:val="00337E44"/>
    <w:pPr>
      <w:tabs>
        <w:tab w:val="num" w:pos="851"/>
      </w:tabs>
      <w:spacing w:before="120" w:after="120"/>
      <w:ind w:left="851" w:hanging="851"/>
      <w:jc w:val="both"/>
    </w:pPr>
    <w:rPr>
      <w:rFonts w:ascii="Calibri" w:hAnsi="Calibri" w:eastAsia="Times New Roman" w:cs="Times New Roman"/>
      <w:bCs/>
    </w:rPr>
  </w:style>
  <w:style w:type="paragraph" w:styleId="A3" w:customStyle="1">
    <w:name w:val="A3"/>
    <w:basedOn w:val="Normal"/>
    <w:link w:val="A3CharChar"/>
    <w:rsid w:val="00337E44"/>
    <w:pPr>
      <w:tabs>
        <w:tab w:val="num" w:pos="1701"/>
      </w:tabs>
      <w:spacing w:before="120" w:after="120"/>
      <w:ind w:left="1701" w:hanging="850"/>
      <w:jc w:val="both"/>
    </w:pPr>
    <w:rPr>
      <w:rFonts w:ascii="Calibri" w:hAnsi="Calibri" w:eastAsia="Times New Roman" w:cs="Arial"/>
    </w:rPr>
  </w:style>
  <w:style w:type="paragraph" w:styleId="A4" w:customStyle="1">
    <w:name w:val="A4"/>
    <w:basedOn w:val="Normal"/>
    <w:rsid w:val="00337E44"/>
    <w:pPr>
      <w:tabs>
        <w:tab w:val="num" w:pos="2268"/>
      </w:tabs>
      <w:spacing w:before="120" w:after="120"/>
      <w:ind w:left="2268" w:hanging="567"/>
    </w:pPr>
    <w:rPr>
      <w:rFonts w:ascii="Arial" w:hAnsi="Arial" w:eastAsia="Times New Roman" w:cs="Times New Roman"/>
      <w:szCs w:val="20"/>
    </w:rPr>
  </w:style>
  <w:style w:type="character" w:styleId="A2Char" w:customStyle="1">
    <w:name w:val="A2 Char"/>
    <w:link w:val="A2"/>
    <w:locked/>
    <w:rsid w:val="00337E44"/>
    <w:rPr>
      <w:rFonts w:ascii="Calibri" w:hAnsi="Calibri" w:eastAsia="Times New Roman" w:cs="Times New Roman"/>
      <w:bCs/>
    </w:rPr>
  </w:style>
  <w:style w:type="character" w:styleId="A3CharChar" w:customStyle="1">
    <w:name w:val="A3 Char Char"/>
    <w:link w:val="A3"/>
    <w:locked/>
    <w:rsid w:val="00337E44"/>
    <w:rPr>
      <w:rFonts w:ascii="Calibri" w:hAnsi="Calibri" w:eastAsia="Times New Roman" w:cs="Arial"/>
    </w:rPr>
  </w:style>
  <w:style w:type="character" w:styleId="ListParagraphChar" w:customStyle="1">
    <w:name w:val="List Paragraph Char"/>
    <w:aliases w:val="Bullet 1 Char,Bullet Points Char,Bullet Style Char,Colorful List - Accent 11 Char,Dot pt Char,F5 List Paragraph Char,Indicator Text Char,List Paragraph Char Char Char Char,List Paragraph1 Char,List Paragraph12 Char,MAIN CONTENT Char"/>
    <w:basedOn w:val="DefaultParagraphFont"/>
    <w:link w:val="ListParagraph"/>
    <w:uiPriority w:val="99"/>
    <w:qFormat/>
    <w:rsid w:val="00583099"/>
    <w:rPr>
      <w:rFonts w:eastAsiaTheme="minorEastAsia"/>
      <w:sz w:val="20"/>
      <w:szCs w:val="24"/>
      <w:lang w:eastAsia="ko-KR"/>
    </w:rPr>
  </w:style>
  <w:style w:type="character" w:styleId="NormalAshurstChar" w:customStyle="1">
    <w:name w:val="NormalAshurst Char"/>
    <w:basedOn w:val="DefaultParagraphFont"/>
    <w:link w:val="NormalAshurst"/>
    <w:uiPriority w:val="1"/>
    <w:locked/>
    <w:rsid w:val="004B5990"/>
    <w:rPr>
      <w:rFonts w:ascii="Times New Roman" w:hAnsi="Times New Roman" w:eastAsiaTheme="minorEastAsia"/>
      <w:sz w:val="24"/>
      <w:szCs w:val="24"/>
      <w:lang w:eastAsia="zh-TW"/>
    </w:rPr>
  </w:style>
  <w:style w:type="paragraph" w:styleId="NormalAshurst" w:customStyle="1">
    <w:name w:val="NormalAshurst"/>
    <w:link w:val="NormalAshurstChar"/>
    <w:uiPriority w:val="1"/>
    <w:qFormat/>
    <w:rsid w:val="00EB2991"/>
    <w:pPr>
      <w:suppressAutoHyphens/>
      <w:spacing w:after="200" w:line="300" w:lineRule="atLeast"/>
    </w:pPr>
    <w:rPr>
      <w:rFonts w:ascii="Times New Roman" w:hAnsi="Times New Roman" w:eastAsiaTheme="minorEastAsia"/>
      <w:sz w:val="24"/>
      <w:szCs w:val="24"/>
      <w:lang w:eastAsia="zh-TW"/>
    </w:rPr>
  </w:style>
  <w:style w:type="paragraph" w:styleId="H2Ashurst" w:customStyle="1">
    <w:name w:val="H2Ashurst"/>
    <w:basedOn w:val="NormalAshurst"/>
    <w:link w:val="H2AshurstChar"/>
    <w:uiPriority w:val="5"/>
    <w:qFormat/>
    <w:rsid w:val="00EB2991"/>
    <w:pPr>
      <w:numPr>
        <w:ilvl w:val="1"/>
        <w:numId w:val="28"/>
      </w:numPr>
      <w:tabs>
        <w:tab w:val="clear" w:pos="782"/>
        <w:tab w:val="num" w:pos="1406"/>
      </w:tabs>
      <w:ind w:left="1406" w:hanging="624"/>
      <w:outlineLvl w:val="1"/>
    </w:pPr>
  </w:style>
  <w:style w:type="paragraph" w:styleId="H1Ashurst" w:customStyle="1">
    <w:name w:val="H1Ashurst"/>
    <w:basedOn w:val="BaseH4AgtAdv"/>
    <w:next w:val="H2Ashurst"/>
    <w:uiPriority w:val="5"/>
    <w:qFormat/>
    <w:rsid w:val="00EB2991"/>
    <w:pPr>
      <w:keepNext/>
      <w:numPr>
        <w:numId w:val="28"/>
      </w:numPr>
      <w:spacing w:before="120" w:after="120"/>
      <w:outlineLvl w:val="0"/>
    </w:pPr>
    <w:rPr>
      <w:b w:val="0"/>
      <w:bCs w:val="0"/>
      <w:sz w:val="32"/>
    </w:rPr>
  </w:style>
  <w:style w:type="character" w:styleId="H3AshurstChar" w:customStyle="1">
    <w:name w:val="H3Ashurst Char"/>
    <w:basedOn w:val="DefaultParagraphFont"/>
    <w:link w:val="H3Ashurst"/>
    <w:uiPriority w:val="5"/>
    <w:locked/>
    <w:rsid w:val="00583146"/>
    <w:rPr>
      <w:rFonts w:ascii="Times New Roman" w:hAnsi="Times New Roman" w:eastAsiaTheme="minorEastAsia"/>
      <w:sz w:val="24"/>
      <w:szCs w:val="24"/>
      <w:lang w:eastAsia="zh-TW"/>
    </w:rPr>
  </w:style>
  <w:style w:type="paragraph" w:styleId="H3Ashurst" w:customStyle="1">
    <w:name w:val="H3Ashurst"/>
    <w:basedOn w:val="NormalAshurst"/>
    <w:link w:val="H3AshurstChar"/>
    <w:uiPriority w:val="5"/>
    <w:qFormat/>
    <w:rsid w:val="00EB2991"/>
    <w:pPr>
      <w:numPr>
        <w:ilvl w:val="2"/>
        <w:numId w:val="28"/>
      </w:numPr>
      <w:tabs>
        <w:tab w:val="clear" w:pos="1701"/>
      </w:tabs>
      <w:ind w:left="0" w:firstLine="0"/>
      <w:outlineLvl w:val="2"/>
    </w:pPr>
  </w:style>
  <w:style w:type="paragraph" w:styleId="H4Ashurst" w:customStyle="1">
    <w:name w:val="H4Ashurst"/>
    <w:basedOn w:val="NormalAshurst"/>
    <w:uiPriority w:val="5"/>
    <w:qFormat/>
    <w:rsid w:val="00EB2991"/>
    <w:pPr>
      <w:numPr>
        <w:ilvl w:val="3"/>
        <w:numId w:val="28"/>
      </w:numPr>
      <w:tabs>
        <w:tab w:val="clear" w:pos="2200"/>
      </w:tabs>
      <w:ind w:left="0" w:firstLine="0"/>
      <w:outlineLvl w:val="3"/>
    </w:pPr>
  </w:style>
  <w:style w:type="paragraph" w:styleId="H5Ashurst" w:customStyle="1">
    <w:name w:val="H5Ashurst"/>
    <w:basedOn w:val="NormalAshurst"/>
    <w:uiPriority w:val="5"/>
    <w:qFormat/>
    <w:rsid w:val="00EB2991"/>
    <w:pPr>
      <w:numPr>
        <w:ilvl w:val="4"/>
        <w:numId w:val="28"/>
      </w:numPr>
      <w:tabs>
        <w:tab w:val="clear" w:pos="3119"/>
      </w:tabs>
      <w:ind w:left="0" w:firstLine="0"/>
      <w:outlineLvl w:val="4"/>
    </w:pPr>
  </w:style>
  <w:style w:type="paragraph" w:styleId="H6Ashurst" w:customStyle="1">
    <w:name w:val="H6Ashurst"/>
    <w:basedOn w:val="NormalAshurst"/>
    <w:uiPriority w:val="5"/>
    <w:qFormat/>
    <w:rsid w:val="00EB2991"/>
    <w:pPr>
      <w:numPr>
        <w:ilvl w:val="5"/>
        <w:numId w:val="28"/>
      </w:numPr>
      <w:tabs>
        <w:tab w:val="clear" w:pos="3686"/>
      </w:tabs>
      <w:ind w:left="0" w:firstLine="0"/>
      <w:outlineLvl w:val="5"/>
    </w:pPr>
  </w:style>
  <w:style w:type="paragraph" w:styleId="H7Ashurst" w:customStyle="1">
    <w:name w:val="H7Ashurst"/>
    <w:basedOn w:val="NormalAshurst"/>
    <w:uiPriority w:val="5"/>
    <w:qFormat/>
    <w:rsid w:val="00EB2991"/>
    <w:pPr>
      <w:numPr>
        <w:ilvl w:val="6"/>
        <w:numId w:val="28"/>
      </w:numPr>
      <w:tabs>
        <w:tab w:val="clear" w:pos="3901"/>
      </w:tabs>
      <w:ind w:left="0" w:firstLine="0"/>
      <w:outlineLvl w:val="6"/>
    </w:pPr>
  </w:style>
  <w:style w:type="paragraph" w:styleId="H8Ashurst" w:customStyle="1">
    <w:name w:val="H8Ashurst"/>
    <w:basedOn w:val="NormalAshurst"/>
    <w:uiPriority w:val="5"/>
    <w:qFormat/>
    <w:rsid w:val="00EB2991"/>
    <w:pPr>
      <w:numPr>
        <w:ilvl w:val="7"/>
        <w:numId w:val="28"/>
      </w:numPr>
      <w:tabs>
        <w:tab w:val="clear" w:pos="4525"/>
      </w:tabs>
      <w:ind w:left="0" w:firstLine="0"/>
      <w:outlineLvl w:val="7"/>
    </w:pPr>
  </w:style>
  <w:style w:type="paragraph" w:styleId="CBOLDCAPSAshurst" w:customStyle="1">
    <w:name w:val="CBOLDCAPSAshurst"/>
    <w:basedOn w:val="NormalAshurst"/>
    <w:uiPriority w:val="60"/>
    <w:rsid w:val="00904E32"/>
    <w:pPr>
      <w:keepNext/>
      <w:spacing w:after="220" w:line="264" w:lineRule="auto"/>
      <w:jc w:val="center"/>
    </w:pPr>
    <w:rPr>
      <w:b/>
      <w:caps/>
      <w:sz w:val="18"/>
    </w:rPr>
  </w:style>
  <w:style w:type="paragraph" w:styleId="Heading1NoNumber" w:customStyle="1">
    <w:name w:val="Heading 1 No Number"/>
    <w:basedOn w:val="Heading1"/>
    <w:next w:val="Normal"/>
    <w:uiPriority w:val="1"/>
    <w:qFormat/>
    <w:rsid w:val="00214D93"/>
    <w:pPr>
      <w:tabs>
        <w:tab w:val="num" w:pos="360"/>
      </w:tabs>
      <w:spacing w:before="440"/>
    </w:pPr>
    <w:rPr>
      <w:rFonts w:asciiTheme="minorHAnsi" w:hAnsiTheme="minorHAnsi"/>
      <w:color w:val="4472C4" w:themeColor="accent1"/>
      <w:lang w:eastAsia="zh-CN"/>
    </w:rPr>
  </w:style>
  <w:style w:type="paragraph" w:styleId="Heading2NoNumber" w:customStyle="1">
    <w:name w:val="Heading 2 No Number"/>
    <w:basedOn w:val="Heading2"/>
    <w:next w:val="Normal"/>
    <w:uiPriority w:val="1"/>
    <w:qFormat/>
    <w:rsid w:val="00214D93"/>
    <w:pPr>
      <w:spacing w:before="280" w:after="80"/>
      <w:ind w:left="0" w:firstLine="0"/>
    </w:pPr>
    <w:rPr>
      <w:b w:val="0"/>
      <w:color w:val="4472C4" w:themeColor="accent1"/>
      <w:lang w:eastAsia="zh-CN"/>
    </w:rPr>
  </w:style>
  <w:style w:type="paragraph" w:styleId="Heading3NoNumber" w:customStyle="1">
    <w:name w:val="Heading 3 No Number"/>
    <w:basedOn w:val="Heading3"/>
    <w:next w:val="Normal"/>
    <w:uiPriority w:val="1"/>
    <w:qFormat/>
    <w:rsid w:val="00214D93"/>
    <w:pPr>
      <w:tabs>
        <w:tab w:val="num" w:pos="360"/>
      </w:tabs>
      <w:spacing w:before="320" w:after="30"/>
    </w:pPr>
    <w:rPr>
      <w:rFonts w:asciiTheme="minorHAnsi" w:hAnsiTheme="minorHAnsi"/>
      <w:color w:val="4472C4" w:themeColor="accent1"/>
      <w:sz w:val="22"/>
      <w:lang w:eastAsia="zh-CN"/>
    </w:rPr>
  </w:style>
  <w:style w:type="paragraph" w:styleId="Heading4NoNumber" w:customStyle="1">
    <w:name w:val="Heading 4 No Number"/>
    <w:basedOn w:val="Heading4"/>
    <w:next w:val="Normal"/>
    <w:uiPriority w:val="1"/>
    <w:rsid w:val="00214D93"/>
    <w:pPr>
      <w:tabs>
        <w:tab w:val="num" w:pos="360"/>
      </w:tabs>
      <w:spacing w:before="320" w:after="30"/>
    </w:pPr>
    <w:rPr>
      <w:rFonts w:asciiTheme="minorHAnsi" w:hAnsiTheme="minorHAnsi"/>
      <w:color w:val="4472C4" w:themeColor="accent1"/>
      <w:szCs w:val="20"/>
      <w:lang w:eastAsia="zh-CN"/>
    </w:rPr>
  </w:style>
  <w:style w:type="paragraph" w:styleId="Heading5NoNumber" w:customStyle="1">
    <w:name w:val="Heading 5 No Number"/>
    <w:basedOn w:val="Heading5"/>
    <w:next w:val="Normal"/>
    <w:uiPriority w:val="1"/>
    <w:qFormat/>
    <w:rsid w:val="00214D93"/>
    <w:pPr>
      <w:tabs>
        <w:tab w:val="num" w:pos="360"/>
      </w:tabs>
      <w:spacing w:before="320" w:after="30" w:line="240" w:lineRule="atLeast"/>
    </w:pPr>
    <w:rPr>
      <w:rFonts w:asciiTheme="minorHAnsi" w:hAnsiTheme="minorHAnsi"/>
      <w:b/>
      <w:i/>
      <w:szCs w:val="20"/>
      <w:lang w:eastAsia="zh-CN"/>
    </w:rPr>
  </w:style>
  <w:style w:type="paragraph" w:styleId="Heading6NoNumber" w:customStyle="1">
    <w:name w:val="Heading 6 No Number"/>
    <w:basedOn w:val="Heading6"/>
    <w:next w:val="Normal"/>
    <w:uiPriority w:val="1"/>
    <w:qFormat/>
    <w:rsid w:val="00214D93"/>
    <w:pPr>
      <w:tabs>
        <w:tab w:val="num" w:pos="360"/>
      </w:tabs>
      <w:spacing w:before="320" w:after="30" w:line="240" w:lineRule="atLeast"/>
    </w:pPr>
    <w:rPr>
      <w:rFonts w:asciiTheme="minorHAnsi" w:hAnsiTheme="minorHAnsi"/>
      <w:b/>
      <w:szCs w:val="20"/>
      <w:lang w:eastAsia="zh-CN"/>
    </w:rPr>
  </w:style>
  <w:style w:type="numbering" w:styleId="ListStyle-HeadingsNoNumber" w:customStyle="1">
    <w:name w:val="_List Style - Headings No Number"/>
    <w:uiPriority w:val="99"/>
    <w:rsid w:val="00214D93"/>
    <w:pPr>
      <w:numPr>
        <w:numId w:val="2"/>
      </w:numPr>
    </w:pPr>
  </w:style>
  <w:style w:type="table" w:styleId="TableGrid">
    <w:name w:val="Table Grid"/>
    <w:basedOn w:val="TableNormal"/>
    <w:uiPriority w:val="98"/>
    <w:rsid w:val="00375E68"/>
    <w:pPr>
      <w:spacing w:after="200" w:line="300" w:lineRule="atLeast"/>
    </w:pPr>
    <w:rPr>
      <w:rFonts w:eastAsiaTheme="minorEastAsia"/>
      <w:color w:val="000000" w:themeColor="text1"/>
      <w:sz w:val="20"/>
      <w:szCs w:val="24"/>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2">
    <w:name w:val="toc 2"/>
    <w:basedOn w:val="TOC1"/>
    <w:uiPriority w:val="39"/>
    <w:rsid w:val="00EB2991"/>
    <w:pPr>
      <w:ind w:left="1406" w:hanging="624"/>
      <w:contextualSpacing/>
    </w:pPr>
  </w:style>
  <w:style w:type="paragraph" w:styleId="TOC3">
    <w:name w:val="toc 3"/>
    <w:basedOn w:val="TOC1"/>
    <w:uiPriority w:val="39"/>
    <w:rsid w:val="00EB2991"/>
    <w:pPr>
      <w:numPr>
        <w:numId w:val="37"/>
      </w:numPr>
      <w:contextualSpacing/>
    </w:pPr>
  </w:style>
  <w:style w:type="paragraph" w:styleId="ListBullet2">
    <w:name w:val="List Bullet 2"/>
    <w:basedOn w:val="Normal"/>
    <w:uiPriority w:val="98"/>
    <w:rsid w:val="00EB2991"/>
    <w:pPr>
      <w:numPr>
        <w:numId w:val="3"/>
      </w:numPr>
      <w:contextualSpacing/>
    </w:pPr>
  </w:style>
  <w:style w:type="paragraph" w:styleId="ListNumber">
    <w:name w:val="List Number"/>
    <w:basedOn w:val="Normal"/>
    <w:uiPriority w:val="98"/>
    <w:rsid w:val="00EB2991"/>
    <w:pPr>
      <w:numPr>
        <w:numId w:val="4"/>
      </w:numPr>
    </w:pPr>
    <w:rPr>
      <w:rFonts w:ascii="Times New Roman" w:hAnsi="Times New Roman"/>
      <w:sz w:val="24"/>
    </w:rPr>
  </w:style>
  <w:style w:type="paragraph" w:styleId="ListNumber2">
    <w:name w:val="List Number 2"/>
    <w:basedOn w:val="Normal"/>
    <w:uiPriority w:val="98"/>
    <w:rsid w:val="00EB2991"/>
    <w:pPr>
      <w:numPr>
        <w:numId w:val="5"/>
      </w:numPr>
      <w:tabs>
        <w:tab w:val="clear" w:pos="643"/>
        <w:tab w:val="num" w:pos="782"/>
      </w:tabs>
      <w:ind w:left="1134" w:hanging="567"/>
      <w:contextualSpacing/>
    </w:pPr>
    <w:rPr>
      <w:rFonts w:asciiTheme="majorBidi" w:hAnsiTheme="majorBidi"/>
      <w:sz w:val="24"/>
    </w:rPr>
  </w:style>
  <w:style w:type="paragraph" w:styleId="ListNumber3">
    <w:name w:val="List Number 3"/>
    <w:basedOn w:val="Normal"/>
    <w:uiPriority w:val="98"/>
    <w:rsid w:val="00EB2991"/>
    <w:pPr>
      <w:numPr>
        <w:numId w:val="18"/>
      </w:numPr>
      <w:tabs>
        <w:tab w:val="clear" w:pos="926"/>
      </w:tabs>
      <w:ind w:left="782" w:firstLine="0"/>
      <w:contextualSpacing/>
    </w:pPr>
  </w:style>
  <w:style w:type="character" w:styleId="ui-provider" w:customStyle="1">
    <w:name w:val="ui-provider"/>
    <w:basedOn w:val="DefaultParagraphFont"/>
    <w:rsid w:val="00FF46EA"/>
  </w:style>
  <w:style w:type="paragraph" w:styleId="A5" w:customStyle="1">
    <w:name w:val="A5"/>
    <w:basedOn w:val="Normal"/>
    <w:rsid w:val="00332E43"/>
    <w:pPr>
      <w:tabs>
        <w:tab w:val="num" w:pos="5472"/>
      </w:tabs>
      <w:spacing w:before="120" w:after="120"/>
      <w:ind w:left="5472" w:hanging="1440"/>
      <w:jc w:val="both"/>
      <w:outlineLvl w:val="4"/>
    </w:pPr>
    <w:rPr>
      <w:rFonts w:ascii="Calibri" w:hAnsi="Calibri" w:eastAsia="Times New Roman" w:cs="Times New Roman"/>
      <w:szCs w:val="20"/>
    </w:rPr>
  </w:style>
  <w:style w:type="paragraph" w:styleId="Parties" w:customStyle="1">
    <w:name w:val="Parties"/>
    <w:basedOn w:val="Normal"/>
    <w:qFormat/>
    <w:rsid w:val="00375E68"/>
    <w:pPr>
      <w:tabs>
        <w:tab w:val="num" w:pos="782"/>
      </w:tabs>
      <w:spacing w:after="220" w:line="264" w:lineRule="auto"/>
      <w:ind w:left="782" w:hanging="782"/>
      <w:jc w:val="both"/>
    </w:pPr>
    <w:rPr>
      <w:rFonts w:ascii="Verdana" w:hAnsi="Verdana" w:eastAsia="Times New Roman" w:cs="Noto Naskh Arabic"/>
      <w:sz w:val="18"/>
      <w:szCs w:val="18"/>
      <w:lang w:eastAsia="en-US"/>
    </w:rPr>
  </w:style>
  <w:style w:type="paragraph" w:styleId="SP1" w:customStyle="1">
    <w:name w:val="SP1"/>
    <w:basedOn w:val="Normal"/>
    <w:rsid w:val="00DD0AAD"/>
    <w:pPr>
      <w:keepNext/>
      <w:numPr>
        <w:numId w:val="7"/>
      </w:numPr>
      <w:spacing w:before="240" w:after="120"/>
      <w:jc w:val="both"/>
      <w:outlineLvl w:val="0"/>
    </w:pPr>
    <w:rPr>
      <w:rFonts w:ascii="Calibri" w:hAnsi="Calibri" w:eastAsia="Calibri" w:cs="Times New Roman"/>
      <w:b/>
      <w:caps/>
      <w:szCs w:val="20"/>
    </w:rPr>
  </w:style>
  <w:style w:type="paragraph" w:styleId="SP2" w:customStyle="1">
    <w:name w:val="SP2"/>
    <w:basedOn w:val="SP1"/>
    <w:rsid w:val="00DD0AAD"/>
    <w:pPr>
      <w:keepNext w:val="0"/>
      <w:numPr>
        <w:ilvl w:val="1"/>
      </w:numPr>
      <w:spacing w:before="120"/>
      <w:outlineLvl w:val="1"/>
    </w:pPr>
    <w:rPr>
      <w:b w:val="0"/>
      <w:caps w:val="0"/>
    </w:rPr>
  </w:style>
  <w:style w:type="paragraph" w:styleId="SP3" w:customStyle="1">
    <w:name w:val="SP3"/>
    <w:basedOn w:val="SP2"/>
    <w:rsid w:val="00DD0AAD"/>
    <w:pPr>
      <w:numPr>
        <w:ilvl w:val="2"/>
      </w:numPr>
      <w:outlineLvl w:val="2"/>
    </w:pPr>
  </w:style>
  <w:style w:type="paragraph" w:styleId="SP4" w:customStyle="1">
    <w:name w:val="SP4"/>
    <w:basedOn w:val="SP3"/>
    <w:rsid w:val="00DD0AAD"/>
    <w:pPr>
      <w:numPr>
        <w:ilvl w:val="3"/>
      </w:numPr>
      <w:outlineLvl w:val="3"/>
    </w:pPr>
  </w:style>
  <w:style w:type="paragraph" w:styleId="SP5" w:customStyle="1">
    <w:name w:val="SP5"/>
    <w:basedOn w:val="SP4"/>
    <w:rsid w:val="00DD0AAD"/>
    <w:pPr>
      <w:numPr>
        <w:ilvl w:val="4"/>
      </w:numPr>
      <w:outlineLvl w:val="4"/>
    </w:pPr>
  </w:style>
  <w:style w:type="paragraph" w:styleId="LBHF1" w:customStyle="1">
    <w:name w:val="LBHF1"/>
    <w:basedOn w:val="Normal"/>
    <w:rsid w:val="00DD0AAD"/>
    <w:pPr>
      <w:numPr>
        <w:numId w:val="8"/>
      </w:numPr>
      <w:spacing w:before="120" w:after="120"/>
      <w:ind w:left="1440"/>
      <w:jc w:val="both"/>
    </w:pPr>
    <w:rPr>
      <w:rFonts w:ascii="Calibri" w:hAnsi="Calibri" w:eastAsia="Arial" w:cs="Calibri"/>
      <w:b/>
      <w:color w:val="000000"/>
    </w:rPr>
  </w:style>
  <w:style w:type="paragraph" w:styleId="LBHF2" w:customStyle="1">
    <w:name w:val="LBHF 2"/>
    <w:basedOn w:val="LBHF1"/>
    <w:rsid w:val="00DD0AAD"/>
    <w:pPr>
      <w:numPr>
        <w:ilvl w:val="1"/>
      </w:numPr>
    </w:pPr>
    <w:rPr>
      <w:b w:val="0"/>
    </w:rPr>
  </w:style>
  <w:style w:type="paragraph" w:styleId="LBHF3" w:customStyle="1">
    <w:name w:val="LBHF 3"/>
    <w:basedOn w:val="Normal"/>
    <w:rsid w:val="001E3D95"/>
    <w:pPr>
      <w:numPr>
        <w:ilvl w:val="2"/>
        <w:numId w:val="8"/>
      </w:numPr>
      <w:spacing w:after="0"/>
      <w:ind w:left="2880" w:hanging="180"/>
      <w:jc w:val="both"/>
    </w:pPr>
    <w:rPr>
      <w:rFonts w:ascii="Calibri" w:hAnsi="Calibri" w:eastAsia="Arial" w:cs="Calibri"/>
      <w:color w:val="000000"/>
    </w:rPr>
  </w:style>
  <w:style w:type="paragraph" w:styleId="FootnoteText">
    <w:name w:val="footnote text"/>
    <w:aliases w:val="Car,Footnote Text Char Char Char,Footnote Text Char1,Footnote Text Char1 Char,Footnote Text1"/>
    <w:basedOn w:val="BaseFtnotesCaptionAgtAdvice"/>
    <w:link w:val="FootnoteTextChar"/>
    <w:uiPriority w:val="13"/>
    <w:rsid w:val="00375E68"/>
    <w:pPr>
      <w:keepLines/>
      <w:spacing w:after="80"/>
    </w:pPr>
    <w:rPr>
      <w:bCs w:val="0"/>
      <w:szCs w:val="20"/>
    </w:rPr>
  </w:style>
  <w:style w:type="character" w:styleId="FootnoteTextChar" w:customStyle="1">
    <w:name w:val="Footnote Text Char"/>
    <w:aliases w:val="Car Char,Footnote Text Char Char Char Char,Footnote Text Char1 Char1,Footnote Text Char1 Char Char,Footnote Text1 Char"/>
    <w:basedOn w:val="DefaultParagraphFont"/>
    <w:link w:val="FootnoteText"/>
    <w:uiPriority w:val="13"/>
    <w:rsid w:val="00375E68"/>
    <w:rPr>
      <w:rFonts w:eastAsiaTheme="minorEastAsia"/>
      <w:sz w:val="16"/>
      <w:szCs w:val="20"/>
      <w:lang w:eastAsia="zh-TW"/>
    </w:rPr>
  </w:style>
  <w:style w:type="character" w:styleId="FootnoteReference">
    <w:name w:val="footnote reference"/>
    <w:aliases w:val="EN Footnote Reference"/>
    <w:basedOn w:val="DefaultParagraphFont"/>
    <w:uiPriority w:val="24"/>
    <w:rsid w:val="00375E68"/>
    <w:rPr>
      <w:rFonts w:asciiTheme="minorHAnsi" w:hAnsiTheme="minorHAnsi" w:eastAsiaTheme="minorEastAsia" w:cstheme="minorBidi"/>
      <w:sz w:val="20"/>
      <w:szCs w:val="20"/>
      <w:vertAlign w:val="superscript"/>
    </w:rPr>
  </w:style>
  <w:style w:type="paragraph" w:styleId="Subtitle">
    <w:name w:val="Subtitle"/>
    <w:basedOn w:val="Normal"/>
    <w:next w:val="Normal"/>
    <w:link w:val="SubtitleChar"/>
    <w:uiPriority w:val="11"/>
    <w:qFormat/>
    <w:rsid w:val="00116FC7"/>
    <w:pPr>
      <w:numPr>
        <w:numId w:val="9"/>
      </w:numPr>
      <w:spacing w:before="120"/>
      <w:jc w:val="center"/>
    </w:pPr>
    <w:rPr>
      <w:rFonts w:ascii="Calibri" w:hAnsi="Calibri" w:eastAsia="Times New Roman" w:cs="Times New Roman"/>
      <w:b/>
      <w:caps/>
      <w:color w:val="FF0000"/>
      <w:sz w:val="28"/>
      <w:lang w:eastAsia="en-GB"/>
    </w:rPr>
  </w:style>
  <w:style w:type="character" w:styleId="SubtitleChar" w:customStyle="1">
    <w:name w:val="Subtitle Char"/>
    <w:basedOn w:val="DefaultParagraphFont"/>
    <w:link w:val="Subtitle"/>
    <w:uiPriority w:val="11"/>
    <w:rsid w:val="00116FC7"/>
    <w:rPr>
      <w:rFonts w:ascii="Calibri" w:hAnsi="Calibri" w:eastAsia="Times New Roman" w:cs="Times New Roman"/>
      <w:b/>
      <w:caps/>
      <w:color w:val="FF0000"/>
      <w:sz w:val="28"/>
      <w:szCs w:val="24"/>
      <w:lang w:eastAsia="en-GB"/>
    </w:rPr>
  </w:style>
  <w:style w:type="character" w:styleId="UnresolvedMention1" w:customStyle="1">
    <w:name w:val="Unresolved Mention1"/>
    <w:basedOn w:val="DefaultParagraphFont"/>
    <w:uiPriority w:val="99"/>
    <w:unhideWhenUsed/>
    <w:rsid w:val="002939DC"/>
    <w:rPr>
      <w:color w:val="605E5C"/>
      <w:shd w:val="clear" w:color="auto" w:fill="E1DFDD"/>
    </w:rPr>
  </w:style>
  <w:style w:type="paragraph" w:styleId="SH2Ashurst" w:customStyle="1">
    <w:name w:val="SH2Ashurst"/>
    <w:basedOn w:val="NormalAshurst"/>
    <w:uiPriority w:val="10"/>
    <w:qFormat/>
    <w:rsid w:val="00EB2991"/>
    <w:pPr>
      <w:numPr>
        <w:ilvl w:val="1"/>
        <w:numId w:val="22"/>
      </w:numPr>
      <w:outlineLvl w:val="1"/>
    </w:pPr>
  </w:style>
  <w:style w:type="paragraph" w:styleId="SH1Ashurst" w:customStyle="1">
    <w:name w:val="SH1Ashurst"/>
    <w:basedOn w:val="NormalAshurst"/>
    <w:next w:val="SH2Ashurst"/>
    <w:uiPriority w:val="10"/>
    <w:qFormat/>
    <w:rsid w:val="00EB2991"/>
    <w:pPr>
      <w:keepNext/>
      <w:numPr>
        <w:numId w:val="22"/>
      </w:numPr>
      <w:spacing w:before="120" w:after="120"/>
      <w:outlineLvl w:val="0"/>
    </w:pPr>
    <w:rPr>
      <w:b/>
      <w:sz w:val="22"/>
      <w:szCs w:val="20"/>
    </w:rPr>
  </w:style>
  <w:style w:type="paragraph" w:styleId="SH3Ashurst" w:customStyle="1">
    <w:name w:val="SH3Ashurst"/>
    <w:basedOn w:val="NormalAshurst"/>
    <w:uiPriority w:val="10"/>
    <w:qFormat/>
    <w:rsid w:val="00EB2991"/>
    <w:pPr>
      <w:numPr>
        <w:ilvl w:val="2"/>
        <w:numId w:val="22"/>
      </w:numPr>
      <w:outlineLvl w:val="2"/>
    </w:pPr>
  </w:style>
  <w:style w:type="paragraph" w:styleId="SH4Ashurst" w:customStyle="1">
    <w:name w:val="SH4Ashurst"/>
    <w:basedOn w:val="NormalAshurst"/>
    <w:uiPriority w:val="10"/>
    <w:qFormat/>
    <w:rsid w:val="00EB2991"/>
    <w:pPr>
      <w:numPr>
        <w:ilvl w:val="3"/>
        <w:numId w:val="22"/>
      </w:numPr>
      <w:outlineLvl w:val="3"/>
    </w:pPr>
  </w:style>
  <w:style w:type="paragraph" w:styleId="SH5Ashurst" w:customStyle="1">
    <w:name w:val="SH5Ashurst"/>
    <w:basedOn w:val="NormalAshurst"/>
    <w:uiPriority w:val="10"/>
    <w:qFormat/>
    <w:rsid w:val="00EB2991"/>
    <w:pPr>
      <w:numPr>
        <w:ilvl w:val="4"/>
        <w:numId w:val="22"/>
      </w:numPr>
      <w:outlineLvl w:val="4"/>
    </w:pPr>
  </w:style>
  <w:style w:type="paragraph" w:styleId="SH6Ashurst" w:customStyle="1">
    <w:name w:val="SH6Ashurst"/>
    <w:basedOn w:val="NormalAshurst"/>
    <w:uiPriority w:val="10"/>
    <w:qFormat/>
    <w:rsid w:val="00EB2991"/>
    <w:pPr>
      <w:numPr>
        <w:ilvl w:val="5"/>
        <w:numId w:val="22"/>
      </w:numPr>
    </w:pPr>
  </w:style>
  <w:style w:type="paragraph" w:styleId="SH7Ashurst" w:customStyle="1">
    <w:name w:val="SH7Ashurst"/>
    <w:basedOn w:val="NormalAshurst"/>
    <w:uiPriority w:val="10"/>
    <w:qFormat/>
    <w:rsid w:val="00EB2991"/>
    <w:pPr>
      <w:numPr>
        <w:ilvl w:val="6"/>
        <w:numId w:val="22"/>
      </w:numPr>
    </w:pPr>
  </w:style>
  <w:style w:type="paragraph" w:styleId="SH8Ashurst" w:customStyle="1">
    <w:name w:val="SH8Ashurst"/>
    <w:basedOn w:val="NormalAshurst"/>
    <w:uiPriority w:val="10"/>
    <w:qFormat/>
    <w:rsid w:val="00EB2991"/>
    <w:pPr>
      <w:numPr>
        <w:ilvl w:val="7"/>
        <w:numId w:val="22"/>
      </w:numPr>
    </w:pPr>
  </w:style>
  <w:style w:type="character" w:styleId="Mention1" w:customStyle="1">
    <w:name w:val="Mention1"/>
    <w:basedOn w:val="DefaultParagraphFont"/>
    <w:uiPriority w:val="99"/>
    <w:unhideWhenUsed/>
    <w:rsid w:val="00CD2810"/>
    <w:rPr>
      <w:color w:val="2B579A"/>
      <w:shd w:val="clear" w:color="auto" w:fill="E1DFDD"/>
    </w:rPr>
  </w:style>
  <w:style w:type="paragraph" w:styleId="1stLevel" w:customStyle="1">
    <w:name w:val="1st Level"/>
    <w:basedOn w:val="Normal"/>
    <w:next w:val="2ndLevel"/>
    <w:link w:val="1stLevelChar"/>
    <w:uiPriority w:val="1"/>
    <w:unhideWhenUsed/>
    <w:qFormat/>
    <w:rsid w:val="00DF79D8"/>
    <w:pPr>
      <w:spacing w:after="0"/>
      <w:ind w:left="360" w:hanging="360"/>
      <w:outlineLvl w:val="1"/>
    </w:pPr>
    <w:rPr>
      <w:rFonts w:ascii="Arial" w:hAnsi="Arial" w:eastAsia="Times New Roman" w:cs="Arial"/>
      <w:b/>
      <w:bCs/>
      <w:iCs/>
      <w:color w:val="272727" w:themeColor="text1" w:themeTint="D8"/>
      <w:sz w:val="24"/>
    </w:rPr>
  </w:style>
  <w:style w:type="character" w:styleId="1stLevelChar" w:customStyle="1">
    <w:name w:val="1st Level Char"/>
    <w:basedOn w:val="Heading9Char"/>
    <w:link w:val="1stLevel"/>
    <w:uiPriority w:val="1"/>
    <w:rsid w:val="00DF79D8"/>
    <w:rPr>
      <w:rFonts w:ascii="Arial" w:hAnsi="Arial" w:eastAsia="Times New Roman" w:cs="Arial"/>
      <w:b/>
      <w:bCs/>
      <w:i/>
      <w:iCs w:val="0"/>
      <w:color w:val="272727" w:themeColor="text1" w:themeTint="D8"/>
      <w:sz w:val="24"/>
      <w:szCs w:val="24"/>
      <w:lang w:eastAsia="zh-TW"/>
    </w:rPr>
  </w:style>
  <w:style w:type="paragraph" w:styleId="2ndLevel" w:customStyle="1">
    <w:name w:val="2nd Level"/>
    <w:basedOn w:val="Heading3"/>
    <w:link w:val="2ndLevelChar"/>
    <w:uiPriority w:val="2"/>
    <w:unhideWhenUsed/>
    <w:qFormat/>
    <w:rsid w:val="0015331D"/>
    <w:pPr>
      <w:spacing w:after="240"/>
      <w:ind w:left="360" w:hanging="360"/>
      <w:jc w:val="both"/>
    </w:pPr>
    <w:rPr>
      <w:rFonts w:ascii="Arial" w:hAnsi="Arial" w:eastAsia="Times New Roman" w:cs="Arial"/>
      <w:iCs/>
      <w:szCs w:val="26"/>
    </w:rPr>
  </w:style>
  <w:style w:type="paragraph" w:styleId="3rdLevel" w:customStyle="1">
    <w:name w:val="3rd Level"/>
    <w:basedOn w:val="Heading4"/>
    <w:link w:val="3rdLevelChar"/>
    <w:uiPriority w:val="3"/>
    <w:unhideWhenUsed/>
    <w:qFormat/>
    <w:rsid w:val="00AB0459"/>
    <w:pPr>
      <w:spacing w:after="240"/>
      <w:ind w:left="720" w:hanging="720"/>
    </w:pPr>
    <w:rPr>
      <w:rFonts w:ascii="Arial" w:hAnsi="Arial" w:eastAsia="Times New Roman" w:cs="Times New Roman"/>
      <w:bCs w:val="0"/>
      <w:i/>
      <w:szCs w:val="26"/>
    </w:rPr>
  </w:style>
  <w:style w:type="character" w:styleId="2ndLevelChar" w:customStyle="1">
    <w:name w:val="2nd Level Char"/>
    <w:basedOn w:val="DefaultParagraphFont"/>
    <w:link w:val="2ndLevel"/>
    <w:uiPriority w:val="2"/>
    <w:rsid w:val="00DF79D8"/>
    <w:rPr>
      <w:rFonts w:ascii="Arial" w:hAnsi="Arial" w:eastAsia="Times New Roman" w:cs="Arial"/>
      <w:bCs/>
      <w:iCs/>
      <w:sz w:val="24"/>
      <w:szCs w:val="26"/>
      <w:lang w:eastAsia="zh-TW"/>
    </w:rPr>
  </w:style>
  <w:style w:type="character" w:styleId="3rdLevelChar" w:customStyle="1">
    <w:name w:val="3rd Level Char"/>
    <w:basedOn w:val="2ndLevelChar"/>
    <w:link w:val="3rdLevel"/>
    <w:uiPriority w:val="3"/>
    <w:rsid w:val="00DF79D8"/>
    <w:rPr>
      <w:rFonts w:ascii="Arial" w:hAnsi="Arial" w:eastAsia="Times New Roman" w:cs="Times New Roman"/>
      <w:bCs w:val="0"/>
      <w:i/>
      <w:iCs w:val="0"/>
      <w:sz w:val="24"/>
      <w:szCs w:val="26"/>
      <w:lang w:eastAsia="zh-TW"/>
    </w:rPr>
  </w:style>
  <w:style w:type="paragraph" w:styleId="4thLevel" w:customStyle="1">
    <w:name w:val="4th Level"/>
    <w:basedOn w:val="Heading5"/>
    <w:link w:val="4thLevelChar"/>
    <w:uiPriority w:val="4"/>
    <w:unhideWhenUsed/>
    <w:qFormat/>
    <w:rsid w:val="00DF79D8"/>
    <w:pPr>
      <w:spacing w:after="240"/>
      <w:ind w:left="720" w:hanging="720"/>
      <w:contextualSpacing/>
    </w:pPr>
    <w:rPr>
      <w:rFonts w:ascii="Arial" w:hAnsi="Arial" w:eastAsia="Times New Roman" w:cs="Times New Roman"/>
    </w:rPr>
  </w:style>
  <w:style w:type="character" w:styleId="4thLevelChar" w:customStyle="1">
    <w:name w:val="4th Level Char"/>
    <w:basedOn w:val="DefaultParagraphFont"/>
    <w:link w:val="4thLevel"/>
    <w:uiPriority w:val="4"/>
    <w:rsid w:val="00DF79D8"/>
    <w:rPr>
      <w:rFonts w:ascii="Arial" w:hAnsi="Arial" w:eastAsia="Times New Roman" w:cs="Times New Roman"/>
      <w:bCs/>
      <w:iCs/>
      <w:sz w:val="24"/>
      <w:szCs w:val="24"/>
      <w:lang w:eastAsia="zh-TW"/>
    </w:rPr>
  </w:style>
  <w:style w:type="paragraph" w:styleId="5thLevel" w:customStyle="1">
    <w:name w:val="5th Level"/>
    <w:basedOn w:val="4thLevel"/>
    <w:uiPriority w:val="99"/>
    <w:qFormat/>
    <w:rsid w:val="00AB0459"/>
    <w:pPr>
      <w:tabs>
        <w:tab w:val="clear" w:pos="2654"/>
        <w:tab w:val="num" w:pos="2653"/>
      </w:tabs>
      <w:ind w:left="1080" w:hanging="1080"/>
    </w:pPr>
  </w:style>
  <w:style w:type="paragraph" w:styleId="paragraph" w:customStyle="1">
    <w:name w:val="paragraph"/>
    <w:basedOn w:val="Normal"/>
    <w:rsid w:val="009A136C"/>
    <w:pPr>
      <w:spacing w:before="100" w:beforeAutospacing="1" w:after="100" w:afterAutospacing="1"/>
    </w:pPr>
    <w:rPr>
      <w:rFonts w:ascii="Times New Roman" w:hAnsi="Times New Roman" w:eastAsia="Times New Roman" w:cs="Times New Roman"/>
      <w:sz w:val="24"/>
      <w:lang w:eastAsia="en-GB"/>
    </w:rPr>
  </w:style>
  <w:style w:type="character" w:styleId="normaltextrun" w:customStyle="1">
    <w:name w:val="normaltextrun"/>
    <w:basedOn w:val="DefaultParagraphFont"/>
    <w:rsid w:val="009A136C"/>
  </w:style>
  <w:style w:type="character" w:styleId="eop" w:customStyle="1">
    <w:name w:val="eop"/>
    <w:basedOn w:val="DefaultParagraphFont"/>
    <w:rsid w:val="009A136C"/>
  </w:style>
  <w:style w:type="numbering" w:styleId="ListStyle-ListNumber" w:customStyle="1">
    <w:name w:val="_List Style - List Number"/>
    <w:uiPriority w:val="99"/>
    <w:rsid w:val="009A136C"/>
    <w:pPr>
      <w:numPr>
        <w:numId w:val="9"/>
      </w:numPr>
    </w:pPr>
  </w:style>
  <w:style w:type="numbering" w:styleId="ListStyle-TableListNumber" w:customStyle="1">
    <w:name w:val="_List Style - Table List Number"/>
    <w:uiPriority w:val="99"/>
    <w:rsid w:val="009A136C"/>
    <w:pPr>
      <w:numPr>
        <w:numId w:val="10"/>
      </w:numPr>
    </w:pPr>
  </w:style>
  <w:style w:type="paragraph" w:styleId="Caption">
    <w:name w:val="caption"/>
    <w:basedOn w:val="BaseFtnotesCaptionAgtAdvice"/>
    <w:next w:val="Normal"/>
    <w:uiPriority w:val="98"/>
    <w:rsid w:val="00EB2991"/>
    <w:pPr>
      <w:spacing w:line="240" w:lineRule="auto"/>
    </w:pPr>
    <w:rPr>
      <w:b/>
      <w:bCs w:val="0"/>
    </w:rPr>
  </w:style>
  <w:style w:type="paragraph" w:styleId="Table-ListNumber" w:customStyle="1">
    <w:name w:val="Table - List Number"/>
    <w:basedOn w:val="Normal"/>
    <w:uiPriority w:val="6"/>
    <w:rsid w:val="009A136C"/>
    <w:pPr>
      <w:spacing w:before="60" w:after="60"/>
      <w:ind w:left="340" w:right="113" w:hanging="227"/>
    </w:pPr>
    <w:rPr>
      <w:sz w:val="18"/>
      <w:lang w:eastAsia="zh-CN"/>
    </w:rPr>
  </w:style>
  <w:style w:type="paragraph" w:styleId="Table-ListNumber2" w:customStyle="1">
    <w:name w:val="Table - List Number 2"/>
    <w:basedOn w:val="Table-ListNumber"/>
    <w:uiPriority w:val="6"/>
    <w:qFormat/>
    <w:rsid w:val="009A136C"/>
    <w:pPr>
      <w:ind w:left="567"/>
    </w:pPr>
  </w:style>
  <w:style w:type="paragraph" w:styleId="Table-ListNumber3" w:customStyle="1">
    <w:name w:val="Table - List Number 3"/>
    <w:basedOn w:val="Table-ListNumber"/>
    <w:uiPriority w:val="6"/>
    <w:qFormat/>
    <w:rsid w:val="009A136C"/>
    <w:pPr>
      <w:ind w:left="794"/>
    </w:pPr>
  </w:style>
  <w:style w:type="paragraph" w:styleId="Default" w:customStyle="1">
    <w:name w:val="Default"/>
    <w:rsid w:val="009A136C"/>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FootnoteText"/>
    <w:link w:val="EndnoteTextChar"/>
    <w:uiPriority w:val="14"/>
    <w:rsid w:val="00375E68"/>
    <w:rPr>
      <w:bCs/>
    </w:rPr>
  </w:style>
  <w:style w:type="character" w:styleId="EndnoteTextChar" w:customStyle="1">
    <w:name w:val="Endnote Text Char"/>
    <w:basedOn w:val="DefaultParagraphFont"/>
    <w:link w:val="EndnoteText"/>
    <w:uiPriority w:val="14"/>
    <w:rsid w:val="00375E68"/>
    <w:rPr>
      <w:rFonts w:eastAsiaTheme="minorEastAsia"/>
      <w:bCs/>
      <w:sz w:val="16"/>
      <w:szCs w:val="20"/>
      <w:lang w:eastAsia="zh-TW"/>
    </w:rPr>
  </w:style>
  <w:style w:type="character" w:styleId="EndnoteReference">
    <w:name w:val="endnote reference"/>
    <w:basedOn w:val="FootnoteReference"/>
    <w:uiPriority w:val="24"/>
    <w:rsid w:val="00375E68"/>
    <w:rPr>
      <w:rFonts w:asciiTheme="minorHAnsi" w:hAnsiTheme="minorHAnsi" w:eastAsiaTheme="minorEastAsia" w:cstheme="minorBidi"/>
      <w:sz w:val="13"/>
      <w:szCs w:val="20"/>
      <w:vertAlign w:val="superscript"/>
    </w:rPr>
  </w:style>
  <w:style w:type="paragraph" w:styleId="NormalWeb">
    <w:name w:val="Normal (Web)"/>
    <w:basedOn w:val="Normal"/>
    <w:uiPriority w:val="99"/>
    <w:semiHidden/>
    <w:rsid w:val="00375E68"/>
    <w:rPr>
      <w:sz w:val="24"/>
      <w:szCs w:val="30"/>
    </w:rPr>
  </w:style>
  <w:style w:type="character" w:styleId="tabchar" w:customStyle="1">
    <w:name w:val="tabchar"/>
    <w:basedOn w:val="DefaultParagraphFont"/>
    <w:rsid w:val="004A2B5C"/>
  </w:style>
  <w:style w:type="paragraph" w:styleId="StandardAshurst" w:customStyle="1">
    <w:name w:val="StandardAshurst"/>
    <w:basedOn w:val="NormalAshurst"/>
    <w:link w:val="StandardAshurstChar"/>
    <w:uiPriority w:val="7"/>
    <w:qFormat/>
    <w:rsid w:val="00375E68"/>
    <w:pPr>
      <w:spacing w:after="0"/>
    </w:pPr>
  </w:style>
  <w:style w:type="paragraph" w:styleId="B3Ashurst" w:customStyle="1">
    <w:name w:val="B3Ashurst"/>
    <w:basedOn w:val="NormalAshurst"/>
    <w:uiPriority w:val="6"/>
    <w:qFormat/>
    <w:rsid w:val="00EB2991"/>
    <w:pPr>
      <w:tabs>
        <w:tab w:val="left" w:pos="2030"/>
        <w:tab w:val="left" w:pos="2654"/>
        <w:tab w:val="left" w:pos="3277"/>
        <w:tab w:val="left" w:pos="3901"/>
      </w:tabs>
      <w:ind w:left="1985"/>
    </w:pPr>
  </w:style>
  <w:style w:type="character" w:styleId="StandardAshurstChar" w:customStyle="1">
    <w:name w:val="StandardAshurst Char"/>
    <w:basedOn w:val="DefaultParagraphFont"/>
    <w:link w:val="StandardAshurst"/>
    <w:uiPriority w:val="7"/>
    <w:rsid w:val="00375E68"/>
    <w:rPr>
      <w:rFonts w:eastAsiaTheme="minorEastAsia"/>
      <w:sz w:val="20"/>
      <w:szCs w:val="24"/>
      <w:lang w:eastAsia="zh-TW"/>
    </w:rPr>
  </w:style>
  <w:style w:type="character" w:styleId="H2AshurstChar" w:customStyle="1">
    <w:name w:val="H2Ashurst Char"/>
    <w:link w:val="H2Ashurst"/>
    <w:uiPriority w:val="5"/>
    <w:locked/>
    <w:rsid w:val="00375E68"/>
    <w:rPr>
      <w:rFonts w:ascii="Times New Roman" w:hAnsi="Times New Roman" w:eastAsiaTheme="minorEastAsia"/>
      <w:sz w:val="24"/>
      <w:szCs w:val="24"/>
      <w:lang w:eastAsia="zh-TW"/>
    </w:rPr>
  </w:style>
  <w:style w:type="table" w:styleId="AshurstPlainGrid" w:customStyle="1">
    <w:name w:val="Ashurst Plain Grid"/>
    <w:basedOn w:val="TableNormal"/>
    <w:uiPriority w:val="99"/>
    <w:rsid w:val="00375E68"/>
    <w:pPr>
      <w:spacing w:after="200" w:line="300" w:lineRule="atLeast"/>
    </w:pPr>
    <w:rPr>
      <w:rFonts w:eastAsiaTheme="minorEastAsia"/>
      <w:color w:val="000000" w:themeColor="text1"/>
      <w:sz w:val="20"/>
      <w:szCs w:val="24"/>
      <w:lang w:eastAsia="zh-TW"/>
    </w:rPr>
    <w:tblPr/>
    <w:tcPr>
      <w:tcMar>
        <w:top w:w="0" w:type="dxa"/>
      </w:tcMar>
      <w:vAlign w:val="center"/>
    </w:tcPr>
    <w:tblStylePr w:type="firstRow">
      <w:pPr>
        <w:jc w:val="left"/>
      </w:pPr>
      <w:rPr>
        <w:rFonts w:asciiTheme="minorHAnsi" w:hAnsiTheme="minorHAnsi"/>
        <w:b w:val="0"/>
        <w:sz w:val="20"/>
      </w:rPr>
      <w:tblPr/>
      <w:trPr>
        <w:tblHeader/>
      </w:trPr>
      <w:tcPr>
        <w:tcBorders>
          <w:top w:val="nil"/>
          <w:left w:val="nil"/>
          <w:bottom w:val="nil"/>
          <w:right w:val="nil"/>
          <w:insideH w:val="nil"/>
          <w:insideV w:val="nil"/>
          <w:tl2br w:val="nil"/>
          <w:tr2bl w:val="nil"/>
        </w:tcBorders>
        <w:shd w:val="clear" w:color="auto" w:fill="FFFFFF" w:themeFill="background1"/>
      </w:tcPr>
    </w:tblStylePr>
    <w:tblStylePr w:type="firstCol">
      <w:rPr>
        <w:rFonts w:asciiTheme="minorHAnsi" w:hAnsiTheme="minorHAnsi"/>
        <w:b w:val="0"/>
        <w:sz w:val="20"/>
      </w:rPr>
    </w:tblStylePr>
    <w:tblStylePr w:type="band1Horz">
      <w:tblPr/>
      <w:tcPr>
        <w:tcBorders>
          <w:bottom w:val="single" w:color="70AD47" w:themeColor="accent6" w:sz="4" w:space="0"/>
        </w:tcBorders>
      </w:tcPr>
    </w:tblStylePr>
    <w:tblStylePr w:type="band2Horz">
      <w:tblPr/>
      <w:tcPr>
        <w:tcBorders>
          <w:bottom w:val="single" w:color="70AD47" w:themeColor="accent6" w:sz="4" w:space="0"/>
        </w:tcBorders>
      </w:tcPr>
    </w:tblStylePr>
  </w:style>
  <w:style w:type="character" w:styleId="cf01" w:customStyle="1">
    <w:name w:val="cf01"/>
    <w:basedOn w:val="DefaultParagraphFont"/>
    <w:rsid w:val="00E43A51"/>
    <w:rPr>
      <w:rFonts w:hint="default" w:ascii="Segoe UI" w:hAnsi="Segoe UI" w:cs="Segoe UI"/>
      <w:sz w:val="18"/>
      <w:szCs w:val="18"/>
    </w:rPr>
  </w:style>
  <w:style w:type="numbering" w:styleId="ListStyle-ListBullet" w:customStyle="1">
    <w:name w:val="_List Style - List Bullet"/>
    <w:uiPriority w:val="99"/>
    <w:rsid w:val="0079204C"/>
    <w:pPr>
      <w:numPr>
        <w:numId w:val="12"/>
      </w:numPr>
    </w:pPr>
  </w:style>
  <w:style w:type="paragraph" w:styleId="ListBullet3">
    <w:name w:val="List Bullet 3"/>
    <w:basedOn w:val="Normal"/>
    <w:uiPriority w:val="98"/>
    <w:rsid w:val="00EB2991"/>
    <w:pPr>
      <w:numPr>
        <w:numId w:val="15"/>
      </w:numPr>
      <w:tabs>
        <w:tab w:val="clear" w:pos="926"/>
        <w:tab w:val="num" w:pos="782"/>
      </w:tabs>
      <w:ind w:left="782" w:hanging="782"/>
      <w:contextualSpacing/>
    </w:pPr>
  </w:style>
  <w:style w:type="numbering" w:styleId="ListStyle-TableListBullet" w:customStyle="1">
    <w:name w:val="_List Style - Table List Bullet"/>
    <w:uiPriority w:val="99"/>
    <w:rsid w:val="005A7CC9"/>
    <w:pPr>
      <w:numPr>
        <w:numId w:val="13"/>
      </w:numPr>
    </w:pPr>
  </w:style>
  <w:style w:type="paragraph" w:styleId="Table-ListBullet" w:customStyle="1">
    <w:name w:val="Table - List Bullet"/>
    <w:basedOn w:val="Normal"/>
    <w:uiPriority w:val="6"/>
    <w:rsid w:val="005A7CC9"/>
    <w:pPr>
      <w:spacing w:before="60" w:after="60"/>
      <w:ind w:left="720" w:right="113" w:hanging="360"/>
    </w:pPr>
    <w:rPr>
      <w:sz w:val="18"/>
      <w:lang w:eastAsia="zh-CN"/>
    </w:rPr>
  </w:style>
  <w:style w:type="paragraph" w:styleId="Table-ListBullet2" w:customStyle="1">
    <w:name w:val="Table - List Bullet 2"/>
    <w:basedOn w:val="Table-ListBullet"/>
    <w:uiPriority w:val="6"/>
    <w:qFormat/>
    <w:rsid w:val="005A7CC9"/>
    <w:pPr>
      <w:ind w:left="1440"/>
    </w:pPr>
  </w:style>
  <w:style w:type="paragraph" w:styleId="Table-ListBullet3" w:customStyle="1">
    <w:name w:val="Table - List Bullet 3"/>
    <w:basedOn w:val="Table-ListBullet"/>
    <w:uiPriority w:val="6"/>
    <w:qFormat/>
    <w:rsid w:val="005A7CC9"/>
    <w:pPr>
      <w:ind w:left="2160"/>
    </w:pPr>
  </w:style>
  <w:style w:type="character" w:styleId="PlaceholderText">
    <w:name w:val="Placeholder Text"/>
    <w:basedOn w:val="DefaultParagraphFont"/>
    <w:uiPriority w:val="98"/>
    <w:semiHidden/>
    <w:rsid w:val="00375E68"/>
    <w:rPr>
      <w:rFonts w:asciiTheme="minorHAnsi" w:hAnsiTheme="minorHAnsi" w:eastAsiaTheme="minorEastAsia" w:cstheme="minorBidi"/>
      <w:color w:val="808080"/>
      <w:szCs w:val="24"/>
    </w:rPr>
  </w:style>
  <w:style w:type="character" w:styleId="scxw180883662" w:customStyle="1">
    <w:name w:val="scxw180883662"/>
    <w:basedOn w:val="DefaultParagraphFont"/>
    <w:rsid w:val="00791ABC"/>
  </w:style>
  <w:style w:type="character" w:styleId="Strong">
    <w:name w:val="Strong"/>
    <w:basedOn w:val="DefaultParagraphFont"/>
    <w:uiPriority w:val="98"/>
    <w:rsid w:val="00EB2991"/>
    <w:rPr>
      <w:rFonts w:asciiTheme="minorHAnsi" w:hAnsiTheme="minorHAnsi" w:eastAsiaTheme="minorEastAsia" w:cstheme="minorBidi"/>
      <w:b/>
      <w:bCs/>
      <w:szCs w:val="24"/>
    </w:rPr>
  </w:style>
  <w:style w:type="character" w:styleId="UnresolvedMention">
    <w:name w:val="Unresolved Mention"/>
    <w:basedOn w:val="DefaultParagraphFont"/>
    <w:uiPriority w:val="98"/>
    <w:rsid w:val="00EB2991"/>
    <w:rPr>
      <w:color w:val="605E5C"/>
      <w:shd w:val="clear" w:color="auto" w:fill="E1DFDD"/>
    </w:rPr>
  </w:style>
  <w:style w:type="character" w:styleId="Mention">
    <w:name w:val="Mention"/>
    <w:basedOn w:val="DefaultParagraphFont"/>
    <w:uiPriority w:val="98"/>
    <w:unhideWhenUsed/>
    <w:rsid w:val="00EB2991"/>
    <w:rPr>
      <w:color w:val="2B579A"/>
      <w:shd w:val="clear" w:color="auto" w:fill="E6E6E6"/>
    </w:rPr>
  </w:style>
  <w:style w:type="paragraph" w:styleId="Index1">
    <w:name w:val="index 1"/>
    <w:basedOn w:val="Normal"/>
    <w:next w:val="Normal"/>
    <w:uiPriority w:val="98"/>
    <w:unhideWhenUsed/>
    <w:rsid w:val="00375E68"/>
    <w:pPr>
      <w:spacing w:line="240" w:lineRule="auto"/>
      <w:ind w:left="180" w:hanging="180"/>
    </w:pPr>
  </w:style>
  <w:style w:type="paragraph" w:styleId="B4Ashurst" w:customStyle="1">
    <w:name w:val="B4Ashurst"/>
    <w:basedOn w:val="NormalAshurst"/>
    <w:uiPriority w:val="6"/>
    <w:rsid w:val="00EB2991"/>
    <w:pPr>
      <w:tabs>
        <w:tab w:val="left" w:pos="2654"/>
        <w:tab w:val="left" w:pos="3277"/>
        <w:tab w:val="left" w:pos="3901"/>
      </w:tabs>
      <w:ind w:left="1985"/>
    </w:pPr>
  </w:style>
  <w:style w:type="paragraph" w:styleId="B5Ashurst" w:customStyle="1">
    <w:name w:val="B5Ashurst"/>
    <w:basedOn w:val="NormalAshurst"/>
    <w:uiPriority w:val="6"/>
    <w:rsid w:val="00EB2991"/>
    <w:pPr>
      <w:tabs>
        <w:tab w:val="left" w:pos="3277"/>
        <w:tab w:val="left" w:pos="3901"/>
      </w:tabs>
      <w:ind w:left="2654"/>
    </w:pPr>
  </w:style>
  <w:style w:type="paragraph" w:styleId="B6Ashurst" w:customStyle="1">
    <w:name w:val="B6Ashurst"/>
    <w:basedOn w:val="NormalAshurst"/>
    <w:uiPriority w:val="6"/>
    <w:rsid w:val="00EB2991"/>
    <w:pPr>
      <w:tabs>
        <w:tab w:val="left" w:pos="3901"/>
      </w:tabs>
      <w:ind w:left="3277"/>
    </w:pPr>
  </w:style>
  <w:style w:type="paragraph" w:styleId="ScheduleAshurst" w:customStyle="1">
    <w:name w:val="ScheduleAshurst"/>
    <w:basedOn w:val="NormalAshurst"/>
    <w:next w:val="ScheduleHeadingAshurst"/>
    <w:uiPriority w:val="9"/>
    <w:qFormat/>
    <w:rsid w:val="00EB2991"/>
    <w:pPr>
      <w:keepNext/>
      <w:numPr>
        <w:numId w:val="33"/>
      </w:numPr>
      <w:spacing w:after="300" w:line="360" w:lineRule="atLeast"/>
    </w:pPr>
    <w:rPr>
      <w:rFonts w:asciiTheme="majorHAnsi" w:hAnsiTheme="majorHAnsi" w:eastAsiaTheme="majorEastAsia" w:cstheme="majorBidi"/>
      <w:sz w:val="30"/>
      <w:szCs w:val="34"/>
    </w:rPr>
  </w:style>
  <w:style w:type="paragraph" w:styleId="ScheduleHeadingAshurst" w:customStyle="1">
    <w:name w:val="ScheduleHeadingAshurst"/>
    <w:basedOn w:val="BaseH2AgtAdv"/>
    <w:next w:val="NormalAshurst"/>
    <w:uiPriority w:val="9"/>
    <w:qFormat/>
    <w:rsid w:val="00EB2991"/>
  </w:style>
  <w:style w:type="paragraph" w:styleId="AltH1Ashurst" w:customStyle="1">
    <w:name w:val="AltH1Ashurst"/>
    <w:basedOn w:val="NormalAshurst"/>
    <w:uiPriority w:val="12"/>
    <w:rsid w:val="00EB2991"/>
    <w:pPr>
      <w:numPr>
        <w:numId w:val="27"/>
      </w:numPr>
      <w:outlineLvl w:val="0"/>
    </w:pPr>
  </w:style>
  <w:style w:type="paragraph" w:styleId="AltH2Ashurst" w:customStyle="1">
    <w:name w:val="AltH2Ashurst"/>
    <w:basedOn w:val="NormalAshurst"/>
    <w:uiPriority w:val="12"/>
    <w:rsid w:val="00EB2991"/>
    <w:pPr>
      <w:numPr>
        <w:ilvl w:val="1"/>
        <w:numId w:val="27"/>
      </w:numPr>
      <w:outlineLvl w:val="1"/>
    </w:pPr>
  </w:style>
  <w:style w:type="paragraph" w:styleId="AltH3Ashurst" w:customStyle="1">
    <w:name w:val="AltH3Ashurst"/>
    <w:basedOn w:val="NormalAshurst"/>
    <w:uiPriority w:val="12"/>
    <w:rsid w:val="00EB2991"/>
    <w:pPr>
      <w:numPr>
        <w:ilvl w:val="2"/>
        <w:numId w:val="27"/>
      </w:numPr>
      <w:outlineLvl w:val="2"/>
    </w:pPr>
  </w:style>
  <w:style w:type="paragraph" w:styleId="AltH4Ashurst" w:customStyle="1">
    <w:name w:val="AltH4Ashurst"/>
    <w:basedOn w:val="NormalAshurst"/>
    <w:uiPriority w:val="12"/>
    <w:rsid w:val="00EB2991"/>
    <w:pPr>
      <w:numPr>
        <w:ilvl w:val="3"/>
        <w:numId w:val="27"/>
      </w:numPr>
      <w:outlineLvl w:val="3"/>
    </w:pPr>
  </w:style>
  <w:style w:type="paragraph" w:styleId="AltH5Ashurst" w:customStyle="1">
    <w:name w:val="AltH5Ashurst"/>
    <w:basedOn w:val="NormalAshurst"/>
    <w:uiPriority w:val="12"/>
    <w:rsid w:val="00EB2991"/>
    <w:pPr>
      <w:numPr>
        <w:ilvl w:val="4"/>
        <w:numId w:val="27"/>
      </w:numPr>
      <w:outlineLvl w:val="4"/>
    </w:pPr>
  </w:style>
  <w:style w:type="paragraph" w:styleId="AltH6Ashurst" w:customStyle="1">
    <w:name w:val="AltH6Ashurst"/>
    <w:basedOn w:val="NormalAshurst"/>
    <w:uiPriority w:val="12"/>
    <w:rsid w:val="00EB2991"/>
    <w:pPr>
      <w:numPr>
        <w:ilvl w:val="5"/>
        <w:numId w:val="27"/>
      </w:numPr>
      <w:outlineLvl w:val="5"/>
    </w:pPr>
  </w:style>
  <w:style w:type="paragraph" w:styleId="PartiesAshurst" w:customStyle="1">
    <w:name w:val="PartiesAshurst"/>
    <w:basedOn w:val="NormalAshurst"/>
    <w:uiPriority w:val="1"/>
    <w:rsid w:val="00375E68"/>
    <w:pPr>
      <w:numPr>
        <w:numId w:val="23"/>
      </w:numPr>
      <w:outlineLvl w:val="0"/>
    </w:pPr>
  </w:style>
  <w:style w:type="paragraph" w:styleId="RecitalsAshurst" w:customStyle="1">
    <w:name w:val="RecitalsAshurst"/>
    <w:basedOn w:val="NormalAshurst"/>
    <w:uiPriority w:val="1"/>
    <w:rsid w:val="00375E68"/>
    <w:pPr>
      <w:numPr>
        <w:numId w:val="24"/>
      </w:numPr>
      <w:outlineLvl w:val="0"/>
    </w:pPr>
  </w:style>
  <w:style w:type="paragraph" w:styleId="Definition2" w:customStyle="1">
    <w:name w:val="Definition2"/>
    <w:basedOn w:val="NormalAshurst"/>
    <w:uiPriority w:val="2"/>
    <w:qFormat/>
    <w:rsid w:val="00EB2991"/>
    <w:pPr>
      <w:numPr>
        <w:ilvl w:val="1"/>
        <w:numId w:val="26"/>
      </w:numPr>
      <w:outlineLvl w:val="1"/>
    </w:pPr>
  </w:style>
  <w:style w:type="paragraph" w:styleId="Definition3" w:customStyle="1">
    <w:name w:val="Definition3"/>
    <w:basedOn w:val="NormalAshurst"/>
    <w:uiPriority w:val="2"/>
    <w:qFormat/>
    <w:rsid w:val="00375E68"/>
    <w:pPr>
      <w:numPr>
        <w:ilvl w:val="2"/>
        <w:numId w:val="26"/>
      </w:numPr>
      <w:outlineLvl w:val="2"/>
    </w:pPr>
  </w:style>
  <w:style w:type="paragraph" w:styleId="Bullet1Ashurst" w:customStyle="1">
    <w:name w:val="Bullet1Ashurst"/>
    <w:basedOn w:val="NormalAshurst"/>
    <w:uiPriority w:val="6"/>
    <w:rsid w:val="00EB2991"/>
    <w:pPr>
      <w:numPr>
        <w:ilvl w:val="1"/>
        <w:numId w:val="44"/>
      </w:numPr>
    </w:pPr>
  </w:style>
  <w:style w:type="paragraph" w:styleId="Bullet2Ashurst" w:customStyle="1">
    <w:name w:val="Bullet2Ashurst"/>
    <w:basedOn w:val="NormalAshurst"/>
    <w:uiPriority w:val="6"/>
    <w:qFormat/>
    <w:rsid w:val="00EB2991"/>
    <w:pPr>
      <w:numPr>
        <w:ilvl w:val="2"/>
        <w:numId w:val="44"/>
      </w:numPr>
    </w:pPr>
  </w:style>
  <w:style w:type="paragraph" w:styleId="Bullet3Ashurst" w:customStyle="1">
    <w:name w:val="Bullet3Ashurst"/>
    <w:basedOn w:val="NormalAshurst"/>
    <w:uiPriority w:val="6"/>
    <w:rsid w:val="00EB2991"/>
    <w:pPr>
      <w:numPr>
        <w:ilvl w:val="3"/>
        <w:numId w:val="44"/>
      </w:numPr>
    </w:pPr>
  </w:style>
  <w:style w:type="paragraph" w:styleId="Bullet4Ashurst" w:customStyle="1">
    <w:name w:val="Bullet4Ashurst"/>
    <w:basedOn w:val="NormalAshurst"/>
    <w:uiPriority w:val="6"/>
    <w:rsid w:val="00EB2991"/>
    <w:pPr>
      <w:numPr>
        <w:ilvl w:val="4"/>
        <w:numId w:val="44"/>
      </w:numPr>
    </w:pPr>
  </w:style>
  <w:style w:type="paragraph" w:styleId="Bullet5Ashurst" w:customStyle="1">
    <w:name w:val="Bullet5Ashurst"/>
    <w:basedOn w:val="NormalAshurst"/>
    <w:uiPriority w:val="6"/>
    <w:rsid w:val="00EB2991"/>
    <w:pPr>
      <w:numPr>
        <w:ilvl w:val="5"/>
        <w:numId w:val="44"/>
      </w:numPr>
    </w:pPr>
  </w:style>
  <w:style w:type="paragraph" w:styleId="Bullet6Ashurst" w:customStyle="1">
    <w:name w:val="Bullet6Ashurst"/>
    <w:basedOn w:val="NormalAshurst"/>
    <w:uiPriority w:val="6"/>
    <w:rsid w:val="00EB2991"/>
    <w:pPr>
      <w:numPr>
        <w:ilvl w:val="6"/>
        <w:numId w:val="44"/>
      </w:numPr>
    </w:pPr>
  </w:style>
  <w:style w:type="paragraph" w:styleId="TableAshurst" w:customStyle="1">
    <w:name w:val="TableAshurst"/>
    <w:basedOn w:val="NormalAshurst"/>
    <w:uiPriority w:val="7"/>
    <w:rsid w:val="00EB2991"/>
    <w:pPr>
      <w:spacing w:after="120"/>
    </w:pPr>
    <w:rPr>
      <w:sz w:val="18"/>
    </w:rPr>
  </w:style>
  <w:style w:type="paragraph" w:styleId="AppendixAshurst" w:customStyle="1">
    <w:name w:val="AppendixAshurst"/>
    <w:basedOn w:val="BaseH2AgtAdv"/>
    <w:next w:val="AppendixHeadingAshurst"/>
    <w:uiPriority w:val="9"/>
    <w:rsid w:val="00EB2991"/>
    <w:pPr>
      <w:numPr>
        <w:numId w:val="40"/>
      </w:numPr>
    </w:pPr>
    <w:rPr>
      <w:rFonts w:asciiTheme="majorBidi" w:hAnsiTheme="majorBidi"/>
      <w:color w:val="E61E28"/>
      <w:sz w:val="40"/>
    </w:rPr>
  </w:style>
  <w:style w:type="paragraph" w:styleId="AppendixHeadingAshurst" w:customStyle="1">
    <w:name w:val="AppendixHeadingAshurst"/>
    <w:basedOn w:val="ScheduleHeadingAshurst"/>
    <w:next w:val="NormalAshurst"/>
    <w:uiPriority w:val="9"/>
    <w:rsid w:val="00EB2991"/>
    <w:pPr>
      <w:keepNext/>
      <w:outlineLvl w:val="1"/>
    </w:pPr>
    <w:rPr>
      <w:rFonts w:asciiTheme="majorBidi" w:hAnsiTheme="majorBidi"/>
      <w:b/>
      <w:bCs/>
      <w:color w:val="FF0000"/>
      <w:sz w:val="28"/>
      <w:szCs w:val="34"/>
    </w:rPr>
  </w:style>
  <w:style w:type="paragraph" w:styleId="B12Ashurst" w:customStyle="1">
    <w:name w:val="B1&amp;2Ashurst"/>
    <w:basedOn w:val="NormalAshurst"/>
    <w:uiPriority w:val="6"/>
    <w:qFormat/>
    <w:rsid w:val="00EB2991"/>
    <w:pPr>
      <w:tabs>
        <w:tab w:val="left" w:pos="1406"/>
        <w:tab w:val="left" w:pos="2030"/>
        <w:tab w:val="left" w:pos="2654"/>
        <w:tab w:val="left" w:pos="3277"/>
        <w:tab w:val="left" w:pos="3901"/>
      </w:tabs>
      <w:ind w:left="782"/>
    </w:pPr>
  </w:style>
  <w:style w:type="paragraph" w:styleId="BulletAshurst" w:customStyle="1">
    <w:name w:val="BulletAshurst"/>
    <w:basedOn w:val="NormalAshurst"/>
    <w:uiPriority w:val="6"/>
    <w:rsid w:val="00EB2991"/>
    <w:pPr>
      <w:numPr>
        <w:numId w:val="44"/>
      </w:numPr>
    </w:pPr>
  </w:style>
  <w:style w:type="paragraph" w:styleId="TOCSubHeadingAshurst" w:customStyle="1">
    <w:name w:val="TOCSubHeadingAshurst"/>
    <w:basedOn w:val="BaseH4AgtAdv"/>
    <w:next w:val="NormalAshurst"/>
    <w:uiPriority w:val="12"/>
    <w:rsid w:val="00375E68"/>
    <w:pPr>
      <w:tabs>
        <w:tab w:val="right" w:pos="9072"/>
      </w:tabs>
      <w:spacing w:after="0"/>
      <w:outlineLvl w:val="0"/>
    </w:pPr>
    <w:rPr>
      <w:sz w:val="20"/>
      <w:lang w:val="en-US"/>
    </w:rPr>
  </w:style>
  <w:style w:type="character" w:styleId="HiddenAshurst" w:customStyle="1">
    <w:name w:val="HiddenAshurst"/>
    <w:uiPriority w:val="15"/>
    <w:rsid w:val="00375E68"/>
    <w:rPr>
      <w:rFonts w:asciiTheme="minorHAnsi" w:hAnsiTheme="minorHAnsi" w:eastAsiaTheme="minorEastAsia" w:cstheme="minorBidi"/>
      <w:vanish/>
      <w:color w:val="FF0000"/>
      <w:szCs w:val="24"/>
    </w:rPr>
  </w:style>
  <w:style w:type="paragraph" w:styleId="CSSubTitleAshurst" w:customStyle="1">
    <w:name w:val="CSSubTitleAshurst"/>
    <w:basedOn w:val="BaseH2AgtAdv"/>
    <w:next w:val="CSTxtAshurst"/>
    <w:uiPriority w:val="79"/>
    <w:rsid w:val="00EB2991"/>
  </w:style>
  <w:style w:type="paragraph" w:styleId="CSTitleAshurst" w:customStyle="1">
    <w:name w:val="CSTitleAshurst"/>
    <w:basedOn w:val="BaseH1Agt"/>
    <w:next w:val="NormalAshurst"/>
    <w:link w:val="CSTitleAshurstChar"/>
    <w:uiPriority w:val="29"/>
    <w:rsid w:val="00EB2991"/>
  </w:style>
  <w:style w:type="paragraph" w:styleId="CSTxtAshurst" w:customStyle="1">
    <w:name w:val="CSTxtAshurst"/>
    <w:basedOn w:val="NormalAshurst"/>
    <w:next w:val="NormalAshurst"/>
    <w:uiPriority w:val="29"/>
    <w:rsid w:val="00375E68"/>
    <w:rPr>
      <w:szCs w:val="30"/>
    </w:rPr>
  </w:style>
  <w:style w:type="paragraph" w:styleId="MACompaniesAshurst" w:customStyle="1">
    <w:name w:val="M&amp;ACompaniesAshurst"/>
    <w:basedOn w:val="CSTxtAshurst"/>
    <w:uiPriority w:val="79"/>
    <w:unhideWhenUsed/>
    <w:rsid w:val="00375E68"/>
    <w:pPr>
      <w:spacing w:before="1320"/>
    </w:pPr>
  </w:style>
  <w:style w:type="paragraph" w:styleId="MATitle22Ashurst" w:customStyle="1">
    <w:name w:val="M&amp;ATitle22Ashurst"/>
    <w:basedOn w:val="Normal"/>
    <w:uiPriority w:val="79"/>
    <w:unhideWhenUsed/>
    <w:rsid w:val="00375E68"/>
    <w:pPr>
      <w:suppressAutoHyphens/>
      <w:spacing w:before="480" w:after="400" w:line="480" w:lineRule="atLeast"/>
    </w:pPr>
    <w:rPr>
      <w:rFonts w:asciiTheme="majorHAnsi" w:hAnsiTheme="majorHAnsi"/>
      <w:color w:val="4472C4" w:themeColor="accent1"/>
      <w:sz w:val="40"/>
      <w:szCs w:val="40"/>
    </w:rPr>
  </w:style>
  <w:style w:type="paragraph" w:styleId="ParticularsTableAshurst" w:customStyle="1">
    <w:name w:val="ParticularsTableAshurst"/>
    <w:basedOn w:val="TableAshurst"/>
    <w:uiPriority w:val="98"/>
    <w:rsid w:val="00375E68"/>
  </w:style>
  <w:style w:type="paragraph" w:styleId="SDDocTypeAshurst" w:customStyle="1">
    <w:name w:val="SDDocTypeAshurst"/>
    <w:basedOn w:val="Normal"/>
    <w:next w:val="StandardAshurst"/>
    <w:uiPriority w:val="79"/>
    <w:unhideWhenUsed/>
    <w:rsid w:val="00375E68"/>
    <w:pPr>
      <w:spacing w:before="920" w:after="860" w:line="320" w:lineRule="atLeast"/>
    </w:pPr>
    <w:rPr>
      <w:b/>
      <w:sz w:val="24"/>
      <w:szCs w:val="30"/>
    </w:rPr>
  </w:style>
  <w:style w:type="paragraph" w:styleId="SDTitle22Ashurst" w:customStyle="1">
    <w:name w:val="SDTitle22Ashurst"/>
    <w:basedOn w:val="Normal"/>
    <w:next w:val="StandardAshurst"/>
    <w:uiPriority w:val="79"/>
    <w:unhideWhenUsed/>
    <w:rsid w:val="00375E68"/>
    <w:pPr>
      <w:suppressAutoHyphens/>
      <w:spacing w:after="400" w:line="480" w:lineRule="atLeast"/>
    </w:pPr>
    <w:rPr>
      <w:rFonts w:asciiTheme="majorHAnsi" w:hAnsiTheme="majorHAnsi"/>
      <w:b/>
      <w:color w:val="4472C4" w:themeColor="accent1"/>
      <w:sz w:val="40"/>
      <w:szCs w:val="40"/>
    </w:rPr>
  </w:style>
  <w:style w:type="paragraph" w:styleId="TableNum1Ashurst" w:customStyle="1">
    <w:name w:val="TableNum1Ashurst"/>
    <w:basedOn w:val="TableAshurst"/>
    <w:uiPriority w:val="7"/>
    <w:rsid w:val="00375E68"/>
    <w:pPr>
      <w:numPr>
        <w:numId w:val="41"/>
      </w:numPr>
      <w:outlineLvl w:val="0"/>
    </w:pPr>
  </w:style>
  <w:style w:type="paragraph" w:styleId="AltRecitalsAshurst" w:customStyle="1">
    <w:name w:val="AltRecitalsAshurst"/>
    <w:basedOn w:val="RecitalsAshurst"/>
    <w:uiPriority w:val="13"/>
    <w:rsid w:val="00375E68"/>
    <w:pPr>
      <w:numPr>
        <w:numId w:val="25"/>
      </w:numPr>
    </w:pPr>
  </w:style>
  <w:style w:type="paragraph" w:styleId="TableNum2Ashurst" w:customStyle="1">
    <w:name w:val="TableNum2Ashurst"/>
    <w:basedOn w:val="TableAshurst"/>
    <w:uiPriority w:val="7"/>
    <w:rsid w:val="00375E68"/>
    <w:pPr>
      <w:numPr>
        <w:ilvl w:val="1"/>
        <w:numId w:val="41"/>
      </w:numPr>
      <w:outlineLvl w:val="1"/>
    </w:pPr>
  </w:style>
  <w:style w:type="paragraph" w:styleId="TableNum3Ashurst" w:customStyle="1">
    <w:name w:val="TableNum3Ashurst"/>
    <w:basedOn w:val="TableAshurst"/>
    <w:uiPriority w:val="7"/>
    <w:rsid w:val="00375E68"/>
    <w:pPr>
      <w:numPr>
        <w:ilvl w:val="2"/>
        <w:numId w:val="41"/>
      </w:numPr>
    </w:pPr>
  </w:style>
  <w:style w:type="paragraph" w:styleId="TableNum4Ashurst" w:customStyle="1">
    <w:name w:val="TableNum4Ashurst"/>
    <w:basedOn w:val="TableAshurst"/>
    <w:uiPriority w:val="7"/>
    <w:rsid w:val="00375E68"/>
    <w:pPr>
      <w:numPr>
        <w:ilvl w:val="3"/>
        <w:numId w:val="41"/>
      </w:numPr>
    </w:pPr>
  </w:style>
  <w:style w:type="paragraph" w:styleId="TableNum5Ashurst" w:customStyle="1">
    <w:name w:val="TableNum5Ashurst"/>
    <w:basedOn w:val="TableAshurst"/>
    <w:uiPriority w:val="7"/>
    <w:rsid w:val="00375E68"/>
    <w:pPr>
      <w:numPr>
        <w:ilvl w:val="4"/>
        <w:numId w:val="41"/>
      </w:numPr>
    </w:pPr>
  </w:style>
  <w:style w:type="paragraph" w:styleId="TableNum6Ashurst" w:customStyle="1">
    <w:name w:val="TableNum6Ashurst"/>
    <w:basedOn w:val="TableAshurst"/>
    <w:uiPriority w:val="7"/>
    <w:rsid w:val="00375E68"/>
    <w:pPr>
      <w:numPr>
        <w:ilvl w:val="5"/>
        <w:numId w:val="41"/>
      </w:numPr>
    </w:pPr>
  </w:style>
  <w:style w:type="paragraph" w:styleId="Definition1" w:customStyle="1">
    <w:name w:val="Definition1"/>
    <w:basedOn w:val="NormalAshurst"/>
    <w:uiPriority w:val="2"/>
    <w:qFormat/>
    <w:rsid w:val="00375E68"/>
    <w:pPr>
      <w:numPr>
        <w:numId w:val="26"/>
      </w:numPr>
      <w:outlineLvl w:val="0"/>
    </w:pPr>
    <w:rPr>
      <w:lang w:eastAsia="en-GB"/>
    </w:rPr>
  </w:style>
  <w:style w:type="paragraph" w:styleId="AltH7Ashurst" w:customStyle="1">
    <w:name w:val="AltH7Ashurst"/>
    <w:basedOn w:val="NormalAshurst"/>
    <w:uiPriority w:val="12"/>
    <w:rsid w:val="00EB2991"/>
    <w:pPr>
      <w:numPr>
        <w:ilvl w:val="6"/>
        <w:numId w:val="27"/>
      </w:numPr>
      <w:outlineLvl w:val="6"/>
    </w:pPr>
  </w:style>
  <w:style w:type="paragraph" w:styleId="AltH8Ashurst" w:customStyle="1">
    <w:name w:val="AltH8Ashurst"/>
    <w:basedOn w:val="NormalAshurst"/>
    <w:uiPriority w:val="12"/>
    <w:rsid w:val="00EB2991"/>
    <w:pPr>
      <w:numPr>
        <w:ilvl w:val="7"/>
        <w:numId w:val="27"/>
      </w:numPr>
      <w:outlineLvl w:val="7"/>
    </w:pPr>
  </w:style>
  <w:style w:type="paragraph" w:styleId="B7Ashurst" w:customStyle="1">
    <w:name w:val="B7Ashurst"/>
    <w:basedOn w:val="B8Ashurst"/>
    <w:uiPriority w:val="6"/>
    <w:rsid w:val="00EB2991"/>
    <w:pPr>
      <w:ind w:left="3901"/>
    </w:pPr>
  </w:style>
  <w:style w:type="paragraph" w:styleId="B8Ashurst" w:customStyle="1">
    <w:name w:val="B8Ashurst"/>
    <w:basedOn w:val="NormalAshurst"/>
    <w:uiPriority w:val="6"/>
    <w:rsid w:val="00EB2991"/>
    <w:pPr>
      <w:tabs>
        <w:tab w:val="left" w:pos="5148"/>
      </w:tabs>
      <w:ind w:left="4525"/>
    </w:pPr>
  </w:style>
  <w:style w:type="numbering" w:styleId="111111">
    <w:name w:val="Outline List 2"/>
    <w:basedOn w:val="NoList"/>
    <w:uiPriority w:val="98"/>
    <w:semiHidden/>
    <w:rsid w:val="00375E68"/>
    <w:pPr>
      <w:numPr>
        <w:numId w:val="43"/>
      </w:numPr>
    </w:pPr>
  </w:style>
  <w:style w:type="numbering" w:styleId="1ai">
    <w:name w:val="Outline List 1"/>
    <w:basedOn w:val="NoList"/>
    <w:uiPriority w:val="98"/>
    <w:semiHidden/>
    <w:rsid w:val="00375E68"/>
    <w:pPr>
      <w:numPr>
        <w:numId w:val="20"/>
      </w:numPr>
    </w:pPr>
  </w:style>
  <w:style w:type="numbering" w:styleId="ArticleSection">
    <w:name w:val="Outline List 3"/>
    <w:basedOn w:val="NoList"/>
    <w:uiPriority w:val="98"/>
    <w:semiHidden/>
    <w:rsid w:val="00375E68"/>
    <w:pPr>
      <w:numPr>
        <w:numId w:val="21"/>
      </w:numPr>
    </w:pPr>
  </w:style>
  <w:style w:type="paragraph" w:styleId="BalloonText">
    <w:name w:val="Balloon Text"/>
    <w:basedOn w:val="Normal"/>
    <w:link w:val="BalloonTextChar"/>
    <w:uiPriority w:val="79"/>
    <w:unhideWhenUsed/>
    <w:rsid w:val="00375E68"/>
    <w:pPr>
      <w:spacing w:line="240" w:lineRule="auto"/>
    </w:pPr>
    <w:rPr>
      <w:sz w:val="16"/>
      <w:szCs w:val="22"/>
    </w:rPr>
  </w:style>
  <w:style w:type="character" w:styleId="BalloonTextChar" w:customStyle="1">
    <w:name w:val="Balloon Text Char"/>
    <w:basedOn w:val="DefaultParagraphFont"/>
    <w:link w:val="BalloonText"/>
    <w:uiPriority w:val="79"/>
    <w:rsid w:val="00375E68"/>
    <w:rPr>
      <w:rFonts w:eastAsiaTheme="minorEastAsia"/>
      <w:sz w:val="16"/>
      <w:lang w:eastAsia="ko-KR"/>
    </w:rPr>
  </w:style>
  <w:style w:type="paragraph" w:styleId="Bibliography">
    <w:name w:val="Bibliography"/>
    <w:basedOn w:val="Normal"/>
    <w:next w:val="Normal"/>
    <w:uiPriority w:val="98"/>
    <w:semiHidden/>
    <w:rsid w:val="00375E68"/>
  </w:style>
  <w:style w:type="paragraph" w:styleId="AnnexureSub" w:customStyle="1">
    <w:name w:val="AnnexureSub"/>
    <w:basedOn w:val="AppendixSubAshurst"/>
    <w:next w:val="NormalAshurst"/>
    <w:uiPriority w:val="9"/>
    <w:rsid w:val="00375E68"/>
    <w:rPr>
      <w:lang w:val="en-AU" w:eastAsia="en-US"/>
    </w:rPr>
  </w:style>
  <w:style w:type="paragraph" w:styleId="Exhibit" w:customStyle="1">
    <w:name w:val="Exhibit#"/>
    <w:basedOn w:val="BaseH2AgtAdv"/>
    <w:next w:val="ExhibitHeading"/>
    <w:uiPriority w:val="9"/>
    <w:qFormat/>
    <w:rsid w:val="00EB2991"/>
    <w:pPr>
      <w:numPr>
        <w:numId w:val="39"/>
      </w:numPr>
    </w:pPr>
  </w:style>
  <w:style w:type="paragraph" w:styleId="Closing">
    <w:name w:val="Closing"/>
    <w:basedOn w:val="Normal"/>
    <w:link w:val="ClosingChar"/>
    <w:uiPriority w:val="98"/>
    <w:semiHidden/>
    <w:rsid w:val="00375E68"/>
    <w:pPr>
      <w:spacing w:line="240" w:lineRule="auto"/>
      <w:ind w:left="4252"/>
    </w:pPr>
  </w:style>
  <w:style w:type="character" w:styleId="ClosingChar" w:customStyle="1">
    <w:name w:val="Closing Char"/>
    <w:basedOn w:val="DefaultParagraphFont"/>
    <w:link w:val="Closing"/>
    <w:uiPriority w:val="98"/>
    <w:semiHidden/>
    <w:rsid w:val="00375E68"/>
    <w:rPr>
      <w:rFonts w:eastAsiaTheme="minorEastAsia"/>
      <w:sz w:val="20"/>
      <w:szCs w:val="24"/>
      <w:lang w:eastAsia="ko-KR"/>
    </w:rPr>
  </w:style>
  <w:style w:type="table" w:styleId="ColourfulGrid">
    <w:name w:val="Colorful Grid"/>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insideH w:val="single" w:color="FFFFFF" w:themeColor="background1" w:sz="4" w:space="0"/>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urfulGridAccent2">
    <w:name w:val="Colorful Grid Accent 2"/>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insideH w:val="single" w:color="FFFFFF" w:themeColor="background1" w:sz="4" w:space="0"/>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urfulGridAccent3">
    <w:name w:val="Colorful Grid Accent 3"/>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insideH w:val="single" w:color="FFFFFF" w:themeColor="background1" w:sz="4" w:space="0"/>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urfulGridAccent4">
    <w:name w:val="Colorful Grid Accent 4"/>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insideH w:val="single" w:color="FFFFFF" w:themeColor="background1" w:sz="4" w:space="0"/>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urfulGridAccent5">
    <w:name w:val="Colorful Grid Accent 5"/>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insideH w:val="single" w:color="FFFFFF" w:themeColor="background1" w:sz="4" w:space="0"/>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urfulGridAccent6">
    <w:name w:val="Colorful Grid Accent 6"/>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insideH w:val="single" w:color="FFFFFF" w:themeColor="background1" w:sz="4" w:space="0"/>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urfulList">
    <w:name w:val="Colorful List"/>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D25F12" w:themeFill="accent2" w:themeFillShade="CC"/>
      </w:tcPr>
    </w:tblStylePr>
    <w:tblStylePr w:type="lastRow">
      <w:rPr>
        <w:b/>
        <w:bCs/>
        <w:color w:val="D25F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color="FFFFFF" w:themeColor="background1" w:sz="12" w:space="0"/>
        </w:tcBorders>
        <w:shd w:val="clear" w:color="auto" w:fill="D25F12" w:themeFill="accent2" w:themeFillShade="CC"/>
      </w:tcPr>
    </w:tblStylePr>
    <w:tblStylePr w:type="lastRow">
      <w:rPr>
        <w:b/>
        <w:bCs/>
        <w:color w:val="D25F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urfulListAccent2">
    <w:name w:val="Colorful List Accent 2"/>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color="FFFFFF" w:themeColor="background1" w:sz="12" w:space="0"/>
        </w:tcBorders>
        <w:shd w:val="clear" w:color="auto" w:fill="D25F12" w:themeFill="accent2" w:themeFillShade="CC"/>
      </w:tcPr>
    </w:tblStylePr>
    <w:tblStylePr w:type="lastRow">
      <w:rPr>
        <w:b/>
        <w:bCs/>
        <w:color w:val="D25F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urfulListAccent3">
    <w:name w:val="Colorful List Accent 3"/>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color="FFFFFF" w:themeColor="background1" w:sz="12" w:space="0"/>
        </w:tcBorders>
        <w:shd w:val="clear" w:color="auto" w:fill="CC9900" w:themeFill="accent4" w:themeFillShade="CC"/>
      </w:tcPr>
    </w:tblStylePr>
    <w:tblStylePr w:type="lastRow">
      <w:rPr>
        <w:b/>
        <w:bCs/>
        <w:color w:val="CC99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urfulListAccent4">
    <w:name w:val="Colorful List Accent 4"/>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color="FFFFFF" w:themeColor="background1" w:sz="12" w:space="0"/>
        </w:tcBorders>
        <w:shd w:val="clear" w:color="auto" w:fill="848484"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urfulListAccent5">
    <w:name w:val="Colorful List Accent 5"/>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color="FFFFFF" w:themeColor="background1" w:sz="12" w:space="0"/>
        </w:tcBorders>
        <w:shd w:val="clear" w:color="auto" w:fill="598A38" w:themeFill="accent6" w:themeFillShade="CC"/>
      </w:tcPr>
    </w:tblStylePr>
    <w:tblStylePr w:type="lastRow">
      <w:rPr>
        <w:b/>
        <w:bCs/>
        <w:color w:val="598A38"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urfulListAccent6">
    <w:name w:val="Colorful List Accent 6"/>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color="FFFFFF" w:themeColor="background1" w:sz="12" w:space="0"/>
        </w:tcBorders>
        <w:shd w:val="clear" w:color="auto" w:fill="317CC1" w:themeFill="accent5" w:themeFillShade="CC"/>
      </w:tcPr>
    </w:tblStylePr>
    <w:tblStylePr w:type="lastRow">
      <w:rPr>
        <w:b/>
        <w:bCs/>
        <w:color w:val="317CC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urfulShading">
    <w:name w:val="Colorful Shading"/>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color="ED7D31" w:themeColor="accent2" w:sz="24" w:space="0"/>
        <w:left w:val="single" w:color="4472C4" w:themeColor="accent1" w:sz="4" w:space="0"/>
        <w:bottom w:val="single" w:color="4472C4" w:themeColor="accent1" w:sz="4" w:space="0"/>
        <w:right w:val="single" w:color="4472C4" w:themeColor="accent1" w:sz="4" w:space="0"/>
        <w:insideH w:val="single" w:color="FFFFFF" w:themeColor="background1" w:sz="4" w:space="0"/>
        <w:insideV w:val="single" w:color="FFFFFF" w:themeColor="background1" w:sz="4" w:space="0"/>
      </w:tblBorders>
    </w:tblPr>
    <w:tcPr>
      <w:shd w:val="clear" w:color="auto" w:fill="ECF1F9"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color="264378" w:themeColor="accent1" w:themeShade="99" w:sz="4" w:space="0"/>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color="9D470D" w:themeColor="accent2" w:themeShade="99" w:sz="4" w:space="0"/>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color="636363" w:themeColor="accent3" w:themeShade="99" w:sz="4" w:space="0"/>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urfulShadingAccent4">
    <w:name w:val="Colorful Shading Accent 4"/>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Pr>
    <w:tcPr>
      <w:shd w:val="clear" w:color="auto" w:fill="FFF8E6"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color="997300" w:themeColor="accent4" w:themeShade="99" w:sz="4" w:space="0"/>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color="70AD47" w:themeColor="accent6" w:sz="24" w:space="0"/>
        <w:left w:val="single" w:color="5B9BD5" w:themeColor="accent5" w:sz="4" w:space="0"/>
        <w:bottom w:val="single" w:color="5B9BD5" w:themeColor="accent5" w:sz="4" w:space="0"/>
        <w:right w:val="single" w:color="5B9BD5" w:themeColor="accent5" w:sz="4" w:space="0"/>
        <w:insideH w:val="single" w:color="FFFFFF" w:themeColor="background1" w:sz="4" w:space="0"/>
        <w:insideV w:val="single" w:color="FFFFFF" w:themeColor="background1" w:sz="4" w:space="0"/>
      </w:tblBorders>
    </w:tblPr>
    <w:tcPr>
      <w:shd w:val="clear" w:color="auto" w:fill="EEF5FB"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color="255D91" w:themeColor="accent5" w:themeShade="99" w:sz="4" w:space="0"/>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color="5B9BD5"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Pr>
    <w:tcPr>
      <w:shd w:val="clear" w:color="auto" w:fill="F0F7EC" w:themeFill="accent6" w:themeFillTint="19"/>
    </w:tcPr>
    <w:tblStylePr w:type="firstRow">
      <w:rPr>
        <w:b/>
        <w:bCs/>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color="43672A" w:themeColor="accent6" w:themeShade="99" w:sz="4" w:space="0"/>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paragraph" w:styleId="Date">
    <w:name w:val="Date"/>
    <w:basedOn w:val="Normal"/>
    <w:next w:val="Normal"/>
    <w:link w:val="DateChar"/>
    <w:uiPriority w:val="98"/>
    <w:semiHidden/>
    <w:rsid w:val="00375E68"/>
  </w:style>
  <w:style w:type="character" w:styleId="DateChar" w:customStyle="1">
    <w:name w:val="Date Char"/>
    <w:basedOn w:val="DefaultParagraphFont"/>
    <w:link w:val="Date"/>
    <w:uiPriority w:val="98"/>
    <w:semiHidden/>
    <w:rsid w:val="00375E68"/>
    <w:rPr>
      <w:rFonts w:eastAsiaTheme="minorEastAsia"/>
      <w:sz w:val="20"/>
      <w:szCs w:val="24"/>
      <w:lang w:eastAsia="ko-KR"/>
    </w:rPr>
  </w:style>
  <w:style w:type="paragraph" w:styleId="DocumentMap">
    <w:name w:val="Document Map"/>
    <w:basedOn w:val="Normal"/>
    <w:link w:val="DocumentMapChar"/>
    <w:uiPriority w:val="98"/>
    <w:semiHidden/>
    <w:rsid w:val="00375E68"/>
    <w:pPr>
      <w:spacing w:line="240" w:lineRule="auto"/>
    </w:pPr>
    <w:rPr>
      <w:sz w:val="16"/>
      <w:szCs w:val="22"/>
    </w:rPr>
  </w:style>
  <w:style w:type="character" w:styleId="DocumentMapChar" w:customStyle="1">
    <w:name w:val="Document Map Char"/>
    <w:basedOn w:val="DefaultParagraphFont"/>
    <w:link w:val="DocumentMap"/>
    <w:uiPriority w:val="98"/>
    <w:semiHidden/>
    <w:rsid w:val="00375E68"/>
    <w:rPr>
      <w:rFonts w:eastAsiaTheme="minorEastAsia"/>
      <w:sz w:val="16"/>
      <w:lang w:eastAsia="ko-KR"/>
    </w:rPr>
  </w:style>
  <w:style w:type="paragraph" w:styleId="EmailSignature">
    <w:name w:val="E-mail Signature"/>
    <w:basedOn w:val="Normal"/>
    <w:link w:val="EmailSignatureChar"/>
    <w:uiPriority w:val="98"/>
    <w:semiHidden/>
    <w:rsid w:val="00375E68"/>
    <w:pPr>
      <w:spacing w:line="240" w:lineRule="auto"/>
    </w:pPr>
  </w:style>
  <w:style w:type="character" w:styleId="EmailSignatureChar" w:customStyle="1">
    <w:name w:val="Email Signature Char"/>
    <w:basedOn w:val="DefaultParagraphFont"/>
    <w:link w:val="EmailSignature"/>
    <w:uiPriority w:val="98"/>
    <w:semiHidden/>
    <w:rsid w:val="00375E68"/>
    <w:rPr>
      <w:rFonts w:eastAsiaTheme="minorEastAsia"/>
      <w:sz w:val="20"/>
      <w:szCs w:val="24"/>
      <w:lang w:eastAsia="ko-KR"/>
    </w:rPr>
  </w:style>
  <w:style w:type="character" w:styleId="Emphasis">
    <w:name w:val="Emphasis"/>
    <w:basedOn w:val="DefaultParagraphFont"/>
    <w:uiPriority w:val="98"/>
    <w:rsid w:val="00EB2991"/>
    <w:rPr>
      <w:rFonts w:asciiTheme="minorHAnsi" w:hAnsiTheme="minorHAnsi" w:eastAsiaTheme="minorEastAsia" w:cstheme="minorBidi"/>
      <w:i/>
      <w:iCs/>
      <w:szCs w:val="24"/>
    </w:rPr>
  </w:style>
  <w:style w:type="paragraph" w:styleId="EnvelopeAddress">
    <w:name w:val="envelope address"/>
    <w:basedOn w:val="NormalAshurst"/>
    <w:uiPriority w:val="98"/>
    <w:semiHidden/>
    <w:rsid w:val="00375E68"/>
    <w:pPr>
      <w:framePr w:w="7920" w:h="1980" w:hSpace="180" w:wrap="auto" w:hAnchor="page" w:xAlign="center" w:yAlign="bottom" w:hRule="exact"/>
      <w:ind w:left="2880"/>
    </w:pPr>
  </w:style>
  <w:style w:type="paragraph" w:styleId="EnvelopeReturn">
    <w:name w:val="envelope return"/>
    <w:basedOn w:val="NormalAshurst"/>
    <w:uiPriority w:val="98"/>
    <w:semiHidden/>
    <w:rsid w:val="00375E68"/>
    <w:rPr>
      <w:sz w:val="14"/>
      <w:szCs w:val="20"/>
    </w:rPr>
  </w:style>
  <w:style w:type="paragraph" w:styleId="Index2">
    <w:name w:val="index 2"/>
    <w:basedOn w:val="Normal"/>
    <w:next w:val="Normal"/>
    <w:uiPriority w:val="98"/>
    <w:unhideWhenUsed/>
    <w:rsid w:val="00375E68"/>
    <w:pPr>
      <w:spacing w:line="240" w:lineRule="auto"/>
      <w:ind w:left="360" w:hanging="180"/>
    </w:pPr>
  </w:style>
  <w:style w:type="paragraph" w:styleId="Index3">
    <w:name w:val="index 3"/>
    <w:basedOn w:val="Normal"/>
    <w:next w:val="Normal"/>
    <w:uiPriority w:val="98"/>
    <w:semiHidden/>
    <w:rsid w:val="00375E68"/>
    <w:pPr>
      <w:spacing w:line="240" w:lineRule="auto"/>
      <w:ind w:left="540" w:hanging="180"/>
    </w:pPr>
  </w:style>
  <w:style w:type="paragraph" w:styleId="Index4">
    <w:name w:val="index 4"/>
    <w:basedOn w:val="Normal"/>
    <w:next w:val="Normal"/>
    <w:uiPriority w:val="98"/>
    <w:semiHidden/>
    <w:rsid w:val="00375E68"/>
    <w:pPr>
      <w:spacing w:line="240" w:lineRule="auto"/>
      <w:ind w:left="720" w:hanging="180"/>
    </w:pPr>
  </w:style>
  <w:style w:type="paragraph" w:styleId="Index5">
    <w:name w:val="index 5"/>
    <w:basedOn w:val="Normal"/>
    <w:next w:val="Normal"/>
    <w:uiPriority w:val="98"/>
    <w:semiHidden/>
    <w:rsid w:val="00375E68"/>
    <w:pPr>
      <w:spacing w:line="240" w:lineRule="auto"/>
      <w:ind w:left="900" w:hanging="180"/>
    </w:pPr>
  </w:style>
  <w:style w:type="paragraph" w:styleId="Index6">
    <w:name w:val="index 6"/>
    <w:basedOn w:val="Normal"/>
    <w:next w:val="Normal"/>
    <w:uiPriority w:val="98"/>
    <w:semiHidden/>
    <w:rsid w:val="00375E68"/>
    <w:pPr>
      <w:spacing w:line="240" w:lineRule="auto"/>
      <w:ind w:left="1080" w:hanging="180"/>
    </w:pPr>
  </w:style>
  <w:style w:type="paragraph" w:styleId="Index7">
    <w:name w:val="index 7"/>
    <w:basedOn w:val="Normal"/>
    <w:next w:val="Normal"/>
    <w:uiPriority w:val="98"/>
    <w:semiHidden/>
    <w:rsid w:val="00375E68"/>
    <w:pPr>
      <w:spacing w:line="240" w:lineRule="auto"/>
      <w:ind w:left="1260" w:hanging="180"/>
    </w:pPr>
  </w:style>
  <w:style w:type="paragraph" w:styleId="Index8">
    <w:name w:val="index 8"/>
    <w:basedOn w:val="Normal"/>
    <w:next w:val="Normal"/>
    <w:uiPriority w:val="98"/>
    <w:semiHidden/>
    <w:rsid w:val="00375E68"/>
    <w:pPr>
      <w:spacing w:line="240" w:lineRule="auto"/>
      <w:ind w:left="1440" w:hanging="180"/>
    </w:pPr>
  </w:style>
  <w:style w:type="paragraph" w:styleId="Index9">
    <w:name w:val="index 9"/>
    <w:basedOn w:val="Normal"/>
    <w:next w:val="Normal"/>
    <w:uiPriority w:val="98"/>
    <w:semiHidden/>
    <w:rsid w:val="00375E68"/>
    <w:pPr>
      <w:spacing w:line="240" w:lineRule="auto"/>
      <w:ind w:left="1620" w:hanging="180"/>
    </w:pPr>
  </w:style>
  <w:style w:type="paragraph" w:styleId="IndexHeading">
    <w:name w:val="index heading"/>
    <w:basedOn w:val="Normal"/>
    <w:next w:val="Index1"/>
    <w:uiPriority w:val="98"/>
    <w:semiHidden/>
    <w:rsid w:val="00375E68"/>
    <w:rPr>
      <w:b/>
      <w:bCs/>
    </w:rPr>
  </w:style>
  <w:style w:type="character" w:styleId="IntenseEmphasis">
    <w:name w:val="Intense Emphasis"/>
    <w:basedOn w:val="DefaultParagraphFont"/>
    <w:uiPriority w:val="98"/>
    <w:rsid w:val="00EB2991"/>
    <w:rPr>
      <w:rFonts w:asciiTheme="minorHAnsi" w:hAnsiTheme="minorHAnsi" w:eastAsiaTheme="minorEastAsia" w:cstheme="minorBidi"/>
      <w:b/>
      <w:bCs/>
      <w:i/>
      <w:iCs/>
      <w:color w:val="4472C4" w:themeColor="accent1"/>
      <w:szCs w:val="24"/>
    </w:rPr>
  </w:style>
  <w:style w:type="paragraph" w:styleId="IntenseQuote">
    <w:name w:val="Intense Quote"/>
    <w:basedOn w:val="Normal"/>
    <w:next w:val="Normal"/>
    <w:link w:val="IntenseQuoteChar"/>
    <w:uiPriority w:val="98"/>
    <w:rsid w:val="00EB2991"/>
    <w:pPr>
      <w:spacing w:before="200" w:after="280"/>
      <w:ind w:left="936" w:right="936"/>
    </w:pPr>
    <w:rPr>
      <w:b/>
      <w:bCs/>
      <w:i/>
      <w:iCs/>
      <w:color w:val="4472C4" w:themeColor="accent1"/>
    </w:rPr>
  </w:style>
  <w:style w:type="character" w:styleId="IntenseQuoteChar" w:customStyle="1">
    <w:name w:val="Intense Quote Char"/>
    <w:basedOn w:val="DefaultParagraphFont"/>
    <w:link w:val="IntenseQuote"/>
    <w:uiPriority w:val="98"/>
    <w:rsid w:val="00375E68"/>
    <w:rPr>
      <w:rFonts w:eastAsiaTheme="minorEastAsia"/>
      <w:b/>
      <w:bCs/>
      <w:i/>
      <w:iCs/>
      <w:color w:val="4472C4" w:themeColor="accent1"/>
      <w:sz w:val="20"/>
      <w:szCs w:val="24"/>
      <w:lang w:eastAsia="ko-KR"/>
    </w:rPr>
  </w:style>
  <w:style w:type="character" w:styleId="IntenseReference">
    <w:name w:val="Intense Reference"/>
    <w:basedOn w:val="DefaultParagraphFont"/>
    <w:uiPriority w:val="98"/>
    <w:rsid w:val="00EB2991"/>
    <w:rPr>
      <w:rFonts w:asciiTheme="minorHAnsi" w:hAnsiTheme="minorHAnsi" w:eastAsiaTheme="minorEastAsia" w:cstheme="minorBidi"/>
      <w:b/>
      <w:bCs/>
      <w:smallCaps/>
      <w:color w:val="ED7D31" w:themeColor="accent2"/>
      <w:spacing w:val="5"/>
      <w:szCs w:val="24"/>
      <w:u w:val="none"/>
    </w:rPr>
  </w:style>
  <w:style w:type="table" w:styleId="LightGrid">
    <w:name w:val="Light Grid"/>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472C4" w:themeColor="accent1" w:sz="8" w:space="0"/>
          <w:left w:val="single" w:color="4472C4" w:themeColor="accent1" w:sz="8" w:space="0"/>
          <w:bottom w:val="single" w:color="4472C4" w:themeColor="accent1" w:sz="18" w:space="0"/>
          <w:right w:val="single" w:color="4472C4" w:themeColor="accent1" w:sz="8" w:space="0"/>
          <w:insideH w:val="nil"/>
          <w:insideV w:val="single" w:color="4472C4"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1" w:sz="6" w:space="0"/>
          <w:left w:val="single" w:color="4472C4" w:themeColor="accent1" w:sz="8" w:space="0"/>
          <w:bottom w:val="single" w:color="4472C4" w:themeColor="accent1" w:sz="8" w:space="0"/>
          <w:right w:val="single" w:color="4472C4" w:themeColor="accent1" w:sz="8" w:space="0"/>
          <w:insideH w:val="nil"/>
          <w:insideV w:val="single" w:color="4472C4"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Vert">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shd w:val="clear" w:color="auto" w:fill="D0DBF0" w:themeFill="accent1" w:themeFillTint="3F"/>
      </w:tcPr>
    </w:tblStylePr>
    <w:tblStylePr w:type="band1Horz">
      <w:tblPr/>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color="4472C4" w:themeColor="accent1" w:sz="8" w:space="0"/>
        </w:tcBorders>
        <w:shd w:val="clear" w:color="auto" w:fill="D0DBF0" w:themeFill="accent1" w:themeFillTint="3F"/>
      </w:tcPr>
    </w:tblStylePr>
    <w:tblStylePr w:type="band2Horz">
      <w:tblPr/>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color="4472C4" w:themeColor="accent1" w:sz="8" w:space="0"/>
        </w:tcBorders>
      </w:tcPr>
    </w:tblStylePr>
  </w:style>
  <w:style w:type="table" w:styleId="LightGrid-Accent2">
    <w:name w:val="Light Grid Accent 2"/>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color="ED7D31"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color="ED7D31"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B"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color="ED7D31" w:themeColor="accent2" w:sz="8" w:space="0"/>
        </w:tcBorders>
        <w:shd w:val="clear" w:color="auto" w:fill="FADECB"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color="ED7D31" w:themeColor="accent2" w:sz="8" w:space="0"/>
        </w:tcBorders>
      </w:tcPr>
    </w:tblStylePr>
  </w:style>
  <w:style w:type="table" w:styleId="LightGrid-Accent3">
    <w:name w:val="Light Grid Accent 3"/>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color="A5A5A5"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color="A5A5A5"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color="A5A5A5" w:themeColor="accent3"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color="A5A5A5" w:themeColor="accent3" w:sz="8" w:space="0"/>
        </w:tcBorders>
      </w:tcPr>
    </w:tblStylePr>
  </w:style>
  <w:style w:type="table" w:styleId="LightGrid-Accent4">
    <w:name w:val="Light Grid Accent 4"/>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color="FFC000"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color="FFC000"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C0"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color="FFC000" w:themeColor="accent4" w:sz="8" w:space="0"/>
        </w:tcBorders>
        <w:shd w:val="clear" w:color="auto" w:fill="FFEFC0"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color="FFC000" w:themeColor="accent4" w:sz="8" w:space="0"/>
        </w:tcBorders>
      </w:tcPr>
    </w:tblStylePr>
  </w:style>
  <w:style w:type="table" w:styleId="LightGrid-Accent5">
    <w:name w:val="Light Grid Accent 5"/>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color="5B9BD5"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color="5B9BD5"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color="5B9BD5" w:themeColor="accent5"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color="5B9BD5" w:themeColor="accent5" w:sz="8" w:space="0"/>
        </w:tcBorders>
      </w:tcPr>
    </w:tblStylePr>
  </w:style>
  <w:style w:type="table" w:styleId="LightGrid-Accent6">
    <w:name w:val="Light Grid Accent 6"/>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color="70AD47"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color="70AD47"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color="70AD47" w:themeColor="accent6"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color="70AD47" w:themeColor="accent6" w:sz="8" w:space="0"/>
        </w:tcBorders>
      </w:tcPr>
    </w:tblStylePr>
  </w:style>
  <w:style w:type="table" w:styleId="LightList">
    <w:name w:val="Light List"/>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color="4472C4" w:themeColor="accent1" w:sz="8" w:space="0"/>
        <w:left w:val="single" w:color="4472C4" w:themeColor="accent1" w:sz="8" w:space="0"/>
        <w:bottom w:val="single" w:color="4472C4" w:themeColor="accent1" w:sz="8" w:space="0"/>
        <w:right w:val="single" w:color="4472C4" w:themeColor="accent1" w:sz="8" w:space="0"/>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color="4472C4" w:themeColor="accent1" w:sz="6" w:space="0"/>
          <w:left w:val="single" w:color="4472C4" w:themeColor="accent1" w:sz="8" w:space="0"/>
          <w:bottom w:val="single" w:color="4472C4" w:themeColor="accent1" w:sz="8" w:space="0"/>
          <w:right w:val="single" w:color="4472C4" w:themeColor="accent1" w:sz="8" w:space="0"/>
        </w:tcBorders>
      </w:tcPr>
    </w:tblStylePr>
    <w:tblStylePr w:type="firstCol">
      <w:rPr>
        <w:b/>
        <w:bCs/>
      </w:rPr>
    </w:tblStylePr>
    <w:tblStylePr w:type="lastCol">
      <w:rPr>
        <w:b/>
        <w:bCs/>
      </w:rPr>
    </w:tblStylePr>
    <w:tblStylePr w:type="band1Vert">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Horz">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style>
  <w:style w:type="table" w:styleId="LightList-Accent2">
    <w:name w:val="Light List Accent 2"/>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LightList-Accent3">
    <w:name w:val="Light List Accent 3"/>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LightList-Accent4">
    <w:name w:val="Light List Accent 4"/>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LightList-Accent5">
    <w:name w:val="Light List Accent 5"/>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color="5B9BD5" w:themeColor="accent5" w:sz="8" w:space="0"/>
        <w:left w:val="single" w:color="5B9BD5" w:themeColor="accent5" w:sz="8" w:space="0"/>
        <w:bottom w:val="single" w:color="5B9BD5" w:themeColor="accent5" w:sz="8" w:space="0"/>
        <w:right w:val="single" w:color="5B9BD5" w:themeColor="accent5" w:sz="8" w:space="0"/>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tcBorders>
      </w:tcPr>
    </w:tblStylePr>
    <w:tblStylePr w:type="firstCol">
      <w:rPr>
        <w:b/>
        <w:bCs/>
      </w:rPr>
    </w:tblStylePr>
    <w:tblStylePr w:type="lastCol">
      <w:rPr>
        <w:b/>
        <w:bCs/>
      </w:r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style>
  <w:style w:type="table" w:styleId="LightList-Accent6">
    <w:name w:val="Light List Accent 6"/>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LightShading">
    <w:name w:val="Light Shading"/>
    <w:basedOn w:val="TableNormal"/>
    <w:uiPriority w:val="98"/>
    <w:semiHidden/>
    <w:rsid w:val="00375E68"/>
    <w:pPr>
      <w:spacing w:after="200" w:line="300" w:lineRule="atLeast"/>
    </w:pPr>
    <w:rPr>
      <w:rFonts w:eastAsiaTheme="minorEastAsia"/>
      <w:color w:val="000000" w:themeColor="text1" w:themeShade="BF"/>
      <w:sz w:val="20"/>
      <w:szCs w:val="24"/>
      <w:lang w:eastAsia="zh-TW"/>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semiHidden/>
    <w:rsid w:val="00375E68"/>
    <w:pPr>
      <w:spacing w:after="200" w:line="300" w:lineRule="atLeast"/>
    </w:pPr>
    <w:rPr>
      <w:rFonts w:eastAsiaTheme="minorEastAsia"/>
      <w:color w:val="2F5496" w:themeColor="accent1" w:themeShade="BF"/>
      <w:sz w:val="20"/>
      <w:szCs w:val="24"/>
      <w:lang w:eastAsia="zh-TW"/>
    </w:rPr>
    <w:tblPr>
      <w:tblStyleRowBandSize w:val="1"/>
      <w:tblStyleColBandSize w:val="1"/>
      <w:tblBorders>
        <w:top w:val="single" w:color="4472C4" w:themeColor="accent1" w:sz="8" w:space="0"/>
        <w:bottom w:val="single" w:color="4472C4" w:themeColor="accent1" w:sz="8" w:space="0"/>
      </w:tblBorders>
    </w:tblPr>
    <w:tblStylePr w:type="fir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la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98"/>
    <w:semiHidden/>
    <w:rsid w:val="00375E68"/>
    <w:pPr>
      <w:spacing w:after="200" w:line="300" w:lineRule="atLeast"/>
    </w:pPr>
    <w:rPr>
      <w:rFonts w:eastAsiaTheme="minorEastAsia"/>
      <w:color w:val="C45911" w:themeColor="accent2" w:themeShade="BF"/>
      <w:sz w:val="20"/>
      <w:szCs w:val="24"/>
      <w:lang w:eastAsia="zh-TW"/>
    </w:rPr>
    <w:tblPr>
      <w:tblStyleRowBandSize w:val="1"/>
      <w:tblStyleColBandSize w:val="1"/>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98"/>
    <w:semiHidden/>
    <w:rsid w:val="00375E68"/>
    <w:pPr>
      <w:spacing w:after="200" w:line="300" w:lineRule="atLeast"/>
    </w:pPr>
    <w:rPr>
      <w:rFonts w:eastAsiaTheme="minorEastAsia"/>
      <w:color w:val="7B7B7B" w:themeColor="accent3" w:themeShade="BF"/>
      <w:sz w:val="20"/>
      <w:szCs w:val="24"/>
      <w:lang w:eastAsia="zh-TW"/>
    </w:rPr>
    <w:tblPr>
      <w:tblStyleRowBandSize w:val="1"/>
      <w:tblStyleColBandSize w:val="1"/>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98"/>
    <w:semiHidden/>
    <w:rsid w:val="00375E68"/>
    <w:pPr>
      <w:spacing w:after="200" w:line="300" w:lineRule="atLeast"/>
    </w:pPr>
    <w:rPr>
      <w:rFonts w:eastAsiaTheme="minorEastAsia"/>
      <w:color w:val="BF8F00" w:themeColor="accent4" w:themeShade="BF"/>
      <w:sz w:val="20"/>
      <w:szCs w:val="24"/>
      <w:lang w:eastAsia="zh-TW"/>
    </w:rPr>
    <w:tblPr>
      <w:tblStyleRowBandSize w:val="1"/>
      <w:tblStyleColBandSize w:val="1"/>
      <w:tblBorders>
        <w:top w:val="single" w:color="FFC000" w:themeColor="accent4" w:sz="8" w:space="0"/>
        <w:bottom w:val="single" w:color="FFC000" w:themeColor="accent4" w:sz="8" w:space="0"/>
      </w:tblBorders>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98"/>
    <w:semiHidden/>
    <w:rsid w:val="00375E68"/>
    <w:pPr>
      <w:spacing w:after="200" w:line="300" w:lineRule="atLeast"/>
    </w:pPr>
    <w:rPr>
      <w:rFonts w:eastAsiaTheme="minorEastAsia"/>
      <w:color w:val="2E74B5" w:themeColor="accent5" w:themeShade="BF"/>
      <w:sz w:val="20"/>
      <w:szCs w:val="24"/>
      <w:lang w:eastAsia="zh-TW"/>
    </w:rPr>
    <w:tblPr>
      <w:tblStyleRowBandSize w:val="1"/>
      <w:tblStyleColBandSize w:val="1"/>
      <w:tblBorders>
        <w:top w:val="single" w:color="5B9BD5" w:themeColor="accent5" w:sz="8" w:space="0"/>
        <w:bottom w:val="single" w:color="5B9BD5" w:themeColor="accent5" w:sz="8" w:space="0"/>
      </w:tblBorders>
    </w:tblPr>
    <w:tblStylePr w:type="firstRow">
      <w:pPr>
        <w:spacing w:before="0" w:after="0" w:line="24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lastRow">
      <w:pPr>
        <w:spacing w:before="0" w:after="0" w:line="24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98"/>
    <w:semiHidden/>
    <w:rsid w:val="00375E68"/>
    <w:pPr>
      <w:spacing w:after="200" w:line="300" w:lineRule="atLeast"/>
    </w:pPr>
    <w:rPr>
      <w:rFonts w:eastAsiaTheme="minorEastAsia"/>
      <w:color w:val="538135" w:themeColor="accent6" w:themeShade="BF"/>
      <w:sz w:val="20"/>
      <w:szCs w:val="24"/>
      <w:lang w:eastAsia="zh-TW"/>
    </w:rPr>
    <w:tblPr>
      <w:tblStyleRowBandSize w:val="1"/>
      <w:tblStyleColBandSize w:val="1"/>
      <w:tblBorders>
        <w:top w:val="single" w:color="70AD47" w:themeColor="accent6" w:sz="8" w:space="0"/>
        <w:bottom w:val="single" w:color="70AD47" w:themeColor="accent6" w:sz="8" w:space="0"/>
      </w:tblBorders>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8"/>
    <w:semiHidden/>
    <w:rsid w:val="00375E68"/>
    <w:rPr>
      <w:rFonts w:asciiTheme="minorHAnsi" w:hAnsiTheme="minorHAnsi" w:eastAsiaTheme="minorEastAsia" w:cstheme="minorBidi"/>
      <w:szCs w:val="24"/>
    </w:rPr>
  </w:style>
  <w:style w:type="paragraph" w:styleId="List">
    <w:name w:val="List"/>
    <w:basedOn w:val="Normal"/>
    <w:uiPriority w:val="98"/>
    <w:semiHidden/>
    <w:rsid w:val="00375E68"/>
    <w:pPr>
      <w:ind w:left="283" w:hanging="283"/>
      <w:contextualSpacing/>
    </w:pPr>
  </w:style>
  <w:style w:type="paragraph" w:styleId="List2">
    <w:name w:val="List 2"/>
    <w:basedOn w:val="Normal"/>
    <w:uiPriority w:val="98"/>
    <w:semiHidden/>
    <w:rsid w:val="00375E68"/>
    <w:pPr>
      <w:ind w:left="566" w:hanging="283"/>
      <w:contextualSpacing/>
    </w:pPr>
  </w:style>
  <w:style w:type="paragraph" w:styleId="List3">
    <w:name w:val="List 3"/>
    <w:basedOn w:val="Normal"/>
    <w:uiPriority w:val="98"/>
    <w:semiHidden/>
    <w:rsid w:val="00375E68"/>
    <w:pPr>
      <w:ind w:left="849" w:hanging="283"/>
      <w:contextualSpacing/>
    </w:pPr>
  </w:style>
  <w:style w:type="paragraph" w:styleId="List4">
    <w:name w:val="List 4"/>
    <w:basedOn w:val="Normal"/>
    <w:uiPriority w:val="98"/>
    <w:semiHidden/>
    <w:rsid w:val="00375E68"/>
    <w:pPr>
      <w:ind w:left="1132" w:hanging="283"/>
      <w:contextualSpacing/>
    </w:pPr>
  </w:style>
  <w:style w:type="paragraph" w:styleId="List5">
    <w:name w:val="List 5"/>
    <w:basedOn w:val="Normal"/>
    <w:uiPriority w:val="98"/>
    <w:semiHidden/>
    <w:rsid w:val="00375E68"/>
    <w:pPr>
      <w:ind w:left="1415" w:hanging="283"/>
      <w:contextualSpacing/>
    </w:pPr>
  </w:style>
  <w:style w:type="paragraph" w:styleId="ListBullet4">
    <w:name w:val="List Bullet 4"/>
    <w:basedOn w:val="Normal"/>
    <w:uiPriority w:val="98"/>
    <w:semiHidden/>
    <w:rsid w:val="00EB2991"/>
    <w:pPr>
      <w:numPr>
        <w:numId w:val="16"/>
      </w:numPr>
      <w:tabs>
        <w:tab w:val="num" w:pos="782"/>
      </w:tabs>
      <w:ind w:left="782" w:hanging="782"/>
      <w:contextualSpacing/>
    </w:pPr>
  </w:style>
  <w:style w:type="paragraph" w:styleId="ListBullet5">
    <w:name w:val="List Bullet 5"/>
    <w:basedOn w:val="Normal"/>
    <w:uiPriority w:val="98"/>
    <w:semiHidden/>
    <w:rsid w:val="00EB2991"/>
    <w:pPr>
      <w:numPr>
        <w:numId w:val="17"/>
      </w:numPr>
      <w:tabs>
        <w:tab w:val="num" w:pos="782"/>
      </w:tabs>
      <w:ind w:left="782" w:hanging="782"/>
      <w:contextualSpacing/>
    </w:pPr>
  </w:style>
  <w:style w:type="paragraph" w:styleId="ListContinue">
    <w:name w:val="List Continue"/>
    <w:basedOn w:val="Normal"/>
    <w:uiPriority w:val="98"/>
    <w:semiHidden/>
    <w:rsid w:val="00375E68"/>
    <w:pPr>
      <w:spacing w:after="120"/>
      <w:ind w:left="283"/>
      <w:contextualSpacing/>
    </w:pPr>
  </w:style>
  <w:style w:type="paragraph" w:styleId="ListContinue2">
    <w:name w:val="List Continue 2"/>
    <w:basedOn w:val="Normal"/>
    <w:uiPriority w:val="98"/>
    <w:semiHidden/>
    <w:rsid w:val="00375E68"/>
    <w:pPr>
      <w:spacing w:after="120"/>
      <w:ind w:left="566"/>
      <w:contextualSpacing/>
    </w:pPr>
  </w:style>
  <w:style w:type="paragraph" w:styleId="ListContinue3">
    <w:name w:val="List Continue 3"/>
    <w:basedOn w:val="Normal"/>
    <w:uiPriority w:val="98"/>
    <w:semiHidden/>
    <w:rsid w:val="00375E68"/>
    <w:pPr>
      <w:spacing w:after="120"/>
      <w:ind w:left="849"/>
      <w:contextualSpacing/>
    </w:pPr>
  </w:style>
  <w:style w:type="paragraph" w:styleId="ListContinue4">
    <w:name w:val="List Continue 4"/>
    <w:basedOn w:val="Normal"/>
    <w:uiPriority w:val="98"/>
    <w:semiHidden/>
    <w:rsid w:val="00375E68"/>
    <w:pPr>
      <w:spacing w:after="120"/>
      <w:ind w:left="1132"/>
      <w:contextualSpacing/>
    </w:pPr>
  </w:style>
  <w:style w:type="paragraph" w:styleId="ListContinue5">
    <w:name w:val="List Continue 5"/>
    <w:basedOn w:val="Normal"/>
    <w:uiPriority w:val="98"/>
    <w:semiHidden/>
    <w:rsid w:val="00375E68"/>
    <w:pPr>
      <w:spacing w:after="120"/>
      <w:ind w:left="1415"/>
      <w:contextualSpacing/>
    </w:pPr>
  </w:style>
  <w:style w:type="paragraph" w:styleId="ListNumber4">
    <w:name w:val="List Number 4"/>
    <w:basedOn w:val="Normal"/>
    <w:uiPriority w:val="98"/>
    <w:semiHidden/>
    <w:rsid w:val="00375E68"/>
    <w:pPr>
      <w:numPr>
        <w:numId w:val="19"/>
      </w:numPr>
      <w:contextualSpacing/>
    </w:pPr>
  </w:style>
  <w:style w:type="paragraph" w:styleId="ListNumber5">
    <w:name w:val="List Number 5"/>
    <w:basedOn w:val="Normal"/>
    <w:uiPriority w:val="98"/>
    <w:semiHidden/>
    <w:rsid w:val="00EB2991"/>
    <w:pPr>
      <w:numPr>
        <w:numId w:val="20"/>
      </w:numPr>
      <w:contextualSpacing/>
    </w:pPr>
  </w:style>
  <w:style w:type="paragraph" w:styleId="MacroText">
    <w:name w:val="macro"/>
    <w:link w:val="MacroTextChar"/>
    <w:uiPriority w:val="98"/>
    <w:semiHidden/>
    <w:rsid w:val="00EB2991"/>
    <w:pPr>
      <w:tabs>
        <w:tab w:val="left" w:pos="480"/>
        <w:tab w:val="left" w:pos="960"/>
        <w:tab w:val="left" w:pos="1440"/>
        <w:tab w:val="left" w:pos="1920"/>
        <w:tab w:val="left" w:pos="2400"/>
        <w:tab w:val="left" w:pos="2880"/>
        <w:tab w:val="left" w:pos="3360"/>
        <w:tab w:val="left" w:pos="3840"/>
        <w:tab w:val="left" w:pos="4320"/>
      </w:tabs>
      <w:spacing w:after="200" w:line="264" w:lineRule="auto"/>
      <w:jc w:val="both"/>
    </w:pPr>
    <w:rPr>
      <w:rFonts w:eastAsiaTheme="minorEastAsia"/>
      <w:color w:val="000000" w:themeColor="text1"/>
      <w:sz w:val="20"/>
      <w:szCs w:val="24"/>
      <w:lang w:eastAsia="en-GB"/>
    </w:rPr>
  </w:style>
  <w:style w:type="character" w:styleId="MacroTextChar" w:customStyle="1">
    <w:name w:val="Macro Text Char"/>
    <w:basedOn w:val="DefaultParagraphFont"/>
    <w:link w:val="MacroText"/>
    <w:uiPriority w:val="98"/>
    <w:semiHidden/>
    <w:rsid w:val="00375E68"/>
    <w:rPr>
      <w:rFonts w:eastAsiaTheme="minorEastAsia"/>
      <w:color w:val="000000" w:themeColor="text1"/>
      <w:sz w:val="20"/>
      <w:szCs w:val="24"/>
      <w:lang w:eastAsia="en-GB"/>
    </w:rPr>
  </w:style>
  <w:style w:type="table" w:styleId="MediumGrid1">
    <w:name w:val="Medium Grid 1"/>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insideV w:val="single" w:color="7295D2" w:themeColor="accent1" w:themeTint="BF" w:sz="8" w:space="0"/>
      </w:tblBorders>
    </w:tblPr>
    <w:tcPr>
      <w:shd w:val="clear" w:color="auto" w:fill="D0DBF0" w:themeFill="accent1" w:themeFillTint="3F"/>
    </w:tcPr>
    <w:tblStylePr w:type="firstRow">
      <w:rPr>
        <w:b/>
        <w:bCs/>
      </w:rPr>
    </w:tblStylePr>
    <w:tblStylePr w:type="lastRow">
      <w:rPr>
        <w:b/>
        <w:bCs/>
      </w:rPr>
      <w:tblPr/>
      <w:tcPr>
        <w:tcBorders>
          <w:top w:val="single" w:color="7295D2" w:themeColor="accent1" w:themeTint="BF" w:sz="18" w:space="0"/>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B"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color="FFCF40" w:themeColor="accent4" w:themeTint="BF" w:sz="8" w:space="0"/>
        <w:left w:val="single" w:color="FFCF40" w:themeColor="accent4" w:themeTint="BF" w:sz="8" w:space="0"/>
        <w:bottom w:val="single" w:color="FFCF40" w:themeColor="accent4" w:themeTint="BF" w:sz="8" w:space="0"/>
        <w:right w:val="single" w:color="FFCF40" w:themeColor="accent4" w:themeTint="BF" w:sz="8" w:space="0"/>
        <w:insideH w:val="single" w:color="FFCF40" w:themeColor="accent4" w:themeTint="BF" w:sz="8" w:space="0"/>
        <w:insideV w:val="single" w:color="FFCF40" w:themeColor="accent4" w:themeTint="BF" w:sz="8" w:space="0"/>
      </w:tblBorders>
    </w:tblPr>
    <w:tcPr>
      <w:shd w:val="clear" w:color="auto" w:fill="FFEFC0" w:themeFill="accent4" w:themeFillTint="3F"/>
    </w:tcPr>
    <w:tblStylePr w:type="firstRow">
      <w:rPr>
        <w:b/>
        <w:bCs/>
      </w:rPr>
    </w:tblStylePr>
    <w:tblStylePr w:type="lastRow">
      <w:rPr>
        <w:b/>
        <w:bCs/>
      </w:rPr>
      <w:tblPr/>
      <w:tcPr>
        <w:tcBorders>
          <w:top w:val="single" w:color="FFCF40" w:themeColor="accent4" w:themeTint="BF" w:sz="18" w:space="0"/>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color="84B3DF" w:themeColor="accent5" w:themeTint="BF" w:sz="8" w:space="0"/>
        <w:left w:val="single" w:color="84B3DF" w:themeColor="accent5" w:themeTint="BF" w:sz="8" w:space="0"/>
        <w:bottom w:val="single" w:color="84B3DF" w:themeColor="accent5" w:themeTint="BF" w:sz="8" w:space="0"/>
        <w:right w:val="single" w:color="84B3DF" w:themeColor="accent5" w:themeTint="BF" w:sz="8" w:space="0"/>
        <w:insideH w:val="single" w:color="84B3DF" w:themeColor="accent5" w:themeTint="BF" w:sz="8" w:space="0"/>
        <w:insideV w:val="single" w:color="84B3DF" w:themeColor="accent5" w:themeTint="BF" w:sz="8" w:space="0"/>
      </w:tblBorders>
    </w:tblPr>
    <w:tcPr>
      <w:shd w:val="clear" w:color="auto" w:fill="D6E6F4" w:themeFill="accent5" w:themeFillTint="3F"/>
    </w:tcPr>
    <w:tblStylePr w:type="firstRow">
      <w:rPr>
        <w:b/>
        <w:bCs/>
      </w:rPr>
    </w:tblStylePr>
    <w:tblStylePr w:type="lastRow">
      <w:rPr>
        <w:b/>
        <w:bCs/>
      </w:rPr>
      <w:tblPr/>
      <w:tcPr>
        <w:tcBorders>
          <w:top w:val="single" w:color="84B3DF" w:themeColor="accent5" w:themeTint="BF" w:sz="18" w:space="0"/>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color="4472C4" w:themeColor="accent1" w:sz="6" w:space="0"/>
          <w:insideV w:val="single" w:color="4472C4" w:themeColor="accent1" w:sz="6" w:space="0"/>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color="ED7D31" w:themeColor="accent2" w:sz="6" w:space="0"/>
          <w:insideV w:val="single" w:color="ED7D31" w:themeColor="accent2" w:sz="6" w:space="0"/>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color="A5A5A5" w:themeColor="accent3" w:sz="6" w:space="0"/>
          <w:insideV w:val="single" w:color="A5A5A5" w:themeColor="accent3" w:sz="6" w:space="0"/>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color="FFC000" w:themeColor="accent4" w:sz="6" w:space="0"/>
          <w:insideV w:val="single" w:color="FFC000" w:themeColor="accent4" w:sz="6" w:space="0"/>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color="5B9BD5" w:themeColor="accent5" w:sz="6" w:space="0"/>
          <w:insideV w:val="single" w:color="5B9BD5" w:themeColor="accent5" w:sz="6" w:space="0"/>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color="70AD47" w:themeColor="accent6" w:sz="6" w:space="0"/>
          <w:insideV w:val="single" w:color="70AD47" w:themeColor="accent6" w:sz="6" w:space="0"/>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BF0"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472C4"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472C4"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472C4"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472C4"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1B8E1" w:themeFill="accent1" w:themeFillTint="7F"/>
      </w:tcPr>
    </w:tblStylePr>
  </w:style>
  <w:style w:type="table" w:styleId="MediumGrid3-Accent2">
    <w:name w:val="Medium Grid 3 Accent 2"/>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DECB"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ED7D31"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ED7D31"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6BE98" w:themeFill="accent2" w:themeFillTint="7F"/>
      </w:tcPr>
    </w:tblStylePr>
  </w:style>
  <w:style w:type="table" w:styleId="MediumGrid3-Accent3">
    <w:name w:val="Medium Grid 3 Accent 3"/>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A5A5A5"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A5A5A5"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2D2D2" w:themeFill="accent3" w:themeFillTint="7F"/>
      </w:tcPr>
    </w:tblStylePr>
  </w:style>
  <w:style w:type="table" w:styleId="MediumGrid3-Accent4">
    <w:name w:val="Medium Grid 3 Accent 4"/>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EFC0"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FC000"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FC000"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8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FDF80" w:themeFill="accent4" w:themeFillTint="7F"/>
      </w:tcPr>
    </w:tblStylePr>
  </w:style>
  <w:style w:type="table" w:styleId="MediumGrid3-Accent5">
    <w:name w:val="Medium Grid 3 Accent 5"/>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E6F4"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5B9BD5"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5B9BD5"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5B9BD5"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5B9BD5"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CEA"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DCCEA" w:themeFill="accent5" w:themeFillTint="7F"/>
      </w:tcPr>
    </w:tblStylePr>
  </w:style>
  <w:style w:type="table" w:styleId="MediumGrid3-Accent6">
    <w:name w:val="Medium Grid 3 Accent 6"/>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BEB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70AD47"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70AD47"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0"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7D8A0" w:themeFill="accent6" w:themeFillTint="7F"/>
      </w:tcPr>
    </w:tblStylePr>
  </w:style>
  <w:style w:type="table" w:styleId="MediumList1">
    <w:name w:val="Medium List 1"/>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color="4472C4" w:themeColor="accent1" w:sz="8" w:space="0"/>
        <w:bottom w:val="single" w:color="4472C4" w:themeColor="accent1" w:sz="8" w:space="0"/>
      </w:tblBorders>
    </w:tblPr>
    <w:tblStylePr w:type="firstRow">
      <w:rPr>
        <w:rFonts w:asciiTheme="majorHAnsi" w:hAnsiTheme="majorHAnsi" w:eastAsiaTheme="majorEastAsia" w:cstheme="majorBidi"/>
      </w:rPr>
      <w:tblPr/>
      <w:tcPr>
        <w:tcBorders>
          <w:top w:val="nil"/>
          <w:bottom w:val="single" w:color="4472C4" w:themeColor="accent1" w:sz="8" w:space="0"/>
        </w:tcBorders>
      </w:tcPr>
    </w:tblStylePr>
    <w:tblStylePr w:type="lastRow">
      <w:rPr>
        <w:b/>
        <w:bCs/>
        <w:color w:val="44546A" w:themeColor="text2"/>
      </w:rPr>
      <w:tblPr/>
      <w:tcPr>
        <w:tcBorders>
          <w:top w:val="single" w:color="4472C4" w:themeColor="accent1" w:sz="8" w:space="0"/>
          <w:bottom w:val="single" w:color="4472C4" w:themeColor="accent1" w:sz="8" w:space="0"/>
        </w:tcBorders>
      </w:tcPr>
    </w:tblStylePr>
    <w:tblStylePr w:type="firstCol">
      <w:rPr>
        <w:b/>
        <w:bCs/>
      </w:rPr>
    </w:tblStylePr>
    <w:tblStylePr w:type="lastCol">
      <w:rPr>
        <w:b/>
        <w:bCs/>
      </w:rPr>
      <w:tblPr/>
      <w:tcPr>
        <w:tcBorders>
          <w:top w:val="single" w:color="4472C4" w:themeColor="accent1" w:sz="8" w:space="0"/>
          <w:bottom w:val="single" w:color="4472C4" w:themeColor="accent1" w:sz="8" w:space="0"/>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color="ED7D31" w:themeColor="accent2" w:sz="8" w:space="0"/>
        <w:bottom w:val="single" w:color="ED7D31" w:themeColor="accent2" w:sz="8" w:space="0"/>
      </w:tblBorders>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color="A5A5A5" w:themeColor="accent3" w:sz="8" w:space="0"/>
        <w:bottom w:val="single" w:color="A5A5A5" w:themeColor="accent3" w:sz="8" w:space="0"/>
      </w:tblBorders>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color="FFC000" w:themeColor="accent4" w:sz="8" w:space="0"/>
        <w:bottom w:val="single" w:color="FFC000" w:themeColor="accent4" w:sz="8" w:space="0"/>
      </w:tblBorders>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color="5B9BD5" w:themeColor="accent5" w:sz="8" w:space="0"/>
        <w:bottom w:val="single" w:color="5B9BD5" w:themeColor="accent5" w:sz="8" w:space="0"/>
      </w:tblBorders>
    </w:tblPr>
    <w:tblStylePr w:type="firstRow">
      <w:rPr>
        <w:rFonts w:asciiTheme="majorHAnsi" w:hAnsiTheme="majorHAnsi" w:eastAsiaTheme="majorEastAsia" w:cstheme="majorBidi"/>
      </w:rPr>
      <w:tblPr/>
      <w:tcPr>
        <w:tcBorders>
          <w:top w:val="nil"/>
          <w:bottom w:val="single" w:color="5B9BD5" w:themeColor="accent5" w:sz="8" w:space="0"/>
        </w:tcBorders>
      </w:tcPr>
    </w:tblStylePr>
    <w:tblStylePr w:type="lastRow">
      <w:rPr>
        <w:b/>
        <w:bCs/>
        <w:color w:val="44546A" w:themeColor="text2"/>
      </w:rPr>
      <w:tblPr/>
      <w:tcPr>
        <w:tcBorders>
          <w:top w:val="single" w:color="5B9BD5" w:themeColor="accent5" w:sz="8" w:space="0"/>
          <w:bottom w:val="single" w:color="5B9BD5" w:themeColor="accent5" w:sz="8" w:space="0"/>
        </w:tcBorders>
      </w:tcPr>
    </w:tblStylePr>
    <w:tblStylePr w:type="firstCol">
      <w:rPr>
        <w:b/>
        <w:bCs/>
      </w:rPr>
    </w:tblStylePr>
    <w:tblStylePr w:type="lastCol">
      <w:rPr>
        <w:b/>
        <w:bCs/>
      </w:rPr>
      <w:tblPr/>
      <w:tcPr>
        <w:tcBorders>
          <w:top w:val="single" w:color="5B9BD5" w:themeColor="accent5" w:sz="8" w:space="0"/>
          <w:bottom w:val="single" w:color="5B9BD5" w:themeColor="accent5" w:sz="8" w:space="0"/>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color="4472C4" w:themeColor="accent1" w:sz="8" w:space="0"/>
        <w:left w:val="single" w:color="4472C4" w:themeColor="accent1" w:sz="8" w:space="0"/>
        <w:bottom w:val="single" w:color="4472C4" w:themeColor="accent1" w:sz="8" w:space="0"/>
        <w:right w:val="single" w:color="4472C4" w:themeColor="accent1" w:sz="8" w:space="0"/>
      </w:tblBorders>
    </w:tblPr>
    <w:tblStylePr w:type="firstRow">
      <w:rPr>
        <w:sz w:val="24"/>
        <w:szCs w:val="24"/>
      </w:rPr>
      <w:tblPr/>
      <w:tcPr>
        <w:tcBorders>
          <w:top w:val="nil"/>
          <w:left w:val="nil"/>
          <w:bottom w:val="single" w:color="4472C4" w:themeColor="accent1" w:sz="24" w:space="0"/>
          <w:right w:val="nil"/>
          <w:insideH w:val="nil"/>
          <w:insideV w:val="nil"/>
        </w:tcBorders>
        <w:shd w:val="clear" w:color="auto" w:fill="FFFFFF" w:themeFill="background1"/>
      </w:tcPr>
    </w:tblStylePr>
    <w:tblStylePr w:type="lastRow">
      <w:tblPr/>
      <w:tcPr>
        <w:tcBorders>
          <w:top w:val="single" w:color="4472C4"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1" w:sz="8" w:space="0"/>
          <w:insideH w:val="nil"/>
          <w:insideV w:val="nil"/>
        </w:tcBorders>
        <w:shd w:val="clear" w:color="auto" w:fill="FFFFFF" w:themeFill="background1"/>
      </w:tcPr>
    </w:tblStylePr>
    <w:tblStylePr w:type="lastCol">
      <w:tblPr/>
      <w:tcPr>
        <w:tcBorders>
          <w:top w:val="nil"/>
          <w:left w:val="single" w:color="4472C4"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color="5B9BD5" w:themeColor="accent5" w:sz="8" w:space="0"/>
        <w:left w:val="single" w:color="5B9BD5" w:themeColor="accent5" w:sz="8" w:space="0"/>
        <w:bottom w:val="single" w:color="5B9BD5" w:themeColor="accent5" w:sz="8" w:space="0"/>
        <w:right w:val="single" w:color="5B9BD5" w:themeColor="accent5" w:sz="8" w:space="0"/>
      </w:tblBorders>
    </w:tblPr>
    <w:tblStylePr w:type="firstRow">
      <w:rPr>
        <w:sz w:val="24"/>
        <w:szCs w:val="24"/>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tblPr/>
      <w:tcPr>
        <w:tcBorders>
          <w:top w:val="single" w:color="5B9BD5"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5" w:sz="8" w:space="0"/>
          <w:insideH w:val="nil"/>
          <w:insideV w:val="nil"/>
        </w:tcBorders>
        <w:shd w:val="clear" w:color="auto" w:fill="FFFFFF" w:themeFill="background1"/>
      </w:tcPr>
    </w:tblStylePr>
    <w:tblStylePr w:type="lastCol">
      <w:tblPr/>
      <w:tcPr>
        <w:tcBorders>
          <w:top w:val="nil"/>
          <w:left w:val="single" w:color="5B9BD5"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tblBorders>
    </w:tblPr>
    <w:tblStylePr w:type="firstRow">
      <w:pPr>
        <w:spacing w:before="0" w:after="0" w:line="240" w:lineRule="auto"/>
      </w:pPr>
      <w:rPr>
        <w:b/>
        <w:bCs/>
        <w:color w:val="FFFFFF" w:themeColor="background1"/>
      </w:rPr>
      <w:tblPr/>
      <w:tcPr>
        <w:tc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shd w:val="clear" w:color="auto" w:fill="4472C4" w:themeFill="accent1"/>
      </w:tcPr>
    </w:tblStylePr>
    <w:tblStylePr w:type="lastRow">
      <w:pPr>
        <w:spacing w:before="0" w:after="0" w:line="240" w:lineRule="auto"/>
      </w:pPr>
      <w:rPr>
        <w:b/>
        <w:bCs/>
      </w:rPr>
      <w:tblPr/>
      <w:tcPr>
        <w:tcBorders>
          <w:top w:val="double" w:color="7295D2" w:themeColor="accent1" w:themeTint="BF" w:sz="6"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Pr>
    <w:tblStylePr w:type="firstRow">
      <w:pPr>
        <w:spacing w:before="0" w:after="0" w:line="240" w:lineRule="auto"/>
      </w:pPr>
      <w:rPr>
        <w:b/>
        <w:bCs/>
        <w:color w:val="FFFFFF" w:themeColor="background1"/>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Pr>
    <w:tblStylePr w:type="firstRow">
      <w:pPr>
        <w:spacing w:before="0" w:after="0" w:line="240" w:lineRule="auto"/>
      </w:pPr>
      <w:rPr>
        <w:b/>
        <w:bCs/>
        <w:color w:val="FFFFFF" w:themeColor="background1"/>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color="FFCF40" w:themeColor="accent4" w:themeTint="BF" w:sz="8" w:space="0"/>
        <w:left w:val="single" w:color="FFCF40" w:themeColor="accent4" w:themeTint="BF" w:sz="8" w:space="0"/>
        <w:bottom w:val="single" w:color="FFCF40" w:themeColor="accent4" w:themeTint="BF" w:sz="8" w:space="0"/>
        <w:right w:val="single" w:color="FFCF40" w:themeColor="accent4" w:themeTint="BF" w:sz="8" w:space="0"/>
        <w:insideH w:val="single" w:color="FFCF40" w:themeColor="accent4" w:themeTint="BF" w:sz="8" w:space="0"/>
      </w:tblBorders>
    </w:tblPr>
    <w:tblStylePr w:type="firstRow">
      <w:pPr>
        <w:spacing w:before="0" w:after="0" w:line="240" w:lineRule="auto"/>
      </w:pPr>
      <w:rPr>
        <w:b/>
        <w:bCs/>
        <w:color w:val="FFFFFF" w:themeColor="background1"/>
      </w:rPr>
      <w:tblPr/>
      <w:tcPr>
        <w:tcBorders>
          <w:top w:val="single" w:color="FFCF40" w:themeColor="accent4" w:themeTint="BF" w:sz="8" w:space="0"/>
          <w:left w:val="single" w:color="FFCF40" w:themeColor="accent4" w:themeTint="BF" w:sz="8" w:space="0"/>
          <w:bottom w:val="single" w:color="FFCF40" w:themeColor="accent4" w:themeTint="BF" w:sz="8" w:space="0"/>
          <w:right w:val="single" w:color="FFCF40"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40" w:themeColor="accent4" w:themeTint="BF" w:sz="6" w:space="0"/>
          <w:left w:val="single" w:color="FFCF40" w:themeColor="accent4" w:themeTint="BF" w:sz="8" w:space="0"/>
          <w:bottom w:val="single" w:color="FFCF40" w:themeColor="accent4" w:themeTint="BF" w:sz="8" w:space="0"/>
          <w:right w:val="single" w:color="FFCF40"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color="84B3DF" w:themeColor="accent5" w:themeTint="BF" w:sz="8" w:space="0"/>
        <w:left w:val="single" w:color="84B3DF" w:themeColor="accent5" w:themeTint="BF" w:sz="8" w:space="0"/>
        <w:bottom w:val="single" w:color="84B3DF" w:themeColor="accent5" w:themeTint="BF" w:sz="8" w:space="0"/>
        <w:right w:val="single" w:color="84B3DF" w:themeColor="accent5" w:themeTint="BF" w:sz="8" w:space="0"/>
        <w:insideH w:val="single" w:color="84B3DF" w:themeColor="accent5" w:themeTint="BF" w:sz="8" w:space="0"/>
      </w:tblBorders>
    </w:tblPr>
    <w:tblStylePr w:type="firstRow">
      <w:pPr>
        <w:spacing w:before="0" w:after="0" w:line="240" w:lineRule="auto"/>
      </w:pPr>
      <w:rPr>
        <w:b/>
        <w:bCs/>
        <w:color w:val="FFFFFF" w:themeColor="background1"/>
      </w:rPr>
      <w:tblPr/>
      <w:tcPr>
        <w:tcBorders>
          <w:top w:val="single" w:color="84B3DF" w:themeColor="accent5" w:themeTint="BF" w:sz="8" w:space="0"/>
          <w:left w:val="single" w:color="84B3DF" w:themeColor="accent5" w:themeTint="BF" w:sz="8" w:space="0"/>
          <w:bottom w:val="single" w:color="84B3DF" w:themeColor="accent5" w:themeTint="BF" w:sz="8" w:space="0"/>
          <w:right w:val="single" w:color="84B3DF" w:themeColor="accent5" w:themeTint="BF" w:sz="8" w:space="0"/>
          <w:insideH w:val="nil"/>
          <w:insideV w:val="nil"/>
        </w:tcBorders>
        <w:shd w:val="clear" w:color="auto" w:fill="5B9BD5" w:themeFill="accent5"/>
      </w:tcPr>
    </w:tblStylePr>
    <w:tblStylePr w:type="lastRow">
      <w:pPr>
        <w:spacing w:before="0" w:after="0" w:line="240" w:lineRule="auto"/>
      </w:pPr>
      <w:rPr>
        <w:b/>
        <w:bCs/>
      </w:rPr>
      <w:tblPr/>
      <w:tcPr>
        <w:tcBorders>
          <w:top w:val="double" w:color="84B3DF" w:themeColor="accent5" w:themeTint="BF" w:sz="6" w:space="0"/>
          <w:left w:val="single" w:color="84B3DF" w:themeColor="accent5" w:themeTint="BF" w:sz="8" w:space="0"/>
          <w:bottom w:val="single" w:color="84B3DF" w:themeColor="accent5" w:themeTint="BF" w:sz="8" w:space="0"/>
          <w:right w:val="single" w:color="84B3D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Pr>
    <w:tblStylePr w:type="firstRow">
      <w:pPr>
        <w:spacing w:before="0" w:after="0" w:line="240" w:lineRule="auto"/>
      </w:pPr>
      <w:rPr>
        <w:b/>
        <w:bCs/>
        <w:color w:val="FFFFFF" w:themeColor="background1"/>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98"/>
    <w:semiHidden/>
    <w:rsid w:val="00375E68"/>
    <w:pPr>
      <w:spacing w:after="200" w:line="300" w:lineRule="atLeast"/>
    </w:pPr>
    <w:rPr>
      <w:rFonts w:eastAsiaTheme="minorEastAsia"/>
      <w:color w:val="000000" w:themeColor="text1"/>
      <w:sz w:val="20"/>
      <w:szCs w:val="24"/>
      <w:lang w:eastAsia="zh-TW"/>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paragraph" w:styleId="MessageHeader">
    <w:name w:val="Message Header"/>
    <w:basedOn w:val="Normal"/>
    <w:link w:val="MessageHeaderChar"/>
    <w:uiPriority w:val="98"/>
    <w:semiHidden/>
    <w:rsid w:val="00375E68"/>
    <w:pPr>
      <w:pBdr>
        <w:top w:val="single" w:color="auto" w:sz="6" w:space="1"/>
        <w:left w:val="single" w:color="auto" w:sz="6" w:space="1"/>
        <w:bottom w:val="single" w:color="auto" w:sz="6" w:space="1"/>
        <w:right w:val="single" w:color="auto" w:sz="6" w:space="1"/>
      </w:pBdr>
      <w:shd w:val="pct20" w:color="auto" w:fill="auto"/>
      <w:spacing w:line="240" w:lineRule="auto"/>
      <w:ind w:left="1134" w:hanging="1134"/>
    </w:pPr>
    <w:rPr>
      <w:sz w:val="24"/>
      <w:szCs w:val="30"/>
    </w:rPr>
  </w:style>
  <w:style w:type="character" w:styleId="MessageHeaderChar" w:customStyle="1">
    <w:name w:val="Message Header Char"/>
    <w:basedOn w:val="DefaultParagraphFont"/>
    <w:link w:val="MessageHeader"/>
    <w:uiPriority w:val="98"/>
    <w:semiHidden/>
    <w:rsid w:val="00375E68"/>
    <w:rPr>
      <w:rFonts w:eastAsiaTheme="minorEastAsia"/>
      <w:sz w:val="24"/>
      <w:szCs w:val="30"/>
      <w:shd w:val="pct20" w:color="auto" w:fill="auto"/>
      <w:lang w:eastAsia="ko-KR"/>
    </w:rPr>
  </w:style>
  <w:style w:type="paragraph" w:styleId="NoSpacing">
    <w:name w:val="No Spacing"/>
    <w:uiPriority w:val="98"/>
    <w:rsid w:val="00EB2991"/>
    <w:pPr>
      <w:spacing w:after="200" w:line="300" w:lineRule="atLeast"/>
      <w:jc w:val="both"/>
    </w:pPr>
    <w:rPr>
      <w:rFonts w:eastAsiaTheme="minorEastAsia"/>
      <w:color w:val="000000" w:themeColor="text1"/>
      <w:sz w:val="20"/>
      <w:szCs w:val="24"/>
      <w:lang w:eastAsia="en-GB"/>
    </w:rPr>
  </w:style>
  <w:style w:type="paragraph" w:styleId="NormalIndent">
    <w:name w:val="Normal Indent"/>
    <w:basedOn w:val="Normal"/>
    <w:uiPriority w:val="98"/>
    <w:semiHidden/>
    <w:rsid w:val="00375E68"/>
    <w:pPr>
      <w:ind w:left="720"/>
    </w:pPr>
  </w:style>
  <w:style w:type="paragraph" w:styleId="NoteHeading">
    <w:name w:val="Note Heading"/>
    <w:basedOn w:val="Normal"/>
    <w:next w:val="Normal"/>
    <w:link w:val="NoteHeadingChar"/>
    <w:uiPriority w:val="98"/>
    <w:rsid w:val="00EB2991"/>
    <w:pPr>
      <w:spacing w:line="240" w:lineRule="auto"/>
    </w:pPr>
  </w:style>
  <w:style w:type="character" w:styleId="NoteHeadingChar" w:customStyle="1">
    <w:name w:val="Note Heading Char"/>
    <w:basedOn w:val="DefaultParagraphFont"/>
    <w:link w:val="NoteHeading"/>
    <w:uiPriority w:val="98"/>
    <w:rsid w:val="00375E68"/>
    <w:rPr>
      <w:rFonts w:eastAsiaTheme="minorEastAsia"/>
      <w:sz w:val="20"/>
      <w:szCs w:val="24"/>
      <w:lang w:eastAsia="ko-KR"/>
    </w:rPr>
  </w:style>
  <w:style w:type="character" w:styleId="PageNumber">
    <w:name w:val="page number"/>
    <w:basedOn w:val="DefaultParagraphFont"/>
    <w:uiPriority w:val="98"/>
    <w:rsid w:val="00375E68"/>
    <w:rPr>
      <w:rFonts w:asciiTheme="minorHAnsi" w:hAnsiTheme="minorHAnsi" w:eastAsiaTheme="minorEastAsia" w:cstheme="minorBidi"/>
      <w:sz w:val="13"/>
      <w:szCs w:val="24"/>
    </w:rPr>
  </w:style>
  <w:style w:type="paragraph" w:styleId="PlainText">
    <w:name w:val="Plain Text"/>
    <w:basedOn w:val="Normal"/>
    <w:link w:val="PlainTextChar"/>
    <w:uiPriority w:val="98"/>
    <w:semiHidden/>
    <w:rsid w:val="00375E68"/>
    <w:pPr>
      <w:spacing w:line="240" w:lineRule="auto"/>
    </w:pPr>
    <w:rPr>
      <w:sz w:val="21"/>
      <w:szCs w:val="26"/>
    </w:rPr>
  </w:style>
  <w:style w:type="character" w:styleId="PlainTextChar" w:customStyle="1">
    <w:name w:val="Plain Text Char"/>
    <w:basedOn w:val="DefaultParagraphFont"/>
    <w:link w:val="PlainText"/>
    <w:uiPriority w:val="98"/>
    <w:semiHidden/>
    <w:rsid w:val="00375E68"/>
    <w:rPr>
      <w:rFonts w:eastAsiaTheme="minorEastAsia"/>
      <w:sz w:val="21"/>
      <w:szCs w:val="26"/>
      <w:lang w:eastAsia="ko-KR"/>
    </w:rPr>
  </w:style>
  <w:style w:type="paragraph" w:styleId="Quote">
    <w:name w:val="Quote"/>
    <w:basedOn w:val="Normal"/>
    <w:next w:val="Normal"/>
    <w:link w:val="QuoteChar"/>
    <w:uiPriority w:val="98"/>
    <w:rsid w:val="00EB2991"/>
    <w:rPr>
      <w:i/>
      <w:iCs/>
    </w:rPr>
  </w:style>
  <w:style w:type="character" w:styleId="QuoteChar" w:customStyle="1">
    <w:name w:val="Quote Char"/>
    <w:basedOn w:val="DefaultParagraphFont"/>
    <w:link w:val="Quote"/>
    <w:uiPriority w:val="98"/>
    <w:rsid w:val="00375E68"/>
    <w:rPr>
      <w:rFonts w:eastAsiaTheme="minorEastAsia"/>
      <w:i/>
      <w:iCs/>
      <w:sz w:val="20"/>
      <w:szCs w:val="24"/>
      <w:lang w:eastAsia="ko-KR"/>
    </w:rPr>
  </w:style>
  <w:style w:type="paragraph" w:styleId="Salutation">
    <w:name w:val="Salutation"/>
    <w:basedOn w:val="Normal"/>
    <w:next w:val="Normal"/>
    <w:link w:val="SalutationChar"/>
    <w:uiPriority w:val="98"/>
    <w:semiHidden/>
    <w:rsid w:val="00375E68"/>
  </w:style>
  <w:style w:type="character" w:styleId="SalutationChar" w:customStyle="1">
    <w:name w:val="Salutation Char"/>
    <w:basedOn w:val="DefaultParagraphFont"/>
    <w:link w:val="Salutation"/>
    <w:uiPriority w:val="98"/>
    <w:semiHidden/>
    <w:rsid w:val="00375E68"/>
    <w:rPr>
      <w:rFonts w:eastAsiaTheme="minorEastAsia"/>
      <w:sz w:val="20"/>
      <w:szCs w:val="24"/>
      <w:lang w:eastAsia="ko-KR"/>
    </w:rPr>
  </w:style>
  <w:style w:type="paragraph" w:styleId="Signature">
    <w:name w:val="Signature"/>
    <w:basedOn w:val="Normal"/>
    <w:link w:val="SignatureChar"/>
    <w:uiPriority w:val="98"/>
    <w:semiHidden/>
    <w:rsid w:val="00375E68"/>
    <w:pPr>
      <w:spacing w:line="240" w:lineRule="auto"/>
      <w:ind w:left="4252"/>
    </w:pPr>
  </w:style>
  <w:style w:type="character" w:styleId="SignatureChar" w:customStyle="1">
    <w:name w:val="Signature Char"/>
    <w:basedOn w:val="DefaultParagraphFont"/>
    <w:link w:val="Signature"/>
    <w:uiPriority w:val="98"/>
    <w:semiHidden/>
    <w:rsid w:val="00375E68"/>
    <w:rPr>
      <w:rFonts w:eastAsiaTheme="minorEastAsia"/>
      <w:sz w:val="20"/>
      <w:szCs w:val="24"/>
      <w:lang w:eastAsia="ko-KR"/>
    </w:rPr>
  </w:style>
  <w:style w:type="character" w:styleId="SubtleEmphasis">
    <w:name w:val="Subtle Emphasis"/>
    <w:basedOn w:val="DefaultParagraphFont"/>
    <w:uiPriority w:val="98"/>
    <w:rsid w:val="00EB2991"/>
    <w:rPr>
      <w:rFonts w:asciiTheme="minorHAnsi" w:hAnsiTheme="minorHAnsi" w:eastAsiaTheme="minorEastAsia" w:cstheme="minorBidi"/>
      <w:i/>
      <w:iCs/>
      <w:color w:val="808080" w:themeColor="text1" w:themeTint="7F"/>
      <w:szCs w:val="24"/>
    </w:rPr>
  </w:style>
  <w:style w:type="character" w:styleId="SubtleReference">
    <w:name w:val="Subtle Reference"/>
    <w:basedOn w:val="DefaultParagraphFont"/>
    <w:uiPriority w:val="98"/>
    <w:rsid w:val="00EB2991"/>
    <w:rPr>
      <w:rFonts w:asciiTheme="minorHAnsi" w:hAnsiTheme="minorHAnsi" w:eastAsiaTheme="minorEastAsia" w:cstheme="minorBidi"/>
      <w:smallCaps/>
      <w:color w:val="ED7D31" w:themeColor="accent2"/>
      <w:szCs w:val="24"/>
      <w:u w:val="none"/>
    </w:rPr>
  </w:style>
  <w:style w:type="table" w:styleId="Table3Deffects1">
    <w:name w:val="Table 3D effects 1"/>
    <w:basedOn w:val="TableNormal"/>
    <w:uiPriority w:val="98"/>
    <w:semiHidden/>
    <w:rsid w:val="00375E68"/>
    <w:pPr>
      <w:spacing w:after="200" w:line="264" w:lineRule="auto"/>
      <w:jc w:val="both"/>
    </w:pPr>
    <w:rPr>
      <w:rFonts w:eastAsiaTheme="minorEastAsia"/>
      <w:color w:val="000000" w:themeColor="text1"/>
      <w:sz w:val="20"/>
      <w:szCs w:val="24"/>
      <w:lang w:eastAsia="zh-TW"/>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8"/>
    <w:semiHidden/>
    <w:rsid w:val="00375E68"/>
    <w:pPr>
      <w:spacing w:after="200" w:line="264" w:lineRule="auto"/>
      <w:jc w:val="both"/>
    </w:pPr>
    <w:rPr>
      <w:rFonts w:eastAsiaTheme="minorEastAsia"/>
      <w:color w:val="000000" w:themeColor="text1"/>
      <w:sz w:val="20"/>
      <w:szCs w:val="24"/>
      <w:lang w:eastAsia="zh-TW"/>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8"/>
    <w:semiHidden/>
    <w:rsid w:val="00375E68"/>
    <w:pPr>
      <w:spacing w:after="200" w:line="264" w:lineRule="auto"/>
      <w:jc w:val="both"/>
    </w:pPr>
    <w:rPr>
      <w:rFonts w:eastAsiaTheme="minorEastAsia"/>
      <w:color w:val="000000" w:themeColor="text1"/>
      <w:sz w:val="20"/>
      <w:szCs w:val="24"/>
      <w:lang w:eastAsia="zh-TW"/>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8"/>
    <w:semiHidden/>
    <w:rsid w:val="00375E68"/>
    <w:pPr>
      <w:spacing w:after="200" w:line="264" w:lineRule="auto"/>
      <w:jc w:val="both"/>
    </w:pPr>
    <w:rPr>
      <w:rFonts w:eastAsiaTheme="minorEastAsia"/>
      <w:color w:val="000000" w:themeColor="text1"/>
      <w:sz w:val="20"/>
      <w:szCs w:val="24"/>
      <w:lang w:eastAsia="zh-TW"/>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8"/>
    <w:semiHidden/>
    <w:rsid w:val="00375E68"/>
    <w:pPr>
      <w:spacing w:after="200" w:line="264" w:lineRule="auto"/>
      <w:jc w:val="both"/>
    </w:pPr>
    <w:rPr>
      <w:rFonts w:eastAsiaTheme="minorEastAsia"/>
      <w:color w:val="000000" w:themeColor="text1"/>
      <w:sz w:val="20"/>
      <w:szCs w:val="24"/>
      <w:lang w:eastAsia="zh-TW"/>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8"/>
    <w:semiHidden/>
    <w:rsid w:val="00375E68"/>
    <w:pPr>
      <w:spacing w:after="200" w:line="264" w:lineRule="auto"/>
      <w:jc w:val="both"/>
    </w:pPr>
    <w:rPr>
      <w:rFonts w:eastAsiaTheme="minorEastAsia"/>
      <w:color w:val="000080"/>
      <w:sz w:val="20"/>
      <w:szCs w:val="24"/>
      <w:lang w:eastAsia="zh-TW"/>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8"/>
    <w:semiHidden/>
    <w:rsid w:val="00375E68"/>
    <w:pPr>
      <w:spacing w:after="200" w:line="264" w:lineRule="auto"/>
      <w:jc w:val="both"/>
    </w:pPr>
    <w:rPr>
      <w:rFonts w:eastAsiaTheme="minorEastAsia"/>
      <w:color w:val="000000" w:themeColor="text1"/>
      <w:sz w:val="20"/>
      <w:szCs w:val="24"/>
      <w:lang w:eastAsia="zh-TW"/>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urful1">
    <w:name w:val="Table Colorful 1"/>
    <w:basedOn w:val="TableNormal"/>
    <w:uiPriority w:val="98"/>
    <w:semiHidden/>
    <w:rsid w:val="00375E68"/>
    <w:pPr>
      <w:spacing w:after="200" w:line="264" w:lineRule="auto"/>
      <w:jc w:val="both"/>
    </w:pPr>
    <w:rPr>
      <w:rFonts w:eastAsiaTheme="minorEastAsia"/>
      <w:color w:val="FFFFFF"/>
      <w:sz w:val="20"/>
      <w:szCs w:val="24"/>
      <w:lang w:eastAsia="zh-TW"/>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urful2">
    <w:name w:val="Table Colorful 2"/>
    <w:basedOn w:val="TableNormal"/>
    <w:uiPriority w:val="98"/>
    <w:semiHidden/>
    <w:rsid w:val="00375E68"/>
    <w:pPr>
      <w:spacing w:after="200" w:line="264" w:lineRule="auto"/>
      <w:jc w:val="both"/>
    </w:pPr>
    <w:rPr>
      <w:rFonts w:eastAsiaTheme="minorEastAsia"/>
      <w:color w:val="000000" w:themeColor="text1"/>
      <w:sz w:val="20"/>
      <w:szCs w:val="24"/>
      <w:lang w:eastAsia="zh-TW"/>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urful3">
    <w:name w:val="Table Colorful 3"/>
    <w:basedOn w:val="TableNormal"/>
    <w:uiPriority w:val="98"/>
    <w:semiHidden/>
    <w:rsid w:val="00375E68"/>
    <w:pPr>
      <w:spacing w:after="200" w:line="264" w:lineRule="auto"/>
      <w:jc w:val="both"/>
    </w:pPr>
    <w:rPr>
      <w:rFonts w:eastAsiaTheme="minorEastAsia"/>
      <w:color w:val="000000" w:themeColor="text1"/>
      <w:sz w:val="20"/>
      <w:szCs w:val="24"/>
      <w:lang w:eastAsia="zh-TW"/>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8"/>
    <w:semiHidden/>
    <w:rsid w:val="00375E68"/>
    <w:pPr>
      <w:spacing w:after="200" w:line="264" w:lineRule="auto"/>
      <w:jc w:val="both"/>
    </w:pPr>
    <w:rPr>
      <w:rFonts w:eastAsiaTheme="minorEastAsia"/>
      <w:b/>
      <w:bCs/>
      <w:color w:val="000000" w:themeColor="text1"/>
      <w:sz w:val="20"/>
      <w:szCs w:val="24"/>
      <w:lang w:eastAsia="zh-TW"/>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8"/>
    <w:semiHidden/>
    <w:rsid w:val="00375E68"/>
    <w:pPr>
      <w:spacing w:after="200" w:line="264" w:lineRule="auto"/>
      <w:jc w:val="both"/>
    </w:pPr>
    <w:rPr>
      <w:rFonts w:eastAsiaTheme="minorEastAsia"/>
      <w:b/>
      <w:bCs/>
      <w:color w:val="000000" w:themeColor="text1"/>
      <w:sz w:val="20"/>
      <w:szCs w:val="24"/>
      <w:lang w:eastAsia="zh-TW"/>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8"/>
    <w:semiHidden/>
    <w:rsid w:val="00375E68"/>
    <w:pPr>
      <w:spacing w:after="200" w:line="264" w:lineRule="auto"/>
      <w:jc w:val="both"/>
    </w:pPr>
    <w:rPr>
      <w:rFonts w:eastAsiaTheme="minorEastAsia"/>
      <w:b/>
      <w:bCs/>
      <w:color w:val="000000" w:themeColor="text1"/>
      <w:sz w:val="20"/>
      <w:szCs w:val="24"/>
      <w:lang w:eastAsia="zh-TW"/>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8"/>
    <w:semiHidden/>
    <w:rsid w:val="00375E68"/>
    <w:pPr>
      <w:spacing w:after="200" w:line="264" w:lineRule="auto"/>
      <w:jc w:val="both"/>
    </w:pPr>
    <w:rPr>
      <w:rFonts w:eastAsiaTheme="minorEastAsia"/>
      <w:color w:val="000000" w:themeColor="text1"/>
      <w:sz w:val="20"/>
      <w:szCs w:val="24"/>
      <w:lang w:eastAsia="zh-TW"/>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semiHidden/>
    <w:rsid w:val="00375E68"/>
    <w:pPr>
      <w:spacing w:after="200" w:line="264" w:lineRule="auto"/>
      <w:jc w:val="both"/>
    </w:pPr>
    <w:rPr>
      <w:rFonts w:eastAsiaTheme="minorEastAsia"/>
      <w:color w:val="000000" w:themeColor="text1"/>
      <w:sz w:val="20"/>
      <w:szCs w:val="24"/>
      <w:lang w:eastAsia="zh-TW"/>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semiHidden/>
    <w:rsid w:val="00375E68"/>
    <w:pPr>
      <w:spacing w:after="200" w:line="264" w:lineRule="auto"/>
      <w:jc w:val="both"/>
    </w:pPr>
    <w:rPr>
      <w:rFonts w:eastAsiaTheme="minorEastAsia"/>
      <w:color w:val="000000" w:themeColor="text1"/>
      <w:sz w:val="20"/>
      <w:szCs w:val="24"/>
      <w:lang w:eastAsia="zh-TW"/>
    </w:r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8"/>
    <w:semiHidden/>
    <w:rsid w:val="00375E68"/>
    <w:pPr>
      <w:spacing w:after="200" w:line="264" w:lineRule="auto"/>
      <w:jc w:val="both"/>
    </w:pPr>
    <w:rPr>
      <w:rFonts w:eastAsiaTheme="minorEastAsia"/>
      <w:color w:val="000000" w:themeColor="text1"/>
      <w:sz w:val="20"/>
      <w:szCs w:val="24"/>
      <w:lang w:eastAsia="zh-TW"/>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8"/>
    <w:semiHidden/>
    <w:rsid w:val="00375E68"/>
    <w:pPr>
      <w:spacing w:after="200" w:line="264" w:lineRule="auto"/>
      <w:jc w:val="both"/>
    </w:pPr>
    <w:rPr>
      <w:rFonts w:eastAsiaTheme="minorEastAsia"/>
      <w:color w:val="000000" w:themeColor="text1"/>
      <w:sz w:val="20"/>
      <w:szCs w:val="24"/>
      <w:lang w:eastAsia="zh-TW"/>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8"/>
    <w:semiHidden/>
    <w:rsid w:val="00375E68"/>
    <w:pPr>
      <w:spacing w:after="200" w:line="264" w:lineRule="auto"/>
      <w:jc w:val="both"/>
    </w:pPr>
    <w:rPr>
      <w:rFonts w:eastAsiaTheme="minorEastAsia"/>
      <w:color w:val="000000" w:themeColor="text1"/>
      <w:sz w:val="20"/>
      <w:szCs w:val="24"/>
      <w:lang w:eastAsia="zh-TW"/>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8"/>
    <w:semiHidden/>
    <w:rsid w:val="00375E68"/>
    <w:pPr>
      <w:spacing w:after="200" w:line="264" w:lineRule="auto"/>
      <w:jc w:val="both"/>
    </w:pPr>
    <w:rPr>
      <w:rFonts w:eastAsiaTheme="minorEastAsia"/>
      <w:color w:val="000000" w:themeColor="text1"/>
      <w:sz w:val="20"/>
      <w:szCs w:val="24"/>
      <w:lang w:eastAsia="zh-TW"/>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8"/>
    <w:semiHidden/>
    <w:rsid w:val="00375E68"/>
    <w:pPr>
      <w:spacing w:after="200" w:line="264" w:lineRule="auto"/>
      <w:jc w:val="both"/>
    </w:pPr>
    <w:rPr>
      <w:rFonts w:eastAsiaTheme="minorEastAsia"/>
      <w:color w:val="000000" w:themeColor="text1"/>
      <w:sz w:val="20"/>
      <w:szCs w:val="24"/>
      <w:lang w:eastAsia="zh-TW"/>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8"/>
    <w:semiHidden/>
    <w:rsid w:val="00375E68"/>
    <w:pPr>
      <w:spacing w:after="200" w:line="264" w:lineRule="auto"/>
      <w:jc w:val="both"/>
    </w:pPr>
    <w:rPr>
      <w:rFonts w:eastAsiaTheme="minorEastAsia"/>
      <w:color w:val="000000" w:themeColor="text1"/>
      <w:sz w:val="20"/>
      <w:szCs w:val="24"/>
      <w:lang w:eastAsia="zh-TW"/>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8"/>
    <w:semiHidden/>
    <w:rsid w:val="00375E68"/>
    <w:pPr>
      <w:spacing w:after="200" w:line="264" w:lineRule="auto"/>
      <w:jc w:val="both"/>
    </w:pPr>
    <w:rPr>
      <w:rFonts w:eastAsiaTheme="minorEastAsia"/>
      <w:color w:val="000000" w:themeColor="text1"/>
      <w:sz w:val="20"/>
      <w:szCs w:val="24"/>
      <w:lang w:eastAsia="zh-TW"/>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8"/>
    <w:semiHidden/>
    <w:rsid w:val="00375E68"/>
    <w:pPr>
      <w:spacing w:after="200" w:line="264" w:lineRule="auto"/>
      <w:jc w:val="both"/>
    </w:pPr>
    <w:rPr>
      <w:rFonts w:eastAsiaTheme="minorEastAsia"/>
      <w:b/>
      <w:bCs/>
      <w:color w:val="000000" w:themeColor="text1"/>
      <w:sz w:val="20"/>
      <w:szCs w:val="24"/>
      <w:lang w:eastAsia="zh-TW"/>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8"/>
    <w:semiHidden/>
    <w:rsid w:val="00375E68"/>
    <w:pPr>
      <w:spacing w:after="200" w:line="264" w:lineRule="auto"/>
      <w:jc w:val="both"/>
    </w:pPr>
    <w:rPr>
      <w:rFonts w:eastAsiaTheme="minorEastAsia"/>
      <w:color w:val="000000" w:themeColor="text1"/>
      <w:sz w:val="20"/>
      <w:szCs w:val="24"/>
      <w:lang w:eastAsia="zh-TW"/>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uiPriority w:val="98"/>
    <w:semiHidden/>
    <w:rsid w:val="00375E68"/>
    <w:pPr>
      <w:spacing w:after="200" w:line="264" w:lineRule="auto"/>
      <w:jc w:val="both"/>
    </w:pPr>
    <w:rPr>
      <w:rFonts w:eastAsiaTheme="minorEastAsia"/>
      <w:color w:val="000000" w:themeColor="text1"/>
      <w:sz w:val="20"/>
      <w:szCs w:val="24"/>
      <w:lang w:eastAsia="zh-TW"/>
    </w:r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8"/>
    <w:semiHidden/>
    <w:rsid w:val="00375E68"/>
    <w:pPr>
      <w:spacing w:after="200" w:line="264" w:lineRule="auto"/>
      <w:jc w:val="both"/>
    </w:pPr>
    <w:rPr>
      <w:rFonts w:eastAsiaTheme="minorEastAsia"/>
      <w:color w:val="000000" w:themeColor="text1"/>
      <w:sz w:val="20"/>
      <w:szCs w:val="24"/>
      <w:lang w:eastAsia="zh-TW"/>
    </w:r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8"/>
    <w:semiHidden/>
    <w:rsid w:val="00375E68"/>
    <w:pPr>
      <w:spacing w:after="200" w:line="264" w:lineRule="auto"/>
      <w:jc w:val="both"/>
    </w:pPr>
    <w:rPr>
      <w:rFonts w:eastAsiaTheme="minorEastAsia"/>
      <w:color w:val="000000" w:themeColor="text1"/>
      <w:sz w:val="20"/>
      <w:szCs w:val="24"/>
      <w:lang w:eastAsia="zh-TW"/>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8"/>
    <w:semiHidden/>
    <w:rsid w:val="00375E68"/>
    <w:pPr>
      <w:spacing w:after="200" w:line="264" w:lineRule="auto"/>
      <w:jc w:val="both"/>
    </w:pPr>
    <w:rPr>
      <w:rFonts w:eastAsiaTheme="minorEastAsia"/>
      <w:color w:val="000000" w:themeColor="text1"/>
      <w:sz w:val="20"/>
      <w:szCs w:val="24"/>
      <w:lang w:eastAsia="zh-TW"/>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8"/>
    <w:semiHidden/>
    <w:rsid w:val="00375E68"/>
    <w:pPr>
      <w:spacing w:after="200" w:line="264" w:lineRule="auto"/>
      <w:jc w:val="both"/>
    </w:pPr>
    <w:rPr>
      <w:rFonts w:eastAsiaTheme="minorEastAsia"/>
      <w:color w:val="000000" w:themeColor="text1"/>
      <w:sz w:val="20"/>
      <w:szCs w:val="24"/>
      <w:lang w:eastAsia="zh-TW"/>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8"/>
    <w:semiHidden/>
    <w:rsid w:val="00375E68"/>
    <w:pPr>
      <w:spacing w:after="200" w:line="264" w:lineRule="auto"/>
      <w:jc w:val="both"/>
    </w:pPr>
    <w:rPr>
      <w:rFonts w:eastAsiaTheme="minorEastAsia"/>
      <w:color w:val="000000" w:themeColor="text1"/>
      <w:sz w:val="20"/>
      <w:szCs w:val="24"/>
      <w:lang w:eastAsia="zh-TW"/>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8"/>
    <w:semiHidden/>
    <w:rsid w:val="00375E68"/>
    <w:pPr>
      <w:spacing w:after="200" w:line="264" w:lineRule="auto"/>
      <w:jc w:val="both"/>
    </w:pPr>
    <w:rPr>
      <w:rFonts w:eastAsiaTheme="minorEastAsia"/>
      <w:color w:val="000000" w:themeColor="text1"/>
      <w:sz w:val="20"/>
      <w:szCs w:val="24"/>
      <w:lang w:eastAsia="zh-TW"/>
    </w:r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8"/>
    <w:semiHidden/>
    <w:rsid w:val="00375E68"/>
    <w:pPr>
      <w:spacing w:after="200" w:line="264" w:lineRule="auto"/>
      <w:jc w:val="both"/>
    </w:pPr>
    <w:rPr>
      <w:rFonts w:eastAsiaTheme="minorEastAsia"/>
      <w:color w:val="000000" w:themeColor="text1"/>
      <w:sz w:val="20"/>
      <w:szCs w:val="24"/>
      <w:lang w:eastAsia="zh-TW"/>
    </w:r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8"/>
    <w:semiHidden/>
    <w:rsid w:val="00375E68"/>
    <w:pPr>
      <w:ind w:left="180" w:hanging="180"/>
    </w:pPr>
  </w:style>
  <w:style w:type="paragraph" w:styleId="TableofFigures">
    <w:name w:val="table of figures"/>
    <w:basedOn w:val="Normal"/>
    <w:next w:val="Normal"/>
    <w:uiPriority w:val="98"/>
    <w:semiHidden/>
    <w:rsid w:val="00375E68"/>
  </w:style>
  <w:style w:type="table" w:styleId="TableProfessional">
    <w:name w:val="Table Professional"/>
    <w:basedOn w:val="TableNormal"/>
    <w:uiPriority w:val="98"/>
    <w:semiHidden/>
    <w:rsid w:val="00375E68"/>
    <w:pPr>
      <w:spacing w:after="200" w:line="264" w:lineRule="auto"/>
      <w:jc w:val="both"/>
    </w:pPr>
    <w:rPr>
      <w:rFonts w:eastAsiaTheme="minorEastAsia"/>
      <w:color w:val="000000" w:themeColor="text1"/>
      <w:sz w:val="20"/>
      <w:szCs w:val="24"/>
      <w:lang w:eastAsia="zh-TW"/>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8"/>
    <w:semiHidden/>
    <w:rsid w:val="00375E68"/>
    <w:pPr>
      <w:spacing w:after="200" w:line="264" w:lineRule="auto"/>
      <w:jc w:val="both"/>
    </w:pPr>
    <w:rPr>
      <w:rFonts w:eastAsiaTheme="minorEastAsia"/>
      <w:color w:val="000000" w:themeColor="text1"/>
      <w:sz w:val="20"/>
      <w:szCs w:val="24"/>
      <w:lang w:eastAsia="zh-TW"/>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8"/>
    <w:semiHidden/>
    <w:rsid w:val="00375E68"/>
    <w:pPr>
      <w:spacing w:after="200" w:line="264" w:lineRule="auto"/>
      <w:jc w:val="both"/>
    </w:pPr>
    <w:rPr>
      <w:rFonts w:eastAsiaTheme="minorEastAsia"/>
      <w:color w:val="000000" w:themeColor="text1"/>
      <w:sz w:val="20"/>
      <w:szCs w:val="24"/>
      <w:lang w:eastAsia="zh-TW"/>
    </w:r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8"/>
    <w:semiHidden/>
    <w:rsid w:val="00375E68"/>
    <w:pPr>
      <w:spacing w:after="200" w:line="264" w:lineRule="auto"/>
      <w:jc w:val="both"/>
    </w:pPr>
    <w:rPr>
      <w:rFonts w:eastAsiaTheme="minorEastAsia"/>
      <w:color w:val="000000" w:themeColor="text1"/>
      <w:sz w:val="20"/>
      <w:szCs w:val="24"/>
      <w:lang w:eastAsia="zh-TW"/>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8"/>
    <w:semiHidden/>
    <w:rsid w:val="00375E68"/>
    <w:pPr>
      <w:spacing w:after="200" w:line="264" w:lineRule="auto"/>
      <w:jc w:val="both"/>
    </w:pPr>
    <w:rPr>
      <w:rFonts w:eastAsiaTheme="minorEastAsia"/>
      <w:color w:val="000000" w:themeColor="text1"/>
      <w:sz w:val="20"/>
      <w:szCs w:val="24"/>
      <w:lang w:eastAsia="zh-TW"/>
    </w:r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8"/>
    <w:semiHidden/>
    <w:rsid w:val="00375E68"/>
    <w:pPr>
      <w:spacing w:after="200" w:line="264" w:lineRule="auto"/>
      <w:jc w:val="both"/>
    </w:pPr>
    <w:rPr>
      <w:rFonts w:eastAsiaTheme="minorEastAsia"/>
      <w:color w:val="000000" w:themeColor="text1"/>
      <w:sz w:val="20"/>
      <w:szCs w:val="24"/>
      <w:lang w:eastAsia="zh-TW"/>
    </w:r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8"/>
    <w:semiHidden/>
    <w:rsid w:val="00375E68"/>
    <w:pPr>
      <w:spacing w:after="200" w:line="264" w:lineRule="auto"/>
      <w:jc w:val="both"/>
    </w:pPr>
    <w:rPr>
      <w:rFonts w:eastAsiaTheme="minorEastAsia"/>
      <w:color w:val="000000" w:themeColor="text1"/>
      <w:sz w:val="20"/>
      <w:szCs w:val="24"/>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8"/>
    <w:semiHidden/>
    <w:rsid w:val="00375E68"/>
    <w:pPr>
      <w:spacing w:after="200" w:line="264" w:lineRule="auto"/>
      <w:jc w:val="both"/>
    </w:pPr>
    <w:rPr>
      <w:rFonts w:eastAsiaTheme="minorEastAsia"/>
      <w:color w:val="000000" w:themeColor="text1"/>
      <w:sz w:val="20"/>
      <w:szCs w:val="24"/>
      <w:lang w:eastAsia="zh-TW"/>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8"/>
    <w:semiHidden/>
    <w:rsid w:val="00375E68"/>
    <w:pPr>
      <w:spacing w:after="200" w:line="264" w:lineRule="auto"/>
      <w:jc w:val="both"/>
    </w:pPr>
    <w:rPr>
      <w:rFonts w:eastAsiaTheme="minorEastAsia"/>
      <w:color w:val="000000" w:themeColor="text1"/>
      <w:sz w:val="20"/>
      <w:szCs w:val="24"/>
      <w:lang w:eastAsia="zh-TW"/>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8"/>
    <w:semiHidden/>
    <w:rsid w:val="00375E68"/>
    <w:pPr>
      <w:spacing w:after="200" w:line="264" w:lineRule="auto"/>
      <w:jc w:val="both"/>
    </w:pPr>
    <w:rPr>
      <w:rFonts w:eastAsiaTheme="minorEastAsia"/>
      <w:color w:val="000000" w:themeColor="text1"/>
      <w:sz w:val="20"/>
      <w:szCs w:val="24"/>
      <w:lang w:eastAsia="zh-TW"/>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AHeading">
    <w:name w:val="toa heading"/>
    <w:basedOn w:val="Normal"/>
    <w:next w:val="Normal"/>
    <w:uiPriority w:val="98"/>
    <w:semiHidden/>
    <w:rsid w:val="00375E68"/>
    <w:pPr>
      <w:spacing w:before="120"/>
    </w:pPr>
    <w:rPr>
      <w:b/>
      <w:bCs/>
      <w:sz w:val="24"/>
      <w:szCs w:val="30"/>
    </w:rPr>
  </w:style>
  <w:style w:type="paragraph" w:styleId="TOC4">
    <w:name w:val="toc 4"/>
    <w:basedOn w:val="TOC1"/>
    <w:uiPriority w:val="59"/>
    <w:rsid w:val="00EB2991"/>
    <w:pPr>
      <w:numPr>
        <w:numId w:val="36"/>
      </w:numPr>
      <w:contextualSpacing/>
    </w:pPr>
  </w:style>
  <w:style w:type="paragraph" w:styleId="TOC5">
    <w:name w:val="toc 5"/>
    <w:basedOn w:val="Normal"/>
    <w:next w:val="Normal"/>
    <w:uiPriority w:val="59"/>
    <w:rsid w:val="00EB2991"/>
    <w:pPr>
      <w:numPr>
        <w:numId w:val="31"/>
      </w:numPr>
      <w:tabs>
        <w:tab w:val="right" w:leader="dot" w:pos="8562"/>
      </w:tabs>
      <w:spacing w:before="120" w:after="0"/>
      <w:ind w:right="284"/>
      <w:contextualSpacing/>
    </w:pPr>
    <w:rPr>
      <w:rFonts w:asciiTheme="majorBidi" w:hAnsiTheme="majorBidi"/>
      <w:sz w:val="24"/>
    </w:rPr>
  </w:style>
  <w:style w:type="paragraph" w:styleId="TOC6">
    <w:name w:val="toc 6"/>
    <w:basedOn w:val="Normal"/>
    <w:next w:val="Normal"/>
    <w:uiPriority w:val="39"/>
    <w:rsid w:val="00EB2991"/>
    <w:pPr>
      <w:numPr>
        <w:numId w:val="38"/>
      </w:numPr>
      <w:tabs>
        <w:tab w:val="right" w:leader="dot" w:pos="8562"/>
      </w:tabs>
      <w:spacing w:before="120" w:after="0"/>
      <w:ind w:right="284"/>
      <w:contextualSpacing/>
    </w:pPr>
  </w:style>
  <w:style w:type="paragraph" w:styleId="TOC7">
    <w:name w:val="toc 7"/>
    <w:basedOn w:val="TOC1"/>
    <w:next w:val="Normal"/>
    <w:uiPriority w:val="59"/>
    <w:rsid w:val="00EB2991"/>
    <w:pPr>
      <w:spacing w:before="0"/>
      <w:ind w:firstLine="0"/>
      <w:contextualSpacing/>
    </w:pPr>
  </w:style>
  <w:style w:type="paragraph" w:styleId="TOC8">
    <w:name w:val="toc 8"/>
    <w:basedOn w:val="Normal"/>
    <w:next w:val="Normal"/>
    <w:uiPriority w:val="59"/>
    <w:rsid w:val="00EB2991"/>
    <w:pPr>
      <w:spacing w:before="120" w:after="0"/>
      <w:ind w:left="1260"/>
    </w:pPr>
  </w:style>
  <w:style w:type="paragraph" w:styleId="TOC9">
    <w:name w:val="toc 9"/>
    <w:basedOn w:val="Normal"/>
    <w:next w:val="Normal"/>
    <w:uiPriority w:val="59"/>
    <w:rsid w:val="00EB2991"/>
    <w:pPr>
      <w:spacing w:before="120" w:after="0"/>
      <w:ind w:left="1440"/>
    </w:pPr>
  </w:style>
  <w:style w:type="paragraph" w:styleId="Alt2RecitalsAshurst" w:customStyle="1">
    <w:name w:val="Alt2_RecitalsAshurst"/>
    <w:basedOn w:val="NormalAshurst"/>
    <w:uiPriority w:val="13"/>
    <w:rsid w:val="00375E68"/>
    <w:pPr>
      <w:numPr>
        <w:numId w:val="29"/>
      </w:numPr>
      <w:outlineLvl w:val="0"/>
    </w:pPr>
    <w:rPr>
      <w:lang w:eastAsia="zh-CN"/>
    </w:rPr>
  </w:style>
  <w:style w:type="paragraph" w:styleId="AltPartiesAshurst" w:customStyle="1">
    <w:name w:val="AltPartiesAshurst"/>
    <w:basedOn w:val="NormalAshurst"/>
    <w:uiPriority w:val="13"/>
    <w:rsid w:val="00375E68"/>
    <w:pPr>
      <w:numPr>
        <w:numId w:val="30"/>
      </w:numPr>
      <w:outlineLvl w:val="0"/>
    </w:pPr>
    <w:rPr>
      <w:lang w:eastAsia="zh-CN"/>
    </w:rPr>
  </w:style>
  <w:style w:type="paragraph" w:styleId="Definition4" w:customStyle="1">
    <w:name w:val="Definition4"/>
    <w:basedOn w:val="NormalAshurst"/>
    <w:uiPriority w:val="2"/>
    <w:qFormat/>
    <w:rsid w:val="00375E68"/>
    <w:pPr>
      <w:numPr>
        <w:ilvl w:val="3"/>
        <w:numId w:val="26"/>
      </w:numPr>
    </w:pPr>
  </w:style>
  <w:style w:type="paragraph" w:styleId="BaseH1Agt" w:customStyle="1">
    <w:name w:val="BaseH1_Agt"/>
    <w:basedOn w:val="NormalAshurst"/>
    <w:link w:val="BaseH1AgtChar"/>
    <w:uiPriority w:val="79"/>
    <w:rsid w:val="00375E68"/>
    <w:pPr>
      <w:spacing w:line="700" w:lineRule="atLeast"/>
    </w:pPr>
    <w:rPr>
      <w:rFonts w:asciiTheme="majorHAnsi" w:hAnsiTheme="majorHAnsi"/>
      <w:color w:val="4472C4" w:themeColor="accent1"/>
      <w:sz w:val="60"/>
    </w:rPr>
  </w:style>
  <w:style w:type="paragraph" w:styleId="BaseH1Adv" w:customStyle="1">
    <w:name w:val="BaseH1_Adv"/>
    <w:basedOn w:val="NormalAshurst"/>
    <w:uiPriority w:val="79"/>
    <w:rsid w:val="00375E68"/>
    <w:pPr>
      <w:spacing w:line="480" w:lineRule="atLeast"/>
    </w:pPr>
    <w:rPr>
      <w:rFonts w:asciiTheme="majorHAnsi" w:hAnsiTheme="majorHAnsi"/>
      <w:color w:val="4472C4" w:themeColor="accent1"/>
      <w:sz w:val="40"/>
      <w:szCs w:val="40"/>
    </w:rPr>
  </w:style>
  <w:style w:type="paragraph" w:styleId="BaseH2AgtAdv" w:customStyle="1">
    <w:name w:val="BaseH2_AgtAdv"/>
    <w:basedOn w:val="NormalAshurst"/>
    <w:link w:val="BaseH2AgtAdvChar"/>
    <w:uiPriority w:val="79"/>
    <w:rsid w:val="00375E68"/>
    <w:pPr>
      <w:spacing w:after="300" w:line="360" w:lineRule="atLeast"/>
    </w:pPr>
    <w:rPr>
      <w:rFonts w:asciiTheme="majorHAnsi" w:hAnsiTheme="majorHAnsi" w:eastAsiaTheme="majorEastAsia" w:cstheme="majorBidi"/>
      <w:sz w:val="30"/>
    </w:rPr>
  </w:style>
  <w:style w:type="paragraph" w:styleId="BaseH3AgtAdv" w:customStyle="1">
    <w:name w:val="BaseH3_AgtAdv"/>
    <w:basedOn w:val="NormalAshurst"/>
    <w:uiPriority w:val="79"/>
    <w:rsid w:val="00375E68"/>
    <w:pPr>
      <w:spacing w:line="320" w:lineRule="atLeast"/>
    </w:pPr>
    <w:rPr>
      <w:b/>
    </w:rPr>
  </w:style>
  <w:style w:type="paragraph" w:styleId="BaseH4AgtAdv" w:customStyle="1">
    <w:name w:val="BaseH4_AgtAdv"/>
    <w:basedOn w:val="NormalAshurst"/>
    <w:uiPriority w:val="79"/>
    <w:rsid w:val="00375E68"/>
    <w:pPr>
      <w:spacing w:after="220"/>
    </w:pPr>
    <w:rPr>
      <w:b/>
      <w:bCs/>
      <w:sz w:val="22"/>
    </w:rPr>
  </w:style>
  <w:style w:type="paragraph" w:styleId="BaseH5AgAdv" w:customStyle="1">
    <w:name w:val="BaseH5_AgAdv"/>
    <w:basedOn w:val="NormalAshurst"/>
    <w:uiPriority w:val="79"/>
    <w:rsid w:val="00375E68"/>
    <w:rPr>
      <w:b/>
      <w:lang w:val="en-AU"/>
    </w:rPr>
  </w:style>
  <w:style w:type="paragraph" w:styleId="BaseFtnotesCaptionAgtAdvice" w:customStyle="1">
    <w:name w:val="Base_FtnotesCaption_AgtAdvice"/>
    <w:basedOn w:val="NormalAshurst"/>
    <w:uiPriority w:val="79"/>
    <w:rsid w:val="00375E68"/>
    <w:pPr>
      <w:spacing w:after="0" w:line="200" w:lineRule="atLeast"/>
    </w:pPr>
    <w:rPr>
      <w:bCs/>
      <w:sz w:val="16"/>
      <w:szCs w:val="16"/>
    </w:rPr>
  </w:style>
  <w:style w:type="paragraph" w:styleId="BaseRubricDocRef" w:customStyle="1">
    <w:name w:val="Base_RubricDocRef"/>
    <w:basedOn w:val="NormalAshurst"/>
    <w:uiPriority w:val="79"/>
    <w:rsid w:val="00375E68"/>
    <w:pPr>
      <w:spacing w:line="160" w:lineRule="atLeast"/>
    </w:pPr>
    <w:rPr>
      <w:sz w:val="13"/>
      <w:szCs w:val="13"/>
    </w:rPr>
  </w:style>
  <w:style w:type="paragraph" w:styleId="BaseNormal" w:customStyle="1">
    <w:name w:val="BaseNormal"/>
    <w:basedOn w:val="NormalAshurst"/>
    <w:uiPriority w:val="79"/>
    <w:rsid w:val="00375E68"/>
  </w:style>
  <w:style w:type="table" w:styleId="TableGridLight">
    <w:name w:val="Grid Table Light"/>
    <w:basedOn w:val="TableNormal"/>
    <w:uiPriority w:val="40"/>
    <w:rsid w:val="00375E68"/>
    <w:pPr>
      <w:spacing w:after="0" w:line="240" w:lineRule="auto"/>
    </w:pPr>
    <w:rPr>
      <w:rFonts w:eastAsiaTheme="minorEastAsia"/>
      <w:color w:val="000000" w:themeColor="text1"/>
      <w:sz w:val="20"/>
      <w:szCs w:val="24"/>
      <w:lang w:eastAsia="zh-TW"/>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ThisAgreementAshurst" w:customStyle="1">
    <w:name w:val="ThisAgreementAshurst"/>
    <w:basedOn w:val="DefaultParagraphFont"/>
    <w:qFormat/>
    <w:rsid w:val="00375E68"/>
    <w:rPr>
      <w:rFonts w:asciiTheme="minorHAnsi" w:hAnsiTheme="minorHAnsi"/>
      <w:b/>
      <w:caps/>
      <w:smallCaps w:val="0"/>
      <w:spacing w:val="20"/>
      <w:sz w:val="20"/>
    </w:rPr>
  </w:style>
  <w:style w:type="numbering" w:styleId="CurrentList4" w:customStyle="1">
    <w:name w:val="Current List4"/>
    <w:uiPriority w:val="99"/>
    <w:rsid w:val="00375E68"/>
    <w:pPr>
      <w:numPr>
        <w:numId w:val="48"/>
      </w:numPr>
    </w:pPr>
  </w:style>
  <w:style w:type="paragraph" w:styleId="ExecutionSignatureAshurst" w:customStyle="1">
    <w:name w:val="ExecutionSignatureAshurst"/>
    <w:basedOn w:val="NormalAshurst"/>
    <w:next w:val="NormalAshurst"/>
    <w:uiPriority w:val="24"/>
    <w:rsid w:val="00375E68"/>
    <w:pPr>
      <w:spacing w:before="60" w:after="0" w:line="160" w:lineRule="atLeast"/>
    </w:pPr>
    <w:rPr>
      <w:rFonts w:ascii="Arial" w:hAnsi="Arial" w:eastAsia="Arial" w:cs="Noto Naskh Arabic"/>
      <w:sz w:val="13"/>
      <w:szCs w:val="13"/>
      <w:lang w:val="en-AU" w:eastAsia="en-US"/>
    </w:rPr>
  </w:style>
  <w:style w:type="paragraph" w:styleId="NoteParagraph" w:customStyle="1">
    <w:name w:val="NoteParagraph"/>
    <w:basedOn w:val="NormalAshurst"/>
    <w:link w:val="NoteParagraphChar"/>
    <w:uiPriority w:val="55"/>
    <w:qFormat/>
    <w:rsid w:val="00375E68"/>
    <w:pPr>
      <w:keepNext/>
      <w:shd w:val="clear" w:color="auto" w:fill="E7E6E6" w:themeFill="background2"/>
      <w:spacing w:line="264" w:lineRule="auto"/>
    </w:pPr>
    <w:rPr>
      <w:rFonts w:eastAsiaTheme="minorHAnsi"/>
      <w:szCs w:val="18"/>
      <w:lang w:val="en-AU" w:eastAsia="en-US"/>
    </w:rPr>
  </w:style>
  <w:style w:type="character" w:styleId="NoteParagraphChar" w:customStyle="1">
    <w:name w:val="NoteParagraph Char"/>
    <w:basedOn w:val="DefaultParagraphFont"/>
    <w:link w:val="NoteParagraph"/>
    <w:uiPriority w:val="55"/>
    <w:rsid w:val="00375E68"/>
    <w:rPr>
      <w:sz w:val="20"/>
      <w:szCs w:val="18"/>
      <w:shd w:val="clear" w:color="auto" w:fill="E7E6E6" w:themeFill="background2"/>
      <w:lang w:val="en-AU"/>
    </w:rPr>
  </w:style>
  <w:style w:type="paragraph" w:styleId="AnnexureHeading" w:customStyle="1">
    <w:name w:val="AnnexureHeading"/>
    <w:basedOn w:val="ScheduleHeadingAshurst"/>
    <w:next w:val="NormalAshurst"/>
    <w:uiPriority w:val="9"/>
    <w:rsid w:val="00EB2991"/>
    <w:pPr>
      <w:keepNext/>
      <w:suppressAutoHyphens w:val="0"/>
      <w:outlineLvl w:val="1"/>
    </w:pPr>
    <w:rPr>
      <w:bCs/>
      <w:iCs/>
      <w:szCs w:val="34"/>
      <w:lang w:val="en-AU" w:eastAsia="en-US"/>
    </w:rPr>
  </w:style>
  <w:style w:type="paragraph" w:styleId="Annexure" w:customStyle="1">
    <w:name w:val="Annexure#"/>
    <w:basedOn w:val="NormalAshurst"/>
    <w:next w:val="AnnexureHeading"/>
    <w:uiPriority w:val="9"/>
    <w:qFormat/>
    <w:rsid w:val="00EB2991"/>
    <w:pPr>
      <w:keepNext/>
      <w:numPr>
        <w:numId w:val="43"/>
      </w:numPr>
      <w:spacing w:after="300" w:line="360" w:lineRule="atLeast"/>
      <w:outlineLvl w:val="0"/>
    </w:pPr>
    <w:rPr>
      <w:rFonts w:asciiTheme="majorBidi" w:hAnsiTheme="majorBidi" w:eastAsiaTheme="minorHAnsi" w:cstheme="majorBidi"/>
      <w:bCs/>
      <w:color w:val="365F91"/>
      <w:sz w:val="28"/>
      <w:szCs w:val="34"/>
      <w:lang w:val="en-AU" w:eastAsia="en-US"/>
    </w:rPr>
  </w:style>
  <w:style w:type="numbering" w:styleId="OutlineAnnexures" w:customStyle="1">
    <w:name w:val="OutlineAnnexures"/>
    <w:uiPriority w:val="99"/>
    <w:rsid w:val="005D7EA6"/>
    <w:pPr>
      <w:numPr>
        <w:numId w:val="42"/>
      </w:numPr>
    </w:pPr>
  </w:style>
  <w:style w:type="paragraph" w:styleId="CSDateLeftAshurst" w:customStyle="1">
    <w:name w:val="CSDateLeftAshurst"/>
    <w:basedOn w:val="CSDateAshurst"/>
    <w:next w:val="NormalAshurst"/>
    <w:link w:val="CSDateLeftAshurstChar"/>
    <w:uiPriority w:val="29"/>
    <w:qFormat/>
    <w:rsid w:val="00375E68"/>
    <w:pPr>
      <w:jc w:val="left"/>
    </w:pPr>
  </w:style>
  <w:style w:type="numbering" w:styleId="OutlineList1" w:customStyle="1">
    <w:name w:val="OutlineList1"/>
    <w:uiPriority w:val="99"/>
    <w:rsid w:val="00375E68"/>
    <w:pPr>
      <w:numPr>
        <w:numId w:val="45"/>
      </w:numPr>
    </w:pPr>
  </w:style>
  <w:style w:type="paragraph" w:styleId="SchSubAshurst" w:customStyle="1">
    <w:name w:val="SchSubAshurst"/>
    <w:basedOn w:val="BaseH3AgtAdv"/>
    <w:next w:val="NormalAshurst"/>
    <w:uiPriority w:val="9"/>
    <w:qFormat/>
    <w:rsid w:val="00375E68"/>
    <w:pPr>
      <w:keepNext/>
      <w:spacing w:after="240"/>
    </w:pPr>
  </w:style>
  <w:style w:type="numbering" w:styleId="OutlineList3" w:customStyle="1">
    <w:name w:val="OutlineList3"/>
    <w:uiPriority w:val="99"/>
    <w:rsid w:val="00375E68"/>
    <w:pPr>
      <w:numPr>
        <w:numId w:val="47"/>
      </w:numPr>
    </w:pPr>
  </w:style>
  <w:style w:type="character" w:styleId="ExecutionBold" w:customStyle="1">
    <w:name w:val="ExecutionBold"/>
    <w:basedOn w:val="DefaultParagraphFont"/>
    <w:uiPriority w:val="13"/>
    <w:rsid w:val="00375E68"/>
    <w:rPr>
      <w:rFonts w:asciiTheme="minorHAnsi" w:hAnsiTheme="minorHAnsi" w:eastAsiaTheme="minorEastAsia" w:cstheme="minorBidi"/>
      <w:b/>
      <w:bCs/>
      <w:i w:val="0"/>
      <w:iCs w:val="0"/>
      <w:caps/>
      <w:color w:val="auto"/>
      <w:spacing w:val="0"/>
      <w:sz w:val="20"/>
      <w:szCs w:val="24"/>
    </w:rPr>
  </w:style>
  <w:style w:type="numbering" w:styleId="OutlineSchedule" w:customStyle="1">
    <w:name w:val="OutlineSchedule"/>
    <w:uiPriority w:val="99"/>
    <w:rsid w:val="00375E68"/>
    <w:pPr>
      <w:numPr>
        <w:numId w:val="32"/>
      </w:numPr>
    </w:pPr>
  </w:style>
  <w:style w:type="numbering" w:styleId="OutlineParties" w:customStyle="1">
    <w:name w:val="OutlineParties"/>
    <w:rsid w:val="00375E68"/>
    <w:pPr>
      <w:numPr>
        <w:numId w:val="33"/>
      </w:numPr>
    </w:pPr>
  </w:style>
  <w:style w:type="numbering" w:styleId="OutlinesRecitals" w:customStyle="1">
    <w:name w:val="OutlinesRecitals"/>
    <w:uiPriority w:val="99"/>
    <w:rsid w:val="00375E68"/>
    <w:pPr>
      <w:numPr>
        <w:numId w:val="34"/>
      </w:numPr>
    </w:pPr>
  </w:style>
  <w:style w:type="paragraph" w:styleId="RecitalsAshurst2" w:customStyle="1">
    <w:name w:val="RecitalsAshurst2"/>
    <w:basedOn w:val="NormalAshurst"/>
    <w:uiPriority w:val="1"/>
    <w:rsid w:val="00EB2991"/>
    <w:pPr>
      <w:numPr>
        <w:ilvl w:val="1"/>
        <w:numId w:val="35"/>
      </w:numPr>
      <w:tabs>
        <w:tab w:val="clear" w:pos="1406"/>
        <w:tab w:val="num" w:pos="782"/>
      </w:tabs>
      <w:spacing w:after="220" w:line="264" w:lineRule="auto"/>
      <w:ind w:left="782" w:hanging="782"/>
      <w:jc w:val="both"/>
    </w:pPr>
    <w:rPr>
      <w:rFonts w:eastAsiaTheme="minorHAnsi"/>
      <w:lang w:val="en-AU" w:eastAsia="en-US"/>
    </w:rPr>
  </w:style>
  <w:style w:type="character" w:styleId="DefinitionBold" w:customStyle="1">
    <w:name w:val="DefinitionBold"/>
    <w:basedOn w:val="DefaultParagraphFont"/>
    <w:uiPriority w:val="2"/>
    <w:qFormat/>
    <w:rsid w:val="00375E68"/>
    <w:rPr>
      <w:b/>
    </w:rPr>
  </w:style>
  <w:style w:type="paragraph" w:styleId="AppendixSubAshurst" w:customStyle="1">
    <w:name w:val="AppendixSubAshurst"/>
    <w:basedOn w:val="SchSubAshurst"/>
    <w:next w:val="NormalAshurst"/>
    <w:uiPriority w:val="9"/>
    <w:rsid w:val="00375E68"/>
  </w:style>
  <w:style w:type="paragraph" w:styleId="ExhibitHeading" w:customStyle="1">
    <w:name w:val="ExhibitHeading"/>
    <w:basedOn w:val="BaseH2AgtAdv"/>
    <w:next w:val="NormalAshurst"/>
    <w:uiPriority w:val="9"/>
    <w:qFormat/>
    <w:rsid w:val="00375E68"/>
    <w:pPr>
      <w:keepNext/>
      <w:outlineLvl w:val="1"/>
    </w:pPr>
  </w:style>
  <w:style w:type="paragraph" w:styleId="ExhibitSubHeading" w:customStyle="1">
    <w:name w:val="ExhibitSubHeading"/>
    <w:basedOn w:val="SchSubAshurst"/>
    <w:next w:val="NormalAshurst"/>
    <w:uiPriority w:val="9"/>
    <w:rsid w:val="00375E68"/>
  </w:style>
  <w:style w:type="table" w:styleId="ExecutionClause" w:customStyle="1">
    <w:name w:val="Execution Clause"/>
    <w:basedOn w:val="TableNormal"/>
    <w:uiPriority w:val="99"/>
    <w:rsid w:val="00375E68"/>
    <w:pPr>
      <w:spacing w:before="100" w:after="100" w:line="300" w:lineRule="atLeast"/>
    </w:pPr>
    <w:rPr>
      <w:color w:val="000000" w:themeColor="text1"/>
      <w:sz w:val="20"/>
      <w:szCs w:val="20"/>
      <w:lang w:val="en-AU"/>
    </w:rPr>
    <w:tblPr>
      <w:tblCellMar>
        <w:left w:w="0" w:type="dxa"/>
        <w:right w:w="0" w:type="dxa"/>
      </w:tblCellMar>
    </w:tblPr>
    <w:trPr>
      <w:cantSplit/>
    </w:trPr>
    <w:tcPr>
      <w:shd w:val="clear" w:color="auto" w:fill="auto"/>
    </w:tcPr>
  </w:style>
  <w:style w:type="paragraph" w:styleId="ExecutionNormal" w:customStyle="1">
    <w:name w:val="ExecutionNormal"/>
    <w:basedOn w:val="NormalAshurst"/>
    <w:uiPriority w:val="24"/>
    <w:rsid w:val="00375E68"/>
    <w:pPr>
      <w:spacing w:after="0"/>
    </w:pPr>
    <w:rPr>
      <w:rFonts w:eastAsiaTheme="minorHAnsi"/>
      <w:lang w:val="en-AU" w:eastAsia="en-US"/>
    </w:rPr>
  </w:style>
  <w:style w:type="paragraph" w:styleId="Execution24B4" w:customStyle="1">
    <w:name w:val="Execution24B4"/>
    <w:basedOn w:val="ExecutionNormal"/>
    <w:uiPriority w:val="24"/>
    <w:rsid w:val="00375E68"/>
    <w:pPr>
      <w:suppressAutoHyphens w:val="0"/>
      <w:spacing w:before="480"/>
    </w:pPr>
  </w:style>
  <w:style w:type="paragraph" w:styleId="Execution8pt" w:customStyle="1">
    <w:name w:val="Execution8pt"/>
    <w:basedOn w:val="ExecutionNormal"/>
    <w:uiPriority w:val="24"/>
    <w:rsid w:val="00375E68"/>
    <w:pPr>
      <w:suppressAutoHyphens w:val="0"/>
      <w:spacing w:before="40"/>
    </w:pPr>
    <w:rPr>
      <w:sz w:val="16"/>
    </w:rPr>
  </w:style>
  <w:style w:type="paragraph" w:styleId="Execution48B424" w:customStyle="1">
    <w:name w:val="Execution48B424"/>
    <w:basedOn w:val="ExecutionNormal"/>
    <w:uiPriority w:val="24"/>
    <w:rsid w:val="00375E68"/>
    <w:pPr>
      <w:suppressAutoHyphens w:val="0"/>
      <w:spacing w:before="960" w:after="480"/>
    </w:pPr>
    <w:rPr>
      <w:szCs w:val="20"/>
    </w:rPr>
  </w:style>
  <w:style w:type="paragraph" w:styleId="CSDateAshurst" w:customStyle="1">
    <w:name w:val="CSDateAshurst"/>
    <w:basedOn w:val="BaseH2AgtAdv"/>
    <w:next w:val="Normal"/>
    <w:link w:val="CSDateAshurstChar"/>
    <w:uiPriority w:val="29"/>
    <w:qFormat/>
    <w:rsid w:val="00375E68"/>
    <w:pPr>
      <w:spacing w:after="0" w:line="240" w:lineRule="auto"/>
      <w:jc w:val="right"/>
    </w:pPr>
  </w:style>
  <w:style w:type="paragraph" w:styleId="FormalPartsAshurst" w:customStyle="1">
    <w:name w:val="FormalPartsAshurst"/>
    <w:basedOn w:val="NormalAshurst"/>
    <w:link w:val="FormalPartsAshurstChar"/>
    <w:uiPriority w:val="1"/>
    <w:rsid w:val="00375E68"/>
    <w:pPr>
      <w:spacing w:before="220" w:after="120"/>
    </w:pPr>
    <w:rPr>
      <w:b/>
      <w:bCs/>
      <w:caps/>
      <w:spacing w:val="20"/>
    </w:rPr>
  </w:style>
  <w:style w:type="character" w:styleId="AshurstNote" w:customStyle="1">
    <w:name w:val="AshurstNote"/>
    <w:basedOn w:val="DefaultParagraphFont"/>
    <w:uiPriority w:val="1"/>
    <w:qFormat/>
    <w:rsid w:val="00375E68"/>
    <w:rPr>
      <w:rFonts w:asciiTheme="minorHAnsi" w:hAnsiTheme="minorHAnsi"/>
      <w:b/>
      <w:bCs/>
      <w:color w:val="4472C4" w:themeColor="accent1"/>
      <w:sz w:val="20"/>
    </w:rPr>
  </w:style>
  <w:style w:type="table" w:styleId="Ashurst1" w:customStyle="1">
    <w:name w:val="Ashurst 1"/>
    <w:basedOn w:val="TableNormal"/>
    <w:uiPriority w:val="99"/>
    <w:rsid w:val="00375E68"/>
    <w:pPr>
      <w:spacing w:before="100" w:after="100" w:line="300" w:lineRule="atLeast"/>
    </w:pPr>
    <w:rPr>
      <w:rFonts w:eastAsiaTheme="minorEastAsia"/>
      <w:color w:val="000000" w:themeColor="text1"/>
      <w:sz w:val="20"/>
      <w:szCs w:val="24"/>
      <w:lang w:eastAsia="zh-TW"/>
    </w:rPr>
    <w:tblPr>
      <w:tblStyleRowBandSize w:val="1"/>
      <w:tblBorders>
        <w:top w:val="single" w:color="70AD47" w:themeColor="accent6" w:sz="4" w:space="0"/>
        <w:bottom w:val="single" w:color="70AD47" w:themeColor="accent6" w:sz="4" w:space="0"/>
        <w:insideH w:val="single" w:color="70AD47" w:themeColor="accent6" w:sz="4" w:space="0"/>
      </w:tblBorders>
    </w:tblPr>
    <w:tcPr>
      <w:tcMar>
        <w:top w:w="0" w:type="dxa"/>
      </w:tcMar>
      <w:vAlign w:val="center"/>
    </w:tcPr>
    <w:tblStylePr w:type="firstRow">
      <w:pPr>
        <w:jc w:val="left"/>
      </w:pPr>
      <w:rPr>
        <w:rFonts w:asciiTheme="minorHAnsi" w:hAnsiTheme="minorHAnsi"/>
        <w:b/>
        <w:sz w:val="20"/>
      </w:rPr>
      <w:tblPr/>
      <w:trPr>
        <w:tblHeader/>
      </w:trPr>
      <w:tcPr>
        <w:tcBorders>
          <w:top w:val="nil"/>
          <w:left w:val="nil"/>
          <w:bottom w:val="single" w:color="70AD47" w:themeColor="accent6" w:sz="4" w:space="0"/>
          <w:right w:val="nil"/>
          <w:insideH w:val="nil"/>
          <w:insideV w:val="nil"/>
          <w:tl2br w:val="nil"/>
          <w:tr2bl w:val="nil"/>
        </w:tcBorders>
        <w:shd w:val="clear" w:color="auto" w:fill="C5E0B3" w:themeFill="accent6" w:themeFillTint="66"/>
      </w:tcPr>
    </w:tblStylePr>
    <w:tblStylePr w:type="firstCol">
      <w:rPr>
        <w:rFonts w:asciiTheme="minorHAnsi" w:hAnsiTheme="minorHAnsi"/>
        <w:b/>
        <w:sz w:val="20"/>
      </w:rPr>
      <w:tblPr/>
      <w:tcPr>
        <w:shd w:val="clear" w:color="auto" w:fill="E2EFD9" w:themeFill="accent6" w:themeFillTint="33"/>
      </w:tcPr>
    </w:tblStylePr>
    <w:tblStylePr w:type="band1Horz">
      <w:tblPr/>
      <w:tcPr>
        <w:tcBorders>
          <w:bottom w:val="single" w:color="70AD47" w:themeColor="accent6" w:sz="4" w:space="0"/>
        </w:tcBorders>
      </w:tcPr>
    </w:tblStylePr>
    <w:tblStylePr w:type="band2Horz">
      <w:tblPr/>
      <w:tcPr>
        <w:shd w:val="clear" w:color="auto" w:fill="E2EFD9" w:themeFill="accent6" w:themeFillTint="33"/>
      </w:tcPr>
    </w:tblStylePr>
  </w:style>
  <w:style w:type="paragraph" w:styleId="SDBoldItalicsAshurst" w:customStyle="1">
    <w:name w:val="SDBoldItalicsAshurst"/>
    <w:basedOn w:val="B12Ashurst"/>
    <w:uiPriority w:val="79"/>
    <w:unhideWhenUsed/>
    <w:rsid w:val="00EB2991"/>
    <w:pPr>
      <w:tabs>
        <w:tab w:val="clear" w:pos="2030"/>
        <w:tab w:val="clear" w:pos="2654"/>
        <w:tab w:val="clear" w:pos="3277"/>
        <w:tab w:val="clear" w:pos="3901"/>
      </w:tabs>
      <w:spacing w:after="220" w:line="264" w:lineRule="auto"/>
      <w:jc w:val="both"/>
    </w:pPr>
    <w:rPr>
      <w:b/>
      <w:i/>
      <w:sz w:val="18"/>
      <w:lang w:eastAsia="zh-CN"/>
    </w:rPr>
  </w:style>
  <w:style w:type="table" w:styleId="Ashurst2" w:customStyle="1">
    <w:name w:val="Ashurst 2"/>
    <w:basedOn w:val="TableNormal"/>
    <w:uiPriority w:val="99"/>
    <w:rsid w:val="00375E68"/>
    <w:pPr>
      <w:spacing w:before="100" w:after="100" w:line="300" w:lineRule="atLeast"/>
    </w:pPr>
    <w:rPr>
      <w:rFonts w:eastAsiaTheme="minorEastAsia"/>
      <w:sz w:val="20"/>
      <w:szCs w:val="20"/>
      <w:lang w:eastAsia="zh-CN"/>
    </w:rPr>
    <w:tblPr>
      <w:tblBorders>
        <w:top w:val="single" w:color="auto" w:sz="4" w:space="0"/>
        <w:bottom w:val="single" w:color="auto" w:sz="4" w:space="0"/>
        <w:insideH w:val="single" w:color="auto" w:sz="4" w:space="0"/>
      </w:tblBorders>
    </w:tblPr>
    <w:tblStylePr w:type="firstRow">
      <w:rPr>
        <w:b/>
        <w:color w:val="FFFFFF" w:themeColor="background1"/>
      </w:rPr>
      <w:tblPr/>
      <w:tcPr>
        <w:shd w:val="clear" w:color="auto" w:fill="000000" w:themeFill="text1"/>
      </w:tcPr>
    </w:tblStylePr>
    <w:tblStylePr w:type="firstCol">
      <w:rPr>
        <w:b/>
      </w:rPr>
    </w:tblStylePr>
  </w:style>
  <w:style w:type="paragraph" w:styleId="DraftinNotesHeadingAshurst" w:customStyle="1">
    <w:name w:val="DraftinNotesHeadingAshurst"/>
    <w:basedOn w:val="AnnexureHeading"/>
    <w:next w:val="NormalAshurst"/>
    <w:uiPriority w:val="79"/>
    <w:rsid w:val="00375E68"/>
  </w:style>
  <w:style w:type="table" w:styleId="Ashurst3" w:customStyle="1">
    <w:name w:val="Ashurst 3"/>
    <w:basedOn w:val="TableNormal"/>
    <w:uiPriority w:val="99"/>
    <w:rsid w:val="00375E68"/>
    <w:pPr>
      <w:spacing w:before="100" w:after="100" w:line="300" w:lineRule="exact"/>
    </w:pPr>
    <w:rPr>
      <w:rFonts w:eastAsiaTheme="minorEastAsia"/>
      <w:sz w:val="20"/>
      <w:szCs w:val="20"/>
      <w:lang w:eastAsia="zh-CN"/>
    </w:rPr>
    <w:tblPr>
      <w:tblBorders>
        <w:top w:val="single" w:color="70AD47" w:themeColor="accent6" w:sz="4" w:space="0"/>
        <w:bottom w:val="single" w:color="70AD47" w:themeColor="accent6" w:sz="4" w:space="0"/>
      </w:tblBorders>
    </w:tblPr>
    <w:tblStylePr w:type="firstRow">
      <w:rPr>
        <w:b/>
      </w:rPr>
    </w:tblStylePr>
    <w:tblStylePr w:type="firstCol">
      <w:rPr>
        <w:b/>
      </w:rPr>
    </w:tblStylePr>
  </w:style>
  <w:style w:type="paragraph" w:styleId="42cmStartOfDocAshurst" w:customStyle="1">
    <w:name w:val="4.2cmStartOfDocAshurst"/>
    <w:basedOn w:val="NormalAshurst"/>
    <w:next w:val="NormalAshurst"/>
    <w:link w:val="42cmStartOfDocAshurstChar"/>
    <w:uiPriority w:val="1"/>
    <w:qFormat/>
    <w:rsid w:val="00375E68"/>
    <w:pPr>
      <w:spacing w:before="1040"/>
    </w:pPr>
  </w:style>
  <w:style w:type="character" w:styleId="42cmStartOfDocAshurstChar" w:customStyle="1">
    <w:name w:val="4.2cmStartOfDocAshurst Char"/>
    <w:basedOn w:val="NormalAshurstChar"/>
    <w:link w:val="42cmStartOfDocAshurst"/>
    <w:uiPriority w:val="1"/>
    <w:rsid w:val="00375E68"/>
    <w:rPr>
      <w:rFonts w:ascii="Times New Roman" w:hAnsi="Times New Roman" w:eastAsiaTheme="minorEastAsia"/>
      <w:sz w:val="20"/>
      <w:szCs w:val="24"/>
      <w:lang w:eastAsia="zh-TW"/>
    </w:rPr>
  </w:style>
  <w:style w:type="paragraph" w:styleId="CSDescriptionAshurst" w:customStyle="1">
    <w:name w:val="CSDescriptionAshurst"/>
    <w:basedOn w:val="StandardAshurst"/>
    <w:uiPriority w:val="29"/>
    <w:qFormat/>
    <w:rsid w:val="00375E68"/>
    <w:pPr>
      <w:spacing w:after="80"/>
    </w:pPr>
  </w:style>
  <w:style w:type="table" w:styleId="Ashurst4" w:customStyle="1">
    <w:name w:val="Ashurst 4"/>
    <w:basedOn w:val="TableNormal"/>
    <w:uiPriority w:val="99"/>
    <w:rsid w:val="00375E68"/>
    <w:pPr>
      <w:spacing w:before="100" w:after="100" w:line="300" w:lineRule="atLeast"/>
    </w:pPr>
    <w:rPr>
      <w:rFonts w:eastAsiaTheme="minorEastAsia"/>
      <w:sz w:val="20"/>
      <w:szCs w:val="20"/>
      <w:lang w:eastAsia="zh-CN"/>
    </w:rPr>
    <w:tblPr>
      <w:tblBorders>
        <w:top w:val="single" w:color="70AD47" w:themeColor="accent6" w:sz="4" w:space="0"/>
        <w:bottom w:val="single" w:color="70AD47" w:themeColor="accent6" w:sz="4" w:space="0"/>
        <w:insideH w:val="single" w:color="70AD47" w:themeColor="accent6" w:sz="4" w:space="0"/>
      </w:tblBorders>
    </w:tblPr>
    <w:tblStylePr w:type="firstRow">
      <w:rPr>
        <w:b/>
      </w:rPr>
      <w:tblPr/>
      <w:trPr>
        <w:tblHeader/>
      </w:trPr>
    </w:tblStylePr>
    <w:tblStylePr w:type="firstCol">
      <w:rPr>
        <w:b/>
      </w:rPr>
    </w:tblStylePr>
  </w:style>
  <w:style w:type="table" w:styleId="PlainTable1">
    <w:name w:val="Plain Table 1"/>
    <w:basedOn w:val="TableNormal"/>
    <w:uiPriority w:val="41"/>
    <w:rsid w:val="00375E68"/>
    <w:pPr>
      <w:spacing w:after="0" w:line="240" w:lineRule="auto"/>
    </w:pPr>
    <w:rPr>
      <w:rFonts w:eastAsiaTheme="minorEastAsia"/>
      <w:color w:val="000000" w:themeColor="text1"/>
      <w:sz w:val="20"/>
      <w:szCs w:val="24"/>
      <w:lang w:eastAsia="zh-TW"/>
    </w:r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ullet7Ashurst" w:customStyle="1">
    <w:name w:val="Bullet7Ashurst"/>
    <w:basedOn w:val="Normal"/>
    <w:uiPriority w:val="6"/>
    <w:rsid w:val="00EB2991"/>
    <w:pPr>
      <w:numPr>
        <w:ilvl w:val="7"/>
        <w:numId w:val="44"/>
      </w:numPr>
    </w:pPr>
  </w:style>
  <w:style w:type="paragraph" w:styleId="Bullet8Ashurst" w:customStyle="1">
    <w:name w:val="Bullet8Ashurst"/>
    <w:basedOn w:val="Normal"/>
    <w:uiPriority w:val="6"/>
    <w:rsid w:val="00EB2991"/>
  </w:style>
  <w:style w:type="table" w:styleId="GridTable4-Accent2">
    <w:name w:val="Grid Table 4 Accent 2"/>
    <w:basedOn w:val="TableNormal"/>
    <w:uiPriority w:val="49"/>
    <w:rsid w:val="00375E68"/>
    <w:pPr>
      <w:spacing w:after="0" w:line="240" w:lineRule="auto"/>
    </w:pPr>
    <w:rPr>
      <w:rFonts w:eastAsiaTheme="minorEastAsia"/>
      <w:color w:val="000000" w:themeColor="text1"/>
      <w:sz w:val="20"/>
      <w:szCs w:val="24"/>
      <w:lang w:eastAsia="zh-TW"/>
    </w:rPr>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blPr/>
      <w:tcPr>
        <w:tcBorders>
          <w:top w:val="double" w:color="ED7D31" w:themeColor="accent2" w:sz="4" w:space="0"/>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CSPartyNameRole" w:customStyle="1">
    <w:name w:val="CSPartyNameRole"/>
    <w:basedOn w:val="CSTxtAshurst"/>
    <w:next w:val="CSPartyNameAshurst"/>
    <w:uiPriority w:val="1"/>
    <w:qFormat/>
    <w:rsid w:val="00375E68"/>
    <w:pPr>
      <w:spacing w:after="0"/>
    </w:pPr>
  </w:style>
  <w:style w:type="paragraph" w:styleId="AltSH1Ashurst" w:customStyle="1">
    <w:name w:val="AltSH1Ashurst"/>
    <w:basedOn w:val="NormalAshurst"/>
    <w:uiPriority w:val="45"/>
    <w:rsid w:val="00EB2991"/>
    <w:pPr>
      <w:numPr>
        <w:numId w:val="45"/>
      </w:numPr>
      <w:jc w:val="both"/>
      <w:outlineLvl w:val="0"/>
    </w:pPr>
  </w:style>
  <w:style w:type="paragraph" w:styleId="AltSH2Ashurst" w:customStyle="1">
    <w:name w:val="AltSH2Ashurst"/>
    <w:basedOn w:val="NormalAshurst"/>
    <w:uiPriority w:val="45"/>
    <w:rsid w:val="00EB2991"/>
    <w:pPr>
      <w:numPr>
        <w:ilvl w:val="1"/>
        <w:numId w:val="45"/>
      </w:numPr>
      <w:outlineLvl w:val="1"/>
    </w:pPr>
  </w:style>
  <w:style w:type="paragraph" w:styleId="AltSH3Ashurst" w:customStyle="1">
    <w:name w:val="AltSH3Ashurst"/>
    <w:basedOn w:val="NormalAshurst"/>
    <w:uiPriority w:val="45"/>
    <w:rsid w:val="00EB2991"/>
    <w:pPr>
      <w:numPr>
        <w:ilvl w:val="2"/>
        <w:numId w:val="45"/>
      </w:numPr>
      <w:spacing w:line="260" w:lineRule="atLeast"/>
      <w:jc w:val="both"/>
      <w:outlineLvl w:val="2"/>
    </w:pPr>
  </w:style>
  <w:style w:type="paragraph" w:styleId="AltSH4Ashurst" w:customStyle="1">
    <w:name w:val="AltSH4Ashurst"/>
    <w:basedOn w:val="NormalAshurst"/>
    <w:uiPriority w:val="45"/>
    <w:rsid w:val="00EB2991"/>
    <w:pPr>
      <w:numPr>
        <w:ilvl w:val="3"/>
        <w:numId w:val="45"/>
      </w:numPr>
      <w:spacing w:line="260" w:lineRule="atLeast"/>
      <w:jc w:val="both"/>
      <w:outlineLvl w:val="3"/>
    </w:pPr>
  </w:style>
  <w:style w:type="paragraph" w:styleId="AltSH5Ashurst" w:customStyle="1">
    <w:name w:val="AltSH5Ashurst"/>
    <w:basedOn w:val="NormalAshurst"/>
    <w:uiPriority w:val="45"/>
    <w:rsid w:val="00EB2991"/>
    <w:pPr>
      <w:numPr>
        <w:ilvl w:val="4"/>
        <w:numId w:val="45"/>
      </w:numPr>
      <w:spacing w:line="260" w:lineRule="atLeast"/>
      <w:jc w:val="both"/>
      <w:outlineLvl w:val="4"/>
    </w:pPr>
  </w:style>
  <w:style w:type="paragraph" w:styleId="AltSH6Ashurst" w:customStyle="1">
    <w:name w:val="AltSH6Ashurst"/>
    <w:basedOn w:val="NormalAshurst"/>
    <w:uiPriority w:val="45"/>
    <w:rsid w:val="00EB2991"/>
    <w:pPr>
      <w:numPr>
        <w:ilvl w:val="5"/>
        <w:numId w:val="45"/>
      </w:numPr>
      <w:spacing w:line="260" w:lineRule="atLeast"/>
      <w:jc w:val="both"/>
    </w:pPr>
  </w:style>
  <w:style w:type="paragraph" w:styleId="AltSH7Ashurst" w:customStyle="1">
    <w:name w:val="AltSH7Ashurst"/>
    <w:basedOn w:val="AltSH6Ashurst"/>
    <w:uiPriority w:val="45"/>
    <w:rsid w:val="00EB2991"/>
    <w:pPr>
      <w:numPr>
        <w:ilvl w:val="6"/>
      </w:numPr>
    </w:pPr>
  </w:style>
  <w:style w:type="paragraph" w:styleId="AltSH8Ashurst" w:customStyle="1">
    <w:name w:val="AltSH8Ashurst"/>
    <w:basedOn w:val="AltSH7Ashurst"/>
    <w:uiPriority w:val="45"/>
    <w:rsid w:val="00EB2991"/>
    <w:pPr>
      <w:numPr>
        <w:ilvl w:val="7"/>
      </w:numPr>
    </w:pPr>
  </w:style>
  <w:style w:type="character" w:styleId="BaseH2AgtAdvChar" w:customStyle="1">
    <w:name w:val="BaseH2_AgtAdv Char"/>
    <w:basedOn w:val="NormalAshurstChar"/>
    <w:link w:val="BaseH2AgtAdv"/>
    <w:uiPriority w:val="79"/>
    <w:rsid w:val="00375E68"/>
    <w:rPr>
      <w:rFonts w:asciiTheme="majorHAnsi" w:hAnsiTheme="majorHAnsi" w:eastAsiaTheme="majorEastAsia" w:cstheme="majorBidi"/>
      <w:sz w:val="30"/>
      <w:szCs w:val="24"/>
      <w:lang w:eastAsia="zh-TW"/>
    </w:rPr>
  </w:style>
  <w:style w:type="character" w:styleId="CSDateAshurstChar" w:customStyle="1">
    <w:name w:val="CSDateAshurst Char"/>
    <w:basedOn w:val="BaseH2AgtAdvChar"/>
    <w:link w:val="CSDateAshurst"/>
    <w:uiPriority w:val="29"/>
    <w:rsid w:val="00375E68"/>
    <w:rPr>
      <w:rFonts w:asciiTheme="majorHAnsi" w:hAnsiTheme="majorHAnsi" w:eastAsiaTheme="majorEastAsia" w:cstheme="majorBidi"/>
      <w:sz w:val="30"/>
      <w:szCs w:val="24"/>
      <w:lang w:eastAsia="zh-TW"/>
    </w:rPr>
  </w:style>
  <w:style w:type="character" w:styleId="CSDateLeftAshurstChar" w:customStyle="1">
    <w:name w:val="CSDateLeftAshurst Char"/>
    <w:basedOn w:val="CSDateAshurstChar"/>
    <w:link w:val="CSDateLeftAshurst"/>
    <w:uiPriority w:val="29"/>
    <w:rsid w:val="00375E68"/>
    <w:rPr>
      <w:rFonts w:asciiTheme="majorHAnsi" w:hAnsiTheme="majorHAnsi" w:eastAsiaTheme="majorEastAsia" w:cstheme="majorBidi"/>
      <w:sz w:val="30"/>
      <w:szCs w:val="24"/>
      <w:lang w:eastAsia="zh-TW"/>
    </w:rPr>
  </w:style>
  <w:style w:type="character" w:styleId="BaseH1AgtChar" w:customStyle="1">
    <w:name w:val="BaseH1_Agt Char"/>
    <w:basedOn w:val="NormalAshurstChar"/>
    <w:link w:val="BaseH1Agt"/>
    <w:uiPriority w:val="79"/>
    <w:rsid w:val="00375E68"/>
    <w:rPr>
      <w:rFonts w:asciiTheme="majorHAnsi" w:hAnsiTheme="majorHAnsi" w:eastAsiaTheme="minorEastAsia"/>
      <w:color w:val="4472C4" w:themeColor="accent1"/>
      <w:sz w:val="60"/>
      <w:szCs w:val="24"/>
      <w:lang w:eastAsia="zh-TW"/>
    </w:rPr>
  </w:style>
  <w:style w:type="character" w:styleId="CSTitleAshurstChar" w:customStyle="1">
    <w:name w:val="CSTitleAshurst Char"/>
    <w:basedOn w:val="BaseH1AgtChar"/>
    <w:link w:val="CSTitleAshurst"/>
    <w:uiPriority w:val="29"/>
    <w:rsid w:val="00375E68"/>
    <w:rPr>
      <w:rFonts w:asciiTheme="majorHAnsi" w:hAnsiTheme="majorHAnsi" w:eastAsiaTheme="minorEastAsia"/>
      <w:color w:val="4472C4" w:themeColor="accent1"/>
      <w:sz w:val="60"/>
      <w:szCs w:val="24"/>
      <w:lang w:eastAsia="zh-TW"/>
    </w:rPr>
  </w:style>
  <w:style w:type="paragraph" w:styleId="CSPartyNameAshurst" w:customStyle="1">
    <w:name w:val="CSPartyNameAshurst"/>
    <w:basedOn w:val="CSSubTitleAshurst"/>
    <w:next w:val="CSPartyNameRole"/>
    <w:uiPriority w:val="1"/>
    <w:qFormat/>
    <w:rsid w:val="00EB2991"/>
    <w:pPr>
      <w:spacing w:before="320" w:after="0"/>
    </w:pPr>
    <w:rPr>
      <w:szCs w:val="34"/>
    </w:rPr>
  </w:style>
  <w:style w:type="paragraph" w:styleId="BaseH6AgtAdv" w:customStyle="1">
    <w:name w:val="BaseH6_AgtAdv"/>
    <w:basedOn w:val="NormalAshurst"/>
    <w:uiPriority w:val="79"/>
    <w:rsid w:val="00375E68"/>
    <w:pPr>
      <w:spacing w:after="0" w:line="240" w:lineRule="atLeast"/>
    </w:pPr>
    <w:rPr>
      <w:b/>
      <w:shd w:val="clear" w:color="auto" w:fill="FAF9F8"/>
    </w:rPr>
  </w:style>
  <w:style w:type="table" w:styleId="PlainTable2">
    <w:name w:val="Plain Table 2"/>
    <w:basedOn w:val="TableNormal"/>
    <w:uiPriority w:val="42"/>
    <w:rsid w:val="00375E68"/>
    <w:pPr>
      <w:spacing w:after="0" w:line="240" w:lineRule="auto"/>
    </w:pPr>
    <w:rPr>
      <w:rFonts w:eastAsiaTheme="minorEastAsia"/>
      <w:color w:val="404040" w:themeColor="text1" w:themeTint="BF"/>
      <w:sz w:val="20"/>
      <w:szCs w:val="24"/>
      <w:lang w:eastAsia="zh-TW"/>
    </w:r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paragraph" w:styleId="CitationTable1Ashurst" w:customStyle="1">
    <w:name w:val="CitationTable1Ashurst"/>
    <w:basedOn w:val="BaseFtnotesCaptionAgtAdvice"/>
    <w:uiPriority w:val="79"/>
    <w:unhideWhenUsed/>
    <w:rsid w:val="00375E68"/>
    <w:pPr>
      <w:spacing w:before="80" w:after="80"/>
    </w:pPr>
    <w:rPr>
      <w:szCs w:val="20"/>
      <w:lang w:eastAsia="zh-CN"/>
    </w:rPr>
  </w:style>
  <w:style w:type="paragraph" w:styleId="SignaturesAshurst" w:customStyle="1">
    <w:name w:val="SignaturesAshurst"/>
    <w:basedOn w:val="BaseH2AgtAdv"/>
    <w:next w:val="NormalAshurst"/>
    <w:uiPriority w:val="1"/>
    <w:rsid w:val="00375E68"/>
  </w:style>
  <w:style w:type="paragraph" w:styleId="TableNum1" w:customStyle="1">
    <w:name w:val="TableNum1"/>
    <w:basedOn w:val="NormalAshurst"/>
    <w:uiPriority w:val="8"/>
    <w:rsid w:val="00EB2991"/>
    <w:pPr>
      <w:numPr>
        <w:numId w:val="46"/>
      </w:numPr>
      <w:spacing w:after="100"/>
    </w:pPr>
    <w:rPr>
      <w:rFonts w:eastAsiaTheme="majorEastAsia"/>
      <w:sz w:val="18"/>
      <w:lang w:val="en-AU" w:eastAsia="en-US"/>
    </w:rPr>
  </w:style>
  <w:style w:type="paragraph" w:styleId="TableNum2" w:customStyle="1">
    <w:name w:val="TableNum2"/>
    <w:basedOn w:val="NormalAshurst"/>
    <w:uiPriority w:val="8"/>
    <w:rsid w:val="00EB2991"/>
    <w:pPr>
      <w:numPr>
        <w:ilvl w:val="1"/>
        <w:numId w:val="46"/>
      </w:numPr>
      <w:spacing w:before="100" w:after="100"/>
    </w:pPr>
    <w:rPr>
      <w:sz w:val="18"/>
      <w:lang w:val="it-IT" w:eastAsia="en-US"/>
    </w:rPr>
  </w:style>
  <w:style w:type="paragraph" w:styleId="TableNum3" w:customStyle="1">
    <w:name w:val="TableNum3"/>
    <w:basedOn w:val="NormalAshurst"/>
    <w:uiPriority w:val="8"/>
    <w:rsid w:val="00EB2991"/>
    <w:pPr>
      <w:numPr>
        <w:ilvl w:val="2"/>
        <w:numId w:val="46"/>
      </w:numPr>
      <w:spacing w:after="100"/>
      <w:contextualSpacing/>
    </w:pPr>
    <w:rPr>
      <w:sz w:val="18"/>
      <w:lang w:val="it-IT" w:eastAsia="en-US"/>
    </w:rPr>
  </w:style>
  <w:style w:type="paragraph" w:styleId="TableNum4" w:customStyle="1">
    <w:name w:val="TableNum4"/>
    <w:basedOn w:val="NormalAshurst"/>
    <w:uiPriority w:val="8"/>
    <w:rsid w:val="00EB2991"/>
    <w:pPr>
      <w:numPr>
        <w:ilvl w:val="3"/>
        <w:numId w:val="46"/>
      </w:numPr>
      <w:spacing w:before="100" w:after="100"/>
    </w:pPr>
    <w:rPr>
      <w:sz w:val="18"/>
      <w:lang w:val="it-IT" w:eastAsia="en-US"/>
    </w:rPr>
  </w:style>
  <w:style w:type="paragraph" w:styleId="TableNum5" w:customStyle="1">
    <w:name w:val="TableNum5"/>
    <w:basedOn w:val="NormalAshurst"/>
    <w:uiPriority w:val="8"/>
    <w:rsid w:val="00EB2991"/>
    <w:pPr>
      <w:numPr>
        <w:ilvl w:val="4"/>
        <w:numId w:val="46"/>
      </w:numPr>
      <w:spacing w:before="100" w:after="100"/>
    </w:pPr>
    <w:rPr>
      <w:lang w:val="it-IT" w:eastAsia="en-US"/>
    </w:rPr>
  </w:style>
  <w:style w:type="paragraph" w:styleId="SchedulePartAshurstABC" w:customStyle="1">
    <w:name w:val="SchedulePartAshurst_ABC"/>
    <w:basedOn w:val="Normal"/>
    <w:next w:val="NormalAshurst"/>
    <w:uiPriority w:val="9"/>
    <w:qFormat/>
    <w:rsid w:val="00EB2991"/>
    <w:pPr>
      <w:keepNext/>
      <w:numPr>
        <w:ilvl w:val="1"/>
        <w:numId w:val="33"/>
      </w:numPr>
      <w:tabs>
        <w:tab w:val="num" w:pos="782"/>
      </w:tabs>
      <w:suppressAutoHyphens/>
      <w:spacing w:after="240" w:line="320" w:lineRule="atLeast"/>
      <w:ind w:left="782" w:hanging="782"/>
    </w:pPr>
    <w:rPr>
      <w:b/>
      <w:bCs/>
      <w:sz w:val="24"/>
      <w:szCs w:val="28"/>
    </w:rPr>
  </w:style>
  <w:style w:type="paragraph" w:styleId="SchedulePartAshurst123" w:customStyle="1">
    <w:name w:val="SchedulePartAshurst_123"/>
    <w:basedOn w:val="SchedulePartAshurstABC"/>
    <w:next w:val="NormalAshurst"/>
    <w:uiPriority w:val="9"/>
    <w:rsid w:val="00EB2991"/>
    <w:pPr>
      <w:numPr>
        <w:ilvl w:val="2"/>
      </w:numPr>
      <w:ind w:left="782" w:hanging="782"/>
    </w:pPr>
  </w:style>
  <w:style w:type="paragraph" w:styleId="TableNum6" w:customStyle="1">
    <w:name w:val="TableNum6"/>
    <w:basedOn w:val="NormalAshurst"/>
    <w:uiPriority w:val="8"/>
    <w:qFormat/>
    <w:rsid w:val="00EB2991"/>
    <w:pPr>
      <w:numPr>
        <w:ilvl w:val="5"/>
        <w:numId w:val="46"/>
      </w:numPr>
      <w:spacing w:before="100" w:after="100"/>
    </w:pPr>
    <w:rPr>
      <w:lang w:val="en-AU"/>
    </w:rPr>
  </w:style>
  <w:style w:type="paragraph" w:styleId="KH1Ashurst" w:customStyle="1">
    <w:name w:val="KH1Ashurst"/>
    <w:basedOn w:val="NormalAshurst"/>
    <w:link w:val="KH1AshurstChar"/>
    <w:uiPriority w:val="64"/>
    <w:qFormat/>
    <w:rsid w:val="00EB2991"/>
    <w:pPr>
      <w:keepNext/>
      <w:numPr>
        <w:numId w:val="42"/>
      </w:numPr>
      <w:spacing w:before="120" w:after="120"/>
    </w:pPr>
    <w:rPr>
      <w:b/>
      <w:bCs/>
      <w:lang w:val="en-AU"/>
    </w:rPr>
  </w:style>
  <w:style w:type="character" w:styleId="KH1AshurstChar" w:customStyle="1">
    <w:name w:val="KH1Ashurst Char"/>
    <w:basedOn w:val="NormalAshurstChar"/>
    <w:link w:val="KH1Ashurst"/>
    <w:uiPriority w:val="64"/>
    <w:rsid w:val="00375E68"/>
    <w:rPr>
      <w:rFonts w:ascii="Times New Roman" w:hAnsi="Times New Roman" w:eastAsiaTheme="minorEastAsia"/>
      <w:b/>
      <w:bCs/>
      <w:sz w:val="24"/>
      <w:szCs w:val="24"/>
      <w:lang w:val="en-AU" w:eastAsia="zh-TW"/>
    </w:rPr>
  </w:style>
  <w:style w:type="paragraph" w:styleId="KH2Ashurst" w:customStyle="1">
    <w:name w:val="KH2Ashurst"/>
    <w:basedOn w:val="NormalAshurst"/>
    <w:next w:val="B12Ashurst"/>
    <w:link w:val="KH2AshurstChar"/>
    <w:uiPriority w:val="64"/>
    <w:qFormat/>
    <w:rsid w:val="00EB2991"/>
    <w:pPr>
      <w:keepNext/>
      <w:numPr>
        <w:ilvl w:val="1"/>
        <w:numId w:val="42"/>
      </w:numPr>
      <w:spacing w:after="80"/>
    </w:pPr>
    <w:rPr>
      <w:b/>
      <w:bCs/>
      <w:lang w:val="en-AU"/>
    </w:rPr>
  </w:style>
  <w:style w:type="character" w:styleId="KH2AshurstChar" w:customStyle="1">
    <w:name w:val="KH2Ashurst Char"/>
    <w:basedOn w:val="NormalAshurstChar"/>
    <w:link w:val="KH2Ashurst"/>
    <w:uiPriority w:val="64"/>
    <w:rsid w:val="00375E68"/>
    <w:rPr>
      <w:rFonts w:ascii="Times New Roman" w:hAnsi="Times New Roman" w:eastAsiaTheme="minorEastAsia"/>
      <w:b/>
      <w:bCs/>
      <w:sz w:val="24"/>
      <w:szCs w:val="24"/>
      <w:lang w:val="en-AU" w:eastAsia="zh-TW"/>
    </w:rPr>
  </w:style>
  <w:style w:type="paragraph" w:styleId="KH3Ashurst" w:customStyle="1">
    <w:name w:val="KH3Ashurst"/>
    <w:basedOn w:val="NormalAshurst"/>
    <w:link w:val="KH3AshurstChar"/>
    <w:uiPriority w:val="64"/>
    <w:qFormat/>
    <w:rsid w:val="00EB2991"/>
    <w:pPr>
      <w:numPr>
        <w:ilvl w:val="2"/>
        <w:numId w:val="42"/>
      </w:numPr>
    </w:pPr>
    <w:rPr>
      <w:lang w:val="en-AU"/>
    </w:rPr>
  </w:style>
  <w:style w:type="character" w:styleId="KH3AshurstChar" w:customStyle="1">
    <w:name w:val="KH3Ashurst Char"/>
    <w:basedOn w:val="NormalAshurstChar"/>
    <w:link w:val="KH3Ashurst"/>
    <w:uiPriority w:val="64"/>
    <w:rsid w:val="00375E68"/>
    <w:rPr>
      <w:rFonts w:ascii="Times New Roman" w:hAnsi="Times New Roman" w:eastAsiaTheme="minorEastAsia"/>
      <w:sz w:val="24"/>
      <w:szCs w:val="24"/>
      <w:lang w:val="en-AU" w:eastAsia="zh-TW"/>
    </w:rPr>
  </w:style>
  <w:style w:type="paragraph" w:styleId="KH4Ashurst" w:customStyle="1">
    <w:name w:val="KH4Ashurst"/>
    <w:basedOn w:val="NormalAshurst"/>
    <w:uiPriority w:val="64"/>
    <w:qFormat/>
    <w:rsid w:val="00EB2991"/>
    <w:pPr>
      <w:numPr>
        <w:ilvl w:val="3"/>
        <w:numId w:val="42"/>
      </w:numPr>
    </w:pPr>
    <w:rPr>
      <w:lang w:val="en-AU"/>
    </w:rPr>
  </w:style>
  <w:style w:type="paragraph" w:styleId="KH5Ashurst" w:customStyle="1">
    <w:name w:val="KH5Ashurst"/>
    <w:basedOn w:val="NormalAshurst"/>
    <w:uiPriority w:val="64"/>
    <w:qFormat/>
    <w:rsid w:val="00EB2991"/>
    <w:pPr>
      <w:numPr>
        <w:ilvl w:val="4"/>
        <w:numId w:val="42"/>
      </w:numPr>
    </w:pPr>
    <w:rPr>
      <w:lang w:val="en-AU"/>
    </w:rPr>
  </w:style>
  <w:style w:type="paragraph" w:styleId="KH6Ashurst" w:customStyle="1">
    <w:name w:val="KH6Ashurst"/>
    <w:basedOn w:val="NormalAshurst"/>
    <w:uiPriority w:val="64"/>
    <w:qFormat/>
    <w:rsid w:val="00EB2991"/>
    <w:pPr>
      <w:numPr>
        <w:ilvl w:val="5"/>
        <w:numId w:val="42"/>
      </w:numPr>
    </w:pPr>
    <w:rPr>
      <w:lang w:val="en-AU"/>
    </w:rPr>
  </w:style>
  <w:style w:type="character" w:styleId="FormalPartsAshurstChar" w:customStyle="1">
    <w:name w:val="FormalPartsAshurst Char"/>
    <w:basedOn w:val="NormalAshurstChar"/>
    <w:link w:val="FormalPartsAshurst"/>
    <w:uiPriority w:val="1"/>
    <w:rsid w:val="00375E68"/>
    <w:rPr>
      <w:rFonts w:ascii="Times New Roman" w:hAnsi="Times New Roman" w:eastAsiaTheme="minorEastAsia"/>
      <w:b/>
      <w:bCs/>
      <w:caps/>
      <w:spacing w:val="20"/>
      <w:sz w:val="20"/>
      <w:szCs w:val="24"/>
      <w:lang w:eastAsia="zh-TW"/>
    </w:rPr>
  </w:style>
  <w:style w:type="paragraph" w:styleId="KHDocNum" w:customStyle="1">
    <w:name w:val="KHDocNum"/>
    <w:basedOn w:val="CSDateAshurst"/>
    <w:link w:val="KHDocNumChar"/>
    <w:uiPriority w:val="64"/>
    <w:qFormat/>
    <w:rsid w:val="00375E68"/>
    <w:rPr>
      <w:color w:val="404040" w:themeColor="text1" w:themeTint="BF"/>
      <w:lang w:val="en-AU"/>
    </w:rPr>
  </w:style>
  <w:style w:type="character" w:styleId="KHDocNumChar" w:customStyle="1">
    <w:name w:val="KHDocNum Char"/>
    <w:basedOn w:val="CSDateAshurstChar"/>
    <w:link w:val="KHDocNum"/>
    <w:uiPriority w:val="64"/>
    <w:rsid w:val="00375E68"/>
    <w:rPr>
      <w:rFonts w:asciiTheme="majorHAnsi" w:hAnsiTheme="majorHAnsi" w:eastAsiaTheme="majorEastAsia" w:cstheme="majorBidi"/>
      <w:color w:val="404040" w:themeColor="text1" w:themeTint="BF"/>
      <w:sz w:val="30"/>
      <w:szCs w:val="24"/>
      <w:lang w:val="en-AU" w:eastAsia="zh-TW"/>
    </w:rPr>
  </w:style>
  <w:style w:type="paragraph" w:styleId="KHTitle" w:customStyle="1">
    <w:name w:val="KHTitle"/>
    <w:basedOn w:val="Normal"/>
    <w:link w:val="KHTitleChar"/>
    <w:uiPriority w:val="64"/>
    <w:qFormat/>
    <w:rsid w:val="00375E68"/>
    <w:pPr>
      <w:suppressAutoHyphens/>
      <w:spacing w:line="500" w:lineRule="atLeast"/>
    </w:pPr>
    <w:rPr>
      <w:rFonts w:asciiTheme="majorHAnsi" w:hAnsiTheme="majorHAnsi"/>
      <w:color w:val="4472C4" w:themeColor="accent1"/>
      <w:sz w:val="40"/>
    </w:rPr>
  </w:style>
  <w:style w:type="character" w:styleId="KHTitleChar" w:customStyle="1">
    <w:name w:val="KHTitle Char"/>
    <w:basedOn w:val="DefaultParagraphFont"/>
    <w:link w:val="KHTitle"/>
    <w:uiPriority w:val="64"/>
    <w:rsid w:val="00375E68"/>
    <w:rPr>
      <w:rFonts w:asciiTheme="majorHAnsi" w:hAnsiTheme="majorHAnsi" w:eastAsiaTheme="minorEastAsia"/>
      <w:color w:val="4472C4" w:themeColor="accent1"/>
      <w:sz w:val="40"/>
      <w:szCs w:val="24"/>
      <w:lang w:eastAsia="ko-KR"/>
    </w:rPr>
  </w:style>
  <w:style w:type="paragraph" w:styleId="FootnoteSeparatorAshurst" w:customStyle="1">
    <w:name w:val="FootnoteSeparatorAshurst"/>
    <w:basedOn w:val="StandardAshurst"/>
    <w:next w:val="FootnoteText"/>
    <w:uiPriority w:val="98"/>
    <w:qFormat/>
    <w:rsid w:val="00EB2991"/>
    <w:pPr>
      <w:spacing w:after="80"/>
    </w:pPr>
    <w:rPr>
      <w:color w:val="70AD47" w:themeColor="accent6"/>
    </w:rPr>
  </w:style>
  <w:style w:type="paragraph" w:styleId="BaseH3AgtAdvCoral" w:customStyle="1">
    <w:name w:val="BaseH3_AgtAdv Coral"/>
    <w:basedOn w:val="BaseH3AgtAdv"/>
    <w:uiPriority w:val="79"/>
    <w:qFormat/>
    <w:rsid w:val="00375E68"/>
    <w:rPr>
      <w:color w:val="4472C4" w:themeColor="accent1"/>
    </w:rPr>
  </w:style>
  <w:style w:type="paragraph" w:styleId="BaseH1" w:customStyle="1">
    <w:name w:val="BaseH1"/>
    <w:basedOn w:val="NormalAshurst"/>
    <w:link w:val="BaseH1Char"/>
    <w:uiPriority w:val="79"/>
    <w:rsid w:val="00EB2991"/>
    <w:pPr>
      <w:spacing w:line="700" w:lineRule="atLeast"/>
    </w:pPr>
    <w:rPr>
      <w:rFonts w:asciiTheme="majorBidi" w:hAnsiTheme="majorBidi" w:cstheme="majorBidi"/>
      <w:color w:val="FF0000"/>
      <w:sz w:val="40"/>
      <w:szCs w:val="40"/>
    </w:rPr>
  </w:style>
  <w:style w:type="character" w:styleId="BaseH1Char" w:customStyle="1">
    <w:name w:val="BaseH1 Char"/>
    <w:basedOn w:val="NormalAshurstChar"/>
    <w:link w:val="BaseH1"/>
    <w:uiPriority w:val="79"/>
    <w:rsid w:val="008724E3"/>
    <w:rPr>
      <w:rFonts w:asciiTheme="majorBidi" w:hAnsiTheme="majorBidi" w:eastAsiaTheme="minorEastAsia" w:cstheme="majorBidi"/>
      <w:color w:val="FF0000"/>
      <w:sz w:val="40"/>
      <w:szCs w:val="40"/>
      <w:lang w:eastAsia="zh-TW"/>
    </w:rPr>
  </w:style>
  <w:style w:type="paragraph" w:styleId="BlankH1" w:customStyle="1">
    <w:name w:val="Blank H1"/>
    <w:basedOn w:val="NormalAshurst"/>
    <w:next w:val="BlankH2"/>
    <w:link w:val="BlankH1Char"/>
    <w:uiPriority w:val="79"/>
    <w:rsid w:val="00375E68"/>
    <w:pPr>
      <w:spacing w:line="480" w:lineRule="atLeast"/>
    </w:pPr>
    <w:rPr>
      <w:rFonts w:asciiTheme="majorHAnsi" w:hAnsiTheme="majorHAnsi"/>
      <w:color w:val="4472C4" w:themeColor="accent1"/>
      <w:sz w:val="40"/>
      <w:szCs w:val="40"/>
    </w:rPr>
  </w:style>
  <w:style w:type="paragraph" w:styleId="BlankH120pt" w:customStyle="1">
    <w:name w:val="Blank H1 20pt"/>
    <w:basedOn w:val="NormalAshurst"/>
    <w:uiPriority w:val="79"/>
    <w:rsid w:val="00375E68"/>
    <w:pPr>
      <w:spacing w:line="480" w:lineRule="atLeast"/>
    </w:pPr>
    <w:rPr>
      <w:rFonts w:asciiTheme="majorHAnsi" w:hAnsiTheme="majorHAnsi"/>
      <w:color w:val="4472C4" w:themeColor="accent1"/>
      <w:sz w:val="40"/>
      <w:szCs w:val="40"/>
    </w:rPr>
  </w:style>
  <w:style w:type="character" w:styleId="BlankH1Char" w:customStyle="1">
    <w:name w:val="Blank H1 Char"/>
    <w:basedOn w:val="NormalAshurstChar"/>
    <w:link w:val="BlankH1"/>
    <w:uiPriority w:val="79"/>
    <w:rsid w:val="00375E68"/>
    <w:rPr>
      <w:rFonts w:asciiTheme="majorHAnsi" w:hAnsiTheme="majorHAnsi" w:eastAsiaTheme="minorEastAsia"/>
      <w:color w:val="4472C4" w:themeColor="accent1"/>
      <w:sz w:val="40"/>
      <w:szCs w:val="40"/>
      <w:lang w:eastAsia="zh-TW"/>
    </w:rPr>
  </w:style>
  <w:style w:type="paragraph" w:styleId="BlankH2" w:customStyle="1">
    <w:name w:val="Blank H2"/>
    <w:basedOn w:val="NormalAshurst"/>
    <w:next w:val="NormalAshurst"/>
    <w:link w:val="BlankH2Char"/>
    <w:uiPriority w:val="79"/>
    <w:rsid w:val="00375E68"/>
    <w:pPr>
      <w:spacing w:after="300" w:line="360" w:lineRule="atLeast"/>
    </w:pPr>
    <w:rPr>
      <w:rFonts w:asciiTheme="majorHAnsi" w:hAnsiTheme="majorHAnsi" w:eastAsiaTheme="majorEastAsia" w:cstheme="majorBidi"/>
      <w:sz w:val="30"/>
    </w:rPr>
  </w:style>
  <w:style w:type="character" w:styleId="BlankH2Char" w:customStyle="1">
    <w:name w:val="Blank H2 Char"/>
    <w:basedOn w:val="NormalAshurstChar"/>
    <w:link w:val="BlankH2"/>
    <w:uiPriority w:val="79"/>
    <w:rsid w:val="00375E68"/>
    <w:rPr>
      <w:rFonts w:asciiTheme="majorHAnsi" w:hAnsiTheme="majorHAnsi" w:eastAsiaTheme="majorEastAsia" w:cstheme="majorBidi"/>
      <w:sz w:val="30"/>
      <w:szCs w:val="24"/>
      <w:lang w:eastAsia="zh-TW"/>
    </w:rPr>
  </w:style>
  <w:style w:type="paragraph" w:styleId="BlankH3" w:customStyle="1">
    <w:name w:val="Blank H3"/>
    <w:basedOn w:val="NormalAshurst"/>
    <w:next w:val="NormalAshurst"/>
    <w:uiPriority w:val="79"/>
    <w:rsid w:val="00375E68"/>
    <w:pPr>
      <w:spacing w:line="320" w:lineRule="atLeast"/>
    </w:pPr>
    <w:rPr>
      <w:b/>
    </w:rPr>
  </w:style>
  <w:style w:type="paragraph" w:styleId="BlankH3Colour" w:customStyle="1">
    <w:name w:val="Blank H3 Colour"/>
    <w:basedOn w:val="BlankH3"/>
    <w:next w:val="NormalAshurst"/>
    <w:uiPriority w:val="79"/>
    <w:qFormat/>
    <w:rsid w:val="00375E68"/>
    <w:rPr>
      <w:color w:val="4472C4" w:themeColor="accent1"/>
    </w:rPr>
  </w:style>
  <w:style w:type="paragraph" w:styleId="BlankH5" w:customStyle="1">
    <w:name w:val="Blank H5"/>
    <w:basedOn w:val="NormalAshurst"/>
    <w:next w:val="NormalAshurst"/>
    <w:uiPriority w:val="79"/>
    <w:rsid w:val="00375E68"/>
    <w:rPr>
      <w:b/>
      <w:lang w:val="en-AU"/>
    </w:rPr>
  </w:style>
  <w:style w:type="paragraph" w:styleId="BlankH4" w:customStyle="1">
    <w:name w:val="Blank H4"/>
    <w:basedOn w:val="NormalAshurst"/>
    <w:next w:val="NormalAshurst"/>
    <w:uiPriority w:val="79"/>
    <w:rsid w:val="00375E68"/>
    <w:pPr>
      <w:spacing w:after="220"/>
    </w:pPr>
    <w:rPr>
      <w:b/>
      <w:bCs/>
      <w:sz w:val="22"/>
    </w:rPr>
  </w:style>
  <w:style w:type="paragraph" w:styleId="Appendixlevels" w:customStyle="1">
    <w:name w:val="Appendix levels"/>
    <w:basedOn w:val="ListNumber"/>
    <w:uiPriority w:val="1"/>
    <w:qFormat/>
    <w:rsid w:val="009F6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95857">
      <w:bodyDiv w:val="1"/>
      <w:marLeft w:val="0"/>
      <w:marRight w:val="0"/>
      <w:marTop w:val="0"/>
      <w:marBottom w:val="0"/>
      <w:divBdr>
        <w:top w:val="none" w:sz="0" w:space="0" w:color="auto"/>
        <w:left w:val="none" w:sz="0" w:space="0" w:color="auto"/>
        <w:bottom w:val="none" w:sz="0" w:space="0" w:color="auto"/>
        <w:right w:val="none" w:sz="0" w:space="0" w:color="auto"/>
      </w:divBdr>
    </w:div>
    <w:div w:id="167445613">
      <w:bodyDiv w:val="1"/>
      <w:marLeft w:val="0"/>
      <w:marRight w:val="0"/>
      <w:marTop w:val="0"/>
      <w:marBottom w:val="0"/>
      <w:divBdr>
        <w:top w:val="none" w:sz="0" w:space="0" w:color="auto"/>
        <w:left w:val="none" w:sz="0" w:space="0" w:color="auto"/>
        <w:bottom w:val="none" w:sz="0" w:space="0" w:color="auto"/>
        <w:right w:val="none" w:sz="0" w:space="0" w:color="auto"/>
      </w:divBdr>
    </w:div>
    <w:div w:id="202904840">
      <w:bodyDiv w:val="1"/>
      <w:marLeft w:val="0"/>
      <w:marRight w:val="0"/>
      <w:marTop w:val="0"/>
      <w:marBottom w:val="0"/>
      <w:divBdr>
        <w:top w:val="none" w:sz="0" w:space="0" w:color="auto"/>
        <w:left w:val="none" w:sz="0" w:space="0" w:color="auto"/>
        <w:bottom w:val="none" w:sz="0" w:space="0" w:color="auto"/>
        <w:right w:val="none" w:sz="0" w:space="0" w:color="auto"/>
      </w:divBdr>
    </w:div>
    <w:div w:id="211498984">
      <w:bodyDiv w:val="1"/>
      <w:marLeft w:val="0"/>
      <w:marRight w:val="0"/>
      <w:marTop w:val="0"/>
      <w:marBottom w:val="0"/>
      <w:divBdr>
        <w:top w:val="none" w:sz="0" w:space="0" w:color="auto"/>
        <w:left w:val="none" w:sz="0" w:space="0" w:color="auto"/>
        <w:bottom w:val="none" w:sz="0" w:space="0" w:color="auto"/>
        <w:right w:val="none" w:sz="0" w:space="0" w:color="auto"/>
      </w:divBdr>
      <w:divsChild>
        <w:div w:id="712577159">
          <w:marLeft w:val="547"/>
          <w:marRight w:val="0"/>
          <w:marTop w:val="0"/>
          <w:marBottom w:val="0"/>
          <w:divBdr>
            <w:top w:val="none" w:sz="0" w:space="0" w:color="auto"/>
            <w:left w:val="none" w:sz="0" w:space="0" w:color="auto"/>
            <w:bottom w:val="none" w:sz="0" w:space="0" w:color="auto"/>
            <w:right w:val="none" w:sz="0" w:space="0" w:color="auto"/>
          </w:divBdr>
        </w:div>
        <w:div w:id="1378430266">
          <w:marLeft w:val="547"/>
          <w:marRight w:val="0"/>
          <w:marTop w:val="0"/>
          <w:marBottom w:val="0"/>
          <w:divBdr>
            <w:top w:val="none" w:sz="0" w:space="0" w:color="auto"/>
            <w:left w:val="none" w:sz="0" w:space="0" w:color="auto"/>
            <w:bottom w:val="none" w:sz="0" w:space="0" w:color="auto"/>
            <w:right w:val="none" w:sz="0" w:space="0" w:color="auto"/>
          </w:divBdr>
        </w:div>
      </w:divsChild>
    </w:div>
    <w:div w:id="253175679">
      <w:bodyDiv w:val="1"/>
      <w:marLeft w:val="0"/>
      <w:marRight w:val="0"/>
      <w:marTop w:val="0"/>
      <w:marBottom w:val="0"/>
      <w:divBdr>
        <w:top w:val="none" w:sz="0" w:space="0" w:color="auto"/>
        <w:left w:val="none" w:sz="0" w:space="0" w:color="auto"/>
        <w:bottom w:val="none" w:sz="0" w:space="0" w:color="auto"/>
        <w:right w:val="none" w:sz="0" w:space="0" w:color="auto"/>
      </w:divBdr>
    </w:div>
    <w:div w:id="330834575">
      <w:bodyDiv w:val="1"/>
      <w:marLeft w:val="0"/>
      <w:marRight w:val="0"/>
      <w:marTop w:val="0"/>
      <w:marBottom w:val="0"/>
      <w:divBdr>
        <w:top w:val="none" w:sz="0" w:space="0" w:color="auto"/>
        <w:left w:val="none" w:sz="0" w:space="0" w:color="auto"/>
        <w:bottom w:val="none" w:sz="0" w:space="0" w:color="auto"/>
        <w:right w:val="none" w:sz="0" w:space="0" w:color="auto"/>
      </w:divBdr>
    </w:div>
    <w:div w:id="340280933">
      <w:bodyDiv w:val="1"/>
      <w:marLeft w:val="0"/>
      <w:marRight w:val="0"/>
      <w:marTop w:val="0"/>
      <w:marBottom w:val="0"/>
      <w:divBdr>
        <w:top w:val="none" w:sz="0" w:space="0" w:color="auto"/>
        <w:left w:val="none" w:sz="0" w:space="0" w:color="auto"/>
        <w:bottom w:val="none" w:sz="0" w:space="0" w:color="auto"/>
        <w:right w:val="none" w:sz="0" w:space="0" w:color="auto"/>
      </w:divBdr>
    </w:div>
    <w:div w:id="379136363">
      <w:bodyDiv w:val="1"/>
      <w:marLeft w:val="0"/>
      <w:marRight w:val="0"/>
      <w:marTop w:val="0"/>
      <w:marBottom w:val="0"/>
      <w:divBdr>
        <w:top w:val="none" w:sz="0" w:space="0" w:color="auto"/>
        <w:left w:val="none" w:sz="0" w:space="0" w:color="auto"/>
        <w:bottom w:val="none" w:sz="0" w:space="0" w:color="auto"/>
        <w:right w:val="none" w:sz="0" w:space="0" w:color="auto"/>
      </w:divBdr>
    </w:div>
    <w:div w:id="406001277">
      <w:bodyDiv w:val="1"/>
      <w:marLeft w:val="0"/>
      <w:marRight w:val="0"/>
      <w:marTop w:val="0"/>
      <w:marBottom w:val="0"/>
      <w:divBdr>
        <w:top w:val="none" w:sz="0" w:space="0" w:color="auto"/>
        <w:left w:val="none" w:sz="0" w:space="0" w:color="auto"/>
        <w:bottom w:val="none" w:sz="0" w:space="0" w:color="auto"/>
        <w:right w:val="none" w:sz="0" w:space="0" w:color="auto"/>
      </w:divBdr>
      <w:divsChild>
        <w:div w:id="341782800">
          <w:marLeft w:val="547"/>
          <w:marRight w:val="0"/>
          <w:marTop w:val="200"/>
          <w:marBottom w:val="0"/>
          <w:divBdr>
            <w:top w:val="none" w:sz="0" w:space="0" w:color="auto"/>
            <w:left w:val="none" w:sz="0" w:space="0" w:color="auto"/>
            <w:bottom w:val="none" w:sz="0" w:space="0" w:color="auto"/>
            <w:right w:val="none" w:sz="0" w:space="0" w:color="auto"/>
          </w:divBdr>
        </w:div>
        <w:div w:id="964046376">
          <w:marLeft w:val="360"/>
          <w:marRight w:val="0"/>
          <w:marTop w:val="120"/>
          <w:marBottom w:val="0"/>
          <w:divBdr>
            <w:top w:val="none" w:sz="0" w:space="0" w:color="auto"/>
            <w:left w:val="none" w:sz="0" w:space="0" w:color="auto"/>
            <w:bottom w:val="none" w:sz="0" w:space="0" w:color="auto"/>
            <w:right w:val="none" w:sz="0" w:space="0" w:color="auto"/>
          </w:divBdr>
        </w:div>
        <w:div w:id="1105346236">
          <w:marLeft w:val="360"/>
          <w:marRight w:val="0"/>
          <w:marTop w:val="120"/>
          <w:marBottom w:val="0"/>
          <w:divBdr>
            <w:top w:val="none" w:sz="0" w:space="0" w:color="auto"/>
            <w:left w:val="none" w:sz="0" w:space="0" w:color="auto"/>
            <w:bottom w:val="none" w:sz="0" w:space="0" w:color="auto"/>
            <w:right w:val="none" w:sz="0" w:space="0" w:color="auto"/>
          </w:divBdr>
        </w:div>
        <w:div w:id="1196502076">
          <w:marLeft w:val="360"/>
          <w:marRight w:val="0"/>
          <w:marTop w:val="120"/>
          <w:marBottom w:val="0"/>
          <w:divBdr>
            <w:top w:val="none" w:sz="0" w:space="0" w:color="auto"/>
            <w:left w:val="none" w:sz="0" w:space="0" w:color="auto"/>
            <w:bottom w:val="none" w:sz="0" w:space="0" w:color="auto"/>
            <w:right w:val="none" w:sz="0" w:space="0" w:color="auto"/>
          </w:divBdr>
        </w:div>
        <w:div w:id="1392462630">
          <w:marLeft w:val="547"/>
          <w:marRight w:val="0"/>
          <w:marTop w:val="200"/>
          <w:marBottom w:val="0"/>
          <w:divBdr>
            <w:top w:val="none" w:sz="0" w:space="0" w:color="auto"/>
            <w:left w:val="none" w:sz="0" w:space="0" w:color="auto"/>
            <w:bottom w:val="none" w:sz="0" w:space="0" w:color="auto"/>
            <w:right w:val="none" w:sz="0" w:space="0" w:color="auto"/>
          </w:divBdr>
        </w:div>
        <w:div w:id="1511871868">
          <w:marLeft w:val="360"/>
          <w:marRight w:val="0"/>
          <w:marTop w:val="120"/>
          <w:marBottom w:val="0"/>
          <w:divBdr>
            <w:top w:val="none" w:sz="0" w:space="0" w:color="auto"/>
            <w:left w:val="none" w:sz="0" w:space="0" w:color="auto"/>
            <w:bottom w:val="none" w:sz="0" w:space="0" w:color="auto"/>
            <w:right w:val="none" w:sz="0" w:space="0" w:color="auto"/>
          </w:divBdr>
        </w:div>
        <w:div w:id="1570001043">
          <w:marLeft w:val="360"/>
          <w:marRight w:val="0"/>
          <w:marTop w:val="120"/>
          <w:marBottom w:val="0"/>
          <w:divBdr>
            <w:top w:val="none" w:sz="0" w:space="0" w:color="auto"/>
            <w:left w:val="none" w:sz="0" w:space="0" w:color="auto"/>
            <w:bottom w:val="none" w:sz="0" w:space="0" w:color="auto"/>
            <w:right w:val="none" w:sz="0" w:space="0" w:color="auto"/>
          </w:divBdr>
        </w:div>
        <w:div w:id="1602449875">
          <w:marLeft w:val="360"/>
          <w:marRight w:val="0"/>
          <w:marTop w:val="120"/>
          <w:marBottom w:val="0"/>
          <w:divBdr>
            <w:top w:val="none" w:sz="0" w:space="0" w:color="auto"/>
            <w:left w:val="none" w:sz="0" w:space="0" w:color="auto"/>
            <w:bottom w:val="none" w:sz="0" w:space="0" w:color="auto"/>
            <w:right w:val="none" w:sz="0" w:space="0" w:color="auto"/>
          </w:divBdr>
        </w:div>
        <w:div w:id="1646547397">
          <w:marLeft w:val="360"/>
          <w:marRight w:val="0"/>
          <w:marTop w:val="120"/>
          <w:marBottom w:val="0"/>
          <w:divBdr>
            <w:top w:val="none" w:sz="0" w:space="0" w:color="auto"/>
            <w:left w:val="none" w:sz="0" w:space="0" w:color="auto"/>
            <w:bottom w:val="none" w:sz="0" w:space="0" w:color="auto"/>
            <w:right w:val="none" w:sz="0" w:space="0" w:color="auto"/>
          </w:divBdr>
        </w:div>
        <w:div w:id="1710569624">
          <w:marLeft w:val="360"/>
          <w:marRight w:val="0"/>
          <w:marTop w:val="120"/>
          <w:marBottom w:val="0"/>
          <w:divBdr>
            <w:top w:val="none" w:sz="0" w:space="0" w:color="auto"/>
            <w:left w:val="none" w:sz="0" w:space="0" w:color="auto"/>
            <w:bottom w:val="none" w:sz="0" w:space="0" w:color="auto"/>
            <w:right w:val="none" w:sz="0" w:space="0" w:color="auto"/>
          </w:divBdr>
        </w:div>
        <w:div w:id="1748266623">
          <w:marLeft w:val="360"/>
          <w:marRight w:val="0"/>
          <w:marTop w:val="120"/>
          <w:marBottom w:val="0"/>
          <w:divBdr>
            <w:top w:val="none" w:sz="0" w:space="0" w:color="auto"/>
            <w:left w:val="none" w:sz="0" w:space="0" w:color="auto"/>
            <w:bottom w:val="none" w:sz="0" w:space="0" w:color="auto"/>
            <w:right w:val="none" w:sz="0" w:space="0" w:color="auto"/>
          </w:divBdr>
        </w:div>
        <w:div w:id="1863392175">
          <w:marLeft w:val="360"/>
          <w:marRight w:val="0"/>
          <w:marTop w:val="120"/>
          <w:marBottom w:val="0"/>
          <w:divBdr>
            <w:top w:val="none" w:sz="0" w:space="0" w:color="auto"/>
            <w:left w:val="none" w:sz="0" w:space="0" w:color="auto"/>
            <w:bottom w:val="none" w:sz="0" w:space="0" w:color="auto"/>
            <w:right w:val="none" w:sz="0" w:space="0" w:color="auto"/>
          </w:divBdr>
        </w:div>
      </w:divsChild>
    </w:div>
    <w:div w:id="426922626">
      <w:bodyDiv w:val="1"/>
      <w:marLeft w:val="0"/>
      <w:marRight w:val="0"/>
      <w:marTop w:val="0"/>
      <w:marBottom w:val="0"/>
      <w:divBdr>
        <w:top w:val="none" w:sz="0" w:space="0" w:color="auto"/>
        <w:left w:val="none" w:sz="0" w:space="0" w:color="auto"/>
        <w:bottom w:val="none" w:sz="0" w:space="0" w:color="auto"/>
        <w:right w:val="none" w:sz="0" w:space="0" w:color="auto"/>
      </w:divBdr>
    </w:div>
    <w:div w:id="430011016">
      <w:bodyDiv w:val="1"/>
      <w:marLeft w:val="0"/>
      <w:marRight w:val="0"/>
      <w:marTop w:val="0"/>
      <w:marBottom w:val="0"/>
      <w:divBdr>
        <w:top w:val="none" w:sz="0" w:space="0" w:color="auto"/>
        <w:left w:val="none" w:sz="0" w:space="0" w:color="auto"/>
        <w:bottom w:val="none" w:sz="0" w:space="0" w:color="auto"/>
        <w:right w:val="none" w:sz="0" w:space="0" w:color="auto"/>
      </w:divBdr>
    </w:div>
    <w:div w:id="470094662">
      <w:bodyDiv w:val="1"/>
      <w:marLeft w:val="0"/>
      <w:marRight w:val="0"/>
      <w:marTop w:val="0"/>
      <w:marBottom w:val="0"/>
      <w:divBdr>
        <w:top w:val="none" w:sz="0" w:space="0" w:color="auto"/>
        <w:left w:val="none" w:sz="0" w:space="0" w:color="auto"/>
        <w:bottom w:val="none" w:sz="0" w:space="0" w:color="auto"/>
        <w:right w:val="none" w:sz="0" w:space="0" w:color="auto"/>
      </w:divBdr>
      <w:divsChild>
        <w:div w:id="1389918761">
          <w:marLeft w:val="274"/>
          <w:marRight w:val="0"/>
          <w:marTop w:val="0"/>
          <w:marBottom w:val="0"/>
          <w:divBdr>
            <w:top w:val="none" w:sz="0" w:space="0" w:color="auto"/>
            <w:left w:val="none" w:sz="0" w:space="0" w:color="auto"/>
            <w:bottom w:val="none" w:sz="0" w:space="0" w:color="auto"/>
            <w:right w:val="none" w:sz="0" w:space="0" w:color="auto"/>
          </w:divBdr>
        </w:div>
        <w:div w:id="1764451392">
          <w:marLeft w:val="274"/>
          <w:marRight w:val="0"/>
          <w:marTop w:val="0"/>
          <w:marBottom w:val="0"/>
          <w:divBdr>
            <w:top w:val="none" w:sz="0" w:space="0" w:color="auto"/>
            <w:left w:val="none" w:sz="0" w:space="0" w:color="auto"/>
            <w:bottom w:val="none" w:sz="0" w:space="0" w:color="auto"/>
            <w:right w:val="none" w:sz="0" w:space="0" w:color="auto"/>
          </w:divBdr>
        </w:div>
      </w:divsChild>
    </w:div>
    <w:div w:id="471800226">
      <w:bodyDiv w:val="1"/>
      <w:marLeft w:val="0"/>
      <w:marRight w:val="0"/>
      <w:marTop w:val="0"/>
      <w:marBottom w:val="0"/>
      <w:divBdr>
        <w:top w:val="none" w:sz="0" w:space="0" w:color="auto"/>
        <w:left w:val="none" w:sz="0" w:space="0" w:color="auto"/>
        <w:bottom w:val="none" w:sz="0" w:space="0" w:color="auto"/>
        <w:right w:val="none" w:sz="0" w:space="0" w:color="auto"/>
      </w:divBdr>
    </w:div>
    <w:div w:id="532427009">
      <w:bodyDiv w:val="1"/>
      <w:marLeft w:val="0"/>
      <w:marRight w:val="0"/>
      <w:marTop w:val="0"/>
      <w:marBottom w:val="0"/>
      <w:divBdr>
        <w:top w:val="none" w:sz="0" w:space="0" w:color="auto"/>
        <w:left w:val="none" w:sz="0" w:space="0" w:color="auto"/>
        <w:bottom w:val="none" w:sz="0" w:space="0" w:color="auto"/>
        <w:right w:val="none" w:sz="0" w:space="0" w:color="auto"/>
      </w:divBdr>
    </w:div>
    <w:div w:id="538128832">
      <w:bodyDiv w:val="1"/>
      <w:marLeft w:val="0"/>
      <w:marRight w:val="0"/>
      <w:marTop w:val="0"/>
      <w:marBottom w:val="0"/>
      <w:divBdr>
        <w:top w:val="none" w:sz="0" w:space="0" w:color="auto"/>
        <w:left w:val="none" w:sz="0" w:space="0" w:color="auto"/>
        <w:bottom w:val="none" w:sz="0" w:space="0" w:color="auto"/>
        <w:right w:val="none" w:sz="0" w:space="0" w:color="auto"/>
      </w:divBdr>
    </w:div>
    <w:div w:id="546838237">
      <w:bodyDiv w:val="1"/>
      <w:marLeft w:val="0"/>
      <w:marRight w:val="0"/>
      <w:marTop w:val="0"/>
      <w:marBottom w:val="0"/>
      <w:divBdr>
        <w:top w:val="none" w:sz="0" w:space="0" w:color="auto"/>
        <w:left w:val="none" w:sz="0" w:space="0" w:color="auto"/>
        <w:bottom w:val="none" w:sz="0" w:space="0" w:color="auto"/>
        <w:right w:val="none" w:sz="0" w:space="0" w:color="auto"/>
      </w:divBdr>
    </w:div>
    <w:div w:id="611980730">
      <w:bodyDiv w:val="1"/>
      <w:marLeft w:val="0"/>
      <w:marRight w:val="0"/>
      <w:marTop w:val="0"/>
      <w:marBottom w:val="0"/>
      <w:divBdr>
        <w:top w:val="none" w:sz="0" w:space="0" w:color="auto"/>
        <w:left w:val="none" w:sz="0" w:space="0" w:color="auto"/>
        <w:bottom w:val="none" w:sz="0" w:space="0" w:color="auto"/>
        <w:right w:val="none" w:sz="0" w:space="0" w:color="auto"/>
      </w:divBdr>
    </w:div>
    <w:div w:id="643660832">
      <w:bodyDiv w:val="1"/>
      <w:marLeft w:val="0"/>
      <w:marRight w:val="0"/>
      <w:marTop w:val="0"/>
      <w:marBottom w:val="0"/>
      <w:divBdr>
        <w:top w:val="none" w:sz="0" w:space="0" w:color="auto"/>
        <w:left w:val="none" w:sz="0" w:space="0" w:color="auto"/>
        <w:bottom w:val="none" w:sz="0" w:space="0" w:color="auto"/>
        <w:right w:val="none" w:sz="0" w:space="0" w:color="auto"/>
      </w:divBdr>
    </w:div>
    <w:div w:id="675422808">
      <w:bodyDiv w:val="1"/>
      <w:marLeft w:val="0"/>
      <w:marRight w:val="0"/>
      <w:marTop w:val="0"/>
      <w:marBottom w:val="0"/>
      <w:divBdr>
        <w:top w:val="none" w:sz="0" w:space="0" w:color="auto"/>
        <w:left w:val="none" w:sz="0" w:space="0" w:color="auto"/>
        <w:bottom w:val="none" w:sz="0" w:space="0" w:color="auto"/>
        <w:right w:val="none" w:sz="0" w:space="0" w:color="auto"/>
      </w:divBdr>
    </w:div>
    <w:div w:id="682558441">
      <w:bodyDiv w:val="1"/>
      <w:marLeft w:val="0"/>
      <w:marRight w:val="0"/>
      <w:marTop w:val="0"/>
      <w:marBottom w:val="0"/>
      <w:divBdr>
        <w:top w:val="none" w:sz="0" w:space="0" w:color="auto"/>
        <w:left w:val="none" w:sz="0" w:space="0" w:color="auto"/>
        <w:bottom w:val="none" w:sz="0" w:space="0" w:color="auto"/>
        <w:right w:val="none" w:sz="0" w:space="0" w:color="auto"/>
      </w:divBdr>
    </w:div>
    <w:div w:id="692803166">
      <w:bodyDiv w:val="1"/>
      <w:marLeft w:val="0"/>
      <w:marRight w:val="0"/>
      <w:marTop w:val="0"/>
      <w:marBottom w:val="0"/>
      <w:divBdr>
        <w:top w:val="none" w:sz="0" w:space="0" w:color="auto"/>
        <w:left w:val="none" w:sz="0" w:space="0" w:color="auto"/>
        <w:bottom w:val="none" w:sz="0" w:space="0" w:color="auto"/>
        <w:right w:val="none" w:sz="0" w:space="0" w:color="auto"/>
      </w:divBdr>
      <w:divsChild>
        <w:div w:id="32463899">
          <w:marLeft w:val="274"/>
          <w:marRight w:val="0"/>
          <w:marTop w:val="0"/>
          <w:marBottom w:val="0"/>
          <w:divBdr>
            <w:top w:val="none" w:sz="0" w:space="0" w:color="auto"/>
            <w:left w:val="none" w:sz="0" w:space="0" w:color="auto"/>
            <w:bottom w:val="none" w:sz="0" w:space="0" w:color="auto"/>
            <w:right w:val="none" w:sz="0" w:space="0" w:color="auto"/>
          </w:divBdr>
        </w:div>
        <w:div w:id="1740403553">
          <w:marLeft w:val="274"/>
          <w:marRight w:val="0"/>
          <w:marTop w:val="0"/>
          <w:marBottom w:val="0"/>
          <w:divBdr>
            <w:top w:val="none" w:sz="0" w:space="0" w:color="auto"/>
            <w:left w:val="none" w:sz="0" w:space="0" w:color="auto"/>
            <w:bottom w:val="none" w:sz="0" w:space="0" w:color="auto"/>
            <w:right w:val="none" w:sz="0" w:space="0" w:color="auto"/>
          </w:divBdr>
        </w:div>
      </w:divsChild>
    </w:div>
    <w:div w:id="720515322">
      <w:bodyDiv w:val="1"/>
      <w:marLeft w:val="0"/>
      <w:marRight w:val="0"/>
      <w:marTop w:val="0"/>
      <w:marBottom w:val="0"/>
      <w:divBdr>
        <w:top w:val="none" w:sz="0" w:space="0" w:color="auto"/>
        <w:left w:val="none" w:sz="0" w:space="0" w:color="auto"/>
        <w:bottom w:val="none" w:sz="0" w:space="0" w:color="auto"/>
        <w:right w:val="none" w:sz="0" w:space="0" w:color="auto"/>
      </w:divBdr>
    </w:div>
    <w:div w:id="790779131">
      <w:bodyDiv w:val="1"/>
      <w:marLeft w:val="0"/>
      <w:marRight w:val="0"/>
      <w:marTop w:val="0"/>
      <w:marBottom w:val="0"/>
      <w:divBdr>
        <w:top w:val="none" w:sz="0" w:space="0" w:color="auto"/>
        <w:left w:val="none" w:sz="0" w:space="0" w:color="auto"/>
        <w:bottom w:val="none" w:sz="0" w:space="0" w:color="auto"/>
        <w:right w:val="none" w:sz="0" w:space="0" w:color="auto"/>
      </w:divBdr>
    </w:div>
    <w:div w:id="847908339">
      <w:bodyDiv w:val="1"/>
      <w:marLeft w:val="0"/>
      <w:marRight w:val="0"/>
      <w:marTop w:val="0"/>
      <w:marBottom w:val="0"/>
      <w:divBdr>
        <w:top w:val="none" w:sz="0" w:space="0" w:color="auto"/>
        <w:left w:val="none" w:sz="0" w:space="0" w:color="auto"/>
        <w:bottom w:val="none" w:sz="0" w:space="0" w:color="auto"/>
        <w:right w:val="none" w:sz="0" w:space="0" w:color="auto"/>
      </w:divBdr>
    </w:div>
    <w:div w:id="858588111">
      <w:bodyDiv w:val="1"/>
      <w:marLeft w:val="0"/>
      <w:marRight w:val="0"/>
      <w:marTop w:val="0"/>
      <w:marBottom w:val="0"/>
      <w:divBdr>
        <w:top w:val="none" w:sz="0" w:space="0" w:color="auto"/>
        <w:left w:val="none" w:sz="0" w:space="0" w:color="auto"/>
        <w:bottom w:val="none" w:sz="0" w:space="0" w:color="auto"/>
        <w:right w:val="none" w:sz="0" w:space="0" w:color="auto"/>
      </w:divBdr>
    </w:div>
    <w:div w:id="892666244">
      <w:bodyDiv w:val="1"/>
      <w:marLeft w:val="0"/>
      <w:marRight w:val="0"/>
      <w:marTop w:val="0"/>
      <w:marBottom w:val="0"/>
      <w:divBdr>
        <w:top w:val="none" w:sz="0" w:space="0" w:color="auto"/>
        <w:left w:val="none" w:sz="0" w:space="0" w:color="auto"/>
        <w:bottom w:val="none" w:sz="0" w:space="0" w:color="auto"/>
        <w:right w:val="none" w:sz="0" w:space="0" w:color="auto"/>
      </w:divBdr>
    </w:div>
    <w:div w:id="897664475">
      <w:bodyDiv w:val="1"/>
      <w:marLeft w:val="0"/>
      <w:marRight w:val="0"/>
      <w:marTop w:val="0"/>
      <w:marBottom w:val="0"/>
      <w:divBdr>
        <w:top w:val="none" w:sz="0" w:space="0" w:color="auto"/>
        <w:left w:val="none" w:sz="0" w:space="0" w:color="auto"/>
        <w:bottom w:val="none" w:sz="0" w:space="0" w:color="auto"/>
        <w:right w:val="none" w:sz="0" w:space="0" w:color="auto"/>
      </w:divBdr>
    </w:div>
    <w:div w:id="903297649">
      <w:bodyDiv w:val="1"/>
      <w:marLeft w:val="0"/>
      <w:marRight w:val="0"/>
      <w:marTop w:val="0"/>
      <w:marBottom w:val="0"/>
      <w:divBdr>
        <w:top w:val="none" w:sz="0" w:space="0" w:color="auto"/>
        <w:left w:val="none" w:sz="0" w:space="0" w:color="auto"/>
        <w:bottom w:val="none" w:sz="0" w:space="0" w:color="auto"/>
        <w:right w:val="none" w:sz="0" w:space="0" w:color="auto"/>
      </w:divBdr>
      <w:divsChild>
        <w:div w:id="1948343160">
          <w:marLeft w:val="274"/>
          <w:marRight w:val="0"/>
          <w:marTop w:val="0"/>
          <w:marBottom w:val="0"/>
          <w:divBdr>
            <w:top w:val="none" w:sz="0" w:space="0" w:color="auto"/>
            <w:left w:val="none" w:sz="0" w:space="0" w:color="auto"/>
            <w:bottom w:val="none" w:sz="0" w:space="0" w:color="auto"/>
            <w:right w:val="none" w:sz="0" w:space="0" w:color="auto"/>
          </w:divBdr>
        </w:div>
      </w:divsChild>
    </w:div>
    <w:div w:id="929389235">
      <w:bodyDiv w:val="1"/>
      <w:marLeft w:val="0"/>
      <w:marRight w:val="0"/>
      <w:marTop w:val="0"/>
      <w:marBottom w:val="0"/>
      <w:divBdr>
        <w:top w:val="none" w:sz="0" w:space="0" w:color="auto"/>
        <w:left w:val="none" w:sz="0" w:space="0" w:color="auto"/>
        <w:bottom w:val="none" w:sz="0" w:space="0" w:color="auto"/>
        <w:right w:val="none" w:sz="0" w:space="0" w:color="auto"/>
      </w:divBdr>
    </w:div>
    <w:div w:id="991301136">
      <w:bodyDiv w:val="1"/>
      <w:marLeft w:val="0"/>
      <w:marRight w:val="0"/>
      <w:marTop w:val="0"/>
      <w:marBottom w:val="0"/>
      <w:divBdr>
        <w:top w:val="none" w:sz="0" w:space="0" w:color="auto"/>
        <w:left w:val="none" w:sz="0" w:space="0" w:color="auto"/>
        <w:bottom w:val="none" w:sz="0" w:space="0" w:color="auto"/>
        <w:right w:val="none" w:sz="0" w:space="0" w:color="auto"/>
      </w:divBdr>
    </w:div>
    <w:div w:id="1036274789">
      <w:bodyDiv w:val="1"/>
      <w:marLeft w:val="0"/>
      <w:marRight w:val="0"/>
      <w:marTop w:val="0"/>
      <w:marBottom w:val="0"/>
      <w:divBdr>
        <w:top w:val="none" w:sz="0" w:space="0" w:color="auto"/>
        <w:left w:val="none" w:sz="0" w:space="0" w:color="auto"/>
        <w:bottom w:val="none" w:sz="0" w:space="0" w:color="auto"/>
        <w:right w:val="none" w:sz="0" w:space="0" w:color="auto"/>
      </w:divBdr>
    </w:div>
    <w:div w:id="1107581640">
      <w:bodyDiv w:val="1"/>
      <w:marLeft w:val="0"/>
      <w:marRight w:val="0"/>
      <w:marTop w:val="0"/>
      <w:marBottom w:val="0"/>
      <w:divBdr>
        <w:top w:val="none" w:sz="0" w:space="0" w:color="auto"/>
        <w:left w:val="none" w:sz="0" w:space="0" w:color="auto"/>
        <w:bottom w:val="none" w:sz="0" w:space="0" w:color="auto"/>
        <w:right w:val="none" w:sz="0" w:space="0" w:color="auto"/>
      </w:divBdr>
      <w:divsChild>
        <w:div w:id="238633128">
          <w:marLeft w:val="547"/>
          <w:marRight w:val="0"/>
          <w:marTop w:val="200"/>
          <w:marBottom w:val="0"/>
          <w:divBdr>
            <w:top w:val="none" w:sz="0" w:space="0" w:color="auto"/>
            <w:left w:val="none" w:sz="0" w:space="0" w:color="auto"/>
            <w:bottom w:val="none" w:sz="0" w:space="0" w:color="auto"/>
            <w:right w:val="none" w:sz="0" w:space="0" w:color="auto"/>
          </w:divBdr>
        </w:div>
        <w:div w:id="261956858">
          <w:marLeft w:val="547"/>
          <w:marRight w:val="0"/>
          <w:marTop w:val="200"/>
          <w:marBottom w:val="0"/>
          <w:divBdr>
            <w:top w:val="none" w:sz="0" w:space="0" w:color="auto"/>
            <w:left w:val="none" w:sz="0" w:space="0" w:color="auto"/>
            <w:bottom w:val="none" w:sz="0" w:space="0" w:color="auto"/>
            <w:right w:val="none" w:sz="0" w:space="0" w:color="auto"/>
          </w:divBdr>
        </w:div>
        <w:div w:id="1768426105">
          <w:marLeft w:val="547"/>
          <w:marRight w:val="0"/>
          <w:marTop w:val="200"/>
          <w:marBottom w:val="0"/>
          <w:divBdr>
            <w:top w:val="none" w:sz="0" w:space="0" w:color="auto"/>
            <w:left w:val="none" w:sz="0" w:space="0" w:color="auto"/>
            <w:bottom w:val="none" w:sz="0" w:space="0" w:color="auto"/>
            <w:right w:val="none" w:sz="0" w:space="0" w:color="auto"/>
          </w:divBdr>
        </w:div>
      </w:divsChild>
    </w:div>
    <w:div w:id="1125007741">
      <w:bodyDiv w:val="1"/>
      <w:marLeft w:val="0"/>
      <w:marRight w:val="0"/>
      <w:marTop w:val="0"/>
      <w:marBottom w:val="0"/>
      <w:divBdr>
        <w:top w:val="none" w:sz="0" w:space="0" w:color="auto"/>
        <w:left w:val="none" w:sz="0" w:space="0" w:color="auto"/>
        <w:bottom w:val="none" w:sz="0" w:space="0" w:color="auto"/>
        <w:right w:val="none" w:sz="0" w:space="0" w:color="auto"/>
      </w:divBdr>
    </w:div>
    <w:div w:id="1179586055">
      <w:bodyDiv w:val="1"/>
      <w:marLeft w:val="0"/>
      <w:marRight w:val="0"/>
      <w:marTop w:val="0"/>
      <w:marBottom w:val="0"/>
      <w:divBdr>
        <w:top w:val="none" w:sz="0" w:space="0" w:color="auto"/>
        <w:left w:val="none" w:sz="0" w:space="0" w:color="auto"/>
        <w:bottom w:val="none" w:sz="0" w:space="0" w:color="auto"/>
        <w:right w:val="none" w:sz="0" w:space="0" w:color="auto"/>
      </w:divBdr>
    </w:div>
    <w:div w:id="1212040622">
      <w:bodyDiv w:val="1"/>
      <w:marLeft w:val="0"/>
      <w:marRight w:val="0"/>
      <w:marTop w:val="0"/>
      <w:marBottom w:val="0"/>
      <w:divBdr>
        <w:top w:val="none" w:sz="0" w:space="0" w:color="auto"/>
        <w:left w:val="none" w:sz="0" w:space="0" w:color="auto"/>
        <w:bottom w:val="none" w:sz="0" w:space="0" w:color="auto"/>
        <w:right w:val="none" w:sz="0" w:space="0" w:color="auto"/>
      </w:divBdr>
      <w:divsChild>
        <w:div w:id="1846047544">
          <w:marLeft w:val="274"/>
          <w:marRight w:val="0"/>
          <w:marTop w:val="0"/>
          <w:marBottom w:val="0"/>
          <w:divBdr>
            <w:top w:val="none" w:sz="0" w:space="0" w:color="auto"/>
            <w:left w:val="none" w:sz="0" w:space="0" w:color="auto"/>
            <w:bottom w:val="none" w:sz="0" w:space="0" w:color="auto"/>
            <w:right w:val="none" w:sz="0" w:space="0" w:color="auto"/>
          </w:divBdr>
        </w:div>
      </w:divsChild>
    </w:div>
    <w:div w:id="1275484144">
      <w:bodyDiv w:val="1"/>
      <w:marLeft w:val="0"/>
      <w:marRight w:val="0"/>
      <w:marTop w:val="0"/>
      <w:marBottom w:val="0"/>
      <w:divBdr>
        <w:top w:val="none" w:sz="0" w:space="0" w:color="auto"/>
        <w:left w:val="none" w:sz="0" w:space="0" w:color="auto"/>
        <w:bottom w:val="none" w:sz="0" w:space="0" w:color="auto"/>
        <w:right w:val="none" w:sz="0" w:space="0" w:color="auto"/>
      </w:divBdr>
    </w:div>
    <w:div w:id="1321276427">
      <w:bodyDiv w:val="1"/>
      <w:marLeft w:val="0"/>
      <w:marRight w:val="0"/>
      <w:marTop w:val="0"/>
      <w:marBottom w:val="0"/>
      <w:divBdr>
        <w:top w:val="none" w:sz="0" w:space="0" w:color="auto"/>
        <w:left w:val="none" w:sz="0" w:space="0" w:color="auto"/>
        <w:bottom w:val="none" w:sz="0" w:space="0" w:color="auto"/>
        <w:right w:val="none" w:sz="0" w:space="0" w:color="auto"/>
      </w:divBdr>
    </w:div>
    <w:div w:id="1409763151">
      <w:bodyDiv w:val="1"/>
      <w:marLeft w:val="0"/>
      <w:marRight w:val="0"/>
      <w:marTop w:val="0"/>
      <w:marBottom w:val="0"/>
      <w:divBdr>
        <w:top w:val="none" w:sz="0" w:space="0" w:color="auto"/>
        <w:left w:val="none" w:sz="0" w:space="0" w:color="auto"/>
        <w:bottom w:val="none" w:sz="0" w:space="0" w:color="auto"/>
        <w:right w:val="none" w:sz="0" w:space="0" w:color="auto"/>
      </w:divBdr>
    </w:div>
    <w:div w:id="1415398482">
      <w:bodyDiv w:val="1"/>
      <w:marLeft w:val="0"/>
      <w:marRight w:val="0"/>
      <w:marTop w:val="0"/>
      <w:marBottom w:val="0"/>
      <w:divBdr>
        <w:top w:val="none" w:sz="0" w:space="0" w:color="auto"/>
        <w:left w:val="none" w:sz="0" w:space="0" w:color="auto"/>
        <w:bottom w:val="none" w:sz="0" w:space="0" w:color="auto"/>
        <w:right w:val="none" w:sz="0" w:space="0" w:color="auto"/>
      </w:divBdr>
    </w:div>
    <w:div w:id="1486237982">
      <w:bodyDiv w:val="1"/>
      <w:marLeft w:val="0"/>
      <w:marRight w:val="0"/>
      <w:marTop w:val="0"/>
      <w:marBottom w:val="0"/>
      <w:divBdr>
        <w:top w:val="none" w:sz="0" w:space="0" w:color="auto"/>
        <w:left w:val="none" w:sz="0" w:space="0" w:color="auto"/>
        <w:bottom w:val="none" w:sz="0" w:space="0" w:color="auto"/>
        <w:right w:val="none" w:sz="0" w:space="0" w:color="auto"/>
      </w:divBdr>
      <w:divsChild>
        <w:div w:id="2065061559">
          <w:marLeft w:val="274"/>
          <w:marRight w:val="0"/>
          <w:marTop w:val="0"/>
          <w:marBottom w:val="0"/>
          <w:divBdr>
            <w:top w:val="none" w:sz="0" w:space="0" w:color="auto"/>
            <w:left w:val="none" w:sz="0" w:space="0" w:color="auto"/>
            <w:bottom w:val="none" w:sz="0" w:space="0" w:color="auto"/>
            <w:right w:val="none" w:sz="0" w:space="0" w:color="auto"/>
          </w:divBdr>
        </w:div>
      </w:divsChild>
    </w:div>
    <w:div w:id="1490906453">
      <w:bodyDiv w:val="1"/>
      <w:marLeft w:val="0"/>
      <w:marRight w:val="0"/>
      <w:marTop w:val="0"/>
      <w:marBottom w:val="0"/>
      <w:divBdr>
        <w:top w:val="none" w:sz="0" w:space="0" w:color="auto"/>
        <w:left w:val="none" w:sz="0" w:space="0" w:color="auto"/>
        <w:bottom w:val="none" w:sz="0" w:space="0" w:color="auto"/>
        <w:right w:val="none" w:sz="0" w:space="0" w:color="auto"/>
      </w:divBdr>
    </w:div>
    <w:div w:id="1494834654">
      <w:bodyDiv w:val="1"/>
      <w:marLeft w:val="0"/>
      <w:marRight w:val="0"/>
      <w:marTop w:val="0"/>
      <w:marBottom w:val="0"/>
      <w:divBdr>
        <w:top w:val="none" w:sz="0" w:space="0" w:color="auto"/>
        <w:left w:val="none" w:sz="0" w:space="0" w:color="auto"/>
        <w:bottom w:val="none" w:sz="0" w:space="0" w:color="auto"/>
        <w:right w:val="none" w:sz="0" w:space="0" w:color="auto"/>
      </w:divBdr>
    </w:div>
    <w:div w:id="1497260199">
      <w:bodyDiv w:val="1"/>
      <w:marLeft w:val="0"/>
      <w:marRight w:val="0"/>
      <w:marTop w:val="0"/>
      <w:marBottom w:val="0"/>
      <w:divBdr>
        <w:top w:val="none" w:sz="0" w:space="0" w:color="auto"/>
        <w:left w:val="none" w:sz="0" w:space="0" w:color="auto"/>
        <w:bottom w:val="none" w:sz="0" w:space="0" w:color="auto"/>
        <w:right w:val="none" w:sz="0" w:space="0" w:color="auto"/>
      </w:divBdr>
    </w:div>
    <w:div w:id="1551303769">
      <w:bodyDiv w:val="1"/>
      <w:marLeft w:val="0"/>
      <w:marRight w:val="0"/>
      <w:marTop w:val="0"/>
      <w:marBottom w:val="0"/>
      <w:divBdr>
        <w:top w:val="none" w:sz="0" w:space="0" w:color="auto"/>
        <w:left w:val="none" w:sz="0" w:space="0" w:color="auto"/>
        <w:bottom w:val="none" w:sz="0" w:space="0" w:color="auto"/>
        <w:right w:val="none" w:sz="0" w:space="0" w:color="auto"/>
      </w:divBdr>
    </w:div>
    <w:div w:id="1562329019">
      <w:bodyDiv w:val="1"/>
      <w:marLeft w:val="0"/>
      <w:marRight w:val="0"/>
      <w:marTop w:val="0"/>
      <w:marBottom w:val="0"/>
      <w:divBdr>
        <w:top w:val="none" w:sz="0" w:space="0" w:color="auto"/>
        <w:left w:val="none" w:sz="0" w:space="0" w:color="auto"/>
        <w:bottom w:val="none" w:sz="0" w:space="0" w:color="auto"/>
        <w:right w:val="none" w:sz="0" w:space="0" w:color="auto"/>
      </w:divBdr>
      <w:divsChild>
        <w:div w:id="236207126">
          <w:marLeft w:val="360"/>
          <w:marRight w:val="0"/>
          <w:marTop w:val="120"/>
          <w:marBottom w:val="0"/>
          <w:divBdr>
            <w:top w:val="none" w:sz="0" w:space="0" w:color="auto"/>
            <w:left w:val="none" w:sz="0" w:space="0" w:color="auto"/>
            <w:bottom w:val="none" w:sz="0" w:space="0" w:color="auto"/>
            <w:right w:val="none" w:sz="0" w:space="0" w:color="auto"/>
          </w:divBdr>
        </w:div>
        <w:div w:id="263148195">
          <w:marLeft w:val="360"/>
          <w:marRight w:val="0"/>
          <w:marTop w:val="120"/>
          <w:marBottom w:val="0"/>
          <w:divBdr>
            <w:top w:val="none" w:sz="0" w:space="0" w:color="auto"/>
            <w:left w:val="none" w:sz="0" w:space="0" w:color="auto"/>
            <w:bottom w:val="none" w:sz="0" w:space="0" w:color="auto"/>
            <w:right w:val="none" w:sz="0" w:space="0" w:color="auto"/>
          </w:divBdr>
        </w:div>
        <w:div w:id="372191799">
          <w:marLeft w:val="547"/>
          <w:marRight w:val="0"/>
          <w:marTop w:val="200"/>
          <w:marBottom w:val="0"/>
          <w:divBdr>
            <w:top w:val="none" w:sz="0" w:space="0" w:color="auto"/>
            <w:left w:val="none" w:sz="0" w:space="0" w:color="auto"/>
            <w:bottom w:val="none" w:sz="0" w:space="0" w:color="auto"/>
            <w:right w:val="none" w:sz="0" w:space="0" w:color="auto"/>
          </w:divBdr>
        </w:div>
        <w:div w:id="609969147">
          <w:marLeft w:val="360"/>
          <w:marRight w:val="0"/>
          <w:marTop w:val="120"/>
          <w:marBottom w:val="0"/>
          <w:divBdr>
            <w:top w:val="none" w:sz="0" w:space="0" w:color="auto"/>
            <w:left w:val="none" w:sz="0" w:space="0" w:color="auto"/>
            <w:bottom w:val="none" w:sz="0" w:space="0" w:color="auto"/>
            <w:right w:val="none" w:sz="0" w:space="0" w:color="auto"/>
          </w:divBdr>
        </w:div>
        <w:div w:id="904147996">
          <w:marLeft w:val="360"/>
          <w:marRight w:val="0"/>
          <w:marTop w:val="120"/>
          <w:marBottom w:val="0"/>
          <w:divBdr>
            <w:top w:val="none" w:sz="0" w:space="0" w:color="auto"/>
            <w:left w:val="none" w:sz="0" w:space="0" w:color="auto"/>
            <w:bottom w:val="none" w:sz="0" w:space="0" w:color="auto"/>
            <w:right w:val="none" w:sz="0" w:space="0" w:color="auto"/>
          </w:divBdr>
        </w:div>
        <w:div w:id="945233688">
          <w:marLeft w:val="360"/>
          <w:marRight w:val="0"/>
          <w:marTop w:val="120"/>
          <w:marBottom w:val="0"/>
          <w:divBdr>
            <w:top w:val="none" w:sz="0" w:space="0" w:color="auto"/>
            <w:left w:val="none" w:sz="0" w:space="0" w:color="auto"/>
            <w:bottom w:val="none" w:sz="0" w:space="0" w:color="auto"/>
            <w:right w:val="none" w:sz="0" w:space="0" w:color="auto"/>
          </w:divBdr>
        </w:div>
        <w:div w:id="998194875">
          <w:marLeft w:val="360"/>
          <w:marRight w:val="0"/>
          <w:marTop w:val="120"/>
          <w:marBottom w:val="0"/>
          <w:divBdr>
            <w:top w:val="none" w:sz="0" w:space="0" w:color="auto"/>
            <w:left w:val="none" w:sz="0" w:space="0" w:color="auto"/>
            <w:bottom w:val="none" w:sz="0" w:space="0" w:color="auto"/>
            <w:right w:val="none" w:sz="0" w:space="0" w:color="auto"/>
          </w:divBdr>
        </w:div>
        <w:div w:id="1175925666">
          <w:marLeft w:val="360"/>
          <w:marRight w:val="0"/>
          <w:marTop w:val="120"/>
          <w:marBottom w:val="0"/>
          <w:divBdr>
            <w:top w:val="none" w:sz="0" w:space="0" w:color="auto"/>
            <w:left w:val="none" w:sz="0" w:space="0" w:color="auto"/>
            <w:bottom w:val="none" w:sz="0" w:space="0" w:color="auto"/>
            <w:right w:val="none" w:sz="0" w:space="0" w:color="auto"/>
          </w:divBdr>
        </w:div>
        <w:div w:id="1290942272">
          <w:marLeft w:val="360"/>
          <w:marRight w:val="0"/>
          <w:marTop w:val="120"/>
          <w:marBottom w:val="0"/>
          <w:divBdr>
            <w:top w:val="none" w:sz="0" w:space="0" w:color="auto"/>
            <w:left w:val="none" w:sz="0" w:space="0" w:color="auto"/>
            <w:bottom w:val="none" w:sz="0" w:space="0" w:color="auto"/>
            <w:right w:val="none" w:sz="0" w:space="0" w:color="auto"/>
          </w:divBdr>
        </w:div>
        <w:div w:id="1632979622">
          <w:marLeft w:val="360"/>
          <w:marRight w:val="0"/>
          <w:marTop w:val="120"/>
          <w:marBottom w:val="0"/>
          <w:divBdr>
            <w:top w:val="none" w:sz="0" w:space="0" w:color="auto"/>
            <w:left w:val="none" w:sz="0" w:space="0" w:color="auto"/>
            <w:bottom w:val="none" w:sz="0" w:space="0" w:color="auto"/>
            <w:right w:val="none" w:sz="0" w:space="0" w:color="auto"/>
          </w:divBdr>
        </w:div>
        <w:div w:id="1725131949">
          <w:marLeft w:val="360"/>
          <w:marRight w:val="0"/>
          <w:marTop w:val="120"/>
          <w:marBottom w:val="0"/>
          <w:divBdr>
            <w:top w:val="none" w:sz="0" w:space="0" w:color="auto"/>
            <w:left w:val="none" w:sz="0" w:space="0" w:color="auto"/>
            <w:bottom w:val="none" w:sz="0" w:space="0" w:color="auto"/>
            <w:right w:val="none" w:sz="0" w:space="0" w:color="auto"/>
          </w:divBdr>
        </w:div>
        <w:div w:id="1852797379">
          <w:marLeft w:val="547"/>
          <w:marRight w:val="0"/>
          <w:marTop w:val="200"/>
          <w:marBottom w:val="0"/>
          <w:divBdr>
            <w:top w:val="none" w:sz="0" w:space="0" w:color="auto"/>
            <w:left w:val="none" w:sz="0" w:space="0" w:color="auto"/>
            <w:bottom w:val="none" w:sz="0" w:space="0" w:color="auto"/>
            <w:right w:val="none" w:sz="0" w:space="0" w:color="auto"/>
          </w:divBdr>
        </w:div>
        <w:div w:id="2114326666">
          <w:marLeft w:val="360"/>
          <w:marRight w:val="0"/>
          <w:marTop w:val="120"/>
          <w:marBottom w:val="0"/>
          <w:divBdr>
            <w:top w:val="none" w:sz="0" w:space="0" w:color="auto"/>
            <w:left w:val="none" w:sz="0" w:space="0" w:color="auto"/>
            <w:bottom w:val="none" w:sz="0" w:space="0" w:color="auto"/>
            <w:right w:val="none" w:sz="0" w:space="0" w:color="auto"/>
          </w:divBdr>
        </w:div>
      </w:divsChild>
    </w:div>
    <w:div w:id="1658420359">
      <w:bodyDiv w:val="1"/>
      <w:marLeft w:val="0"/>
      <w:marRight w:val="0"/>
      <w:marTop w:val="0"/>
      <w:marBottom w:val="0"/>
      <w:divBdr>
        <w:top w:val="none" w:sz="0" w:space="0" w:color="auto"/>
        <w:left w:val="none" w:sz="0" w:space="0" w:color="auto"/>
        <w:bottom w:val="none" w:sz="0" w:space="0" w:color="auto"/>
        <w:right w:val="none" w:sz="0" w:space="0" w:color="auto"/>
      </w:divBdr>
      <w:divsChild>
        <w:div w:id="287977518">
          <w:marLeft w:val="274"/>
          <w:marRight w:val="0"/>
          <w:marTop w:val="0"/>
          <w:marBottom w:val="0"/>
          <w:divBdr>
            <w:top w:val="none" w:sz="0" w:space="0" w:color="auto"/>
            <w:left w:val="none" w:sz="0" w:space="0" w:color="auto"/>
            <w:bottom w:val="none" w:sz="0" w:space="0" w:color="auto"/>
            <w:right w:val="none" w:sz="0" w:space="0" w:color="auto"/>
          </w:divBdr>
        </w:div>
      </w:divsChild>
    </w:div>
    <w:div w:id="1687560679">
      <w:bodyDiv w:val="1"/>
      <w:marLeft w:val="0"/>
      <w:marRight w:val="0"/>
      <w:marTop w:val="0"/>
      <w:marBottom w:val="0"/>
      <w:divBdr>
        <w:top w:val="none" w:sz="0" w:space="0" w:color="auto"/>
        <w:left w:val="none" w:sz="0" w:space="0" w:color="auto"/>
        <w:bottom w:val="none" w:sz="0" w:space="0" w:color="auto"/>
        <w:right w:val="none" w:sz="0" w:space="0" w:color="auto"/>
      </w:divBdr>
    </w:div>
    <w:div w:id="1734548867">
      <w:bodyDiv w:val="1"/>
      <w:marLeft w:val="0"/>
      <w:marRight w:val="0"/>
      <w:marTop w:val="0"/>
      <w:marBottom w:val="0"/>
      <w:divBdr>
        <w:top w:val="none" w:sz="0" w:space="0" w:color="auto"/>
        <w:left w:val="none" w:sz="0" w:space="0" w:color="auto"/>
        <w:bottom w:val="none" w:sz="0" w:space="0" w:color="auto"/>
        <w:right w:val="none" w:sz="0" w:space="0" w:color="auto"/>
      </w:divBdr>
    </w:div>
    <w:div w:id="1770004693">
      <w:bodyDiv w:val="1"/>
      <w:marLeft w:val="0"/>
      <w:marRight w:val="0"/>
      <w:marTop w:val="0"/>
      <w:marBottom w:val="0"/>
      <w:divBdr>
        <w:top w:val="none" w:sz="0" w:space="0" w:color="auto"/>
        <w:left w:val="none" w:sz="0" w:space="0" w:color="auto"/>
        <w:bottom w:val="none" w:sz="0" w:space="0" w:color="auto"/>
        <w:right w:val="none" w:sz="0" w:space="0" w:color="auto"/>
      </w:divBdr>
    </w:div>
    <w:div w:id="1781803600">
      <w:bodyDiv w:val="1"/>
      <w:marLeft w:val="0"/>
      <w:marRight w:val="0"/>
      <w:marTop w:val="0"/>
      <w:marBottom w:val="0"/>
      <w:divBdr>
        <w:top w:val="none" w:sz="0" w:space="0" w:color="auto"/>
        <w:left w:val="none" w:sz="0" w:space="0" w:color="auto"/>
        <w:bottom w:val="none" w:sz="0" w:space="0" w:color="auto"/>
        <w:right w:val="none" w:sz="0" w:space="0" w:color="auto"/>
      </w:divBdr>
    </w:div>
    <w:div w:id="1787503260">
      <w:bodyDiv w:val="1"/>
      <w:marLeft w:val="0"/>
      <w:marRight w:val="0"/>
      <w:marTop w:val="0"/>
      <w:marBottom w:val="0"/>
      <w:divBdr>
        <w:top w:val="none" w:sz="0" w:space="0" w:color="auto"/>
        <w:left w:val="none" w:sz="0" w:space="0" w:color="auto"/>
        <w:bottom w:val="none" w:sz="0" w:space="0" w:color="auto"/>
        <w:right w:val="none" w:sz="0" w:space="0" w:color="auto"/>
      </w:divBdr>
    </w:div>
    <w:div w:id="1788355780">
      <w:bodyDiv w:val="1"/>
      <w:marLeft w:val="0"/>
      <w:marRight w:val="0"/>
      <w:marTop w:val="0"/>
      <w:marBottom w:val="0"/>
      <w:divBdr>
        <w:top w:val="none" w:sz="0" w:space="0" w:color="auto"/>
        <w:left w:val="none" w:sz="0" w:space="0" w:color="auto"/>
        <w:bottom w:val="none" w:sz="0" w:space="0" w:color="auto"/>
        <w:right w:val="none" w:sz="0" w:space="0" w:color="auto"/>
      </w:divBdr>
      <w:divsChild>
        <w:div w:id="79910437">
          <w:marLeft w:val="274"/>
          <w:marRight w:val="0"/>
          <w:marTop w:val="0"/>
          <w:marBottom w:val="0"/>
          <w:divBdr>
            <w:top w:val="none" w:sz="0" w:space="0" w:color="auto"/>
            <w:left w:val="none" w:sz="0" w:space="0" w:color="auto"/>
            <w:bottom w:val="none" w:sz="0" w:space="0" w:color="auto"/>
            <w:right w:val="none" w:sz="0" w:space="0" w:color="auto"/>
          </w:divBdr>
        </w:div>
        <w:div w:id="1194923676">
          <w:marLeft w:val="274"/>
          <w:marRight w:val="0"/>
          <w:marTop w:val="0"/>
          <w:marBottom w:val="0"/>
          <w:divBdr>
            <w:top w:val="none" w:sz="0" w:space="0" w:color="auto"/>
            <w:left w:val="none" w:sz="0" w:space="0" w:color="auto"/>
            <w:bottom w:val="none" w:sz="0" w:space="0" w:color="auto"/>
            <w:right w:val="none" w:sz="0" w:space="0" w:color="auto"/>
          </w:divBdr>
        </w:div>
      </w:divsChild>
    </w:div>
    <w:div w:id="1808736273">
      <w:bodyDiv w:val="1"/>
      <w:marLeft w:val="0"/>
      <w:marRight w:val="0"/>
      <w:marTop w:val="0"/>
      <w:marBottom w:val="0"/>
      <w:divBdr>
        <w:top w:val="none" w:sz="0" w:space="0" w:color="auto"/>
        <w:left w:val="none" w:sz="0" w:space="0" w:color="auto"/>
        <w:bottom w:val="none" w:sz="0" w:space="0" w:color="auto"/>
        <w:right w:val="none" w:sz="0" w:space="0" w:color="auto"/>
      </w:divBdr>
    </w:div>
    <w:div w:id="1821070128">
      <w:bodyDiv w:val="1"/>
      <w:marLeft w:val="0"/>
      <w:marRight w:val="0"/>
      <w:marTop w:val="0"/>
      <w:marBottom w:val="0"/>
      <w:divBdr>
        <w:top w:val="none" w:sz="0" w:space="0" w:color="auto"/>
        <w:left w:val="none" w:sz="0" w:space="0" w:color="auto"/>
        <w:bottom w:val="none" w:sz="0" w:space="0" w:color="auto"/>
        <w:right w:val="none" w:sz="0" w:space="0" w:color="auto"/>
      </w:divBdr>
    </w:div>
    <w:div w:id="1832330920">
      <w:bodyDiv w:val="1"/>
      <w:marLeft w:val="0"/>
      <w:marRight w:val="0"/>
      <w:marTop w:val="0"/>
      <w:marBottom w:val="0"/>
      <w:divBdr>
        <w:top w:val="none" w:sz="0" w:space="0" w:color="auto"/>
        <w:left w:val="none" w:sz="0" w:space="0" w:color="auto"/>
        <w:bottom w:val="none" w:sz="0" w:space="0" w:color="auto"/>
        <w:right w:val="none" w:sz="0" w:space="0" w:color="auto"/>
      </w:divBdr>
      <w:divsChild>
        <w:div w:id="143661726">
          <w:marLeft w:val="0"/>
          <w:marRight w:val="0"/>
          <w:marTop w:val="0"/>
          <w:marBottom w:val="0"/>
          <w:divBdr>
            <w:top w:val="none" w:sz="0" w:space="0" w:color="auto"/>
            <w:left w:val="none" w:sz="0" w:space="0" w:color="auto"/>
            <w:bottom w:val="none" w:sz="0" w:space="0" w:color="auto"/>
            <w:right w:val="none" w:sz="0" w:space="0" w:color="auto"/>
          </w:divBdr>
          <w:divsChild>
            <w:div w:id="1439522453">
              <w:marLeft w:val="0"/>
              <w:marRight w:val="0"/>
              <w:marTop w:val="0"/>
              <w:marBottom w:val="0"/>
              <w:divBdr>
                <w:top w:val="none" w:sz="0" w:space="0" w:color="auto"/>
                <w:left w:val="none" w:sz="0" w:space="0" w:color="auto"/>
                <w:bottom w:val="none" w:sz="0" w:space="0" w:color="auto"/>
                <w:right w:val="none" w:sz="0" w:space="0" w:color="auto"/>
              </w:divBdr>
            </w:div>
            <w:div w:id="1516192209">
              <w:marLeft w:val="0"/>
              <w:marRight w:val="0"/>
              <w:marTop w:val="0"/>
              <w:marBottom w:val="0"/>
              <w:divBdr>
                <w:top w:val="none" w:sz="0" w:space="0" w:color="auto"/>
                <w:left w:val="none" w:sz="0" w:space="0" w:color="auto"/>
                <w:bottom w:val="none" w:sz="0" w:space="0" w:color="auto"/>
                <w:right w:val="none" w:sz="0" w:space="0" w:color="auto"/>
              </w:divBdr>
            </w:div>
            <w:div w:id="1720207484">
              <w:marLeft w:val="0"/>
              <w:marRight w:val="0"/>
              <w:marTop w:val="0"/>
              <w:marBottom w:val="0"/>
              <w:divBdr>
                <w:top w:val="none" w:sz="0" w:space="0" w:color="auto"/>
                <w:left w:val="none" w:sz="0" w:space="0" w:color="auto"/>
                <w:bottom w:val="none" w:sz="0" w:space="0" w:color="auto"/>
                <w:right w:val="none" w:sz="0" w:space="0" w:color="auto"/>
              </w:divBdr>
            </w:div>
            <w:div w:id="2124570634">
              <w:marLeft w:val="0"/>
              <w:marRight w:val="0"/>
              <w:marTop w:val="0"/>
              <w:marBottom w:val="0"/>
              <w:divBdr>
                <w:top w:val="none" w:sz="0" w:space="0" w:color="auto"/>
                <w:left w:val="none" w:sz="0" w:space="0" w:color="auto"/>
                <w:bottom w:val="none" w:sz="0" w:space="0" w:color="auto"/>
                <w:right w:val="none" w:sz="0" w:space="0" w:color="auto"/>
              </w:divBdr>
            </w:div>
          </w:divsChild>
        </w:div>
        <w:div w:id="378163586">
          <w:marLeft w:val="0"/>
          <w:marRight w:val="0"/>
          <w:marTop w:val="0"/>
          <w:marBottom w:val="0"/>
          <w:divBdr>
            <w:top w:val="none" w:sz="0" w:space="0" w:color="auto"/>
            <w:left w:val="none" w:sz="0" w:space="0" w:color="auto"/>
            <w:bottom w:val="none" w:sz="0" w:space="0" w:color="auto"/>
            <w:right w:val="none" w:sz="0" w:space="0" w:color="auto"/>
          </w:divBdr>
          <w:divsChild>
            <w:div w:id="1971088983">
              <w:marLeft w:val="-75"/>
              <w:marRight w:val="0"/>
              <w:marTop w:val="30"/>
              <w:marBottom w:val="30"/>
              <w:divBdr>
                <w:top w:val="none" w:sz="0" w:space="0" w:color="auto"/>
                <w:left w:val="none" w:sz="0" w:space="0" w:color="auto"/>
                <w:bottom w:val="none" w:sz="0" w:space="0" w:color="auto"/>
                <w:right w:val="none" w:sz="0" w:space="0" w:color="auto"/>
              </w:divBdr>
              <w:divsChild>
                <w:div w:id="159275486">
                  <w:marLeft w:val="0"/>
                  <w:marRight w:val="0"/>
                  <w:marTop w:val="0"/>
                  <w:marBottom w:val="0"/>
                  <w:divBdr>
                    <w:top w:val="none" w:sz="0" w:space="0" w:color="auto"/>
                    <w:left w:val="none" w:sz="0" w:space="0" w:color="auto"/>
                    <w:bottom w:val="none" w:sz="0" w:space="0" w:color="auto"/>
                    <w:right w:val="none" w:sz="0" w:space="0" w:color="auto"/>
                  </w:divBdr>
                  <w:divsChild>
                    <w:div w:id="1013414704">
                      <w:marLeft w:val="0"/>
                      <w:marRight w:val="0"/>
                      <w:marTop w:val="0"/>
                      <w:marBottom w:val="0"/>
                      <w:divBdr>
                        <w:top w:val="none" w:sz="0" w:space="0" w:color="auto"/>
                        <w:left w:val="none" w:sz="0" w:space="0" w:color="auto"/>
                        <w:bottom w:val="none" w:sz="0" w:space="0" w:color="auto"/>
                        <w:right w:val="none" w:sz="0" w:space="0" w:color="auto"/>
                      </w:divBdr>
                    </w:div>
                  </w:divsChild>
                </w:div>
                <w:div w:id="339502239">
                  <w:marLeft w:val="0"/>
                  <w:marRight w:val="0"/>
                  <w:marTop w:val="0"/>
                  <w:marBottom w:val="0"/>
                  <w:divBdr>
                    <w:top w:val="none" w:sz="0" w:space="0" w:color="auto"/>
                    <w:left w:val="none" w:sz="0" w:space="0" w:color="auto"/>
                    <w:bottom w:val="none" w:sz="0" w:space="0" w:color="auto"/>
                    <w:right w:val="none" w:sz="0" w:space="0" w:color="auto"/>
                  </w:divBdr>
                  <w:divsChild>
                    <w:div w:id="1808623597">
                      <w:marLeft w:val="0"/>
                      <w:marRight w:val="0"/>
                      <w:marTop w:val="0"/>
                      <w:marBottom w:val="0"/>
                      <w:divBdr>
                        <w:top w:val="none" w:sz="0" w:space="0" w:color="auto"/>
                        <w:left w:val="none" w:sz="0" w:space="0" w:color="auto"/>
                        <w:bottom w:val="none" w:sz="0" w:space="0" w:color="auto"/>
                        <w:right w:val="none" w:sz="0" w:space="0" w:color="auto"/>
                      </w:divBdr>
                    </w:div>
                  </w:divsChild>
                </w:div>
                <w:div w:id="568151298">
                  <w:marLeft w:val="0"/>
                  <w:marRight w:val="0"/>
                  <w:marTop w:val="0"/>
                  <w:marBottom w:val="0"/>
                  <w:divBdr>
                    <w:top w:val="none" w:sz="0" w:space="0" w:color="auto"/>
                    <w:left w:val="none" w:sz="0" w:space="0" w:color="auto"/>
                    <w:bottom w:val="none" w:sz="0" w:space="0" w:color="auto"/>
                    <w:right w:val="none" w:sz="0" w:space="0" w:color="auto"/>
                  </w:divBdr>
                  <w:divsChild>
                    <w:div w:id="719785625">
                      <w:marLeft w:val="0"/>
                      <w:marRight w:val="0"/>
                      <w:marTop w:val="0"/>
                      <w:marBottom w:val="0"/>
                      <w:divBdr>
                        <w:top w:val="none" w:sz="0" w:space="0" w:color="auto"/>
                        <w:left w:val="none" w:sz="0" w:space="0" w:color="auto"/>
                        <w:bottom w:val="none" w:sz="0" w:space="0" w:color="auto"/>
                        <w:right w:val="none" w:sz="0" w:space="0" w:color="auto"/>
                      </w:divBdr>
                    </w:div>
                  </w:divsChild>
                </w:div>
                <w:div w:id="667102729">
                  <w:marLeft w:val="0"/>
                  <w:marRight w:val="0"/>
                  <w:marTop w:val="0"/>
                  <w:marBottom w:val="0"/>
                  <w:divBdr>
                    <w:top w:val="none" w:sz="0" w:space="0" w:color="auto"/>
                    <w:left w:val="none" w:sz="0" w:space="0" w:color="auto"/>
                    <w:bottom w:val="none" w:sz="0" w:space="0" w:color="auto"/>
                    <w:right w:val="none" w:sz="0" w:space="0" w:color="auto"/>
                  </w:divBdr>
                  <w:divsChild>
                    <w:div w:id="541289857">
                      <w:marLeft w:val="0"/>
                      <w:marRight w:val="0"/>
                      <w:marTop w:val="0"/>
                      <w:marBottom w:val="0"/>
                      <w:divBdr>
                        <w:top w:val="none" w:sz="0" w:space="0" w:color="auto"/>
                        <w:left w:val="none" w:sz="0" w:space="0" w:color="auto"/>
                        <w:bottom w:val="none" w:sz="0" w:space="0" w:color="auto"/>
                        <w:right w:val="none" w:sz="0" w:space="0" w:color="auto"/>
                      </w:divBdr>
                    </w:div>
                  </w:divsChild>
                </w:div>
                <w:div w:id="761952469">
                  <w:marLeft w:val="0"/>
                  <w:marRight w:val="0"/>
                  <w:marTop w:val="0"/>
                  <w:marBottom w:val="0"/>
                  <w:divBdr>
                    <w:top w:val="none" w:sz="0" w:space="0" w:color="auto"/>
                    <w:left w:val="none" w:sz="0" w:space="0" w:color="auto"/>
                    <w:bottom w:val="none" w:sz="0" w:space="0" w:color="auto"/>
                    <w:right w:val="none" w:sz="0" w:space="0" w:color="auto"/>
                  </w:divBdr>
                  <w:divsChild>
                    <w:div w:id="1302274045">
                      <w:marLeft w:val="0"/>
                      <w:marRight w:val="0"/>
                      <w:marTop w:val="0"/>
                      <w:marBottom w:val="0"/>
                      <w:divBdr>
                        <w:top w:val="none" w:sz="0" w:space="0" w:color="auto"/>
                        <w:left w:val="none" w:sz="0" w:space="0" w:color="auto"/>
                        <w:bottom w:val="none" w:sz="0" w:space="0" w:color="auto"/>
                        <w:right w:val="none" w:sz="0" w:space="0" w:color="auto"/>
                      </w:divBdr>
                    </w:div>
                  </w:divsChild>
                </w:div>
                <w:div w:id="768309992">
                  <w:marLeft w:val="0"/>
                  <w:marRight w:val="0"/>
                  <w:marTop w:val="0"/>
                  <w:marBottom w:val="0"/>
                  <w:divBdr>
                    <w:top w:val="none" w:sz="0" w:space="0" w:color="auto"/>
                    <w:left w:val="none" w:sz="0" w:space="0" w:color="auto"/>
                    <w:bottom w:val="none" w:sz="0" w:space="0" w:color="auto"/>
                    <w:right w:val="none" w:sz="0" w:space="0" w:color="auto"/>
                  </w:divBdr>
                  <w:divsChild>
                    <w:div w:id="1046106245">
                      <w:marLeft w:val="0"/>
                      <w:marRight w:val="0"/>
                      <w:marTop w:val="0"/>
                      <w:marBottom w:val="0"/>
                      <w:divBdr>
                        <w:top w:val="none" w:sz="0" w:space="0" w:color="auto"/>
                        <w:left w:val="none" w:sz="0" w:space="0" w:color="auto"/>
                        <w:bottom w:val="none" w:sz="0" w:space="0" w:color="auto"/>
                        <w:right w:val="none" w:sz="0" w:space="0" w:color="auto"/>
                      </w:divBdr>
                    </w:div>
                  </w:divsChild>
                </w:div>
                <w:div w:id="1183859903">
                  <w:marLeft w:val="0"/>
                  <w:marRight w:val="0"/>
                  <w:marTop w:val="0"/>
                  <w:marBottom w:val="0"/>
                  <w:divBdr>
                    <w:top w:val="none" w:sz="0" w:space="0" w:color="auto"/>
                    <w:left w:val="none" w:sz="0" w:space="0" w:color="auto"/>
                    <w:bottom w:val="none" w:sz="0" w:space="0" w:color="auto"/>
                    <w:right w:val="none" w:sz="0" w:space="0" w:color="auto"/>
                  </w:divBdr>
                  <w:divsChild>
                    <w:div w:id="1599172724">
                      <w:marLeft w:val="0"/>
                      <w:marRight w:val="0"/>
                      <w:marTop w:val="0"/>
                      <w:marBottom w:val="0"/>
                      <w:divBdr>
                        <w:top w:val="none" w:sz="0" w:space="0" w:color="auto"/>
                        <w:left w:val="none" w:sz="0" w:space="0" w:color="auto"/>
                        <w:bottom w:val="none" w:sz="0" w:space="0" w:color="auto"/>
                        <w:right w:val="none" w:sz="0" w:space="0" w:color="auto"/>
                      </w:divBdr>
                    </w:div>
                  </w:divsChild>
                </w:div>
                <w:div w:id="1253708709">
                  <w:marLeft w:val="0"/>
                  <w:marRight w:val="0"/>
                  <w:marTop w:val="0"/>
                  <w:marBottom w:val="0"/>
                  <w:divBdr>
                    <w:top w:val="none" w:sz="0" w:space="0" w:color="auto"/>
                    <w:left w:val="none" w:sz="0" w:space="0" w:color="auto"/>
                    <w:bottom w:val="none" w:sz="0" w:space="0" w:color="auto"/>
                    <w:right w:val="none" w:sz="0" w:space="0" w:color="auto"/>
                  </w:divBdr>
                  <w:divsChild>
                    <w:div w:id="1971745145">
                      <w:marLeft w:val="0"/>
                      <w:marRight w:val="0"/>
                      <w:marTop w:val="0"/>
                      <w:marBottom w:val="0"/>
                      <w:divBdr>
                        <w:top w:val="none" w:sz="0" w:space="0" w:color="auto"/>
                        <w:left w:val="none" w:sz="0" w:space="0" w:color="auto"/>
                        <w:bottom w:val="none" w:sz="0" w:space="0" w:color="auto"/>
                        <w:right w:val="none" w:sz="0" w:space="0" w:color="auto"/>
                      </w:divBdr>
                    </w:div>
                  </w:divsChild>
                </w:div>
                <w:div w:id="1478644797">
                  <w:marLeft w:val="0"/>
                  <w:marRight w:val="0"/>
                  <w:marTop w:val="0"/>
                  <w:marBottom w:val="0"/>
                  <w:divBdr>
                    <w:top w:val="none" w:sz="0" w:space="0" w:color="auto"/>
                    <w:left w:val="none" w:sz="0" w:space="0" w:color="auto"/>
                    <w:bottom w:val="none" w:sz="0" w:space="0" w:color="auto"/>
                    <w:right w:val="none" w:sz="0" w:space="0" w:color="auto"/>
                  </w:divBdr>
                  <w:divsChild>
                    <w:div w:id="1234244491">
                      <w:marLeft w:val="0"/>
                      <w:marRight w:val="0"/>
                      <w:marTop w:val="0"/>
                      <w:marBottom w:val="0"/>
                      <w:divBdr>
                        <w:top w:val="none" w:sz="0" w:space="0" w:color="auto"/>
                        <w:left w:val="none" w:sz="0" w:space="0" w:color="auto"/>
                        <w:bottom w:val="none" w:sz="0" w:space="0" w:color="auto"/>
                        <w:right w:val="none" w:sz="0" w:space="0" w:color="auto"/>
                      </w:divBdr>
                    </w:div>
                  </w:divsChild>
                </w:div>
                <w:div w:id="1483347222">
                  <w:marLeft w:val="0"/>
                  <w:marRight w:val="0"/>
                  <w:marTop w:val="0"/>
                  <w:marBottom w:val="0"/>
                  <w:divBdr>
                    <w:top w:val="none" w:sz="0" w:space="0" w:color="auto"/>
                    <w:left w:val="none" w:sz="0" w:space="0" w:color="auto"/>
                    <w:bottom w:val="none" w:sz="0" w:space="0" w:color="auto"/>
                    <w:right w:val="none" w:sz="0" w:space="0" w:color="auto"/>
                  </w:divBdr>
                  <w:divsChild>
                    <w:div w:id="951324632">
                      <w:marLeft w:val="0"/>
                      <w:marRight w:val="0"/>
                      <w:marTop w:val="0"/>
                      <w:marBottom w:val="0"/>
                      <w:divBdr>
                        <w:top w:val="none" w:sz="0" w:space="0" w:color="auto"/>
                        <w:left w:val="none" w:sz="0" w:space="0" w:color="auto"/>
                        <w:bottom w:val="none" w:sz="0" w:space="0" w:color="auto"/>
                        <w:right w:val="none" w:sz="0" w:space="0" w:color="auto"/>
                      </w:divBdr>
                    </w:div>
                  </w:divsChild>
                </w:div>
                <w:div w:id="1658724215">
                  <w:marLeft w:val="0"/>
                  <w:marRight w:val="0"/>
                  <w:marTop w:val="0"/>
                  <w:marBottom w:val="0"/>
                  <w:divBdr>
                    <w:top w:val="none" w:sz="0" w:space="0" w:color="auto"/>
                    <w:left w:val="none" w:sz="0" w:space="0" w:color="auto"/>
                    <w:bottom w:val="none" w:sz="0" w:space="0" w:color="auto"/>
                    <w:right w:val="none" w:sz="0" w:space="0" w:color="auto"/>
                  </w:divBdr>
                  <w:divsChild>
                    <w:div w:id="1668508959">
                      <w:marLeft w:val="0"/>
                      <w:marRight w:val="0"/>
                      <w:marTop w:val="0"/>
                      <w:marBottom w:val="0"/>
                      <w:divBdr>
                        <w:top w:val="none" w:sz="0" w:space="0" w:color="auto"/>
                        <w:left w:val="none" w:sz="0" w:space="0" w:color="auto"/>
                        <w:bottom w:val="none" w:sz="0" w:space="0" w:color="auto"/>
                        <w:right w:val="none" w:sz="0" w:space="0" w:color="auto"/>
                      </w:divBdr>
                    </w:div>
                  </w:divsChild>
                </w:div>
                <w:div w:id="1934630873">
                  <w:marLeft w:val="0"/>
                  <w:marRight w:val="0"/>
                  <w:marTop w:val="0"/>
                  <w:marBottom w:val="0"/>
                  <w:divBdr>
                    <w:top w:val="none" w:sz="0" w:space="0" w:color="auto"/>
                    <w:left w:val="none" w:sz="0" w:space="0" w:color="auto"/>
                    <w:bottom w:val="none" w:sz="0" w:space="0" w:color="auto"/>
                    <w:right w:val="none" w:sz="0" w:space="0" w:color="auto"/>
                  </w:divBdr>
                  <w:divsChild>
                    <w:div w:id="215822916">
                      <w:marLeft w:val="0"/>
                      <w:marRight w:val="0"/>
                      <w:marTop w:val="0"/>
                      <w:marBottom w:val="0"/>
                      <w:divBdr>
                        <w:top w:val="none" w:sz="0" w:space="0" w:color="auto"/>
                        <w:left w:val="none" w:sz="0" w:space="0" w:color="auto"/>
                        <w:bottom w:val="none" w:sz="0" w:space="0" w:color="auto"/>
                        <w:right w:val="none" w:sz="0" w:space="0" w:color="auto"/>
                      </w:divBdr>
                    </w:div>
                    <w:div w:id="826945366">
                      <w:marLeft w:val="0"/>
                      <w:marRight w:val="0"/>
                      <w:marTop w:val="0"/>
                      <w:marBottom w:val="0"/>
                      <w:divBdr>
                        <w:top w:val="none" w:sz="0" w:space="0" w:color="auto"/>
                        <w:left w:val="none" w:sz="0" w:space="0" w:color="auto"/>
                        <w:bottom w:val="none" w:sz="0" w:space="0" w:color="auto"/>
                        <w:right w:val="none" w:sz="0" w:space="0" w:color="auto"/>
                      </w:divBdr>
                    </w:div>
                    <w:div w:id="1952976009">
                      <w:marLeft w:val="0"/>
                      <w:marRight w:val="0"/>
                      <w:marTop w:val="0"/>
                      <w:marBottom w:val="0"/>
                      <w:divBdr>
                        <w:top w:val="none" w:sz="0" w:space="0" w:color="auto"/>
                        <w:left w:val="none" w:sz="0" w:space="0" w:color="auto"/>
                        <w:bottom w:val="none" w:sz="0" w:space="0" w:color="auto"/>
                        <w:right w:val="none" w:sz="0" w:space="0" w:color="auto"/>
                      </w:divBdr>
                    </w:div>
                  </w:divsChild>
                </w:div>
                <w:div w:id="2030333034">
                  <w:marLeft w:val="0"/>
                  <w:marRight w:val="0"/>
                  <w:marTop w:val="0"/>
                  <w:marBottom w:val="0"/>
                  <w:divBdr>
                    <w:top w:val="none" w:sz="0" w:space="0" w:color="auto"/>
                    <w:left w:val="none" w:sz="0" w:space="0" w:color="auto"/>
                    <w:bottom w:val="none" w:sz="0" w:space="0" w:color="auto"/>
                    <w:right w:val="none" w:sz="0" w:space="0" w:color="auto"/>
                  </w:divBdr>
                  <w:divsChild>
                    <w:div w:id="642544551">
                      <w:marLeft w:val="0"/>
                      <w:marRight w:val="0"/>
                      <w:marTop w:val="0"/>
                      <w:marBottom w:val="0"/>
                      <w:divBdr>
                        <w:top w:val="none" w:sz="0" w:space="0" w:color="auto"/>
                        <w:left w:val="none" w:sz="0" w:space="0" w:color="auto"/>
                        <w:bottom w:val="none" w:sz="0" w:space="0" w:color="auto"/>
                        <w:right w:val="none" w:sz="0" w:space="0" w:color="auto"/>
                      </w:divBdr>
                    </w:div>
                  </w:divsChild>
                </w:div>
                <w:div w:id="2036347499">
                  <w:marLeft w:val="0"/>
                  <w:marRight w:val="0"/>
                  <w:marTop w:val="0"/>
                  <w:marBottom w:val="0"/>
                  <w:divBdr>
                    <w:top w:val="none" w:sz="0" w:space="0" w:color="auto"/>
                    <w:left w:val="none" w:sz="0" w:space="0" w:color="auto"/>
                    <w:bottom w:val="none" w:sz="0" w:space="0" w:color="auto"/>
                    <w:right w:val="none" w:sz="0" w:space="0" w:color="auto"/>
                  </w:divBdr>
                  <w:divsChild>
                    <w:div w:id="118242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832044">
          <w:marLeft w:val="0"/>
          <w:marRight w:val="0"/>
          <w:marTop w:val="0"/>
          <w:marBottom w:val="0"/>
          <w:divBdr>
            <w:top w:val="none" w:sz="0" w:space="0" w:color="auto"/>
            <w:left w:val="none" w:sz="0" w:space="0" w:color="auto"/>
            <w:bottom w:val="none" w:sz="0" w:space="0" w:color="auto"/>
            <w:right w:val="none" w:sz="0" w:space="0" w:color="auto"/>
          </w:divBdr>
          <w:divsChild>
            <w:div w:id="617949090">
              <w:marLeft w:val="0"/>
              <w:marRight w:val="0"/>
              <w:marTop w:val="0"/>
              <w:marBottom w:val="0"/>
              <w:divBdr>
                <w:top w:val="none" w:sz="0" w:space="0" w:color="auto"/>
                <w:left w:val="none" w:sz="0" w:space="0" w:color="auto"/>
                <w:bottom w:val="none" w:sz="0" w:space="0" w:color="auto"/>
                <w:right w:val="none" w:sz="0" w:space="0" w:color="auto"/>
              </w:divBdr>
            </w:div>
            <w:div w:id="1015115998">
              <w:marLeft w:val="0"/>
              <w:marRight w:val="0"/>
              <w:marTop w:val="0"/>
              <w:marBottom w:val="0"/>
              <w:divBdr>
                <w:top w:val="none" w:sz="0" w:space="0" w:color="auto"/>
                <w:left w:val="none" w:sz="0" w:space="0" w:color="auto"/>
                <w:bottom w:val="none" w:sz="0" w:space="0" w:color="auto"/>
                <w:right w:val="none" w:sz="0" w:space="0" w:color="auto"/>
              </w:divBdr>
            </w:div>
            <w:div w:id="1743454816">
              <w:marLeft w:val="0"/>
              <w:marRight w:val="0"/>
              <w:marTop w:val="0"/>
              <w:marBottom w:val="0"/>
              <w:divBdr>
                <w:top w:val="none" w:sz="0" w:space="0" w:color="auto"/>
                <w:left w:val="none" w:sz="0" w:space="0" w:color="auto"/>
                <w:bottom w:val="none" w:sz="0" w:space="0" w:color="auto"/>
                <w:right w:val="none" w:sz="0" w:space="0" w:color="auto"/>
              </w:divBdr>
            </w:div>
          </w:divsChild>
        </w:div>
        <w:div w:id="641229070">
          <w:marLeft w:val="0"/>
          <w:marRight w:val="0"/>
          <w:marTop w:val="0"/>
          <w:marBottom w:val="0"/>
          <w:divBdr>
            <w:top w:val="none" w:sz="0" w:space="0" w:color="auto"/>
            <w:left w:val="none" w:sz="0" w:space="0" w:color="auto"/>
            <w:bottom w:val="none" w:sz="0" w:space="0" w:color="auto"/>
            <w:right w:val="none" w:sz="0" w:space="0" w:color="auto"/>
          </w:divBdr>
          <w:divsChild>
            <w:div w:id="1792088617">
              <w:marLeft w:val="-75"/>
              <w:marRight w:val="0"/>
              <w:marTop w:val="30"/>
              <w:marBottom w:val="30"/>
              <w:divBdr>
                <w:top w:val="none" w:sz="0" w:space="0" w:color="auto"/>
                <w:left w:val="none" w:sz="0" w:space="0" w:color="auto"/>
                <w:bottom w:val="none" w:sz="0" w:space="0" w:color="auto"/>
                <w:right w:val="none" w:sz="0" w:space="0" w:color="auto"/>
              </w:divBdr>
              <w:divsChild>
                <w:div w:id="16975122">
                  <w:marLeft w:val="0"/>
                  <w:marRight w:val="0"/>
                  <w:marTop w:val="0"/>
                  <w:marBottom w:val="0"/>
                  <w:divBdr>
                    <w:top w:val="none" w:sz="0" w:space="0" w:color="auto"/>
                    <w:left w:val="none" w:sz="0" w:space="0" w:color="auto"/>
                    <w:bottom w:val="none" w:sz="0" w:space="0" w:color="auto"/>
                    <w:right w:val="none" w:sz="0" w:space="0" w:color="auto"/>
                  </w:divBdr>
                  <w:divsChild>
                    <w:div w:id="160320020">
                      <w:marLeft w:val="0"/>
                      <w:marRight w:val="0"/>
                      <w:marTop w:val="0"/>
                      <w:marBottom w:val="0"/>
                      <w:divBdr>
                        <w:top w:val="none" w:sz="0" w:space="0" w:color="auto"/>
                        <w:left w:val="none" w:sz="0" w:space="0" w:color="auto"/>
                        <w:bottom w:val="none" w:sz="0" w:space="0" w:color="auto"/>
                        <w:right w:val="none" w:sz="0" w:space="0" w:color="auto"/>
                      </w:divBdr>
                    </w:div>
                  </w:divsChild>
                </w:div>
                <w:div w:id="62794905">
                  <w:marLeft w:val="0"/>
                  <w:marRight w:val="0"/>
                  <w:marTop w:val="0"/>
                  <w:marBottom w:val="0"/>
                  <w:divBdr>
                    <w:top w:val="none" w:sz="0" w:space="0" w:color="auto"/>
                    <w:left w:val="none" w:sz="0" w:space="0" w:color="auto"/>
                    <w:bottom w:val="none" w:sz="0" w:space="0" w:color="auto"/>
                    <w:right w:val="none" w:sz="0" w:space="0" w:color="auto"/>
                  </w:divBdr>
                  <w:divsChild>
                    <w:div w:id="825558944">
                      <w:marLeft w:val="0"/>
                      <w:marRight w:val="0"/>
                      <w:marTop w:val="0"/>
                      <w:marBottom w:val="0"/>
                      <w:divBdr>
                        <w:top w:val="none" w:sz="0" w:space="0" w:color="auto"/>
                        <w:left w:val="none" w:sz="0" w:space="0" w:color="auto"/>
                        <w:bottom w:val="none" w:sz="0" w:space="0" w:color="auto"/>
                        <w:right w:val="none" w:sz="0" w:space="0" w:color="auto"/>
                      </w:divBdr>
                    </w:div>
                  </w:divsChild>
                </w:div>
                <w:div w:id="72708881">
                  <w:marLeft w:val="0"/>
                  <w:marRight w:val="0"/>
                  <w:marTop w:val="0"/>
                  <w:marBottom w:val="0"/>
                  <w:divBdr>
                    <w:top w:val="none" w:sz="0" w:space="0" w:color="auto"/>
                    <w:left w:val="none" w:sz="0" w:space="0" w:color="auto"/>
                    <w:bottom w:val="none" w:sz="0" w:space="0" w:color="auto"/>
                    <w:right w:val="none" w:sz="0" w:space="0" w:color="auto"/>
                  </w:divBdr>
                  <w:divsChild>
                    <w:div w:id="1960641129">
                      <w:marLeft w:val="0"/>
                      <w:marRight w:val="0"/>
                      <w:marTop w:val="0"/>
                      <w:marBottom w:val="0"/>
                      <w:divBdr>
                        <w:top w:val="none" w:sz="0" w:space="0" w:color="auto"/>
                        <w:left w:val="none" w:sz="0" w:space="0" w:color="auto"/>
                        <w:bottom w:val="none" w:sz="0" w:space="0" w:color="auto"/>
                        <w:right w:val="none" w:sz="0" w:space="0" w:color="auto"/>
                      </w:divBdr>
                    </w:div>
                  </w:divsChild>
                </w:div>
                <w:div w:id="238516641">
                  <w:marLeft w:val="0"/>
                  <w:marRight w:val="0"/>
                  <w:marTop w:val="0"/>
                  <w:marBottom w:val="0"/>
                  <w:divBdr>
                    <w:top w:val="none" w:sz="0" w:space="0" w:color="auto"/>
                    <w:left w:val="none" w:sz="0" w:space="0" w:color="auto"/>
                    <w:bottom w:val="none" w:sz="0" w:space="0" w:color="auto"/>
                    <w:right w:val="none" w:sz="0" w:space="0" w:color="auto"/>
                  </w:divBdr>
                  <w:divsChild>
                    <w:div w:id="1187870582">
                      <w:marLeft w:val="0"/>
                      <w:marRight w:val="0"/>
                      <w:marTop w:val="0"/>
                      <w:marBottom w:val="0"/>
                      <w:divBdr>
                        <w:top w:val="none" w:sz="0" w:space="0" w:color="auto"/>
                        <w:left w:val="none" w:sz="0" w:space="0" w:color="auto"/>
                        <w:bottom w:val="none" w:sz="0" w:space="0" w:color="auto"/>
                        <w:right w:val="none" w:sz="0" w:space="0" w:color="auto"/>
                      </w:divBdr>
                    </w:div>
                  </w:divsChild>
                </w:div>
                <w:div w:id="632832540">
                  <w:marLeft w:val="0"/>
                  <w:marRight w:val="0"/>
                  <w:marTop w:val="0"/>
                  <w:marBottom w:val="0"/>
                  <w:divBdr>
                    <w:top w:val="none" w:sz="0" w:space="0" w:color="auto"/>
                    <w:left w:val="none" w:sz="0" w:space="0" w:color="auto"/>
                    <w:bottom w:val="none" w:sz="0" w:space="0" w:color="auto"/>
                    <w:right w:val="none" w:sz="0" w:space="0" w:color="auto"/>
                  </w:divBdr>
                  <w:divsChild>
                    <w:div w:id="2045254035">
                      <w:marLeft w:val="0"/>
                      <w:marRight w:val="0"/>
                      <w:marTop w:val="0"/>
                      <w:marBottom w:val="0"/>
                      <w:divBdr>
                        <w:top w:val="none" w:sz="0" w:space="0" w:color="auto"/>
                        <w:left w:val="none" w:sz="0" w:space="0" w:color="auto"/>
                        <w:bottom w:val="none" w:sz="0" w:space="0" w:color="auto"/>
                        <w:right w:val="none" w:sz="0" w:space="0" w:color="auto"/>
                      </w:divBdr>
                    </w:div>
                  </w:divsChild>
                </w:div>
                <w:div w:id="913857259">
                  <w:marLeft w:val="0"/>
                  <w:marRight w:val="0"/>
                  <w:marTop w:val="0"/>
                  <w:marBottom w:val="0"/>
                  <w:divBdr>
                    <w:top w:val="none" w:sz="0" w:space="0" w:color="auto"/>
                    <w:left w:val="none" w:sz="0" w:space="0" w:color="auto"/>
                    <w:bottom w:val="none" w:sz="0" w:space="0" w:color="auto"/>
                    <w:right w:val="none" w:sz="0" w:space="0" w:color="auto"/>
                  </w:divBdr>
                  <w:divsChild>
                    <w:div w:id="1747528805">
                      <w:marLeft w:val="0"/>
                      <w:marRight w:val="0"/>
                      <w:marTop w:val="0"/>
                      <w:marBottom w:val="0"/>
                      <w:divBdr>
                        <w:top w:val="none" w:sz="0" w:space="0" w:color="auto"/>
                        <w:left w:val="none" w:sz="0" w:space="0" w:color="auto"/>
                        <w:bottom w:val="none" w:sz="0" w:space="0" w:color="auto"/>
                        <w:right w:val="none" w:sz="0" w:space="0" w:color="auto"/>
                      </w:divBdr>
                    </w:div>
                  </w:divsChild>
                </w:div>
                <w:div w:id="1008293092">
                  <w:marLeft w:val="0"/>
                  <w:marRight w:val="0"/>
                  <w:marTop w:val="0"/>
                  <w:marBottom w:val="0"/>
                  <w:divBdr>
                    <w:top w:val="none" w:sz="0" w:space="0" w:color="auto"/>
                    <w:left w:val="none" w:sz="0" w:space="0" w:color="auto"/>
                    <w:bottom w:val="none" w:sz="0" w:space="0" w:color="auto"/>
                    <w:right w:val="none" w:sz="0" w:space="0" w:color="auto"/>
                  </w:divBdr>
                  <w:divsChild>
                    <w:div w:id="1966689527">
                      <w:marLeft w:val="0"/>
                      <w:marRight w:val="0"/>
                      <w:marTop w:val="0"/>
                      <w:marBottom w:val="0"/>
                      <w:divBdr>
                        <w:top w:val="none" w:sz="0" w:space="0" w:color="auto"/>
                        <w:left w:val="none" w:sz="0" w:space="0" w:color="auto"/>
                        <w:bottom w:val="none" w:sz="0" w:space="0" w:color="auto"/>
                        <w:right w:val="none" w:sz="0" w:space="0" w:color="auto"/>
                      </w:divBdr>
                    </w:div>
                  </w:divsChild>
                </w:div>
                <w:div w:id="1114711338">
                  <w:marLeft w:val="0"/>
                  <w:marRight w:val="0"/>
                  <w:marTop w:val="0"/>
                  <w:marBottom w:val="0"/>
                  <w:divBdr>
                    <w:top w:val="none" w:sz="0" w:space="0" w:color="auto"/>
                    <w:left w:val="none" w:sz="0" w:space="0" w:color="auto"/>
                    <w:bottom w:val="none" w:sz="0" w:space="0" w:color="auto"/>
                    <w:right w:val="none" w:sz="0" w:space="0" w:color="auto"/>
                  </w:divBdr>
                  <w:divsChild>
                    <w:div w:id="1463884021">
                      <w:marLeft w:val="0"/>
                      <w:marRight w:val="0"/>
                      <w:marTop w:val="0"/>
                      <w:marBottom w:val="0"/>
                      <w:divBdr>
                        <w:top w:val="none" w:sz="0" w:space="0" w:color="auto"/>
                        <w:left w:val="none" w:sz="0" w:space="0" w:color="auto"/>
                        <w:bottom w:val="none" w:sz="0" w:space="0" w:color="auto"/>
                        <w:right w:val="none" w:sz="0" w:space="0" w:color="auto"/>
                      </w:divBdr>
                    </w:div>
                    <w:div w:id="1652294614">
                      <w:marLeft w:val="0"/>
                      <w:marRight w:val="0"/>
                      <w:marTop w:val="0"/>
                      <w:marBottom w:val="0"/>
                      <w:divBdr>
                        <w:top w:val="none" w:sz="0" w:space="0" w:color="auto"/>
                        <w:left w:val="none" w:sz="0" w:space="0" w:color="auto"/>
                        <w:bottom w:val="none" w:sz="0" w:space="0" w:color="auto"/>
                        <w:right w:val="none" w:sz="0" w:space="0" w:color="auto"/>
                      </w:divBdr>
                    </w:div>
                    <w:div w:id="1915239571">
                      <w:marLeft w:val="0"/>
                      <w:marRight w:val="0"/>
                      <w:marTop w:val="0"/>
                      <w:marBottom w:val="0"/>
                      <w:divBdr>
                        <w:top w:val="none" w:sz="0" w:space="0" w:color="auto"/>
                        <w:left w:val="none" w:sz="0" w:space="0" w:color="auto"/>
                        <w:bottom w:val="none" w:sz="0" w:space="0" w:color="auto"/>
                        <w:right w:val="none" w:sz="0" w:space="0" w:color="auto"/>
                      </w:divBdr>
                    </w:div>
                  </w:divsChild>
                </w:div>
                <w:div w:id="1253854427">
                  <w:marLeft w:val="0"/>
                  <w:marRight w:val="0"/>
                  <w:marTop w:val="0"/>
                  <w:marBottom w:val="0"/>
                  <w:divBdr>
                    <w:top w:val="none" w:sz="0" w:space="0" w:color="auto"/>
                    <w:left w:val="none" w:sz="0" w:space="0" w:color="auto"/>
                    <w:bottom w:val="none" w:sz="0" w:space="0" w:color="auto"/>
                    <w:right w:val="none" w:sz="0" w:space="0" w:color="auto"/>
                  </w:divBdr>
                  <w:divsChild>
                    <w:div w:id="769811218">
                      <w:marLeft w:val="0"/>
                      <w:marRight w:val="0"/>
                      <w:marTop w:val="0"/>
                      <w:marBottom w:val="0"/>
                      <w:divBdr>
                        <w:top w:val="none" w:sz="0" w:space="0" w:color="auto"/>
                        <w:left w:val="none" w:sz="0" w:space="0" w:color="auto"/>
                        <w:bottom w:val="none" w:sz="0" w:space="0" w:color="auto"/>
                        <w:right w:val="none" w:sz="0" w:space="0" w:color="auto"/>
                      </w:divBdr>
                    </w:div>
                  </w:divsChild>
                </w:div>
                <w:div w:id="1563755813">
                  <w:marLeft w:val="0"/>
                  <w:marRight w:val="0"/>
                  <w:marTop w:val="0"/>
                  <w:marBottom w:val="0"/>
                  <w:divBdr>
                    <w:top w:val="none" w:sz="0" w:space="0" w:color="auto"/>
                    <w:left w:val="none" w:sz="0" w:space="0" w:color="auto"/>
                    <w:bottom w:val="none" w:sz="0" w:space="0" w:color="auto"/>
                    <w:right w:val="none" w:sz="0" w:space="0" w:color="auto"/>
                  </w:divBdr>
                  <w:divsChild>
                    <w:div w:id="1616015654">
                      <w:marLeft w:val="0"/>
                      <w:marRight w:val="0"/>
                      <w:marTop w:val="0"/>
                      <w:marBottom w:val="0"/>
                      <w:divBdr>
                        <w:top w:val="none" w:sz="0" w:space="0" w:color="auto"/>
                        <w:left w:val="none" w:sz="0" w:space="0" w:color="auto"/>
                        <w:bottom w:val="none" w:sz="0" w:space="0" w:color="auto"/>
                        <w:right w:val="none" w:sz="0" w:space="0" w:color="auto"/>
                      </w:divBdr>
                    </w:div>
                  </w:divsChild>
                </w:div>
                <w:div w:id="1767845255">
                  <w:marLeft w:val="0"/>
                  <w:marRight w:val="0"/>
                  <w:marTop w:val="0"/>
                  <w:marBottom w:val="0"/>
                  <w:divBdr>
                    <w:top w:val="none" w:sz="0" w:space="0" w:color="auto"/>
                    <w:left w:val="none" w:sz="0" w:space="0" w:color="auto"/>
                    <w:bottom w:val="none" w:sz="0" w:space="0" w:color="auto"/>
                    <w:right w:val="none" w:sz="0" w:space="0" w:color="auto"/>
                  </w:divBdr>
                  <w:divsChild>
                    <w:div w:id="1225262376">
                      <w:marLeft w:val="0"/>
                      <w:marRight w:val="0"/>
                      <w:marTop w:val="0"/>
                      <w:marBottom w:val="0"/>
                      <w:divBdr>
                        <w:top w:val="none" w:sz="0" w:space="0" w:color="auto"/>
                        <w:left w:val="none" w:sz="0" w:space="0" w:color="auto"/>
                        <w:bottom w:val="none" w:sz="0" w:space="0" w:color="auto"/>
                        <w:right w:val="none" w:sz="0" w:space="0" w:color="auto"/>
                      </w:divBdr>
                    </w:div>
                  </w:divsChild>
                </w:div>
                <w:div w:id="1908225728">
                  <w:marLeft w:val="0"/>
                  <w:marRight w:val="0"/>
                  <w:marTop w:val="0"/>
                  <w:marBottom w:val="0"/>
                  <w:divBdr>
                    <w:top w:val="none" w:sz="0" w:space="0" w:color="auto"/>
                    <w:left w:val="none" w:sz="0" w:space="0" w:color="auto"/>
                    <w:bottom w:val="none" w:sz="0" w:space="0" w:color="auto"/>
                    <w:right w:val="none" w:sz="0" w:space="0" w:color="auto"/>
                  </w:divBdr>
                  <w:divsChild>
                    <w:div w:id="62684318">
                      <w:marLeft w:val="0"/>
                      <w:marRight w:val="0"/>
                      <w:marTop w:val="0"/>
                      <w:marBottom w:val="0"/>
                      <w:divBdr>
                        <w:top w:val="none" w:sz="0" w:space="0" w:color="auto"/>
                        <w:left w:val="none" w:sz="0" w:space="0" w:color="auto"/>
                        <w:bottom w:val="none" w:sz="0" w:space="0" w:color="auto"/>
                        <w:right w:val="none" w:sz="0" w:space="0" w:color="auto"/>
                      </w:divBdr>
                    </w:div>
                  </w:divsChild>
                </w:div>
                <w:div w:id="2007198857">
                  <w:marLeft w:val="0"/>
                  <w:marRight w:val="0"/>
                  <w:marTop w:val="0"/>
                  <w:marBottom w:val="0"/>
                  <w:divBdr>
                    <w:top w:val="none" w:sz="0" w:space="0" w:color="auto"/>
                    <w:left w:val="none" w:sz="0" w:space="0" w:color="auto"/>
                    <w:bottom w:val="none" w:sz="0" w:space="0" w:color="auto"/>
                    <w:right w:val="none" w:sz="0" w:space="0" w:color="auto"/>
                  </w:divBdr>
                  <w:divsChild>
                    <w:div w:id="33157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815548">
          <w:marLeft w:val="0"/>
          <w:marRight w:val="0"/>
          <w:marTop w:val="0"/>
          <w:marBottom w:val="0"/>
          <w:divBdr>
            <w:top w:val="none" w:sz="0" w:space="0" w:color="auto"/>
            <w:left w:val="none" w:sz="0" w:space="0" w:color="auto"/>
            <w:bottom w:val="none" w:sz="0" w:space="0" w:color="auto"/>
            <w:right w:val="none" w:sz="0" w:space="0" w:color="auto"/>
          </w:divBdr>
        </w:div>
        <w:div w:id="834145058">
          <w:marLeft w:val="0"/>
          <w:marRight w:val="0"/>
          <w:marTop w:val="0"/>
          <w:marBottom w:val="0"/>
          <w:divBdr>
            <w:top w:val="none" w:sz="0" w:space="0" w:color="auto"/>
            <w:left w:val="none" w:sz="0" w:space="0" w:color="auto"/>
            <w:bottom w:val="none" w:sz="0" w:space="0" w:color="auto"/>
            <w:right w:val="none" w:sz="0" w:space="0" w:color="auto"/>
          </w:divBdr>
        </w:div>
        <w:div w:id="978875380">
          <w:marLeft w:val="0"/>
          <w:marRight w:val="0"/>
          <w:marTop w:val="0"/>
          <w:marBottom w:val="0"/>
          <w:divBdr>
            <w:top w:val="none" w:sz="0" w:space="0" w:color="auto"/>
            <w:left w:val="none" w:sz="0" w:space="0" w:color="auto"/>
            <w:bottom w:val="none" w:sz="0" w:space="0" w:color="auto"/>
            <w:right w:val="none" w:sz="0" w:space="0" w:color="auto"/>
          </w:divBdr>
        </w:div>
        <w:div w:id="1259020949">
          <w:marLeft w:val="0"/>
          <w:marRight w:val="0"/>
          <w:marTop w:val="0"/>
          <w:marBottom w:val="0"/>
          <w:divBdr>
            <w:top w:val="none" w:sz="0" w:space="0" w:color="auto"/>
            <w:left w:val="none" w:sz="0" w:space="0" w:color="auto"/>
            <w:bottom w:val="none" w:sz="0" w:space="0" w:color="auto"/>
            <w:right w:val="none" w:sz="0" w:space="0" w:color="auto"/>
          </w:divBdr>
        </w:div>
        <w:div w:id="1357000325">
          <w:marLeft w:val="0"/>
          <w:marRight w:val="0"/>
          <w:marTop w:val="0"/>
          <w:marBottom w:val="0"/>
          <w:divBdr>
            <w:top w:val="none" w:sz="0" w:space="0" w:color="auto"/>
            <w:left w:val="none" w:sz="0" w:space="0" w:color="auto"/>
            <w:bottom w:val="none" w:sz="0" w:space="0" w:color="auto"/>
            <w:right w:val="none" w:sz="0" w:space="0" w:color="auto"/>
          </w:divBdr>
          <w:divsChild>
            <w:div w:id="341973249">
              <w:marLeft w:val="-75"/>
              <w:marRight w:val="0"/>
              <w:marTop w:val="30"/>
              <w:marBottom w:val="30"/>
              <w:divBdr>
                <w:top w:val="none" w:sz="0" w:space="0" w:color="auto"/>
                <w:left w:val="none" w:sz="0" w:space="0" w:color="auto"/>
                <w:bottom w:val="none" w:sz="0" w:space="0" w:color="auto"/>
                <w:right w:val="none" w:sz="0" w:space="0" w:color="auto"/>
              </w:divBdr>
              <w:divsChild>
                <w:div w:id="6909378">
                  <w:marLeft w:val="0"/>
                  <w:marRight w:val="0"/>
                  <w:marTop w:val="0"/>
                  <w:marBottom w:val="0"/>
                  <w:divBdr>
                    <w:top w:val="none" w:sz="0" w:space="0" w:color="auto"/>
                    <w:left w:val="none" w:sz="0" w:space="0" w:color="auto"/>
                    <w:bottom w:val="none" w:sz="0" w:space="0" w:color="auto"/>
                    <w:right w:val="none" w:sz="0" w:space="0" w:color="auto"/>
                  </w:divBdr>
                  <w:divsChild>
                    <w:div w:id="687173343">
                      <w:marLeft w:val="0"/>
                      <w:marRight w:val="0"/>
                      <w:marTop w:val="0"/>
                      <w:marBottom w:val="0"/>
                      <w:divBdr>
                        <w:top w:val="none" w:sz="0" w:space="0" w:color="auto"/>
                        <w:left w:val="none" w:sz="0" w:space="0" w:color="auto"/>
                        <w:bottom w:val="none" w:sz="0" w:space="0" w:color="auto"/>
                        <w:right w:val="none" w:sz="0" w:space="0" w:color="auto"/>
                      </w:divBdr>
                    </w:div>
                  </w:divsChild>
                </w:div>
                <w:div w:id="128941142">
                  <w:marLeft w:val="0"/>
                  <w:marRight w:val="0"/>
                  <w:marTop w:val="0"/>
                  <w:marBottom w:val="0"/>
                  <w:divBdr>
                    <w:top w:val="none" w:sz="0" w:space="0" w:color="auto"/>
                    <w:left w:val="none" w:sz="0" w:space="0" w:color="auto"/>
                    <w:bottom w:val="none" w:sz="0" w:space="0" w:color="auto"/>
                    <w:right w:val="none" w:sz="0" w:space="0" w:color="auto"/>
                  </w:divBdr>
                  <w:divsChild>
                    <w:div w:id="525944910">
                      <w:marLeft w:val="0"/>
                      <w:marRight w:val="0"/>
                      <w:marTop w:val="0"/>
                      <w:marBottom w:val="0"/>
                      <w:divBdr>
                        <w:top w:val="none" w:sz="0" w:space="0" w:color="auto"/>
                        <w:left w:val="none" w:sz="0" w:space="0" w:color="auto"/>
                        <w:bottom w:val="none" w:sz="0" w:space="0" w:color="auto"/>
                        <w:right w:val="none" w:sz="0" w:space="0" w:color="auto"/>
                      </w:divBdr>
                    </w:div>
                  </w:divsChild>
                </w:div>
                <w:div w:id="291711262">
                  <w:marLeft w:val="0"/>
                  <w:marRight w:val="0"/>
                  <w:marTop w:val="0"/>
                  <w:marBottom w:val="0"/>
                  <w:divBdr>
                    <w:top w:val="none" w:sz="0" w:space="0" w:color="auto"/>
                    <w:left w:val="none" w:sz="0" w:space="0" w:color="auto"/>
                    <w:bottom w:val="none" w:sz="0" w:space="0" w:color="auto"/>
                    <w:right w:val="none" w:sz="0" w:space="0" w:color="auto"/>
                  </w:divBdr>
                  <w:divsChild>
                    <w:div w:id="262803487">
                      <w:marLeft w:val="0"/>
                      <w:marRight w:val="0"/>
                      <w:marTop w:val="0"/>
                      <w:marBottom w:val="0"/>
                      <w:divBdr>
                        <w:top w:val="none" w:sz="0" w:space="0" w:color="auto"/>
                        <w:left w:val="none" w:sz="0" w:space="0" w:color="auto"/>
                        <w:bottom w:val="none" w:sz="0" w:space="0" w:color="auto"/>
                        <w:right w:val="none" w:sz="0" w:space="0" w:color="auto"/>
                      </w:divBdr>
                    </w:div>
                    <w:div w:id="1888371336">
                      <w:marLeft w:val="0"/>
                      <w:marRight w:val="0"/>
                      <w:marTop w:val="0"/>
                      <w:marBottom w:val="0"/>
                      <w:divBdr>
                        <w:top w:val="none" w:sz="0" w:space="0" w:color="auto"/>
                        <w:left w:val="none" w:sz="0" w:space="0" w:color="auto"/>
                        <w:bottom w:val="none" w:sz="0" w:space="0" w:color="auto"/>
                        <w:right w:val="none" w:sz="0" w:space="0" w:color="auto"/>
                      </w:divBdr>
                    </w:div>
                    <w:div w:id="2019497189">
                      <w:marLeft w:val="0"/>
                      <w:marRight w:val="0"/>
                      <w:marTop w:val="0"/>
                      <w:marBottom w:val="0"/>
                      <w:divBdr>
                        <w:top w:val="none" w:sz="0" w:space="0" w:color="auto"/>
                        <w:left w:val="none" w:sz="0" w:space="0" w:color="auto"/>
                        <w:bottom w:val="none" w:sz="0" w:space="0" w:color="auto"/>
                        <w:right w:val="none" w:sz="0" w:space="0" w:color="auto"/>
                      </w:divBdr>
                    </w:div>
                  </w:divsChild>
                </w:div>
                <w:div w:id="312948932">
                  <w:marLeft w:val="0"/>
                  <w:marRight w:val="0"/>
                  <w:marTop w:val="0"/>
                  <w:marBottom w:val="0"/>
                  <w:divBdr>
                    <w:top w:val="none" w:sz="0" w:space="0" w:color="auto"/>
                    <w:left w:val="none" w:sz="0" w:space="0" w:color="auto"/>
                    <w:bottom w:val="none" w:sz="0" w:space="0" w:color="auto"/>
                    <w:right w:val="none" w:sz="0" w:space="0" w:color="auto"/>
                  </w:divBdr>
                  <w:divsChild>
                    <w:div w:id="1631009136">
                      <w:marLeft w:val="0"/>
                      <w:marRight w:val="0"/>
                      <w:marTop w:val="0"/>
                      <w:marBottom w:val="0"/>
                      <w:divBdr>
                        <w:top w:val="none" w:sz="0" w:space="0" w:color="auto"/>
                        <w:left w:val="none" w:sz="0" w:space="0" w:color="auto"/>
                        <w:bottom w:val="none" w:sz="0" w:space="0" w:color="auto"/>
                        <w:right w:val="none" w:sz="0" w:space="0" w:color="auto"/>
                      </w:divBdr>
                    </w:div>
                  </w:divsChild>
                </w:div>
                <w:div w:id="500580262">
                  <w:marLeft w:val="0"/>
                  <w:marRight w:val="0"/>
                  <w:marTop w:val="0"/>
                  <w:marBottom w:val="0"/>
                  <w:divBdr>
                    <w:top w:val="none" w:sz="0" w:space="0" w:color="auto"/>
                    <w:left w:val="none" w:sz="0" w:space="0" w:color="auto"/>
                    <w:bottom w:val="none" w:sz="0" w:space="0" w:color="auto"/>
                    <w:right w:val="none" w:sz="0" w:space="0" w:color="auto"/>
                  </w:divBdr>
                  <w:divsChild>
                    <w:div w:id="2093163303">
                      <w:marLeft w:val="0"/>
                      <w:marRight w:val="0"/>
                      <w:marTop w:val="0"/>
                      <w:marBottom w:val="0"/>
                      <w:divBdr>
                        <w:top w:val="none" w:sz="0" w:space="0" w:color="auto"/>
                        <w:left w:val="none" w:sz="0" w:space="0" w:color="auto"/>
                        <w:bottom w:val="none" w:sz="0" w:space="0" w:color="auto"/>
                        <w:right w:val="none" w:sz="0" w:space="0" w:color="auto"/>
                      </w:divBdr>
                    </w:div>
                  </w:divsChild>
                </w:div>
                <w:div w:id="569774925">
                  <w:marLeft w:val="0"/>
                  <w:marRight w:val="0"/>
                  <w:marTop w:val="0"/>
                  <w:marBottom w:val="0"/>
                  <w:divBdr>
                    <w:top w:val="none" w:sz="0" w:space="0" w:color="auto"/>
                    <w:left w:val="none" w:sz="0" w:space="0" w:color="auto"/>
                    <w:bottom w:val="none" w:sz="0" w:space="0" w:color="auto"/>
                    <w:right w:val="none" w:sz="0" w:space="0" w:color="auto"/>
                  </w:divBdr>
                  <w:divsChild>
                    <w:div w:id="755326897">
                      <w:marLeft w:val="0"/>
                      <w:marRight w:val="0"/>
                      <w:marTop w:val="0"/>
                      <w:marBottom w:val="0"/>
                      <w:divBdr>
                        <w:top w:val="none" w:sz="0" w:space="0" w:color="auto"/>
                        <w:left w:val="none" w:sz="0" w:space="0" w:color="auto"/>
                        <w:bottom w:val="none" w:sz="0" w:space="0" w:color="auto"/>
                        <w:right w:val="none" w:sz="0" w:space="0" w:color="auto"/>
                      </w:divBdr>
                    </w:div>
                  </w:divsChild>
                </w:div>
                <w:div w:id="927929848">
                  <w:marLeft w:val="0"/>
                  <w:marRight w:val="0"/>
                  <w:marTop w:val="0"/>
                  <w:marBottom w:val="0"/>
                  <w:divBdr>
                    <w:top w:val="none" w:sz="0" w:space="0" w:color="auto"/>
                    <w:left w:val="none" w:sz="0" w:space="0" w:color="auto"/>
                    <w:bottom w:val="none" w:sz="0" w:space="0" w:color="auto"/>
                    <w:right w:val="none" w:sz="0" w:space="0" w:color="auto"/>
                  </w:divBdr>
                  <w:divsChild>
                    <w:div w:id="143477677">
                      <w:marLeft w:val="0"/>
                      <w:marRight w:val="0"/>
                      <w:marTop w:val="0"/>
                      <w:marBottom w:val="0"/>
                      <w:divBdr>
                        <w:top w:val="none" w:sz="0" w:space="0" w:color="auto"/>
                        <w:left w:val="none" w:sz="0" w:space="0" w:color="auto"/>
                        <w:bottom w:val="none" w:sz="0" w:space="0" w:color="auto"/>
                        <w:right w:val="none" w:sz="0" w:space="0" w:color="auto"/>
                      </w:divBdr>
                    </w:div>
                  </w:divsChild>
                </w:div>
                <w:div w:id="944577821">
                  <w:marLeft w:val="0"/>
                  <w:marRight w:val="0"/>
                  <w:marTop w:val="0"/>
                  <w:marBottom w:val="0"/>
                  <w:divBdr>
                    <w:top w:val="none" w:sz="0" w:space="0" w:color="auto"/>
                    <w:left w:val="none" w:sz="0" w:space="0" w:color="auto"/>
                    <w:bottom w:val="none" w:sz="0" w:space="0" w:color="auto"/>
                    <w:right w:val="none" w:sz="0" w:space="0" w:color="auto"/>
                  </w:divBdr>
                  <w:divsChild>
                    <w:div w:id="1202550183">
                      <w:marLeft w:val="0"/>
                      <w:marRight w:val="0"/>
                      <w:marTop w:val="0"/>
                      <w:marBottom w:val="0"/>
                      <w:divBdr>
                        <w:top w:val="none" w:sz="0" w:space="0" w:color="auto"/>
                        <w:left w:val="none" w:sz="0" w:space="0" w:color="auto"/>
                        <w:bottom w:val="none" w:sz="0" w:space="0" w:color="auto"/>
                        <w:right w:val="none" w:sz="0" w:space="0" w:color="auto"/>
                      </w:divBdr>
                    </w:div>
                  </w:divsChild>
                </w:div>
                <w:div w:id="1025909659">
                  <w:marLeft w:val="0"/>
                  <w:marRight w:val="0"/>
                  <w:marTop w:val="0"/>
                  <w:marBottom w:val="0"/>
                  <w:divBdr>
                    <w:top w:val="none" w:sz="0" w:space="0" w:color="auto"/>
                    <w:left w:val="none" w:sz="0" w:space="0" w:color="auto"/>
                    <w:bottom w:val="none" w:sz="0" w:space="0" w:color="auto"/>
                    <w:right w:val="none" w:sz="0" w:space="0" w:color="auto"/>
                  </w:divBdr>
                  <w:divsChild>
                    <w:div w:id="999427171">
                      <w:marLeft w:val="0"/>
                      <w:marRight w:val="0"/>
                      <w:marTop w:val="0"/>
                      <w:marBottom w:val="0"/>
                      <w:divBdr>
                        <w:top w:val="none" w:sz="0" w:space="0" w:color="auto"/>
                        <w:left w:val="none" w:sz="0" w:space="0" w:color="auto"/>
                        <w:bottom w:val="none" w:sz="0" w:space="0" w:color="auto"/>
                        <w:right w:val="none" w:sz="0" w:space="0" w:color="auto"/>
                      </w:divBdr>
                    </w:div>
                  </w:divsChild>
                </w:div>
                <w:div w:id="1120955995">
                  <w:marLeft w:val="0"/>
                  <w:marRight w:val="0"/>
                  <w:marTop w:val="0"/>
                  <w:marBottom w:val="0"/>
                  <w:divBdr>
                    <w:top w:val="none" w:sz="0" w:space="0" w:color="auto"/>
                    <w:left w:val="none" w:sz="0" w:space="0" w:color="auto"/>
                    <w:bottom w:val="none" w:sz="0" w:space="0" w:color="auto"/>
                    <w:right w:val="none" w:sz="0" w:space="0" w:color="auto"/>
                  </w:divBdr>
                  <w:divsChild>
                    <w:div w:id="1305818748">
                      <w:marLeft w:val="0"/>
                      <w:marRight w:val="0"/>
                      <w:marTop w:val="0"/>
                      <w:marBottom w:val="0"/>
                      <w:divBdr>
                        <w:top w:val="none" w:sz="0" w:space="0" w:color="auto"/>
                        <w:left w:val="none" w:sz="0" w:space="0" w:color="auto"/>
                        <w:bottom w:val="none" w:sz="0" w:space="0" w:color="auto"/>
                        <w:right w:val="none" w:sz="0" w:space="0" w:color="auto"/>
                      </w:divBdr>
                    </w:div>
                  </w:divsChild>
                </w:div>
                <w:div w:id="1133133513">
                  <w:marLeft w:val="0"/>
                  <w:marRight w:val="0"/>
                  <w:marTop w:val="0"/>
                  <w:marBottom w:val="0"/>
                  <w:divBdr>
                    <w:top w:val="none" w:sz="0" w:space="0" w:color="auto"/>
                    <w:left w:val="none" w:sz="0" w:space="0" w:color="auto"/>
                    <w:bottom w:val="none" w:sz="0" w:space="0" w:color="auto"/>
                    <w:right w:val="none" w:sz="0" w:space="0" w:color="auto"/>
                  </w:divBdr>
                  <w:divsChild>
                    <w:div w:id="1836021743">
                      <w:marLeft w:val="0"/>
                      <w:marRight w:val="0"/>
                      <w:marTop w:val="0"/>
                      <w:marBottom w:val="0"/>
                      <w:divBdr>
                        <w:top w:val="none" w:sz="0" w:space="0" w:color="auto"/>
                        <w:left w:val="none" w:sz="0" w:space="0" w:color="auto"/>
                        <w:bottom w:val="none" w:sz="0" w:space="0" w:color="auto"/>
                        <w:right w:val="none" w:sz="0" w:space="0" w:color="auto"/>
                      </w:divBdr>
                    </w:div>
                  </w:divsChild>
                </w:div>
                <w:div w:id="1711685459">
                  <w:marLeft w:val="0"/>
                  <w:marRight w:val="0"/>
                  <w:marTop w:val="0"/>
                  <w:marBottom w:val="0"/>
                  <w:divBdr>
                    <w:top w:val="none" w:sz="0" w:space="0" w:color="auto"/>
                    <w:left w:val="none" w:sz="0" w:space="0" w:color="auto"/>
                    <w:bottom w:val="none" w:sz="0" w:space="0" w:color="auto"/>
                    <w:right w:val="none" w:sz="0" w:space="0" w:color="auto"/>
                  </w:divBdr>
                  <w:divsChild>
                    <w:div w:id="1408571079">
                      <w:marLeft w:val="0"/>
                      <w:marRight w:val="0"/>
                      <w:marTop w:val="0"/>
                      <w:marBottom w:val="0"/>
                      <w:divBdr>
                        <w:top w:val="none" w:sz="0" w:space="0" w:color="auto"/>
                        <w:left w:val="none" w:sz="0" w:space="0" w:color="auto"/>
                        <w:bottom w:val="none" w:sz="0" w:space="0" w:color="auto"/>
                        <w:right w:val="none" w:sz="0" w:space="0" w:color="auto"/>
                      </w:divBdr>
                    </w:div>
                  </w:divsChild>
                </w:div>
                <w:div w:id="1938830350">
                  <w:marLeft w:val="0"/>
                  <w:marRight w:val="0"/>
                  <w:marTop w:val="0"/>
                  <w:marBottom w:val="0"/>
                  <w:divBdr>
                    <w:top w:val="none" w:sz="0" w:space="0" w:color="auto"/>
                    <w:left w:val="none" w:sz="0" w:space="0" w:color="auto"/>
                    <w:bottom w:val="none" w:sz="0" w:space="0" w:color="auto"/>
                    <w:right w:val="none" w:sz="0" w:space="0" w:color="auto"/>
                  </w:divBdr>
                  <w:divsChild>
                    <w:div w:id="1983121195">
                      <w:marLeft w:val="0"/>
                      <w:marRight w:val="0"/>
                      <w:marTop w:val="0"/>
                      <w:marBottom w:val="0"/>
                      <w:divBdr>
                        <w:top w:val="none" w:sz="0" w:space="0" w:color="auto"/>
                        <w:left w:val="none" w:sz="0" w:space="0" w:color="auto"/>
                        <w:bottom w:val="none" w:sz="0" w:space="0" w:color="auto"/>
                        <w:right w:val="none" w:sz="0" w:space="0" w:color="auto"/>
                      </w:divBdr>
                    </w:div>
                  </w:divsChild>
                </w:div>
                <w:div w:id="2130587778">
                  <w:marLeft w:val="0"/>
                  <w:marRight w:val="0"/>
                  <w:marTop w:val="0"/>
                  <w:marBottom w:val="0"/>
                  <w:divBdr>
                    <w:top w:val="none" w:sz="0" w:space="0" w:color="auto"/>
                    <w:left w:val="none" w:sz="0" w:space="0" w:color="auto"/>
                    <w:bottom w:val="none" w:sz="0" w:space="0" w:color="auto"/>
                    <w:right w:val="none" w:sz="0" w:space="0" w:color="auto"/>
                  </w:divBdr>
                  <w:divsChild>
                    <w:div w:id="146141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896069">
          <w:marLeft w:val="0"/>
          <w:marRight w:val="0"/>
          <w:marTop w:val="0"/>
          <w:marBottom w:val="0"/>
          <w:divBdr>
            <w:top w:val="none" w:sz="0" w:space="0" w:color="auto"/>
            <w:left w:val="none" w:sz="0" w:space="0" w:color="auto"/>
            <w:bottom w:val="none" w:sz="0" w:space="0" w:color="auto"/>
            <w:right w:val="none" w:sz="0" w:space="0" w:color="auto"/>
          </w:divBdr>
          <w:divsChild>
            <w:div w:id="663511886">
              <w:marLeft w:val="-75"/>
              <w:marRight w:val="0"/>
              <w:marTop w:val="30"/>
              <w:marBottom w:val="30"/>
              <w:divBdr>
                <w:top w:val="none" w:sz="0" w:space="0" w:color="auto"/>
                <w:left w:val="none" w:sz="0" w:space="0" w:color="auto"/>
                <w:bottom w:val="none" w:sz="0" w:space="0" w:color="auto"/>
                <w:right w:val="none" w:sz="0" w:space="0" w:color="auto"/>
              </w:divBdr>
              <w:divsChild>
                <w:div w:id="156044057">
                  <w:marLeft w:val="0"/>
                  <w:marRight w:val="0"/>
                  <w:marTop w:val="0"/>
                  <w:marBottom w:val="0"/>
                  <w:divBdr>
                    <w:top w:val="none" w:sz="0" w:space="0" w:color="auto"/>
                    <w:left w:val="none" w:sz="0" w:space="0" w:color="auto"/>
                    <w:bottom w:val="none" w:sz="0" w:space="0" w:color="auto"/>
                    <w:right w:val="none" w:sz="0" w:space="0" w:color="auto"/>
                  </w:divBdr>
                  <w:divsChild>
                    <w:div w:id="289483048">
                      <w:marLeft w:val="0"/>
                      <w:marRight w:val="0"/>
                      <w:marTop w:val="0"/>
                      <w:marBottom w:val="0"/>
                      <w:divBdr>
                        <w:top w:val="none" w:sz="0" w:space="0" w:color="auto"/>
                        <w:left w:val="none" w:sz="0" w:space="0" w:color="auto"/>
                        <w:bottom w:val="none" w:sz="0" w:space="0" w:color="auto"/>
                        <w:right w:val="none" w:sz="0" w:space="0" w:color="auto"/>
                      </w:divBdr>
                    </w:div>
                  </w:divsChild>
                </w:div>
                <w:div w:id="255601589">
                  <w:marLeft w:val="0"/>
                  <w:marRight w:val="0"/>
                  <w:marTop w:val="0"/>
                  <w:marBottom w:val="0"/>
                  <w:divBdr>
                    <w:top w:val="none" w:sz="0" w:space="0" w:color="auto"/>
                    <w:left w:val="none" w:sz="0" w:space="0" w:color="auto"/>
                    <w:bottom w:val="none" w:sz="0" w:space="0" w:color="auto"/>
                    <w:right w:val="none" w:sz="0" w:space="0" w:color="auto"/>
                  </w:divBdr>
                  <w:divsChild>
                    <w:div w:id="990868849">
                      <w:marLeft w:val="0"/>
                      <w:marRight w:val="0"/>
                      <w:marTop w:val="0"/>
                      <w:marBottom w:val="0"/>
                      <w:divBdr>
                        <w:top w:val="none" w:sz="0" w:space="0" w:color="auto"/>
                        <w:left w:val="none" w:sz="0" w:space="0" w:color="auto"/>
                        <w:bottom w:val="none" w:sz="0" w:space="0" w:color="auto"/>
                        <w:right w:val="none" w:sz="0" w:space="0" w:color="auto"/>
                      </w:divBdr>
                    </w:div>
                  </w:divsChild>
                </w:div>
                <w:div w:id="362177152">
                  <w:marLeft w:val="0"/>
                  <w:marRight w:val="0"/>
                  <w:marTop w:val="0"/>
                  <w:marBottom w:val="0"/>
                  <w:divBdr>
                    <w:top w:val="none" w:sz="0" w:space="0" w:color="auto"/>
                    <w:left w:val="none" w:sz="0" w:space="0" w:color="auto"/>
                    <w:bottom w:val="none" w:sz="0" w:space="0" w:color="auto"/>
                    <w:right w:val="none" w:sz="0" w:space="0" w:color="auto"/>
                  </w:divBdr>
                  <w:divsChild>
                    <w:div w:id="1716855447">
                      <w:marLeft w:val="0"/>
                      <w:marRight w:val="0"/>
                      <w:marTop w:val="0"/>
                      <w:marBottom w:val="0"/>
                      <w:divBdr>
                        <w:top w:val="none" w:sz="0" w:space="0" w:color="auto"/>
                        <w:left w:val="none" w:sz="0" w:space="0" w:color="auto"/>
                        <w:bottom w:val="none" w:sz="0" w:space="0" w:color="auto"/>
                        <w:right w:val="none" w:sz="0" w:space="0" w:color="auto"/>
                      </w:divBdr>
                    </w:div>
                  </w:divsChild>
                </w:div>
                <w:div w:id="524365651">
                  <w:marLeft w:val="0"/>
                  <w:marRight w:val="0"/>
                  <w:marTop w:val="0"/>
                  <w:marBottom w:val="0"/>
                  <w:divBdr>
                    <w:top w:val="none" w:sz="0" w:space="0" w:color="auto"/>
                    <w:left w:val="none" w:sz="0" w:space="0" w:color="auto"/>
                    <w:bottom w:val="none" w:sz="0" w:space="0" w:color="auto"/>
                    <w:right w:val="none" w:sz="0" w:space="0" w:color="auto"/>
                  </w:divBdr>
                  <w:divsChild>
                    <w:div w:id="1008675493">
                      <w:marLeft w:val="0"/>
                      <w:marRight w:val="0"/>
                      <w:marTop w:val="0"/>
                      <w:marBottom w:val="0"/>
                      <w:divBdr>
                        <w:top w:val="none" w:sz="0" w:space="0" w:color="auto"/>
                        <w:left w:val="none" w:sz="0" w:space="0" w:color="auto"/>
                        <w:bottom w:val="none" w:sz="0" w:space="0" w:color="auto"/>
                        <w:right w:val="none" w:sz="0" w:space="0" w:color="auto"/>
                      </w:divBdr>
                    </w:div>
                  </w:divsChild>
                </w:div>
                <w:div w:id="749548973">
                  <w:marLeft w:val="0"/>
                  <w:marRight w:val="0"/>
                  <w:marTop w:val="0"/>
                  <w:marBottom w:val="0"/>
                  <w:divBdr>
                    <w:top w:val="none" w:sz="0" w:space="0" w:color="auto"/>
                    <w:left w:val="none" w:sz="0" w:space="0" w:color="auto"/>
                    <w:bottom w:val="none" w:sz="0" w:space="0" w:color="auto"/>
                    <w:right w:val="none" w:sz="0" w:space="0" w:color="auto"/>
                  </w:divBdr>
                  <w:divsChild>
                    <w:div w:id="382146593">
                      <w:marLeft w:val="0"/>
                      <w:marRight w:val="0"/>
                      <w:marTop w:val="0"/>
                      <w:marBottom w:val="0"/>
                      <w:divBdr>
                        <w:top w:val="none" w:sz="0" w:space="0" w:color="auto"/>
                        <w:left w:val="none" w:sz="0" w:space="0" w:color="auto"/>
                        <w:bottom w:val="none" w:sz="0" w:space="0" w:color="auto"/>
                        <w:right w:val="none" w:sz="0" w:space="0" w:color="auto"/>
                      </w:divBdr>
                    </w:div>
                  </w:divsChild>
                </w:div>
                <w:div w:id="974523750">
                  <w:marLeft w:val="0"/>
                  <w:marRight w:val="0"/>
                  <w:marTop w:val="0"/>
                  <w:marBottom w:val="0"/>
                  <w:divBdr>
                    <w:top w:val="none" w:sz="0" w:space="0" w:color="auto"/>
                    <w:left w:val="none" w:sz="0" w:space="0" w:color="auto"/>
                    <w:bottom w:val="none" w:sz="0" w:space="0" w:color="auto"/>
                    <w:right w:val="none" w:sz="0" w:space="0" w:color="auto"/>
                  </w:divBdr>
                  <w:divsChild>
                    <w:div w:id="1283729352">
                      <w:marLeft w:val="0"/>
                      <w:marRight w:val="0"/>
                      <w:marTop w:val="0"/>
                      <w:marBottom w:val="0"/>
                      <w:divBdr>
                        <w:top w:val="none" w:sz="0" w:space="0" w:color="auto"/>
                        <w:left w:val="none" w:sz="0" w:space="0" w:color="auto"/>
                        <w:bottom w:val="none" w:sz="0" w:space="0" w:color="auto"/>
                        <w:right w:val="none" w:sz="0" w:space="0" w:color="auto"/>
                      </w:divBdr>
                    </w:div>
                  </w:divsChild>
                </w:div>
                <w:div w:id="1200508737">
                  <w:marLeft w:val="0"/>
                  <w:marRight w:val="0"/>
                  <w:marTop w:val="0"/>
                  <w:marBottom w:val="0"/>
                  <w:divBdr>
                    <w:top w:val="none" w:sz="0" w:space="0" w:color="auto"/>
                    <w:left w:val="none" w:sz="0" w:space="0" w:color="auto"/>
                    <w:bottom w:val="none" w:sz="0" w:space="0" w:color="auto"/>
                    <w:right w:val="none" w:sz="0" w:space="0" w:color="auto"/>
                  </w:divBdr>
                  <w:divsChild>
                    <w:div w:id="520165183">
                      <w:marLeft w:val="0"/>
                      <w:marRight w:val="0"/>
                      <w:marTop w:val="0"/>
                      <w:marBottom w:val="0"/>
                      <w:divBdr>
                        <w:top w:val="none" w:sz="0" w:space="0" w:color="auto"/>
                        <w:left w:val="none" w:sz="0" w:space="0" w:color="auto"/>
                        <w:bottom w:val="none" w:sz="0" w:space="0" w:color="auto"/>
                        <w:right w:val="none" w:sz="0" w:space="0" w:color="auto"/>
                      </w:divBdr>
                    </w:div>
                  </w:divsChild>
                </w:div>
                <w:div w:id="1233545575">
                  <w:marLeft w:val="0"/>
                  <w:marRight w:val="0"/>
                  <w:marTop w:val="0"/>
                  <w:marBottom w:val="0"/>
                  <w:divBdr>
                    <w:top w:val="none" w:sz="0" w:space="0" w:color="auto"/>
                    <w:left w:val="none" w:sz="0" w:space="0" w:color="auto"/>
                    <w:bottom w:val="none" w:sz="0" w:space="0" w:color="auto"/>
                    <w:right w:val="none" w:sz="0" w:space="0" w:color="auto"/>
                  </w:divBdr>
                  <w:divsChild>
                    <w:div w:id="1218274700">
                      <w:marLeft w:val="0"/>
                      <w:marRight w:val="0"/>
                      <w:marTop w:val="0"/>
                      <w:marBottom w:val="0"/>
                      <w:divBdr>
                        <w:top w:val="none" w:sz="0" w:space="0" w:color="auto"/>
                        <w:left w:val="none" w:sz="0" w:space="0" w:color="auto"/>
                        <w:bottom w:val="none" w:sz="0" w:space="0" w:color="auto"/>
                        <w:right w:val="none" w:sz="0" w:space="0" w:color="auto"/>
                      </w:divBdr>
                    </w:div>
                  </w:divsChild>
                </w:div>
                <w:div w:id="1239172777">
                  <w:marLeft w:val="0"/>
                  <w:marRight w:val="0"/>
                  <w:marTop w:val="0"/>
                  <w:marBottom w:val="0"/>
                  <w:divBdr>
                    <w:top w:val="none" w:sz="0" w:space="0" w:color="auto"/>
                    <w:left w:val="none" w:sz="0" w:space="0" w:color="auto"/>
                    <w:bottom w:val="none" w:sz="0" w:space="0" w:color="auto"/>
                    <w:right w:val="none" w:sz="0" w:space="0" w:color="auto"/>
                  </w:divBdr>
                  <w:divsChild>
                    <w:div w:id="1857889851">
                      <w:marLeft w:val="0"/>
                      <w:marRight w:val="0"/>
                      <w:marTop w:val="0"/>
                      <w:marBottom w:val="0"/>
                      <w:divBdr>
                        <w:top w:val="none" w:sz="0" w:space="0" w:color="auto"/>
                        <w:left w:val="none" w:sz="0" w:space="0" w:color="auto"/>
                        <w:bottom w:val="none" w:sz="0" w:space="0" w:color="auto"/>
                        <w:right w:val="none" w:sz="0" w:space="0" w:color="auto"/>
                      </w:divBdr>
                    </w:div>
                  </w:divsChild>
                </w:div>
                <w:div w:id="1545948981">
                  <w:marLeft w:val="0"/>
                  <w:marRight w:val="0"/>
                  <w:marTop w:val="0"/>
                  <w:marBottom w:val="0"/>
                  <w:divBdr>
                    <w:top w:val="none" w:sz="0" w:space="0" w:color="auto"/>
                    <w:left w:val="none" w:sz="0" w:space="0" w:color="auto"/>
                    <w:bottom w:val="none" w:sz="0" w:space="0" w:color="auto"/>
                    <w:right w:val="none" w:sz="0" w:space="0" w:color="auto"/>
                  </w:divBdr>
                  <w:divsChild>
                    <w:div w:id="1001735562">
                      <w:marLeft w:val="0"/>
                      <w:marRight w:val="0"/>
                      <w:marTop w:val="0"/>
                      <w:marBottom w:val="0"/>
                      <w:divBdr>
                        <w:top w:val="none" w:sz="0" w:space="0" w:color="auto"/>
                        <w:left w:val="none" w:sz="0" w:space="0" w:color="auto"/>
                        <w:bottom w:val="none" w:sz="0" w:space="0" w:color="auto"/>
                        <w:right w:val="none" w:sz="0" w:space="0" w:color="auto"/>
                      </w:divBdr>
                    </w:div>
                  </w:divsChild>
                </w:div>
                <w:div w:id="1803619573">
                  <w:marLeft w:val="0"/>
                  <w:marRight w:val="0"/>
                  <w:marTop w:val="0"/>
                  <w:marBottom w:val="0"/>
                  <w:divBdr>
                    <w:top w:val="none" w:sz="0" w:space="0" w:color="auto"/>
                    <w:left w:val="none" w:sz="0" w:space="0" w:color="auto"/>
                    <w:bottom w:val="none" w:sz="0" w:space="0" w:color="auto"/>
                    <w:right w:val="none" w:sz="0" w:space="0" w:color="auto"/>
                  </w:divBdr>
                  <w:divsChild>
                    <w:div w:id="412505841">
                      <w:marLeft w:val="0"/>
                      <w:marRight w:val="0"/>
                      <w:marTop w:val="0"/>
                      <w:marBottom w:val="0"/>
                      <w:divBdr>
                        <w:top w:val="none" w:sz="0" w:space="0" w:color="auto"/>
                        <w:left w:val="none" w:sz="0" w:space="0" w:color="auto"/>
                        <w:bottom w:val="none" w:sz="0" w:space="0" w:color="auto"/>
                        <w:right w:val="none" w:sz="0" w:space="0" w:color="auto"/>
                      </w:divBdr>
                    </w:div>
                  </w:divsChild>
                </w:div>
                <w:div w:id="1815100124">
                  <w:marLeft w:val="0"/>
                  <w:marRight w:val="0"/>
                  <w:marTop w:val="0"/>
                  <w:marBottom w:val="0"/>
                  <w:divBdr>
                    <w:top w:val="none" w:sz="0" w:space="0" w:color="auto"/>
                    <w:left w:val="none" w:sz="0" w:space="0" w:color="auto"/>
                    <w:bottom w:val="none" w:sz="0" w:space="0" w:color="auto"/>
                    <w:right w:val="none" w:sz="0" w:space="0" w:color="auto"/>
                  </w:divBdr>
                  <w:divsChild>
                    <w:div w:id="1308707061">
                      <w:marLeft w:val="0"/>
                      <w:marRight w:val="0"/>
                      <w:marTop w:val="0"/>
                      <w:marBottom w:val="0"/>
                      <w:divBdr>
                        <w:top w:val="none" w:sz="0" w:space="0" w:color="auto"/>
                        <w:left w:val="none" w:sz="0" w:space="0" w:color="auto"/>
                        <w:bottom w:val="none" w:sz="0" w:space="0" w:color="auto"/>
                        <w:right w:val="none" w:sz="0" w:space="0" w:color="auto"/>
                      </w:divBdr>
                    </w:div>
                  </w:divsChild>
                </w:div>
                <w:div w:id="1882739373">
                  <w:marLeft w:val="0"/>
                  <w:marRight w:val="0"/>
                  <w:marTop w:val="0"/>
                  <w:marBottom w:val="0"/>
                  <w:divBdr>
                    <w:top w:val="none" w:sz="0" w:space="0" w:color="auto"/>
                    <w:left w:val="none" w:sz="0" w:space="0" w:color="auto"/>
                    <w:bottom w:val="none" w:sz="0" w:space="0" w:color="auto"/>
                    <w:right w:val="none" w:sz="0" w:space="0" w:color="auto"/>
                  </w:divBdr>
                  <w:divsChild>
                    <w:div w:id="505561582">
                      <w:marLeft w:val="0"/>
                      <w:marRight w:val="0"/>
                      <w:marTop w:val="0"/>
                      <w:marBottom w:val="0"/>
                      <w:divBdr>
                        <w:top w:val="none" w:sz="0" w:space="0" w:color="auto"/>
                        <w:left w:val="none" w:sz="0" w:space="0" w:color="auto"/>
                        <w:bottom w:val="none" w:sz="0" w:space="0" w:color="auto"/>
                        <w:right w:val="none" w:sz="0" w:space="0" w:color="auto"/>
                      </w:divBdr>
                    </w:div>
                  </w:divsChild>
                </w:div>
                <w:div w:id="2121409460">
                  <w:marLeft w:val="0"/>
                  <w:marRight w:val="0"/>
                  <w:marTop w:val="0"/>
                  <w:marBottom w:val="0"/>
                  <w:divBdr>
                    <w:top w:val="none" w:sz="0" w:space="0" w:color="auto"/>
                    <w:left w:val="none" w:sz="0" w:space="0" w:color="auto"/>
                    <w:bottom w:val="none" w:sz="0" w:space="0" w:color="auto"/>
                    <w:right w:val="none" w:sz="0" w:space="0" w:color="auto"/>
                  </w:divBdr>
                  <w:divsChild>
                    <w:div w:id="961807287">
                      <w:marLeft w:val="0"/>
                      <w:marRight w:val="0"/>
                      <w:marTop w:val="0"/>
                      <w:marBottom w:val="0"/>
                      <w:divBdr>
                        <w:top w:val="none" w:sz="0" w:space="0" w:color="auto"/>
                        <w:left w:val="none" w:sz="0" w:space="0" w:color="auto"/>
                        <w:bottom w:val="none" w:sz="0" w:space="0" w:color="auto"/>
                        <w:right w:val="none" w:sz="0" w:space="0" w:color="auto"/>
                      </w:divBdr>
                    </w:div>
                    <w:div w:id="1178891371">
                      <w:marLeft w:val="0"/>
                      <w:marRight w:val="0"/>
                      <w:marTop w:val="0"/>
                      <w:marBottom w:val="0"/>
                      <w:divBdr>
                        <w:top w:val="none" w:sz="0" w:space="0" w:color="auto"/>
                        <w:left w:val="none" w:sz="0" w:space="0" w:color="auto"/>
                        <w:bottom w:val="none" w:sz="0" w:space="0" w:color="auto"/>
                        <w:right w:val="none" w:sz="0" w:space="0" w:color="auto"/>
                      </w:divBdr>
                    </w:div>
                    <w:div w:id="168913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144591">
          <w:marLeft w:val="0"/>
          <w:marRight w:val="0"/>
          <w:marTop w:val="0"/>
          <w:marBottom w:val="0"/>
          <w:divBdr>
            <w:top w:val="none" w:sz="0" w:space="0" w:color="auto"/>
            <w:left w:val="none" w:sz="0" w:space="0" w:color="auto"/>
            <w:bottom w:val="none" w:sz="0" w:space="0" w:color="auto"/>
            <w:right w:val="none" w:sz="0" w:space="0" w:color="auto"/>
          </w:divBdr>
          <w:divsChild>
            <w:div w:id="525290203">
              <w:marLeft w:val="-75"/>
              <w:marRight w:val="0"/>
              <w:marTop w:val="30"/>
              <w:marBottom w:val="30"/>
              <w:divBdr>
                <w:top w:val="none" w:sz="0" w:space="0" w:color="auto"/>
                <w:left w:val="none" w:sz="0" w:space="0" w:color="auto"/>
                <w:bottom w:val="none" w:sz="0" w:space="0" w:color="auto"/>
                <w:right w:val="none" w:sz="0" w:space="0" w:color="auto"/>
              </w:divBdr>
              <w:divsChild>
                <w:div w:id="6947617">
                  <w:marLeft w:val="0"/>
                  <w:marRight w:val="0"/>
                  <w:marTop w:val="0"/>
                  <w:marBottom w:val="0"/>
                  <w:divBdr>
                    <w:top w:val="none" w:sz="0" w:space="0" w:color="auto"/>
                    <w:left w:val="none" w:sz="0" w:space="0" w:color="auto"/>
                    <w:bottom w:val="none" w:sz="0" w:space="0" w:color="auto"/>
                    <w:right w:val="none" w:sz="0" w:space="0" w:color="auto"/>
                  </w:divBdr>
                  <w:divsChild>
                    <w:div w:id="334766462">
                      <w:marLeft w:val="0"/>
                      <w:marRight w:val="0"/>
                      <w:marTop w:val="0"/>
                      <w:marBottom w:val="0"/>
                      <w:divBdr>
                        <w:top w:val="none" w:sz="0" w:space="0" w:color="auto"/>
                        <w:left w:val="none" w:sz="0" w:space="0" w:color="auto"/>
                        <w:bottom w:val="none" w:sz="0" w:space="0" w:color="auto"/>
                        <w:right w:val="none" w:sz="0" w:space="0" w:color="auto"/>
                      </w:divBdr>
                    </w:div>
                  </w:divsChild>
                </w:div>
                <w:div w:id="88164971">
                  <w:marLeft w:val="0"/>
                  <w:marRight w:val="0"/>
                  <w:marTop w:val="0"/>
                  <w:marBottom w:val="0"/>
                  <w:divBdr>
                    <w:top w:val="none" w:sz="0" w:space="0" w:color="auto"/>
                    <w:left w:val="none" w:sz="0" w:space="0" w:color="auto"/>
                    <w:bottom w:val="none" w:sz="0" w:space="0" w:color="auto"/>
                    <w:right w:val="none" w:sz="0" w:space="0" w:color="auto"/>
                  </w:divBdr>
                  <w:divsChild>
                    <w:div w:id="1203712413">
                      <w:marLeft w:val="0"/>
                      <w:marRight w:val="0"/>
                      <w:marTop w:val="0"/>
                      <w:marBottom w:val="0"/>
                      <w:divBdr>
                        <w:top w:val="none" w:sz="0" w:space="0" w:color="auto"/>
                        <w:left w:val="none" w:sz="0" w:space="0" w:color="auto"/>
                        <w:bottom w:val="none" w:sz="0" w:space="0" w:color="auto"/>
                        <w:right w:val="none" w:sz="0" w:space="0" w:color="auto"/>
                      </w:divBdr>
                    </w:div>
                    <w:div w:id="1924947491">
                      <w:marLeft w:val="0"/>
                      <w:marRight w:val="0"/>
                      <w:marTop w:val="0"/>
                      <w:marBottom w:val="0"/>
                      <w:divBdr>
                        <w:top w:val="none" w:sz="0" w:space="0" w:color="auto"/>
                        <w:left w:val="none" w:sz="0" w:space="0" w:color="auto"/>
                        <w:bottom w:val="none" w:sz="0" w:space="0" w:color="auto"/>
                        <w:right w:val="none" w:sz="0" w:space="0" w:color="auto"/>
                      </w:divBdr>
                    </w:div>
                  </w:divsChild>
                </w:div>
                <w:div w:id="153498185">
                  <w:marLeft w:val="0"/>
                  <w:marRight w:val="0"/>
                  <w:marTop w:val="0"/>
                  <w:marBottom w:val="0"/>
                  <w:divBdr>
                    <w:top w:val="none" w:sz="0" w:space="0" w:color="auto"/>
                    <w:left w:val="none" w:sz="0" w:space="0" w:color="auto"/>
                    <w:bottom w:val="none" w:sz="0" w:space="0" w:color="auto"/>
                    <w:right w:val="none" w:sz="0" w:space="0" w:color="auto"/>
                  </w:divBdr>
                  <w:divsChild>
                    <w:div w:id="214513628">
                      <w:marLeft w:val="0"/>
                      <w:marRight w:val="0"/>
                      <w:marTop w:val="0"/>
                      <w:marBottom w:val="0"/>
                      <w:divBdr>
                        <w:top w:val="none" w:sz="0" w:space="0" w:color="auto"/>
                        <w:left w:val="none" w:sz="0" w:space="0" w:color="auto"/>
                        <w:bottom w:val="none" w:sz="0" w:space="0" w:color="auto"/>
                        <w:right w:val="none" w:sz="0" w:space="0" w:color="auto"/>
                      </w:divBdr>
                    </w:div>
                  </w:divsChild>
                </w:div>
                <w:div w:id="193932057">
                  <w:marLeft w:val="0"/>
                  <w:marRight w:val="0"/>
                  <w:marTop w:val="0"/>
                  <w:marBottom w:val="0"/>
                  <w:divBdr>
                    <w:top w:val="none" w:sz="0" w:space="0" w:color="auto"/>
                    <w:left w:val="none" w:sz="0" w:space="0" w:color="auto"/>
                    <w:bottom w:val="none" w:sz="0" w:space="0" w:color="auto"/>
                    <w:right w:val="none" w:sz="0" w:space="0" w:color="auto"/>
                  </w:divBdr>
                  <w:divsChild>
                    <w:div w:id="127556308">
                      <w:marLeft w:val="0"/>
                      <w:marRight w:val="0"/>
                      <w:marTop w:val="0"/>
                      <w:marBottom w:val="0"/>
                      <w:divBdr>
                        <w:top w:val="none" w:sz="0" w:space="0" w:color="auto"/>
                        <w:left w:val="none" w:sz="0" w:space="0" w:color="auto"/>
                        <w:bottom w:val="none" w:sz="0" w:space="0" w:color="auto"/>
                        <w:right w:val="none" w:sz="0" w:space="0" w:color="auto"/>
                      </w:divBdr>
                    </w:div>
                  </w:divsChild>
                </w:div>
                <w:div w:id="702825539">
                  <w:marLeft w:val="0"/>
                  <w:marRight w:val="0"/>
                  <w:marTop w:val="0"/>
                  <w:marBottom w:val="0"/>
                  <w:divBdr>
                    <w:top w:val="none" w:sz="0" w:space="0" w:color="auto"/>
                    <w:left w:val="none" w:sz="0" w:space="0" w:color="auto"/>
                    <w:bottom w:val="none" w:sz="0" w:space="0" w:color="auto"/>
                    <w:right w:val="none" w:sz="0" w:space="0" w:color="auto"/>
                  </w:divBdr>
                  <w:divsChild>
                    <w:div w:id="1350060999">
                      <w:marLeft w:val="0"/>
                      <w:marRight w:val="0"/>
                      <w:marTop w:val="0"/>
                      <w:marBottom w:val="0"/>
                      <w:divBdr>
                        <w:top w:val="none" w:sz="0" w:space="0" w:color="auto"/>
                        <w:left w:val="none" w:sz="0" w:space="0" w:color="auto"/>
                        <w:bottom w:val="none" w:sz="0" w:space="0" w:color="auto"/>
                        <w:right w:val="none" w:sz="0" w:space="0" w:color="auto"/>
                      </w:divBdr>
                    </w:div>
                  </w:divsChild>
                </w:div>
                <w:div w:id="802842999">
                  <w:marLeft w:val="0"/>
                  <w:marRight w:val="0"/>
                  <w:marTop w:val="0"/>
                  <w:marBottom w:val="0"/>
                  <w:divBdr>
                    <w:top w:val="none" w:sz="0" w:space="0" w:color="auto"/>
                    <w:left w:val="none" w:sz="0" w:space="0" w:color="auto"/>
                    <w:bottom w:val="none" w:sz="0" w:space="0" w:color="auto"/>
                    <w:right w:val="none" w:sz="0" w:space="0" w:color="auto"/>
                  </w:divBdr>
                  <w:divsChild>
                    <w:div w:id="662125420">
                      <w:marLeft w:val="0"/>
                      <w:marRight w:val="0"/>
                      <w:marTop w:val="0"/>
                      <w:marBottom w:val="0"/>
                      <w:divBdr>
                        <w:top w:val="none" w:sz="0" w:space="0" w:color="auto"/>
                        <w:left w:val="none" w:sz="0" w:space="0" w:color="auto"/>
                        <w:bottom w:val="none" w:sz="0" w:space="0" w:color="auto"/>
                        <w:right w:val="none" w:sz="0" w:space="0" w:color="auto"/>
                      </w:divBdr>
                    </w:div>
                  </w:divsChild>
                </w:div>
                <w:div w:id="984772696">
                  <w:marLeft w:val="0"/>
                  <w:marRight w:val="0"/>
                  <w:marTop w:val="0"/>
                  <w:marBottom w:val="0"/>
                  <w:divBdr>
                    <w:top w:val="none" w:sz="0" w:space="0" w:color="auto"/>
                    <w:left w:val="none" w:sz="0" w:space="0" w:color="auto"/>
                    <w:bottom w:val="none" w:sz="0" w:space="0" w:color="auto"/>
                    <w:right w:val="none" w:sz="0" w:space="0" w:color="auto"/>
                  </w:divBdr>
                  <w:divsChild>
                    <w:div w:id="1673994954">
                      <w:marLeft w:val="0"/>
                      <w:marRight w:val="0"/>
                      <w:marTop w:val="0"/>
                      <w:marBottom w:val="0"/>
                      <w:divBdr>
                        <w:top w:val="none" w:sz="0" w:space="0" w:color="auto"/>
                        <w:left w:val="none" w:sz="0" w:space="0" w:color="auto"/>
                        <w:bottom w:val="none" w:sz="0" w:space="0" w:color="auto"/>
                        <w:right w:val="none" w:sz="0" w:space="0" w:color="auto"/>
                      </w:divBdr>
                    </w:div>
                  </w:divsChild>
                </w:div>
                <w:div w:id="1334334365">
                  <w:marLeft w:val="0"/>
                  <w:marRight w:val="0"/>
                  <w:marTop w:val="0"/>
                  <w:marBottom w:val="0"/>
                  <w:divBdr>
                    <w:top w:val="none" w:sz="0" w:space="0" w:color="auto"/>
                    <w:left w:val="none" w:sz="0" w:space="0" w:color="auto"/>
                    <w:bottom w:val="none" w:sz="0" w:space="0" w:color="auto"/>
                    <w:right w:val="none" w:sz="0" w:space="0" w:color="auto"/>
                  </w:divBdr>
                  <w:divsChild>
                    <w:div w:id="1792244393">
                      <w:marLeft w:val="0"/>
                      <w:marRight w:val="0"/>
                      <w:marTop w:val="0"/>
                      <w:marBottom w:val="0"/>
                      <w:divBdr>
                        <w:top w:val="none" w:sz="0" w:space="0" w:color="auto"/>
                        <w:left w:val="none" w:sz="0" w:space="0" w:color="auto"/>
                        <w:bottom w:val="none" w:sz="0" w:space="0" w:color="auto"/>
                        <w:right w:val="none" w:sz="0" w:space="0" w:color="auto"/>
                      </w:divBdr>
                    </w:div>
                  </w:divsChild>
                </w:div>
                <w:div w:id="1397364343">
                  <w:marLeft w:val="0"/>
                  <w:marRight w:val="0"/>
                  <w:marTop w:val="0"/>
                  <w:marBottom w:val="0"/>
                  <w:divBdr>
                    <w:top w:val="none" w:sz="0" w:space="0" w:color="auto"/>
                    <w:left w:val="none" w:sz="0" w:space="0" w:color="auto"/>
                    <w:bottom w:val="none" w:sz="0" w:space="0" w:color="auto"/>
                    <w:right w:val="none" w:sz="0" w:space="0" w:color="auto"/>
                  </w:divBdr>
                  <w:divsChild>
                    <w:div w:id="2139712625">
                      <w:marLeft w:val="0"/>
                      <w:marRight w:val="0"/>
                      <w:marTop w:val="0"/>
                      <w:marBottom w:val="0"/>
                      <w:divBdr>
                        <w:top w:val="none" w:sz="0" w:space="0" w:color="auto"/>
                        <w:left w:val="none" w:sz="0" w:space="0" w:color="auto"/>
                        <w:bottom w:val="none" w:sz="0" w:space="0" w:color="auto"/>
                        <w:right w:val="none" w:sz="0" w:space="0" w:color="auto"/>
                      </w:divBdr>
                    </w:div>
                  </w:divsChild>
                </w:div>
                <w:div w:id="1537278819">
                  <w:marLeft w:val="0"/>
                  <w:marRight w:val="0"/>
                  <w:marTop w:val="0"/>
                  <w:marBottom w:val="0"/>
                  <w:divBdr>
                    <w:top w:val="none" w:sz="0" w:space="0" w:color="auto"/>
                    <w:left w:val="none" w:sz="0" w:space="0" w:color="auto"/>
                    <w:bottom w:val="none" w:sz="0" w:space="0" w:color="auto"/>
                    <w:right w:val="none" w:sz="0" w:space="0" w:color="auto"/>
                  </w:divBdr>
                  <w:divsChild>
                    <w:div w:id="2064332980">
                      <w:marLeft w:val="0"/>
                      <w:marRight w:val="0"/>
                      <w:marTop w:val="0"/>
                      <w:marBottom w:val="0"/>
                      <w:divBdr>
                        <w:top w:val="none" w:sz="0" w:space="0" w:color="auto"/>
                        <w:left w:val="none" w:sz="0" w:space="0" w:color="auto"/>
                        <w:bottom w:val="none" w:sz="0" w:space="0" w:color="auto"/>
                        <w:right w:val="none" w:sz="0" w:space="0" w:color="auto"/>
                      </w:divBdr>
                    </w:div>
                  </w:divsChild>
                </w:div>
                <w:div w:id="1547523379">
                  <w:marLeft w:val="0"/>
                  <w:marRight w:val="0"/>
                  <w:marTop w:val="0"/>
                  <w:marBottom w:val="0"/>
                  <w:divBdr>
                    <w:top w:val="none" w:sz="0" w:space="0" w:color="auto"/>
                    <w:left w:val="none" w:sz="0" w:space="0" w:color="auto"/>
                    <w:bottom w:val="none" w:sz="0" w:space="0" w:color="auto"/>
                    <w:right w:val="none" w:sz="0" w:space="0" w:color="auto"/>
                  </w:divBdr>
                  <w:divsChild>
                    <w:div w:id="191578782">
                      <w:marLeft w:val="0"/>
                      <w:marRight w:val="0"/>
                      <w:marTop w:val="0"/>
                      <w:marBottom w:val="0"/>
                      <w:divBdr>
                        <w:top w:val="none" w:sz="0" w:space="0" w:color="auto"/>
                        <w:left w:val="none" w:sz="0" w:space="0" w:color="auto"/>
                        <w:bottom w:val="none" w:sz="0" w:space="0" w:color="auto"/>
                        <w:right w:val="none" w:sz="0" w:space="0" w:color="auto"/>
                      </w:divBdr>
                    </w:div>
                    <w:div w:id="909075018">
                      <w:marLeft w:val="0"/>
                      <w:marRight w:val="0"/>
                      <w:marTop w:val="0"/>
                      <w:marBottom w:val="0"/>
                      <w:divBdr>
                        <w:top w:val="none" w:sz="0" w:space="0" w:color="auto"/>
                        <w:left w:val="none" w:sz="0" w:space="0" w:color="auto"/>
                        <w:bottom w:val="none" w:sz="0" w:space="0" w:color="auto"/>
                        <w:right w:val="none" w:sz="0" w:space="0" w:color="auto"/>
                      </w:divBdr>
                    </w:div>
                    <w:div w:id="1151867558">
                      <w:marLeft w:val="0"/>
                      <w:marRight w:val="0"/>
                      <w:marTop w:val="0"/>
                      <w:marBottom w:val="0"/>
                      <w:divBdr>
                        <w:top w:val="none" w:sz="0" w:space="0" w:color="auto"/>
                        <w:left w:val="none" w:sz="0" w:space="0" w:color="auto"/>
                        <w:bottom w:val="none" w:sz="0" w:space="0" w:color="auto"/>
                        <w:right w:val="none" w:sz="0" w:space="0" w:color="auto"/>
                      </w:divBdr>
                    </w:div>
                  </w:divsChild>
                </w:div>
                <w:div w:id="1848790552">
                  <w:marLeft w:val="0"/>
                  <w:marRight w:val="0"/>
                  <w:marTop w:val="0"/>
                  <w:marBottom w:val="0"/>
                  <w:divBdr>
                    <w:top w:val="none" w:sz="0" w:space="0" w:color="auto"/>
                    <w:left w:val="none" w:sz="0" w:space="0" w:color="auto"/>
                    <w:bottom w:val="none" w:sz="0" w:space="0" w:color="auto"/>
                    <w:right w:val="none" w:sz="0" w:space="0" w:color="auto"/>
                  </w:divBdr>
                  <w:divsChild>
                    <w:div w:id="408384770">
                      <w:marLeft w:val="0"/>
                      <w:marRight w:val="0"/>
                      <w:marTop w:val="0"/>
                      <w:marBottom w:val="0"/>
                      <w:divBdr>
                        <w:top w:val="none" w:sz="0" w:space="0" w:color="auto"/>
                        <w:left w:val="none" w:sz="0" w:space="0" w:color="auto"/>
                        <w:bottom w:val="none" w:sz="0" w:space="0" w:color="auto"/>
                        <w:right w:val="none" w:sz="0" w:space="0" w:color="auto"/>
                      </w:divBdr>
                    </w:div>
                  </w:divsChild>
                </w:div>
                <w:div w:id="2058973097">
                  <w:marLeft w:val="0"/>
                  <w:marRight w:val="0"/>
                  <w:marTop w:val="0"/>
                  <w:marBottom w:val="0"/>
                  <w:divBdr>
                    <w:top w:val="none" w:sz="0" w:space="0" w:color="auto"/>
                    <w:left w:val="none" w:sz="0" w:space="0" w:color="auto"/>
                    <w:bottom w:val="none" w:sz="0" w:space="0" w:color="auto"/>
                    <w:right w:val="none" w:sz="0" w:space="0" w:color="auto"/>
                  </w:divBdr>
                  <w:divsChild>
                    <w:div w:id="1775903296">
                      <w:marLeft w:val="0"/>
                      <w:marRight w:val="0"/>
                      <w:marTop w:val="0"/>
                      <w:marBottom w:val="0"/>
                      <w:divBdr>
                        <w:top w:val="none" w:sz="0" w:space="0" w:color="auto"/>
                        <w:left w:val="none" w:sz="0" w:space="0" w:color="auto"/>
                        <w:bottom w:val="none" w:sz="0" w:space="0" w:color="auto"/>
                        <w:right w:val="none" w:sz="0" w:space="0" w:color="auto"/>
                      </w:divBdr>
                    </w:div>
                  </w:divsChild>
                </w:div>
                <w:div w:id="2146384423">
                  <w:marLeft w:val="0"/>
                  <w:marRight w:val="0"/>
                  <w:marTop w:val="0"/>
                  <w:marBottom w:val="0"/>
                  <w:divBdr>
                    <w:top w:val="none" w:sz="0" w:space="0" w:color="auto"/>
                    <w:left w:val="none" w:sz="0" w:space="0" w:color="auto"/>
                    <w:bottom w:val="none" w:sz="0" w:space="0" w:color="auto"/>
                    <w:right w:val="none" w:sz="0" w:space="0" w:color="auto"/>
                  </w:divBdr>
                  <w:divsChild>
                    <w:div w:id="46119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03382">
          <w:marLeft w:val="0"/>
          <w:marRight w:val="0"/>
          <w:marTop w:val="0"/>
          <w:marBottom w:val="0"/>
          <w:divBdr>
            <w:top w:val="none" w:sz="0" w:space="0" w:color="auto"/>
            <w:left w:val="none" w:sz="0" w:space="0" w:color="auto"/>
            <w:bottom w:val="none" w:sz="0" w:space="0" w:color="auto"/>
            <w:right w:val="none" w:sz="0" w:space="0" w:color="auto"/>
          </w:divBdr>
          <w:divsChild>
            <w:div w:id="210190213">
              <w:marLeft w:val="-75"/>
              <w:marRight w:val="0"/>
              <w:marTop w:val="30"/>
              <w:marBottom w:val="30"/>
              <w:divBdr>
                <w:top w:val="none" w:sz="0" w:space="0" w:color="auto"/>
                <w:left w:val="none" w:sz="0" w:space="0" w:color="auto"/>
                <w:bottom w:val="none" w:sz="0" w:space="0" w:color="auto"/>
                <w:right w:val="none" w:sz="0" w:space="0" w:color="auto"/>
              </w:divBdr>
              <w:divsChild>
                <w:div w:id="299577619">
                  <w:marLeft w:val="0"/>
                  <w:marRight w:val="0"/>
                  <w:marTop w:val="0"/>
                  <w:marBottom w:val="0"/>
                  <w:divBdr>
                    <w:top w:val="none" w:sz="0" w:space="0" w:color="auto"/>
                    <w:left w:val="none" w:sz="0" w:space="0" w:color="auto"/>
                    <w:bottom w:val="none" w:sz="0" w:space="0" w:color="auto"/>
                    <w:right w:val="none" w:sz="0" w:space="0" w:color="auto"/>
                  </w:divBdr>
                  <w:divsChild>
                    <w:div w:id="680743145">
                      <w:marLeft w:val="0"/>
                      <w:marRight w:val="0"/>
                      <w:marTop w:val="0"/>
                      <w:marBottom w:val="0"/>
                      <w:divBdr>
                        <w:top w:val="none" w:sz="0" w:space="0" w:color="auto"/>
                        <w:left w:val="none" w:sz="0" w:space="0" w:color="auto"/>
                        <w:bottom w:val="none" w:sz="0" w:space="0" w:color="auto"/>
                        <w:right w:val="none" w:sz="0" w:space="0" w:color="auto"/>
                      </w:divBdr>
                    </w:div>
                  </w:divsChild>
                </w:div>
                <w:div w:id="358701888">
                  <w:marLeft w:val="0"/>
                  <w:marRight w:val="0"/>
                  <w:marTop w:val="0"/>
                  <w:marBottom w:val="0"/>
                  <w:divBdr>
                    <w:top w:val="none" w:sz="0" w:space="0" w:color="auto"/>
                    <w:left w:val="none" w:sz="0" w:space="0" w:color="auto"/>
                    <w:bottom w:val="none" w:sz="0" w:space="0" w:color="auto"/>
                    <w:right w:val="none" w:sz="0" w:space="0" w:color="auto"/>
                  </w:divBdr>
                  <w:divsChild>
                    <w:div w:id="1151751655">
                      <w:marLeft w:val="0"/>
                      <w:marRight w:val="0"/>
                      <w:marTop w:val="0"/>
                      <w:marBottom w:val="0"/>
                      <w:divBdr>
                        <w:top w:val="none" w:sz="0" w:space="0" w:color="auto"/>
                        <w:left w:val="none" w:sz="0" w:space="0" w:color="auto"/>
                        <w:bottom w:val="none" w:sz="0" w:space="0" w:color="auto"/>
                        <w:right w:val="none" w:sz="0" w:space="0" w:color="auto"/>
                      </w:divBdr>
                    </w:div>
                  </w:divsChild>
                </w:div>
                <w:div w:id="621576140">
                  <w:marLeft w:val="0"/>
                  <w:marRight w:val="0"/>
                  <w:marTop w:val="0"/>
                  <w:marBottom w:val="0"/>
                  <w:divBdr>
                    <w:top w:val="none" w:sz="0" w:space="0" w:color="auto"/>
                    <w:left w:val="none" w:sz="0" w:space="0" w:color="auto"/>
                    <w:bottom w:val="none" w:sz="0" w:space="0" w:color="auto"/>
                    <w:right w:val="none" w:sz="0" w:space="0" w:color="auto"/>
                  </w:divBdr>
                  <w:divsChild>
                    <w:div w:id="1526215197">
                      <w:marLeft w:val="0"/>
                      <w:marRight w:val="0"/>
                      <w:marTop w:val="0"/>
                      <w:marBottom w:val="0"/>
                      <w:divBdr>
                        <w:top w:val="none" w:sz="0" w:space="0" w:color="auto"/>
                        <w:left w:val="none" w:sz="0" w:space="0" w:color="auto"/>
                        <w:bottom w:val="none" w:sz="0" w:space="0" w:color="auto"/>
                        <w:right w:val="none" w:sz="0" w:space="0" w:color="auto"/>
                      </w:divBdr>
                    </w:div>
                  </w:divsChild>
                </w:div>
                <w:div w:id="642851110">
                  <w:marLeft w:val="0"/>
                  <w:marRight w:val="0"/>
                  <w:marTop w:val="0"/>
                  <w:marBottom w:val="0"/>
                  <w:divBdr>
                    <w:top w:val="none" w:sz="0" w:space="0" w:color="auto"/>
                    <w:left w:val="none" w:sz="0" w:space="0" w:color="auto"/>
                    <w:bottom w:val="none" w:sz="0" w:space="0" w:color="auto"/>
                    <w:right w:val="none" w:sz="0" w:space="0" w:color="auto"/>
                  </w:divBdr>
                  <w:divsChild>
                    <w:div w:id="2143424357">
                      <w:marLeft w:val="0"/>
                      <w:marRight w:val="0"/>
                      <w:marTop w:val="0"/>
                      <w:marBottom w:val="0"/>
                      <w:divBdr>
                        <w:top w:val="none" w:sz="0" w:space="0" w:color="auto"/>
                        <w:left w:val="none" w:sz="0" w:space="0" w:color="auto"/>
                        <w:bottom w:val="none" w:sz="0" w:space="0" w:color="auto"/>
                        <w:right w:val="none" w:sz="0" w:space="0" w:color="auto"/>
                      </w:divBdr>
                    </w:div>
                  </w:divsChild>
                </w:div>
                <w:div w:id="844127896">
                  <w:marLeft w:val="0"/>
                  <w:marRight w:val="0"/>
                  <w:marTop w:val="0"/>
                  <w:marBottom w:val="0"/>
                  <w:divBdr>
                    <w:top w:val="none" w:sz="0" w:space="0" w:color="auto"/>
                    <w:left w:val="none" w:sz="0" w:space="0" w:color="auto"/>
                    <w:bottom w:val="none" w:sz="0" w:space="0" w:color="auto"/>
                    <w:right w:val="none" w:sz="0" w:space="0" w:color="auto"/>
                  </w:divBdr>
                  <w:divsChild>
                    <w:div w:id="254292113">
                      <w:marLeft w:val="0"/>
                      <w:marRight w:val="0"/>
                      <w:marTop w:val="0"/>
                      <w:marBottom w:val="0"/>
                      <w:divBdr>
                        <w:top w:val="none" w:sz="0" w:space="0" w:color="auto"/>
                        <w:left w:val="none" w:sz="0" w:space="0" w:color="auto"/>
                        <w:bottom w:val="none" w:sz="0" w:space="0" w:color="auto"/>
                        <w:right w:val="none" w:sz="0" w:space="0" w:color="auto"/>
                      </w:divBdr>
                    </w:div>
                  </w:divsChild>
                </w:div>
                <w:div w:id="1127775746">
                  <w:marLeft w:val="0"/>
                  <w:marRight w:val="0"/>
                  <w:marTop w:val="0"/>
                  <w:marBottom w:val="0"/>
                  <w:divBdr>
                    <w:top w:val="none" w:sz="0" w:space="0" w:color="auto"/>
                    <w:left w:val="none" w:sz="0" w:space="0" w:color="auto"/>
                    <w:bottom w:val="none" w:sz="0" w:space="0" w:color="auto"/>
                    <w:right w:val="none" w:sz="0" w:space="0" w:color="auto"/>
                  </w:divBdr>
                  <w:divsChild>
                    <w:div w:id="766075629">
                      <w:marLeft w:val="0"/>
                      <w:marRight w:val="0"/>
                      <w:marTop w:val="0"/>
                      <w:marBottom w:val="0"/>
                      <w:divBdr>
                        <w:top w:val="none" w:sz="0" w:space="0" w:color="auto"/>
                        <w:left w:val="none" w:sz="0" w:space="0" w:color="auto"/>
                        <w:bottom w:val="none" w:sz="0" w:space="0" w:color="auto"/>
                        <w:right w:val="none" w:sz="0" w:space="0" w:color="auto"/>
                      </w:divBdr>
                    </w:div>
                  </w:divsChild>
                </w:div>
                <w:div w:id="1146825176">
                  <w:marLeft w:val="0"/>
                  <w:marRight w:val="0"/>
                  <w:marTop w:val="0"/>
                  <w:marBottom w:val="0"/>
                  <w:divBdr>
                    <w:top w:val="none" w:sz="0" w:space="0" w:color="auto"/>
                    <w:left w:val="none" w:sz="0" w:space="0" w:color="auto"/>
                    <w:bottom w:val="none" w:sz="0" w:space="0" w:color="auto"/>
                    <w:right w:val="none" w:sz="0" w:space="0" w:color="auto"/>
                  </w:divBdr>
                  <w:divsChild>
                    <w:div w:id="152333668">
                      <w:marLeft w:val="0"/>
                      <w:marRight w:val="0"/>
                      <w:marTop w:val="0"/>
                      <w:marBottom w:val="0"/>
                      <w:divBdr>
                        <w:top w:val="none" w:sz="0" w:space="0" w:color="auto"/>
                        <w:left w:val="none" w:sz="0" w:space="0" w:color="auto"/>
                        <w:bottom w:val="none" w:sz="0" w:space="0" w:color="auto"/>
                        <w:right w:val="none" w:sz="0" w:space="0" w:color="auto"/>
                      </w:divBdr>
                    </w:div>
                  </w:divsChild>
                </w:div>
                <w:div w:id="1352803238">
                  <w:marLeft w:val="0"/>
                  <w:marRight w:val="0"/>
                  <w:marTop w:val="0"/>
                  <w:marBottom w:val="0"/>
                  <w:divBdr>
                    <w:top w:val="none" w:sz="0" w:space="0" w:color="auto"/>
                    <w:left w:val="none" w:sz="0" w:space="0" w:color="auto"/>
                    <w:bottom w:val="none" w:sz="0" w:space="0" w:color="auto"/>
                    <w:right w:val="none" w:sz="0" w:space="0" w:color="auto"/>
                  </w:divBdr>
                  <w:divsChild>
                    <w:div w:id="1788696414">
                      <w:marLeft w:val="0"/>
                      <w:marRight w:val="0"/>
                      <w:marTop w:val="0"/>
                      <w:marBottom w:val="0"/>
                      <w:divBdr>
                        <w:top w:val="none" w:sz="0" w:space="0" w:color="auto"/>
                        <w:left w:val="none" w:sz="0" w:space="0" w:color="auto"/>
                        <w:bottom w:val="none" w:sz="0" w:space="0" w:color="auto"/>
                        <w:right w:val="none" w:sz="0" w:space="0" w:color="auto"/>
                      </w:divBdr>
                    </w:div>
                  </w:divsChild>
                </w:div>
                <w:div w:id="1638604526">
                  <w:marLeft w:val="0"/>
                  <w:marRight w:val="0"/>
                  <w:marTop w:val="0"/>
                  <w:marBottom w:val="0"/>
                  <w:divBdr>
                    <w:top w:val="none" w:sz="0" w:space="0" w:color="auto"/>
                    <w:left w:val="none" w:sz="0" w:space="0" w:color="auto"/>
                    <w:bottom w:val="none" w:sz="0" w:space="0" w:color="auto"/>
                    <w:right w:val="none" w:sz="0" w:space="0" w:color="auto"/>
                  </w:divBdr>
                  <w:divsChild>
                    <w:div w:id="622736313">
                      <w:marLeft w:val="0"/>
                      <w:marRight w:val="0"/>
                      <w:marTop w:val="0"/>
                      <w:marBottom w:val="0"/>
                      <w:divBdr>
                        <w:top w:val="none" w:sz="0" w:space="0" w:color="auto"/>
                        <w:left w:val="none" w:sz="0" w:space="0" w:color="auto"/>
                        <w:bottom w:val="none" w:sz="0" w:space="0" w:color="auto"/>
                        <w:right w:val="none" w:sz="0" w:space="0" w:color="auto"/>
                      </w:divBdr>
                    </w:div>
                  </w:divsChild>
                </w:div>
                <w:div w:id="1743287432">
                  <w:marLeft w:val="0"/>
                  <w:marRight w:val="0"/>
                  <w:marTop w:val="0"/>
                  <w:marBottom w:val="0"/>
                  <w:divBdr>
                    <w:top w:val="none" w:sz="0" w:space="0" w:color="auto"/>
                    <w:left w:val="none" w:sz="0" w:space="0" w:color="auto"/>
                    <w:bottom w:val="none" w:sz="0" w:space="0" w:color="auto"/>
                    <w:right w:val="none" w:sz="0" w:space="0" w:color="auto"/>
                  </w:divBdr>
                  <w:divsChild>
                    <w:div w:id="2119131566">
                      <w:marLeft w:val="0"/>
                      <w:marRight w:val="0"/>
                      <w:marTop w:val="0"/>
                      <w:marBottom w:val="0"/>
                      <w:divBdr>
                        <w:top w:val="none" w:sz="0" w:space="0" w:color="auto"/>
                        <w:left w:val="none" w:sz="0" w:space="0" w:color="auto"/>
                        <w:bottom w:val="none" w:sz="0" w:space="0" w:color="auto"/>
                        <w:right w:val="none" w:sz="0" w:space="0" w:color="auto"/>
                      </w:divBdr>
                    </w:div>
                  </w:divsChild>
                </w:div>
                <w:div w:id="1958022226">
                  <w:marLeft w:val="0"/>
                  <w:marRight w:val="0"/>
                  <w:marTop w:val="0"/>
                  <w:marBottom w:val="0"/>
                  <w:divBdr>
                    <w:top w:val="none" w:sz="0" w:space="0" w:color="auto"/>
                    <w:left w:val="none" w:sz="0" w:space="0" w:color="auto"/>
                    <w:bottom w:val="none" w:sz="0" w:space="0" w:color="auto"/>
                    <w:right w:val="none" w:sz="0" w:space="0" w:color="auto"/>
                  </w:divBdr>
                  <w:divsChild>
                    <w:div w:id="1258097908">
                      <w:marLeft w:val="0"/>
                      <w:marRight w:val="0"/>
                      <w:marTop w:val="0"/>
                      <w:marBottom w:val="0"/>
                      <w:divBdr>
                        <w:top w:val="none" w:sz="0" w:space="0" w:color="auto"/>
                        <w:left w:val="none" w:sz="0" w:space="0" w:color="auto"/>
                        <w:bottom w:val="none" w:sz="0" w:space="0" w:color="auto"/>
                        <w:right w:val="none" w:sz="0" w:space="0" w:color="auto"/>
                      </w:divBdr>
                    </w:div>
                  </w:divsChild>
                </w:div>
                <w:div w:id="1992294627">
                  <w:marLeft w:val="0"/>
                  <w:marRight w:val="0"/>
                  <w:marTop w:val="0"/>
                  <w:marBottom w:val="0"/>
                  <w:divBdr>
                    <w:top w:val="none" w:sz="0" w:space="0" w:color="auto"/>
                    <w:left w:val="none" w:sz="0" w:space="0" w:color="auto"/>
                    <w:bottom w:val="none" w:sz="0" w:space="0" w:color="auto"/>
                    <w:right w:val="none" w:sz="0" w:space="0" w:color="auto"/>
                  </w:divBdr>
                  <w:divsChild>
                    <w:div w:id="33703540">
                      <w:marLeft w:val="0"/>
                      <w:marRight w:val="0"/>
                      <w:marTop w:val="0"/>
                      <w:marBottom w:val="0"/>
                      <w:divBdr>
                        <w:top w:val="none" w:sz="0" w:space="0" w:color="auto"/>
                        <w:left w:val="none" w:sz="0" w:space="0" w:color="auto"/>
                        <w:bottom w:val="none" w:sz="0" w:space="0" w:color="auto"/>
                        <w:right w:val="none" w:sz="0" w:space="0" w:color="auto"/>
                      </w:divBdr>
                    </w:div>
                    <w:div w:id="465008652">
                      <w:marLeft w:val="0"/>
                      <w:marRight w:val="0"/>
                      <w:marTop w:val="0"/>
                      <w:marBottom w:val="0"/>
                      <w:divBdr>
                        <w:top w:val="none" w:sz="0" w:space="0" w:color="auto"/>
                        <w:left w:val="none" w:sz="0" w:space="0" w:color="auto"/>
                        <w:bottom w:val="none" w:sz="0" w:space="0" w:color="auto"/>
                        <w:right w:val="none" w:sz="0" w:space="0" w:color="auto"/>
                      </w:divBdr>
                    </w:div>
                    <w:div w:id="1144741024">
                      <w:marLeft w:val="0"/>
                      <w:marRight w:val="0"/>
                      <w:marTop w:val="0"/>
                      <w:marBottom w:val="0"/>
                      <w:divBdr>
                        <w:top w:val="none" w:sz="0" w:space="0" w:color="auto"/>
                        <w:left w:val="none" w:sz="0" w:space="0" w:color="auto"/>
                        <w:bottom w:val="none" w:sz="0" w:space="0" w:color="auto"/>
                        <w:right w:val="none" w:sz="0" w:space="0" w:color="auto"/>
                      </w:divBdr>
                    </w:div>
                  </w:divsChild>
                </w:div>
                <w:div w:id="1994943406">
                  <w:marLeft w:val="0"/>
                  <w:marRight w:val="0"/>
                  <w:marTop w:val="0"/>
                  <w:marBottom w:val="0"/>
                  <w:divBdr>
                    <w:top w:val="none" w:sz="0" w:space="0" w:color="auto"/>
                    <w:left w:val="none" w:sz="0" w:space="0" w:color="auto"/>
                    <w:bottom w:val="none" w:sz="0" w:space="0" w:color="auto"/>
                    <w:right w:val="none" w:sz="0" w:space="0" w:color="auto"/>
                  </w:divBdr>
                  <w:divsChild>
                    <w:div w:id="10767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350007">
          <w:marLeft w:val="0"/>
          <w:marRight w:val="0"/>
          <w:marTop w:val="0"/>
          <w:marBottom w:val="0"/>
          <w:divBdr>
            <w:top w:val="none" w:sz="0" w:space="0" w:color="auto"/>
            <w:left w:val="none" w:sz="0" w:space="0" w:color="auto"/>
            <w:bottom w:val="none" w:sz="0" w:space="0" w:color="auto"/>
            <w:right w:val="none" w:sz="0" w:space="0" w:color="auto"/>
          </w:divBdr>
          <w:divsChild>
            <w:div w:id="67314833">
              <w:marLeft w:val="0"/>
              <w:marRight w:val="0"/>
              <w:marTop w:val="0"/>
              <w:marBottom w:val="0"/>
              <w:divBdr>
                <w:top w:val="none" w:sz="0" w:space="0" w:color="auto"/>
                <w:left w:val="none" w:sz="0" w:space="0" w:color="auto"/>
                <w:bottom w:val="none" w:sz="0" w:space="0" w:color="auto"/>
                <w:right w:val="none" w:sz="0" w:space="0" w:color="auto"/>
              </w:divBdr>
            </w:div>
            <w:div w:id="151609303">
              <w:marLeft w:val="0"/>
              <w:marRight w:val="0"/>
              <w:marTop w:val="0"/>
              <w:marBottom w:val="0"/>
              <w:divBdr>
                <w:top w:val="none" w:sz="0" w:space="0" w:color="auto"/>
                <w:left w:val="none" w:sz="0" w:space="0" w:color="auto"/>
                <w:bottom w:val="none" w:sz="0" w:space="0" w:color="auto"/>
                <w:right w:val="none" w:sz="0" w:space="0" w:color="auto"/>
              </w:divBdr>
            </w:div>
            <w:div w:id="2104446828">
              <w:marLeft w:val="0"/>
              <w:marRight w:val="0"/>
              <w:marTop w:val="0"/>
              <w:marBottom w:val="0"/>
              <w:divBdr>
                <w:top w:val="none" w:sz="0" w:space="0" w:color="auto"/>
                <w:left w:val="none" w:sz="0" w:space="0" w:color="auto"/>
                <w:bottom w:val="none" w:sz="0" w:space="0" w:color="auto"/>
                <w:right w:val="none" w:sz="0" w:space="0" w:color="auto"/>
              </w:divBdr>
            </w:div>
          </w:divsChild>
        </w:div>
        <w:div w:id="1758360884">
          <w:marLeft w:val="0"/>
          <w:marRight w:val="0"/>
          <w:marTop w:val="0"/>
          <w:marBottom w:val="0"/>
          <w:divBdr>
            <w:top w:val="none" w:sz="0" w:space="0" w:color="auto"/>
            <w:left w:val="none" w:sz="0" w:space="0" w:color="auto"/>
            <w:bottom w:val="none" w:sz="0" w:space="0" w:color="auto"/>
            <w:right w:val="none" w:sz="0" w:space="0" w:color="auto"/>
          </w:divBdr>
          <w:divsChild>
            <w:div w:id="689065835">
              <w:marLeft w:val="-75"/>
              <w:marRight w:val="0"/>
              <w:marTop w:val="30"/>
              <w:marBottom w:val="30"/>
              <w:divBdr>
                <w:top w:val="none" w:sz="0" w:space="0" w:color="auto"/>
                <w:left w:val="none" w:sz="0" w:space="0" w:color="auto"/>
                <w:bottom w:val="none" w:sz="0" w:space="0" w:color="auto"/>
                <w:right w:val="none" w:sz="0" w:space="0" w:color="auto"/>
              </w:divBdr>
              <w:divsChild>
                <w:div w:id="48505663">
                  <w:marLeft w:val="0"/>
                  <w:marRight w:val="0"/>
                  <w:marTop w:val="0"/>
                  <w:marBottom w:val="0"/>
                  <w:divBdr>
                    <w:top w:val="none" w:sz="0" w:space="0" w:color="auto"/>
                    <w:left w:val="none" w:sz="0" w:space="0" w:color="auto"/>
                    <w:bottom w:val="none" w:sz="0" w:space="0" w:color="auto"/>
                    <w:right w:val="none" w:sz="0" w:space="0" w:color="auto"/>
                  </w:divBdr>
                  <w:divsChild>
                    <w:div w:id="587035386">
                      <w:marLeft w:val="0"/>
                      <w:marRight w:val="0"/>
                      <w:marTop w:val="0"/>
                      <w:marBottom w:val="0"/>
                      <w:divBdr>
                        <w:top w:val="none" w:sz="0" w:space="0" w:color="auto"/>
                        <w:left w:val="none" w:sz="0" w:space="0" w:color="auto"/>
                        <w:bottom w:val="none" w:sz="0" w:space="0" w:color="auto"/>
                        <w:right w:val="none" w:sz="0" w:space="0" w:color="auto"/>
                      </w:divBdr>
                    </w:div>
                  </w:divsChild>
                </w:div>
                <w:div w:id="382679757">
                  <w:marLeft w:val="0"/>
                  <w:marRight w:val="0"/>
                  <w:marTop w:val="0"/>
                  <w:marBottom w:val="0"/>
                  <w:divBdr>
                    <w:top w:val="none" w:sz="0" w:space="0" w:color="auto"/>
                    <w:left w:val="none" w:sz="0" w:space="0" w:color="auto"/>
                    <w:bottom w:val="none" w:sz="0" w:space="0" w:color="auto"/>
                    <w:right w:val="none" w:sz="0" w:space="0" w:color="auto"/>
                  </w:divBdr>
                  <w:divsChild>
                    <w:div w:id="1183278421">
                      <w:marLeft w:val="0"/>
                      <w:marRight w:val="0"/>
                      <w:marTop w:val="0"/>
                      <w:marBottom w:val="0"/>
                      <w:divBdr>
                        <w:top w:val="none" w:sz="0" w:space="0" w:color="auto"/>
                        <w:left w:val="none" w:sz="0" w:space="0" w:color="auto"/>
                        <w:bottom w:val="none" w:sz="0" w:space="0" w:color="auto"/>
                        <w:right w:val="none" w:sz="0" w:space="0" w:color="auto"/>
                      </w:divBdr>
                    </w:div>
                  </w:divsChild>
                </w:div>
                <w:div w:id="385105514">
                  <w:marLeft w:val="0"/>
                  <w:marRight w:val="0"/>
                  <w:marTop w:val="0"/>
                  <w:marBottom w:val="0"/>
                  <w:divBdr>
                    <w:top w:val="none" w:sz="0" w:space="0" w:color="auto"/>
                    <w:left w:val="none" w:sz="0" w:space="0" w:color="auto"/>
                    <w:bottom w:val="none" w:sz="0" w:space="0" w:color="auto"/>
                    <w:right w:val="none" w:sz="0" w:space="0" w:color="auto"/>
                  </w:divBdr>
                  <w:divsChild>
                    <w:div w:id="1404765525">
                      <w:marLeft w:val="0"/>
                      <w:marRight w:val="0"/>
                      <w:marTop w:val="0"/>
                      <w:marBottom w:val="0"/>
                      <w:divBdr>
                        <w:top w:val="none" w:sz="0" w:space="0" w:color="auto"/>
                        <w:left w:val="none" w:sz="0" w:space="0" w:color="auto"/>
                        <w:bottom w:val="none" w:sz="0" w:space="0" w:color="auto"/>
                        <w:right w:val="none" w:sz="0" w:space="0" w:color="auto"/>
                      </w:divBdr>
                    </w:div>
                  </w:divsChild>
                </w:div>
                <w:div w:id="396052197">
                  <w:marLeft w:val="0"/>
                  <w:marRight w:val="0"/>
                  <w:marTop w:val="0"/>
                  <w:marBottom w:val="0"/>
                  <w:divBdr>
                    <w:top w:val="none" w:sz="0" w:space="0" w:color="auto"/>
                    <w:left w:val="none" w:sz="0" w:space="0" w:color="auto"/>
                    <w:bottom w:val="none" w:sz="0" w:space="0" w:color="auto"/>
                    <w:right w:val="none" w:sz="0" w:space="0" w:color="auto"/>
                  </w:divBdr>
                  <w:divsChild>
                    <w:div w:id="2021155257">
                      <w:marLeft w:val="0"/>
                      <w:marRight w:val="0"/>
                      <w:marTop w:val="0"/>
                      <w:marBottom w:val="0"/>
                      <w:divBdr>
                        <w:top w:val="none" w:sz="0" w:space="0" w:color="auto"/>
                        <w:left w:val="none" w:sz="0" w:space="0" w:color="auto"/>
                        <w:bottom w:val="none" w:sz="0" w:space="0" w:color="auto"/>
                        <w:right w:val="none" w:sz="0" w:space="0" w:color="auto"/>
                      </w:divBdr>
                    </w:div>
                  </w:divsChild>
                </w:div>
                <w:div w:id="529992782">
                  <w:marLeft w:val="0"/>
                  <w:marRight w:val="0"/>
                  <w:marTop w:val="0"/>
                  <w:marBottom w:val="0"/>
                  <w:divBdr>
                    <w:top w:val="none" w:sz="0" w:space="0" w:color="auto"/>
                    <w:left w:val="none" w:sz="0" w:space="0" w:color="auto"/>
                    <w:bottom w:val="none" w:sz="0" w:space="0" w:color="auto"/>
                    <w:right w:val="none" w:sz="0" w:space="0" w:color="auto"/>
                  </w:divBdr>
                  <w:divsChild>
                    <w:div w:id="1738938284">
                      <w:marLeft w:val="0"/>
                      <w:marRight w:val="0"/>
                      <w:marTop w:val="0"/>
                      <w:marBottom w:val="0"/>
                      <w:divBdr>
                        <w:top w:val="none" w:sz="0" w:space="0" w:color="auto"/>
                        <w:left w:val="none" w:sz="0" w:space="0" w:color="auto"/>
                        <w:bottom w:val="none" w:sz="0" w:space="0" w:color="auto"/>
                        <w:right w:val="none" w:sz="0" w:space="0" w:color="auto"/>
                      </w:divBdr>
                    </w:div>
                  </w:divsChild>
                </w:div>
                <w:div w:id="562329300">
                  <w:marLeft w:val="0"/>
                  <w:marRight w:val="0"/>
                  <w:marTop w:val="0"/>
                  <w:marBottom w:val="0"/>
                  <w:divBdr>
                    <w:top w:val="none" w:sz="0" w:space="0" w:color="auto"/>
                    <w:left w:val="none" w:sz="0" w:space="0" w:color="auto"/>
                    <w:bottom w:val="none" w:sz="0" w:space="0" w:color="auto"/>
                    <w:right w:val="none" w:sz="0" w:space="0" w:color="auto"/>
                  </w:divBdr>
                  <w:divsChild>
                    <w:div w:id="517351496">
                      <w:marLeft w:val="0"/>
                      <w:marRight w:val="0"/>
                      <w:marTop w:val="0"/>
                      <w:marBottom w:val="0"/>
                      <w:divBdr>
                        <w:top w:val="none" w:sz="0" w:space="0" w:color="auto"/>
                        <w:left w:val="none" w:sz="0" w:space="0" w:color="auto"/>
                        <w:bottom w:val="none" w:sz="0" w:space="0" w:color="auto"/>
                        <w:right w:val="none" w:sz="0" w:space="0" w:color="auto"/>
                      </w:divBdr>
                    </w:div>
                    <w:div w:id="1711148644">
                      <w:marLeft w:val="0"/>
                      <w:marRight w:val="0"/>
                      <w:marTop w:val="0"/>
                      <w:marBottom w:val="0"/>
                      <w:divBdr>
                        <w:top w:val="none" w:sz="0" w:space="0" w:color="auto"/>
                        <w:left w:val="none" w:sz="0" w:space="0" w:color="auto"/>
                        <w:bottom w:val="none" w:sz="0" w:space="0" w:color="auto"/>
                        <w:right w:val="none" w:sz="0" w:space="0" w:color="auto"/>
                      </w:divBdr>
                    </w:div>
                    <w:div w:id="1849321513">
                      <w:marLeft w:val="0"/>
                      <w:marRight w:val="0"/>
                      <w:marTop w:val="0"/>
                      <w:marBottom w:val="0"/>
                      <w:divBdr>
                        <w:top w:val="none" w:sz="0" w:space="0" w:color="auto"/>
                        <w:left w:val="none" w:sz="0" w:space="0" w:color="auto"/>
                        <w:bottom w:val="none" w:sz="0" w:space="0" w:color="auto"/>
                        <w:right w:val="none" w:sz="0" w:space="0" w:color="auto"/>
                      </w:divBdr>
                    </w:div>
                  </w:divsChild>
                </w:div>
                <w:div w:id="603608787">
                  <w:marLeft w:val="0"/>
                  <w:marRight w:val="0"/>
                  <w:marTop w:val="0"/>
                  <w:marBottom w:val="0"/>
                  <w:divBdr>
                    <w:top w:val="none" w:sz="0" w:space="0" w:color="auto"/>
                    <w:left w:val="none" w:sz="0" w:space="0" w:color="auto"/>
                    <w:bottom w:val="none" w:sz="0" w:space="0" w:color="auto"/>
                    <w:right w:val="none" w:sz="0" w:space="0" w:color="auto"/>
                  </w:divBdr>
                  <w:divsChild>
                    <w:div w:id="2029794652">
                      <w:marLeft w:val="0"/>
                      <w:marRight w:val="0"/>
                      <w:marTop w:val="0"/>
                      <w:marBottom w:val="0"/>
                      <w:divBdr>
                        <w:top w:val="none" w:sz="0" w:space="0" w:color="auto"/>
                        <w:left w:val="none" w:sz="0" w:space="0" w:color="auto"/>
                        <w:bottom w:val="none" w:sz="0" w:space="0" w:color="auto"/>
                        <w:right w:val="none" w:sz="0" w:space="0" w:color="auto"/>
                      </w:divBdr>
                    </w:div>
                  </w:divsChild>
                </w:div>
                <w:div w:id="700327609">
                  <w:marLeft w:val="0"/>
                  <w:marRight w:val="0"/>
                  <w:marTop w:val="0"/>
                  <w:marBottom w:val="0"/>
                  <w:divBdr>
                    <w:top w:val="none" w:sz="0" w:space="0" w:color="auto"/>
                    <w:left w:val="none" w:sz="0" w:space="0" w:color="auto"/>
                    <w:bottom w:val="none" w:sz="0" w:space="0" w:color="auto"/>
                    <w:right w:val="none" w:sz="0" w:space="0" w:color="auto"/>
                  </w:divBdr>
                  <w:divsChild>
                    <w:div w:id="1873953954">
                      <w:marLeft w:val="0"/>
                      <w:marRight w:val="0"/>
                      <w:marTop w:val="0"/>
                      <w:marBottom w:val="0"/>
                      <w:divBdr>
                        <w:top w:val="none" w:sz="0" w:space="0" w:color="auto"/>
                        <w:left w:val="none" w:sz="0" w:space="0" w:color="auto"/>
                        <w:bottom w:val="none" w:sz="0" w:space="0" w:color="auto"/>
                        <w:right w:val="none" w:sz="0" w:space="0" w:color="auto"/>
                      </w:divBdr>
                    </w:div>
                  </w:divsChild>
                </w:div>
                <w:div w:id="1019892662">
                  <w:marLeft w:val="0"/>
                  <w:marRight w:val="0"/>
                  <w:marTop w:val="0"/>
                  <w:marBottom w:val="0"/>
                  <w:divBdr>
                    <w:top w:val="none" w:sz="0" w:space="0" w:color="auto"/>
                    <w:left w:val="none" w:sz="0" w:space="0" w:color="auto"/>
                    <w:bottom w:val="none" w:sz="0" w:space="0" w:color="auto"/>
                    <w:right w:val="none" w:sz="0" w:space="0" w:color="auto"/>
                  </w:divBdr>
                  <w:divsChild>
                    <w:div w:id="1224876943">
                      <w:marLeft w:val="0"/>
                      <w:marRight w:val="0"/>
                      <w:marTop w:val="0"/>
                      <w:marBottom w:val="0"/>
                      <w:divBdr>
                        <w:top w:val="none" w:sz="0" w:space="0" w:color="auto"/>
                        <w:left w:val="none" w:sz="0" w:space="0" w:color="auto"/>
                        <w:bottom w:val="none" w:sz="0" w:space="0" w:color="auto"/>
                        <w:right w:val="none" w:sz="0" w:space="0" w:color="auto"/>
                      </w:divBdr>
                    </w:div>
                  </w:divsChild>
                </w:div>
                <w:div w:id="1362439620">
                  <w:marLeft w:val="0"/>
                  <w:marRight w:val="0"/>
                  <w:marTop w:val="0"/>
                  <w:marBottom w:val="0"/>
                  <w:divBdr>
                    <w:top w:val="none" w:sz="0" w:space="0" w:color="auto"/>
                    <w:left w:val="none" w:sz="0" w:space="0" w:color="auto"/>
                    <w:bottom w:val="none" w:sz="0" w:space="0" w:color="auto"/>
                    <w:right w:val="none" w:sz="0" w:space="0" w:color="auto"/>
                  </w:divBdr>
                  <w:divsChild>
                    <w:div w:id="722023520">
                      <w:marLeft w:val="0"/>
                      <w:marRight w:val="0"/>
                      <w:marTop w:val="0"/>
                      <w:marBottom w:val="0"/>
                      <w:divBdr>
                        <w:top w:val="none" w:sz="0" w:space="0" w:color="auto"/>
                        <w:left w:val="none" w:sz="0" w:space="0" w:color="auto"/>
                        <w:bottom w:val="none" w:sz="0" w:space="0" w:color="auto"/>
                        <w:right w:val="none" w:sz="0" w:space="0" w:color="auto"/>
                      </w:divBdr>
                    </w:div>
                  </w:divsChild>
                </w:div>
                <w:div w:id="1431664635">
                  <w:marLeft w:val="0"/>
                  <w:marRight w:val="0"/>
                  <w:marTop w:val="0"/>
                  <w:marBottom w:val="0"/>
                  <w:divBdr>
                    <w:top w:val="none" w:sz="0" w:space="0" w:color="auto"/>
                    <w:left w:val="none" w:sz="0" w:space="0" w:color="auto"/>
                    <w:bottom w:val="none" w:sz="0" w:space="0" w:color="auto"/>
                    <w:right w:val="none" w:sz="0" w:space="0" w:color="auto"/>
                  </w:divBdr>
                  <w:divsChild>
                    <w:div w:id="371226361">
                      <w:marLeft w:val="0"/>
                      <w:marRight w:val="0"/>
                      <w:marTop w:val="0"/>
                      <w:marBottom w:val="0"/>
                      <w:divBdr>
                        <w:top w:val="none" w:sz="0" w:space="0" w:color="auto"/>
                        <w:left w:val="none" w:sz="0" w:space="0" w:color="auto"/>
                        <w:bottom w:val="none" w:sz="0" w:space="0" w:color="auto"/>
                        <w:right w:val="none" w:sz="0" w:space="0" w:color="auto"/>
                      </w:divBdr>
                    </w:div>
                  </w:divsChild>
                </w:div>
                <w:div w:id="2001536373">
                  <w:marLeft w:val="0"/>
                  <w:marRight w:val="0"/>
                  <w:marTop w:val="0"/>
                  <w:marBottom w:val="0"/>
                  <w:divBdr>
                    <w:top w:val="none" w:sz="0" w:space="0" w:color="auto"/>
                    <w:left w:val="none" w:sz="0" w:space="0" w:color="auto"/>
                    <w:bottom w:val="none" w:sz="0" w:space="0" w:color="auto"/>
                    <w:right w:val="none" w:sz="0" w:space="0" w:color="auto"/>
                  </w:divBdr>
                  <w:divsChild>
                    <w:div w:id="68115098">
                      <w:marLeft w:val="0"/>
                      <w:marRight w:val="0"/>
                      <w:marTop w:val="0"/>
                      <w:marBottom w:val="0"/>
                      <w:divBdr>
                        <w:top w:val="none" w:sz="0" w:space="0" w:color="auto"/>
                        <w:left w:val="none" w:sz="0" w:space="0" w:color="auto"/>
                        <w:bottom w:val="none" w:sz="0" w:space="0" w:color="auto"/>
                        <w:right w:val="none" w:sz="0" w:space="0" w:color="auto"/>
                      </w:divBdr>
                    </w:div>
                  </w:divsChild>
                </w:div>
                <w:div w:id="2133548795">
                  <w:marLeft w:val="0"/>
                  <w:marRight w:val="0"/>
                  <w:marTop w:val="0"/>
                  <w:marBottom w:val="0"/>
                  <w:divBdr>
                    <w:top w:val="none" w:sz="0" w:space="0" w:color="auto"/>
                    <w:left w:val="none" w:sz="0" w:space="0" w:color="auto"/>
                    <w:bottom w:val="none" w:sz="0" w:space="0" w:color="auto"/>
                    <w:right w:val="none" w:sz="0" w:space="0" w:color="auto"/>
                  </w:divBdr>
                  <w:divsChild>
                    <w:div w:id="1743478333">
                      <w:marLeft w:val="0"/>
                      <w:marRight w:val="0"/>
                      <w:marTop w:val="0"/>
                      <w:marBottom w:val="0"/>
                      <w:divBdr>
                        <w:top w:val="none" w:sz="0" w:space="0" w:color="auto"/>
                        <w:left w:val="none" w:sz="0" w:space="0" w:color="auto"/>
                        <w:bottom w:val="none" w:sz="0" w:space="0" w:color="auto"/>
                        <w:right w:val="none" w:sz="0" w:space="0" w:color="auto"/>
                      </w:divBdr>
                    </w:div>
                  </w:divsChild>
                </w:div>
                <w:div w:id="2144274885">
                  <w:marLeft w:val="0"/>
                  <w:marRight w:val="0"/>
                  <w:marTop w:val="0"/>
                  <w:marBottom w:val="0"/>
                  <w:divBdr>
                    <w:top w:val="none" w:sz="0" w:space="0" w:color="auto"/>
                    <w:left w:val="none" w:sz="0" w:space="0" w:color="auto"/>
                    <w:bottom w:val="none" w:sz="0" w:space="0" w:color="auto"/>
                    <w:right w:val="none" w:sz="0" w:space="0" w:color="auto"/>
                  </w:divBdr>
                  <w:divsChild>
                    <w:div w:id="15372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199358">
          <w:marLeft w:val="0"/>
          <w:marRight w:val="0"/>
          <w:marTop w:val="0"/>
          <w:marBottom w:val="0"/>
          <w:divBdr>
            <w:top w:val="none" w:sz="0" w:space="0" w:color="auto"/>
            <w:left w:val="none" w:sz="0" w:space="0" w:color="auto"/>
            <w:bottom w:val="none" w:sz="0" w:space="0" w:color="auto"/>
            <w:right w:val="none" w:sz="0" w:space="0" w:color="auto"/>
          </w:divBdr>
        </w:div>
        <w:div w:id="1854177083">
          <w:marLeft w:val="0"/>
          <w:marRight w:val="0"/>
          <w:marTop w:val="0"/>
          <w:marBottom w:val="0"/>
          <w:divBdr>
            <w:top w:val="none" w:sz="0" w:space="0" w:color="auto"/>
            <w:left w:val="none" w:sz="0" w:space="0" w:color="auto"/>
            <w:bottom w:val="none" w:sz="0" w:space="0" w:color="auto"/>
            <w:right w:val="none" w:sz="0" w:space="0" w:color="auto"/>
          </w:divBdr>
        </w:div>
        <w:div w:id="2047675662">
          <w:marLeft w:val="0"/>
          <w:marRight w:val="0"/>
          <w:marTop w:val="0"/>
          <w:marBottom w:val="0"/>
          <w:divBdr>
            <w:top w:val="none" w:sz="0" w:space="0" w:color="auto"/>
            <w:left w:val="none" w:sz="0" w:space="0" w:color="auto"/>
            <w:bottom w:val="none" w:sz="0" w:space="0" w:color="auto"/>
            <w:right w:val="none" w:sz="0" w:space="0" w:color="auto"/>
          </w:divBdr>
        </w:div>
        <w:div w:id="2086761102">
          <w:marLeft w:val="0"/>
          <w:marRight w:val="0"/>
          <w:marTop w:val="0"/>
          <w:marBottom w:val="0"/>
          <w:divBdr>
            <w:top w:val="none" w:sz="0" w:space="0" w:color="auto"/>
            <w:left w:val="none" w:sz="0" w:space="0" w:color="auto"/>
            <w:bottom w:val="none" w:sz="0" w:space="0" w:color="auto"/>
            <w:right w:val="none" w:sz="0" w:space="0" w:color="auto"/>
          </w:divBdr>
          <w:divsChild>
            <w:div w:id="1655723164">
              <w:marLeft w:val="-75"/>
              <w:marRight w:val="0"/>
              <w:marTop w:val="30"/>
              <w:marBottom w:val="30"/>
              <w:divBdr>
                <w:top w:val="none" w:sz="0" w:space="0" w:color="auto"/>
                <w:left w:val="none" w:sz="0" w:space="0" w:color="auto"/>
                <w:bottom w:val="none" w:sz="0" w:space="0" w:color="auto"/>
                <w:right w:val="none" w:sz="0" w:space="0" w:color="auto"/>
              </w:divBdr>
              <w:divsChild>
                <w:div w:id="6369142">
                  <w:marLeft w:val="0"/>
                  <w:marRight w:val="0"/>
                  <w:marTop w:val="0"/>
                  <w:marBottom w:val="0"/>
                  <w:divBdr>
                    <w:top w:val="none" w:sz="0" w:space="0" w:color="auto"/>
                    <w:left w:val="none" w:sz="0" w:space="0" w:color="auto"/>
                    <w:bottom w:val="none" w:sz="0" w:space="0" w:color="auto"/>
                    <w:right w:val="none" w:sz="0" w:space="0" w:color="auto"/>
                  </w:divBdr>
                  <w:divsChild>
                    <w:div w:id="918826054">
                      <w:marLeft w:val="0"/>
                      <w:marRight w:val="0"/>
                      <w:marTop w:val="0"/>
                      <w:marBottom w:val="0"/>
                      <w:divBdr>
                        <w:top w:val="none" w:sz="0" w:space="0" w:color="auto"/>
                        <w:left w:val="none" w:sz="0" w:space="0" w:color="auto"/>
                        <w:bottom w:val="none" w:sz="0" w:space="0" w:color="auto"/>
                        <w:right w:val="none" w:sz="0" w:space="0" w:color="auto"/>
                      </w:divBdr>
                    </w:div>
                  </w:divsChild>
                </w:div>
                <w:div w:id="167912362">
                  <w:marLeft w:val="0"/>
                  <w:marRight w:val="0"/>
                  <w:marTop w:val="0"/>
                  <w:marBottom w:val="0"/>
                  <w:divBdr>
                    <w:top w:val="none" w:sz="0" w:space="0" w:color="auto"/>
                    <w:left w:val="none" w:sz="0" w:space="0" w:color="auto"/>
                    <w:bottom w:val="none" w:sz="0" w:space="0" w:color="auto"/>
                    <w:right w:val="none" w:sz="0" w:space="0" w:color="auto"/>
                  </w:divBdr>
                  <w:divsChild>
                    <w:div w:id="1580018871">
                      <w:marLeft w:val="0"/>
                      <w:marRight w:val="0"/>
                      <w:marTop w:val="0"/>
                      <w:marBottom w:val="0"/>
                      <w:divBdr>
                        <w:top w:val="none" w:sz="0" w:space="0" w:color="auto"/>
                        <w:left w:val="none" w:sz="0" w:space="0" w:color="auto"/>
                        <w:bottom w:val="none" w:sz="0" w:space="0" w:color="auto"/>
                        <w:right w:val="none" w:sz="0" w:space="0" w:color="auto"/>
                      </w:divBdr>
                    </w:div>
                  </w:divsChild>
                </w:div>
                <w:div w:id="464078734">
                  <w:marLeft w:val="0"/>
                  <w:marRight w:val="0"/>
                  <w:marTop w:val="0"/>
                  <w:marBottom w:val="0"/>
                  <w:divBdr>
                    <w:top w:val="none" w:sz="0" w:space="0" w:color="auto"/>
                    <w:left w:val="none" w:sz="0" w:space="0" w:color="auto"/>
                    <w:bottom w:val="none" w:sz="0" w:space="0" w:color="auto"/>
                    <w:right w:val="none" w:sz="0" w:space="0" w:color="auto"/>
                  </w:divBdr>
                  <w:divsChild>
                    <w:div w:id="245771171">
                      <w:marLeft w:val="0"/>
                      <w:marRight w:val="0"/>
                      <w:marTop w:val="0"/>
                      <w:marBottom w:val="0"/>
                      <w:divBdr>
                        <w:top w:val="none" w:sz="0" w:space="0" w:color="auto"/>
                        <w:left w:val="none" w:sz="0" w:space="0" w:color="auto"/>
                        <w:bottom w:val="none" w:sz="0" w:space="0" w:color="auto"/>
                        <w:right w:val="none" w:sz="0" w:space="0" w:color="auto"/>
                      </w:divBdr>
                    </w:div>
                  </w:divsChild>
                </w:div>
                <w:div w:id="538202237">
                  <w:marLeft w:val="0"/>
                  <w:marRight w:val="0"/>
                  <w:marTop w:val="0"/>
                  <w:marBottom w:val="0"/>
                  <w:divBdr>
                    <w:top w:val="none" w:sz="0" w:space="0" w:color="auto"/>
                    <w:left w:val="none" w:sz="0" w:space="0" w:color="auto"/>
                    <w:bottom w:val="none" w:sz="0" w:space="0" w:color="auto"/>
                    <w:right w:val="none" w:sz="0" w:space="0" w:color="auto"/>
                  </w:divBdr>
                  <w:divsChild>
                    <w:div w:id="1209145640">
                      <w:marLeft w:val="0"/>
                      <w:marRight w:val="0"/>
                      <w:marTop w:val="0"/>
                      <w:marBottom w:val="0"/>
                      <w:divBdr>
                        <w:top w:val="none" w:sz="0" w:space="0" w:color="auto"/>
                        <w:left w:val="none" w:sz="0" w:space="0" w:color="auto"/>
                        <w:bottom w:val="none" w:sz="0" w:space="0" w:color="auto"/>
                        <w:right w:val="none" w:sz="0" w:space="0" w:color="auto"/>
                      </w:divBdr>
                    </w:div>
                  </w:divsChild>
                </w:div>
                <w:div w:id="716050723">
                  <w:marLeft w:val="0"/>
                  <w:marRight w:val="0"/>
                  <w:marTop w:val="0"/>
                  <w:marBottom w:val="0"/>
                  <w:divBdr>
                    <w:top w:val="none" w:sz="0" w:space="0" w:color="auto"/>
                    <w:left w:val="none" w:sz="0" w:space="0" w:color="auto"/>
                    <w:bottom w:val="none" w:sz="0" w:space="0" w:color="auto"/>
                    <w:right w:val="none" w:sz="0" w:space="0" w:color="auto"/>
                  </w:divBdr>
                  <w:divsChild>
                    <w:div w:id="719590673">
                      <w:marLeft w:val="0"/>
                      <w:marRight w:val="0"/>
                      <w:marTop w:val="0"/>
                      <w:marBottom w:val="0"/>
                      <w:divBdr>
                        <w:top w:val="none" w:sz="0" w:space="0" w:color="auto"/>
                        <w:left w:val="none" w:sz="0" w:space="0" w:color="auto"/>
                        <w:bottom w:val="none" w:sz="0" w:space="0" w:color="auto"/>
                        <w:right w:val="none" w:sz="0" w:space="0" w:color="auto"/>
                      </w:divBdr>
                    </w:div>
                  </w:divsChild>
                </w:div>
                <w:div w:id="995230783">
                  <w:marLeft w:val="0"/>
                  <w:marRight w:val="0"/>
                  <w:marTop w:val="0"/>
                  <w:marBottom w:val="0"/>
                  <w:divBdr>
                    <w:top w:val="none" w:sz="0" w:space="0" w:color="auto"/>
                    <w:left w:val="none" w:sz="0" w:space="0" w:color="auto"/>
                    <w:bottom w:val="none" w:sz="0" w:space="0" w:color="auto"/>
                    <w:right w:val="none" w:sz="0" w:space="0" w:color="auto"/>
                  </w:divBdr>
                  <w:divsChild>
                    <w:div w:id="1951203893">
                      <w:marLeft w:val="0"/>
                      <w:marRight w:val="0"/>
                      <w:marTop w:val="0"/>
                      <w:marBottom w:val="0"/>
                      <w:divBdr>
                        <w:top w:val="none" w:sz="0" w:space="0" w:color="auto"/>
                        <w:left w:val="none" w:sz="0" w:space="0" w:color="auto"/>
                        <w:bottom w:val="none" w:sz="0" w:space="0" w:color="auto"/>
                        <w:right w:val="none" w:sz="0" w:space="0" w:color="auto"/>
                      </w:divBdr>
                    </w:div>
                  </w:divsChild>
                </w:div>
                <w:div w:id="1226838554">
                  <w:marLeft w:val="0"/>
                  <w:marRight w:val="0"/>
                  <w:marTop w:val="0"/>
                  <w:marBottom w:val="0"/>
                  <w:divBdr>
                    <w:top w:val="none" w:sz="0" w:space="0" w:color="auto"/>
                    <w:left w:val="none" w:sz="0" w:space="0" w:color="auto"/>
                    <w:bottom w:val="none" w:sz="0" w:space="0" w:color="auto"/>
                    <w:right w:val="none" w:sz="0" w:space="0" w:color="auto"/>
                  </w:divBdr>
                  <w:divsChild>
                    <w:div w:id="117072691">
                      <w:marLeft w:val="0"/>
                      <w:marRight w:val="0"/>
                      <w:marTop w:val="0"/>
                      <w:marBottom w:val="0"/>
                      <w:divBdr>
                        <w:top w:val="none" w:sz="0" w:space="0" w:color="auto"/>
                        <w:left w:val="none" w:sz="0" w:space="0" w:color="auto"/>
                        <w:bottom w:val="none" w:sz="0" w:space="0" w:color="auto"/>
                        <w:right w:val="none" w:sz="0" w:space="0" w:color="auto"/>
                      </w:divBdr>
                    </w:div>
                  </w:divsChild>
                </w:div>
                <w:div w:id="1240024000">
                  <w:marLeft w:val="0"/>
                  <w:marRight w:val="0"/>
                  <w:marTop w:val="0"/>
                  <w:marBottom w:val="0"/>
                  <w:divBdr>
                    <w:top w:val="none" w:sz="0" w:space="0" w:color="auto"/>
                    <w:left w:val="none" w:sz="0" w:space="0" w:color="auto"/>
                    <w:bottom w:val="none" w:sz="0" w:space="0" w:color="auto"/>
                    <w:right w:val="none" w:sz="0" w:space="0" w:color="auto"/>
                  </w:divBdr>
                  <w:divsChild>
                    <w:div w:id="1782067749">
                      <w:marLeft w:val="0"/>
                      <w:marRight w:val="0"/>
                      <w:marTop w:val="0"/>
                      <w:marBottom w:val="0"/>
                      <w:divBdr>
                        <w:top w:val="none" w:sz="0" w:space="0" w:color="auto"/>
                        <w:left w:val="none" w:sz="0" w:space="0" w:color="auto"/>
                        <w:bottom w:val="none" w:sz="0" w:space="0" w:color="auto"/>
                        <w:right w:val="none" w:sz="0" w:space="0" w:color="auto"/>
                      </w:divBdr>
                    </w:div>
                  </w:divsChild>
                </w:div>
                <w:div w:id="1399789750">
                  <w:marLeft w:val="0"/>
                  <w:marRight w:val="0"/>
                  <w:marTop w:val="0"/>
                  <w:marBottom w:val="0"/>
                  <w:divBdr>
                    <w:top w:val="none" w:sz="0" w:space="0" w:color="auto"/>
                    <w:left w:val="none" w:sz="0" w:space="0" w:color="auto"/>
                    <w:bottom w:val="none" w:sz="0" w:space="0" w:color="auto"/>
                    <w:right w:val="none" w:sz="0" w:space="0" w:color="auto"/>
                  </w:divBdr>
                  <w:divsChild>
                    <w:div w:id="1701276018">
                      <w:marLeft w:val="0"/>
                      <w:marRight w:val="0"/>
                      <w:marTop w:val="0"/>
                      <w:marBottom w:val="0"/>
                      <w:divBdr>
                        <w:top w:val="none" w:sz="0" w:space="0" w:color="auto"/>
                        <w:left w:val="none" w:sz="0" w:space="0" w:color="auto"/>
                        <w:bottom w:val="none" w:sz="0" w:space="0" w:color="auto"/>
                        <w:right w:val="none" w:sz="0" w:space="0" w:color="auto"/>
                      </w:divBdr>
                    </w:div>
                  </w:divsChild>
                </w:div>
                <w:div w:id="1771120374">
                  <w:marLeft w:val="0"/>
                  <w:marRight w:val="0"/>
                  <w:marTop w:val="0"/>
                  <w:marBottom w:val="0"/>
                  <w:divBdr>
                    <w:top w:val="none" w:sz="0" w:space="0" w:color="auto"/>
                    <w:left w:val="none" w:sz="0" w:space="0" w:color="auto"/>
                    <w:bottom w:val="none" w:sz="0" w:space="0" w:color="auto"/>
                    <w:right w:val="none" w:sz="0" w:space="0" w:color="auto"/>
                  </w:divBdr>
                  <w:divsChild>
                    <w:div w:id="948776572">
                      <w:marLeft w:val="0"/>
                      <w:marRight w:val="0"/>
                      <w:marTop w:val="0"/>
                      <w:marBottom w:val="0"/>
                      <w:divBdr>
                        <w:top w:val="none" w:sz="0" w:space="0" w:color="auto"/>
                        <w:left w:val="none" w:sz="0" w:space="0" w:color="auto"/>
                        <w:bottom w:val="none" w:sz="0" w:space="0" w:color="auto"/>
                        <w:right w:val="none" w:sz="0" w:space="0" w:color="auto"/>
                      </w:divBdr>
                    </w:div>
                  </w:divsChild>
                </w:div>
                <w:div w:id="1853689835">
                  <w:marLeft w:val="0"/>
                  <w:marRight w:val="0"/>
                  <w:marTop w:val="0"/>
                  <w:marBottom w:val="0"/>
                  <w:divBdr>
                    <w:top w:val="none" w:sz="0" w:space="0" w:color="auto"/>
                    <w:left w:val="none" w:sz="0" w:space="0" w:color="auto"/>
                    <w:bottom w:val="none" w:sz="0" w:space="0" w:color="auto"/>
                    <w:right w:val="none" w:sz="0" w:space="0" w:color="auto"/>
                  </w:divBdr>
                  <w:divsChild>
                    <w:div w:id="1692144494">
                      <w:marLeft w:val="0"/>
                      <w:marRight w:val="0"/>
                      <w:marTop w:val="0"/>
                      <w:marBottom w:val="0"/>
                      <w:divBdr>
                        <w:top w:val="none" w:sz="0" w:space="0" w:color="auto"/>
                        <w:left w:val="none" w:sz="0" w:space="0" w:color="auto"/>
                        <w:bottom w:val="none" w:sz="0" w:space="0" w:color="auto"/>
                        <w:right w:val="none" w:sz="0" w:space="0" w:color="auto"/>
                      </w:divBdr>
                    </w:div>
                  </w:divsChild>
                </w:div>
                <w:div w:id="1973317385">
                  <w:marLeft w:val="0"/>
                  <w:marRight w:val="0"/>
                  <w:marTop w:val="0"/>
                  <w:marBottom w:val="0"/>
                  <w:divBdr>
                    <w:top w:val="none" w:sz="0" w:space="0" w:color="auto"/>
                    <w:left w:val="none" w:sz="0" w:space="0" w:color="auto"/>
                    <w:bottom w:val="none" w:sz="0" w:space="0" w:color="auto"/>
                    <w:right w:val="none" w:sz="0" w:space="0" w:color="auto"/>
                  </w:divBdr>
                  <w:divsChild>
                    <w:div w:id="662776267">
                      <w:marLeft w:val="0"/>
                      <w:marRight w:val="0"/>
                      <w:marTop w:val="0"/>
                      <w:marBottom w:val="0"/>
                      <w:divBdr>
                        <w:top w:val="none" w:sz="0" w:space="0" w:color="auto"/>
                        <w:left w:val="none" w:sz="0" w:space="0" w:color="auto"/>
                        <w:bottom w:val="none" w:sz="0" w:space="0" w:color="auto"/>
                        <w:right w:val="none" w:sz="0" w:space="0" w:color="auto"/>
                      </w:divBdr>
                    </w:div>
                  </w:divsChild>
                </w:div>
                <w:div w:id="2036081022">
                  <w:marLeft w:val="0"/>
                  <w:marRight w:val="0"/>
                  <w:marTop w:val="0"/>
                  <w:marBottom w:val="0"/>
                  <w:divBdr>
                    <w:top w:val="none" w:sz="0" w:space="0" w:color="auto"/>
                    <w:left w:val="none" w:sz="0" w:space="0" w:color="auto"/>
                    <w:bottom w:val="none" w:sz="0" w:space="0" w:color="auto"/>
                    <w:right w:val="none" w:sz="0" w:space="0" w:color="auto"/>
                  </w:divBdr>
                  <w:divsChild>
                    <w:div w:id="306279764">
                      <w:marLeft w:val="0"/>
                      <w:marRight w:val="0"/>
                      <w:marTop w:val="0"/>
                      <w:marBottom w:val="0"/>
                      <w:divBdr>
                        <w:top w:val="none" w:sz="0" w:space="0" w:color="auto"/>
                        <w:left w:val="none" w:sz="0" w:space="0" w:color="auto"/>
                        <w:bottom w:val="none" w:sz="0" w:space="0" w:color="auto"/>
                        <w:right w:val="none" w:sz="0" w:space="0" w:color="auto"/>
                      </w:divBdr>
                    </w:div>
                    <w:div w:id="1328551991">
                      <w:marLeft w:val="0"/>
                      <w:marRight w:val="0"/>
                      <w:marTop w:val="0"/>
                      <w:marBottom w:val="0"/>
                      <w:divBdr>
                        <w:top w:val="none" w:sz="0" w:space="0" w:color="auto"/>
                        <w:left w:val="none" w:sz="0" w:space="0" w:color="auto"/>
                        <w:bottom w:val="none" w:sz="0" w:space="0" w:color="auto"/>
                        <w:right w:val="none" w:sz="0" w:space="0" w:color="auto"/>
                      </w:divBdr>
                    </w:div>
                    <w:div w:id="19793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556923">
          <w:marLeft w:val="0"/>
          <w:marRight w:val="0"/>
          <w:marTop w:val="0"/>
          <w:marBottom w:val="0"/>
          <w:divBdr>
            <w:top w:val="none" w:sz="0" w:space="0" w:color="auto"/>
            <w:left w:val="none" w:sz="0" w:space="0" w:color="auto"/>
            <w:bottom w:val="none" w:sz="0" w:space="0" w:color="auto"/>
            <w:right w:val="none" w:sz="0" w:space="0" w:color="auto"/>
          </w:divBdr>
          <w:divsChild>
            <w:div w:id="1784567984">
              <w:marLeft w:val="-75"/>
              <w:marRight w:val="0"/>
              <w:marTop w:val="30"/>
              <w:marBottom w:val="30"/>
              <w:divBdr>
                <w:top w:val="none" w:sz="0" w:space="0" w:color="auto"/>
                <w:left w:val="none" w:sz="0" w:space="0" w:color="auto"/>
                <w:bottom w:val="none" w:sz="0" w:space="0" w:color="auto"/>
                <w:right w:val="none" w:sz="0" w:space="0" w:color="auto"/>
              </w:divBdr>
              <w:divsChild>
                <w:div w:id="30425214">
                  <w:marLeft w:val="0"/>
                  <w:marRight w:val="0"/>
                  <w:marTop w:val="0"/>
                  <w:marBottom w:val="0"/>
                  <w:divBdr>
                    <w:top w:val="none" w:sz="0" w:space="0" w:color="auto"/>
                    <w:left w:val="none" w:sz="0" w:space="0" w:color="auto"/>
                    <w:bottom w:val="none" w:sz="0" w:space="0" w:color="auto"/>
                    <w:right w:val="none" w:sz="0" w:space="0" w:color="auto"/>
                  </w:divBdr>
                  <w:divsChild>
                    <w:div w:id="1782063580">
                      <w:marLeft w:val="0"/>
                      <w:marRight w:val="0"/>
                      <w:marTop w:val="0"/>
                      <w:marBottom w:val="0"/>
                      <w:divBdr>
                        <w:top w:val="none" w:sz="0" w:space="0" w:color="auto"/>
                        <w:left w:val="none" w:sz="0" w:space="0" w:color="auto"/>
                        <w:bottom w:val="none" w:sz="0" w:space="0" w:color="auto"/>
                        <w:right w:val="none" w:sz="0" w:space="0" w:color="auto"/>
                      </w:divBdr>
                    </w:div>
                  </w:divsChild>
                </w:div>
                <w:div w:id="155389432">
                  <w:marLeft w:val="0"/>
                  <w:marRight w:val="0"/>
                  <w:marTop w:val="0"/>
                  <w:marBottom w:val="0"/>
                  <w:divBdr>
                    <w:top w:val="none" w:sz="0" w:space="0" w:color="auto"/>
                    <w:left w:val="none" w:sz="0" w:space="0" w:color="auto"/>
                    <w:bottom w:val="none" w:sz="0" w:space="0" w:color="auto"/>
                    <w:right w:val="none" w:sz="0" w:space="0" w:color="auto"/>
                  </w:divBdr>
                  <w:divsChild>
                    <w:div w:id="2046828503">
                      <w:marLeft w:val="0"/>
                      <w:marRight w:val="0"/>
                      <w:marTop w:val="0"/>
                      <w:marBottom w:val="0"/>
                      <w:divBdr>
                        <w:top w:val="none" w:sz="0" w:space="0" w:color="auto"/>
                        <w:left w:val="none" w:sz="0" w:space="0" w:color="auto"/>
                        <w:bottom w:val="none" w:sz="0" w:space="0" w:color="auto"/>
                        <w:right w:val="none" w:sz="0" w:space="0" w:color="auto"/>
                      </w:divBdr>
                    </w:div>
                  </w:divsChild>
                </w:div>
                <w:div w:id="331642243">
                  <w:marLeft w:val="0"/>
                  <w:marRight w:val="0"/>
                  <w:marTop w:val="0"/>
                  <w:marBottom w:val="0"/>
                  <w:divBdr>
                    <w:top w:val="none" w:sz="0" w:space="0" w:color="auto"/>
                    <w:left w:val="none" w:sz="0" w:space="0" w:color="auto"/>
                    <w:bottom w:val="none" w:sz="0" w:space="0" w:color="auto"/>
                    <w:right w:val="none" w:sz="0" w:space="0" w:color="auto"/>
                  </w:divBdr>
                  <w:divsChild>
                    <w:div w:id="1809131136">
                      <w:marLeft w:val="0"/>
                      <w:marRight w:val="0"/>
                      <w:marTop w:val="0"/>
                      <w:marBottom w:val="0"/>
                      <w:divBdr>
                        <w:top w:val="none" w:sz="0" w:space="0" w:color="auto"/>
                        <w:left w:val="none" w:sz="0" w:space="0" w:color="auto"/>
                        <w:bottom w:val="none" w:sz="0" w:space="0" w:color="auto"/>
                        <w:right w:val="none" w:sz="0" w:space="0" w:color="auto"/>
                      </w:divBdr>
                    </w:div>
                  </w:divsChild>
                </w:div>
                <w:div w:id="363675723">
                  <w:marLeft w:val="0"/>
                  <w:marRight w:val="0"/>
                  <w:marTop w:val="0"/>
                  <w:marBottom w:val="0"/>
                  <w:divBdr>
                    <w:top w:val="none" w:sz="0" w:space="0" w:color="auto"/>
                    <w:left w:val="none" w:sz="0" w:space="0" w:color="auto"/>
                    <w:bottom w:val="none" w:sz="0" w:space="0" w:color="auto"/>
                    <w:right w:val="none" w:sz="0" w:space="0" w:color="auto"/>
                  </w:divBdr>
                  <w:divsChild>
                    <w:div w:id="970011599">
                      <w:marLeft w:val="0"/>
                      <w:marRight w:val="0"/>
                      <w:marTop w:val="0"/>
                      <w:marBottom w:val="0"/>
                      <w:divBdr>
                        <w:top w:val="none" w:sz="0" w:space="0" w:color="auto"/>
                        <w:left w:val="none" w:sz="0" w:space="0" w:color="auto"/>
                        <w:bottom w:val="none" w:sz="0" w:space="0" w:color="auto"/>
                        <w:right w:val="none" w:sz="0" w:space="0" w:color="auto"/>
                      </w:divBdr>
                    </w:div>
                  </w:divsChild>
                </w:div>
                <w:div w:id="422723176">
                  <w:marLeft w:val="0"/>
                  <w:marRight w:val="0"/>
                  <w:marTop w:val="0"/>
                  <w:marBottom w:val="0"/>
                  <w:divBdr>
                    <w:top w:val="none" w:sz="0" w:space="0" w:color="auto"/>
                    <w:left w:val="none" w:sz="0" w:space="0" w:color="auto"/>
                    <w:bottom w:val="none" w:sz="0" w:space="0" w:color="auto"/>
                    <w:right w:val="none" w:sz="0" w:space="0" w:color="auto"/>
                  </w:divBdr>
                  <w:divsChild>
                    <w:div w:id="155650516">
                      <w:marLeft w:val="0"/>
                      <w:marRight w:val="0"/>
                      <w:marTop w:val="0"/>
                      <w:marBottom w:val="0"/>
                      <w:divBdr>
                        <w:top w:val="none" w:sz="0" w:space="0" w:color="auto"/>
                        <w:left w:val="none" w:sz="0" w:space="0" w:color="auto"/>
                        <w:bottom w:val="none" w:sz="0" w:space="0" w:color="auto"/>
                        <w:right w:val="none" w:sz="0" w:space="0" w:color="auto"/>
                      </w:divBdr>
                    </w:div>
                  </w:divsChild>
                </w:div>
                <w:div w:id="470295740">
                  <w:marLeft w:val="0"/>
                  <w:marRight w:val="0"/>
                  <w:marTop w:val="0"/>
                  <w:marBottom w:val="0"/>
                  <w:divBdr>
                    <w:top w:val="none" w:sz="0" w:space="0" w:color="auto"/>
                    <w:left w:val="none" w:sz="0" w:space="0" w:color="auto"/>
                    <w:bottom w:val="none" w:sz="0" w:space="0" w:color="auto"/>
                    <w:right w:val="none" w:sz="0" w:space="0" w:color="auto"/>
                  </w:divBdr>
                  <w:divsChild>
                    <w:div w:id="1234706578">
                      <w:marLeft w:val="0"/>
                      <w:marRight w:val="0"/>
                      <w:marTop w:val="0"/>
                      <w:marBottom w:val="0"/>
                      <w:divBdr>
                        <w:top w:val="none" w:sz="0" w:space="0" w:color="auto"/>
                        <w:left w:val="none" w:sz="0" w:space="0" w:color="auto"/>
                        <w:bottom w:val="none" w:sz="0" w:space="0" w:color="auto"/>
                        <w:right w:val="none" w:sz="0" w:space="0" w:color="auto"/>
                      </w:divBdr>
                    </w:div>
                  </w:divsChild>
                </w:div>
                <w:div w:id="533272492">
                  <w:marLeft w:val="0"/>
                  <w:marRight w:val="0"/>
                  <w:marTop w:val="0"/>
                  <w:marBottom w:val="0"/>
                  <w:divBdr>
                    <w:top w:val="none" w:sz="0" w:space="0" w:color="auto"/>
                    <w:left w:val="none" w:sz="0" w:space="0" w:color="auto"/>
                    <w:bottom w:val="none" w:sz="0" w:space="0" w:color="auto"/>
                    <w:right w:val="none" w:sz="0" w:space="0" w:color="auto"/>
                  </w:divBdr>
                  <w:divsChild>
                    <w:div w:id="179777910">
                      <w:marLeft w:val="0"/>
                      <w:marRight w:val="0"/>
                      <w:marTop w:val="0"/>
                      <w:marBottom w:val="0"/>
                      <w:divBdr>
                        <w:top w:val="none" w:sz="0" w:space="0" w:color="auto"/>
                        <w:left w:val="none" w:sz="0" w:space="0" w:color="auto"/>
                        <w:bottom w:val="none" w:sz="0" w:space="0" w:color="auto"/>
                        <w:right w:val="none" w:sz="0" w:space="0" w:color="auto"/>
                      </w:divBdr>
                    </w:div>
                  </w:divsChild>
                </w:div>
                <w:div w:id="705451313">
                  <w:marLeft w:val="0"/>
                  <w:marRight w:val="0"/>
                  <w:marTop w:val="0"/>
                  <w:marBottom w:val="0"/>
                  <w:divBdr>
                    <w:top w:val="none" w:sz="0" w:space="0" w:color="auto"/>
                    <w:left w:val="none" w:sz="0" w:space="0" w:color="auto"/>
                    <w:bottom w:val="none" w:sz="0" w:space="0" w:color="auto"/>
                    <w:right w:val="none" w:sz="0" w:space="0" w:color="auto"/>
                  </w:divBdr>
                  <w:divsChild>
                    <w:div w:id="1803107540">
                      <w:marLeft w:val="0"/>
                      <w:marRight w:val="0"/>
                      <w:marTop w:val="0"/>
                      <w:marBottom w:val="0"/>
                      <w:divBdr>
                        <w:top w:val="none" w:sz="0" w:space="0" w:color="auto"/>
                        <w:left w:val="none" w:sz="0" w:space="0" w:color="auto"/>
                        <w:bottom w:val="none" w:sz="0" w:space="0" w:color="auto"/>
                        <w:right w:val="none" w:sz="0" w:space="0" w:color="auto"/>
                      </w:divBdr>
                    </w:div>
                  </w:divsChild>
                </w:div>
                <w:div w:id="1167401616">
                  <w:marLeft w:val="0"/>
                  <w:marRight w:val="0"/>
                  <w:marTop w:val="0"/>
                  <w:marBottom w:val="0"/>
                  <w:divBdr>
                    <w:top w:val="none" w:sz="0" w:space="0" w:color="auto"/>
                    <w:left w:val="none" w:sz="0" w:space="0" w:color="auto"/>
                    <w:bottom w:val="none" w:sz="0" w:space="0" w:color="auto"/>
                    <w:right w:val="none" w:sz="0" w:space="0" w:color="auto"/>
                  </w:divBdr>
                  <w:divsChild>
                    <w:div w:id="382683009">
                      <w:marLeft w:val="0"/>
                      <w:marRight w:val="0"/>
                      <w:marTop w:val="0"/>
                      <w:marBottom w:val="0"/>
                      <w:divBdr>
                        <w:top w:val="none" w:sz="0" w:space="0" w:color="auto"/>
                        <w:left w:val="none" w:sz="0" w:space="0" w:color="auto"/>
                        <w:bottom w:val="none" w:sz="0" w:space="0" w:color="auto"/>
                        <w:right w:val="none" w:sz="0" w:space="0" w:color="auto"/>
                      </w:divBdr>
                    </w:div>
                    <w:div w:id="968708071">
                      <w:marLeft w:val="0"/>
                      <w:marRight w:val="0"/>
                      <w:marTop w:val="0"/>
                      <w:marBottom w:val="0"/>
                      <w:divBdr>
                        <w:top w:val="none" w:sz="0" w:space="0" w:color="auto"/>
                        <w:left w:val="none" w:sz="0" w:space="0" w:color="auto"/>
                        <w:bottom w:val="none" w:sz="0" w:space="0" w:color="auto"/>
                        <w:right w:val="none" w:sz="0" w:space="0" w:color="auto"/>
                      </w:divBdr>
                    </w:div>
                    <w:div w:id="1861122811">
                      <w:marLeft w:val="0"/>
                      <w:marRight w:val="0"/>
                      <w:marTop w:val="0"/>
                      <w:marBottom w:val="0"/>
                      <w:divBdr>
                        <w:top w:val="none" w:sz="0" w:space="0" w:color="auto"/>
                        <w:left w:val="none" w:sz="0" w:space="0" w:color="auto"/>
                        <w:bottom w:val="none" w:sz="0" w:space="0" w:color="auto"/>
                        <w:right w:val="none" w:sz="0" w:space="0" w:color="auto"/>
                      </w:divBdr>
                    </w:div>
                  </w:divsChild>
                </w:div>
                <w:div w:id="1180970126">
                  <w:marLeft w:val="0"/>
                  <w:marRight w:val="0"/>
                  <w:marTop w:val="0"/>
                  <w:marBottom w:val="0"/>
                  <w:divBdr>
                    <w:top w:val="none" w:sz="0" w:space="0" w:color="auto"/>
                    <w:left w:val="none" w:sz="0" w:space="0" w:color="auto"/>
                    <w:bottom w:val="none" w:sz="0" w:space="0" w:color="auto"/>
                    <w:right w:val="none" w:sz="0" w:space="0" w:color="auto"/>
                  </w:divBdr>
                  <w:divsChild>
                    <w:div w:id="1118838367">
                      <w:marLeft w:val="0"/>
                      <w:marRight w:val="0"/>
                      <w:marTop w:val="0"/>
                      <w:marBottom w:val="0"/>
                      <w:divBdr>
                        <w:top w:val="none" w:sz="0" w:space="0" w:color="auto"/>
                        <w:left w:val="none" w:sz="0" w:space="0" w:color="auto"/>
                        <w:bottom w:val="none" w:sz="0" w:space="0" w:color="auto"/>
                        <w:right w:val="none" w:sz="0" w:space="0" w:color="auto"/>
                      </w:divBdr>
                    </w:div>
                  </w:divsChild>
                </w:div>
                <w:div w:id="1299141207">
                  <w:marLeft w:val="0"/>
                  <w:marRight w:val="0"/>
                  <w:marTop w:val="0"/>
                  <w:marBottom w:val="0"/>
                  <w:divBdr>
                    <w:top w:val="none" w:sz="0" w:space="0" w:color="auto"/>
                    <w:left w:val="none" w:sz="0" w:space="0" w:color="auto"/>
                    <w:bottom w:val="none" w:sz="0" w:space="0" w:color="auto"/>
                    <w:right w:val="none" w:sz="0" w:space="0" w:color="auto"/>
                  </w:divBdr>
                  <w:divsChild>
                    <w:div w:id="553351132">
                      <w:marLeft w:val="0"/>
                      <w:marRight w:val="0"/>
                      <w:marTop w:val="0"/>
                      <w:marBottom w:val="0"/>
                      <w:divBdr>
                        <w:top w:val="none" w:sz="0" w:space="0" w:color="auto"/>
                        <w:left w:val="none" w:sz="0" w:space="0" w:color="auto"/>
                        <w:bottom w:val="none" w:sz="0" w:space="0" w:color="auto"/>
                        <w:right w:val="none" w:sz="0" w:space="0" w:color="auto"/>
                      </w:divBdr>
                    </w:div>
                  </w:divsChild>
                </w:div>
                <w:div w:id="1336228638">
                  <w:marLeft w:val="0"/>
                  <w:marRight w:val="0"/>
                  <w:marTop w:val="0"/>
                  <w:marBottom w:val="0"/>
                  <w:divBdr>
                    <w:top w:val="none" w:sz="0" w:space="0" w:color="auto"/>
                    <w:left w:val="none" w:sz="0" w:space="0" w:color="auto"/>
                    <w:bottom w:val="none" w:sz="0" w:space="0" w:color="auto"/>
                    <w:right w:val="none" w:sz="0" w:space="0" w:color="auto"/>
                  </w:divBdr>
                  <w:divsChild>
                    <w:div w:id="1478691996">
                      <w:marLeft w:val="0"/>
                      <w:marRight w:val="0"/>
                      <w:marTop w:val="0"/>
                      <w:marBottom w:val="0"/>
                      <w:divBdr>
                        <w:top w:val="none" w:sz="0" w:space="0" w:color="auto"/>
                        <w:left w:val="none" w:sz="0" w:space="0" w:color="auto"/>
                        <w:bottom w:val="none" w:sz="0" w:space="0" w:color="auto"/>
                        <w:right w:val="none" w:sz="0" w:space="0" w:color="auto"/>
                      </w:divBdr>
                    </w:div>
                  </w:divsChild>
                </w:div>
                <w:div w:id="1884097867">
                  <w:marLeft w:val="0"/>
                  <w:marRight w:val="0"/>
                  <w:marTop w:val="0"/>
                  <w:marBottom w:val="0"/>
                  <w:divBdr>
                    <w:top w:val="none" w:sz="0" w:space="0" w:color="auto"/>
                    <w:left w:val="none" w:sz="0" w:space="0" w:color="auto"/>
                    <w:bottom w:val="none" w:sz="0" w:space="0" w:color="auto"/>
                    <w:right w:val="none" w:sz="0" w:space="0" w:color="auto"/>
                  </w:divBdr>
                  <w:divsChild>
                    <w:div w:id="609170488">
                      <w:marLeft w:val="0"/>
                      <w:marRight w:val="0"/>
                      <w:marTop w:val="0"/>
                      <w:marBottom w:val="0"/>
                      <w:divBdr>
                        <w:top w:val="none" w:sz="0" w:space="0" w:color="auto"/>
                        <w:left w:val="none" w:sz="0" w:space="0" w:color="auto"/>
                        <w:bottom w:val="none" w:sz="0" w:space="0" w:color="auto"/>
                        <w:right w:val="none" w:sz="0" w:space="0" w:color="auto"/>
                      </w:divBdr>
                    </w:div>
                  </w:divsChild>
                </w:div>
                <w:div w:id="1971782411">
                  <w:marLeft w:val="0"/>
                  <w:marRight w:val="0"/>
                  <w:marTop w:val="0"/>
                  <w:marBottom w:val="0"/>
                  <w:divBdr>
                    <w:top w:val="none" w:sz="0" w:space="0" w:color="auto"/>
                    <w:left w:val="none" w:sz="0" w:space="0" w:color="auto"/>
                    <w:bottom w:val="none" w:sz="0" w:space="0" w:color="auto"/>
                    <w:right w:val="none" w:sz="0" w:space="0" w:color="auto"/>
                  </w:divBdr>
                  <w:divsChild>
                    <w:div w:id="142195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283706">
      <w:bodyDiv w:val="1"/>
      <w:marLeft w:val="0"/>
      <w:marRight w:val="0"/>
      <w:marTop w:val="0"/>
      <w:marBottom w:val="0"/>
      <w:divBdr>
        <w:top w:val="none" w:sz="0" w:space="0" w:color="auto"/>
        <w:left w:val="none" w:sz="0" w:space="0" w:color="auto"/>
        <w:bottom w:val="none" w:sz="0" w:space="0" w:color="auto"/>
        <w:right w:val="none" w:sz="0" w:space="0" w:color="auto"/>
      </w:divBdr>
      <w:divsChild>
        <w:div w:id="2066951875">
          <w:marLeft w:val="0"/>
          <w:marRight w:val="0"/>
          <w:marTop w:val="0"/>
          <w:marBottom w:val="0"/>
          <w:divBdr>
            <w:top w:val="none" w:sz="0" w:space="0" w:color="auto"/>
            <w:left w:val="none" w:sz="0" w:space="0" w:color="auto"/>
            <w:bottom w:val="none" w:sz="0" w:space="0" w:color="auto"/>
            <w:right w:val="none" w:sz="0" w:space="0" w:color="auto"/>
          </w:divBdr>
        </w:div>
      </w:divsChild>
    </w:div>
    <w:div w:id="1949654364">
      <w:bodyDiv w:val="1"/>
      <w:marLeft w:val="0"/>
      <w:marRight w:val="0"/>
      <w:marTop w:val="0"/>
      <w:marBottom w:val="0"/>
      <w:divBdr>
        <w:top w:val="none" w:sz="0" w:space="0" w:color="auto"/>
        <w:left w:val="none" w:sz="0" w:space="0" w:color="auto"/>
        <w:bottom w:val="none" w:sz="0" w:space="0" w:color="auto"/>
        <w:right w:val="none" w:sz="0" w:space="0" w:color="auto"/>
      </w:divBdr>
      <w:divsChild>
        <w:div w:id="155997146">
          <w:marLeft w:val="274"/>
          <w:marRight w:val="0"/>
          <w:marTop w:val="0"/>
          <w:marBottom w:val="0"/>
          <w:divBdr>
            <w:top w:val="none" w:sz="0" w:space="0" w:color="auto"/>
            <w:left w:val="none" w:sz="0" w:space="0" w:color="auto"/>
            <w:bottom w:val="none" w:sz="0" w:space="0" w:color="auto"/>
            <w:right w:val="none" w:sz="0" w:space="0" w:color="auto"/>
          </w:divBdr>
        </w:div>
        <w:div w:id="1339964151">
          <w:marLeft w:val="274"/>
          <w:marRight w:val="0"/>
          <w:marTop w:val="0"/>
          <w:marBottom w:val="0"/>
          <w:divBdr>
            <w:top w:val="none" w:sz="0" w:space="0" w:color="auto"/>
            <w:left w:val="none" w:sz="0" w:space="0" w:color="auto"/>
            <w:bottom w:val="none" w:sz="0" w:space="0" w:color="auto"/>
            <w:right w:val="none" w:sz="0" w:space="0" w:color="auto"/>
          </w:divBdr>
        </w:div>
        <w:div w:id="1497303003">
          <w:marLeft w:val="274"/>
          <w:marRight w:val="0"/>
          <w:marTop w:val="0"/>
          <w:marBottom w:val="0"/>
          <w:divBdr>
            <w:top w:val="none" w:sz="0" w:space="0" w:color="auto"/>
            <w:left w:val="none" w:sz="0" w:space="0" w:color="auto"/>
            <w:bottom w:val="none" w:sz="0" w:space="0" w:color="auto"/>
            <w:right w:val="none" w:sz="0" w:space="0" w:color="auto"/>
          </w:divBdr>
        </w:div>
        <w:div w:id="2025201069">
          <w:marLeft w:val="274"/>
          <w:marRight w:val="0"/>
          <w:marTop w:val="0"/>
          <w:marBottom w:val="0"/>
          <w:divBdr>
            <w:top w:val="none" w:sz="0" w:space="0" w:color="auto"/>
            <w:left w:val="none" w:sz="0" w:space="0" w:color="auto"/>
            <w:bottom w:val="none" w:sz="0" w:space="0" w:color="auto"/>
            <w:right w:val="none" w:sz="0" w:space="0" w:color="auto"/>
          </w:divBdr>
        </w:div>
      </w:divsChild>
    </w:div>
    <w:div w:id="1959100215">
      <w:bodyDiv w:val="1"/>
      <w:marLeft w:val="0"/>
      <w:marRight w:val="0"/>
      <w:marTop w:val="0"/>
      <w:marBottom w:val="0"/>
      <w:divBdr>
        <w:top w:val="none" w:sz="0" w:space="0" w:color="auto"/>
        <w:left w:val="none" w:sz="0" w:space="0" w:color="auto"/>
        <w:bottom w:val="none" w:sz="0" w:space="0" w:color="auto"/>
        <w:right w:val="none" w:sz="0" w:space="0" w:color="auto"/>
      </w:divBdr>
    </w:div>
    <w:div w:id="1970354960">
      <w:bodyDiv w:val="1"/>
      <w:marLeft w:val="0"/>
      <w:marRight w:val="0"/>
      <w:marTop w:val="0"/>
      <w:marBottom w:val="0"/>
      <w:divBdr>
        <w:top w:val="none" w:sz="0" w:space="0" w:color="auto"/>
        <w:left w:val="none" w:sz="0" w:space="0" w:color="auto"/>
        <w:bottom w:val="none" w:sz="0" w:space="0" w:color="auto"/>
        <w:right w:val="none" w:sz="0" w:space="0" w:color="auto"/>
      </w:divBdr>
    </w:div>
    <w:div w:id="1976836746">
      <w:bodyDiv w:val="1"/>
      <w:marLeft w:val="0"/>
      <w:marRight w:val="0"/>
      <w:marTop w:val="0"/>
      <w:marBottom w:val="0"/>
      <w:divBdr>
        <w:top w:val="none" w:sz="0" w:space="0" w:color="auto"/>
        <w:left w:val="none" w:sz="0" w:space="0" w:color="auto"/>
        <w:bottom w:val="none" w:sz="0" w:space="0" w:color="auto"/>
        <w:right w:val="none" w:sz="0" w:space="0" w:color="auto"/>
      </w:divBdr>
      <w:divsChild>
        <w:div w:id="523400517">
          <w:marLeft w:val="274"/>
          <w:marRight w:val="0"/>
          <w:marTop w:val="0"/>
          <w:marBottom w:val="0"/>
          <w:divBdr>
            <w:top w:val="none" w:sz="0" w:space="0" w:color="auto"/>
            <w:left w:val="none" w:sz="0" w:space="0" w:color="auto"/>
            <w:bottom w:val="none" w:sz="0" w:space="0" w:color="auto"/>
            <w:right w:val="none" w:sz="0" w:space="0" w:color="auto"/>
          </w:divBdr>
        </w:div>
      </w:divsChild>
    </w:div>
    <w:div w:id="2023581601">
      <w:bodyDiv w:val="1"/>
      <w:marLeft w:val="0"/>
      <w:marRight w:val="0"/>
      <w:marTop w:val="0"/>
      <w:marBottom w:val="0"/>
      <w:divBdr>
        <w:top w:val="none" w:sz="0" w:space="0" w:color="auto"/>
        <w:left w:val="none" w:sz="0" w:space="0" w:color="auto"/>
        <w:bottom w:val="none" w:sz="0" w:space="0" w:color="auto"/>
        <w:right w:val="none" w:sz="0" w:space="0" w:color="auto"/>
      </w:divBdr>
    </w:div>
    <w:div w:id="2027057411">
      <w:bodyDiv w:val="1"/>
      <w:marLeft w:val="0"/>
      <w:marRight w:val="0"/>
      <w:marTop w:val="0"/>
      <w:marBottom w:val="0"/>
      <w:divBdr>
        <w:top w:val="none" w:sz="0" w:space="0" w:color="auto"/>
        <w:left w:val="none" w:sz="0" w:space="0" w:color="auto"/>
        <w:bottom w:val="none" w:sz="0" w:space="0" w:color="auto"/>
        <w:right w:val="none" w:sz="0" w:space="0" w:color="auto"/>
      </w:divBdr>
    </w:div>
    <w:div w:id="2039770405">
      <w:bodyDiv w:val="1"/>
      <w:marLeft w:val="0"/>
      <w:marRight w:val="0"/>
      <w:marTop w:val="0"/>
      <w:marBottom w:val="0"/>
      <w:divBdr>
        <w:top w:val="none" w:sz="0" w:space="0" w:color="auto"/>
        <w:left w:val="none" w:sz="0" w:space="0" w:color="auto"/>
        <w:bottom w:val="none" w:sz="0" w:space="0" w:color="auto"/>
        <w:right w:val="none" w:sz="0" w:space="0" w:color="auto"/>
      </w:divBdr>
    </w:div>
    <w:div w:id="2039889886">
      <w:bodyDiv w:val="1"/>
      <w:marLeft w:val="0"/>
      <w:marRight w:val="0"/>
      <w:marTop w:val="0"/>
      <w:marBottom w:val="0"/>
      <w:divBdr>
        <w:top w:val="none" w:sz="0" w:space="0" w:color="auto"/>
        <w:left w:val="none" w:sz="0" w:space="0" w:color="auto"/>
        <w:bottom w:val="none" w:sz="0" w:space="0" w:color="auto"/>
        <w:right w:val="none" w:sz="0" w:space="0" w:color="auto"/>
      </w:divBdr>
    </w:div>
    <w:div w:id="2078936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footnotes" Target="footnotes.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customXml" Target="../customXml/item7.xml" Id="rId7" /><Relationship Type="http://schemas.openxmlformats.org/officeDocument/2006/relationships/webSettings" Target="webSettings.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settings" Target="settings.xml" Id="rId11" /><Relationship Type="http://schemas.openxmlformats.org/officeDocument/2006/relationships/theme" Target="theme/theme1.xml" Id="rId24" /><Relationship Type="http://schemas.openxmlformats.org/officeDocument/2006/relationships/customXml" Target="../customXml/item5.xml" Id="rId5" /><Relationship Type="http://schemas.openxmlformats.org/officeDocument/2006/relationships/image" Target="media/image1.png" Id="rId15" /><Relationship Type="http://schemas.openxmlformats.org/officeDocument/2006/relationships/fontTable" Target="fontTable.xml" Id="rId23" /><Relationship Type="http://schemas.openxmlformats.org/officeDocument/2006/relationships/styles" Target="styl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numbering" Target="numbering.xml" Id="rId9" /><Relationship Type="http://schemas.openxmlformats.org/officeDocument/2006/relationships/endnotes" Target="endnotes.xml" Id="rId14" /><Relationship Type="http://schemas.openxmlformats.org/officeDocument/2006/relationships/footer" Target="footer4.xml" Id="rId22" /></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 Id="rId5"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Office%20Templates\ashWordDocBlank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egacyData xmlns="50d80604-f4f6-491e-8c58-5325d58c3094" xsi:nil="true"/>
    <_dlc_DocId xmlns="50d80604-f4f6-491e-8c58-5325d58c3094">RDXZESSFVVD3-86486555-33222</_dlc_DocId>
    <m817f42addf14c9a838da36e78800043 xmlns="50d80604-f4f6-491e-8c58-5325d58c3094">
      <Terms xmlns="http://schemas.microsoft.com/office/infopath/2007/PartnerControls"/>
    </m817f42addf14c9a838da36e78800043>
    <c6f593ada1854b629148449de059396b xmlns="50d80604-f4f6-491e-8c58-5325d58c3094">
      <Terms xmlns="http://schemas.microsoft.com/office/infopath/2007/PartnerControls"/>
    </c6f593ada1854b629148449de059396b>
    <TaxCatchAll xmlns="50d80604-f4f6-491e-8c58-5325d58c3094" xsi:nil="true"/>
    <_dlc_DocIdPersistId xmlns="50d80604-f4f6-491e-8c58-5325d58c3094" xsi:nil="true"/>
    <_dlc_DocIdUrl xmlns="50d80604-f4f6-491e-8c58-5325d58c3094">
      <Url>https://greatbritishnuclear.sharepoint.com/teams/Commercial/_layouts/15/DocIdRedir.aspx?ID=RDXZESSFVVD3-86486555-33222</Url>
      <Description>RDXZESSFVVD3-86486555-33222</Description>
    </_dlc_DocIdUrl>
    <lcf76f155ced4ddcb4097134ff3c332f xmlns="a9b946a5-1b46-4ab6-a978-db85a35d3fa6">
      <Terms xmlns="http://schemas.microsoft.com/office/infopath/2007/PartnerControls"/>
    </lcf76f155ced4ddcb4097134ff3c332f>
    <Reviewedby xmlns="a9b946a5-1b46-4ab6-a978-db85a35d3fa6" xsi:nil="true"/>
    <LeadPerson xmlns="a9b946a5-1b46-4ab6-a978-db85a35d3fa6">
      <UserInfo>
        <DisplayName/>
        <AccountId xsi:nil="true"/>
        <AccountType/>
      </UserInfo>
    </LeadPers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6f593ada1854b629148449de059396b xmlns="50d80604-f4f6-491e-8c58-5325d58c3094">
      <Terms xmlns="http://schemas.microsoft.com/office/infopath/2007/PartnerControls">
        <TermInfo xmlns="http://schemas.microsoft.com/office/infopath/2007/PartnerControls">
          <TermName xmlns="http://schemas.microsoft.com/office/infopath/2007/PartnerControls">Great British Nuclear</TermName>
          <TermId xmlns="http://schemas.microsoft.com/office/infopath/2007/PartnerControls">3d91082a-5563-6edd-bef0-366135c86dd5</TermId>
        </TermInfo>
      </Terms>
    </c6f593ada1854b629148449de059396b>
    <LegacyData xmlns="50d80604-f4f6-491e-8c58-5325d58c3094" xsi:nil="true"/>
    <m817f42addf14c9a838da36e78800043 xmlns="50d80604-f4f6-491e-8c58-5325d58c3094">
      <Terms xmlns="http://schemas.microsoft.com/office/infopath/2007/PartnerControls">
        <TermInfo xmlns="http://schemas.microsoft.com/office/infopath/2007/PartnerControls">
          <TermName xmlns="http://schemas.microsoft.com/office/infopath/2007/PartnerControls">GBN</TermName>
          <TermId xmlns="http://schemas.microsoft.com/office/infopath/2007/PartnerControls">250ef1db-e554-2c1b-9504-b47d71fda206</TermId>
        </TermInfo>
      </Terms>
    </m817f42addf14c9a838da36e78800043>
    <TaxCatchAll xmlns="50d80604-f4f6-491e-8c58-5325d58c3094">
      <Value>2</Value>
      <Value>1</Value>
    </TaxCatchAll>
    <_dlc_DocId xmlns="50d80604-f4f6-491e-8c58-5325d58c3094">YJD4V5V42XAT-760381603-59</_dlc_DocId>
    <_dlc_DocIdUrl xmlns="50d80604-f4f6-491e-8c58-5325d58c3094">
      <Url>https://greatbritishnuclear.sharepoint.com/teams/OwnerSEngineer/_layouts/15/DocIdRedir.aspx?ID=YJD4V5V42XAT-760381603-59</Url>
      <Description>YJD4V5V42XAT-760381603-59</Description>
    </_dlc_DocIdUrl>
    <_dlc_DocIdPersistId xmlns="50d80604-f4f6-491e-8c58-5325d58c3094"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logos xmlns="http://schemas.ashurst.com/logos">
  <entityName>Ashurst</entityName>
  <logo>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</logo>
</logos>
</file>

<file path=customXml/item8.xml><?xml version="1.0" encoding="utf-8"?>
<ct:contentTypeSchema xmlns:ct="http://schemas.microsoft.com/office/2006/metadata/contentType" xmlns:ma="http://schemas.microsoft.com/office/2006/metadata/properties/metaAttributes" ct:_="" ma:_="" ma:contentTypeName="Partner Organisation Document" ma:contentTypeID="0x01010043176BF47B37A841B5B51A93767C0F460100B1922BBC079C304C9C664D9105680F5B" ma:contentTypeVersion="33" ma:contentTypeDescription="Create a new document." ma:contentTypeScope="" ma:versionID="e222cd32b86a0e7ea1858ba002831b0c">
  <xsd:schema xmlns:xsd="http://www.w3.org/2001/XMLSchema" xmlns:xs="http://www.w3.org/2001/XMLSchema" xmlns:p="http://schemas.microsoft.com/office/2006/metadata/properties" xmlns:ns2="50d80604-f4f6-491e-8c58-5325d58c3094" xmlns:ns3="a9b946a5-1b46-4ab6-a978-db85a35d3fa6" targetNamespace="http://schemas.microsoft.com/office/2006/metadata/properties" ma:root="true" ma:fieldsID="bf0291c29aa1159890a9be451e924728" ns2:_="" ns3:_="">
    <xsd:import namespace="50d80604-f4f6-491e-8c58-5325d58c3094"/>
    <xsd:import namespace="a9b946a5-1b46-4ab6-a978-db85a35d3fa6"/>
    <xsd:element name="properties">
      <xsd:complexType>
        <xsd:sequence>
          <xsd:element name="documentManagement">
            <xsd:complexType>
              <xsd:all>
                <xsd:element ref="ns2:TaxCatchAll" minOccurs="0"/>
                <xsd:element ref="ns2:LegacyData"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Reviewedby" minOccurs="0"/>
                <xsd:element ref="ns2:c6f593ada1854b629148449de059396b" minOccurs="0"/>
                <xsd:element ref="ns2:TaxCatchAllLabel" minOccurs="0"/>
                <xsd:element ref="ns2:m817f42addf14c9a838da36e78800043" minOccurs="0"/>
                <xsd:element ref="ns2:_dlc_DocId" minOccurs="0"/>
                <xsd:element ref="ns2:_dlc_DocIdUrl" minOccurs="0"/>
                <xsd:element ref="ns2:_dlc_DocIdPersistId" minOccurs="0"/>
                <xsd:element ref="ns3:lcf76f155ced4ddcb4097134ff3c332f" minOccurs="0"/>
                <xsd:element ref="ns3:MediaServiceOCR" minOccurs="0"/>
                <xsd:element ref="ns3:MediaServiceLocation" minOccurs="0"/>
                <xsd:element ref="ns3:Lead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d80604-f4f6-491e-8c58-5325d58c309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ffebd437-18f9-438f-a13d-13d48e6ce254}" ma:internalName="TaxCatchAll" ma:readOnly="false" ma:showField="CatchAllData" ma:web="50d80604-f4f6-491e-8c58-5325d58c3094">
      <xsd:complexType>
        <xsd:complexContent>
          <xsd:extension base="dms:MultiChoiceLookup">
            <xsd:sequence>
              <xsd:element name="Value" type="dms:Lookup" maxOccurs="unbounded" minOccurs="0" nillable="true"/>
            </xsd:sequence>
          </xsd:extension>
        </xsd:complexContent>
      </xsd:complexType>
    </xsd:element>
    <xsd:element name="LegacyData" ma:index="11" nillable="true" ma:displayName="Legacy Data" ma:internalName="LegacyData" ma:readOnly="false">
      <xsd:simpleType>
        <xsd:restriction base="dms:Note"/>
      </xsd:simpleType>
    </xsd:element>
    <xsd:element name="c6f593ada1854b629148449de059396b" ma:index="21" nillable="true" ma:taxonomy="true" ma:internalName="c6f593ada1854b629148449de059396b" ma:taxonomyFieldName="KIM_GovernmentBody" ma:displayName="Government Body" ma:readOnly="false" ma:default="1;#Great British Nuclear|3d91082a-5563-6edd-bef0-366135c86dd5" ma:fieldId="{c6f593ad-a185-4b62-9148-449de059396b}" ma:sspId="64f69703-5924-4f9a-84c8-eb340d5f9fd1" ma:termSetId="46784332-da01-4f4a-94fa-2a245cb438b3" ma:anchorId="00000000-0000-0000-0000-000000000000" ma:open="false" ma:isKeyword="false">
      <xsd:complexType>
        <xsd:sequence>
          <xsd:element ref="pc:Terms" minOccurs="0" maxOccurs="1"/>
        </xsd:sequence>
      </xsd:complexType>
    </xsd:element>
    <xsd:element name="TaxCatchAllLabel" ma:index="22" nillable="true" ma:displayName="Taxonomy Catch All Column1" ma:hidden="true" ma:list="{ffebd437-18f9-438f-a13d-13d48e6ce254}" ma:internalName="TaxCatchAllLabel" ma:readOnly="true" ma:showField="CatchAllDataLabel" ma:web="50d80604-f4f6-491e-8c58-5325d58c3094">
      <xsd:complexType>
        <xsd:complexContent>
          <xsd:extension base="dms:MultiChoiceLookup">
            <xsd:sequence>
              <xsd:element name="Value" type="dms:Lookup" maxOccurs="unbounded" minOccurs="0" nillable="true"/>
            </xsd:sequence>
          </xsd:extension>
        </xsd:complexContent>
      </xsd:complexType>
    </xsd:element>
    <xsd:element name="m817f42addf14c9a838da36e78800043" ma:index="23" nillable="true" ma:taxonomy="true" ma:internalName="m817f42addf14c9a838da36e78800043" ma:taxonomyFieldName="KIM_Function" ma:displayName="Function" ma:readOnly="false" ma:default="2;#GBN|250ef1db-e554-2c1b-9504-b47d71fda206" ma:fieldId="{6817f42a-ddf1-4c9a-838d-a36e78800043}" ma:sspId="64f69703-5924-4f9a-84c8-eb340d5f9fd1" ma:termSetId="8a8c3714-5ee2-45f9-8c60-591b9d070299"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9b946a5-1b46-4ab6-a978-db85a35d3fa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Reviewedby" ma:index="20" nillable="true" ma:displayName="Reviewed By" ma:internalName="Reviewedby" ma:readOnly="false">
      <xsd:simpleType>
        <xsd:restriction base="dms:Text">
          <xsd:maxLength value="255"/>
        </xsd:restrictio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64f69703-5924-4f9a-84c8-eb340d5f9fd1"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Location" ma:index="30" nillable="true" ma:displayName="Location" ma:indexed="true" ma:internalName="MediaServiceLocation" ma:readOnly="true">
      <xsd:simpleType>
        <xsd:restriction base="dms:Text"/>
      </xsd:simpleType>
    </xsd:element>
    <xsd:element name="LeadPerson" ma:index="31" nillable="true" ma:displayName="Lead Person" ma:format="Dropdown" ma:list="UserInfo" ma:SharePointGroup="0" ma:internalName="Lead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B3F616-F810-40D2-9FF8-CF246E297C91}">
  <ds:schemaRefs>
    <ds:schemaRef ds:uri="http://schemas.openxmlformats.org/officeDocument/2006/bibliography"/>
  </ds:schemaRefs>
</ds:datastoreItem>
</file>

<file path=customXml/itemProps2.xml><?xml version="1.0" encoding="utf-8"?>
<ds:datastoreItem xmlns:ds="http://schemas.openxmlformats.org/officeDocument/2006/customXml" ds:itemID="{7676D9D9-535A-4452-8DDD-446AD3D8A5C4}">
  <ds:schemaRefs>
    <ds:schemaRef ds:uri="http://schemas.microsoft.com/sharepoint/events"/>
  </ds:schemaRefs>
</ds:datastoreItem>
</file>

<file path=customXml/itemProps3.xml><?xml version="1.0" encoding="utf-8"?>
<ds:datastoreItem xmlns:ds="http://schemas.openxmlformats.org/officeDocument/2006/customXml" ds:itemID="{4C1CB5D4-1AD6-4673-A1C0-A4C570B170DD}">
  <ds:schemaRefs>
    <ds:schemaRef ds:uri="http://schemas.microsoft.com/office/infopath/2007/PartnerControls"/>
    <ds:schemaRef ds:uri="http://purl.org/dc/terms/"/>
    <ds:schemaRef ds:uri="http://purl.org/dc/elements/1.1/"/>
    <ds:schemaRef ds:uri="http://www.w3.org/XML/1998/namespace"/>
    <ds:schemaRef ds:uri="http://schemas.microsoft.com/office/2006/documentManagement/types"/>
    <ds:schemaRef ds:uri="18b8976b-ab34-4e0c-84cd-9b4e84813e32"/>
    <ds:schemaRef ds:uri="aaacb922-5235-4a66-b188-303b9b46fbd7"/>
    <ds:schemaRef ds:uri="0f9fa326-da26-4ea8-b6a9-645e8136fe1d"/>
    <ds:schemaRef ds:uri="http://schemas.microsoft.com/office/2006/metadata/properties"/>
    <ds:schemaRef ds:uri="http://schemas.openxmlformats.org/package/2006/metadata/core-properties"/>
    <ds:schemaRef ds:uri="677f05cc-9124-4600-8ad5-fd17914dca1e"/>
    <ds:schemaRef ds:uri="http://purl.org/dc/dcmitype/"/>
  </ds:schemaRefs>
</ds:datastoreItem>
</file>

<file path=customXml/itemProps4.xml><?xml version="1.0" encoding="utf-8"?>
<ds:datastoreItem xmlns:ds="http://schemas.openxmlformats.org/officeDocument/2006/customXml" ds:itemID="{A0A1158D-1F64-4C9C-B138-27327F1BCB8F}">
  <ds:schemaRefs>
    <ds:schemaRef ds:uri="http://schemas.microsoft.com/sharepoint/v3/contenttype/forms"/>
  </ds:schemaRefs>
</ds:datastoreItem>
</file>

<file path=customXml/itemProps5.xml><?xml version="1.0" encoding="utf-8"?>
<ds:datastoreItem xmlns:ds="http://schemas.openxmlformats.org/officeDocument/2006/customXml" ds:itemID="{582600E4-DF95-4046-BD30-0A90ABB9189D}">
  <ds:schemaRefs>
    <ds:schemaRef ds:uri="http://schemas.microsoft.com/office/2006/metadata/properties"/>
    <ds:schemaRef ds:uri="http://schemas.microsoft.com/office/infopath/2007/PartnerControls"/>
    <ds:schemaRef ds:uri="0f9fa326-da26-4ea8-b6a9-645e8136fe1d"/>
    <ds:schemaRef ds:uri="aaacb922-5235-4a66-b188-303b9b46fbd7"/>
    <ds:schemaRef ds:uri="677f05cc-9124-4600-8ad5-fd17914dca1e"/>
    <ds:schemaRef ds:uri="50d80604-f4f6-491e-8c58-5325d58c3094"/>
  </ds:schemaRefs>
</ds:datastoreItem>
</file>

<file path=customXml/itemProps6.xml><?xml version="1.0" encoding="utf-8"?>
<ds:datastoreItem xmlns:ds="http://schemas.openxmlformats.org/officeDocument/2006/customXml" ds:itemID="{4402C786-741C-4558-98D7-B913BE275108}">
  <ds:schemaRefs>
    <ds:schemaRef ds:uri="http://schemas.microsoft.com/sharepoint/v3/contenttype/forms"/>
  </ds:schemaRefs>
</ds:datastoreItem>
</file>

<file path=customXml/itemProps7.xml><?xml version="1.0" encoding="utf-8"?>
<ds:datastoreItem xmlns:ds="http://schemas.openxmlformats.org/officeDocument/2006/customXml" ds:itemID="{FC2071D9-9F43-43D0-A523-A434708F7BFE}">
  <ds:schemaRefs>
    <ds:schemaRef ds:uri="http://schemas.ashurst.com/logos"/>
  </ds:schemaRefs>
</ds:datastoreItem>
</file>

<file path=customXml/itemProps8.xml><?xml version="1.0" encoding="utf-8"?>
<ds:datastoreItem xmlns:ds="http://schemas.openxmlformats.org/officeDocument/2006/customXml" ds:itemID="{9CA3C7AF-20A9-458E-840E-925301468CB6}"/>
</file>

<file path=docMetadata/LabelInfo.xml><?xml version="1.0" encoding="utf-8"?>
<clbl:labelList xmlns:clbl="http://schemas.microsoft.com/office/2020/mipLabelMetadata">
  <clbl:label id="{dbb12753-2f58-4522-b1bb-33455eaea9d5}" enabled="1" method="Privileged" siteId="{e7837511-d104-4b1d-b4e5-5257711dcc58}" removed="0"/>
  <clbl:label id="{ea60d57e-af5b-4752-ac57-3e4f28ca11dc}" enabled="1" method="Standard" siteId="{36da45f1-dd2c-4d1f-af13-5abe46b99921}"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ashWordDocBlankA4.dotx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 Ruby</dc:creator>
  <cp:keywords/>
  <cp:lastModifiedBy>Mederick, Andre</cp:lastModifiedBy>
  <cp:revision>56</cp:revision>
  <dcterms:created xsi:type="dcterms:W3CDTF">2025-06-16T14:36:00Z</dcterms:created>
  <dcterms:modified xsi:type="dcterms:W3CDTF">2025-06-16T14:37:47Z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hurstAuthorID">
    <vt:lpwstr>JJARRE</vt:lpwstr>
  </property>
  <property fmtid="{D5CDD505-2E9C-101B-9397-08002B2CF9AE}" pid="3" name="AshurstAuthorName">
    <vt:lpwstr>Jarrett, Julian 11191</vt:lpwstr>
  </property>
  <property fmtid="{D5CDD505-2E9C-101B-9397-08002B2CF9AE}" pid="4" name="AshurstClientDescription">
    <vt:lpwstr>Department for Energy Security &amp; Net Zero</vt:lpwstr>
  </property>
  <property fmtid="{D5CDD505-2E9C-101B-9397-08002B2CF9AE}" pid="5" name="AshurstClientNumber">
    <vt:lpwstr>30022463</vt:lpwstr>
  </property>
  <property fmtid="{D5CDD505-2E9C-101B-9397-08002B2CF9AE}" pid="6" name="AshurstDocNumber">
    <vt:lpwstr>421519036</vt:lpwstr>
  </property>
  <property fmtid="{D5CDD505-2E9C-101B-9397-08002B2CF9AE}" pid="7" name="AshurstDocRef">
    <vt:lpwstr>EUS\JJARRE\421519036.02</vt:lpwstr>
  </property>
  <property fmtid="{D5CDD505-2E9C-101B-9397-08002B2CF9AE}" pid="8" name="AshurstDocType">
    <vt:lpwstr/>
  </property>
  <property fmtid="{D5CDD505-2E9C-101B-9397-08002B2CF9AE}" pid="9" name="AshurstFileNumber">
    <vt:lpwstr>30022463.1000-178-995</vt:lpwstr>
  </property>
  <property fmtid="{D5CDD505-2E9C-101B-9397-08002B2CF9AE}" pid="10" name="AshurstLibraryName">
    <vt:lpwstr>EUS</vt:lpwstr>
  </property>
  <property fmtid="{D5CDD505-2E9C-101B-9397-08002B2CF9AE}" pid="11" name="AshurstMatterDescription">
    <vt:lpwstr>Great British Nuclear Legal Services</vt:lpwstr>
  </property>
  <property fmtid="{D5CDD505-2E9C-101B-9397-08002B2CF9AE}" pid="12" name="AshurstMatterNumber">
    <vt:lpwstr>1000-178-995</vt:lpwstr>
  </property>
  <property fmtid="{D5CDD505-2E9C-101B-9397-08002B2CF9AE}" pid="13" name="AshurstOurRef">
    <vt:lpwstr>JJARRE\30022463.1000-178-995</vt:lpwstr>
  </property>
  <property fmtid="{D5CDD505-2E9C-101B-9397-08002B2CF9AE}" pid="14" name="AshurstTypistID">
    <vt:lpwstr/>
  </property>
  <property fmtid="{D5CDD505-2E9C-101B-9397-08002B2CF9AE}" pid="15" name="AshurstTypistName">
    <vt:lpwstr/>
  </property>
  <property fmtid="{D5CDD505-2E9C-101B-9397-08002B2CF9AE}" pid="16" name="AshurstVersionNumber">
    <vt:lpwstr/>
  </property>
  <property fmtid="{D5CDD505-2E9C-101B-9397-08002B2CF9AE}" pid="17" name="ContentTypeId">
    <vt:lpwstr>0x01010043176BF47B37A841B5B51A93767C0F460100B1922BBC079C304C9C664D9105680F5B</vt:lpwstr>
  </property>
  <property fmtid="{D5CDD505-2E9C-101B-9397-08002B2CF9AE}" pid="18" name="MediaServiceImageTags">
    <vt:lpwstr/>
  </property>
  <property fmtid="{D5CDD505-2E9C-101B-9397-08002B2CF9AE}" pid="19" name="MSIP_Label_5458b084-3f41-4c39-b52c-d2a390cd56f3_ActionId">
    <vt:lpwstr>f7d80829-4968-474d-9634-5da728549929</vt:lpwstr>
  </property>
  <property fmtid="{D5CDD505-2E9C-101B-9397-08002B2CF9AE}" pid="20" name="MSIP_Label_5458b084-3f41-4c39-b52c-d2a390cd56f3_ContentBits">
    <vt:lpwstr>3</vt:lpwstr>
  </property>
  <property fmtid="{D5CDD505-2E9C-101B-9397-08002B2CF9AE}" pid="21" name="MSIP_Label_5458b084-3f41-4c39-b52c-d2a390cd56f3_Enabled">
    <vt:lpwstr>true</vt:lpwstr>
  </property>
  <property fmtid="{D5CDD505-2E9C-101B-9397-08002B2CF9AE}" pid="22" name="MSIP_Label_5458b084-3f41-4c39-b52c-d2a390cd56f3_Method">
    <vt:lpwstr>Privileged</vt:lpwstr>
  </property>
  <property fmtid="{D5CDD505-2E9C-101B-9397-08002B2CF9AE}" pid="23" name="MSIP_Label_5458b084-3f41-4c39-b52c-d2a390cd56f3_Name">
    <vt:lpwstr>OS-COMMERCIAL</vt:lpwstr>
  </property>
  <property fmtid="{D5CDD505-2E9C-101B-9397-08002B2CF9AE}" pid="24" name="MSIP_Label_5458b084-3f41-4c39-b52c-d2a390cd56f3_SetDate">
    <vt:lpwstr>2023-11-30T10:19:23Z</vt:lpwstr>
  </property>
  <property fmtid="{D5CDD505-2E9C-101B-9397-08002B2CF9AE}" pid="25" name="MSIP_Label_5458b084-3f41-4c39-b52c-d2a390cd56f3_SiteId">
    <vt:lpwstr>cbac7005-02c1-43eb-b497-e6492d1b2dd8</vt:lpwstr>
  </property>
  <property fmtid="{D5CDD505-2E9C-101B-9397-08002B2CF9AE}" pid="26" name="MSIP_Label_ea60d57e-af5b-4752-ac57-3e4f28ca11dc_ActionId">
    <vt:lpwstr>d3c81864-3186-45bc-b696-b03f982cc591</vt:lpwstr>
  </property>
  <property fmtid="{D5CDD505-2E9C-101B-9397-08002B2CF9AE}" pid="27" name="MSIP_Label_ea60d57e-af5b-4752-ac57-3e4f28ca11dc_ContentBits">
    <vt:lpwstr>0</vt:lpwstr>
  </property>
  <property fmtid="{D5CDD505-2E9C-101B-9397-08002B2CF9AE}" pid="28" name="MSIP_Label_ea60d57e-af5b-4752-ac57-3e4f28ca11dc_Enabled">
    <vt:lpwstr>true</vt:lpwstr>
  </property>
  <property fmtid="{D5CDD505-2E9C-101B-9397-08002B2CF9AE}" pid="29" name="MSIP_Label_ea60d57e-af5b-4752-ac57-3e4f28ca11dc_Method">
    <vt:lpwstr>Standard</vt:lpwstr>
  </property>
  <property fmtid="{D5CDD505-2E9C-101B-9397-08002B2CF9AE}" pid="30" name="MSIP_Label_ea60d57e-af5b-4752-ac57-3e4f28ca11dc_Name">
    <vt:lpwstr>ea60d57e-af5b-4752-ac57-3e4f28ca11dc</vt:lpwstr>
  </property>
  <property fmtid="{D5CDD505-2E9C-101B-9397-08002B2CF9AE}" pid="31" name="MSIP_Label_ea60d57e-af5b-4752-ac57-3e4f28ca11dc_SetDate">
    <vt:lpwstr>2023-06-23T13:23:46Z</vt:lpwstr>
  </property>
  <property fmtid="{D5CDD505-2E9C-101B-9397-08002B2CF9AE}" pid="32" name="MSIP_Label_ea60d57e-af5b-4752-ac57-3e4f28ca11dc_SiteId">
    <vt:lpwstr>36da45f1-dd2c-4d1f-af13-5abe46b99921</vt:lpwstr>
  </property>
  <property fmtid="{D5CDD505-2E9C-101B-9397-08002B2CF9AE}" pid="33" name="_dlc_DocIdItemGuid">
    <vt:lpwstr>cecb01bc-9829-4a23-b925-1b052aa29134</vt:lpwstr>
  </property>
  <property fmtid="{D5CDD505-2E9C-101B-9397-08002B2CF9AE}" pid="34" name="AshurstClientID">
    <vt:lpwstr>AshurstClientID</vt:lpwstr>
  </property>
  <property fmtid="{D5CDD505-2E9C-101B-9397-08002B2CF9AE}" pid="35" name="AshurstMatterID">
    <vt:lpwstr>AshurstMatterID</vt:lpwstr>
  </property>
  <property fmtid="{D5CDD505-2E9C-101B-9397-08002B2CF9AE}" pid="36" name="AshurstFeeEarnerInitials">
    <vt:lpwstr>FE Initials</vt:lpwstr>
  </property>
  <property fmtid="{D5CDD505-2E9C-101B-9397-08002B2CF9AE}" pid="37" name="AshurstPartnerInitials">
    <vt:lpwstr>Partner Initials</vt:lpwstr>
  </property>
  <property fmtid="{D5CDD505-2E9C-101B-9397-08002B2CF9AE}" pid="38" name="AshurstDocRefCoverPage">
    <vt:lpwstr>AshurstDocRefCoverPage</vt:lpwstr>
  </property>
  <property fmtid="{D5CDD505-2E9C-101B-9397-08002B2CF9AE}" pid="39" name="document number">
    <vt:lpwstr>\</vt:lpwstr>
  </property>
  <property fmtid="{D5CDD505-2E9C-101B-9397-08002B2CF9AE}" pid="40" name="AshurstNoAuthorName">
    <vt:lpwstr>0</vt:lpwstr>
  </property>
  <property fmtid="{D5CDD505-2E9C-101B-9397-08002B2CF9AE}" pid="41" name="DMSDocType">
    <vt:lpwstr>DOC</vt:lpwstr>
  </property>
  <property fmtid="{D5CDD505-2E9C-101B-9397-08002B2CF9AE}" pid="42" name="Arup_Tags">
    <vt:lpwstr/>
  </property>
  <property fmtid="{D5CDD505-2E9C-101B-9397-08002B2CF9AE}" pid="43" name="CO_Topics">
    <vt:lpwstr/>
  </property>
  <property fmtid="{D5CDD505-2E9C-101B-9397-08002B2CF9AE}" pid="44" name="CO_Communities">
    <vt:lpwstr/>
  </property>
  <property fmtid="{D5CDD505-2E9C-101B-9397-08002B2CF9AE}" pid="45" name="Arup_TypeOfContent">
    <vt:lpwstr/>
  </property>
  <property fmtid="{D5CDD505-2E9C-101B-9397-08002B2CF9AE}" pid="46" name="ClassificationContentMarkingHeaderShapeIds">
    <vt:lpwstr>2fa596a,41ba841f,3a809507,6307e5c5,667070df,375fb176</vt:lpwstr>
  </property>
  <property fmtid="{D5CDD505-2E9C-101B-9397-08002B2CF9AE}" pid="47" name="ClassificationContentMarkingHeaderFontProps">
    <vt:lpwstr>#000000,10,Calibri</vt:lpwstr>
  </property>
  <property fmtid="{D5CDD505-2E9C-101B-9397-08002B2CF9AE}" pid="48" name="ClassificationContentMarkingHeaderText">
    <vt:lpwstr>OFFICIAL</vt:lpwstr>
  </property>
  <property fmtid="{D5CDD505-2E9C-101B-9397-08002B2CF9AE}" pid="49" name="ClassificationContentMarkingFooterShapeIds">
    <vt:lpwstr>1920c857,4adc79bb,35e02bcb,3159b1e0,1cd6848c,1438181f,4646dfe0,12f87ecb,fa51659,551949f9</vt:lpwstr>
  </property>
  <property fmtid="{D5CDD505-2E9C-101B-9397-08002B2CF9AE}" pid="50" name="ClassificationContentMarkingFooterFontProps">
    <vt:lpwstr>#000000,10,Calibri</vt:lpwstr>
  </property>
  <property fmtid="{D5CDD505-2E9C-101B-9397-08002B2CF9AE}" pid="51" name="ClassificationContentMarkingFooterText">
    <vt:lpwstr>OFFICIAL - COMMERCIAL</vt:lpwstr>
  </property>
  <property fmtid="{D5CDD505-2E9C-101B-9397-08002B2CF9AE}" pid="52" name="MSIP_Label_ba62f585-b40f-4ab9-bafe-39150f03d124_Enabled">
    <vt:lpwstr>true</vt:lpwstr>
  </property>
  <property fmtid="{D5CDD505-2E9C-101B-9397-08002B2CF9AE}" pid="53" name="MSIP_Label_ba62f585-b40f-4ab9-bafe-39150f03d124_SetDate">
    <vt:lpwstr>2024-10-29T20:49:17Z</vt:lpwstr>
  </property>
  <property fmtid="{D5CDD505-2E9C-101B-9397-08002B2CF9AE}" pid="54" name="MSIP_Label_ba62f585-b40f-4ab9-bafe-39150f03d124_Method">
    <vt:lpwstr>Standard</vt:lpwstr>
  </property>
  <property fmtid="{D5CDD505-2E9C-101B-9397-08002B2CF9AE}" pid="55" name="MSIP_Label_ba62f585-b40f-4ab9-bafe-39150f03d124_Name">
    <vt:lpwstr>OFFICIAL</vt:lpwstr>
  </property>
  <property fmtid="{D5CDD505-2E9C-101B-9397-08002B2CF9AE}" pid="56" name="MSIP_Label_ba62f585-b40f-4ab9-bafe-39150f03d124_SiteId">
    <vt:lpwstr>cbac7005-02c1-43eb-b497-e6492d1b2dd8</vt:lpwstr>
  </property>
  <property fmtid="{D5CDD505-2E9C-101B-9397-08002B2CF9AE}" pid="57" name="MSIP_Label_ba62f585-b40f-4ab9-bafe-39150f03d124_ActionId">
    <vt:lpwstr>eef07ac4-fe63-4045-918e-cbff1a97f93e</vt:lpwstr>
  </property>
  <property fmtid="{D5CDD505-2E9C-101B-9397-08002B2CF9AE}" pid="58" name="MSIP_Label_ba62f585-b40f-4ab9-bafe-39150f03d124_ContentBits">
    <vt:lpwstr>3</vt:lpwstr>
  </property>
  <property fmtid="{D5CDD505-2E9C-101B-9397-08002B2CF9AE}" pid="59" name="KIM_Function">
    <vt:lpwstr/>
  </property>
  <property fmtid="{D5CDD505-2E9C-101B-9397-08002B2CF9AE}" pid="60" name="KIM_GovernmentBody">
    <vt:lpwstr/>
  </property>
  <property fmtid="{D5CDD505-2E9C-101B-9397-08002B2CF9AE}" pid="61" name="_ExtendedDescription">
    <vt:lpwstr/>
  </property>
</Properties>
</file>