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C706B" w14:textId="77777777" w:rsidR="00E42E53" w:rsidRDefault="00E42E53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</w:p>
    <w:p w14:paraId="66518EF7" w14:textId="77777777" w:rsidR="003E1FEC" w:rsidRP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TR1: Form of Tender</w:t>
      </w:r>
    </w:p>
    <w:p w14:paraId="61E67F42" w14:textId="77777777" w:rsidR="003E1FEC" w:rsidRDefault="003E1FEC" w:rsidP="00C5138F">
      <w:p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62ACE589" w14:textId="77777777" w:rsidR="003E1FEC" w:rsidRPr="003E1FEC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I/We the undersigned acknowledge receipt of the Invitation to Tender and its enclosures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3E1FEC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comprising:</w:t>
      </w:r>
    </w:p>
    <w:p w14:paraId="1DEE9B74" w14:textId="77777777" w:rsidR="003E1FEC" w:rsidRDefault="00C5138F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Specification</w:t>
      </w:r>
    </w:p>
    <w:p w14:paraId="65CE6D15" w14:textId="77777777" w:rsidR="003E1FEC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</w:p>
    <w:p w14:paraId="3B3BA475" w14:textId="77777777" w:rsidR="00C5138F" w:rsidRPr="003E1FEC" w:rsidRDefault="003E1FEC" w:rsidP="003E1FEC">
      <w:pPr>
        <w:pStyle w:val="ListParagraph"/>
        <w:numPr>
          <w:ilvl w:val="1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Contract </w:t>
      </w:r>
      <w:r w:rsidR="00C5138F" w:rsidRPr="003E1FEC">
        <w:rPr>
          <w:rFonts w:ascii="Calibri" w:eastAsia="Times New Roman" w:hAnsi="Calibri" w:cs="Calibri"/>
          <w:kern w:val="0"/>
          <w:lang w:eastAsia="en-GB"/>
          <w14:ligatures w14:val="none"/>
        </w:rPr>
        <w:t>Terms and Conditions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.</w:t>
      </w:r>
    </w:p>
    <w:p w14:paraId="7A20F092" w14:textId="77777777" w:rsidR="00C5138F" w:rsidRPr="00C5138F" w:rsidRDefault="00C5138F" w:rsidP="00C5138F">
      <w:pPr>
        <w:tabs>
          <w:tab w:val="right" w:pos="7380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CBA0999" w14:textId="07B1F6B9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I/We hereby offer to provide the</w:t>
      </w:r>
      <w:r w:rsidR="00F101E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installation of ICT Switches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set out therein and perform, fulfil, and keep all the obligations of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[</w:t>
      </w:r>
      <w:r w:rsidR="003E1FEC" w:rsidRPr="003E1FEC">
        <w:rPr>
          <w:rFonts w:ascii="Calibri" w:eastAsia="Times New Roman" w:hAnsi="Calibri" w:cs="Calibri"/>
          <w:kern w:val="0"/>
          <w:highlight w:val="yellow"/>
          <w:lang w:eastAsia="en-GB"/>
          <w14:ligatures w14:val="none"/>
        </w:rPr>
        <w:t>Supplier/</w:t>
      </w:r>
      <w:r w:rsidRPr="00C5138F">
        <w:rPr>
          <w:rFonts w:ascii="Calibri" w:eastAsia="Times New Roman" w:hAnsi="Calibri" w:cs="Calibri"/>
          <w:kern w:val="0"/>
          <w:highlight w:val="yellow"/>
          <w:lang w:eastAsia="en-GB"/>
          <w14:ligatures w14:val="none"/>
        </w:rPr>
        <w:t>Contractor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]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in accordance with the provisions of the Contract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terms and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conditions, and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pecification, all for the sums properly due under the Contract as calculated in accordance with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Schedule of Prices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submitted.</w:t>
      </w:r>
    </w:p>
    <w:p w14:paraId="680F1676" w14:textId="77777777" w:rsidR="00C5138F" w:rsidRPr="00C5138F" w:rsidRDefault="00C5138F" w:rsidP="00C5138F">
      <w:pPr>
        <w:tabs>
          <w:tab w:val="right" w:pos="9234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5DD8B94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I/We confirm that I/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are fully conversant with all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tender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documentation, and that this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submitted strictly in accordance with that documentation and that the insertion by me/us of any conditions qualifying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or any unauthorised alteration to any of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documents may cause the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to be rejected.</w:t>
      </w:r>
    </w:p>
    <w:p w14:paraId="3F407705" w14:textId="77777777" w:rsidR="00C5138F" w:rsidRPr="00C5138F" w:rsidRDefault="00C5138F" w:rsidP="00C5138F">
      <w:pPr>
        <w:tabs>
          <w:tab w:val="left" w:pos="739"/>
          <w:tab w:val="right" w:pos="2852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2722D4E2" w14:textId="77777777" w:rsidR="00C5138F" w:rsidRPr="00C5138F" w:rsidRDefault="003E1FEC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If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this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is accepted, I/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w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 undertake to execute a formal Contract with the College embodying 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all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the terms and conditions contained within the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tender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documentation.  Unless and until a formal agreement is executed,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,</w:t>
      </w:r>
      <w:r w:rsidR="00C5138F"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together with the College’s written acceptance shall constitute a binding Contract between us.</w:t>
      </w:r>
    </w:p>
    <w:p w14:paraId="7E4DA250" w14:textId="77777777" w:rsidR="00C5138F" w:rsidRPr="00C5138F" w:rsidRDefault="00C5138F" w:rsidP="00C5138F">
      <w:pPr>
        <w:numPr>
          <w:ilvl w:val="12"/>
          <w:numId w:val="0"/>
        </w:numPr>
        <w:spacing w:line="240" w:lineRule="auto"/>
        <w:ind w:left="1435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0358CA75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understand that the College is not bound to accept the lowest or any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it may receive, and that the College reserves the right to discontinue the award procedure in the event of irregular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enders or in the absence of appropriate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enders.</w:t>
      </w:r>
    </w:p>
    <w:p w14:paraId="005B937E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543609F6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agree to bear all costs incurred by me/us in connection with the preparation and submission of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ender and to bear any further costs incurred by me/us prior to the award of any Contract.</w:t>
      </w:r>
    </w:p>
    <w:p w14:paraId="3828FD42" w14:textId="77777777" w:rsidR="00C5138F" w:rsidRPr="00C5138F" w:rsidRDefault="00C5138F" w:rsidP="00C5138F">
      <w:pPr>
        <w:spacing w:line="240" w:lineRule="auto"/>
        <w:ind w:left="726" w:hanging="726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p w14:paraId="17889B81" w14:textId="77777777" w:rsidR="00C5138F" w:rsidRPr="00C5138F" w:rsidRDefault="00C5138F" w:rsidP="003E1FEC">
      <w:pPr>
        <w:pStyle w:val="ListParagraph"/>
        <w:numPr>
          <w:ilvl w:val="0"/>
          <w:numId w:val="1"/>
        </w:numPr>
        <w:tabs>
          <w:tab w:val="left" w:pos="700"/>
          <w:tab w:val="right" w:pos="9255"/>
        </w:tabs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I/We confirm that the person whose signature is appended to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is a duly authorised signatory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our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ompany and has full and legal authority to sign this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t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ender on behalf of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my/our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 </w:t>
      </w:r>
      <w:r w:rsidR="003E1FEC">
        <w:rPr>
          <w:rFonts w:ascii="Calibri" w:eastAsia="Times New Roman" w:hAnsi="Calibri" w:cs="Calibri"/>
          <w:kern w:val="0"/>
          <w:lang w:eastAsia="en-GB"/>
          <w14:ligatures w14:val="none"/>
        </w:rPr>
        <w:t>c</w:t>
      </w:r>
      <w:r w:rsidRPr="00C5138F">
        <w:rPr>
          <w:rFonts w:ascii="Calibri" w:eastAsia="Times New Roman" w:hAnsi="Calibri" w:cs="Calibri"/>
          <w:kern w:val="0"/>
          <w:lang w:eastAsia="en-GB"/>
          <w14:ligatures w14:val="none"/>
        </w:rPr>
        <w:t>ompany.</w:t>
      </w:r>
    </w:p>
    <w:p w14:paraId="6EC26520" w14:textId="77777777" w:rsidR="00C5138F" w:rsidRPr="00C5138F" w:rsidRDefault="00C5138F" w:rsidP="00C5138F">
      <w:pPr>
        <w:spacing w:line="240" w:lineRule="auto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5138F" w:rsidRPr="00C5138F" w14:paraId="666B7736" w14:textId="77777777" w:rsidTr="000124DB">
        <w:trPr>
          <w:trHeight w:val="454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32AE5E7C" w14:textId="77777777" w:rsidR="00C5138F" w:rsidRPr="00C5138F" w:rsidRDefault="00C5138F" w:rsidP="00C5138F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 w:rsidRPr="00C5138F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Signed for and on behalf of the Tenderer:</w:t>
            </w:r>
          </w:p>
        </w:tc>
      </w:tr>
      <w:tr w:rsidR="00C5138F" w:rsidRPr="00C5138F" w14:paraId="23A56BBE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43C94D5A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Signed: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CA93D67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6F22C53F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C230AE7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Print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660036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340D8341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3F5F37B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D8A773F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FA1B98" w:rsidRPr="00C5138F" w14:paraId="6E61D18A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5712684" w14:textId="77777777" w:rsidR="00FA1B98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0DF3785" w14:textId="77777777" w:rsidR="00FA1B98" w:rsidRPr="00C5138F" w:rsidRDefault="00FA1B98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11C7320F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9B08E60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552BA70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0289638D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21D814FC" w14:textId="77777777" w:rsidR="00C5138F" w:rsidRPr="00C5138F" w:rsidRDefault="00C5138F" w:rsidP="00C5138F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Company Number: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9A9CF7A" w14:textId="77777777" w:rsidR="00C5138F" w:rsidRPr="00C5138F" w:rsidRDefault="00C5138F" w:rsidP="00C5138F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5138F" w:rsidRPr="00C5138F" w14:paraId="31B1954D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BBCBECF" w14:textId="77777777" w:rsidR="00C5138F" w:rsidRPr="00C5138F" w:rsidRDefault="00C5138F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2F0F9F2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74EF3" w:rsidRPr="00C5138F" w14:paraId="7A818843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4B98364" w14:textId="77777777" w:rsidR="00F74EF3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F253B1" w14:textId="77777777" w:rsidR="00F74EF3" w:rsidRPr="00C5138F" w:rsidRDefault="00F74EF3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FA1B98" w:rsidRPr="00C5138F" w14:paraId="30709237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56555FCF" w14:textId="77777777" w:rsidR="00FA1B98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4497094" w14:textId="77777777" w:rsidR="00FA1B98" w:rsidRPr="00C5138F" w:rsidRDefault="00FA1B98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5138F" w:rsidRPr="00C5138F" w14:paraId="02D29473" w14:textId="77777777" w:rsidTr="00292C67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69A62783" w14:textId="77777777" w:rsidR="00C5138F" w:rsidRPr="00C5138F" w:rsidRDefault="00FA1B98" w:rsidP="00C5138F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Website: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646BD22" w14:textId="77777777" w:rsidR="00C5138F" w:rsidRPr="00C5138F" w:rsidRDefault="00C5138F" w:rsidP="00C5138F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6395C41C" w14:textId="77777777" w:rsidR="00CB3B1C" w:rsidRDefault="00CB3B1C" w:rsidP="00C5138F">
      <w:pPr>
        <w:spacing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en-GB"/>
          <w14:ligatures w14:val="none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CB3B1C" w:rsidRPr="00C5138F" w14:paraId="7A17704F" w14:textId="77777777" w:rsidTr="004F2AB1">
        <w:trPr>
          <w:trHeight w:val="703"/>
        </w:trPr>
        <w:tc>
          <w:tcPr>
            <w:tcW w:w="10064" w:type="dxa"/>
            <w:gridSpan w:val="2"/>
            <w:shd w:val="clear" w:color="auto" w:fill="FFFF99"/>
            <w:vAlign w:val="center"/>
          </w:tcPr>
          <w:p w14:paraId="03915931" w14:textId="77777777" w:rsidR="00CB3B1C" w:rsidRPr="00C5138F" w:rsidRDefault="00CB3B1C" w:rsidP="00495510">
            <w:pPr>
              <w:spacing w:line="240" w:lineRule="auto"/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</w:pPr>
            <w:r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lastRenderedPageBreak/>
              <w:t xml:space="preserve">Contact details for the main point of contact/responsibility </w:t>
            </w:r>
            <w:r w:rsidR="004F2AB1">
              <w:rPr>
                <w:rFonts w:ascii="Calibri" w:eastAsia="SimSun" w:hAnsi="Calibri" w:cs="Calibri"/>
                <w:b/>
                <w:kern w:val="0"/>
                <w:lang w:eastAsia="zh-CN"/>
                <w14:ligatures w14:val="none"/>
              </w:rPr>
              <w:t>in connection with this tender submission (if not the above-signed)</w:t>
            </w:r>
          </w:p>
        </w:tc>
      </w:tr>
      <w:tr w:rsidR="00CB3B1C" w:rsidRPr="00C5138F" w14:paraId="6C29A074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703C79C9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Name: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191438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15E2D02E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13FD6280" w14:textId="77777777" w:rsidR="00CB3B1C" w:rsidRPr="00C5138F" w:rsidRDefault="00CB3B1C" w:rsidP="00495510">
            <w:pPr>
              <w:jc w:val="right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C5138F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Position/Status: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AB892C0" w14:textId="77777777" w:rsidR="00CB3B1C" w:rsidRPr="00C5138F" w:rsidRDefault="00CB3B1C" w:rsidP="00495510">
            <w:pPr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CB3B1C" w:rsidRPr="00C5138F" w14:paraId="329FAFC2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9593513" w14:textId="77777777" w:rsidR="00CB3B1C" w:rsidRPr="00C5138F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Telephone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2E55F4DE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  <w:tr w:rsidR="00CB3B1C" w:rsidRPr="00C5138F" w14:paraId="13BE5D5A" w14:textId="77777777" w:rsidTr="00495510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326676A" w14:textId="77777777" w:rsidR="00CB3B1C" w:rsidRDefault="00CB3B1C" w:rsidP="00495510">
            <w:pPr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Email (direct):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5A215A" w14:textId="77777777" w:rsidR="00CB3B1C" w:rsidRPr="00C5138F" w:rsidRDefault="00CB3B1C" w:rsidP="00495510">
            <w:pP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</w:tr>
    </w:tbl>
    <w:p w14:paraId="09100F81" w14:textId="77777777" w:rsidR="00B94AEA" w:rsidRDefault="00B94AEA"/>
    <w:sectPr w:rsidR="00B94AEA" w:rsidSect="00555A32">
      <w:headerReference w:type="default" r:id="rId10"/>
      <w:pgSz w:w="11906" w:h="16838" w:code="9"/>
      <w:pgMar w:top="720" w:right="720" w:bottom="720" w:left="720" w:header="16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9CB92" w14:textId="77777777" w:rsidR="00F101E7" w:rsidRDefault="00F101E7" w:rsidP="00555A32">
      <w:pPr>
        <w:spacing w:line="240" w:lineRule="auto"/>
      </w:pPr>
      <w:r>
        <w:separator/>
      </w:r>
    </w:p>
  </w:endnote>
  <w:endnote w:type="continuationSeparator" w:id="0">
    <w:p w14:paraId="6BC318D9" w14:textId="77777777" w:rsidR="00F101E7" w:rsidRDefault="00F101E7" w:rsidP="00555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FEFD6" w14:textId="77777777" w:rsidR="00F101E7" w:rsidRDefault="00F101E7" w:rsidP="00555A32">
      <w:pPr>
        <w:spacing w:line="240" w:lineRule="auto"/>
      </w:pPr>
      <w:r>
        <w:separator/>
      </w:r>
    </w:p>
  </w:footnote>
  <w:footnote w:type="continuationSeparator" w:id="0">
    <w:p w14:paraId="065A2396" w14:textId="77777777" w:rsidR="00F101E7" w:rsidRDefault="00F101E7" w:rsidP="00555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DDB7" w14:textId="77777777" w:rsidR="00555A32" w:rsidRDefault="00555A3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F205DD" wp14:editId="51D7A78E">
          <wp:simplePos x="0" y="0"/>
          <wp:positionH relativeFrom="column">
            <wp:posOffset>5786755</wp:posOffset>
          </wp:positionH>
          <wp:positionV relativeFrom="paragraph">
            <wp:posOffset>-921674</wp:posOffset>
          </wp:positionV>
          <wp:extent cx="1153160" cy="955675"/>
          <wp:effectExtent l="0" t="0" r="2540" b="0"/>
          <wp:wrapThrough wrapText="bothSides">
            <wp:wrapPolygon edited="0">
              <wp:start x="5233" y="0"/>
              <wp:lineTo x="3330" y="1148"/>
              <wp:lineTo x="476" y="4019"/>
              <wp:lineTo x="0" y="6602"/>
              <wp:lineTo x="0" y="14926"/>
              <wp:lineTo x="1665" y="18371"/>
              <wp:lineTo x="1665" y="18658"/>
              <wp:lineTo x="4996" y="21241"/>
              <wp:lineTo x="5471" y="21241"/>
              <wp:lineTo x="9278" y="21241"/>
              <wp:lineTo x="9991" y="21241"/>
              <wp:lineTo x="13322" y="18945"/>
              <wp:lineTo x="13322" y="18371"/>
              <wp:lineTo x="15938" y="14639"/>
              <wp:lineTo x="21410" y="13491"/>
              <wp:lineTo x="21410" y="7750"/>
              <wp:lineTo x="14511" y="3732"/>
              <wp:lineTo x="11181" y="861"/>
              <wp:lineTo x="9040" y="0"/>
              <wp:lineTo x="5233" y="0"/>
            </wp:wrapPolygon>
          </wp:wrapThrough>
          <wp:docPr id="1078727126" name="Picture 1" descr="A logo with blue and yellow swirl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727126" name="Picture 1" descr="A logo with blue and yellow swirl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B27EA"/>
    <w:multiLevelType w:val="hybridMultilevel"/>
    <w:tmpl w:val="709690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601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E0MDS2NLI0NjEwMjdX0lEKTi0uzszPAykwrAUAUY7mGCwAAAA="/>
  </w:docVars>
  <w:rsids>
    <w:rsidRoot w:val="00F101E7"/>
    <w:rsid w:val="000124DB"/>
    <w:rsid w:val="00142BAB"/>
    <w:rsid w:val="00292C67"/>
    <w:rsid w:val="003928CA"/>
    <w:rsid w:val="003E1FEC"/>
    <w:rsid w:val="004557E0"/>
    <w:rsid w:val="004C03F4"/>
    <w:rsid w:val="004F0C5D"/>
    <w:rsid w:val="004F2AB1"/>
    <w:rsid w:val="005442E6"/>
    <w:rsid w:val="00555A32"/>
    <w:rsid w:val="005A1511"/>
    <w:rsid w:val="00913436"/>
    <w:rsid w:val="00A14A79"/>
    <w:rsid w:val="00B94AEA"/>
    <w:rsid w:val="00C5138F"/>
    <w:rsid w:val="00CB3B1C"/>
    <w:rsid w:val="00D45A3A"/>
    <w:rsid w:val="00D62D72"/>
    <w:rsid w:val="00E42E53"/>
    <w:rsid w:val="00F101E7"/>
    <w:rsid w:val="00F74EF3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4C7FC"/>
  <w15:chartTrackingRefBased/>
  <w15:docId w15:val="{FFBA46C9-5516-4F7C-A880-B8283B07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3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3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3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3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3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3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3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A32"/>
  </w:style>
  <w:style w:type="paragraph" w:styleId="Footer">
    <w:name w:val="footer"/>
    <w:basedOn w:val="Normal"/>
    <w:link w:val="FooterChar"/>
    <w:uiPriority w:val="99"/>
    <w:unhideWhenUsed/>
    <w:rsid w:val="00555A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-AnnRichardson\CRESCENT%20PURCHASING%20LTD\CPC%20Consulting%20-%20Documents\TES\Client%20Folders\Colleges\Holy%20Cross%20College\2025%20ICT%20Switches\2.%20Documents%20to%20upload\TR1%20Form%20of%20Ten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44670B39B94C839B788D272EFE22" ma:contentTypeVersion="25" ma:contentTypeDescription="Create a new document." ma:contentTypeScope="" ma:versionID="6f8d7e92759aa3eb35e0a9267651cecf">
  <xsd:schema xmlns:xsd="http://www.w3.org/2001/XMLSchema" xmlns:xs="http://www.w3.org/2001/XMLSchema" xmlns:p="http://schemas.microsoft.com/office/2006/metadata/properties" xmlns:ns1="http://schemas.microsoft.com/sharepoint/v3" xmlns:ns2="9155b9f6-860a-4047-a3a4-80b086de82cc" xmlns:ns3="88af7924-c5ef-49d8-adcc-76d4766852ff" targetNamespace="http://schemas.microsoft.com/office/2006/metadata/properties" ma:root="true" ma:fieldsID="9855f9ba4e794f1ae168e6f1550f0e34" ns1:_="" ns2:_="" ns3:_="">
    <xsd:import namespace="http://schemas.microsoft.com/sharepoint/v3"/>
    <xsd:import namespace="9155b9f6-860a-4047-a3a4-80b086de82cc"/>
    <xsd:import namespace="88af7924-c5ef-49d8-adcc-76d4766852f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5b9f6-860a-4047-a3a4-80b086de82c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6adb0da-a065-48c5-9de8-ed35d780ce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f7924-c5ef-49d8-adcc-76d476685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61bf2f8f-a30b-44e6-b4c7-3a3993dea8cb}" ma:internalName="TaxCatchAll" ma:showField="CatchAllData" ma:web="88af7924-c5ef-49d8-adcc-76d476685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5b9f6-860a-4047-a3a4-80b086de82cc">
      <Terms xmlns="http://schemas.microsoft.com/office/infopath/2007/PartnerControls"/>
    </lcf76f155ced4ddcb4097134ff3c332f>
    <TaxCatchAll xmlns="88af7924-c5ef-49d8-adcc-76d4766852ff" xsi:nil="true"/>
    <_ip_UnifiedCompliancePolicyUIAction xmlns="http://schemas.microsoft.com/sharepoint/v3" xsi:nil="true"/>
    <MigrationWizIdPermissionLevels xmlns="9155b9f6-860a-4047-a3a4-80b086de82cc" xsi:nil="true"/>
    <_ip_UnifiedCompliancePolicyProperties xmlns="http://schemas.microsoft.com/sharepoint/v3" xsi:nil="true"/>
    <MigrationWizIdDocumentLibraryPermissions xmlns="9155b9f6-860a-4047-a3a4-80b086de82cc" xsi:nil="true"/>
    <MigrationWizId xmlns="9155b9f6-860a-4047-a3a4-80b086de82cc" xsi:nil="true"/>
    <MigrationWizIdSecurityGroups xmlns="9155b9f6-860a-4047-a3a4-80b086de82cc" xsi:nil="true"/>
    <MigrationWizIdPermissions xmlns="9155b9f6-860a-4047-a3a4-80b086de82cc" xsi:nil="true"/>
  </documentManagement>
</p:properties>
</file>

<file path=customXml/itemProps1.xml><?xml version="1.0" encoding="utf-8"?>
<ds:datastoreItem xmlns:ds="http://schemas.openxmlformats.org/officeDocument/2006/customXml" ds:itemID="{C29E386B-525F-46EA-94A6-5392AD79E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5b9f6-860a-4047-a3a4-80b086de82cc"/>
    <ds:schemaRef ds:uri="88af7924-c5ef-49d8-adcc-76d476685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F7066-BAEC-43C2-B21F-DFDAF401C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11704-D41D-459E-B78F-D889B90B3D8B}">
  <ds:schemaRefs>
    <ds:schemaRef ds:uri="http://schemas.microsoft.com/office/2006/metadata/properties"/>
    <ds:schemaRef ds:uri="http://schemas.microsoft.com/office/infopath/2007/PartnerControls"/>
    <ds:schemaRef ds:uri="9155b9f6-860a-4047-a3a4-80b086de82cc"/>
    <ds:schemaRef ds:uri="88af7924-c5ef-49d8-adcc-76d4766852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TR1 Form of Tender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Leah-Ann Richardson</dc:creator>
  <cp:keywords/>
  <dc:description/>
  <cp:lastModifiedBy>Leah-Ann Richardson</cp:lastModifiedBy>
  <cp:revision>1</cp:revision>
  <dcterms:created xsi:type="dcterms:W3CDTF">2025-06-11T07:43:00Z</dcterms:created>
  <dcterms:modified xsi:type="dcterms:W3CDTF">2025-06-11T07:44:00Z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0c9547-2c42-4386-99e4-9fe57b352a4a_Enabled">
    <vt:lpwstr>true</vt:lpwstr>
  </property>
  <property fmtid="{D5CDD505-2E9C-101B-9397-08002B2CF9AE}" pid="3" name="MSIP_Label_bf0c9547-2c42-4386-99e4-9fe57b352a4a_SetDate">
    <vt:lpwstr>2024-05-29T11:05:04Z</vt:lpwstr>
  </property>
  <property fmtid="{D5CDD505-2E9C-101B-9397-08002B2CF9AE}" pid="4" name="MSIP_Label_bf0c9547-2c42-4386-99e4-9fe57b352a4a_Method">
    <vt:lpwstr>Standard</vt:lpwstr>
  </property>
  <property fmtid="{D5CDD505-2E9C-101B-9397-08002B2CF9AE}" pid="5" name="MSIP_Label_bf0c9547-2c42-4386-99e4-9fe57b352a4a_Name">
    <vt:lpwstr>defa4170-0d19-0005-0004-bc88714345d2</vt:lpwstr>
  </property>
  <property fmtid="{D5CDD505-2E9C-101B-9397-08002B2CF9AE}" pid="6" name="MSIP_Label_bf0c9547-2c42-4386-99e4-9fe57b352a4a_SiteId">
    <vt:lpwstr>6c9b9994-2d98-4e2c-8452-1288f5cc4f3a</vt:lpwstr>
  </property>
  <property fmtid="{D5CDD505-2E9C-101B-9397-08002B2CF9AE}" pid="7" name="MSIP_Label_bf0c9547-2c42-4386-99e4-9fe57b352a4a_ActionId">
    <vt:lpwstr>ffa51a21-68af-4da7-9db8-3437d51993c5</vt:lpwstr>
  </property>
  <property fmtid="{D5CDD505-2E9C-101B-9397-08002B2CF9AE}" pid="8" name="MSIP_Label_bf0c9547-2c42-4386-99e4-9fe57b352a4a_ContentBits">
    <vt:lpwstr>0</vt:lpwstr>
  </property>
  <property fmtid="{D5CDD505-2E9C-101B-9397-08002B2CF9AE}" pid="9" name="ContentTypeId">
    <vt:lpwstr>0x010100AEE244670B39B94C839B788D272EFE22</vt:lpwstr>
  </property>
</Properties>
</file>